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"/>
        <w:gridCol w:w="5592"/>
        <w:gridCol w:w="3575"/>
      </w:tblGrid>
      <w:tr w:rsidR="00246399" w:rsidRPr="00246399" w14:paraId="3AF165AC" w14:textId="77777777" w:rsidTr="00A652E7">
        <w:trPr>
          <w:trHeight w:val="6229"/>
        </w:trPr>
        <w:tc>
          <w:tcPr>
            <w:tcW w:w="308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039C0E" w14:textId="77777777" w:rsidR="003B0FBE" w:rsidRPr="00246399" w:rsidRDefault="003B0FBE" w:rsidP="003B0FBE">
            <w:pPr>
              <w:spacing w:line="980" w:lineRule="exact"/>
              <w:rPr>
                <w:rFonts w:cs="Arial"/>
                <w:sz w:val="16"/>
                <w:szCs w:val="16"/>
              </w:rPr>
            </w:pPr>
            <w:r w:rsidRPr="00246399">
              <w:rPr>
                <w:b/>
                <w:bCs/>
                <w:sz w:val="104"/>
                <w:szCs w:val="104"/>
              </w:rPr>
              <w:t>SPSPSPSP</w:t>
            </w:r>
          </w:p>
          <w:p w14:paraId="7B86A01F" w14:textId="77777777" w:rsidR="003B0FBE" w:rsidRPr="00246399" w:rsidRDefault="003B0FBE" w:rsidP="003B0FBE">
            <w:pPr>
              <w:spacing w:line="980" w:lineRule="exact"/>
              <w:rPr>
                <w:rFonts w:cs="Arial"/>
                <w:bCs/>
                <w:sz w:val="16"/>
                <w:szCs w:val="16"/>
              </w:rPr>
            </w:pPr>
            <w:r w:rsidRPr="00246399">
              <w:rPr>
                <w:rFonts w:cs="Arial"/>
                <w:b/>
                <w:sz w:val="104"/>
                <w:szCs w:val="104"/>
              </w:rPr>
              <w:t>SPSPSPS</w:t>
            </w:r>
          </w:p>
          <w:p w14:paraId="76B9B9B3" w14:textId="77777777" w:rsidR="003B0FBE" w:rsidRPr="00246399" w:rsidRDefault="003B0FBE" w:rsidP="003B0FBE">
            <w:pPr>
              <w:spacing w:line="980" w:lineRule="exact"/>
              <w:rPr>
                <w:rFonts w:cs="Arial"/>
                <w:bCs/>
                <w:sz w:val="16"/>
                <w:szCs w:val="16"/>
              </w:rPr>
            </w:pPr>
            <w:r w:rsidRPr="00246399">
              <w:rPr>
                <w:rFonts w:cs="Arial"/>
                <w:b/>
                <w:sz w:val="104"/>
                <w:szCs w:val="104"/>
              </w:rPr>
              <w:t>SPSPSP</w:t>
            </w:r>
          </w:p>
          <w:p w14:paraId="4E15EC5B" w14:textId="77777777" w:rsidR="003B0FBE" w:rsidRPr="00246399" w:rsidRDefault="003B0FBE" w:rsidP="003B0FBE">
            <w:pPr>
              <w:spacing w:line="980" w:lineRule="exact"/>
              <w:rPr>
                <w:rFonts w:cs="Arial"/>
                <w:bCs/>
                <w:sz w:val="16"/>
                <w:szCs w:val="16"/>
              </w:rPr>
            </w:pPr>
            <w:r w:rsidRPr="00246399">
              <w:rPr>
                <w:rFonts w:ascii="Times New Roman" w:eastAsia="돋움" w:hAnsi="Times New Roman" w:hint="eastAsia"/>
                <w:b/>
                <w:noProof/>
                <w:spacing w:val="-10"/>
                <w:sz w:val="104"/>
              </w:rPr>
              <w:drawing>
                <wp:anchor distT="0" distB="0" distL="114300" distR="114300" simplePos="0" relativeHeight="251663360" behindDoc="0" locked="0" layoutInCell="1" allowOverlap="1" wp14:anchorId="3F1D44F9" wp14:editId="60EBED6E">
                  <wp:simplePos x="0" y="0"/>
                  <wp:positionH relativeFrom="column">
                    <wp:posOffset>2389728</wp:posOffset>
                  </wp:positionH>
                  <wp:positionV relativeFrom="paragraph">
                    <wp:posOffset>421005</wp:posOffset>
                  </wp:positionV>
                  <wp:extent cx="3524250" cy="1451610"/>
                  <wp:effectExtent l="0" t="0" r="0" b="0"/>
                  <wp:wrapNone/>
                  <wp:docPr id="596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0" cy="1451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46399">
              <w:rPr>
                <w:rFonts w:cs="Arial"/>
                <w:b/>
                <w:noProof/>
                <w:sz w:val="104"/>
                <w:szCs w:val="104"/>
              </w:rPr>
              <w:t>SPSP</w:t>
            </w:r>
            <w:r w:rsidRPr="00246399">
              <w:rPr>
                <w:rFonts w:cs="Arial"/>
                <w:b/>
                <w:sz w:val="104"/>
                <w:szCs w:val="104"/>
              </w:rPr>
              <w:t>S</w:t>
            </w:r>
          </w:p>
          <w:p w14:paraId="3A19414A" w14:textId="77777777" w:rsidR="003B0FBE" w:rsidRPr="00246399" w:rsidRDefault="003B0FBE" w:rsidP="003B0FBE">
            <w:pPr>
              <w:spacing w:line="980" w:lineRule="exact"/>
              <w:rPr>
                <w:rFonts w:cs="Arial"/>
                <w:bCs/>
                <w:sz w:val="16"/>
                <w:szCs w:val="16"/>
              </w:rPr>
            </w:pPr>
            <w:r w:rsidRPr="00246399">
              <w:rPr>
                <w:rFonts w:cs="Arial"/>
                <w:b/>
                <w:sz w:val="104"/>
                <w:szCs w:val="104"/>
              </w:rPr>
              <w:t>SPSP</w:t>
            </w:r>
          </w:p>
          <w:p w14:paraId="75EA92BD" w14:textId="77777777" w:rsidR="00660E13" w:rsidRPr="00246399" w:rsidRDefault="008A0B94" w:rsidP="00523AF8">
            <w:pPr>
              <w:tabs>
                <w:tab w:val="center" w:pos="2336"/>
              </w:tabs>
              <w:spacing w:line="980" w:lineRule="exact"/>
              <w:rPr>
                <w:rFonts w:eastAsiaTheme="majorHAnsi" w:cs="Arial"/>
                <w:sz w:val="16"/>
                <w:szCs w:val="16"/>
              </w:rPr>
            </w:pPr>
            <w:r w:rsidRPr="00246399">
              <w:rPr>
                <w:rFonts w:eastAsiaTheme="majorHAnsi" w:cs="Arial"/>
                <w:b/>
                <w:bCs/>
                <w:sz w:val="104"/>
                <w:szCs w:val="104"/>
              </w:rPr>
              <w:t>SPS</w:t>
            </w:r>
            <w:r w:rsidR="0078335C" w:rsidRPr="00246399">
              <w:rPr>
                <w:rFonts w:asciiTheme="majorHAnsi" w:eastAsiaTheme="majorHAnsi" w:hAnsiTheme="majorHAnsi" w:hint="eastAsia"/>
                <w:sz w:val="12"/>
                <w:szCs w:val="12"/>
              </w:rPr>
              <w:t xml:space="preserve"> </w:t>
            </w:r>
          </w:p>
        </w:tc>
        <w:tc>
          <w:tcPr>
            <w:tcW w:w="1911" w:type="pct"/>
            <w:tcBorders>
              <w:top w:val="nil"/>
              <w:left w:val="nil"/>
              <w:bottom w:val="nil"/>
              <w:right w:val="nil"/>
            </w:tcBorders>
          </w:tcPr>
          <w:p w14:paraId="430C5B37" w14:textId="1AC50260" w:rsidR="003C4957" w:rsidRPr="00246399" w:rsidRDefault="004C621C" w:rsidP="00523AF8">
            <w:pPr>
              <w:spacing w:line="240" w:lineRule="auto"/>
              <w:jc w:val="right"/>
              <w:rPr>
                <w:rFonts w:eastAsia="돋움"/>
                <w:sz w:val="32"/>
              </w:rPr>
            </w:pPr>
            <w:sdt>
              <w:sdtPr>
                <w:rPr>
                  <w:rFonts w:eastAsia="돋움" w:hint="eastAsia"/>
                  <w:sz w:val="32"/>
                </w:rPr>
                <w:alias w:val="표준번호2"/>
                <w:tag w:val="표준번호2"/>
                <w:id w:val="1160737874"/>
                <w:placeholder>
                  <w:docPart w:val="8154E6F24850437BB19CE2995DBEEA2C"/>
                </w:placeholder>
              </w:sdtPr>
              <w:sdtEndPr/>
              <w:sdtContent>
                <w:r w:rsidR="00F200BA" w:rsidRPr="00246399">
                  <w:rPr>
                    <w:rFonts w:eastAsia="돋움" w:hint="eastAsia"/>
                    <w:sz w:val="32"/>
                  </w:rPr>
                  <w:t>S</w:t>
                </w:r>
                <w:r w:rsidR="00F200BA" w:rsidRPr="00246399">
                  <w:rPr>
                    <w:rFonts w:eastAsia="돋움"/>
                    <w:sz w:val="32"/>
                  </w:rPr>
                  <w:t>PS</w:t>
                </w:r>
                <w:r w:rsidR="00A40F49" w:rsidRPr="00246399">
                  <w:rPr>
                    <w:rFonts w:eastAsia="돋움" w:hint="eastAsia"/>
                    <w:sz w:val="32"/>
                  </w:rPr>
                  <w:t>-ITSK-Draft</w:t>
                </w:r>
                <w:r w:rsidR="00F200BA" w:rsidRPr="00246399">
                  <w:rPr>
                    <w:rFonts w:eastAsia="돋움"/>
                    <w:sz w:val="32"/>
                  </w:rPr>
                  <w:t>-000</w:t>
                </w:r>
                <w:r w:rsidR="00A40F49" w:rsidRPr="00246399">
                  <w:rPr>
                    <w:rFonts w:eastAsia="돋움" w:hint="eastAsia"/>
                    <w:sz w:val="32"/>
                  </w:rPr>
                  <w:t>2</w:t>
                </w:r>
              </w:sdtContent>
            </w:sdt>
          </w:p>
          <w:p w14:paraId="4C141EE0" w14:textId="77777777" w:rsidR="003C4957" w:rsidRPr="00246399" w:rsidRDefault="003C4957" w:rsidP="00570CB1">
            <w:pPr>
              <w:tabs>
                <w:tab w:val="left" w:pos="2394"/>
                <w:tab w:val="right" w:pos="3247"/>
              </w:tabs>
              <w:spacing w:line="240" w:lineRule="auto"/>
              <w:jc w:val="left"/>
              <w:rPr>
                <w:rFonts w:eastAsia="돋움" w:cs="돋움"/>
                <w:bCs/>
                <w:sz w:val="16"/>
                <w:szCs w:val="16"/>
              </w:rPr>
            </w:pPr>
          </w:p>
        </w:tc>
      </w:tr>
      <w:tr w:rsidR="00246399" w:rsidRPr="00246399" w14:paraId="05D7E263" w14:textId="77777777" w:rsidTr="00A652E7">
        <w:trPr>
          <w:trHeight w:val="5182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</w:tcPr>
          <w:p w14:paraId="59D63958" w14:textId="77777777" w:rsidR="00660E13" w:rsidRPr="00246399" w:rsidRDefault="00660E13" w:rsidP="00523AF8">
            <w:pPr>
              <w:spacing w:line="240" w:lineRule="auto"/>
            </w:pPr>
          </w:p>
        </w:tc>
        <w:tc>
          <w:tcPr>
            <w:tcW w:w="49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62D836" w14:textId="69478592" w:rsidR="003C4957" w:rsidRPr="00246399" w:rsidRDefault="004C621C" w:rsidP="00405567">
            <w:pPr>
              <w:wordWrap/>
              <w:spacing w:line="700" w:lineRule="exact"/>
              <w:jc w:val="right"/>
              <w:rPr>
                <w:rFonts w:eastAsia="돋움"/>
                <w:w w:val="60"/>
                <w:sz w:val="70"/>
                <w:szCs w:val="70"/>
              </w:rPr>
            </w:pPr>
            <w:sdt>
              <w:sdtPr>
                <w:rPr>
                  <w:rFonts w:eastAsia="돋움"/>
                  <w:b/>
                  <w:w w:val="60"/>
                  <w:sz w:val="62"/>
                  <w:szCs w:val="62"/>
                </w:rPr>
                <w:alias w:val="단체표준로고"/>
                <w:tag w:val="단체표준로고"/>
                <w:id w:val="-51083966"/>
                <w:placeholder>
                  <w:docPart w:val="8154E6F24850437BB19CE2995DBEEA2C"/>
                </w:placeholder>
              </w:sdtPr>
              <w:sdtEndPr/>
              <w:sdtContent>
                <w:r w:rsidR="00A42FBF" w:rsidRPr="00246399">
                  <w:rPr>
                    <w:rFonts w:eastAsia="돋움"/>
                    <w:b/>
                    <w:w w:val="60"/>
                    <w:sz w:val="62"/>
                    <w:szCs w:val="62"/>
                  </w:rPr>
                  <w:t xml:space="preserve"> </w:t>
                </w:r>
              </w:sdtContent>
            </w:sdt>
            <w:sdt>
              <w:sdtPr>
                <w:rPr>
                  <w:rFonts w:eastAsia="돋움"/>
                  <w:b/>
                  <w:w w:val="60"/>
                  <w:sz w:val="62"/>
                  <w:szCs w:val="62"/>
                </w:rPr>
                <w:alias w:val="표준명칭1"/>
                <w:tag w:val="표준명칭1"/>
                <w:id w:val="1968620147"/>
                <w:placeholder>
                  <w:docPart w:val="759B5CA89AF74E81A1877115344B490D"/>
                </w:placeholder>
              </w:sdtPr>
              <w:sdtEndPr/>
              <w:sdtContent>
                <w:r w:rsidR="000868EE" w:rsidRPr="00246399">
                  <w:rPr>
                    <w:rFonts w:eastAsia="돋움" w:hint="eastAsia"/>
                    <w:b/>
                    <w:w w:val="60"/>
                    <w:sz w:val="62"/>
                    <w:szCs w:val="62"/>
                  </w:rPr>
                  <w:t xml:space="preserve">C-ITS </w:t>
                </w:r>
                <w:r w:rsidR="000868EE" w:rsidRPr="00246399">
                  <w:rPr>
                    <w:rFonts w:eastAsia="돋움" w:hint="eastAsia"/>
                    <w:b/>
                    <w:w w:val="60"/>
                    <w:sz w:val="62"/>
                    <w:szCs w:val="62"/>
                  </w:rPr>
                  <w:t>시험방법</w:t>
                </w:r>
                <w:r w:rsidR="000868EE" w:rsidRPr="00246399">
                  <w:rPr>
                    <w:rFonts w:eastAsia="돋움" w:hint="eastAsia"/>
                    <w:b/>
                    <w:w w:val="60"/>
                    <w:sz w:val="62"/>
                    <w:szCs w:val="62"/>
                  </w:rPr>
                  <w:t xml:space="preserve"> </w:t>
                </w:r>
                <w:r w:rsidR="000868EE" w:rsidRPr="00246399">
                  <w:rPr>
                    <w:rFonts w:eastAsia="돋움"/>
                    <w:b/>
                    <w:w w:val="60"/>
                    <w:sz w:val="62"/>
                    <w:szCs w:val="62"/>
                  </w:rPr>
                  <w:t>–</w:t>
                </w:r>
                <w:r w:rsidR="000868EE" w:rsidRPr="00246399">
                  <w:rPr>
                    <w:rFonts w:eastAsia="돋움" w:hint="eastAsia"/>
                    <w:b/>
                    <w:w w:val="60"/>
                    <w:sz w:val="62"/>
                    <w:szCs w:val="62"/>
                  </w:rPr>
                  <w:t xml:space="preserve"> </w:t>
                </w:r>
                <w:r w:rsidR="000868EE" w:rsidRPr="00246399">
                  <w:rPr>
                    <w:rFonts w:eastAsia="돋움" w:hint="eastAsia"/>
                    <w:b/>
                    <w:w w:val="60"/>
                    <w:sz w:val="62"/>
                    <w:szCs w:val="62"/>
                  </w:rPr>
                  <w:t>제</w:t>
                </w:r>
                <w:r w:rsidR="000868EE" w:rsidRPr="00246399">
                  <w:rPr>
                    <w:rFonts w:eastAsia="돋움" w:hint="eastAsia"/>
                    <w:b/>
                    <w:w w:val="60"/>
                    <w:sz w:val="62"/>
                    <w:szCs w:val="62"/>
                  </w:rPr>
                  <w:t>2</w:t>
                </w:r>
                <w:r w:rsidR="000868EE" w:rsidRPr="00246399">
                  <w:rPr>
                    <w:rFonts w:eastAsia="돋움" w:hint="eastAsia"/>
                    <w:b/>
                    <w:w w:val="60"/>
                    <w:sz w:val="62"/>
                    <w:szCs w:val="62"/>
                  </w:rPr>
                  <w:t>부</w:t>
                </w:r>
                <w:r w:rsidR="000868EE" w:rsidRPr="00246399">
                  <w:rPr>
                    <w:rFonts w:eastAsia="돋움" w:hint="eastAsia"/>
                    <w:b/>
                    <w:w w:val="60"/>
                    <w:sz w:val="62"/>
                    <w:szCs w:val="62"/>
                  </w:rPr>
                  <w:t xml:space="preserve">: </w:t>
                </w:r>
                <w:r w:rsidR="000868EE" w:rsidRPr="00246399">
                  <w:rPr>
                    <w:rFonts w:eastAsia="돋움" w:hint="eastAsia"/>
                    <w:b/>
                    <w:w w:val="60"/>
                    <w:sz w:val="62"/>
                    <w:szCs w:val="62"/>
                  </w:rPr>
                  <w:t>장치</w:t>
                </w:r>
                <w:r w:rsidR="000868EE" w:rsidRPr="00246399">
                  <w:rPr>
                    <w:rFonts w:eastAsia="돋움" w:hint="eastAsia"/>
                    <w:b/>
                    <w:w w:val="60"/>
                    <w:sz w:val="62"/>
                    <w:szCs w:val="62"/>
                  </w:rPr>
                  <w:t xml:space="preserve"> </w:t>
                </w:r>
                <w:r w:rsidR="00B00EAF" w:rsidRPr="00246399">
                  <w:rPr>
                    <w:rFonts w:eastAsia="돋움" w:hint="eastAsia"/>
                    <w:b/>
                    <w:w w:val="60"/>
                    <w:sz w:val="62"/>
                    <w:szCs w:val="62"/>
                  </w:rPr>
                  <w:t>기능</w:t>
                </w:r>
              </w:sdtContent>
            </w:sdt>
          </w:p>
          <w:p w14:paraId="0D0D5108" w14:textId="6DE523CC" w:rsidR="003C4957" w:rsidRPr="00246399" w:rsidRDefault="004C621C" w:rsidP="00DE6924">
            <w:pPr>
              <w:jc w:val="right"/>
              <w:textAlignment w:val="center"/>
              <w:rPr>
                <w:rFonts w:eastAsia="돋움"/>
                <w:sz w:val="44"/>
              </w:rPr>
            </w:pPr>
            <w:sdt>
              <w:sdtPr>
                <w:rPr>
                  <w:rFonts w:eastAsia="돋움" w:hint="eastAsia"/>
                  <w:sz w:val="44"/>
                </w:rPr>
                <w:alias w:val="KS표시1"/>
                <w:tag w:val="KS표시1"/>
                <w:id w:val="-1838380513"/>
                <w:placeholder>
                  <w:docPart w:val="815F0460B4754F76ABC5EF594A431F40"/>
                </w:placeholder>
              </w:sdtPr>
              <w:sdtEndPr/>
              <w:sdtContent>
                <w:r w:rsidR="005E3918" w:rsidRPr="00246399">
                  <w:rPr>
                    <w:rFonts w:eastAsia="돋움" w:hint="eastAsia"/>
                    <w:sz w:val="44"/>
                  </w:rPr>
                  <w:t>SPS</w:t>
                </w:r>
                <w:r w:rsidR="005E3918" w:rsidRPr="00246399">
                  <w:rPr>
                    <w:rFonts w:eastAsia="돋움"/>
                    <w:sz w:val="44"/>
                  </w:rPr>
                  <w:t xml:space="preserve"> </w:t>
                </w:r>
                <w:r w:rsidR="000868EE" w:rsidRPr="00246399">
                  <w:rPr>
                    <w:rFonts w:eastAsia="돋움" w:hint="eastAsia"/>
                    <w:sz w:val="44"/>
                  </w:rPr>
                  <w:t>ITSK</w:t>
                </w:r>
              </w:sdtContent>
            </w:sdt>
            <w:r w:rsidR="003C4957" w:rsidRPr="00246399">
              <w:rPr>
                <w:rFonts w:eastAsia="돋움" w:hint="eastAsia"/>
                <w:sz w:val="44"/>
              </w:rPr>
              <w:t xml:space="preserve"> </w:t>
            </w:r>
            <w:sdt>
              <w:sdtPr>
                <w:rPr>
                  <w:rFonts w:ascii="돋움" w:eastAsia="돋움" w:hAnsi="돋움"/>
                  <w:sz w:val="32"/>
                  <w:szCs w:val="32"/>
                </w:rPr>
                <w:alias w:val="표준번호1"/>
                <w:tag w:val="표준번호1"/>
                <w:id w:val="-1447608345"/>
                <w:placeholder>
                  <w:docPart w:val="8154E6F24850437BB19CE2995DBEEA2C"/>
                </w:placeholder>
              </w:sdtPr>
              <w:sdtEndPr/>
              <w:sdtContent>
                <w:r w:rsidR="005E3918" w:rsidRPr="00246399">
                  <w:rPr>
                    <w:rFonts w:eastAsia="돋움" w:cs="Arial" w:hint="eastAsia"/>
                    <w:sz w:val="44"/>
                    <w:szCs w:val="44"/>
                  </w:rPr>
                  <w:t>-</w:t>
                </w:r>
                <w:r w:rsidR="000868EE" w:rsidRPr="00246399">
                  <w:rPr>
                    <w:rFonts w:eastAsia="돋움" w:cs="Arial" w:hint="eastAsia"/>
                    <w:sz w:val="44"/>
                    <w:szCs w:val="44"/>
                  </w:rPr>
                  <w:t>Draft-000</w:t>
                </w:r>
                <w:r w:rsidR="00A40F49" w:rsidRPr="00246399">
                  <w:rPr>
                    <w:rFonts w:eastAsia="돋움" w:cs="Arial" w:hint="eastAsia"/>
                    <w:sz w:val="44"/>
                    <w:szCs w:val="44"/>
                  </w:rPr>
                  <w:t>2</w:t>
                </w:r>
              </w:sdtContent>
            </w:sdt>
            <w:r w:rsidR="00970281" w:rsidRPr="00246399">
              <w:rPr>
                <w:rFonts w:ascii="돋움" w:eastAsia="돋움" w:hAnsi="돋움"/>
                <w:sz w:val="32"/>
                <w:szCs w:val="32"/>
              </w:rPr>
              <w:t>:</w:t>
            </w:r>
            <w:sdt>
              <w:sdtPr>
                <w:rPr>
                  <w:rFonts w:ascii="돋움" w:eastAsia="돋움" w:hAnsi="돋움"/>
                  <w:sz w:val="32"/>
                  <w:szCs w:val="32"/>
                </w:rPr>
                <w:alias w:val="제정일자1"/>
                <w:tag w:val="제정일자1"/>
                <w:id w:val="1485666640"/>
                <w:placeholder>
                  <w:docPart w:val="63694476B8794B5E8CAEAB8B5D768D4B"/>
                </w:placeholder>
              </w:sdtPr>
              <w:sdtEndPr/>
              <w:sdtContent>
                <w:r w:rsidR="003C4957" w:rsidRPr="00246399">
                  <w:rPr>
                    <w:rFonts w:eastAsia="돋움"/>
                    <w:spacing w:val="9"/>
                    <w:sz w:val="32"/>
                    <w:szCs w:val="24"/>
                  </w:rPr>
                  <w:fldChar w:fldCharType="begin"/>
                </w:r>
                <w:r w:rsidR="003C4957" w:rsidRPr="00246399">
                  <w:rPr>
                    <w:rFonts w:eastAsia="돋움"/>
                    <w:spacing w:val="9"/>
                    <w:sz w:val="32"/>
                    <w:szCs w:val="24"/>
                  </w:rPr>
                  <w:instrText xml:space="preserve"> </w:instrText>
                </w:r>
                <w:r w:rsidR="003C4957" w:rsidRPr="00246399">
                  <w:rPr>
                    <w:rFonts w:eastAsia="돋움" w:hint="eastAsia"/>
                    <w:spacing w:val="9"/>
                    <w:sz w:val="32"/>
                    <w:szCs w:val="24"/>
                  </w:rPr>
                  <w:instrText xml:space="preserve">IF </w:instrText>
                </w:r>
                <w:r w:rsidR="003C4957" w:rsidRPr="00246399">
                  <w:rPr>
                    <w:rFonts w:eastAsia="돋움"/>
                    <w:spacing w:val="9"/>
                    <w:sz w:val="32"/>
                    <w:szCs w:val="24"/>
                  </w:rPr>
                  <w:fldChar w:fldCharType="begin"/>
                </w:r>
                <w:r w:rsidR="003C4957" w:rsidRPr="00246399">
                  <w:rPr>
                    <w:rFonts w:eastAsia="돋움"/>
                    <w:spacing w:val="9"/>
                    <w:sz w:val="32"/>
                    <w:szCs w:val="24"/>
                  </w:rPr>
                  <w:instrText xml:space="preserve"> DOCPROPERTY "</w:instrText>
                </w:r>
                <w:r w:rsidR="003C4957" w:rsidRPr="00246399">
                  <w:rPr>
                    <w:rFonts w:eastAsia="돋움" w:hint="eastAsia"/>
                    <w:spacing w:val="9"/>
                    <w:sz w:val="32"/>
                    <w:szCs w:val="24"/>
                  </w:rPr>
                  <w:instrText>NCKnd</w:instrText>
                </w:r>
                <w:r w:rsidR="003C4957" w:rsidRPr="00246399">
                  <w:rPr>
                    <w:rFonts w:eastAsia="돋움"/>
                    <w:spacing w:val="9"/>
                    <w:sz w:val="32"/>
                    <w:szCs w:val="24"/>
                  </w:rPr>
                  <w:instrText xml:space="preserve">"  \* MERGEFORMAT </w:instrText>
                </w:r>
                <w:r w:rsidR="003C4957" w:rsidRPr="00246399">
                  <w:rPr>
                    <w:rFonts w:eastAsia="돋움"/>
                    <w:spacing w:val="9"/>
                    <w:sz w:val="32"/>
                    <w:szCs w:val="24"/>
                  </w:rPr>
                  <w:fldChar w:fldCharType="separate"/>
                </w:r>
                <w:r w:rsidR="000868EE" w:rsidRPr="00246399">
                  <w:rPr>
                    <w:rFonts w:eastAsia="돋움" w:hint="eastAsia"/>
                    <w:b/>
                    <w:bCs/>
                    <w:spacing w:val="9"/>
                    <w:sz w:val="32"/>
                    <w:szCs w:val="24"/>
                  </w:rPr>
                  <w:instrText>오류</w:instrText>
                </w:r>
                <w:r w:rsidR="000868EE" w:rsidRPr="00246399">
                  <w:rPr>
                    <w:rFonts w:eastAsia="돋움" w:hint="eastAsia"/>
                    <w:b/>
                    <w:bCs/>
                    <w:spacing w:val="9"/>
                    <w:sz w:val="32"/>
                    <w:szCs w:val="24"/>
                  </w:rPr>
                  <w:instrText xml:space="preserve">! </w:instrText>
                </w:r>
                <w:r w:rsidR="000868EE" w:rsidRPr="00246399">
                  <w:rPr>
                    <w:rFonts w:eastAsia="돋움" w:hint="eastAsia"/>
                    <w:b/>
                    <w:bCs/>
                    <w:spacing w:val="9"/>
                    <w:sz w:val="32"/>
                    <w:szCs w:val="24"/>
                  </w:rPr>
                  <w:instrText>알려지지</w:instrText>
                </w:r>
                <w:r w:rsidR="000868EE" w:rsidRPr="00246399">
                  <w:rPr>
                    <w:rFonts w:eastAsia="돋움" w:hint="eastAsia"/>
                    <w:b/>
                    <w:bCs/>
                    <w:spacing w:val="9"/>
                    <w:sz w:val="32"/>
                    <w:szCs w:val="24"/>
                  </w:rPr>
                  <w:instrText xml:space="preserve"> </w:instrText>
                </w:r>
                <w:r w:rsidR="000868EE" w:rsidRPr="00246399">
                  <w:rPr>
                    <w:rFonts w:eastAsia="돋움" w:hint="eastAsia"/>
                    <w:b/>
                    <w:bCs/>
                    <w:spacing w:val="9"/>
                    <w:sz w:val="32"/>
                    <w:szCs w:val="24"/>
                  </w:rPr>
                  <w:instrText>않은</w:instrText>
                </w:r>
                <w:r w:rsidR="000868EE" w:rsidRPr="00246399">
                  <w:rPr>
                    <w:rFonts w:eastAsia="돋움" w:hint="eastAsia"/>
                    <w:b/>
                    <w:bCs/>
                    <w:spacing w:val="9"/>
                    <w:sz w:val="32"/>
                    <w:szCs w:val="24"/>
                  </w:rPr>
                  <w:instrText xml:space="preserve"> </w:instrText>
                </w:r>
                <w:r w:rsidR="000868EE" w:rsidRPr="00246399">
                  <w:rPr>
                    <w:rFonts w:eastAsia="돋움" w:hint="eastAsia"/>
                    <w:b/>
                    <w:bCs/>
                    <w:spacing w:val="9"/>
                    <w:sz w:val="32"/>
                    <w:szCs w:val="24"/>
                  </w:rPr>
                  <w:instrText>문서</w:instrText>
                </w:r>
                <w:r w:rsidR="000868EE" w:rsidRPr="00246399">
                  <w:rPr>
                    <w:rFonts w:eastAsia="돋움" w:hint="eastAsia"/>
                    <w:b/>
                    <w:bCs/>
                    <w:spacing w:val="9"/>
                    <w:sz w:val="32"/>
                    <w:szCs w:val="24"/>
                  </w:rPr>
                  <w:instrText xml:space="preserve"> </w:instrText>
                </w:r>
                <w:r w:rsidR="000868EE" w:rsidRPr="00246399">
                  <w:rPr>
                    <w:rFonts w:eastAsia="돋움" w:hint="eastAsia"/>
                    <w:b/>
                    <w:bCs/>
                    <w:spacing w:val="9"/>
                    <w:sz w:val="32"/>
                    <w:szCs w:val="24"/>
                  </w:rPr>
                  <w:instrText>속성</w:instrText>
                </w:r>
                <w:r w:rsidR="000868EE" w:rsidRPr="00246399">
                  <w:rPr>
                    <w:rFonts w:eastAsia="돋움" w:hint="eastAsia"/>
                    <w:b/>
                    <w:bCs/>
                    <w:spacing w:val="9"/>
                    <w:sz w:val="32"/>
                    <w:szCs w:val="24"/>
                  </w:rPr>
                  <w:instrText xml:space="preserve"> </w:instrText>
                </w:r>
                <w:r w:rsidR="000868EE" w:rsidRPr="00246399">
                  <w:rPr>
                    <w:rFonts w:eastAsia="돋움" w:hint="eastAsia"/>
                    <w:b/>
                    <w:bCs/>
                    <w:spacing w:val="9"/>
                    <w:sz w:val="32"/>
                    <w:szCs w:val="24"/>
                  </w:rPr>
                  <w:instrText>이름입니다</w:instrText>
                </w:r>
                <w:r w:rsidR="000868EE" w:rsidRPr="00246399">
                  <w:rPr>
                    <w:rFonts w:eastAsia="돋움" w:hint="eastAsia"/>
                    <w:b/>
                    <w:bCs/>
                    <w:spacing w:val="9"/>
                    <w:sz w:val="32"/>
                    <w:szCs w:val="24"/>
                  </w:rPr>
                  <w:instrText>.</w:instrText>
                </w:r>
                <w:r w:rsidR="003C4957" w:rsidRPr="00246399">
                  <w:rPr>
                    <w:rFonts w:eastAsia="돋움"/>
                    <w:spacing w:val="9"/>
                    <w:sz w:val="32"/>
                    <w:szCs w:val="24"/>
                  </w:rPr>
                  <w:fldChar w:fldCharType="end"/>
                </w:r>
                <w:r w:rsidR="003C4957" w:rsidRPr="00246399">
                  <w:rPr>
                    <w:rFonts w:eastAsia="돋움"/>
                    <w:spacing w:val="9"/>
                    <w:sz w:val="32"/>
                    <w:szCs w:val="24"/>
                  </w:rPr>
                  <w:instrText xml:space="preserve"> </w:instrText>
                </w:r>
                <w:r w:rsidR="003C4957" w:rsidRPr="00246399">
                  <w:rPr>
                    <w:rFonts w:eastAsia="돋움" w:hint="eastAsia"/>
                    <w:spacing w:val="9"/>
                    <w:sz w:val="32"/>
                    <w:szCs w:val="24"/>
                  </w:rPr>
                  <w:instrText xml:space="preserve">= 2 </w:instrText>
                </w:r>
                <w:r w:rsidR="003C4957" w:rsidRPr="00246399">
                  <w:rPr>
                    <w:rFonts w:eastAsia="돋움"/>
                    <w:spacing w:val="9"/>
                    <w:sz w:val="32"/>
                    <w:szCs w:val="24"/>
                  </w:rPr>
                  <w:fldChar w:fldCharType="begin"/>
                </w:r>
                <w:r w:rsidR="003C4957" w:rsidRPr="00246399">
                  <w:rPr>
                    <w:rFonts w:eastAsia="돋움"/>
                    <w:spacing w:val="9"/>
                    <w:sz w:val="32"/>
                    <w:szCs w:val="24"/>
                  </w:rPr>
                  <w:instrText xml:space="preserve"> DOCPROPERTY "</w:instrText>
                </w:r>
                <w:r w:rsidR="003C4957" w:rsidRPr="00246399">
                  <w:rPr>
                    <w:rFonts w:eastAsia="돋움" w:hint="eastAsia"/>
                    <w:spacing w:val="9"/>
                    <w:sz w:val="32"/>
                    <w:szCs w:val="24"/>
                  </w:rPr>
                  <w:instrText>ChgYear</w:instrText>
                </w:r>
                <w:r w:rsidR="003C4957" w:rsidRPr="00246399">
                  <w:rPr>
                    <w:rFonts w:eastAsia="돋움"/>
                    <w:spacing w:val="9"/>
                    <w:sz w:val="32"/>
                    <w:szCs w:val="24"/>
                  </w:rPr>
                  <w:instrText xml:space="preserve">"  \* MERGEFORMAT </w:instrText>
                </w:r>
                <w:r w:rsidR="003C4957" w:rsidRPr="00246399">
                  <w:rPr>
                    <w:rFonts w:eastAsia="돋움"/>
                    <w:spacing w:val="9"/>
                    <w:sz w:val="32"/>
                    <w:szCs w:val="24"/>
                  </w:rPr>
                  <w:fldChar w:fldCharType="separate"/>
                </w:r>
                <w:r w:rsidR="003C4957" w:rsidRPr="00246399">
                  <w:rPr>
                    <w:rFonts w:eastAsia="돋움"/>
                    <w:spacing w:val="9"/>
                    <w:sz w:val="32"/>
                    <w:szCs w:val="24"/>
                  </w:rPr>
                  <w:instrText>2004</w:instrText>
                </w:r>
                <w:r w:rsidR="003C4957" w:rsidRPr="00246399">
                  <w:rPr>
                    <w:rFonts w:eastAsia="돋움"/>
                    <w:spacing w:val="9"/>
                    <w:sz w:val="32"/>
                    <w:szCs w:val="24"/>
                  </w:rPr>
                  <w:fldChar w:fldCharType="end"/>
                </w:r>
                <w:r w:rsidR="003C4957" w:rsidRPr="00246399">
                  <w:rPr>
                    <w:rFonts w:eastAsia="돋움"/>
                    <w:spacing w:val="9"/>
                    <w:sz w:val="32"/>
                    <w:szCs w:val="24"/>
                  </w:rPr>
                  <w:fldChar w:fldCharType="end"/>
                </w:r>
                <w:r w:rsidR="003C4957" w:rsidRPr="00246399">
                  <w:rPr>
                    <w:rFonts w:eastAsia="돋움" w:hint="eastAsia"/>
                    <w:spacing w:val="9"/>
                    <w:sz w:val="32"/>
                    <w:szCs w:val="24"/>
                  </w:rPr>
                  <w:t>202</w:t>
                </w:r>
                <w:r w:rsidR="000868EE" w:rsidRPr="00246399">
                  <w:rPr>
                    <w:rFonts w:eastAsia="돋움" w:hint="eastAsia"/>
                    <w:spacing w:val="9"/>
                    <w:sz w:val="32"/>
                    <w:szCs w:val="24"/>
                  </w:rPr>
                  <w:t>5</w:t>
                </w:r>
              </w:sdtContent>
            </w:sdt>
            <w:r w:rsidR="003C4957" w:rsidRPr="00246399">
              <w:rPr>
                <w:rFonts w:eastAsia="돋움"/>
                <w:spacing w:val="9"/>
                <w:sz w:val="32"/>
                <w:szCs w:val="24"/>
              </w:rPr>
              <w:fldChar w:fldCharType="begin"/>
            </w:r>
            <w:r w:rsidR="003C4957" w:rsidRPr="00246399">
              <w:rPr>
                <w:rFonts w:eastAsia="돋움"/>
                <w:spacing w:val="9"/>
                <w:sz w:val="32"/>
                <w:szCs w:val="24"/>
              </w:rPr>
              <w:instrText xml:space="preserve"> </w:instrText>
            </w:r>
            <w:r w:rsidR="003C4957" w:rsidRPr="00246399">
              <w:rPr>
                <w:rFonts w:eastAsia="돋움" w:hint="eastAsia"/>
                <w:spacing w:val="9"/>
                <w:sz w:val="32"/>
                <w:szCs w:val="24"/>
              </w:rPr>
              <w:instrText xml:space="preserve">IF </w:instrText>
            </w:r>
            <w:r w:rsidR="003C4957" w:rsidRPr="00246399">
              <w:rPr>
                <w:rFonts w:eastAsia="돋움"/>
                <w:spacing w:val="9"/>
                <w:sz w:val="32"/>
                <w:szCs w:val="24"/>
              </w:rPr>
              <w:fldChar w:fldCharType="begin"/>
            </w:r>
            <w:r w:rsidR="003C4957" w:rsidRPr="00246399">
              <w:rPr>
                <w:rFonts w:eastAsia="돋움"/>
                <w:spacing w:val="9"/>
                <w:sz w:val="32"/>
                <w:szCs w:val="24"/>
              </w:rPr>
              <w:instrText xml:space="preserve"> DOCPROPERTY "</w:instrText>
            </w:r>
            <w:r w:rsidR="003C4957" w:rsidRPr="00246399">
              <w:rPr>
                <w:rFonts w:eastAsia="돋움" w:hint="eastAsia"/>
                <w:spacing w:val="9"/>
                <w:sz w:val="32"/>
                <w:szCs w:val="24"/>
              </w:rPr>
              <w:instrText>NCKnd</w:instrText>
            </w:r>
            <w:r w:rsidR="003C4957" w:rsidRPr="00246399">
              <w:rPr>
                <w:rFonts w:eastAsia="돋움"/>
                <w:spacing w:val="9"/>
                <w:sz w:val="32"/>
                <w:szCs w:val="24"/>
              </w:rPr>
              <w:instrText xml:space="preserve">"  \* MERGEFORMAT </w:instrText>
            </w:r>
            <w:r w:rsidR="003C4957" w:rsidRPr="00246399">
              <w:rPr>
                <w:rFonts w:eastAsia="돋움"/>
                <w:spacing w:val="9"/>
                <w:sz w:val="32"/>
                <w:szCs w:val="24"/>
              </w:rPr>
              <w:fldChar w:fldCharType="separate"/>
            </w:r>
            <w:r w:rsidR="000868EE" w:rsidRPr="00246399">
              <w:rPr>
                <w:rFonts w:eastAsia="돋움" w:hint="eastAsia"/>
                <w:b/>
                <w:bCs/>
                <w:spacing w:val="9"/>
                <w:sz w:val="32"/>
                <w:szCs w:val="24"/>
              </w:rPr>
              <w:instrText>오류</w:instrText>
            </w:r>
            <w:r w:rsidR="000868EE" w:rsidRPr="00246399">
              <w:rPr>
                <w:rFonts w:eastAsia="돋움" w:hint="eastAsia"/>
                <w:b/>
                <w:bCs/>
                <w:spacing w:val="9"/>
                <w:sz w:val="32"/>
                <w:szCs w:val="24"/>
              </w:rPr>
              <w:instrText xml:space="preserve">! </w:instrText>
            </w:r>
            <w:r w:rsidR="000868EE" w:rsidRPr="00246399">
              <w:rPr>
                <w:rFonts w:eastAsia="돋움" w:hint="eastAsia"/>
                <w:b/>
                <w:bCs/>
                <w:spacing w:val="9"/>
                <w:sz w:val="32"/>
                <w:szCs w:val="24"/>
              </w:rPr>
              <w:instrText>알려지지</w:instrText>
            </w:r>
            <w:r w:rsidR="000868EE" w:rsidRPr="00246399">
              <w:rPr>
                <w:rFonts w:eastAsia="돋움" w:hint="eastAsia"/>
                <w:b/>
                <w:bCs/>
                <w:spacing w:val="9"/>
                <w:sz w:val="32"/>
                <w:szCs w:val="24"/>
              </w:rPr>
              <w:instrText xml:space="preserve"> </w:instrText>
            </w:r>
            <w:r w:rsidR="000868EE" w:rsidRPr="00246399">
              <w:rPr>
                <w:rFonts w:eastAsia="돋움" w:hint="eastAsia"/>
                <w:b/>
                <w:bCs/>
                <w:spacing w:val="9"/>
                <w:sz w:val="32"/>
                <w:szCs w:val="24"/>
              </w:rPr>
              <w:instrText>않은</w:instrText>
            </w:r>
            <w:r w:rsidR="000868EE" w:rsidRPr="00246399">
              <w:rPr>
                <w:rFonts w:eastAsia="돋움" w:hint="eastAsia"/>
                <w:b/>
                <w:bCs/>
                <w:spacing w:val="9"/>
                <w:sz w:val="32"/>
                <w:szCs w:val="24"/>
              </w:rPr>
              <w:instrText xml:space="preserve"> </w:instrText>
            </w:r>
            <w:r w:rsidR="000868EE" w:rsidRPr="00246399">
              <w:rPr>
                <w:rFonts w:eastAsia="돋움" w:hint="eastAsia"/>
                <w:b/>
                <w:bCs/>
                <w:spacing w:val="9"/>
                <w:sz w:val="32"/>
                <w:szCs w:val="24"/>
              </w:rPr>
              <w:instrText>문서</w:instrText>
            </w:r>
            <w:r w:rsidR="000868EE" w:rsidRPr="00246399">
              <w:rPr>
                <w:rFonts w:eastAsia="돋움" w:hint="eastAsia"/>
                <w:b/>
                <w:bCs/>
                <w:spacing w:val="9"/>
                <w:sz w:val="32"/>
                <w:szCs w:val="24"/>
              </w:rPr>
              <w:instrText xml:space="preserve"> </w:instrText>
            </w:r>
            <w:r w:rsidR="000868EE" w:rsidRPr="00246399">
              <w:rPr>
                <w:rFonts w:eastAsia="돋움" w:hint="eastAsia"/>
                <w:b/>
                <w:bCs/>
                <w:spacing w:val="9"/>
                <w:sz w:val="32"/>
                <w:szCs w:val="24"/>
              </w:rPr>
              <w:instrText>속성</w:instrText>
            </w:r>
            <w:r w:rsidR="000868EE" w:rsidRPr="00246399">
              <w:rPr>
                <w:rFonts w:eastAsia="돋움" w:hint="eastAsia"/>
                <w:b/>
                <w:bCs/>
                <w:spacing w:val="9"/>
                <w:sz w:val="32"/>
                <w:szCs w:val="24"/>
              </w:rPr>
              <w:instrText xml:space="preserve"> </w:instrText>
            </w:r>
            <w:r w:rsidR="000868EE" w:rsidRPr="00246399">
              <w:rPr>
                <w:rFonts w:eastAsia="돋움" w:hint="eastAsia"/>
                <w:b/>
                <w:bCs/>
                <w:spacing w:val="9"/>
                <w:sz w:val="32"/>
                <w:szCs w:val="24"/>
              </w:rPr>
              <w:instrText>이름입니다</w:instrText>
            </w:r>
            <w:r w:rsidR="000868EE" w:rsidRPr="00246399">
              <w:rPr>
                <w:rFonts w:eastAsia="돋움" w:hint="eastAsia"/>
                <w:b/>
                <w:bCs/>
                <w:spacing w:val="9"/>
                <w:sz w:val="32"/>
                <w:szCs w:val="24"/>
              </w:rPr>
              <w:instrText>.</w:instrText>
            </w:r>
            <w:r w:rsidR="003C4957" w:rsidRPr="00246399">
              <w:rPr>
                <w:rFonts w:eastAsia="돋움"/>
                <w:spacing w:val="9"/>
                <w:sz w:val="32"/>
                <w:szCs w:val="24"/>
              </w:rPr>
              <w:fldChar w:fldCharType="end"/>
            </w:r>
            <w:r w:rsidR="003C4957" w:rsidRPr="00246399">
              <w:rPr>
                <w:rFonts w:eastAsia="돋움"/>
                <w:spacing w:val="9"/>
                <w:sz w:val="32"/>
                <w:szCs w:val="24"/>
              </w:rPr>
              <w:instrText xml:space="preserve"> </w:instrText>
            </w:r>
            <w:r w:rsidR="003C4957" w:rsidRPr="00246399">
              <w:rPr>
                <w:rFonts w:eastAsia="돋움" w:hint="eastAsia"/>
                <w:spacing w:val="9"/>
                <w:sz w:val="32"/>
                <w:szCs w:val="24"/>
              </w:rPr>
              <w:instrText xml:space="preserve">= 2 </w:instrText>
            </w:r>
            <w:r w:rsidR="003C4957" w:rsidRPr="00246399">
              <w:rPr>
                <w:rFonts w:eastAsia="돋움"/>
                <w:spacing w:val="9"/>
                <w:sz w:val="32"/>
                <w:szCs w:val="24"/>
              </w:rPr>
              <w:fldChar w:fldCharType="begin"/>
            </w:r>
            <w:r w:rsidR="003C4957" w:rsidRPr="00246399">
              <w:rPr>
                <w:rFonts w:eastAsia="돋움"/>
                <w:spacing w:val="9"/>
                <w:sz w:val="32"/>
                <w:szCs w:val="24"/>
              </w:rPr>
              <w:instrText xml:space="preserve"> DOCPROPERTY "</w:instrText>
            </w:r>
            <w:r w:rsidR="003C4957" w:rsidRPr="00246399">
              <w:rPr>
                <w:rFonts w:eastAsia="돋움" w:hint="eastAsia"/>
                <w:spacing w:val="9"/>
                <w:sz w:val="32"/>
                <w:szCs w:val="24"/>
              </w:rPr>
              <w:instrText>ChgYear</w:instrText>
            </w:r>
            <w:r w:rsidR="003C4957" w:rsidRPr="00246399">
              <w:rPr>
                <w:rFonts w:eastAsia="돋움"/>
                <w:spacing w:val="9"/>
                <w:sz w:val="32"/>
                <w:szCs w:val="24"/>
              </w:rPr>
              <w:instrText xml:space="preserve">"  \* MERGEFORMAT </w:instrText>
            </w:r>
            <w:r w:rsidR="003C4957" w:rsidRPr="00246399">
              <w:rPr>
                <w:rFonts w:eastAsia="돋움"/>
                <w:spacing w:val="9"/>
                <w:sz w:val="32"/>
                <w:szCs w:val="24"/>
              </w:rPr>
              <w:fldChar w:fldCharType="separate"/>
            </w:r>
            <w:r w:rsidR="003C4957" w:rsidRPr="00246399">
              <w:rPr>
                <w:rFonts w:eastAsia="돋움"/>
                <w:spacing w:val="9"/>
                <w:sz w:val="32"/>
                <w:szCs w:val="24"/>
              </w:rPr>
              <w:instrText>2004</w:instrText>
            </w:r>
            <w:r w:rsidR="003C4957" w:rsidRPr="00246399">
              <w:rPr>
                <w:rFonts w:eastAsia="돋움"/>
                <w:spacing w:val="9"/>
                <w:sz w:val="32"/>
                <w:szCs w:val="24"/>
              </w:rPr>
              <w:fldChar w:fldCharType="end"/>
            </w:r>
            <w:r w:rsidR="003C4957" w:rsidRPr="00246399">
              <w:rPr>
                <w:rFonts w:eastAsia="돋움"/>
                <w:spacing w:val="9"/>
                <w:sz w:val="32"/>
                <w:szCs w:val="24"/>
              </w:rPr>
              <w:fldChar w:fldCharType="end"/>
            </w:r>
          </w:p>
          <w:p w14:paraId="52EA6956" w14:textId="77777777" w:rsidR="003C4957" w:rsidRPr="00246399" w:rsidRDefault="004C621C" w:rsidP="00523AF8">
            <w:pPr>
              <w:spacing w:line="240" w:lineRule="auto"/>
              <w:jc w:val="right"/>
              <w:rPr>
                <w:rFonts w:eastAsia="돋움"/>
                <w:bCs/>
                <w:sz w:val="44"/>
              </w:rPr>
            </w:pPr>
            <w:sdt>
              <w:sdtPr>
                <w:rPr>
                  <w:rFonts w:ascii="돋움" w:eastAsia="돋움" w:hAnsi="돋움"/>
                  <w:sz w:val="32"/>
                  <w:szCs w:val="32"/>
                </w:rPr>
                <w:alias w:val="확인표시1"/>
                <w:tag w:val="확인표시1"/>
                <w:id w:val="-1434817977"/>
                <w:placeholder>
                  <w:docPart w:val="314B0E2728B6404983DE3C8B83EC4C32"/>
                </w:placeholder>
              </w:sdtPr>
              <w:sdtEndPr/>
              <w:sdtContent>
                <w:r w:rsidR="00853917" w:rsidRPr="00246399">
                  <w:rPr>
                    <w:rFonts w:eastAsia="돋움"/>
                    <w:sz w:val="24"/>
                    <w:szCs w:val="24"/>
                  </w:rPr>
                  <w:t>(</w:t>
                </w:r>
                <w:r w:rsidR="00525106" w:rsidRPr="00246399">
                  <w:rPr>
                    <w:rFonts w:eastAsia="돋움" w:hint="eastAsia"/>
                    <w:sz w:val="24"/>
                    <w:szCs w:val="24"/>
                  </w:rPr>
                  <w:t>확인</w:t>
                </w:r>
                <w:r w:rsidR="00853917" w:rsidRPr="00246399">
                  <w:rPr>
                    <w:rFonts w:eastAsia="돋움"/>
                    <w:sz w:val="24"/>
                    <w:szCs w:val="24"/>
                  </w:rPr>
                  <w:t>)</w:t>
                </w:r>
                <w:r w:rsidR="00F67013" w:rsidRPr="00246399">
                  <w:rPr>
                    <w:rFonts w:ascii="돋움" w:eastAsia="돋움" w:hAnsi="돋움" w:hint="eastAsia"/>
                    <w:sz w:val="32"/>
                    <w:szCs w:val="32"/>
                  </w:rPr>
                  <w:t xml:space="preserve"> </w:t>
                </w:r>
                <w:r w:rsidR="00F93F48" w:rsidRPr="00246399">
                  <w:rPr>
                    <w:rFonts w:eastAsia="돋움"/>
                    <w:spacing w:val="9"/>
                    <w:sz w:val="32"/>
                    <w:szCs w:val="24"/>
                  </w:rPr>
                  <w:fldChar w:fldCharType="begin"/>
                </w:r>
                <w:r w:rsidR="00F93F48" w:rsidRPr="00246399">
                  <w:rPr>
                    <w:rFonts w:eastAsia="돋움"/>
                    <w:spacing w:val="9"/>
                    <w:sz w:val="32"/>
                    <w:szCs w:val="24"/>
                  </w:rPr>
                  <w:instrText xml:space="preserve"> </w:instrText>
                </w:r>
                <w:r w:rsidR="00F93F48" w:rsidRPr="00246399">
                  <w:rPr>
                    <w:rFonts w:eastAsia="돋움" w:hint="eastAsia"/>
                    <w:spacing w:val="9"/>
                    <w:sz w:val="32"/>
                    <w:szCs w:val="24"/>
                  </w:rPr>
                  <w:instrText xml:space="preserve">IF </w:instrText>
                </w:r>
                <w:r w:rsidR="00F93F48" w:rsidRPr="00246399">
                  <w:rPr>
                    <w:rFonts w:eastAsia="돋움"/>
                    <w:spacing w:val="9"/>
                    <w:sz w:val="32"/>
                    <w:szCs w:val="24"/>
                  </w:rPr>
                  <w:fldChar w:fldCharType="begin"/>
                </w:r>
                <w:r w:rsidR="00F93F48" w:rsidRPr="00246399">
                  <w:rPr>
                    <w:rFonts w:eastAsia="돋움"/>
                    <w:spacing w:val="9"/>
                    <w:sz w:val="32"/>
                    <w:szCs w:val="24"/>
                  </w:rPr>
                  <w:instrText xml:space="preserve"> DOCPROPERTY "</w:instrText>
                </w:r>
                <w:r w:rsidR="00F93F48" w:rsidRPr="00246399">
                  <w:rPr>
                    <w:rFonts w:eastAsia="돋움" w:hint="eastAsia"/>
                    <w:spacing w:val="9"/>
                    <w:sz w:val="32"/>
                    <w:szCs w:val="24"/>
                  </w:rPr>
                  <w:instrText>NCKnd</w:instrText>
                </w:r>
                <w:r w:rsidR="00F93F48" w:rsidRPr="00246399">
                  <w:rPr>
                    <w:rFonts w:eastAsia="돋움"/>
                    <w:spacing w:val="9"/>
                    <w:sz w:val="32"/>
                    <w:szCs w:val="24"/>
                  </w:rPr>
                  <w:instrText xml:space="preserve">"  \* MERGEFORMAT </w:instrText>
                </w:r>
                <w:r w:rsidR="00F93F48" w:rsidRPr="00246399">
                  <w:rPr>
                    <w:rFonts w:eastAsia="돋움"/>
                    <w:spacing w:val="9"/>
                    <w:sz w:val="32"/>
                    <w:szCs w:val="24"/>
                  </w:rPr>
                  <w:fldChar w:fldCharType="separate"/>
                </w:r>
                <w:r w:rsidR="000868EE" w:rsidRPr="00246399">
                  <w:rPr>
                    <w:rFonts w:eastAsia="돋움" w:hint="eastAsia"/>
                    <w:b/>
                    <w:bCs/>
                    <w:spacing w:val="9"/>
                    <w:sz w:val="32"/>
                    <w:szCs w:val="24"/>
                  </w:rPr>
                  <w:instrText>오류</w:instrText>
                </w:r>
                <w:r w:rsidR="000868EE" w:rsidRPr="00246399">
                  <w:rPr>
                    <w:rFonts w:eastAsia="돋움" w:hint="eastAsia"/>
                    <w:b/>
                    <w:bCs/>
                    <w:spacing w:val="9"/>
                    <w:sz w:val="32"/>
                    <w:szCs w:val="24"/>
                  </w:rPr>
                  <w:instrText xml:space="preserve">! </w:instrText>
                </w:r>
                <w:r w:rsidR="000868EE" w:rsidRPr="00246399">
                  <w:rPr>
                    <w:rFonts w:eastAsia="돋움" w:hint="eastAsia"/>
                    <w:b/>
                    <w:bCs/>
                    <w:spacing w:val="9"/>
                    <w:sz w:val="32"/>
                    <w:szCs w:val="24"/>
                  </w:rPr>
                  <w:instrText>알려지지</w:instrText>
                </w:r>
                <w:r w:rsidR="000868EE" w:rsidRPr="00246399">
                  <w:rPr>
                    <w:rFonts w:eastAsia="돋움" w:hint="eastAsia"/>
                    <w:b/>
                    <w:bCs/>
                    <w:spacing w:val="9"/>
                    <w:sz w:val="32"/>
                    <w:szCs w:val="24"/>
                  </w:rPr>
                  <w:instrText xml:space="preserve"> </w:instrText>
                </w:r>
                <w:r w:rsidR="000868EE" w:rsidRPr="00246399">
                  <w:rPr>
                    <w:rFonts w:eastAsia="돋움" w:hint="eastAsia"/>
                    <w:b/>
                    <w:bCs/>
                    <w:spacing w:val="9"/>
                    <w:sz w:val="32"/>
                    <w:szCs w:val="24"/>
                  </w:rPr>
                  <w:instrText>않은</w:instrText>
                </w:r>
                <w:r w:rsidR="000868EE" w:rsidRPr="00246399">
                  <w:rPr>
                    <w:rFonts w:eastAsia="돋움" w:hint="eastAsia"/>
                    <w:b/>
                    <w:bCs/>
                    <w:spacing w:val="9"/>
                    <w:sz w:val="32"/>
                    <w:szCs w:val="24"/>
                  </w:rPr>
                  <w:instrText xml:space="preserve"> </w:instrText>
                </w:r>
                <w:r w:rsidR="000868EE" w:rsidRPr="00246399">
                  <w:rPr>
                    <w:rFonts w:eastAsia="돋움" w:hint="eastAsia"/>
                    <w:b/>
                    <w:bCs/>
                    <w:spacing w:val="9"/>
                    <w:sz w:val="32"/>
                    <w:szCs w:val="24"/>
                  </w:rPr>
                  <w:instrText>문서</w:instrText>
                </w:r>
                <w:r w:rsidR="000868EE" w:rsidRPr="00246399">
                  <w:rPr>
                    <w:rFonts w:eastAsia="돋움" w:hint="eastAsia"/>
                    <w:b/>
                    <w:bCs/>
                    <w:spacing w:val="9"/>
                    <w:sz w:val="32"/>
                    <w:szCs w:val="24"/>
                  </w:rPr>
                  <w:instrText xml:space="preserve"> </w:instrText>
                </w:r>
                <w:r w:rsidR="000868EE" w:rsidRPr="00246399">
                  <w:rPr>
                    <w:rFonts w:eastAsia="돋움" w:hint="eastAsia"/>
                    <w:b/>
                    <w:bCs/>
                    <w:spacing w:val="9"/>
                    <w:sz w:val="32"/>
                    <w:szCs w:val="24"/>
                  </w:rPr>
                  <w:instrText>속성</w:instrText>
                </w:r>
                <w:r w:rsidR="000868EE" w:rsidRPr="00246399">
                  <w:rPr>
                    <w:rFonts w:eastAsia="돋움" w:hint="eastAsia"/>
                    <w:b/>
                    <w:bCs/>
                    <w:spacing w:val="9"/>
                    <w:sz w:val="32"/>
                    <w:szCs w:val="24"/>
                  </w:rPr>
                  <w:instrText xml:space="preserve"> </w:instrText>
                </w:r>
                <w:r w:rsidR="000868EE" w:rsidRPr="00246399">
                  <w:rPr>
                    <w:rFonts w:eastAsia="돋움" w:hint="eastAsia"/>
                    <w:b/>
                    <w:bCs/>
                    <w:spacing w:val="9"/>
                    <w:sz w:val="32"/>
                    <w:szCs w:val="24"/>
                  </w:rPr>
                  <w:instrText>이름입니다</w:instrText>
                </w:r>
                <w:r w:rsidR="000868EE" w:rsidRPr="00246399">
                  <w:rPr>
                    <w:rFonts w:eastAsia="돋움" w:hint="eastAsia"/>
                    <w:b/>
                    <w:bCs/>
                    <w:spacing w:val="9"/>
                    <w:sz w:val="32"/>
                    <w:szCs w:val="24"/>
                  </w:rPr>
                  <w:instrText>.</w:instrText>
                </w:r>
                <w:r w:rsidR="00F93F48" w:rsidRPr="00246399">
                  <w:rPr>
                    <w:rFonts w:eastAsia="돋움"/>
                    <w:spacing w:val="9"/>
                    <w:sz w:val="32"/>
                    <w:szCs w:val="24"/>
                  </w:rPr>
                  <w:fldChar w:fldCharType="end"/>
                </w:r>
                <w:r w:rsidR="00F93F48" w:rsidRPr="00246399">
                  <w:rPr>
                    <w:rFonts w:eastAsia="돋움"/>
                    <w:spacing w:val="9"/>
                    <w:sz w:val="32"/>
                    <w:szCs w:val="24"/>
                  </w:rPr>
                  <w:instrText xml:space="preserve"> </w:instrText>
                </w:r>
                <w:r w:rsidR="00F93F48" w:rsidRPr="00246399">
                  <w:rPr>
                    <w:rFonts w:eastAsia="돋움" w:hint="eastAsia"/>
                    <w:spacing w:val="9"/>
                    <w:sz w:val="32"/>
                    <w:szCs w:val="24"/>
                  </w:rPr>
                  <w:instrText xml:space="preserve">= 2 </w:instrText>
                </w:r>
                <w:r w:rsidR="00F93F48" w:rsidRPr="00246399">
                  <w:rPr>
                    <w:rFonts w:eastAsia="돋움"/>
                    <w:spacing w:val="9"/>
                    <w:sz w:val="32"/>
                    <w:szCs w:val="24"/>
                  </w:rPr>
                  <w:fldChar w:fldCharType="begin"/>
                </w:r>
                <w:r w:rsidR="00F93F48" w:rsidRPr="00246399">
                  <w:rPr>
                    <w:rFonts w:eastAsia="돋움"/>
                    <w:spacing w:val="9"/>
                    <w:sz w:val="32"/>
                    <w:szCs w:val="24"/>
                  </w:rPr>
                  <w:instrText xml:space="preserve"> DOCPROPERTY "</w:instrText>
                </w:r>
                <w:r w:rsidR="00F93F48" w:rsidRPr="00246399">
                  <w:rPr>
                    <w:rFonts w:eastAsia="돋움" w:hint="eastAsia"/>
                    <w:spacing w:val="9"/>
                    <w:sz w:val="32"/>
                    <w:szCs w:val="24"/>
                  </w:rPr>
                  <w:instrText>ChgYear</w:instrText>
                </w:r>
                <w:r w:rsidR="00F93F48" w:rsidRPr="00246399">
                  <w:rPr>
                    <w:rFonts w:eastAsia="돋움"/>
                    <w:spacing w:val="9"/>
                    <w:sz w:val="32"/>
                    <w:szCs w:val="24"/>
                  </w:rPr>
                  <w:instrText xml:space="preserve">"  \* MERGEFORMAT </w:instrText>
                </w:r>
                <w:r w:rsidR="00F93F48" w:rsidRPr="00246399">
                  <w:rPr>
                    <w:rFonts w:eastAsia="돋움"/>
                    <w:spacing w:val="9"/>
                    <w:sz w:val="32"/>
                    <w:szCs w:val="24"/>
                  </w:rPr>
                  <w:fldChar w:fldCharType="separate"/>
                </w:r>
                <w:r w:rsidR="00F93F48" w:rsidRPr="00246399">
                  <w:rPr>
                    <w:rFonts w:eastAsia="돋움"/>
                    <w:spacing w:val="9"/>
                    <w:sz w:val="32"/>
                    <w:szCs w:val="24"/>
                  </w:rPr>
                  <w:instrText>2004</w:instrText>
                </w:r>
                <w:r w:rsidR="00F93F48" w:rsidRPr="00246399">
                  <w:rPr>
                    <w:rFonts w:eastAsia="돋움"/>
                    <w:spacing w:val="9"/>
                    <w:sz w:val="32"/>
                    <w:szCs w:val="24"/>
                  </w:rPr>
                  <w:fldChar w:fldCharType="end"/>
                </w:r>
                <w:r w:rsidR="00F93F48" w:rsidRPr="00246399">
                  <w:rPr>
                    <w:rFonts w:eastAsia="돋움"/>
                    <w:spacing w:val="9"/>
                    <w:sz w:val="32"/>
                    <w:szCs w:val="24"/>
                  </w:rPr>
                  <w:fldChar w:fldCharType="end"/>
                </w:r>
              </w:sdtContent>
            </w:sdt>
          </w:p>
        </w:tc>
      </w:tr>
      <w:tr w:rsidR="00246399" w:rsidRPr="00246399" w14:paraId="7C854ED1" w14:textId="77777777" w:rsidTr="00A652E7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1490C9" w14:textId="3DDD5162" w:rsidR="003C4957" w:rsidRPr="00246399" w:rsidRDefault="00A40F49" w:rsidP="00523AF8">
            <w:pPr>
              <w:tabs>
                <w:tab w:val="left" w:pos="8289"/>
                <w:tab w:val="left" w:pos="25600"/>
                <w:tab w:val="left" w:pos="26400"/>
                <w:tab w:val="left" w:pos="27200"/>
                <w:tab w:val="left" w:pos="28000"/>
                <w:tab w:val="left" w:pos="28800"/>
                <w:tab w:val="left" w:pos="29600"/>
                <w:tab w:val="left" w:pos="30400"/>
                <w:tab w:val="left" w:pos="31200"/>
              </w:tabs>
              <w:wordWrap/>
              <w:adjustRightInd w:val="0"/>
              <w:spacing w:before="200" w:line="300" w:lineRule="auto"/>
              <w:jc w:val="right"/>
              <w:rPr>
                <w:rFonts w:ascii="바탕" w:hAnsi="바탕"/>
                <w:b/>
                <w:bCs/>
                <w:sz w:val="48"/>
                <w:szCs w:val="36"/>
              </w:rPr>
            </w:pPr>
            <w:proofErr w:type="spellStart"/>
            <w:r w:rsidRPr="00246399">
              <w:rPr>
                <w:rFonts w:ascii="바탕" w:hAnsi="바탕" w:hint="eastAsia"/>
                <w:b/>
                <w:bCs/>
                <w:w w:val="90"/>
                <w:sz w:val="48"/>
                <w:szCs w:val="36"/>
              </w:rPr>
              <w:t>한국지능형교통체계협회</w:t>
            </w:r>
            <w:proofErr w:type="spellEnd"/>
          </w:p>
          <w:p w14:paraId="1E0337ED" w14:textId="070E5600" w:rsidR="003C4957" w:rsidRPr="00246399" w:rsidRDefault="004C621C" w:rsidP="00B90659">
            <w:pPr>
              <w:keepNext/>
              <w:wordWrap/>
              <w:adjustRightInd w:val="0"/>
              <w:spacing w:line="300" w:lineRule="auto"/>
              <w:ind w:right="120"/>
              <w:jc w:val="right"/>
              <w:rPr>
                <w:rFonts w:ascii="Times New Roman" w:hAnsi="Times New Roman"/>
                <w:b/>
                <w:bCs/>
                <w:spacing w:val="9"/>
                <w:sz w:val="24"/>
              </w:rPr>
            </w:pPr>
            <w:sdt>
              <w:sdtPr>
                <w:rPr>
                  <w:rFonts w:eastAsia="돋움"/>
                  <w:b/>
                  <w:spacing w:val="9"/>
                  <w:sz w:val="24"/>
                  <w:szCs w:val="24"/>
                </w:rPr>
                <w:alias w:val="개정일자1"/>
                <w:tag w:val="개정일자1"/>
                <w:id w:val="313929384"/>
                <w:placeholder>
                  <w:docPart w:val="556F779EBAE047CE98827C4280F332FD"/>
                </w:placeholder>
              </w:sdtPr>
              <w:sdtEndPr/>
              <w:sdtContent>
                <w:r w:rsidR="0043228D" w:rsidRPr="00246399">
                  <w:rPr>
                    <w:rFonts w:eastAsia="돋움"/>
                    <w:b/>
                    <w:spacing w:val="9"/>
                    <w:sz w:val="24"/>
                    <w:szCs w:val="24"/>
                  </w:rPr>
                  <w:t>20</w:t>
                </w:r>
                <w:r w:rsidR="00A40F49" w:rsidRPr="00246399">
                  <w:rPr>
                    <w:rFonts w:eastAsia="돋움" w:hint="eastAsia"/>
                    <w:b/>
                    <w:spacing w:val="9"/>
                    <w:sz w:val="24"/>
                    <w:szCs w:val="24"/>
                  </w:rPr>
                  <w:t>2X</w:t>
                </w:r>
                <w:r w:rsidR="003C4957" w:rsidRPr="00246399">
                  <w:rPr>
                    <w:rFonts w:eastAsia="돋움"/>
                    <w:b/>
                    <w:spacing w:val="9"/>
                    <w:sz w:val="24"/>
                    <w:szCs w:val="24"/>
                  </w:rPr>
                  <w:fldChar w:fldCharType="begin"/>
                </w:r>
                <w:r w:rsidR="003C4957" w:rsidRPr="00246399">
                  <w:rPr>
                    <w:rFonts w:eastAsia="돋움"/>
                    <w:b/>
                    <w:spacing w:val="9"/>
                    <w:sz w:val="24"/>
                    <w:szCs w:val="24"/>
                  </w:rPr>
                  <w:instrText xml:space="preserve"> </w:instrText>
                </w:r>
                <w:r w:rsidR="003C4957" w:rsidRPr="00246399">
                  <w:rPr>
                    <w:rFonts w:eastAsia="돋움" w:hint="eastAsia"/>
                    <w:b/>
                    <w:spacing w:val="9"/>
                    <w:sz w:val="24"/>
                    <w:szCs w:val="24"/>
                  </w:rPr>
                  <w:instrText xml:space="preserve">IF </w:instrText>
                </w:r>
                <w:r w:rsidR="003C4957" w:rsidRPr="00246399">
                  <w:rPr>
                    <w:rFonts w:eastAsia="돋움"/>
                    <w:b/>
                    <w:spacing w:val="9"/>
                    <w:sz w:val="24"/>
                    <w:szCs w:val="24"/>
                  </w:rPr>
                  <w:fldChar w:fldCharType="begin"/>
                </w:r>
                <w:r w:rsidR="003C4957" w:rsidRPr="00246399">
                  <w:rPr>
                    <w:rFonts w:eastAsia="돋움"/>
                    <w:b/>
                    <w:spacing w:val="9"/>
                    <w:sz w:val="24"/>
                    <w:szCs w:val="24"/>
                  </w:rPr>
                  <w:instrText xml:space="preserve"> DOCPROPERTY "</w:instrText>
                </w:r>
                <w:r w:rsidR="003C4957" w:rsidRPr="00246399">
                  <w:rPr>
                    <w:rFonts w:eastAsia="돋움" w:hint="eastAsia"/>
                    <w:b/>
                    <w:spacing w:val="9"/>
                    <w:sz w:val="24"/>
                    <w:szCs w:val="24"/>
                  </w:rPr>
                  <w:instrText>NCKnd</w:instrText>
                </w:r>
                <w:r w:rsidR="003C4957" w:rsidRPr="00246399">
                  <w:rPr>
                    <w:rFonts w:eastAsia="돋움"/>
                    <w:b/>
                    <w:spacing w:val="9"/>
                    <w:sz w:val="24"/>
                    <w:szCs w:val="24"/>
                  </w:rPr>
                  <w:instrText xml:space="preserve">"  \* MERGEFORMAT </w:instrText>
                </w:r>
                <w:r w:rsidR="003C4957" w:rsidRPr="00246399">
                  <w:rPr>
                    <w:rFonts w:eastAsia="돋움"/>
                    <w:b/>
                    <w:spacing w:val="9"/>
                    <w:sz w:val="24"/>
                    <w:szCs w:val="24"/>
                  </w:rPr>
                  <w:fldChar w:fldCharType="separate"/>
                </w:r>
                <w:r w:rsidR="000868EE" w:rsidRPr="00246399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>오류</w:instrText>
                </w:r>
                <w:r w:rsidR="000868EE" w:rsidRPr="00246399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 xml:space="preserve">! </w:instrText>
                </w:r>
                <w:r w:rsidR="000868EE" w:rsidRPr="00246399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>알려지지</w:instrText>
                </w:r>
                <w:r w:rsidR="000868EE" w:rsidRPr="00246399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 xml:space="preserve"> </w:instrText>
                </w:r>
                <w:r w:rsidR="000868EE" w:rsidRPr="00246399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>않은</w:instrText>
                </w:r>
                <w:r w:rsidR="000868EE" w:rsidRPr="00246399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 xml:space="preserve"> </w:instrText>
                </w:r>
                <w:r w:rsidR="000868EE" w:rsidRPr="00246399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>문서</w:instrText>
                </w:r>
                <w:r w:rsidR="000868EE" w:rsidRPr="00246399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 xml:space="preserve"> </w:instrText>
                </w:r>
                <w:r w:rsidR="000868EE" w:rsidRPr="00246399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>속성</w:instrText>
                </w:r>
                <w:r w:rsidR="000868EE" w:rsidRPr="00246399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 xml:space="preserve"> </w:instrText>
                </w:r>
                <w:r w:rsidR="000868EE" w:rsidRPr="00246399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>이름입니다</w:instrText>
                </w:r>
                <w:r w:rsidR="000868EE" w:rsidRPr="00246399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>.</w:instrText>
                </w:r>
                <w:r w:rsidR="003C4957" w:rsidRPr="00246399">
                  <w:rPr>
                    <w:rFonts w:eastAsia="돋움"/>
                    <w:b/>
                    <w:spacing w:val="9"/>
                    <w:sz w:val="24"/>
                    <w:szCs w:val="24"/>
                  </w:rPr>
                  <w:fldChar w:fldCharType="end"/>
                </w:r>
                <w:r w:rsidR="003C4957" w:rsidRPr="00246399">
                  <w:rPr>
                    <w:rFonts w:eastAsia="돋움"/>
                    <w:b/>
                    <w:spacing w:val="9"/>
                    <w:sz w:val="24"/>
                    <w:szCs w:val="24"/>
                  </w:rPr>
                  <w:instrText xml:space="preserve"> </w:instrText>
                </w:r>
                <w:r w:rsidR="003C4957" w:rsidRPr="00246399">
                  <w:rPr>
                    <w:rFonts w:eastAsia="돋움" w:hint="eastAsia"/>
                    <w:b/>
                    <w:spacing w:val="9"/>
                    <w:sz w:val="24"/>
                    <w:szCs w:val="24"/>
                  </w:rPr>
                  <w:instrText xml:space="preserve">= 2 </w:instrText>
                </w:r>
                <w:r w:rsidR="003C4957" w:rsidRPr="00246399">
                  <w:rPr>
                    <w:rFonts w:eastAsia="돋움"/>
                    <w:b/>
                    <w:spacing w:val="9"/>
                    <w:sz w:val="24"/>
                    <w:szCs w:val="24"/>
                  </w:rPr>
                  <w:fldChar w:fldCharType="begin"/>
                </w:r>
                <w:r w:rsidR="003C4957" w:rsidRPr="00246399">
                  <w:rPr>
                    <w:rFonts w:eastAsia="돋움"/>
                    <w:b/>
                    <w:spacing w:val="9"/>
                    <w:sz w:val="24"/>
                    <w:szCs w:val="24"/>
                  </w:rPr>
                  <w:instrText xml:space="preserve"> DOCPROPERTY "</w:instrText>
                </w:r>
                <w:r w:rsidR="003C4957" w:rsidRPr="00246399">
                  <w:rPr>
                    <w:rFonts w:eastAsia="돋움" w:hint="eastAsia"/>
                    <w:b/>
                    <w:spacing w:val="9"/>
                    <w:sz w:val="24"/>
                    <w:szCs w:val="24"/>
                  </w:rPr>
                  <w:instrText>ChgYear</w:instrText>
                </w:r>
                <w:r w:rsidR="003C4957" w:rsidRPr="00246399">
                  <w:rPr>
                    <w:rFonts w:eastAsia="돋움"/>
                    <w:b/>
                    <w:spacing w:val="9"/>
                    <w:sz w:val="24"/>
                    <w:szCs w:val="24"/>
                  </w:rPr>
                  <w:instrText xml:space="preserve">"  \* MERGEFORMAT </w:instrText>
                </w:r>
                <w:r w:rsidR="003C4957" w:rsidRPr="00246399">
                  <w:rPr>
                    <w:rFonts w:eastAsia="돋움"/>
                    <w:b/>
                    <w:spacing w:val="9"/>
                    <w:sz w:val="24"/>
                    <w:szCs w:val="24"/>
                  </w:rPr>
                  <w:fldChar w:fldCharType="separate"/>
                </w:r>
                <w:r w:rsidR="003C4957" w:rsidRPr="00246399">
                  <w:rPr>
                    <w:rFonts w:eastAsia="돋움"/>
                    <w:b/>
                    <w:spacing w:val="9"/>
                    <w:sz w:val="24"/>
                    <w:szCs w:val="24"/>
                  </w:rPr>
                  <w:instrText>2004</w:instrText>
                </w:r>
                <w:r w:rsidR="003C4957" w:rsidRPr="00246399">
                  <w:rPr>
                    <w:rFonts w:eastAsia="돋움"/>
                    <w:b/>
                    <w:spacing w:val="9"/>
                    <w:sz w:val="24"/>
                    <w:szCs w:val="24"/>
                  </w:rPr>
                  <w:fldChar w:fldCharType="end"/>
                </w:r>
                <w:r w:rsidR="003C4957" w:rsidRPr="00246399">
                  <w:rPr>
                    <w:rFonts w:eastAsia="돋움"/>
                    <w:b/>
                    <w:spacing w:val="9"/>
                    <w:sz w:val="24"/>
                    <w:szCs w:val="24"/>
                  </w:rPr>
                  <w:fldChar w:fldCharType="end"/>
                </w:r>
                <w:r w:rsidR="003C4957" w:rsidRPr="00246399">
                  <w:rPr>
                    <w:rFonts w:eastAsia="돋움" w:hint="eastAsia"/>
                    <w:b/>
                    <w:spacing w:val="9"/>
                    <w:sz w:val="24"/>
                    <w:szCs w:val="24"/>
                  </w:rPr>
                  <w:t>년</w:t>
                </w:r>
                <w:r w:rsidR="003C4957" w:rsidRPr="00246399">
                  <w:rPr>
                    <w:rFonts w:eastAsia="돋움" w:hint="eastAsia"/>
                    <w:b/>
                    <w:spacing w:val="9"/>
                    <w:sz w:val="24"/>
                    <w:szCs w:val="24"/>
                  </w:rPr>
                  <w:t xml:space="preserve"> </w:t>
                </w:r>
                <w:r w:rsidR="00A40F49" w:rsidRPr="00246399">
                  <w:rPr>
                    <w:rFonts w:eastAsia="돋움" w:hint="eastAsia"/>
                    <w:b/>
                    <w:spacing w:val="9"/>
                    <w:sz w:val="24"/>
                    <w:szCs w:val="24"/>
                  </w:rPr>
                  <w:t>XX</w:t>
                </w:r>
                <w:r w:rsidR="003C4957" w:rsidRPr="00246399">
                  <w:rPr>
                    <w:rFonts w:eastAsia="돋움"/>
                    <w:b/>
                    <w:spacing w:val="9"/>
                    <w:sz w:val="24"/>
                    <w:szCs w:val="24"/>
                  </w:rPr>
                  <w:fldChar w:fldCharType="begin"/>
                </w:r>
                <w:r w:rsidR="003C4957" w:rsidRPr="00246399">
                  <w:rPr>
                    <w:rFonts w:eastAsia="돋움"/>
                    <w:b/>
                    <w:spacing w:val="9"/>
                    <w:sz w:val="24"/>
                    <w:szCs w:val="24"/>
                  </w:rPr>
                  <w:instrText xml:space="preserve"> </w:instrText>
                </w:r>
                <w:r w:rsidR="003C4957" w:rsidRPr="00246399">
                  <w:rPr>
                    <w:rFonts w:eastAsia="돋움" w:hint="eastAsia"/>
                    <w:b/>
                    <w:spacing w:val="9"/>
                    <w:sz w:val="24"/>
                    <w:szCs w:val="24"/>
                  </w:rPr>
                  <w:instrText xml:space="preserve">IF </w:instrText>
                </w:r>
                <w:r w:rsidR="003C4957" w:rsidRPr="00246399">
                  <w:rPr>
                    <w:rFonts w:eastAsia="돋움"/>
                    <w:b/>
                    <w:spacing w:val="9"/>
                    <w:sz w:val="24"/>
                    <w:szCs w:val="24"/>
                  </w:rPr>
                  <w:fldChar w:fldCharType="begin"/>
                </w:r>
                <w:r w:rsidR="003C4957" w:rsidRPr="00246399">
                  <w:rPr>
                    <w:rFonts w:eastAsia="돋움"/>
                    <w:b/>
                    <w:spacing w:val="9"/>
                    <w:sz w:val="24"/>
                    <w:szCs w:val="24"/>
                  </w:rPr>
                  <w:instrText xml:space="preserve"> DOCPROPERTY "</w:instrText>
                </w:r>
                <w:r w:rsidR="003C4957" w:rsidRPr="00246399">
                  <w:rPr>
                    <w:rFonts w:eastAsia="돋움" w:hint="eastAsia"/>
                    <w:b/>
                    <w:spacing w:val="9"/>
                    <w:sz w:val="24"/>
                    <w:szCs w:val="24"/>
                  </w:rPr>
                  <w:instrText>NCKnd</w:instrText>
                </w:r>
                <w:r w:rsidR="003C4957" w:rsidRPr="00246399">
                  <w:rPr>
                    <w:rFonts w:eastAsia="돋움"/>
                    <w:b/>
                    <w:spacing w:val="9"/>
                    <w:sz w:val="24"/>
                    <w:szCs w:val="24"/>
                  </w:rPr>
                  <w:instrText xml:space="preserve">"  \* MERGEFORMAT </w:instrText>
                </w:r>
                <w:r w:rsidR="003C4957" w:rsidRPr="00246399">
                  <w:rPr>
                    <w:rFonts w:eastAsia="돋움"/>
                    <w:b/>
                    <w:spacing w:val="9"/>
                    <w:sz w:val="24"/>
                    <w:szCs w:val="24"/>
                  </w:rPr>
                  <w:fldChar w:fldCharType="separate"/>
                </w:r>
                <w:r w:rsidR="000868EE" w:rsidRPr="00246399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>오류</w:instrText>
                </w:r>
                <w:r w:rsidR="000868EE" w:rsidRPr="00246399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 xml:space="preserve">! </w:instrText>
                </w:r>
                <w:r w:rsidR="000868EE" w:rsidRPr="00246399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>알려지지</w:instrText>
                </w:r>
                <w:r w:rsidR="000868EE" w:rsidRPr="00246399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 xml:space="preserve"> </w:instrText>
                </w:r>
                <w:r w:rsidR="000868EE" w:rsidRPr="00246399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>않은</w:instrText>
                </w:r>
                <w:r w:rsidR="000868EE" w:rsidRPr="00246399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 xml:space="preserve"> </w:instrText>
                </w:r>
                <w:r w:rsidR="000868EE" w:rsidRPr="00246399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>문서</w:instrText>
                </w:r>
                <w:r w:rsidR="000868EE" w:rsidRPr="00246399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 xml:space="preserve"> </w:instrText>
                </w:r>
                <w:r w:rsidR="000868EE" w:rsidRPr="00246399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>속성</w:instrText>
                </w:r>
                <w:r w:rsidR="000868EE" w:rsidRPr="00246399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 xml:space="preserve"> </w:instrText>
                </w:r>
                <w:r w:rsidR="000868EE" w:rsidRPr="00246399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>이름입니다</w:instrText>
                </w:r>
                <w:r w:rsidR="000868EE" w:rsidRPr="00246399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>.</w:instrText>
                </w:r>
                <w:r w:rsidR="003C4957" w:rsidRPr="00246399">
                  <w:rPr>
                    <w:rFonts w:eastAsia="돋움"/>
                    <w:b/>
                    <w:spacing w:val="9"/>
                    <w:sz w:val="24"/>
                    <w:szCs w:val="24"/>
                  </w:rPr>
                  <w:fldChar w:fldCharType="end"/>
                </w:r>
                <w:r w:rsidR="003C4957" w:rsidRPr="00246399">
                  <w:rPr>
                    <w:rFonts w:eastAsia="돋움"/>
                    <w:b/>
                    <w:spacing w:val="9"/>
                    <w:sz w:val="24"/>
                    <w:szCs w:val="24"/>
                  </w:rPr>
                  <w:instrText xml:space="preserve"> </w:instrText>
                </w:r>
                <w:r w:rsidR="003C4957" w:rsidRPr="00246399">
                  <w:rPr>
                    <w:rFonts w:eastAsia="돋움" w:hint="eastAsia"/>
                    <w:b/>
                    <w:spacing w:val="9"/>
                    <w:sz w:val="24"/>
                    <w:szCs w:val="24"/>
                  </w:rPr>
                  <w:instrText xml:space="preserve">= 2 </w:instrText>
                </w:r>
                <w:r w:rsidR="003C4957" w:rsidRPr="00246399">
                  <w:rPr>
                    <w:rFonts w:eastAsia="돋움"/>
                    <w:b/>
                    <w:spacing w:val="9"/>
                    <w:sz w:val="24"/>
                    <w:szCs w:val="24"/>
                  </w:rPr>
                  <w:fldChar w:fldCharType="begin"/>
                </w:r>
                <w:r w:rsidR="003C4957" w:rsidRPr="00246399">
                  <w:rPr>
                    <w:rFonts w:eastAsia="돋움"/>
                    <w:b/>
                    <w:spacing w:val="9"/>
                    <w:sz w:val="24"/>
                    <w:szCs w:val="24"/>
                  </w:rPr>
                  <w:instrText xml:space="preserve"> DOCPROPERTY "</w:instrText>
                </w:r>
                <w:r w:rsidR="003C4957" w:rsidRPr="00246399">
                  <w:rPr>
                    <w:rFonts w:eastAsia="돋움" w:hint="eastAsia"/>
                    <w:b/>
                    <w:spacing w:val="9"/>
                    <w:sz w:val="24"/>
                    <w:szCs w:val="24"/>
                  </w:rPr>
                  <w:instrText>ChgMonth</w:instrText>
                </w:r>
                <w:r w:rsidR="003C4957" w:rsidRPr="00246399">
                  <w:rPr>
                    <w:rFonts w:eastAsia="돋움"/>
                    <w:b/>
                    <w:spacing w:val="9"/>
                    <w:sz w:val="24"/>
                    <w:szCs w:val="24"/>
                  </w:rPr>
                  <w:instrText xml:space="preserve">"  \* MERGEFORMAT </w:instrText>
                </w:r>
                <w:r w:rsidR="003C4957" w:rsidRPr="00246399">
                  <w:rPr>
                    <w:rFonts w:eastAsia="돋움"/>
                    <w:b/>
                    <w:spacing w:val="9"/>
                    <w:sz w:val="24"/>
                    <w:szCs w:val="24"/>
                  </w:rPr>
                  <w:fldChar w:fldCharType="separate"/>
                </w:r>
                <w:r w:rsidR="003C4957" w:rsidRPr="00246399">
                  <w:rPr>
                    <w:rFonts w:eastAsia="돋움"/>
                    <w:b/>
                    <w:spacing w:val="9"/>
                    <w:sz w:val="24"/>
                    <w:szCs w:val="24"/>
                  </w:rPr>
                  <w:instrText>3</w:instrText>
                </w:r>
                <w:r w:rsidR="003C4957" w:rsidRPr="00246399">
                  <w:rPr>
                    <w:rFonts w:eastAsia="돋움"/>
                    <w:b/>
                    <w:spacing w:val="9"/>
                    <w:sz w:val="24"/>
                    <w:szCs w:val="24"/>
                  </w:rPr>
                  <w:fldChar w:fldCharType="end"/>
                </w:r>
                <w:r w:rsidR="003C4957" w:rsidRPr="00246399">
                  <w:rPr>
                    <w:rFonts w:eastAsia="돋움"/>
                    <w:b/>
                    <w:spacing w:val="9"/>
                    <w:sz w:val="24"/>
                    <w:szCs w:val="24"/>
                  </w:rPr>
                  <w:fldChar w:fldCharType="end"/>
                </w:r>
                <w:r w:rsidR="003C4957" w:rsidRPr="00246399">
                  <w:rPr>
                    <w:rFonts w:eastAsia="돋움" w:hint="eastAsia"/>
                    <w:b/>
                    <w:spacing w:val="9"/>
                    <w:sz w:val="24"/>
                    <w:szCs w:val="24"/>
                  </w:rPr>
                  <w:t>월</w:t>
                </w:r>
                <w:r w:rsidR="003C4957" w:rsidRPr="00246399">
                  <w:rPr>
                    <w:rFonts w:eastAsia="돋움" w:hint="eastAsia"/>
                    <w:b/>
                    <w:spacing w:val="9"/>
                    <w:sz w:val="24"/>
                    <w:szCs w:val="24"/>
                  </w:rPr>
                  <w:t xml:space="preserve"> </w:t>
                </w:r>
                <w:r w:rsidR="00A40F49" w:rsidRPr="00246399">
                  <w:rPr>
                    <w:rFonts w:eastAsia="돋움" w:hint="eastAsia"/>
                    <w:b/>
                    <w:spacing w:val="9"/>
                    <w:sz w:val="24"/>
                    <w:szCs w:val="24"/>
                  </w:rPr>
                  <w:t>XX</w:t>
                </w:r>
                <w:r w:rsidR="003C4957" w:rsidRPr="00246399">
                  <w:rPr>
                    <w:rFonts w:eastAsia="돋움"/>
                    <w:b/>
                    <w:spacing w:val="9"/>
                    <w:sz w:val="24"/>
                    <w:szCs w:val="24"/>
                  </w:rPr>
                  <w:fldChar w:fldCharType="begin"/>
                </w:r>
                <w:r w:rsidR="003C4957" w:rsidRPr="00246399">
                  <w:rPr>
                    <w:rFonts w:eastAsia="돋움"/>
                    <w:b/>
                    <w:spacing w:val="9"/>
                    <w:sz w:val="24"/>
                    <w:szCs w:val="24"/>
                  </w:rPr>
                  <w:instrText xml:space="preserve"> </w:instrText>
                </w:r>
                <w:r w:rsidR="003C4957" w:rsidRPr="00246399">
                  <w:rPr>
                    <w:rFonts w:eastAsia="돋움" w:hint="eastAsia"/>
                    <w:b/>
                    <w:spacing w:val="9"/>
                    <w:sz w:val="24"/>
                    <w:szCs w:val="24"/>
                  </w:rPr>
                  <w:instrText xml:space="preserve">IF </w:instrText>
                </w:r>
                <w:r w:rsidR="003C4957" w:rsidRPr="00246399">
                  <w:rPr>
                    <w:rFonts w:eastAsia="돋움"/>
                    <w:b/>
                    <w:spacing w:val="9"/>
                    <w:sz w:val="24"/>
                    <w:szCs w:val="24"/>
                  </w:rPr>
                  <w:fldChar w:fldCharType="begin"/>
                </w:r>
                <w:r w:rsidR="003C4957" w:rsidRPr="00246399">
                  <w:rPr>
                    <w:rFonts w:eastAsia="돋움"/>
                    <w:b/>
                    <w:spacing w:val="9"/>
                    <w:sz w:val="24"/>
                    <w:szCs w:val="24"/>
                  </w:rPr>
                  <w:instrText xml:space="preserve"> DOCPROPERTY "</w:instrText>
                </w:r>
                <w:r w:rsidR="003C4957" w:rsidRPr="00246399">
                  <w:rPr>
                    <w:rFonts w:eastAsia="돋움" w:hint="eastAsia"/>
                    <w:b/>
                    <w:spacing w:val="9"/>
                    <w:sz w:val="24"/>
                    <w:szCs w:val="24"/>
                  </w:rPr>
                  <w:instrText>NCKnd</w:instrText>
                </w:r>
                <w:r w:rsidR="003C4957" w:rsidRPr="00246399">
                  <w:rPr>
                    <w:rFonts w:eastAsia="돋움"/>
                    <w:b/>
                    <w:spacing w:val="9"/>
                    <w:sz w:val="24"/>
                    <w:szCs w:val="24"/>
                  </w:rPr>
                  <w:instrText xml:space="preserve">"  \* MERGEFORMAT </w:instrText>
                </w:r>
                <w:r w:rsidR="003C4957" w:rsidRPr="00246399">
                  <w:rPr>
                    <w:rFonts w:eastAsia="돋움"/>
                    <w:b/>
                    <w:spacing w:val="9"/>
                    <w:sz w:val="24"/>
                    <w:szCs w:val="24"/>
                  </w:rPr>
                  <w:fldChar w:fldCharType="separate"/>
                </w:r>
                <w:r w:rsidR="000868EE" w:rsidRPr="00246399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>오류</w:instrText>
                </w:r>
                <w:r w:rsidR="000868EE" w:rsidRPr="00246399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 xml:space="preserve">! </w:instrText>
                </w:r>
                <w:r w:rsidR="000868EE" w:rsidRPr="00246399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>알려지지</w:instrText>
                </w:r>
                <w:r w:rsidR="000868EE" w:rsidRPr="00246399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 xml:space="preserve"> </w:instrText>
                </w:r>
                <w:r w:rsidR="000868EE" w:rsidRPr="00246399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>않은</w:instrText>
                </w:r>
                <w:r w:rsidR="000868EE" w:rsidRPr="00246399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 xml:space="preserve"> </w:instrText>
                </w:r>
                <w:r w:rsidR="000868EE" w:rsidRPr="00246399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>문서</w:instrText>
                </w:r>
                <w:r w:rsidR="000868EE" w:rsidRPr="00246399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 xml:space="preserve"> </w:instrText>
                </w:r>
                <w:r w:rsidR="000868EE" w:rsidRPr="00246399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>속성</w:instrText>
                </w:r>
                <w:r w:rsidR="000868EE" w:rsidRPr="00246399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 xml:space="preserve"> </w:instrText>
                </w:r>
                <w:r w:rsidR="000868EE" w:rsidRPr="00246399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>이름입니다</w:instrText>
                </w:r>
                <w:r w:rsidR="000868EE" w:rsidRPr="00246399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>.</w:instrText>
                </w:r>
                <w:r w:rsidR="003C4957" w:rsidRPr="00246399">
                  <w:rPr>
                    <w:rFonts w:eastAsia="돋움"/>
                    <w:b/>
                    <w:spacing w:val="9"/>
                    <w:sz w:val="24"/>
                    <w:szCs w:val="24"/>
                  </w:rPr>
                  <w:fldChar w:fldCharType="end"/>
                </w:r>
                <w:r w:rsidR="003C4957" w:rsidRPr="00246399">
                  <w:rPr>
                    <w:rFonts w:eastAsia="돋움"/>
                    <w:b/>
                    <w:spacing w:val="9"/>
                    <w:sz w:val="24"/>
                    <w:szCs w:val="24"/>
                  </w:rPr>
                  <w:instrText xml:space="preserve"> </w:instrText>
                </w:r>
                <w:r w:rsidR="003C4957" w:rsidRPr="00246399">
                  <w:rPr>
                    <w:rFonts w:eastAsia="돋움" w:hint="eastAsia"/>
                    <w:b/>
                    <w:spacing w:val="9"/>
                    <w:sz w:val="24"/>
                    <w:szCs w:val="24"/>
                  </w:rPr>
                  <w:instrText xml:space="preserve">= 2 </w:instrText>
                </w:r>
                <w:r w:rsidR="003C4957" w:rsidRPr="00246399">
                  <w:rPr>
                    <w:rFonts w:eastAsia="돋움"/>
                    <w:b/>
                    <w:spacing w:val="9"/>
                    <w:sz w:val="24"/>
                    <w:szCs w:val="24"/>
                  </w:rPr>
                  <w:fldChar w:fldCharType="begin"/>
                </w:r>
                <w:r w:rsidR="003C4957" w:rsidRPr="00246399">
                  <w:rPr>
                    <w:rFonts w:eastAsia="돋움"/>
                    <w:b/>
                    <w:spacing w:val="9"/>
                    <w:sz w:val="24"/>
                    <w:szCs w:val="24"/>
                  </w:rPr>
                  <w:instrText xml:space="preserve"> DOCPROPERTY "</w:instrText>
                </w:r>
                <w:r w:rsidR="003C4957" w:rsidRPr="00246399">
                  <w:rPr>
                    <w:rFonts w:eastAsia="돋움" w:hint="eastAsia"/>
                    <w:b/>
                    <w:spacing w:val="9"/>
                    <w:sz w:val="24"/>
                    <w:szCs w:val="24"/>
                  </w:rPr>
                  <w:instrText>ChgDay</w:instrText>
                </w:r>
                <w:r w:rsidR="003C4957" w:rsidRPr="00246399">
                  <w:rPr>
                    <w:rFonts w:eastAsia="돋움"/>
                    <w:b/>
                    <w:spacing w:val="9"/>
                    <w:sz w:val="24"/>
                    <w:szCs w:val="24"/>
                  </w:rPr>
                  <w:instrText xml:space="preserve">"  \* MERGEFORMAT </w:instrText>
                </w:r>
                <w:r w:rsidR="003C4957" w:rsidRPr="00246399">
                  <w:rPr>
                    <w:rFonts w:eastAsia="돋움"/>
                    <w:b/>
                    <w:spacing w:val="9"/>
                    <w:sz w:val="24"/>
                    <w:szCs w:val="24"/>
                  </w:rPr>
                  <w:fldChar w:fldCharType="separate"/>
                </w:r>
                <w:r w:rsidR="003C4957" w:rsidRPr="00246399">
                  <w:rPr>
                    <w:rFonts w:eastAsia="돋움"/>
                    <w:b/>
                    <w:spacing w:val="9"/>
                    <w:sz w:val="24"/>
                    <w:szCs w:val="24"/>
                  </w:rPr>
                  <w:instrText>5</w:instrText>
                </w:r>
                <w:r w:rsidR="003C4957" w:rsidRPr="00246399">
                  <w:rPr>
                    <w:rFonts w:eastAsia="돋움"/>
                    <w:b/>
                    <w:spacing w:val="9"/>
                    <w:sz w:val="24"/>
                    <w:szCs w:val="24"/>
                  </w:rPr>
                  <w:fldChar w:fldCharType="end"/>
                </w:r>
                <w:r w:rsidR="003C4957" w:rsidRPr="00246399">
                  <w:rPr>
                    <w:rFonts w:eastAsia="돋움"/>
                    <w:b/>
                    <w:spacing w:val="9"/>
                    <w:sz w:val="24"/>
                    <w:szCs w:val="24"/>
                  </w:rPr>
                  <w:fldChar w:fldCharType="end"/>
                </w:r>
                <w:r w:rsidR="003C4957" w:rsidRPr="00246399">
                  <w:rPr>
                    <w:rFonts w:eastAsia="돋움" w:hint="eastAsia"/>
                    <w:b/>
                    <w:spacing w:val="9"/>
                    <w:sz w:val="24"/>
                    <w:szCs w:val="24"/>
                  </w:rPr>
                  <w:t>일</w:t>
                </w:r>
              </w:sdtContent>
            </w:sdt>
            <w:r w:rsidR="003C4957" w:rsidRPr="00246399">
              <w:rPr>
                <w:rFonts w:eastAsia="돋움" w:hint="eastAsia"/>
                <w:b/>
                <w:spacing w:val="9"/>
                <w:sz w:val="24"/>
                <w:szCs w:val="24"/>
              </w:rPr>
              <w:t xml:space="preserve"> </w:t>
            </w:r>
            <w:sdt>
              <w:sdtPr>
                <w:rPr>
                  <w:rFonts w:eastAsia="돋움" w:hint="eastAsia"/>
                  <w:b/>
                  <w:spacing w:val="9"/>
                  <w:sz w:val="24"/>
                  <w:szCs w:val="24"/>
                </w:rPr>
                <w:alias w:val="KS표준1"/>
                <w:tag w:val="KS표준1"/>
                <w:id w:val="860320250"/>
                <w:placeholder>
                  <w:docPart w:val="42129561620E4979A03B952CCE24F480"/>
                </w:placeholder>
              </w:sdtPr>
              <w:sdtEndPr/>
              <w:sdtContent>
                <w:r w:rsidR="00B90659" w:rsidRPr="00246399">
                  <w:rPr>
                    <w:rFonts w:eastAsia="돋움" w:hint="eastAsia"/>
                    <w:b/>
                    <w:sz w:val="24"/>
                    <w:szCs w:val="24"/>
                  </w:rPr>
                  <w:t>제정</w:t>
                </w:r>
                <w:r w:rsidR="003C4957" w:rsidRPr="00246399">
                  <w:rPr>
                    <w:rFonts w:eastAsia="돋움"/>
                    <w:b/>
                    <w:sz w:val="24"/>
                    <w:szCs w:val="24"/>
                  </w:rPr>
                  <w:fldChar w:fldCharType="begin"/>
                </w:r>
                <w:r w:rsidR="003C4957" w:rsidRPr="00246399">
                  <w:rPr>
                    <w:rFonts w:eastAsia="돋움"/>
                    <w:b/>
                    <w:sz w:val="24"/>
                    <w:szCs w:val="24"/>
                  </w:rPr>
                  <w:instrText xml:space="preserve"> </w:instrText>
                </w:r>
                <w:r w:rsidR="003C4957" w:rsidRPr="00246399">
                  <w:rPr>
                    <w:rFonts w:eastAsia="돋움" w:hint="eastAsia"/>
                    <w:b/>
                    <w:sz w:val="24"/>
                    <w:szCs w:val="24"/>
                  </w:rPr>
                  <w:instrText xml:space="preserve">IF </w:instrText>
                </w:r>
                <w:r w:rsidR="003C4957" w:rsidRPr="00246399">
                  <w:rPr>
                    <w:rFonts w:eastAsia="돋움"/>
                    <w:b/>
                    <w:sz w:val="24"/>
                    <w:szCs w:val="24"/>
                  </w:rPr>
                  <w:fldChar w:fldCharType="begin"/>
                </w:r>
                <w:r w:rsidR="003C4957" w:rsidRPr="00246399">
                  <w:rPr>
                    <w:rFonts w:eastAsia="돋움"/>
                    <w:b/>
                    <w:sz w:val="24"/>
                    <w:szCs w:val="24"/>
                  </w:rPr>
                  <w:instrText xml:space="preserve"> DOCPROPERTY "</w:instrText>
                </w:r>
                <w:r w:rsidR="003C4957" w:rsidRPr="00246399">
                  <w:rPr>
                    <w:rFonts w:eastAsia="돋움" w:hint="eastAsia"/>
                    <w:b/>
                    <w:sz w:val="24"/>
                    <w:szCs w:val="24"/>
                  </w:rPr>
                  <w:instrText>NCKnd</w:instrText>
                </w:r>
                <w:r w:rsidR="003C4957" w:rsidRPr="00246399">
                  <w:rPr>
                    <w:rFonts w:eastAsia="돋움"/>
                    <w:b/>
                    <w:sz w:val="24"/>
                    <w:szCs w:val="24"/>
                  </w:rPr>
                  <w:instrText xml:space="preserve">"  \* MERGEFORMAT </w:instrText>
                </w:r>
                <w:r w:rsidR="003C4957" w:rsidRPr="00246399">
                  <w:rPr>
                    <w:rFonts w:eastAsia="돋움"/>
                    <w:b/>
                    <w:sz w:val="24"/>
                    <w:szCs w:val="24"/>
                  </w:rPr>
                  <w:fldChar w:fldCharType="separate"/>
                </w:r>
                <w:r w:rsidR="000868EE" w:rsidRPr="00246399">
                  <w:rPr>
                    <w:rFonts w:eastAsia="돋움" w:hint="eastAsia"/>
                    <w:bCs/>
                    <w:sz w:val="24"/>
                    <w:szCs w:val="24"/>
                  </w:rPr>
                  <w:instrText>오류</w:instrText>
                </w:r>
                <w:r w:rsidR="000868EE" w:rsidRPr="00246399">
                  <w:rPr>
                    <w:rFonts w:eastAsia="돋움" w:hint="eastAsia"/>
                    <w:bCs/>
                    <w:sz w:val="24"/>
                    <w:szCs w:val="24"/>
                  </w:rPr>
                  <w:instrText xml:space="preserve">! </w:instrText>
                </w:r>
                <w:r w:rsidR="000868EE" w:rsidRPr="00246399">
                  <w:rPr>
                    <w:rFonts w:eastAsia="돋움" w:hint="eastAsia"/>
                    <w:bCs/>
                    <w:sz w:val="24"/>
                    <w:szCs w:val="24"/>
                  </w:rPr>
                  <w:instrText>알려지지</w:instrText>
                </w:r>
                <w:r w:rsidR="000868EE" w:rsidRPr="00246399">
                  <w:rPr>
                    <w:rFonts w:eastAsia="돋움" w:hint="eastAsia"/>
                    <w:bCs/>
                    <w:sz w:val="24"/>
                    <w:szCs w:val="24"/>
                  </w:rPr>
                  <w:instrText xml:space="preserve"> </w:instrText>
                </w:r>
                <w:r w:rsidR="000868EE" w:rsidRPr="00246399">
                  <w:rPr>
                    <w:rFonts w:eastAsia="돋움" w:hint="eastAsia"/>
                    <w:bCs/>
                    <w:sz w:val="24"/>
                    <w:szCs w:val="24"/>
                  </w:rPr>
                  <w:instrText>않은</w:instrText>
                </w:r>
                <w:r w:rsidR="000868EE" w:rsidRPr="00246399">
                  <w:rPr>
                    <w:rFonts w:eastAsia="돋움" w:hint="eastAsia"/>
                    <w:bCs/>
                    <w:sz w:val="24"/>
                    <w:szCs w:val="24"/>
                  </w:rPr>
                  <w:instrText xml:space="preserve"> </w:instrText>
                </w:r>
                <w:r w:rsidR="000868EE" w:rsidRPr="00246399">
                  <w:rPr>
                    <w:rFonts w:eastAsia="돋움" w:hint="eastAsia"/>
                    <w:bCs/>
                    <w:sz w:val="24"/>
                    <w:szCs w:val="24"/>
                  </w:rPr>
                  <w:instrText>문서</w:instrText>
                </w:r>
                <w:r w:rsidR="000868EE" w:rsidRPr="00246399">
                  <w:rPr>
                    <w:rFonts w:eastAsia="돋움" w:hint="eastAsia"/>
                    <w:bCs/>
                    <w:sz w:val="24"/>
                    <w:szCs w:val="24"/>
                  </w:rPr>
                  <w:instrText xml:space="preserve"> </w:instrText>
                </w:r>
                <w:r w:rsidR="000868EE" w:rsidRPr="00246399">
                  <w:rPr>
                    <w:rFonts w:eastAsia="돋움" w:hint="eastAsia"/>
                    <w:bCs/>
                    <w:sz w:val="24"/>
                    <w:szCs w:val="24"/>
                  </w:rPr>
                  <w:instrText>속성</w:instrText>
                </w:r>
                <w:r w:rsidR="000868EE" w:rsidRPr="00246399">
                  <w:rPr>
                    <w:rFonts w:eastAsia="돋움" w:hint="eastAsia"/>
                    <w:bCs/>
                    <w:sz w:val="24"/>
                    <w:szCs w:val="24"/>
                  </w:rPr>
                  <w:instrText xml:space="preserve"> </w:instrText>
                </w:r>
                <w:r w:rsidR="000868EE" w:rsidRPr="00246399">
                  <w:rPr>
                    <w:rFonts w:eastAsia="돋움" w:hint="eastAsia"/>
                    <w:bCs/>
                    <w:sz w:val="24"/>
                    <w:szCs w:val="24"/>
                  </w:rPr>
                  <w:instrText>이름입니다</w:instrText>
                </w:r>
                <w:r w:rsidR="000868EE" w:rsidRPr="00246399">
                  <w:rPr>
                    <w:rFonts w:eastAsia="돋움" w:hint="eastAsia"/>
                    <w:bCs/>
                    <w:sz w:val="24"/>
                    <w:szCs w:val="24"/>
                  </w:rPr>
                  <w:instrText>.</w:instrText>
                </w:r>
                <w:r w:rsidR="003C4957" w:rsidRPr="00246399">
                  <w:rPr>
                    <w:rFonts w:eastAsia="돋움"/>
                    <w:b/>
                    <w:sz w:val="24"/>
                    <w:szCs w:val="24"/>
                  </w:rPr>
                  <w:fldChar w:fldCharType="end"/>
                </w:r>
                <w:r w:rsidR="003C4957" w:rsidRPr="00246399">
                  <w:rPr>
                    <w:rFonts w:eastAsia="돋움"/>
                    <w:b/>
                    <w:sz w:val="24"/>
                    <w:szCs w:val="24"/>
                  </w:rPr>
                  <w:instrText xml:space="preserve"> </w:instrText>
                </w:r>
                <w:r w:rsidR="003C4957" w:rsidRPr="00246399">
                  <w:rPr>
                    <w:rFonts w:eastAsia="돋움" w:hint="eastAsia"/>
                    <w:b/>
                    <w:sz w:val="24"/>
                    <w:szCs w:val="24"/>
                  </w:rPr>
                  <w:instrText xml:space="preserve">= 2 </w:instrText>
                </w:r>
                <w:r w:rsidR="003C4957" w:rsidRPr="00246399">
                  <w:rPr>
                    <w:rFonts w:eastAsia="돋움"/>
                    <w:b/>
                    <w:sz w:val="24"/>
                    <w:szCs w:val="24"/>
                  </w:rPr>
                  <w:fldChar w:fldCharType="begin"/>
                </w:r>
                <w:r w:rsidR="003C4957" w:rsidRPr="00246399">
                  <w:rPr>
                    <w:rFonts w:eastAsia="돋움"/>
                    <w:b/>
                    <w:sz w:val="24"/>
                    <w:szCs w:val="24"/>
                  </w:rPr>
                  <w:instrText xml:space="preserve"> </w:instrText>
                </w:r>
                <w:r w:rsidR="003C4957" w:rsidRPr="00246399">
                  <w:rPr>
                    <w:rFonts w:eastAsia="돋움" w:hint="eastAsia"/>
                    <w:b/>
                    <w:sz w:val="24"/>
                    <w:szCs w:val="24"/>
                  </w:rPr>
                  <w:instrText>QUOTE "</w:instrText>
                </w:r>
                <w:r w:rsidR="003C4957" w:rsidRPr="00246399">
                  <w:rPr>
                    <w:rFonts w:eastAsia="돋움" w:hAnsi="airal" w:hint="eastAsia"/>
                    <w:b/>
                    <w:sz w:val="24"/>
                    <w:szCs w:val="24"/>
                  </w:rPr>
                  <w:instrText>개정</w:instrText>
                </w:r>
                <w:r w:rsidR="003C4957" w:rsidRPr="00246399">
                  <w:rPr>
                    <w:rFonts w:eastAsia="돋움" w:hint="eastAsia"/>
                    <w:b/>
                    <w:sz w:val="24"/>
                    <w:szCs w:val="24"/>
                  </w:rPr>
                  <w:instrText>"</w:instrText>
                </w:r>
                <w:r w:rsidR="003C4957" w:rsidRPr="00246399">
                  <w:rPr>
                    <w:rFonts w:eastAsia="돋움"/>
                    <w:b/>
                    <w:sz w:val="24"/>
                    <w:szCs w:val="24"/>
                  </w:rPr>
                  <w:instrText xml:space="preserve">  \* </w:instrText>
                </w:r>
                <w:r w:rsidR="003C4957" w:rsidRPr="00246399">
                  <w:rPr>
                    <w:rFonts w:eastAsia="돋움" w:hint="eastAsia"/>
                    <w:b/>
                    <w:sz w:val="24"/>
                    <w:szCs w:val="24"/>
                  </w:rPr>
                  <w:instrText>MERGEFORMAT</w:instrText>
                </w:r>
                <w:r w:rsidR="003C4957" w:rsidRPr="00246399">
                  <w:rPr>
                    <w:rFonts w:eastAsia="돋움"/>
                    <w:b/>
                    <w:sz w:val="24"/>
                    <w:szCs w:val="24"/>
                  </w:rPr>
                  <w:instrText xml:space="preserve"> </w:instrText>
                </w:r>
                <w:r w:rsidR="003C4957" w:rsidRPr="00246399">
                  <w:rPr>
                    <w:rFonts w:eastAsia="돋움"/>
                    <w:b/>
                    <w:sz w:val="24"/>
                    <w:szCs w:val="24"/>
                  </w:rPr>
                  <w:fldChar w:fldCharType="separate"/>
                </w:r>
                <w:r w:rsidR="003C4957" w:rsidRPr="00246399">
                  <w:rPr>
                    <w:rFonts w:eastAsia="돋움" w:hAnsi="airal" w:hint="eastAsia"/>
                    <w:b/>
                    <w:sz w:val="24"/>
                    <w:szCs w:val="24"/>
                  </w:rPr>
                  <w:instrText>개정</w:instrText>
                </w:r>
                <w:r w:rsidR="003C4957" w:rsidRPr="00246399">
                  <w:rPr>
                    <w:rFonts w:eastAsia="돋움"/>
                    <w:b/>
                    <w:sz w:val="24"/>
                    <w:szCs w:val="24"/>
                  </w:rPr>
                  <w:fldChar w:fldCharType="end"/>
                </w:r>
                <w:r w:rsidR="003C4957" w:rsidRPr="00246399">
                  <w:rPr>
                    <w:rFonts w:eastAsia="돋움"/>
                    <w:b/>
                    <w:sz w:val="24"/>
                    <w:szCs w:val="24"/>
                  </w:rPr>
                  <w:fldChar w:fldCharType="end"/>
                </w:r>
              </w:sdtContent>
            </w:sdt>
          </w:p>
        </w:tc>
      </w:tr>
    </w:tbl>
    <w:p w14:paraId="212DB252" w14:textId="77777777" w:rsidR="00757624" w:rsidRPr="00246399" w:rsidRDefault="00757624">
      <w:pPr>
        <w:widowControl/>
        <w:wordWrap/>
        <w:autoSpaceDE/>
        <w:autoSpaceDN/>
        <w:spacing w:after="160" w:line="259" w:lineRule="auto"/>
        <w:rPr>
          <w:rFonts w:ascii="돋움" w:eastAsia="돋움" w:hAnsi="돋움"/>
          <w:b/>
          <w:kern w:val="2"/>
          <w:lang w:val="en-US"/>
        </w:rPr>
        <w:sectPr w:rsidR="00757624" w:rsidRPr="00246399" w:rsidSect="00C20AB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type w:val="oddPage"/>
          <w:pgSz w:w="11906" w:h="16838" w:code="9"/>
          <w:pgMar w:top="1616" w:right="1276" w:bottom="1616" w:left="1276" w:header="1049" w:footer="1049" w:gutter="0"/>
          <w:cols w:space="425"/>
          <w:titlePg/>
          <w:docGrid w:linePitch="324"/>
        </w:sectPr>
      </w:pPr>
    </w:p>
    <w:p w14:paraId="3FB1D8A8" w14:textId="77777777" w:rsidR="00F45E88" w:rsidRPr="00246399" w:rsidRDefault="00F45E88" w:rsidP="00F45E88">
      <w:pPr>
        <w:tabs>
          <w:tab w:val="left" w:pos="8100"/>
        </w:tabs>
        <w:snapToGrid w:val="0"/>
        <w:jc w:val="center"/>
        <w:rPr>
          <w:rFonts w:ascii="돋움" w:eastAsia="돋움" w:hAnsi="돋움"/>
          <w:b/>
        </w:rPr>
      </w:pPr>
      <w:proofErr w:type="gramStart"/>
      <w:r w:rsidRPr="00246399">
        <w:rPr>
          <w:rFonts w:ascii="돋움" w:eastAsia="돋움" w:hAnsi="돋움" w:hint="eastAsia"/>
          <w:b/>
        </w:rPr>
        <w:lastRenderedPageBreak/>
        <w:t>심  의</w:t>
      </w:r>
      <w:proofErr w:type="gramEnd"/>
      <w:r w:rsidRPr="00246399">
        <w:rPr>
          <w:rFonts w:ascii="돋움" w:eastAsia="돋움" w:hAnsi="돋움" w:hint="eastAsia"/>
          <w:b/>
        </w:rPr>
        <w:t xml:space="preserve"> : </w:t>
      </w:r>
      <w:proofErr w:type="spellStart"/>
      <w:r w:rsidRPr="00246399">
        <w:rPr>
          <w:rFonts w:ascii="돋움" w:eastAsia="돋움" w:hAnsi="돋움" w:hint="eastAsia"/>
          <w:b/>
        </w:rPr>
        <w:t>한국지능형교통체계협회</w:t>
      </w:r>
      <w:proofErr w:type="spellEnd"/>
      <w:r w:rsidRPr="00246399">
        <w:rPr>
          <w:rFonts w:ascii="돋움" w:eastAsia="돋움" w:hAnsi="돋움" w:hint="eastAsia"/>
          <w:b/>
        </w:rPr>
        <w:t xml:space="preserve"> </w:t>
      </w:r>
      <w:r w:rsidRPr="00246399">
        <w:rPr>
          <w:rFonts w:ascii="돋움" w:eastAsia="돋움" w:hAnsi="돋움"/>
          <w:b/>
        </w:rPr>
        <w:t>단체표준</w:t>
      </w:r>
      <w:r w:rsidRPr="00246399">
        <w:rPr>
          <w:rFonts w:ascii="돋움" w:eastAsia="돋움" w:hAnsi="돋움" w:hint="eastAsia"/>
          <w:b/>
        </w:rPr>
        <w:t>심사위원회</w:t>
      </w:r>
    </w:p>
    <w:p w14:paraId="24D17462" w14:textId="77777777" w:rsidR="00F45E88" w:rsidRPr="00246399" w:rsidRDefault="00F45E88" w:rsidP="00F45E88">
      <w:pPr>
        <w:jc w:val="center"/>
      </w:pPr>
    </w:p>
    <w:tbl>
      <w:tblPr>
        <w:tblW w:w="9356" w:type="dxa"/>
        <w:jc w:val="center"/>
        <w:tblLook w:val="01E0" w:firstRow="1" w:lastRow="1" w:firstColumn="1" w:lastColumn="1" w:noHBand="0" w:noVBand="0"/>
      </w:tblPr>
      <w:tblGrid>
        <w:gridCol w:w="1568"/>
        <w:gridCol w:w="266"/>
        <w:gridCol w:w="906"/>
        <w:gridCol w:w="236"/>
        <w:gridCol w:w="4880"/>
        <w:gridCol w:w="1257"/>
        <w:gridCol w:w="243"/>
      </w:tblGrid>
      <w:tr w:rsidR="00246399" w:rsidRPr="00246399" w14:paraId="25DD5B2E" w14:textId="77777777" w:rsidTr="00B25385">
        <w:trPr>
          <w:jc w:val="center"/>
        </w:trPr>
        <w:tc>
          <w:tcPr>
            <w:tcW w:w="838" w:type="pct"/>
            <w:vAlign w:val="center"/>
          </w:tcPr>
          <w:p w14:paraId="126A94CB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</w:rPr>
            </w:pPr>
          </w:p>
        </w:tc>
        <w:tc>
          <w:tcPr>
            <w:tcW w:w="142" w:type="pct"/>
            <w:vAlign w:val="center"/>
          </w:tcPr>
          <w:p w14:paraId="1DDAE446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</w:rPr>
            </w:pPr>
          </w:p>
        </w:tc>
        <w:tc>
          <w:tcPr>
            <w:tcW w:w="484" w:type="pct"/>
            <w:vAlign w:val="center"/>
            <w:hideMark/>
          </w:tcPr>
          <w:p w14:paraId="71741191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kern w:val="2"/>
              </w:rPr>
            </w:pPr>
            <w:r w:rsidRPr="00246399">
              <w:rPr>
                <w:rFonts w:ascii="바탕" w:hAnsi="바탕" w:cs="Arial" w:hint="eastAsia"/>
                <w:kern w:val="2"/>
              </w:rPr>
              <w:t>성명</w:t>
            </w:r>
          </w:p>
        </w:tc>
        <w:tc>
          <w:tcPr>
            <w:tcW w:w="126" w:type="pct"/>
            <w:vAlign w:val="center"/>
          </w:tcPr>
          <w:p w14:paraId="0CD2D41A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</w:rPr>
            </w:pPr>
          </w:p>
        </w:tc>
        <w:tc>
          <w:tcPr>
            <w:tcW w:w="2608" w:type="pct"/>
            <w:vAlign w:val="center"/>
            <w:hideMark/>
          </w:tcPr>
          <w:p w14:paraId="0F1F96A1" w14:textId="77777777" w:rsidR="00F45E88" w:rsidRPr="00246399" w:rsidRDefault="00F45E88" w:rsidP="00B25385">
            <w:pPr>
              <w:wordWrap/>
              <w:adjustRightInd w:val="0"/>
              <w:spacing w:line="300" w:lineRule="exact"/>
              <w:ind w:leftChars="200" w:left="400"/>
              <w:jc w:val="left"/>
              <w:rPr>
                <w:rFonts w:ascii="바탕" w:hAnsi="바탕" w:cs="Arial"/>
                <w:kern w:val="2"/>
              </w:rPr>
            </w:pPr>
            <w:proofErr w:type="gramStart"/>
            <w:r w:rsidRPr="00246399">
              <w:rPr>
                <w:rFonts w:ascii="바탕" w:hAnsi="바탕" w:cs="Arial" w:hint="eastAsia"/>
                <w:kern w:val="2"/>
              </w:rPr>
              <w:t>근</w:t>
            </w:r>
            <w:r w:rsidRPr="00246399">
              <w:rPr>
                <w:rFonts w:ascii="바탕" w:hAnsi="바탕" w:cs="Arial"/>
                <w:kern w:val="2"/>
              </w:rPr>
              <w:t xml:space="preserve">  </w:t>
            </w:r>
            <w:r w:rsidRPr="00246399">
              <w:rPr>
                <w:rFonts w:ascii="바탕" w:hAnsi="바탕" w:cs="Arial" w:hint="eastAsia"/>
                <w:kern w:val="2"/>
              </w:rPr>
              <w:t>무</w:t>
            </w:r>
            <w:proofErr w:type="gramEnd"/>
            <w:r w:rsidRPr="00246399">
              <w:rPr>
                <w:rFonts w:ascii="바탕" w:hAnsi="바탕" w:cs="Arial"/>
                <w:kern w:val="2"/>
              </w:rPr>
              <w:t xml:space="preserve">  </w:t>
            </w:r>
            <w:r w:rsidRPr="00246399">
              <w:rPr>
                <w:rFonts w:ascii="바탕" w:hAnsi="바탕" w:cs="Arial" w:hint="eastAsia"/>
                <w:kern w:val="2"/>
              </w:rPr>
              <w:t>처</w:t>
            </w:r>
          </w:p>
        </w:tc>
        <w:tc>
          <w:tcPr>
            <w:tcW w:w="672" w:type="pct"/>
            <w:vAlign w:val="center"/>
            <w:hideMark/>
          </w:tcPr>
          <w:p w14:paraId="49E26645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lang w:val="en-US"/>
              </w:rPr>
            </w:pPr>
            <w:r w:rsidRPr="00246399">
              <w:rPr>
                <w:rFonts w:ascii="바탕" w:hAnsi="바탕" w:hint="eastAsia"/>
                <w:lang w:val="en-US"/>
              </w:rPr>
              <w:t>직위</w:t>
            </w:r>
          </w:p>
        </w:tc>
        <w:tc>
          <w:tcPr>
            <w:tcW w:w="130" w:type="pct"/>
            <w:vAlign w:val="center"/>
          </w:tcPr>
          <w:p w14:paraId="0D7A3F5C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</w:rPr>
            </w:pPr>
          </w:p>
        </w:tc>
      </w:tr>
      <w:tr w:rsidR="00246399" w:rsidRPr="00246399" w14:paraId="278E00B4" w14:textId="77777777" w:rsidTr="00B25385">
        <w:trPr>
          <w:jc w:val="center"/>
        </w:trPr>
        <w:tc>
          <w:tcPr>
            <w:tcW w:w="838" w:type="pct"/>
            <w:vAlign w:val="center"/>
            <w:hideMark/>
          </w:tcPr>
          <w:p w14:paraId="37FFB460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</w:rPr>
            </w:pPr>
            <w:r w:rsidRPr="00246399">
              <w:rPr>
                <w:rFonts w:ascii="바탕" w:hAnsi="바탕" w:cs="Arial"/>
                <w:kern w:val="2"/>
              </w:rPr>
              <w:t>(</w:t>
            </w:r>
            <w:r w:rsidRPr="00246399">
              <w:rPr>
                <w:rFonts w:ascii="바탕" w:hAnsi="바탕" w:cs="Arial"/>
                <w:kern w:val="2"/>
                <w:lang w:val="en-US"/>
              </w:rPr>
              <w:t>위원장</w:t>
            </w:r>
            <w:r w:rsidRPr="00246399">
              <w:rPr>
                <w:rFonts w:ascii="바탕" w:hAnsi="바탕" w:cs="Arial"/>
                <w:kern w:val="2"/>
              </w:rPr>
              <w:t>)</w:t>
            </w:r>
          </w:p>
        </w:tc>
        <w:tc>
          <w:tcPr>
            <w:tcW w:w="142" w:type="pct"/>
            <w:vAlign w:val="center"/>
          </w:tcPr>
          <w:p w14:paraId="67B79759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kern w:val="2"/>
              </w:rPr>
            </w:pPr>
          </w:p>
        </w:tc>
        <w:tc>
          <w:tcPr>
            <w:tcW w:w="484" w:type="pct"/>
            <w:vAlign w:val="center"/>
            <w:hideMark/>
          </w:tcPr>
          <w:p w14:paraId="09360E52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center"/>
              <w:rPr>
                <w:rFonts w:ascii="바탕" w:hAnsi="바탕" w:cs="Arial"/>
                <w:lang w:val="en-US"/>
              </w:rPr>
            </w:pPr>
            <w:r w:rsidRPr="00246399">
              <w:rPr>
                <w:rFonts w:ascii="바탕" w:hAnsi="바탕" w:cs="Arial" w:hint="eastAsia"/>
                <w:lang w:val="en-US"/>
              </w:rPr>
              <w:t>-</w:t>
            </w:r>
          </w:p>
        </w:tc>
        <w:tc>
          <w:tcPr>
            <w:tcW w:w="126" w:type="pct"/>
            <w:vAlign w:val="center"/>
          </w:tcPr>
          <w:p w14:paraId="79D02339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2608" w:type="pct"/>
            <w:vAlign w:val="center"/>
            <w:hideMark/>
          </w:tcPr>
          <w:p w14:paraId="40E42DD4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center"/>
              <w:rPr>
                <w:rFonts w:ascii="바탕" w:hAnsi="바탕"/>
                <w:kern w:val="2"/>
                <w:lang w:val="en-US"/>
              </w:rPr>
            </w:pPr>
            <w:r w:rsidRPr="00246399">
              <w:rPr>
                <w:rFonts w:ascii="바탕" w:hAnsi="바탕" w:hint="eastAsia"/>
                <w:kern w:val="2"/>
                <w:lang w:val="en-US"/>
              </w:rPr>
              <w:t>-</w:t>
            </w:r>
          </w:p>
        </w:tc>
        <w:tc>
          <w:tcPr>
            <w:tcW w:w="672" w:type="pct"/>
            <w:vAlign w:val="center"/>
            <w:hideMark/>
          </w:tcPr>
          <w:p w14:paraId="0CBEFC0E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center"/>
              <w:rPr>
                <w:rFonts w:ascii="바탕" w:hAnsi="바탕" w:cs="Arial"/>
                <w:lang w:val="en-US"/>
              </w:rPr>
            </w:pPr>
            <w:r w:rsidRPr="00246399">
              <w:rPr>
                <w:rFonts w:ascii="바탕" w:hAnsi="바탕" w:cs="Arial" w:hint="eastAsia"/>
                <w:lang w:val="en-US"/>
              </w:rPr>
              <w:t>-</w:t>
            </w:r>
          </w:p>
        </w:tc>
        <w:tc>
          <w:tcPr>
            <w:tcW w:w="130" w:type="pct"/>
            <w:vAlign w:val="center"/>
          </w:tcPr>
          <w:p w14:paraId="15D856FE" w14:textId="77777777" w:rsidR="00F45E88" w:rsidRPr="00246399" w:rsidRDefault="00F45E88" w:rsidP="00B25385">
            <w:pPr>
              <w:wordWrap/>
              <w:adjustRightInd w:val="0"/>
              <w:spacing w:line="300" w:lineRule="exact"/>
              <w:rPr>
                <w:rFonts w:ascii="바탕" w:hAnsi="바탕" w:cs="Arial"/>
                <w:kern w:val="2"/>
              </w:rPr>
            </w:pPr>
          </w:p>
        </w:tc>
      </w:tr>
      <w:tr w:rsidR="00246399" w:rsidRPr="00246399" w14:paraId="267F4D02" w14:textId="77777777" w:rsidTr="00B25385">
        <w:trPr>
          <w:jc w:val="center"/>
        </w:trPr>
        <w:tc>
          <w:tcPr>
            <w:tcW w:w="838" w:type="pct"/>
            <w:vAlign w:val="center"/>
            <w:hideMark/>
          </w:tcPr>
          <w:p w14:paraId="0DBDB63C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</w:rPr>
            </w:pPr>
            <w:r w:rsidRPr="00246399">
              <w:rPr>
                <w:rFonts w:ascii="바탕" w:hAnsi="바탕" w:cs="Arial"/>
                <w:kern w:val="2"/>
              </w:rPr>
              <w:t>(</w:t>
            </w:r>
            <w:proofErr w:type="gramStart"/>
            <w:r w:rsidRPr="00246399">
              <w:rPr>
                <w:rFonts w:ascii="바탕" w:hAnsi="바탕" w:cs="Arial"/>
                <w:kern w:val="2"/>
              </w:rPr>
              <w:t>위  원</w:t>
            </w:r>
            <w:proofErr w:type="gramEnd"/>
            <w:r w:rsidRPr="00246399">
              <w:rPr>
                <w:rFonts w:ascii="바탕" w:hAnsi="바탕" w:cs="Arial"/>
                <w:kern w:val="2"/>
              </w:rPr>
              <w:t>)</w:t>
            </w:r>
          </w:p>
        </w:tc>
        <w:tc>
          <w:tcPr>
            <w:tcW w:w="142" w:type="pct"/>
            <w:vAlign w:val="center"/>
          </w:tcPr>
          <w:p w14:paraId="4204E228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kern w:val="2"/>
              </w:rPr>
            </w:pPr>
          </w:p>
        </w:tc>
        <w:tc>
          <w:tcPr>
            <w:tcW w:w="484" w:type="pct"/>
            <w:vAlign w:val="center"/>
            <w:hideMark/>
          </w:tcPr>
          <w:p w14:paraId="5064E183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center"/>
              <w:rPr>
                <w:rFonts w:ascii="바탕" w:hAnsi="바탕" w:cs="Arial"/>
                <w:lang w:val="en-US"/>
              </w:rPr>
            </w:pPr>
            <w:r w:rsidRPr="00246399">
              <w:rPr>
                <w:rFonts w:ascii="바탕" w:hAnsi="바탕" w:cs="Arial" w:hint="eastAsia"/>
                <w:lang w:val="en-US"/>
              </w:rPr>
              <w:t>-</w:t>
            </w:r>
          </w:p>
        </w:tc>
        <w:tc>
          <w:tcPr>
            <w:tcW w:w="126" w:type="pct"/>
            <w:vAlign w:val="center"/>
          </w:tcPr>
          <w:p w14:paraId="492C3548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2608" w:type="pct"/>
            <w:vAlign w:val="center"/>
            <w:hideMark/>
          </w:tcPr>
          <w:p w14:paraId="4004EB11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center"/>
              <w:rPr>
                <w:rFonts w:ascii="바탕" w:hAnsi="바탕"/>
                <w:kern w:val="2"/>
                <w:lang w:val="en-US"/>
              </w:rPr>
            </w:pPr>
            <w:r w:rsidRPr="00246399">
              <w:rPr>
                <w:rFonts w:ascii="바탕" w:hAnsi="바탕" w:hint="eastAsia"/>
                <w:kern w:val="2"/>
                <w:lang w:val="en-US"/>
              </w:rPr>
              <w:t>-</w:t>
            </w:r>
          </w:p>
        </w:tc>
        <w:tc>
          <w:tcPr>
            <w:tcW w:w="672" w:type="pct"/>
            <w:vAlign w:val="center"/>
            <w:hideMark/>
          </w:tcPr>
          <w:p w14:paraId="17BAB1D6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center"/>
              <w:rPr>
                <w:rFonts w:ascii="바탕" w:hAnsi="바탕" w:cs="Arial"/>
                <w:lang w:val="en-US"/>
              </w:rPr>
            </w:pPr>
            <w:r w:rsidRPr="00246399">
              <w:rPr>
                <w:rFonts w:ascii="바탕" w:hAnsi="바탕" w:cs="Arial" w:hint="eastAsia"/>
                <w:lang w:val="en-US"/>
              </w:rPr>
              <w:t>-</w:t>
            </w:r>
          </w:p>
        </w:tc>
        <w:tc>
          <w:tcPr>
            <w:tcW w:w="130" w:type="pct"/>
            <w:vAlign w:val="center"/>
          </w:tcPr>
          <w:p w14:paraId="70451D3B" w14:textId="77777777" w:rsidR="00F45E88" w:rsidRPr="00246399" w:rsidRDefault="00F45E88" w:rsidP="00B25385">
            <w:pPr>
              <w:wordWrap/>
              <w:adjustRightInd w:val="0"/>
              <w:spacing w:line="300" w:lineRule="exact"/>
              <w:rPr>
                <w:rFonts w:ascii="바탕" w:hAnsi="바탕" w:cs="Arial"/>
                <w:kern w:val="2"/>
              </w:rPr>
            </w:pPr>
          </w:p>
        </w:tc>
      </w:tr>
      <w:tr w:rsidR="00246399" w:rsidRPr="00246399" w14:paraId="55F0313C" w14:textId="77777777" w:rsidTr="00B25385">
        <w:trPr>
          <w:jc w:val="center"/>
        </w:trPr>
        <w:tc>
          <w:tcPr>
            <w:tcW w:w="838" w:type="pct"/>
            <w:vAlign w:val="center"/>
          </w:tcPr>
          <w:p w14:paraId="7CBA00D7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</w:rPr>
            </w:pPr>
          </w:p>
        </w:tc>
        <w:tc>
          <w:tcPr>
            <w:tcW w:w="142" w:type="pct"/>
            <w:vAlign w:val="center"/>
          </w:tcPr>
          <w:p w14:paraId="06BF4460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kern w:val="2"/>
              </w:rPr>
            </w:pPr>
          </w:p>
        </w:tc>
        <w:tc>
          <w:tcPr>
            <w:tcW w:w="484" w:type="pct"/>
            <w:vAlign w:val="center"/>
            <w:hideMark/>
          </w:tcPr>
          <w:p w14:paraId="72AECB8C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</w:p>
        </w:tc>
        <w:tc>
          <w:tcPr>
            <w:tcW w:w="126" w:type="pct"/>
            <w:vAlign w:val="center"/>
          </w:tcPr>
          <w:p w14:paraId="36C3AE4D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2608" w:type="pct"/>
            <w:vAlign w:val="center"/>
            <w:hideMark/>
          </w:tcPr>
          <w:p w14:paraId="0C027DF1" w14:textId="77777777" w:rsidR="00F45E88" w:rsidRPr="00246399" w:rsidRDefault="00F45E88" w:rsidP="00B25385">
            <w:pPr>
              <w:wordWrap/>
              <w:adjustRightInd w:val="0"/>
              <w:spacing w:line="300" w:lineRule="exact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672" w:type="pct"/>
            <w:vAlign w:val="center"/>
            <w:hideMark/>
          </w:tcPr>
          <w:p w14:paraId="56A64258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434C01DC" w14:textId="77777777" w:rsidR="00F45E88" w:rsidRPr="00246399" w:rsidRDefault="00F45E88" w:rsidP="00B25385">
            <w:pPr>
              <w:wordWrap/>
              <w:adjustRightInd w:val="0"/>
              <w:spacing w:line="300" w:lineRule="exact"/>
              <w:rPr>
                <w:rFonts w:ascii="바탕" w:hAnsi="바탕" w:cs="Arial"/>
                <w:kern w:val="2"/>
              </w:rPr>
            </w:pPr>
          </w:p>
        </w:tc>
      </w:tr>
      <w:tr w:rsidR="00246399" w:rsidRPr="00246399" w14:paraId="351DDA34" w14:textId="77777777" w:rsidTr="00B25385">
        <w:trPr>
          <w:jc w:val="center"/>
        </w:trPr>
        <w:tc>
          <w:tcPr>
            <w:tcW w:w="838" w:type="pct"/>
            <w:vAlign w:val="center"/>
          </w:tcPr>
          <w:p w14:paraId="7A9D9C3E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</w:rPr>
            </w:pPr>
          </w:p>
        </w:tc>
        <w:tc>
          <w:tcPr>
            <w:tcW w:w="142" w:type="pct"/>
            <w:vAlign w:val="center"/>
          </w:tcPr>
          <w:p w14:paraId="0B7FE160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kern w:val="2"/>
              </w:rPr>
            </w:pPr>
          </w:p>
        </w:tc>
        <w:tc>
          <w:tcPr>
            <w:tcW w:w="484" w:type="pct"/>
            <w:vAlign w:val="center"/>
            <w:hideMark/>
          </w:tcPr>
          <w:p w14:paraId="43F5D440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</w:p>
        </w:tc>
        <w:tc>
          <w:tcPr>
            <w:tcW w:w="126" w:type="pct"/>
            <w:vAlign w:val="center"/>
          </w:tcPr>
          <w:p w14:paraId="48DC73D1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2608" w:type="pct"/>
            <w:vAlign w:val="center"/>
            <w:hideMark/>
          </w:tcPr>
          <w:p w14:paraId="4C53E73A" w14:textId="77777777" w:rsidR="00F45E88" w:rsidRPr="00246399" w:rsidRDefault="00F45E88" w:rsidP="00B25385">
            <w:pPr>
              <w:wordWrap/>
              <w:adjustRightInd w:val="0"/>
              <w:spacing w:line="300" w:lineRule="exact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672" w:type="pct"/>
            <w:vAlign w:val="center"/>
            <w:hideMark/>
          </w:tcPr>
          <w:p w14:paraId="49DA6ECA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5BD9299A" w14:textId="77777777" w:rsidR="00F45E88" w:rsidRPr="00246399" w:rsidRDefault="00F45E88" w:rsidP="00B25385">
            <w:pPr>
              <w:wordWrap/>
              <w:adjustRightInd w:val="0"/>
              <w:spacing w:line="300" w:lineRule="exact"/>
              <w:rPr>
                <w:rFonts w:ascii="바탕" w:hAnsi="바탕" w:cs="Arial"/>
                <w:kern w:val="2"/>
              </w:rPr>
            </w:pPr>
          </w:p>
        </w:tc>
      </w:tr>
      <w:tr w:rsidR="00246399" w:rsidRPr="00246399" w14:paraId="0A73CAD3" w14:textId="77777777" w:rsidTr="00B25385">
        <w:trPr>
          <w:jc w:val="center"/>
        </w:trPr>
        <w:tc>
          <w:tcPr>
            <w:tcW w:w="838" w:type="pct"/>
            <w:vAlign w:val="center"/>
          </w:tcPr>
          <w:p w14:paraId="5548CDE3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</w:rPr>
            </w:pPr>
          </w:p>
        </w:tc>
        <w:tc>
          <w:tcPr>
            <w:tcW w:w="142" w:type="pct"/>
            <w:vAlign w:val="center"/>
          </w:tcPr>
          <w:p w14:paraId="650F64DD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kern w:val="2"/>
              </w:rPr>
            </w:pPr>
          </w:p>
        </w:tc>
        <w:tc>
          <w:tcPr>
            <w:tcW w:w="484" w:type="pct"/>
            <w:vAlign w:val="center"/>
            <w:hideMark/>
          </w:tcPr>
          <w:p w14:paraId="1A9D659A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</w:p>
        </w:tc>
        <w:tc>
          <w:tcPr>
            <w:tcW w:w="126" w:type="pct"/>
            <w:vAlign w:val="center"/>
          </w:tcPr>
          <w:p w14:paraId="234F8D54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2608" w:type="pct"/>
            <w:vAlign w:val="center"/>
            <w:hideMark/>
          </w:tcPr>
          <w:p w14:paraId="3DED94D3" w14:textId="77777777" w:rsidR="00F45E88" w:rsidRPr="00246399" w:rsidRDefault="00F45E88" w:rsidP="00B25385">
            <w:pPr>
              <w:wordWrap/>
              <w:adjustRightInd w:val="0"/>
              <w:spacing w:line="300" w:lineRule="exact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672" w:type="pct"/>
            <w:vAlign w:val="center"/>
            <w:hideMark/>
          </w:tcPr>
          <w:p w14:paraId="5E733D2A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05FE5E49" w14:textId="77777777" w:rsidR="00F45E88" w:rsidRPr="00246399" w:rsidRDefault="00F45E88" w:rsidP="00B25385">
            <w:pPr>
              <w:wordWrap/>
              <w:adjustRightInd w:val="0"/>
              <w:spacing w:line="300" w:lineRule="exact"/>
              <w:rPr>
                <w:rFonts w:ascii="바탕" w:hAnsi="바탕" w:cs="Arial"/>
                <w:kern w:val="2"/>
              </w:rPr>
            </w:pPr>
          </w:p>
        </w:tc>
      </w:tr>
      <w:tr w:rsidR="00246399" w:rsidRPr="00246399" w14:paraId="6091ACF0" w14:textId="77777777" w:rsidTr="00B25385">
        <w:trPr>
          <w:jc w:val="center"/>
        </w:trPr>
        <w:tc>
          <w:tcPr>
            <w:tcW w:w="838" w:type="pct"/>
            <w:vAlign w:val="center"/>
          </w:tcPr>
          <w:p w14:paraId="1738ABE4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</w:rPr>
            </w:pPr>
          </w:p>
        </w:tc>
        <w:tc>
          <w:tcPr>
            <w:tcW w:w="142" w:type="pct"/>
            <w:vAlign w:val="center"/>
          </w:tcPr>
          <w:p w14:paraId="7426F5E2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kern w:val="2"/>
              </w:rPr>
            </w:pPr>
          </w:p>
        </w:tc>
        <w:tc>
          <w:tcPr>
            <w:tcW w:w="484" w:type="pct"/>
            <w:vAlign w:val="center"/>
            <w:hideMark/>
          </w:tcPr>
          <w:p w14:paraId="15B3D7D0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</w:p>
        </w:tc>
        <w:tc>
          <w:tcPr>
            <w:tcW w:w="126" w:type="pct"/>
            <w:vAlign w:val="center"/>
          </w:tcPr>
          <w:p w14:paraId="2F6B1204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2608" w:type="pct"/>
            <w:vAlign w:val="center"/>
            <w:hideMark/>
          </w:tcPr>
          <w:p w14:paraId="399EF9EC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center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672" w:type="pct"/>
            <w:vAlign w:val="center"/>
            <w:hideMark/>
          </w:tcPr>
          <w:p w14:paraId="22E69DBD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043E2EAF" w14:textId="77777777" w:rsidR="00F45E88" w:rsidRPr="00246399" w:rsidRDefault="00F45E88" w:rsidP="00B25385">
            <w:pPr>
              <w:wordWrap/>
              <w:adjustRightInd w:val="0"/>
              <w:spacing w:line="300" w:lineRule="exact"/>
              <w:rPr>
                <w:rFonts w:ascii="바탕" w:hAnsi="바탕" w:cs="Arial"/>
                <w:kern w:val="2"/>
              </w:rPr>
            </w:pPr>
          </w:p>
        </w:tc>
      </w:tr>
      <w:tr w:rsidR="00246399" w:rsidRPr="00246399" w14:paraId="5DA0C4E9" w14:textId="77777777" w:rsidTr="00B25385">
        <w:trPr>
          <w:jc w:val="center"/>
        </w:trPr>
        <w:tc>
          <w:tcPr>
            <w:tcW w:w="838" w:type="pct"/>
            <w:vAlign w:val="center"/>
          </w:tcPr>
          <w:p w14:paraId="4FA46A53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</w:rPr>
            </w:pPr>
          </w:p>
        </w:tc>
        <w:tc>
          <w:tcPr>
            <w:tcW w:w="142" w:type="pct"/>
            <w:vAlign w:val="center"/>
          </w:tcPr>
          <w:p w14:paraId="718FC4A5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kern w:val="2"/>
              </w:rPr>
            </w:pPr>
          </w:p>
        </w:tc>
        <w:tc>
          <w:tcPr>
            <w:tcW w:w="484" w:type="pct"/>
            <w:vAlign w:val="center"/>
            <w:hideMark/>
          </w:tcPr>
          <w:p w14:paraId="3377ED9F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</w:p>
        </w:tc>
        <w:tc>
          <w:tcPr>
            <w:tcW w:w="126" w:type="pct"/>
            <w:vAlign w:val="center"/>
          </w:tcPr>
          <w:p w14:paraId="1AE3B405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2608" w:type="pct"/>
            <w:vAlign w:val="center"/>
            <w:hideMark/>
          </w:tcPr>
          <w:p w14:paraId="2C7DF3B1" w14:textId="77777777" w:rsidR="00F45E88" w:rsidRPr="00246399" w:rsidRDefault="00F45E88" w:rsidP="00B25385">
            <w:pPr>
              <w:wordWrap/>
              <w:adjustRightInd w:val="0"/>
              <w:spacing w:line="300" w:lineRule="exact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672" w:type="pct"/>
            <w:vAlign w:val="center"/>
            <w:hideMark/>
          </w:tcPr>
          <w:p w14:paraId="76FA98E7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06C8BA53" w14:textId="77777777" w:rsidR="00F45E88" w:rsidRPr="00246399" w:rsidRDefault="00F45E88" w:rsidP="00B25385">
            <w:pPr>
              <w:wordWrap/>
              <w:adjustRightInd w:val="0"/>
              <w:spacing w:line="300" w:lineRule="exact"/>
              <w:rPr>
                <w:rFonts w:ascii="바탕" w:hAnsi="바탕" w:cs="Arial"/>
                <w:kern w:val="2"/>
              </w:rPr>
            </w:pPr>
          </w:p>
        </w:tc>
      </w:tr>
      <w:tr w:rsidR="00246399" w:rsidRPr="00246399" w14:paraId="3FC33858" w14:textId="77777777" w:rsidTr="00B25385">
        <w:trPr>
          <w:jc w:val="center"/>
        </w:trPr>
        <w:tc>
          <w:tcPr>
            <w:tcW w:w="838" w:type="pct"/>
            <w:vAlign w:val="center"/>
          </w:tcPr>
          <w:p w14:paraId="7BAF18C6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</w:rPr>
            </w:pPr>
          </w:p>
        </w:tc>
        <w:tc>
          <w:tcPr>
            <w:tcW w:w="142" w:type="pct"/>
            <w:vAlign w:val="center"/>
          </w:tcPr>
          <w:p w14:paraId="075666FC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kern w:val="2"/>
              </w:rPr>
            </w:pPr>
          </w:p>
        </w:tc>
        <w:tc>
          <w:tcPr>
            <w:tcW w:w="484" w:type="pct"/>
            <w:vAlign w:val="center"/>
            <w:hideMark/>
          </w:tcPr>
          <w:p w14:paraId="18B97930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</w:p>
        </w:tc>
        <w:tc>
          <w:tcPr>
            <w:tcW w:w="126" w:type="pct"/>
            <w:vAlign w:val="center"/>
          </w:tcPr>
          <w:p w14:paraId="1E6ADD4A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2608" w:type="pct"/>
            <w:vAlign w:val="center"/>
            <w:hideMark/>
          </w:tcPr>
          <w:p w14:paraId="04B811DD" w14:textId="77777777" w:rsidR="00F45E88" w:rsidRPr="00246399" w:rsidRDefault="00F45E88" w:rsidP="00B25385">
            <w:pPr>
              <w:wordWrap/>
              <w:adjustRightInd w:val="0"/>
              <w:spacing w:line="300" w:lineRule="exact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672" w:type="pct"/>
            <w:vAlign w:val="center"/>
            <w:hideMark/>
          </w:tcPr>
          <w:p w14:paraId="249204AF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10CA664C" w14:textId="77777777" w:rsidR="00F45E88" w:rsidRPr="00246399" w:rsidRDefault="00F45E88" w:rsidP="00B25385">
            <w:pPr>
              <w:wordWrap/>
              <w:adjustRightInd w:val="0"/>
              <w:spacing w:line="300" w:lineRule="exact"/>
              <w:rPr>
                <w:rFonts w:ascii="바탕" w:hAnsi="바탕" w:cs="Arial"/>
                <w:kern w:val="2"/>
              </w:rPr>
            </w:pPr>
          </w:p>
        </w:tc>
      </w:tr>
      <w:tr w:rsidR="00246399" w:rsidRPr="00246399" w14:paraId="32F8594E" w14:textId="77777777" w:rsidTr="00B25385">
        <w:trPr>
          <w:jc w:val="center"/>
        </w:trPr>
        <w:tc>
          <w:tcPr>
            <w:tcW w:w="838" w:type="pct"/>
            <w:vAlign w:val="center"/>
          </w:tcPr>
          <w:p w14:paraId="3F554D6D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</w:rPr>
            </w:pPr>
          </w:p>
        </w:tc>
        <w:tc>
          <w:tcPr>
            <w:tcW w:w="142" w:type="pct"/>
            <w:vAlign w:val="center"/>
          </w:tcPr>
          <w:p w14:paraId="4688370C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kern w:val="2"/>
              </w:rPr>
            </w:pPr>
          </w:p>
        </w:tc>
        <w:tc>
          <w:tcPr>
            <w:tcW w:w="484" w:type="pct"/>
            <w:vAlign w:val="center"/>
            <w:hideMark/>
          </w:tcPr>
          <w:p w14:paraId="72B4A923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</w:p>
        </w:tc>
        <w:tc>
          <w:tcPr>
            <w:tcW w:w="126" w:type="pct"/>
            <w:vAlign w:val="center"/>
          </w:tcPr>
          <w:p w14:paraId="17C9A57E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2608" w:type="pct"/>
            <w:vAlign w:val="center"/>
            <w:hideMark/>
          </w:tcPr>
          <w:p w14:paraId="2DDE9D54" w14:textId="77777777" w:rsidR="00F45E88" w:rsidRPr="00246399" w:rsidRDefault="00F45E88" w:rsidP="00B25385">
            <w:pPr>
              <w:wordWrap/>
              <w:adjustRightInd w:val="0"/>
              <w:spacing w:line="300" w:lineRule="exact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672" w:type="pct"/>
            <w:vAlign w:val="center"/>
            <w:hideMark/>
          </w:tcPr>
          <w:p w14:paraId="50466F17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39209B73" w14:textId="77777777" w:rsidR="00F45E88" w:rsidRPr="00246399" w:rsidRDefault="00F45E88" w:rsidP="00B25385">
            <w:pPr>
              <w:wordWrap/>
              <w:adjustRightInd w:val="0"/>
              <w:spacing w:line="300" w:lineRule="exact"/>
              <w:rPr>
                <w:rFonts w:ascii="바탕" w:hAnsi="바탕" w:cs="Arial"/>
                <w:kern w:val="2"/>
              </w:rPr>
            </w:pPr>
          </w:p>
        </w:tc>
      </w:tr>
      <w:tr w:rsidR="00F45E88" w:rsidRPr="00246399" w14:paraId="4E5CC006" w14:textId="77777777" w:rsidTr="00B25385">
        <w:trPr>
          <w:jc w:val="center"/>
        </w:trPr>
        <w:tc>
          <w:tcPr>
            <w:tcW w:w="838" w:type="pct"/>
            <w:vAlign w:val="center"/>
          </w:tcPr>
          <w:p w14:paraId="7C86C698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</w:rPr>
            </w:pPr>
            <w:r w:rsidRPr="00246399">
              <w:rPr>
                <w:rFonts w:ascii="바탕" w:hAnsi="바탕" w:cs="Arial"/>
                <w:kern w:val="2"/>
              </w:rPr>
              <w:t>(</w:t>
            </w:r>
            <w:proofErr w:type="gramStart"/>
            <w:r w:rsidRPr="00246399">
              <w:rPr>
                <w:rFonts w:ascii="바탕" w:hAnsi="바탕" w:cs="Arial"/>
                <w:kern w:val="2"/>
              </w:rPr>
              <w:t>간  사</w:t>
            </w:r>
            <w:proofErr w:type="gramEnd"/>
            <w:r w:rsidRPr="00246399">
              <w:rPr>
                <w:rFonts w:ascii="바탕" w:hAnsi="바탕" w:cs="Arial"/>
                <w:kern w:val="2"/>
              </w:rPr>
              <w:t>)</w:t>
            </w:r>
          </w:p>
        </w:tc>
        <w:tc>
          <w:tcPr>
            <w:tcW w:w="142" w:type="pct"/>
            <w:vAlign w:val="center"/>
          </w:tcPr>
          <w:p w14:paraId="597DBD70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kern w:val="2"/>
              </w:rPr>
            </w:pPr>
          </w:p>
        </w:tc>
        <w:tc>
          <w:tcPr>
            <w:tcW w:w="484" w:type="pct"/>
            <w:vAlign w:val="center"/>
            <w:hideMark/>
          </w:tcPr>
          <w:p w14:paraId="47D95438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 w:rsidRPr="00246399">
              <w:rPr>
                <w:rFonts w:ascii="바탕" w:hAnsi="바탕" w:cs="Arial" w:hint="eastAsia"/>
                <w:lang w:val="en-US"/>
              </w:rPr>
              <w:t>-</w:t>
            </w:r>
          </w:p>
        </w:tc>
        <w:tc>
          <w:tcPr>
            <w:tcW w:w="126" w:type="pct"/>
            <w:vAlign w:val="center"/>
          </w:tcPr>
          <w:p w14:paraId="7780BCB6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2608" w:type="pct"/>
            <w:vAlign w:val="center"/>
            <w:hideMark/>
          </w:tcPr>
          <w:p w14:paraId="20D48030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center"/>
              <w:rPr>
                <w:rFonts w:ascii="바탕" w:hAnsi="바탕"/>
                <w:kern w:val="2"/>
                <w:lang w:val="en-US"/>
              </w:rPr>
            </w:pPr>
            <w:r w:rsidRPr="00246399">
              <w:rPr>
                <w:rFonts w:ascii="바탕" w:hAnsi="바탕" w:hint="eastAsia"/>
                <w:kern w:val="2"/>
                <w:lang w:val="en-US"/>
              </w:rPr>
              <w:t>-</w:t>
            </w:r>
          </w:p>
        </w:tc>
        <w:tc>
          <w:tcPr>
            <w:tcW w:w="672" w:type="pct"/>
            <w:vAlign w:val="center"/>
            <w:hideMark/>
          </w:tcPr>
          <w:p w14:paraId="134684D6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 w:rsidRPr="00246399">
              <w:rPr>
                <w:rFonts w:ascii="바탕" w:hAnsi="바탕" w:cs="Arial" w:hint="eastAsia"/>
                <w:lang w:val="en-US"/>
              </w:rPr>
              <w:t>-</w:t>
            </w:r>
          </w:p>
        </w:tc>
        <w:tc>
          <w:tcPr>
            <w:tcW w:w="130" w:type="pct"/>
            <w:vAlign w:val="center"/>
          </w:tcPr>
          <w:p w14:paraId="1362BF97" w14:textId="77777777" w:rsidR="00F45E88" w:rsidRPr="00246399" w:rsidRDefault="00F45E88" w:rsidP="00B25385">
            <w:pPr>
              <w:wordWrap/>
              <w:adjustRightInd w:val="0"/>
              <w:spacing w:line="300" w:lineRule="exact"/>
              <w:rPr>
                <w:rFonts w:ascii="바탕" w:hAnsi="바탕" w:cs="Arial"/>
                <w:kern w:val="2"/>
              </w:rPr>
            </w:pPr>
          </w:p>
        </w:tc>
      </w:tr>
    </w:tbl>
    <w:p w14:paraId="573F7A8C" w14:textId="77777777" w:rsidR="00F45E88" w:rsidRPr="00246399" w:rsidRDefault="00F45E88" w:rsidP="00F45E88"/>
    <w:p w14:paraId="394D3AEE" w14:textId="77777777" w:rsidR="00F45E88" w:rsidRPr="00246399" w:rsidRDefault="00F45E88" w:rsidP="00F45E88"/>
    <w:p w14:paraId="62DA8FC8" w14:textId="77777777" w:rsidR="00F45E88" w:rsidRPr="00246399" w:rsidRDefault="00F45E88" w:rsidP="00F45E88">
      <w:pPr>
        <w:tabs>
          <w:tab w:val="left" w:pos="8100"/>
        </w:tabs>
        <w:snapToGrid w:val="0"/>
        <w:spacing w:beforeLines="50" w:before="120"/>
        <w:jc w:val="center"/>
        <w:rPr>
          <w:rFonts w:ascii="돋움" w:eastAsia="돋움" w:hAnsi="돋움"/>
          <w:b/>
        </w:rPr>
      </w:pPr>
      <w:proofErr w:type="gramStart"/>
      <w:r w:rsidRPr="00246399">
        <w:rPr>
          <w:rFonts w:ascii="돋움" w:eastAsia="돋움" w:hAnsi="돋움" w:hint="eastAsia"/>
          <w:b/>
          <w:kern w:val="2"/>
        </w:rPr>
        <w:t>원안작성협력 :</w:t>
      </w:r>
      <w:proofErr w:type="gramEnd"/>
      <w:r w:rsidRPr="00246399">
        <w:rPr>
          <w:rFonts w:ascii="돋움" w:eastAsia="돋움" w:hAnsi="돋움" w:hint="eastAsia"/>
          <w:b/>
          <w:kern w:val="2"/>
        </w:rPr>
        <w:t xml:space="preserve"> C-ITS 단체표준 작업반</w:t>
      </w:r>
    </w:p>
    <w:p w14:paraId="75CAC4E5" w14:textId="77777777" w:rsidR="00F45E88" w:rsidRPr="00246399" w:rsidRDefault="00F45E88" w:rsidP="00F45E88"/>
    <w:tbl>
      <w:tblPr>
        <w:tblW w:w="9356" w:type="dxa"/>
        <w:jc w:val="center"/>
        <w:tblLook w:val="01E0" w:firstRow="1" w:lastRow="1" w:firstColumn="1" w:lastColumn="1" w:noHBand="0" w:noVBand="0"/>
      </w:tblPr>
      <w:tblGrid>
        <w:gridCol w:w="1560"/>
        <w:gridCol w:w="265"/>
        <w:gridCol w:w="893"/>
        <w:gridCol w:w="240"/>
        <w:gridCol w:w="4901"/>
        <w:gridCol w:w="1254"/>
        <w:gridCol w:w="243"/>
      </w:tblGrid>
      <w:tr w:rsidR="00246399" w:rsidRPr="00246399" w14:paraId="1F03C497" w14:textId="77777777" w:rsidTr="00B25385">
        <w:trPr>
          <w:jc w:val="center"/>
        </w:trPr>
        <w:tc>
          <w:tcPr>
            <w:tcW w:w="834" w:type="pct"/>
            <w:vAlign w:val="center"/>
          </w:tcPr>
          <w:p w14:paraId="7EF06BD7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center"/>
              <w:rPr>
                <w:rFonts w:ascii="바탕" w:hAnsi="바탕"/>
                <w:lang w:val="en-US"/>
              </w:rPr>
            </w:pPr>
          </w:p>
        </w:tc>
        <w:tc>
          <w:tcPr>
            <w:tcW w:w="142" w:type="pct"/>
            <w:vAlign w:val="center"/>
          </w:tcPr>
          <w:p w14:paraId="6866119C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center"/>
              <w:rPr>
                <w:rFonts w:ascii="바탕" w:hAnsi="바탕"/>
                <w:lang w:val="en-US"/>
              </w:rPr>
            </w:pPr>
          </w:p>
        </w:tc>
        <w:tc>
          <w:tcPr>
            <w:tcW w:w="477" w:type="pct"/>
            <w:vAlign w:val="center"/>
          </w:tcPr>
          <w:p w14:paraId="2EBE8D47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lang w:val="en-US"/>
              </w:rPr>
            </w:pPr>
            <w:r w:rsidRPr="00246399">
              <w:rPr>
                <w:rFonts w:ascii="바탕" w:hAnsi="바탕" w:hint="eastAsia"/>
                <w:lang w:val="en-US"/>
              </w:rPr>
              <w:t>성명</w:t>
            </w:r>
          </w:p>
        </w:tc>
        <w:tc>
          <w:tcPr>
            <w:tcW w:w="128" w:type="pct"/>
            <w:vAlign w:val="center"/>
          </w:tcPr>
          <w:p w14:paraId="5F3E9D14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center"/>
              <w:rPr>
                <w:rFonts w:ascii="바탕" w:hAnsi="바탕"/>
                <w:lang w:val="en-US"/>
              </w:rPr>
            </w:pPr>
          </w:p>
        </w:tc>
        <w:tc>
          <w:tcPr>
            <w:tcW w:w="2619" w:type="pct"/>
            <w:vAlign w:val="center"/>
          </w:tcPr>
          <w:p w14:paraId="001D02A1" w14:textId="77777777" w:rsidR="00F45E88" w:rsidRPr="00246399" w:rsidRDefault="00F45E88" w:rsidP="00B25385">
            <w:pPr>
              <w:wordWrap/>
              <w:adjustRightInd w:val="0"/>
              <w:spacing w:line="300" w:lineRule="exact"/>
              <w:ind w:leftChars="200" w:left="400"/>
              <w:rPr>
                <w:rFonts w:ascii="바탕" w:hAnsi="바탕"/>
                <w:lang w:val="en-US"/>
              </w:rPr>
            </w:pPr>
            <w:proofErr w:type="gramStart"/>
            <w:r w:rsidRPr="00246399">
              <w:rPr>
                <w:rFonts w:ascii="바탕" w:hAnsi="바탕" w:hint="eastAsia"/>
                <w:lang w:val="en-US"/>
              </w:rPr>
              <w:t>근  무</w:t>
            </w:r>
            <w:proofErr w:type="gramEnd"/>
            <w:r w:rsidRPr="00246399">
              <w:rPr>
                <w:rFonts w:ascii="바탕" w:hAnsi="바탕" w:hint="eastAsia"/>
                <w:lang w:val="en-US"/>
              </w:rPr>
              <w:t xml:space="preserve">  처</w:t>
            </w:r>
          </w:p>
        </w:tc>
        <w:tc>
          <w:tcPr>
            <w:tcW w:w="670" w:type="pct"/>
            <w:vAlign w:val="center"/>
          </w:tcPr>
          <w:p w14:paraId="73FA7F5A" w14:textId="77777777" w:rsidR="00F45E88" w:rsidRPr="00246399" w:rsidRDefault="00F45E88" w:rsidP="00B25385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lang w:val="en-US"/>
              </w:rPr>
            </w:pPr>
            <w:r w:rsidRPr="00246399">
              <w:rPr>
                <w:rFonts w:ascii="바탕" w:hAnsi="바탕" w:hint="eastAsia"/>
                <w:lang w:val="en-US"/>
              </w:rPr>
              <w:t>직위</w:t>
            </w:r>
          </w:p>
        </w:tc>
        <w:tc>
          <w:tcPr>
            <w:tcW w:w="130" w:type="pct"/>
            <w:vAlign w:val="center"/>
          </w:tcPr>
          <w:p w14:paraId="6BF4879F" w14:textId="77777777" w:rsidR="00F45E88" w:rsidRPr="00246399" w:rsidRDefault="00F45E88" w:rsidP="00B25385">
            <w:pPr>
              <w:wordWrap/>
              <w:adjustRightInd w:val="0"/>
              <w:spacing w:line="300" w:lineRule="exact"/>
              <w:rPr>
                <w:rFonts w:ascii="바탕" w:hAnsi="바탕"/>
                <w:lang w:val="en-US"/>
              </w:rPr>
            </w:pPr>
          </w:p>
        </w:tc>
      </w:tr>
      <w:tr w:rsidR="00C64443" w:rsidRPr="00246399" w14:paraId="7C999FA9" w14:textId="77777777" w:rsidTr="00B25385">
        <w:trPr>
          <w:jc w:val="center"/>
        </w:trPr>
        <w:tc>
          <w:tcPr>
            <w:tcW w:w="834" w:type="pct"/>
            <w:vAlign w:val="center"/>
          </w:tcPr>
          <w:p w14:paraId="6E99A8FF" w14:textId="77777777" w:rsidR="00C64443" w:rsidRPr="00246399" w:rsidRDefault="00C64443" w:rsidP="00C64443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  <w:lang w:val="en-US"/>
              </w:rPr>
            </w:pPr>
            <w:r w:rsidRPr="00246399">
              <w:rPr>
                <w:rFonts w:ascii="바탕" w:hAnsi="바탕" w:cs="Arial"/>
                <w:kern w:val="2"/>
                <w:lang w:val="en-US"/>
              </w:rPr>
              <w:t>(위원장)</w:t>
            </w:r>
          </w:p>
        </w:tc>
        <w:tc>
          <w:tcPr>
            <w:tcW w:w="142" w:type="pct"/>
            <w:vAlign w:val="center"/>
          </w:tcPr>
          <w:p w14:paraId="17F53E2B" w14:textId="77777777" w:rsidR="00C64443" w:rsidRPr="00246399" w:rsidRDefault="00C64443" w:rsidP="00C64443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477" w:type="pct"/>
            <w:vAlign w:val="center"/>
          </w:tcPr>
          <w:p w14:paraId="365EB118" w14:textId="417DD7DA" w:rsidR="00C64443" w:rsidRPr="00246399" w:rsidRDefault="00C64443" w:rsidP="00C64443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 w:rsidRPr="00246399">
              <w:rPr>
                <w:rFonts w:ascii="바탕" w:hAnsi="바탕" w:cs="Arial" w:hint="eastAsia"/>
                <w:lang w:val="en-US"/>
              </w:rPr>
              <w:t>정한균</w:t>
            </w:r>
          </w:p>
        </w:tc>
        <w:tc>
          <w:tcPr>
            <w:tcW w:w="128" w:type="pct"/>
            <w:vAlign w:val="center"/>
          </w:tcPr>
          <w:p w14:paraId="69BCA568" w14:textId="77777777" w:rsidR="00C64443" w:rsidRPr="00246399" w:rsidRDefault="00C64443" w:rsidP="00C64443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lang w:val="en-US"/>
              </w:rPr>
            </w:pPr>
          </w:p>
        </w:tc>
        <w:tc>
          <w:tcPr>
            <w:tcW w:w="2619" w:type="pct"/>
            <w:vAlign w:val="center"/>
          </w:tcPr>
          <w:p w14:paraId="05226FC2" w14:textId="7665E764" w:rsidR="00C64443" w:rsidRPr="00246399" w:rsidRDefault="00C64443" w:rsidP="00C64443">
            <w:pPr>
              <w:wordWrap/>
              <w:adjustRightInd w:val="0"/>
              <w:spacing w:line="300" w:lineRule="exact"/>
              <w:rPr>
                <w:rFonts w:ascii="바탕" w:hAnsi="바탕" w:cs="Arial"/>
                <w:lang w:val="en-US"/>
              </w:rPr>
            </w:pPr>
            <w:r w:rsidRPr="00246399">
              <w:rPr>
                <w:rFonts w:ascii="바탕" w:hAnsi="바탕" w:hint="eastAsia"/>
                <w:lang w:val="en-US"/>
              </w:rPr>
              <w:t>한국전자기술연구원</w:t>
            </w:r>
          </w:p>
        </w:tc>
        <w:tc>
          <w:tcPr>
            <w:tcW w:w="670" w:type="pct"/>
            <w:vAlign w:val="center"/>
          </w:tcPr>
          <w:p w14:paraId="15262B50" w14:textId="2413773F" w:rsidR="00C64443" w:rsidRPr="00246399" w:rsidRDefault="00C64443" w:rsidP="00C64443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 w:rsidRPr="00246399">
              <w:rPr>
                <w:rFonts w:ascii="바탕" w:hAnsi="바탕" w:cs="Arial" w:hint="eastAsia"/>
                <w:lang w:val="en-US"/>
              </w:rPr>
              <w:t>책임연구원</w:t>
            </w:r>
          </w:p>
        </w:tc>
        <w:tc>
          <w:tcPr>
            <w:tcW w:w="130" w:type="pct"/>
            <w:vAlign w:val="center"/>
          </w:tcPr>
          <w:p w14:paraId="74585AA0" w14:textId="77777777" w:rsidR="00C64443" w:rsidRPr="00246399" w:rsidRDefault="00C64443" w:rsidP="00C64443">
            <w:pPr>
              <w:wordWrap/>
              <w:adjustRightInd w:val="0"/>
              <w:spacing w:line="300" w:lineRule="exact"/>
              <w:rPr>
                <w:rFonts w:ascii="바탕" w:hAnsi="바탕"/>
                <w:kern w:val="2"/>
                <w:lang w:val="en-US"/>
              </w:rPr>
            </w:pPr>
          </w:p>
        </w:tc>
      </w:tr>
      <w:tr w:rsidR="00C64443" w:rsidRPr="00246399" w14:paraId="0877BBA1" w14:textId="77777777" w:rsidTr="00B25385">
        <w:trPr>
          <w:jc w:val="center"/>
        </w:trPr>
        <w:tc>
          <w:tcPr>
            <w:tcW w:w="834" w:type="pct"/>
            <w:vAlign w:val="center"/>
          </w:tcPr>
          <w:p w14:paraId="2C8F1A32" w14:textId="77777777" w:rsidR="00C64443" w:rsidRPr="00246399" w:rsidRDefault="00C64443" w:rsidP="00C64443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  <w:lang w:val="en-US"/>
              </w:rPr>
            </w:pPr>
            <w:r w:rsidRPr="00246399">
              <w:rPr>
                <w:rFonts w:ascii="바탕" w:hAnsi="바탕" w:cs="Arial"/>
                <w:kern w:val="2"/>
                <w:lang w:val="en-US"/>
              </w:rPr>
              <w:t>(</w:t>
            </w:r>
            <w:proofErr w:type="gramStart"/>
            <w:r w:rsidRPr="00246399">
              <w:rPr>
                <w:rFonts w:ascii="바탕" w:hAnsi="바탕" w:cs="Arial"/>
                <w:kern w:val="2"/>
                <w:lang w:val="en-US"/>
              </w:rPr>
              <w:t>위  원</w:t>
            </w:r>
            <w:proofErr w:type="gramEnd"/>
            <w:r w:rsidRPr="00246399">
              <w:rPr>
                <w:rFonts w:ascii="바탕" w:hAnsi="바탕" w:cs="Arial"/>
                <w:kern w:val="2"/>
                <w:lang w:val="en-US"/>
              </w:rPr>
              <w:t>)</w:t>
            </w:r>
          </w:p>
        </w:tc>
        <w:tc>
          <w:tcPr>
            <w:tcW w:w="142" w:type="pct"/>
            <w:vAlign w:val="center"/>
          </w:tcPr>
          <w:p w14:paraId="08ECB720" w14:textId="77777777" w:rsidR="00C64443" w:rsidRPr="00246399" w:rsidRDefault="00C64443" w:rsidP="00C64443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477" w:type="pct"/>
            <w:vAlign w:val="center"/>
          </w:tcPr>
          <w:p w14:paraId="7C39FA9F" w14:textId="037AF03D" w:rsidR="00C64443" w:rsidRPr="00246399" w:rsidRDefault="00C64443" w:rsidP="00C64443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 w:rsidRPr="00246399">
              <w:rPr>
                <w:rFonts w:ascii="바탕" w:hAnsi="바탕" w:cs="Arial" w:hint="eastAsia"/>
                <w:lang w:val="en-US"/>
              </w:rPr>
              <w:t>김준우</w:t>
            </w:r>
          </w:p>
        </w:tc>
        <w:tc>
          <w:tcPr>
            <w:tcW w:w="128" w:type="pct"/>
            <w:vAlign w:val="center"/>
          </w:tcPr>
          <w:p w14:paraId="5750A836" w14:textId="77777777" w:rsidR="00C64443" w:rsidRPr="00246399" w:rsidRDefault="00C64443" w:rsidP="00C64443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lang w:val="en-US"/>
              </w:rPr>
            </w:pPr>
          </w:p>
        </w:tc>
        <w:tc>
          <w:tcPr>
            <w:tcW w:w="2619" w:type="pct"/>
            <w:vAlign w:val="center"/>
          </w:tcPr>
          <w:p w14:paraId="4C520299" w14:textId="4035F88F" w:rsidR="00C64443" w:rsidRPr="00246399" w:rsidRDefault="00C64443" w:rsidP="00C64443">
            <w:pPr>
              <w:wordWrap/>
              <w:adjustRightInd w:val="0"/>
              <w:spacing w:line="300" w:lineRule="exact"/>
              <w:rPr>
                <w:rFonts w:ascii="바탕" w:hAnsi="바탕" w:cs="Arial"/>
                <w:lang w:val="en-US"/>
              </w:rPr>
            </w:pPr>
            <w:proofErr w:type="spellStart"/>
            <w:r w:rsidRPr="00246399">
              <w:rPr>
                <w:rFonts w:ascii="바탕" w:hAnsi="바탕" w:cs="Arial" w:hint="eastAsia"/>
                <w:lang w:val="en-US"/>
              </w:rPr>
              <w:t>새솔테크</w:t>
            </w:r>
            <w:proofErr w:type="spellEnd"/>
            <w:r w:rsidRPr="00246399">
              <w:rPr>
                <w:rFonts w:ascii="바탕" w:hAnsi="바탕" w:cs="Arial" w:hint="eastAsia"/>
                <w:lang w:val="en-US"/>
              </w:rPr>
              <w:t xml:space="preserve"> 주식회사</w:t>
            </w:r>
          </w:p>
        </w:tc>
        <w:tc>
          <w:tcPr>
            <w:tcW w:w="670" w:type="pct"/>
            <w:vAlign w:val="center"/>
          </w:tcPr>
          <w:p w14:paraId="013A7F67" w14:textId="554AB4F4" w:rsidR="00C64443" w:rsidRPr="00246399" w:rsidRDefault="00C64443" w:rsidP="00C64443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 w:rsidRPr="00246399">
              <w:rPr>
                <w:rFonts w:ascii="바탕" w:hAnsi="바탕" w:cs="Arial" w:hint="eastAsia"/>
                <w:lang w:val="en-US"/>
              </w:rPr>
              <w:t>연구소장</w:t>
            </w:r>
          </w:p>
        </w:tc>
        <w:tc>
          <w:tcPr>
            <w:tcW w:w="130" w:type="pct"/>
            <w:vAlign w:val="center"/>
          </w:tcPr>
          <w:p w14:paraId="3C364166" w14:textId="77777777" w:rsidR="00C64443" w:rsidRPr="00246399" w:rsidRDefault="00C64443" w:rsidP="00C64443">
            <w:pPr>
              <w:wordWrap/>
              <w:adjustRightInd w:val="0"/>
              <w:spacing w:line="300" w:lineRule="exact"/>
              <w:rPr>
                <w:rFonts w:ascii="바탕" w:hAnsi="바탕"/>
                <w:kern w:val="2"/>
                <w:lang w:val="en-US"/>
              </w:rPr>
            </w:pPr>
          </w:p>
        </w:tc>
      </w:tr>
      <w:tr w:rsidR="00C64443" w:rsidRPr="00246399" w14:paraId="7B99D458" w14:textId="77777777" w:rsidTr="00B25385">
        <w:trPr>
          <w:jc w:val="center"/>
        </w:trPr>
        <w:tc>
          <w:tcPr>
            <w:tcW w:w="834" w:type="pct"/>
            <w:vAlign w:val="center"/>
          </w:tcPr>
          <w:p w14:paraId="7465B8B2" w14:textId="77777777" w:rsidR="00C64443" w:rsidRPr="00246399" w:rsidRDefault="00C64443" w:rsidP="00C64443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  <w:lang w:val="en-US"/>
              </w:rPr>
            </w:pPr>
          </w:p>
        </w:tc>
        <w:tc>
          <w:tcPr>
            <w:tcW w:w="142" w:type="pct"/>
            <w:vAlign w:val="center"/>
          </w:tcPr>
          <w:p w14:paraId="7D6B811E" w14:textId="77777777" w:rsidR="00C64443" w:rsidRPr="00246399" w:rsidRDefault="00C64443" w:rsidP="00C64443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477" w:type="pct"/>
            <w:vAlign w:val="center"/>
          </w:tcPr>
          <w:p w14:paraId="204550DD" w14:textId="3E48801D" w:rsidR="00C64443" w:rsidRPr="00246399" w:rsidRDefault="00C64443" w:rsidP="00C64443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proofErr w:type="spellStart"/>
            <w:r w:rsidRPr="00246399">
              <w:rPr>
                <w:rFonts w:ascii="바탕" w:hAnsi="바탕" w:cs="Arial" w:hint="eastAsia"/>
                <w:lang w:val="en-US"/>
              </w:rPr>
              <w:t>배정규</w:t>
            </w:r>
            <w:proofErr w:type="spellEnd"/>
          </w:p>
        </w:tc>
        <w:tc>
          <w:tcPr>
            <w:tcW w:w="128" w:type="pct"/>
            <w:vAlign w:val="center"/>
          </w:tcPr>
          <w:p w14:paraId="1E3BF698" w14:textId="77777777" w:rsidR="00C64443" w:rsidRPr="00246399" w:rsidRDefault="00C64443" w:rsidP="00C64443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lang w:val="en-US"/>
              </w:rPr>
            </w:pPr>
          </w:p>
        </w:tc>
        <w:tc>
          <w:tcPr>
            <w:tcW w:w="2619" w:type="pct"/>
            <w:vAlign w:val="center"/>
          </w:tcPr>
          <w:p w14:paraId="7D6FE38E" w14:textId="68643EE0" w:rsidR="00C64443" w:rsidRPr="00246399" w:rsidRDefault="00C64443" w:rsidP="00C64443">
            <w:pPr>
              <w:wordWrap/>
              <w:adjustRightInd w:val="0"/>
              <w:spacing w:line="300" w:lineRule="exact"/>
              <w:rPr>
                <w:rFonts w:ascii="바탕" w:hAnsi="바탕" w:cs="Arial"/>
                <w:lang w:val="en-US"/>
              </w:rPr>
            </w:pPr>
            <w:r w:rsidRPr="00246399">
              <w:rPr>
                <w:rFonts w:ascii="바탕" w:hAnsi="바탕" w:cs="Arial" w:hint="eastAsia"/>
                <w:lang w:val="en-US"/>
              </w:rPr>
              <w:t xml:space="preserve">주식회사 </w:t>
            </w:r>
            <w:proofErr w:type="spellStart"/>
            <w:r w:rsidRPr="00246399">
              <w:rPr>
                <w:rFonts w:ascii="바탕" w:hAnsi="바탕" w:cs="Arial" w:hint="eastAsia"/>
                <w:lang w:val="en-US"/>
              </w:rPr>
              <w:t>세스트</w:t>
            </w:r>
            <w:proofErr w:type="spellEnd"/>
          </w:p>
        </w:tc>
        <w:tc>
          <w:tcPr>
            <w:tcW w:w="670" w:type="pct"/>
            <w:vAlign w:val="center"/>
          </w:tcPr>
          <w:p w14:paraId="4879C395" w14:textId="1E2864C9" w:rsidR="00C64443" w:rsidRPr="00246399" w:rsidRDefault="00C64443" w:rsidP="00C64443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 w:rsidRPr="00246399">
              <w:rPr>
                <w:rFonts w:ascii="바탕" w:hAnsi="바탕" w:cs="Arial" w:hint="eastAsia"/>
                <w:lang w:val="en-US"/>
              </w:rPr>
              <w:t>팀장</w:t>
            </w:r>
          </w:p>
        </w:tc>
        <w:tc>
          <w:tcPr>
            <w:tcW w:w="130" w:type="pct"/>
            <w:vAlign w:val="center"/>
          </w:tcPr>
          <w:p w14:paraId="025114DB" w14:textId="77777777" w:rsidR="00C64443" w:rsidRPr="00246399" w:rsidRDefault="00C64443" w:rsidP="00C64443">
            <w:pPr>
              <w:wordWrap/>
              <w:adjustRightInd w:val="0"/>
              <w:spacing w:line="300" w:lineRule="exact"/>
              <w:rPr>
                <w:rFonts w:ascii="바탕" w:hAnsi="바탕"/>
                <w:kern w:val="2"/>
                <w:lang w:val="en-US"/>
              </w:rPr>
            </w:pPr>
          </w:p>
        </w:tc>
      </w:tr>
      <w:tr w:rsidR="00C64443" w:rsidRPr="00246399" w14:paraId="6B8E7015" w14:textId="77777777" w:rsidTr="00B25385">
        <w:trPr>
          <w:jc w:val="center"/>
        </w:trPr>
        <w:tc>
          <w:tcPr>
            <w:tcW w:w="834" w:type="pct"/>
            <w:vAlign w:val="center"/>
          </w:tcPr>
          <w:p w14:paraId="5DE571D8" w14:textId="77777777" w:rsidR="00C64443" w:rsidRPr="00246399" w:rsidRDefault="00C64443" w:rsidP="00C64443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  <w:lang w:val="en-US"/>
              </w:rPr>
            </w:pPr>
          </w:p>
        </w:tc>
        <w:tc>
          <w:tcPr>
            <w:tcW w:w="142" w:type="pct"/>
            <w:vAlign w:val="center"/>
          </w:tcPr>
          <w:p w14:paraId="464D5E1C" w14:textId="77777777" w:rsidR="00C64443" w:rsidRPr="00246399" w:rsidRDefault="00C64443" w:rsidP="00C64443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477" w:type="pct"/>
            <w:vAlign w:val="center"/>
          </w:tcPr>
          <w:p w14:paraId="21202E91" w14:textId="73BD4144" w:rsidR="00C64443" w:rsidRPr="00246399" w:rsidRDefault="00C64443" w:rsidP="00C64443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 w:hint="eastAsia"/>
                <w:lang w:val="en-US"/>
              </w:rPr>
            </w:pPr>
            <w:r w:rsidRPr="00246399">
              <w:rPr>
                <w:rFonts w:ascii="바탕" w:hAnsi="바탕" w:cs="Arial" w:hint="eastAsia"/>
                <w:lang w:val="en-US"/>
              </w:rPr>
              <w:t>김건수</w:t>
            </w:r>
          </w:p>
        </w:tc>
        <w:tc>
          <w:tcPr>
            <w:tcW w:w="128" w:type="pct"/>
            <w:vAlign w:val="center"/>
          </w:tcPr>
          <w:p w14:paraId="6AA734B5" w14:textId="77777777" w:rsidR="00C64443" w:rsidRPr="00246399" w:rsidRDefault="00C64443" w:rsidP="00C64443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lang w:val="en-US"/>
              </w:rPr>
            </w:pPr>
          </w:p>
        </w:tc>
        <w:tc>
          <w:tcPr>
            <w:tcW w:w="2619" w:type="pct"/>
            <w:vAlign w:val="center"/>
          </w:tcPr>
          <w:p w14:paraId="2B9E0143" w14:textId="7B2E9094" w:rsidR="00C64443" w:rsidRPr="00246399" w:rsidRDefault="00C64443" w:rsidP="00C64443">
            <w:pPr>
              <w:wordWrap/>
              <w:adjustRightInd w:val="0"/>
              <w:spacing w:line="300" w:lineRule="exact"/>
              <w:rPr>
                <w:rFonts w:ascii="바탕" w:hAnsi="바탕" w:cs="Arial" w:hint="eastAsia"/>
                <w:lang w:val="en-US"/>
              </w:rPr>
            </w:pPr>
            <w:r w:rsidRPr="00246399">
              <w:rPr>
                <w:rFonts w:ascii="바탕" w:hAnsi="바탕" w:cs="Arial" w:hint="eastAsia"/>
                <w:lang w:val="en-US"/>
              </w:rPr>
              <w:t xml:space="preserve">주식회사 </w:t>
            </w:r>
            <w:proofErr w:type="spellStart"/>
            <w:r w:rsidRPr="00246399">
              <w:rPr>
                <w:rFonts w:ascii="바탕" w:hAnsi="바탕" w:cs="Arial" w:hint="eastAsia"/>
                <w:lang w:val="en-US"/>
              </w:rPr>
              <w:t>에티포스</w:t>
            </w:r>
            <w:proofErr w:type="spellEnd"/>
          </w:p>
        </w:tc>
        <w:tc>
          <w:tcPr>
            <w:tcW w:w="670" w:type="pct"/>
            <w:vAlign w:val="center"/>
          </w:tcPr>
          <w:p w14:paraId="67A32454" w14:textId="346A28BD" w:rsidR="00C64443" w:rsidRPr="00246399" w:rsidRDefault="00C64443" w:rsidP="00C64443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 w:hint="eastAsia"/>
                <w:lang w:val="en-US"/>
              </w:rPr>
            </w:pPr>
            <w:r w:rsidRPr="00246399">
              <w:rPr>
                <w:rFonts w:ascii="바탕" w:hAnsi="바탕" w:cs="Arial" w:hint="eastAsia"/>
                <w:lang w:val="en-US"/>
              </w:rPr>
              <w:t>프로</w:t>
            </w:r>
          </w:p>
        </w:tc>
        <w:tc>
          <w:tcPr>
            <w:tcW w:w="130" w:type="pct"/>
            <w:vAlign w:val="center"/>
          </w:tcPr>
          <w:p w14:paraId="78B5A52C" w14:textId="77777777" w:rsidR="00C64443" w:rsidRPr="00246399" w:rsidRDefault="00C64443" w:rsidP="00C64443">
            <w:pPr>
              <w:wordWrap/>
              <w:adjustRightInd w:val="0"/>
              <w:spacing w:line="300" w:lineRule="exact"/>
              <w:rPr>
                <w:rFonts w:ascii="바탕" w:hAnsi="바탕"/>
                <w:kern w:val="2"/>
                <w:lang w:val="en-US"/>
              </w:rPr>
            </w:pPr>
          </w:p>
        </w:tc>
      </w:tr>
      <w:tr w:rsidR="00C64443" w:rsidRPr="00246399" w14:paraId="627D162D" w14:textId="77777777" w:rsidTr="00B25385">
        <w:trPr>
          <w:jc w:val="center"/>
        </w:trPr>
        <w:tc>
          <w:tcPr>
            <w:tcW w:w="834" w:type="pct"/>
            <w:vAlign w:val="center"/>
          </w:tcPr>
          <w:p w14:paraId="57743C6A" w14:textId="77777777" w:rsidR="00C64443" w:rsidRPr="00246399" w:rsidRDefault="00C64443" w:rsidP="00C64443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  <w:lang w:val="en-US"/>
              </w:rPr>
            </w:pPr>
          </w:p>
        </w:tc>
        <w:tc>
          <w:tcPr>
            <w:tcW w:w="142" w:type="pct"/>
            <w:vAlign w:val="center"/>
          </w:tcPr>
          <w:p w14:paraId="213E9670" w14:textId="77777777" w:rsidR="00C64443" w:rsidRPr="00246399" w:rsidRDefault="00C64443" w:rsidP="00C64443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477" w:type="pct"/>
            <w:vAlign w:val="center"/>
          </w:tcPr>
          <w:p w14:paraId="791DF7B0" w14:textId="751C7D0E" w:rsidR="00C64443" w:rsidRPr="00246399" w:rsidRDefault="00C64443" w:rsidP="00C64443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proofErr w:type="spellStart"/>
            <w:r w:rsidRPr="00246399">
              <w:rPr>
                <w:rFonts w:ascii="바탕" w:hAnsi="바탕" w:cs="Arial" w:hint="eastAsia"/>
                <w:lang w:val="en-US"/>
              </w:rPr>
              <w:t>정홍종</w:t>
            </w:r>
            <w:proofErr w:type="spellEnd"/>
          </w:p>
        </w:tc>
        <w:tc>
          <w:tcPr>
            <w:tcW w:w="128" w:type="pct"/>
            <w:vAlign w:val="center"/>
          </w:tcPr>
          <w:p w14:paraId="0DB41333" w14:textId="77777777" w:rsidR="00C64443" w:rsidRPr="00246399" w:rsidRDefault="00C64443" w:rsidP="00C64443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lang w:val="en-US"/>
              </w:rPr>
            </w:pPr>
          </w:p>
        </w:tc>
        <w:tc>
          <w:tcPr>
            <w:tcW w:w="2619" w:type="pct"/>
            <w:vAlign w:val="center"/>
          </w:tcPr>
          <w:p w14:paraId="50515388" w14:textId="6C66FD40" w:rsidR="00C64443" w:rsidRPr="00246399" w:rsidRDefault="00C64443" w:rsidP="00C64443">
            <w:pPr>
              <w:wordWrap/>
              <w:adjustRightInd w:val="0"/>
              <w:spacing w:line="300" w:lineRule="exact"/>
              <w:rPr>
                <w:rFonts w:ascii="바탕" w:hAnsi="바탕" w:cs="Arial"/>
                <w:lang w:val="en-US"/>
              </w:rPr>
            </w:pPr>
            <w:r w:rsidRPr="00246399">
              <w:rPr>
                <w:rFonts w:ascii="바탕" w:hAnsi="바탕" w:cs="Arial" w:hint="eastAsia"/>
                <w:lang w:val="en-US"/>
              </w:rPr>
              <w:t xml:space="preserve">주식회사 </w:t>
            </w:r>
            <w:proofErr w:type="spellStart"/>
            <w:r w:rsidRPr="00246399">
              <w:rPr>
                <w:rFonts w:ascii="바탕" w:hAnsi="바탕" w:cs="Arial" w:hint="eastAsia"/>
                <w:lang w:val="en-US"/>
              </w:rPr>
              <w:t>웨이티즈</w:t>
            </w:r>
            <w:proofErr w:type="spellEnd"/>
          </w:p>
        </w:tc>
        <w:tc>
          <w:tcPr>
            <w:tcW w:w="670" w:type="pct"/>
            <w:vAlign w:val="center"/>
          </w:tcPr>
          <w:p w14:paraId="5AFE7799" w14:textId="32FE6F83" w:rsidR="00C64443" w:rsidRPr="00246399" w:rsidRDefault="00C64443" w:rsidP="00C64443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 w:rsidRPr="00246399">
              <w:rPr>
                <w:rFonts w:ascii="바탕" w:hAnsi="바탕" w:cs="Arial" w:hint="eastAsia"/>
                <w:lang w:val="en-US"/>
              </w:rPr>
              <w:t>대표이사</w:t>
            </w:r>
          </w:p>
        </w:tc>
        <w:tc>
          <w:tcPr>
            <w:tcW w:w="130" w:type="pct"/>
            <w:vAlign w:val="center"/>
          </w:tcPr>
          <w:p w14:paraId="6F3F17B3" w14:textId="77777777" w:rsidR="00C64443" w:rsidRPr="00246399" w:rsidRDefault="00C64443" w:rsidP="00C64443">
            <w:pPr>
              <w:wordWrap/>
              <w:adjustRightInd w:val="0"/>
              <w:spacing w:line="300" w:lineRule="exact"/>
              <w:rPr>
                <w:rFonts w:ascii="바탕" w:hAnsi="바탕"/>
                <w:kern w:val="2"/>
                <w:lang w:val="en-US"/>
              </w:rPr>
            </w:pPr>
          </w:p>
        </w:tc>
      </w:tr>
      <w:tr w:rsidR="00C64443" w:rsidRPr="00246399" w14:paraId="565A4875" w14:textId="77777777" w:rsidTr="00B25385">
        <w:trPr>
          <w:jc w:val="center"/>
        </w:trPr>
        <w:tc>
          <w:tcPr>
            <w:tcW w:w="834" w:type="pct"/>
            <w:vAlign w:val="center"/>
          </w:tcPr>
          <w:p w14:paraId="73C8A8C4" w14:textId="77777777" w:rsidR="00C64443" w:rsidRPr="00246399" w:rsidRDefault="00C64443" w:rsidP="00C64443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  <w:lang w:val="en-US"/>
              </w:rPr>
            </w:pPr>
          </w:p>
        </w:tc>
        <w:tc>
          <w:tcPr>
            <w:tcW w:w="142" w:type="pct"/>
            <w:vAlign w:val="center"/>
          </w:tcPr>
          <w:p w14:paraId="73FF6109" w14:textId="77777777" w:rsidR="00C64443" w:rsidRPr="00246399" w:rsidRDefault="00C64443" w:rsidP="00C64443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477" w:type="pct"/>
            <w:vAlign w:val="center"/>
          </w:tcPr>
          <w:p w14:paraId="273A7D99" w14:textId="767A7674" w:rsidR="00C64443" w:rsidRPr="00246399" w:rsidRDefault="00C64443" w:rsidP="00C64443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proofErr w:type="spellStart"/>
            <w:r w:rsidRPr="00246399">
              <w:rPr>
                <w:rFonts w:ascii="바탕" w:hAnsi="바탕" w:cs="Arial" w:hint="eastAsia"/>
                <w:lang w:val="en-US"/>
              </w:rPr>
              <w:t>이황현</w:t>
            </w:r>
            <w:proofErr w:type="spellEnd"/>
          </w:p>
        </w:tc>
        <w:tc>
          <w:tcPr>
            <w:tcW w:w="128" w:type="pct"/>
            <w:vAlign w:val="center"/>
          </w:tcPr>
          <w:p w14:paraId="09F11CA5" w14:textId="77777777" w:rsidR="00C64443" w:rsidRPr="00246399" w:rsidRDefault="00C64443" w:rsidP="00C64443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lang w:val="en-US"/>
              </w:rPr>
            </w:pPr>
          </w:p>
        </w:tc>
        <w:tc>
          <w:tcPr>
            <w:tcW w:w="2619" w:type="pct"/>
            <w:vAlign w:val="center"/>
          </w:tcPr>
          <w:p w14:paraId="01E4930D" w14:textId="7222140F" w:rsidR="00C64443" w:rsidRPr="00246399" w:rsidRDefault="00C64443" w:rsidP="00C64443">
            <w:pPr>
              <w:wordWrap/>
              <w:adjustRightInd w:val="0"/>
              <w:spacing w:line="300" w:lineRule="exact"/>
              <w:rPr>
                <w:rFonts w:ascii="바탕" w:hAnsi="바탕" w:cs="Arial"/>
                <w:lang w:val="en-US"/>
              </w:rPr>
            </w:pPr>
            <w:r w:rsidRPr="00246399">
              <w:rPr>
                <w:rFonts w:ascii="바탕" w:hAnsi="바탕" w:cs="Arial" w:hint="eastAsia"/>
                <w:lang w:val="en-US"/>
              </w:rPr>
              <w:t xml:space="preserve">주식회사 </w:t>
            </w:r>
            <w:proofErr w:type="spellStart"/>
            <w:r w:rsidRPr="00246399">
              <w:rPr>
                <w:rFonts w:ascii="바탕" w:hAnsi="바탕" w:cs="Arial" w:hint="eastAsia"/>
                <w:lang w:val="en-US"/>
              </w:rPr>
              <w:t>이씨스</w:t>
            </w:r>
            <w:proofErr w:type="spellEnd"/>
          </w:p>
        </w:tc>
        <w:tc>
          <w:tcPr>
            <w:tcW w:w="670" w:type="pct"/>
            <w:vAlign w:val="center"/>
          </w:tcPr>
          <w:p w14:paraId="38EA1A89" w14:textId="62E322C2" w:rsidR="00C64443" w:rsidRPr="00246399" w:rsidRDefault="00C64443" w:rsidP="00C64443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 w:rsidRPr="00246399">
              <w:rPr>
                <w:rFonts w:ascii="바탕" w:hAnsi="바탕" w:cs="Arial" w:hint="eastAsia"/>
                <w:lang w:val="en-US"/>
              </w:rPr>
              <w:t>책임연구원</w:t>
            </w:r>
          </w:p>
        </w:tc>
        <w:tc>
          <w:tcPr>
            <w:tcW w:w="130" w:type="pct"/>
            <w:vAlign w:val="center"/>
          </w:tcPr>
          <w:p w14:paraId="0808D82F" w14:textId="77777777" w:rsidR="00C64443" w:rsidRPr="00246399" w:rsidRDefault="00C64443" w:rsidP="00C64443">
            <w:pPr>
              <w:wordWrap/>
              <w:adjustRightInd w:val="0"/>
              <w:spacing w:line="300" w:lineRule="exact"/>
              <w:rPr>
                <w:rFonts w:ascii="바탕" w:hAnsi="바탕"/>
                <w:kern w:val="2"/>
                <w:lang w:val="en-US"/>
              </w:rPr>
            </w:pPr>
          </w:p>
        </w:tc>
      </w:tr>
      <w:tr w:rsidR="00C64443" w:rsidRPr="00246399" w14:paraId="11D3FEAD" w14:textId="77777777" w:rsidTr="00B25385">
        <w:trPr>
          <w:jc w:val="center"/>
        </w:trPr>
        <w:tc>
          <w:tcPr>
            <w:tcW w:w="834" w:type="pct"/>
            <w:vAlign w:val="center"/>
          </w:tcPr>
          <w:p w14:paraId="609A91FC" w14:textId="77777777" w:rsidR="00C64443" w:rsidRPr="00246399" w:rsidRDefault="00C64443" w:rsidP="00C64443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  <w:lang w:val="en-US"/>
              </w:rPr>
            </w:pPr>
          </w:p>
        </w:tc>
        <w:tc>
          <w:tcPr>
            <w:tcW w:w="142" w:type="pct"/>
            <w:vAlign w:val="center"/>
          </w:tcPr>
          <w:p w14:paraId="24DF5674" w14:textId="77777777" w:rsidR="00C64443" w:rsidRPr="00246399" w:rsidRDefault="00C64443" w:rsidP="00C64443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477" w:type="pct"/>
            <w:vAlign w:val="center"/>
          </w:tcPr>
          <w:p w14:paraId="270454D1" w14:textId="66D96B6E" w:rsidR="00C64443" w:rsidRPr="00246399" w:rsidRDefault="00C64443" w:rsidP="00C64443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proofErr w:type="spellStart"/>
            <w:r w:rsidRPr="00246399">
              <w:rPr>
                <w:rFonts w:ascii="바탕" w:hAnsi="바탕" w:cs="Arial" w:hint="eastAsia"/>
                <w:lang w:val="en-US"/>
              </w:rPr>
              <w:t>이현범</w:t>
            </w:r>
            <w:proofErr w:type="spellEnd"/>
          </w:p>
        </w:tc>
        <w:tc>
          <w:tcPr>
            <w:tcW w:w="128" w:type="pct"/>
            <w:vAlign w:val="center"/>
          </w:tcPr>
          <w:p w14:paraId="6C36A400" w14:textId="77777777" w:rsidR="00C64443" w:rsidRPr="00246399" w:rsidRDefault="00C64443" w:rsidP="00C64443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lang w:val="en-US"/>
              </w:rPr>
            </w:pPr>
          </w:p>
        </w:tc>
        <w:tc>
          <w:tcPr>
            <w:tcW w:w="2619" w:type="pct"/>
            <w:vAlign w:val="center"/>
          </w:tcPr>
          <w:p w14:paraId="073E782F" w14:textId="6B0B3849" w:rsidR="00C64443" w:rsidRPr="00246399" w:rsidRDefault="00C64443" w:rsidP="00C64443">
            <w:pPr>
              <w:wordWrap/>
              <w:adjustRightInd w:val="0"/>
              <w:spacing w:line="300" w:lineRule="exact"/>
              <w:rPr>
                <w:rFonts w:ascii="바탕" w:hAnsi="바탕" w:cs="Arial"/>
                <w:lang w:val="en-US"/>
              </w:rPr>
            </w:pPr>
            <w:r w:rsidRPr="00246399">
              <w:rPr>
                <w:rFonts w:ascii="바탕" w:hAnsi="바탕" w:cs="Arial" w:hint="eastAsia"/>
                <w:lang w:val="en-US"/>
              </w:rPr>
              <w:t>한국도로공사</w:t>
            </w:r>
          </w:p>
        </w:tc>
        <w:tc>
          <w:tcPr>
            <w:tcW w:w="670" w:type="pct"/>
            <w:vAlign w:val="center"/>
          </w:tcPr>
          <w:p w14:paraId="02955102" w14:textId="1BAD5E06" w:rsidR="00C64443" w:rsidRPr="00246399" w:rsidRDefault="00C64443" w:rsidP="00C64443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 w:rsidRPr="00246399">
              <w:rPr>
                <w:rFonts w:ascii="바탕" w:hAnsi="바탕" w:cs="Arial" w:hint="eastAsia"/>
                <w:lang w:val="en-US"/>
              </w:rPr>
              <w:t>차장</w:t>
            </w:r>
          </w:p>
        </w:tc>
        <w:tc>
          <w:tcPr>
            <w:tcW w:w="130" w:type="pct"/>
            <w:vAlign w:val="center"/>
          </w:tcPr>
          <w:p w14:paraId="35517A77" w14:textId="77777777" w:rsidR="00C64443" w:rsidRPr="00246399" w:rsidRDefault="00C64443" w:rsidP="00C64443">
            <w:pPr>
              <w:wordWrap/>
              <w:adjustRightInd w:val="0"/>
              <w:spacing w:line="300" w:lineRule="exact"/>
              <w:rPr>
                <w:rFonts w:ascii="바탕" w:hAnsi="바탕"/>
                <w:kern w:val="2"/>
                <w:lang w:val="en-US"/>
              </w:rPr>
            </w:pPr>
          </w:p>
        </w:tc>
      </w:tr>
      <w:tr w:rsidR="00C64443" w:rsidRPr="00246399" w14:paraId="78FEB07F" w14:textId="77777777" w:rsidTr="00B25385">
        <w:trPr>
          <w:jc w:val="center"/>
        </w:trPr>
        <w:tc>
          <w:tcPr>
            <w:tcW w:w="834" w:type="pct"/>
            <w:vAlign w:val="center"/>
          </w:tcPr>
          <w:p w14:paraId="0CDDFC5B" w14:textId="77777777" w:rsidR="00C64443" w:rsidRPr="00246399" w:rsidRDefault="00C64443" w:rsidP="00C64443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  <w:lang w:val="en-US"/>
              </w:rPr>
            </w:pPr>
          </w:p>
        </w:tc>
        <w:tc>
          <w:tcPr>
            <w:tcW w:w="142" w:type="pct"/>
            <w:vAlign w:val="center"/>
          </w:tcPr>
          <w:p w14:paraId="3B26E9CE" w14:textId="77777777" w:rsidR="00C64443" w:rsidRPr="00246399" w:rsidRDefault="00C64443" w:rsidP="00C64443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477" w:type="pct"/>
            <w:vAlign w:val="center"/>
          </w:tcPr>
          <w:p w14:paraId="5EE446E5" w14:textId="521761C2" w:rsidR="00C64443" w:rsidRPr="00246399" w:rsidRDefault="00C64443" w:rsidP="00C64443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 w:rsidRPr="00246399">
              <w:rPr>
                <w:rFonts w:ascii="바탕" w:hAnsi="바탕" w:cs="Arial" w:hint="eastAsia"/>
                <w:lang w:val="en-US"/>
              </w:rPr>
              <w:t>임현지</w:t>
            </w:r>
          </w:p>
        </w:tc>
        <w:tc>
          <w:tcPr>
            <w:tcW w:w="128" w:type="pct"/>
            <w:vAlign w:val="center"/>
          </w:tcPr>
          <w:p w14:paraId="7680AED5" w14:textId="77777777" w:rsidR="00C64443" w:rsidRPr="00246399" w:rsidRDefault="00C64443" w:rsidP="00C64443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lang w:val="en-US"/>
              </w:rPr>
            </w:pPr>
          </w:p>
        </w:tc>
        <w:tc>
          <w:tcPr>
            <w:tcW w:w="2619" w:type="pct"/>
            <w:vAlign w:val="center"/>
          </w:tcPr>
          <w:p w14:paraId="41C013F2" w14:textId="4AF19BF7" w:rsidR="00C64443" w:rsidRPr="00246399" w:rsidRDefault="00C64443" w:rsidP="00C64443">
            <w:pPr>
              <w:wordWrap/>
              <w:adjustRightInd w:val="0"/>
              <w:spacing w:line="300" w:lineRule="exact"/>
              <w:rPr>
                <w:rFonts w:ascii="바탕" w:hAnsi="바탕"/>
                <w:lang w:val="en-US"/>
              </w:rPr>
            </w:pPr>
            <w:r w:rsidRPr="00246399">
              <w:rPr>
                <w:rFonts w:ascii="바탕" w:hAnsi="바탕" w:hint="eastAsia"/>
                <w:lang w:val="en-US"/>
              </w:rPr>
              <w:t>한국도로공사</w:t>
            </w:r>
          </w:p>
        </w:tc>
        <w:tc>
          <w:tcPr>
            <w:tcW w:w="670" w:type="pct"/>
            <w:vAlign w:val="center"/>
          </w:tcPr>
          <w:p w14:paraId="00C9FA6B" w14:textId="3EF3516D" w:rsidR="00C64443" w:rsidRPr="00246399" w:rsidRDefault="00C64443" w:rsidP="00C64443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 w:rsidRPr="00246399">
              <w:rPr>
                <w:rFonts w:ascii="바탕" w:hAnsi="바탕" w:cs="Arial" w:hint="eastAsia"/>
                <w:lang w:val="en-US"/>
              </w:rPr>
              <w:t>대리</w:t>
            </w:r>
          </w:p>
        </w:tc>
        <w:tc>
          <w:tcPr>
            <w:tcW w:w="130" w:type="pct"/>
            <w:vAlign w:val="center"/>
          </w:tcPr>
          <w:p w14:paraId="5F9883A1" w14:textId="77777777" w:rsidR="00C64443" w:rsidRPr="00246399" w:rsidRDefault="00C64443" w:rsidP="00C64443">
            <w:pPr>
              <w:wordWrap/>
              <w:adjustRightInd w:val="0"/>
              <w:spacing w:line="300" w:lineRule="exact"/>
              <w:rPr>
                <w:rFonts w:ascii="바탕" w:hAnsi="바탕"/>
                <w:kern w:val="2"/>
                <w:lang w:val="en-US"/>
              </w:rPr>
            </w:pPr>
          </w:p>
        </w:tc>
      </w:tr>
      <w:tr w:rsidR="00C64443" w:rsidRPr="00246399" w14:paraId="715F8F89" w14:textId="77777777" w:rsidTr="00B25385">
        <w:trPr>
          <w:jc w:val="center"/>
        </w:trPr>
        <w:tc>
          <w:tcPr>
            <w:tcW w:w="834" w:type="pct"/>
            <w:vAlign w:val="center"/>
          </w:tcPr>
          <w:p w14:paraId="5DC5EADA" w14:textId="77777777" w:rsidR="00C64443" w:rsidRPr="00246399" w:rsidRDefault="00C64443" w:rsidP="00C64443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  <w:lang w:val="en-US"/>
              </w:rPr>
            </w:pPr>
          </w:p>
        </w:tc>
        <w:tc>
          <w:tcPr>
            <w:tcW w:w="142" w:type="pct"/>
            <w:vAlign w:val="center"/>
          </w:tcPr>
          <w:p w14:paraId="0CCF8AA2" w14:textId="77777777" w:rsidR="00C64443" w:rsidRPr="00246399" w:rsidRDefault="00C64443" w:rsidP="00C64443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477" w:type="pct"/>
            <w:vAlign w:val="center"/>
          </w:tcPr>
          <w:p w14:paraId="11062FBD" w14:textId="0687B36D" w:rsidR="00C64443" w:rsidRPr="00246399" w:rsidRDefault="00C64443" w:rsidP="00C64443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>
              <w:rPr>
                <w:rFonts w:ascii="바탕" w:hAnsi="바탕" w:cs="Arial" w:hint="eastAsia"/>
                <w:lang w:val="en-US"/>
              </w:rPr>
              <w:t>김주영</w:t>
            </w:r>
          </w:p>
        </w:tc>
        <w:tc>
          <w:tcPr>
            <w:tcW w:w="128" w:type="pct"/>
            <w:vAlign w:val="center"/>
          </w:tcPr>
          <w:p w14:paraId="356212B1" w14:textId="77777777" w:rsidR="00C64443" w:rsidRPr="00246399" w:rsidRDefault="00C64443" w:rsidP="00C64443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lang w:val="en-US"/>
              </w:rPr>
            </w:pPr>
          </w:p>
        </w:tc>
        <w:tc>
          <w:tcPr>
            <w:tcW w:w="2619" w:type="pct"/>
            <w:vAlign w:val="center"/>
          </w:tcPr>
          <w:p w14:paraId="0E73F083" w14:textId="2914F8FD" w:rsidR="00C64443" w:rsidRPr="00246399" w:rsidRDefault="00C64443" w:rsidP="00C64443">
            <w:pPr>
              <w:wordWrap/>
              <w:adjustRightInd w:val="0"/>
              <w:spacing w:line="300" w:lineRule="exact"/>
              <w:rPr>
                <w:rFonts w:ascii="바탕" w:hAnsi="바탕"/>
                <w:lang w:val="en-US"/>
              </w:rPr>
            </w:pPr>
            <w:r w:rsidRPr="00246399">
              <w:rPr>
                <w:rFonts w:ascii="바탕" w:hAnsi="바탕" w:hint="eastAsia"/>
                <w:lang w:val="en-US"/>
              </w:rPr>
              <w:t>한국전자기술연구원</w:t>
            </w:r>
          </w:p>
        </w:tc>
        <w:tc>
          <w:tcPr>
            <w:tcW w:w="670" w:type="pct"/>
            <w:vAlign w:val="center"/>
          </w:tcPr>
          <w:p w14:paraId="10DE8DC3" w14:textId="2D76E693" w:rsidR="00C64443" w:rsidRPr="00246399" w:rsidRDefault="004C621C" w:rsidP="00C64443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>
              <w:rPr>
                <w:rFonts w:ascii="바탕" w:hAnsi="바탕" w:cs="Arial" w:hint="eastAsia"/>
                <w:lang w:val="en-US"/>
              </w:rPr>
              <w:t>연구원</w:t>
            </w:r>
          </w:p>
        </w:tc>
        <w:tc>
          <w:tcPr>
            <w:tcW w:w="130" w:type="pct"/>
            <w:vAlign w:val="center"/>
          </w:tcPr>
          <w:p w14:paraId="44F11FD9" w14:textId="77777777" w:rsidR="00C64443" w:rsidRPr="00246399" w:rsidRDefault="00C64443" w:rsidP="00C64443">
            <w:pPr>
              <w:wordWrap/>
              <w:adjustRightInd w:val="0"/>
              <w:spacing w:line="300" w:lineRule="exact"/>
              <w:rPr>
                <w:rFonts w:ascii="바탕" w:hAnsi="바탕"/>
                <w:kern w:val="2"/>
                <w:lang w:val="en-US"/>
              </w:rPr>
            </w:pPr>
          </w:p>
        </w:tc>
      </w:tr>
      <w:tr w:rsidR="00C64443" w:rsidRPr="00246399" w14:paraId="3B9239D6" w14:textId="77777777" w:rsidTr="00B25385">
        <w:trPr>
          <w:jc w:val="center"/>
        </w:trPr>
        <w:tc>
          <w:tcPr>
            <w:tcW w:w="834" w:type="pct"/>
            <w:vAlign w:val="center"/>
          </w:tcPr>
          <w:p w14:paraId="7A127473" w14:textId="77777777" w:rsidR="00C64443" w:rsidRPr="00246399" w:rsidRDefault="00C64443" w:rsidP="00C64443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  <w:lang w:val="en-US"/>
              </w:rPr>
            </w:pPr>
          </w:p>
        </w:tc>
        <w:tc>
          <w:tcPr>
            <w:tcW w:w="142" w:type="pct"/>
            <w:vAlign w:val="center"/>
          </w:tcPr>
          <w:p w14:paraId="310A5F62" w14:textId="77777777" w:rsidR="00C64443" w:rsidRPr="00246399" w:rsidRDefault="00C64443" w:rsidP="00C64443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477" w:type="pct"/>
            <w:vAlign w:val="center"/>
          </w:tcPr>
          <w:p w14:paraId="75F9F2F6" w14:textId="27860A5D" w:rsidR="00C64443" w:rsidRPr="00246399" w:rsidRDefault="00C64443" w:rsidP="00C64443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 w:rsidRPr="00246399">
              <w:rPr>
                <w:rFonts w:ascii="바탕" w:hAnsi="바탕" w:cs="Arial" w:hint="eastAsia"/>
                <w:lang w:val="en-US"/>
              </w:rPr>
              <w:t>강범구</w:t>
            </w:r>
          </w:p>
        </w:tc>
        <w:tc>
          <w:tcPr>
            <w:tcW w:w="128" w:type="pct"/>
            <w:vAlign w:val="center"/>
          </w:tcPr>
          <w:p w14:paraId="10EAC8B2" w14:textId="77777777" w:rsidR="00C64443" w:rsidRPr="00246399" w:rsidRDefault="00C64443" w:rsidP="00C64443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lang w:val="en-US"/>
              </w:rPr>
            </w:pPr>
          </w:p>
        </w:tc>
        <w:tc>
          <w:tcPr>
            <w:tcW w:w="2619" w:type="pct"/>
            <w:vAlign w:val="center"/>
          </w:tcPr>
          <w:p w14:paraId="1A221BEC" w14:textId="5F6FE0A7" w:rsidR="00C64443" w:rsidRPr="00246399" w:rsidRDefault="00C64443" w:rsidP="00C64443">
            <w:pPr>
              <w:wordWrap/>
              <w:adjustRightInd w:val="0"/>
              <w:spacing w:line="300" w:lineRule="exact"/>
              <w:rPr>
                <w:rFonts w:ascii="바탕" w:hAnsi="바탕"/>
                <w:lang w:val="en-US"/>
              </w:rPr>
            </w:pPr>
            <w:r w:rsidRPr="00246399">
              <w:rPr>
                <w:rFonts w:ascii="바탕" w:hAnsi="바탕" w:cs="Arial" w:hint="eastAsia"/>
                <w:lang w:val="en-US"/>
              </w:rPr>
              <w:t>한국정보통신기술협회</w:t>
            </w:r>
          </w:p>
        </w:tc>
        <w:tc>
          <w:tcPr>
            <w:tcW w:w="670" w:type="pct"/>
            <w:vAlign w:val="center"/>
          </w:tcPr>
          <w:p w14:paraId="2995FC9C" w14:textId="3F2B6375" w:rsidR="00C64443" w:rsidRPr="00246399" w:rsidRDefault="00C64443" w:rsidP="00C64443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 w:rsidRPr="00246399">
              <w:rPr>
                <w:rFonts w:ascii="바탕" w:hAnsi="바탕" w:cs="Arial" w:hint="eastAsia"/>
                <w:lang w:val="en-US"/>
              </w:rPr>
              <w:t>수석연구원</w:t>
            </w:r>
          </w:p>
        </w:tc>
        <w:tc>
          <w:tcPr>
            <w:tcW w:w="130" w:type="pct"/>
            <w:vAlign w:val="center"/>
          </w:tcPr>
          <w:p w14:paraId="7A08B845" w14:textId="77777777" w:rsidR="00C64443" w:rsidRPr="00246399" w:rsidRDefault="00C64443" w:rsidP="00C64443">
            <w:pPr>
              <w:wordWrap/>
              <w:adjustRightInd w:val="0"/>
              <w:spacing w:line="300" w:lineRule="exact"/>
              <w:rPr>
                <w:rFonts w:ascii="바탕" w:hAnsi="바탕"/>
                <w:kern w:val="2"/>
                <w:lang w:val="en-US"/>
              </w:rPr>
            </w:pPr>
          </w:p>
        </w:tc>
      </w:tr>
      <w:tr w:rsidR="00C64443" w:rsidRPr="00246399" w14:paraId="02D0CE21" w14:textId="77777777" w:rsidTr="00B25385">
        <w:trPr>
          <w:jc w:val="center"/>
        </w:trPr>
        <w:tc>
          <w:tcPr>
            <w:tcW w:w="834" w:type="pct"/>
            <w:vAlign w:val="center"/>
          </w:tcPr>
          <w:p w14:paraId="73C18980" w14:textId="77777777" w:rsidR="00C64443" w:rsidRPr="00246399" w:rsidRDefault="00C64443" w:rsidP="00C64443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  <w:lang w:val="en-US"/>
              </w:rPr>
            </w:pPr>
          </w:p>
        </w:tc>
        <w:tc>
          <w:tcPr>
            <w:tcW w:w="142" w:type="pct"/>
            <w:vAlign w:val="center"/>
          </w:tcPr>
          <w:p w14:paraId="62C4EDA2" w14:textId="77777777" w:rsidR="00C64443" w:rsidRPr="00246399" w:rsidRDefault="00C64443" w:rsidP="00C64443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477" w:type="pct"/>
            <w:vAlign w:val="center"/>
          </w:tcPr>
          <w:p w14:paraId="37DD3CB0" w14:textId="76AEECF0" w:rsidR="00C64443" w:rsidRPr="00246399" w:rsidRDefault="00C64443" w:rsidP="00C64443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 w:rsidRPr="00246399">
              <w:rPr>
                <w:rFonts w:ascii="바탕" w:hAnsi="바탕" w:cs="Arial" w:hint="eastAsia"/>
                <w:lang w:val="en-US"/>
              </w:rPr>
              <w:t>정서현</w:t>
            </w:r>
          </w:p>
        </w:tc>
        <w:tc>
          <w:tcPr>
            <w:tcW w:w="128" w:type="pct"/>
            <w:vAlign w:val="center"/>
          </w:tcPr>
          <w:p w14:paraId="3D6E07CD" w14:textId="77777777" w:rsidR="00C64443" w:rsidRPr="00246399" w:rsidRDefault="00C64443" w:rsidP="00C64443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lang w:val="en-US"/>
              </w:rPr>
            </w:pPr>
          </w:p>
        </w:tc>
        <w:tc>
          <w:tcPr>
            <w:tcW w:w="2619" w:type="pct"/>
            <w:vAlign w:val="center"/>
          </w:tcPr>
          <w:p w14:paraId="412E1179" w14:textId="27C11979" w:rsidR="00C64443" w:rsidRPr="00246399" w:rsidRDefault="00C64443" w:rsidP="00C64443">
            <w:pPr>
              <w:wordWrap/>
              <w:adjustRightInd w:val="0"/>
              <w:spacing w:line="300" w:lineRule="exact"/>
              <w:rPr>
                <w:rFonts w:ascii="바탕" w:hAnsi="바탕"/>
                <w:lang w:val="en-US"/>
              </w:rPr>
            </w:pPr>
            <w:r w:rsidRPr="00246399">
              <w:rPr>
                <w:rFonts w:ascii="바탕" w:hAnsi="바탕" w:hint="eastAsia"/>
                <w:lang w:val="en-US"/>
              </w:rPr>
              <w:t>한국정보통신기술협회</w:t>
            </w:r>
          </w:p>
        </w:tc>
        <w:tc>
          <w:tcPr>
            <w:tcW w:w="670" w:type="pct"/>
            <w:vAlign w:val="center"/>
          </w:tcPr>
          <w:p w14:paraId="1F612C2C" w14:textId="7ABA9F8C" w:rsidR="00C64443" w:rsidRPr="00246399" w:rsidRDefault="00C64443" w:rsidP="00C64443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 w:rsidRPr="00246399">
              <w:rPr>
                <w:rFonts w:ascii="바탕" w:hAnsi="바탕" w:cs="Arial" w:hint="eastAsia"/>
                <w:lang w:val="en-US"/>
              </w:rPr>
              <w:t>선임연구원</w:t>
            </w:r>
          </w:p>
        </w:tc>
        <w:tc>
          <w:tcPr>
            <w:tcW w:w="130" w:type="pct"/>
            <w:vAlign w:val="center"/>
          </w:tcPr>
          <w:p w14:paraId="6DE845F6" w14:textId="77777777" w:rsidR="00C64443" w:rsidRPr="00246399" w:rsidRDefault="00C64443" w:rsidP="00C64443">
            <w:pPr>
              <w:wordWrap/>
              <w:adjustRightInd w:val="0"/>
              <w:spacing w:line="300" w:lineRule="exact"/>
              <w:rPr>
                <w:rFonts w:ascii="바탕" w:hAnsi="바탕"/>
                <w:kern w:val="2"/>
                <w:lang w:val="en-US"/>
              </w:rPr>
            </w:pPr>
          </w:p>
        </w:tc>
      </w:tr>
      <w:tr w:rsidR="00C64443" w:rsidRPr="00246399" w14:paraId="4F21C5C7" w14:textId="77777777" w:rsidTr="00B25385">
        <w:trPr>
          <w:jc w:val="center"/>
        </w:trPr>
        <w:tc>
          <w:tcPr>
            <w:tcW w:w="834" w:type="pct"/>
            <w:vAlign w:val="center"/>
          </w:tcPr>
          <w:p w14:paraId="1F8080DC" w14:textId="77777777" w:rsidR="00C64443" w:rsidRPr="00246399" w:rsidRDefault="00C64443" w:rsidP="00C64443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  <w:lang w:val="en-US"/>
              </w:rPr>
            </w:pPr>
          </w:p>
        </w:tc>
        <w:tc>
          <w:tcPr>
            <w:tcW w:w="142" w:type="pct"/>
            <w:vAlign w:val="center"/>
          </w:tcPr>
          <w:p w14:paraId="1FDC4C98" w14:textId="77777777" w:rsidR="00C64443" w:rsidRPr="00246399" w:rsidRDefault="00C64443" w:rsidP="00C64443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477" w:type="pct"/>
            <w:vAlign w:val="center"/>
          </w:tcPr>
          <w:p w14:paraId="61733770" w14:textId="0FA148E0" w:rsidR="00C64443" w:rsidRPr="00246399" w:rsidRDefault="00C64443" w:rsidP="00C64443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 w:rsidRPr="00246399">
              <w:rPr>
                <w:rFonts w:ascii="바탕" w:hAnsi="바탕" w:cs="Arial" w:hint="eastAsia"/>
                <w:lang w:val="en-US"/>
              </w:rPr>
              <w:t>윤준영</w:t>
            </w:r>
          </w:p>
        </w:tc>
        <w:tc>
          <w:tcPr>
            <w:tcW w:w="128" w:type="pct"/>
            <w:vAlign w:val="center"/>
          </w:tcPr>
          <w:p w14:paraId="1C22A3D3" w14:textId="77777777" w:rsidR="00C64443" w:rsidRPr="00246399" w:rsidRDefault="00C64443" w:rsidP="00C64443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lang w:val="en-US"/>
              </w:rPr>
            </w:pPr>
          </w:p>
        </w:tc>
        <w:tc>
          <w:tcPr>
            <w:tcW w:w="2619" w:type="pct"/>
            <w:vAlign w:val="center"/>
          </w:tcPr>
          <w:p w14:paraId="77F38AD9" w14:textId="67A18717" w:rsidR="00C64443" w:rsidRPr="00246399" w:rsidRDefault="00C64443" w:rsidP="00C64443">
            <w:pPr>
              <w:wordWrap/>
              <w:adjustRightInd w:val="0"/>
              <w:spacing w:line="300" w:lineRule="exact"/>
              <w:rPr>
                <w:rFonts w:ascii="바탕" w:hAnsi="바탕"/>
                <w:lang w:val="en-US"/>
              </w:rPr>
            </w:pPr>
            <w:proofErr w:type="spellStart"/>
            <w:r w:rsidRPr="00246399">
              <w:rPr>
                <w:rFonts w:ascii="바탕" w:hAnsi="바탕" w:cs="Arial" w:hint="eastAsia"/>
                <w:lang w:val="en-US"/>
              </w:rPr>
              <w:t>한국지능형교통체계협회</w:t>
            </w:r>
            <w:proofErr w:type="spellEnd"/>
          </w:p>
        </w:tc>
        <w:tc>
          <w:tcPr>
            <w:tcW w:w="670" w:type="pct"/>
            <w:vAlign w:val="center"/>
          </w:tcPr>
          <w:p w14:paraId="5522A5AF" w14:textId="3766358E" w:rsidR="00C64443" w:rsidRPr="00246399" w:rsidRDefault="00C64443" w:rsidP="00C64443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 w:rsidRPr="00246399">
              <w:rPr>
                <w:rFonts w:ascii="바탕" w:hAnsi="바탕" w:cs="Arial" w:hint="eastAsia"/>
                <w:lang w:val="en-US"/>
              </w:rPr>
              <w:t>실장</w:t>
            </w:r>
          </w:p>
        </w:tc>
        <w:tc>
          <w:tcPr>
            <w:tcW w:w="130" w:type="pct"/>
            <w:vAlign w:val="center"/>
          </w:tcPr>
          <w:p w14:paraId="2D3B1858" w14:textId="77777777" w:rsidR="00C64443" w:rsidRPr="00246399" w:rsidRDefault="00C64443" w:rsidP="00C64443">
            <w:pPr>
              <w:wordWrap/>
              <w:adjustRightInd w:val="0"/>
              <w:spacing w:line="300" w:lineRule="exact"/>
              <w:rPr>
                <w:rFonts w:ascii="바탕" w:hAnsi="바탕"/>
                <w:kern w:val="2"/>
                <w:lang w:val="en-US"/>
              </w:rPr>
            </w:pPr>
          </w:p>
        </w:tc>
      </w:tr>
      <w:tr w:rsidR="00C64443" w:rsidRPr="00246399" w14:paraId="2AFEE2F8" w14:textId="77777777" w:rsidTr="00B25385">
        <w:trPr>
          <w:jc w:val="center"/>
        </w:trPr>
        <w:tc>
          <w:tcPr>
            <w:tcW w:w="834" w:type="pct"/>
            <w:vAlign w:val="center"/>
          </w:tcPr>
          <w:p w14:paraId="5DAD4D04" w14:textId="77777777" w:rsidR="00C64443" w:rsidRPr="00246399" w:rsidRDefault="00C64443" w:rsidP="00C64443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  <w:lang w:val="en-US"/>
              </w:rPr>
            </w:pPr>
            <w:r w:rsidRPr="00246399">
              <w:rPr>
                <w:rFonts w:ascii="바탕" w:hAnsi="바탕" w:cs="Arial"/>
                <w:kern w:val="2"/>
                <w:lang w:val="en-US"/>
              </w:rPr>
              <w:t>(</w:t>
            </w:r>
            <w:proofErr w:type="gramStart"/>
            <w:r w:rsidRPr="00246399">
              <w:rPr>
                <w:rFonts w:ascii="바탕" w:hAnsi="바탕" w:cs="Arial"/>
                <w:kern w:val="2"/>
                <w:lang w:val="en-US"/>
              </w:rPr>
              <w:t>간  사</w:t>
            </w:r>
            <w:proofErr w:type="gramEnd"/>
            <w:r w:rsidRPr="00246399">
              <w:rPr>
                <w:rFonts w:ascii="바탕" w:hAnsi="바탕" w:cs="Arial"/>
                <w:kern w:val="2"/>
                <w:lang w:val="en-US"/>
              </w:rPr>
              <w:t>)</w:t>
            </w:r>
          </w:p>
        </w:tc>
        <w:tc>
          <w:tcPr>
            <w:tcW w:w="142" w:type="pct"/>
            <w:vAlign w:val="center"/>
          </w:tcPr>
          <w:p w14:paraId="5C70779B" w14:textId="77777777" w:rsidR="00C64443" w:rsidRPr="00246399" w:rsidRDefault="00C64443" w:rsidP="00C64443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477" w:type="pct"/>
            <w:vAlign w:val="center"/>
          </w:tcPr>
          <w:p w14:paraId="61A95763" w14:textId="77777777" w:rsidR="00C64443" w:rsidRPr="00246399" w:rsidRDefault="00C64443" w:rsidP="00C64443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 w:rsidRPr="00246399">
              <w:rPr>
                <w:rFonts w:ascii="바탕" w:hAnsi="바탕" w:cs="Arial" w:hint="eastAsia"/>
                <w:lang w:val="en-US"/>
              </w:rPr>
              <w:t>이홍범</w:t>
            </w:r>
          </w:p>
        </w:tc>
        <w:tc>
          <w:tcPr>
            <w:tcW w:w="128" w:type="pct"/>
            <w:vAlign w:val="center"/>
          </w:tcPr>
          <w:p w14:paraId="388A6840" w14:textId="77777777" w:rsidR="00C64443" w:rsidRPr="00246399" w:rsidRDefault="00C64443" w:rsidP="00C64443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lang w:val="en-US"/>
              </w:rPr>
            </w:pPr>
          </w:p>
        </w:tc>
        <w:tc>
          <w:tcPr>
            <w:tcW w:w="2619" w:type="pct"/>
            <w:vAlign w:val="center"/>
          </w:tcPr>
          <w:p w14:paraId="30CE3FAF" w14:textId="77777777" w:rsidR="00C64443" w:rsidRPr="00246399" w:rsidRDefault="00C64443" w:rsidP="00C64443">
            <w:pPr>
              <w:wordWrap/>
              <w:adjustRightInd w:val="0"/>
              <w:spacing w:line="300" w:lineRule="exact"/>
              <w:rPr>
                <w:rFonts w:ascii="바탕" w:hAnsi="바탕"/>
                <w:lang w:val="en-US"/>
              </w:rPr>
            </w:pPr>
            <w:proofErr w:type="spellStart"/>
            <w:r w:rsidRPr="00246399">
              <w:rPr>
                <w:rFonts w:ascii="바탕" w:hAnsi="바탕" w:hint="eastAsia"/>
                <w:lang w:val="en-US"/>
              </w:rPr>
              <w:t>한국지능형교통체계협회</w:t>
            </w:r>
            <w:proofErr w:type="spellEnd"/>
          </w:p>
        </w:tc>
        <w:tc>
          <w:tcPr>
            <w:tcW w:w="670" w:type="pct"/>
            <w:vAlign w:val="center"/>
          </w:tcPr>
          <w:p w14:paraId="736DEDA5" w14:textId="77777777" w:rsidR="00C64443" w:rsidRPr="00246399" w:rsidRDefault="00C64443" w:rsidP="00C64443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 w:rsidRPr="00246399">
              <w:rPr>
                <w:rFonts w:ascii="바탕" w:hAnsi="바탕" w:cs="Arial" w:hint="eastAsia"/>
                <w:lang w:val="en-US"/>
              </w:rPr>
              <w:t>선임연구원</w:t>
            </w:r>
          </w:p>
        </w:tc>
        <w:tc>
          <w:tcPr>
            <w:tcW w:w="130" w:type="pct"/>
            <w:vAlign w:val="center"/>
          </w:tcPr>
          <w:p w14:paraId="5B42C14F" w14:textId="77777777" w:rsidR="00C64443" w:rsidRPr="00246399" w:rsidRDefault="00C64443" w:rsidP="00C64443">
            <w:pPr>
              <w:wordWrap/>
              <w:adjustRightInd w:val="0"/>
              <w:spacing w:line="300" w:lineRule="exact"/>
              <w:rPr>
                <w:rFonts w:ascii="바탕" w:hAnsi="바탕"/>
                <w:kern w:val="2"/>
                <w:lang w:val="en-US"/>
              </w:rPr>
            </w:pPr>
          </w:p>
        </w:tc>
      </w:tr>
    </w:tbl>
    <w:p w14:paraId="0F5613D2" w14:textId="77777777" w:rsidR="00F45E88" w:rsidRPr="00246399" w:rsidRDefault="00F45E88" w:rsidP="00F45E88">
      <w:pPr>
        <w:framePr w:w="9310" w:h="3691" w:hRule="exact" w:hSpace="181" w:wrap="around" w:vAnchor="page" w:hAnchor="page" w:x="1290" w:y="11461" w:anchorLock="1"/>
        <w:spacing w:line="288" w:lineRule="auto"/>
        <w:jc w:val="center"/>
        <w:rPr>
          <w:rFonts w:ascii="바탕" w:hAnsi="바탕"/>
        </w:rPr>
      </w:pPr>
      <w:proofErr w:type="gramStart"/>
      <w:r w:rsidRPr="00246399">
        <w:rPr>
          <w:rFonts w:ascii="바탕" w:hAnsi="바탕" w:hint="eastAsia"/>
        </w:rPr>
        <w:t>표준열람 :</w:t>
      </w:r>
      <w:proofErr w:type="gramEnd"/>
      <w:r w:rsidRPr="00246399">
        <w:rPr>
          <w:rFonts w:ascii="바탕" w:hAnsi="바탕" w:hint="eastAsia"/>
        </w:rPr>
        <w:t xml:space="preserve"> e나라표준인증(http://www.standard.go.kr)</w:t>
      </w:r>
    </w:p>
    <w:p w14:paraId="74431CF4" w14:textId="77777777" w:rsidR="00F45E88" w:rsidRPr="00246399" w:rsidRDefault="00F45E88" w:rsidP="00F45E88">
      <w:pPr>
        <w:framePr w:w="9310" w:h="3691" w:hRule="exact" w:hSpace="181" w:wrap="around" w:vAnchor="page" w:hAnchor="page" w:x="1290" w:y="11461" w:anchorLock="1"/>
        <w:spacing w:line="288" w:lineRule="auto"/>
        <w:jc w:val="center"/>
        <w:rPr>
          <w:rFonts w:ascii="바탕" w:hAnsi="바탕"/>
          <w:sz w:val="19"/>
        </w:rPr>
      </w:pPr>
      <w:r w:rsidRPr="00246399">
        <w:rPr>
          <w:rFonts w:ascii="바탕" w:hAnsi="바탕" w:hint="eastAsia"/>
          <w:sz w:val="19"/>
        </w:rPr>
        <w:t>━━━━━━━━━━━━━━━━━━━━━━━━━━━━━━━━━━━━━━━━</w:t>
      </w:r>
    </w:p>
    <w:p w14:paraId="4DBAA949" w14:textId="77777777" w:rsidR="00F45E88" w:rsidRPr="00246399" w:rsidRDefault="00F45E88" w:rsidP="00F45E88">
      <w:pPr>
        <w:framePr w:w="9310" w:h="3691" w:hRule="exact" w:hSpace="181" w:wrap="around" w:vAnchor="page" w:hAnchor="page" w:x="1290" w:y="11461" w:anchorLock="1"/>
        <w:tabs>
          <w:tab w:val="left" w:pos="5600"/>
        </w:tabs>
        <w:spacing w:line="288" w:lineRule="auto"/>
        <w:ind w:leftChars="450" w:left="900" w:rightChars="400" w:right="800"/>
        <w:rPr>
          <w:rFonts w:ascii="바탕" w:hAnsi="바탕"/>
          <w:sz w:val="18"/>
          <w:szCs w:val="18"/>
        </w:rPr>
      </w:pPr>
      <w:r w:rsidRPr="00246399">
        <w:rPr>
          <w:rFonts w:ascii="바탕" w:hAnsi="바탕" w:hint="eastAsia"/>
          <w:sz w:val="18"/>
          <w:szCs w:val="18"/>
        </w:rPr>
        <w:t>제 정 자</w:t>
      </w:r>
      <w:r w:rsidRPr="00246399">
        <w:rPr>
          <w:rFonts w:ascii="바탕" w:hAnsi="바탕"/>
          <w:sz w:val="18"/>
          <w:szCs w:val="18"/>
        </w:rPr>
        <w:t>：</w:t>
      </w:r>
      <w:r w:rsidRPr="00246399">
        <w:rPr>
          <w:rFonts w:ascii="바탕" w:hAnsi="바탕" w:hint="eastAsia"/>
          <w:sz w:val="18"/>
          <w:szCs w:val="18"/>
        </w:rPr>
        <w:t>한국지능형교통체계협회</w:t>
      </w:r>
      <w:r w:rsidRPr="00246399">
        <w:rPr>
          <w:rFonts w:ascii="바탕" w:hAnsi="바탕" w:hint="eastAsia"/>
          <w:sz w:val="18"/>
          <w:szCs w:val="18"/>
        </w:rPr>
        <w:tab/>
        <w:t xml:space="preserve">등    </w:t>
      </w:r>
      <w:proofErr w:type="spellStart"/>
      <w:r w:rsidRPr="00246399">
        <w:rPr>
          <w:rFonts w:ascii="바탕" w:hAnsi="바탕" w:hint="eastAsia"/>
          <w:sz w:val="18"/>
          <w:szCs w:val="18"/>
        </w:rPr>
        <w:t>록：한국표준협회</w:t>
      </w:r>
      <w:proofErr w:type="spellEnd"/>
    </w:p>
    <w:p w14:paraId="0CFD3E0C" w14:textId="77777777" w:rsidR="00F45E88" w:rsidRPr="00246399" w:rsidRDefault="00F45E88" w:rsidP="00F45E88">
      <w:pPr>
        <w:framePr w:w="9310" w:h="3691" w:hRule="exact" w:hSpace="181" w:wrap="around" w:vAnchor="page" w:hAnchor="page" w:x="1290" w:y="11461" w:anchorLock="1"/>
        <w:tabs>
          <w:tab w:val="left" w:pos="5600"/>
        </w:tabs>
        <w:spacing w:line="288" w:lineRule="auto"/>
        <w:ind w:leftChars="450" w:left="900" w:rightChars="400" w:right="800"/>
        <w:rPr>
          <w:rFonts w:ascii="바탕" w:hAnsi="바탕"/>
          <w:sz w:val="18"/>
          <w:szCs w:val="18"/>
        </w:rPr>
      </w:pPr>
      <w:r w:rsidRPr="00246399">
        <w:rPr>
          <w:rFonts w:ascii="바탕" w:hAnsi="바탕" w:hint="eastAsia"/>
          <w:sz w:val="18"/>
          <w:szCs w:val="18"/>
        </w:rPr>
        <w:t>제    정：20XX년 X월 X일</w:t>
      </w:r>
      <w:r w:rsidRPr="00246399">
        <w:rPr>
          <w:rFonts w:ascii="바탕" w:hAnsi="바탕" w:hint="eastAsia"/>
          <w:sz w:val="18"/>
          <w:szCs w:val="18"/>
        </w:rPr>
        <w:tab/>
        <w:t>개    정：20XX년 X월 X일</w:t>
      </w:r>
    </w:p>
    <w:p w14:paraId="6A4214BE" w14:textId="77777777" w:rsidR="00F45E88" w:rsidRPr="00246399" w:rsidRDefault="00F45E88" w:rsidP="00F45E88">
      <w:pPr>
        <w:framePr w:w="9310" w:h="3691" w:hRule="exact" w:hSpace="181" w:wrap="around" w:vAnchor="page" w:hAnchor="page" w:x="1290" w:y="11461" w:anchorLock="1"/>
        <w:tabs>
          <w:tab w:val="left" w:pos="4750"/>
        </w:tabs>
        <w:spacing w:line="312" w:lineRule="auto"/>
        <w:ind w:leftChars="450" w:left="900" w:rightChars="400" w:right="800"/>
        <w:rPr>
          <w:rFonts w:ascii="바탕" w:hAnsi="바탕"/>
          <w:sz w:val="18"/>
          <w:szCs w:val="18"/>
        </w:rPr>
      </w:pPr>
      <w:r w:rsidRPr="00246399">
        <w:rPr>
          <w:rFonts w:ascii="바탕" w:hAnsi="바탕" w:hint="eastAsia"/>
          <w:sz w:val="18"/>
          <w:szCs w:val="18"/>
        </w:rPr>
        <w:t>확    인</w:t>
      </w:r>
      <w:r w:rsidRPr="00246399">
        <w:rPr>
          <w:rFonts w:ascii="바탕" w:hAnsi="바탕"/>
          <w:sz w:val="18"/>
          <w:szCs w:val="18"/>
        </w:rPr>
        <w:t>：</w:t>
      </w:r>
      <w:r w:rsidRPr="00246399">
        <w:rPr>
          <w:rFonts w:ascii="바탕" w:hAnsi="바탕" w:hint="eastAsia"/>
          <w:sz w:val="18"/>
          <w:szCs w:val="18"/>
        </w:rPr>
        <w:t>20XX년 X월 X일</w:t>
      </w:r>
      <w:r w:rsidRPr="00246399">
        <w:rPr>
          <w:rFonts w:ascii="바탕" w:hAnsi="바탕"/>
          <w:sz w:val="18"/>
          <w:szCs w:val="18"/>
        </w:rPr>
        <w:t xml:space="preserve"> </w:t>
      </w:r>
      <w:r w:rsidRPr="00246399">
        <w:rPr>
          <w:rFonts w:ascii="바탕" w:hAnsi="바탕"/>
          <w:sz w:val="18"/>
          <w:szCs w:val="18"/>
        </w:rPr>
        <w:fldChar w:fldCharType="begin"/>
      </w:r>
      <w:r w:rsidRPr="00246399">
        <w:rPr>
          <w:rFonts w:ascii="바탕" w:hAnsi="바탕"/>
          <w:sz w:val="18"/>
          <w:szCs w:val="18"/>
        </w:rPr>
        <w:instrText xml:space="preserve"> </w:instrText>
      </w:r>
      <w:r w:rsidRPr="00246399">
        <w:rPr>
          <w:rFonts w:ascii="바탕" w:hAnsi="바탕" w:hint="eastAsia"/>
          <w:sz w:val="18"/>
          <w:szCs w:val="18"/>
        </w:rPr>
        <w:instrText xml:space="preserve">IF </w:instrText>
      </w:r>
      <w:r w:rsidRPr="00246399">
        <w:rPr>
          <w:rFonts w:ascii="바탕" w:hAnsi="바탕"/>
          <w:sz w:val="18"/>
          <w:szCs w:val="18"/>
        </w:rPr>
        <w:fldChar w:fldCharType="begin"/>
      </w:r>
      <w:r w:rsidRPr="00246399">
        <w:rPr>
          <w:rFonts w:ascii="바탕" w:hAnsi="바탕"/>
          <w:sz w:val="18"/>
          <w:szCs w:val="18"/>
        </w:rPr>
        <w:instrText xml:space="preserve"> DOCPROPERTY "</w:instrText>
      </w:r>
      <w:r w:rsidRPr="00246399">
        <w:rPr>
          <w:rFonts w:ascii="바탕" w:hAnsi="바탕" w:hint="eastAsia"/>
          <w:sz w:val="18"/>
          <w:szCs w:val="18"/>
        </w:rPr>
        <w:instrText>NCKnd</w:instrText>
      </w:r>
      <w:r w:rsidRPr="00246399">
        <w:rPr>
          <w:rFonts w:ascii="바탕" w:hAnsi="바탕"/>
          <w:sz w:val="18"/>
          <w:szCs w:val="18"/>
        </w:rPr>
        <w:instrText xml:space="preserve">"  \* MERGEFORMAT </w:instrText>
      </w:r>
      <w:r w:rsidRPr="00246399">
        <w:rPr>
          <w:rFonts w:ascii="바탕" w:hAnsi="바탕"/>
          <w:sz w:val="18"/>
          <w:szCs w:val="18"/>
        </w:rPr>
        <w:fldChar w:fldCharType="separate"/>
      </w:r>
      <w:r w:rsidRPr="00246399">
        <w:rPr>
          <w:rFonts w:ascii="바탕" w:hAnsi="바탕" w:hint="eastAsia"/>
          <w:b/>
          <w:bCs/>
          <w:sz w:val="18"/>
          <w:szCs w:val="18"/>
        </w:rPr>
        <w:instrText>오류! 알려지지 않은 문서 속성 이름입니다.</w:instrText>
      </w:r>
      <w:r w:rsidRPr="00246399">
        <w:rPr>
          <w:rFonts w:ascii="바탕" w:hAnsi="바탕"/>
          <w:sz w:val="18"/>
          <w:szCs w:val="18"/>
        </w:rPr>
        <w:fldChar w:fldCharType="end"/>
      </w:r>
      <w:r w:rsidRPr="00246399">
        <w:rPr>
          <w:rFonts w:ascii="바탕" w:hAnsi="바탕"/>
          <w:sz w:val="18"/>
          <w:szCs w:val="18"/>
        </w:rPr>
        <w:instrText xml:space="preserve"> </w:instrText>
      </w:r>
      <w:r w:rsidRPr="00246399">
        <w:rPr>
          <w:rFonts w:ascii="바탕" w:hAnsi="바탕" w:hint="eastAsia"/>
          <w:sz w:val="18"/>
          <w:szCs w:val="18"/>
        </w:rPr>
        <w:instrText xml:space="preserve">= </w:instrText>
      </w:r>
      <w:r w:rsidRPr="00246399">
        <w:rPr>
          <w:rFonts w:ascii="Times New Roman" w:hAnsi="바탕" w:hint="eastAsia"/>
          <w:sz w:val="18"/>
          <w:szCs w:val="18"/>
        </w:rPr>
        <w:instrText>3</w:instrText>
      </w:r>
      <w:r w:rsidRPr="00246399">
        <w:rPr>
          <w:rFonts w:ascii="바탕" w:hAnsi="바탕" w:hint="eastAsia"/>
          <w:sz w:val="18"/>
          <w:szCs w:val="18"/>
        </w:rPr>
        <w:instrText xml:space="preserve"> </w:instrText>
      </w:r>
      <w:r w:rsidRPr="00246399">
        <w:rPr>
          <w:rFonts w:ascii="바탕" w:hAnsi="바탕"/>
          <w:sz w:val="18"/>
          <w:szCs w:val="18"/>
        </w:rPr>
        <w:fldChar w:fldCharType="begin"/>
      </w:r>
      <w:r w:rsidRPr="00246399">
        <w:rPr>
          <w:rFonts w:ascii="바탕" w:hAnsi="바탕"/>
          <w:sz w:val="18"/>
          <w:szCs w:val="18"/>
        </w:rPr>
        <w:instrText xml:space="preserve"> DOCPROPERTY "</w:instrText>
      </w:r>
      <w:r w:rsidRPr="00246399">
        <w:rPr>
          <w:rFonts w:ascii="바탕" w:hAnsi="바탕" w:hint="eastAsia"/>
          <w:sz w:val="18"/>
          <w:szCs w:val="18"/>
        </w:rPr>
        <w:instrText>ChgMonth</w:instrText>
      </w:r>
      <w:r w:rsidRPr="00246399">
        <w:rPr>
          <w:rFonts w:ascii="바탕" w:hAnsi="바탕"/>
          <w:sz w:val="18"/>
          <w:szCs w:val="18"/>
        </w:rPr>
        <w:instrText xml:space="preserve">" \* MERGEFORMAT </w:instrText>
      </w:r>
      <w:r w:rsidRPr="00246399">
        <w:rPr>
          <w:rFonts w:ascii="바탕" w:hAnsi="바탕"/>
          <w:sz w:val="18"/>
          <w:szCs w:val="18"/>
        </w:rPr>
        <w:fldChar w:fldCharType="separate"/>
      </w:r>
      <w:r w:rsidRPr="00246399">
        <w:rPr>
          <w:rFonts w:ascii="바탕" w:hAnsi="바탕"/>
          <w:sz w:val="18"/>
          <w:szCs w:val="18"/>
        </w:rPr>
        <w:instrText>3</w:instrText>
      </w:r>
      <w:r w:rsidRPr="00246399">
        <w:rPr>
          <w:rFonts w:ascii="바탕" w:hAnsi="바탕"/>
          <w:sz w:val="18"/>
          <w:szCs w:val="18"/>
        </w:rPr>
        <w:fldChar w:fldCharType="end"/>
      </w:r>
      <w:r w:rsidRPr="00246399">
        <w:rPr>
          <w:rFonts w:ascii="바탕" w:hAnsi="바탕" w:hint="eastAsia"/>
          <w:sz w:val="18"/>
          <w:szCs w:val="18"/>
        </w:rPr>
        <w:instrText xml:space="preserve"> </w:instrText>
      </w:r>
      <w:r w:rsidRPr="00246399">
        <w:rPr>
          <w:rFonts w:ascii="바탕" w:hAnsi="바탕"/>
          <w:sz w:val="18"/>
          <w:szCs w:val="18"/>
        </w:rPr>
        <w:fldChar w:fldCharType="end"/>
      </w:r>
      <w:r w:rsidRPr="00246399">
        <w:rPr>
          <w:rFonts w:ascii="바탕" w:hAnsi="바탕"/>
          <w:sz w:val="18"/>
          <w:szCs w:val="18"/>
        </w:rPr>
        <w:fldChar w:fldCharType="begin"/>
      </w:r>
      <w:r w:rsidRPr="00246399">
        <w:rPr>
          <w:rFonts w:ascii="바탕" w:hAnsi="바탕"/>
          <w:sz w:val="18"/>
          <w:szCs w:val="18"/>
        </w:rPr>
        <w:instrText xml:space="preserve"> </w:instrText>
      </w:r>
      <w:r w:rsidRPr="00246399">
        <w:rPr>
          <w:rFonts w:ascii="바탕" w:hAnsi="바탕" w:hint="eastAsia"/>
          <w:sz w:val="18"/>
          <w:szCs w:val="18"/>
        </w:rPr>
        <w:instrText xml:space="preserve">IF </w:instrText>
      </w:r>
      <w:r w:rsidRPr="00246399">
        <w:rPr>
          <w:rFonts w:ascii="바탕" w:hAnsi="바탕"/>
          <w:sz w:val="18"/>
          <w:szCs w:val="18"/>
        </w:rPr>
        <w:fldChar w:fldCharType="begin"/>
      </w:r>
      <w:r w:rsidRPr="00246399">
        <w:rPr>
          <w:rFonts w:ascii="바탕" w:hAnsi="바탕"/>
          <w:sz w:val="18"/>
          <w:szCs w:val="18"/>
        </w:rPr>
        <w:instrText xml:space="preserve"> DOCPROPERTY "</w:instrText>
      </w:r>
      <w:r w:rsidRPr="00246399">
        <w:rPr>
          <w:rFonts w:ascii="바탕" w:hAnsi="바탕" w:hint="eastAsia"/>
          <w:sz w:val="18"/>
          <w:szCs w:val="18"/>
        </w:rPr>
        <w:instrText>NCKnd</w:instrText>
      </w:r>
      <w:r w:rsidRPr="00246399">
        <w:rPr>
          <w:rFonts w:ascii="바탕" w:hAnsi="바탕"/>
          <w:sz w:val="18"/>
          <w:szCs w:val="18"/>
        </w:rPr>
        <w:instrText xml:space="preserve">"  \* MERGEFORMAT </w:instrText>
      </w:r>
      <w:r w:rsidRPr="00246399">
        <w:rPr>
          <w:rFonts w:ascii="바탕" w:hAnsi="바탕"/>
          <w:sz w:val="18"/>
          <w:szCs w:val="18"/>
        </w:rPr>
        <w:fldChar w:fldCharType="separate"/>
      </w:r>
      <w:r w:rsidRPr="00246399">
        <w:rPr>
          <w:rFonts w:ascii="바탕" w:hAnsi="바탕" w:hint="eastAsia"/>
          <w:b/>
          <w:bCs/>
          <w:sz w:val="18"/>
          <w:szCs w:val="18"/>
        </w:rPr>
        <w:instrText>오류! 알려지지 않은 문서 속성 이름입니다.</w:instrText>
      </w:r>
      <w:r w:rsidRPr="00246399">
        <w:rPr>
          <w:rFonts w:ascii="바탕" w:hAnsi="바탕"/>
          <w:sz w:val="18"/>
          <w:szCs w:val="18"/>
        </w:rPr>
        <w:fldChar w:fldCharType="end"/>
      </w:r>
      <w:r w:rsidRPr="00246399">
        <w:rPr>
          <w:rFonts w:ascii="바탕" w:hAnsi="바탕"/>
          <w:sz w:val="18"/>
          <w:szCs w:val="18"/>
        </w:rPr>
        <w:instrText xml:space="preserve"> </w:instrText>
      </w:r>
      <w:r w:rsidRPr="00246399">
        <w:rPr>
          <w:rFonts w:ascii="바탕" w:hAnsi="바탕" w:hint="eastAsia"/>
          <w:sz w:val="18"/>
          <w:szCs w:val="18"/>
        </w:rPr>
        <w:instrText xml:space="preserve">= 2 </w:instrText>
      </w:r>
      <w:r w:rsidRPr="00246399">
        <w:rPr>
          <w:rFonts w:ascii="바탕" w:hAnsi="바탕"/>
          <w:sz w:val="18"/>
          <w:szCs w:val="18"/>
        </w:rPr>
        <w:fldChar w:fldCharType="begin"/>
      </w:r>
      <w:r w:rsidRPr="00246399">
        <w:rPr>
          <w:rFonts w:ascii="바탕" w:hAnsi="바탕"/>
          <w:sz w:val="18"/>
          <w:szCs w:val="18"/>
        </w:rPr>
        <w:instrText xml:space="preserve"> DOCPROPERTY "</w:instrText>
      </w:r>
      <w:r w:rsidRPr="00246399">
        <w:rPr>
          <w:rFonts w:ascii="바탕" w:hAnsi="바탕" w:hint="eastAsia"/>
          <w:sz w:val="18"/>
          <w:szCs w:val="18"/>
        </w:rPr>
        <w:instrText>ChgDay</w:instrText>
      </w:r>
      <w:r w:rsidRPr="00246399">
        <w:rPr>
          <w:rFonts w:ascii="바탕" w:hAnsi="바탕"/>
          <w:sz w:val="18"/>
          <w:szCs w:val="18"/>
        </w:rPr>
        <w:instrText xml:space="preserve">"  \* MERGEFORMAT </w:instrText>
      </w:r>
      <w:r w:rsidRPr="00246399">
        <w:rPr>
          <w:rFonts w:ascii="바탕" w:hAnsi="바탕"/>
          <w:sz w:val="18"/>
          <w:szCs w:val="18"/>
        </w:rPr>
        <w:fldChar w:fldCharType="separate"/>
      </w:r>
      <w:r w:rsidRPr="00246399">
        <w:rPr>
          <w:rFonts w:ascii="바탕" w:hAnsi="바탕"/>
          <w:sz w:val="18"/>
          <w:szCs w:val="18"/>
        </w:rPr>
        <w:instrText>5</w:instrText>
      </w:r>
      <w:r w:rsidRPr="00246399">
        <w:rPr>
          <w:rFonts w:ascii="바탕" w:hAnsi="바탕"/>
          <w:sz w:val="18"/>
          <w:szCs w:val="18"/>
        </w:rPr>
        <w:fldChar w:fldCharType="end"/>
      </w:r>
      <w:r w:rsidRPr="00246399">
        <w:rPr>
          <w:rFonts w:ascii="바탕" w:hAnsi="바탕" w:hint="eastAsia"/>
          <w:sz w:val="18"/>
          <w:szCs w:val="18"/>
        </w:rPr>
        <w:instrText xml:space="preserve"> </w:instrText>
      </w:r>
      <w:r w:rsidRPr="00246399">
        <w:rPr>
          <w:rFonts w:ascii="바탕" w:hAnsi="바탕"/>
          <w:sz w:val="18"/>
          <w:szCs w:val="18"/>
        </w:rPr>
        <w:fldChar w:fldCharType="end"/>
      </w:r>
      <w:r w:rsidRPr="00246399">
        <w:rPr>
          <w:rFonts w:ascii="바탕" w:hAnsi="바탕"/>
          <w:sz w:val="18"/>
          <w:szCs w:val="18"/>
        </w:rPr>
        <w:fldChar w:fldCharType="begin"/>
      </w:r>
      <w:r w:rsidRPr="00246399">
        <w:rPr>
          <w:rFonts w:ascii="바탕" w:hAnsi="바탕"/>
          <w:sz w:val="18"/>
          <w:szCs w:val="18"/>
        </w:rPr>
        <w:instrText xml:space="preserve"> </w:instrText>
      </w:r>
      <w:r w:rsidRPr="00246399">
        <w:rPr>
          <w:rFonts w:ascii="바탕" w:hAnsi="바탕" w:hint="eastAsia"/>
          <w:sz w:val="18"/>
          <w:szCs w:val="18"/>
        </w:rPr>
        <w:instrText xml:space="preserve">IF </w:instrText>
      </w:r>
      <w:r w:rsidRPr="00246399">
        <w:rPr>
          <w:rFonts w:ascii="바탕" w:hAnsi="바탕"/>
          <w:sz w:val="18"/>
          <w:szCs w:val="18"/>
        </w:rPr>
        <w:fldChar w:fldCharType="begin"/>
      </w:r>
      <w:r w:rsidRPr="00246399">
        <w:rPr>
          <w:rFonts w:ascii="바탕" w:hAnsi="바탕"/>
          <w:sz w:val="18"/>
          <w:szCs w:val="18"/>
        </w:rPr>
        <w:instrText xml:space="preserve"> DOCPROPERTY "</w:instrText>
      </w:r>
      <w:r w:rsidRPr="00246399">
        <w:rPr>
          <w:rFonts w:ascii="바탕" w:hAnsi="바탕" w:hint="eastAsia"/>
          <w:sz w:val="18"/>
          <w:szCs w:val="18"/>
        </w:rPr>
        <w:instrText>NCKnd</w:instrText>
      </w:r>
      <w:r w:rsidRPr="00246399">
        <w:rPr>
          <w:rFonts w:ascii="바탕" w:hAnsi="바탕"/>
          <w:sz w:val="18"/>
          <w:szCs w:val="18"/>
        </w:rPr>
        <w:instrText xml:space="preserve">"  \* MERGEFORMAT </w:instrText>
      </w:r>
      <w:r w:rsidRPr="00246399">
        <w:rPr>
          <w:rFonts w:ascii="바탕" w:hAnsi="바탕"/>
          <w:sz w:val="18"/>
          <w:szCs w:val="18"/>
        </w:rPr>
        <w:fldChar w:fldCharType="separate"/>
      </w:r>
      <w:r w:rsidRPr="00246399">
        <w:rPr>
          <w:rFonts w:ascii="바탕" w:hAnsi="바탕" w:hint="eastAsia"/>
          <w:b/>
          <w:bCs/>
          <w:sz w:val="18"/>
          <w:szCs w:val="18"/>
        </w:rPr>
        <w:instrText>오류! 알려지지 않은 문서 속성 이름입니다.</w:instrText>
      </w:r>
      <w:r w:rsidRPr="00246399">
        <w:rPr>
          <w:rFonts w:ascii="바탕" w:hAnsi="바탕"/>
          <w:sz w:val="18"/>
          <w:szCs w:val="18"/>
        </w:rPr>
        <w:fldChar w:fldCharType="end"/>
      </w:r>
      <w:r w:rsidRPr="00246399">
        <w:rPr>
          <w:rFonts w:ascii="바탕" w:hAnsi="바탕"/>
          <w:sz w:val="18"/>
          <w:szCs w:val="18"/>
        </w:rPr>
        <w:instrText xml:space="preserve"> </w:instrText>
      </w:r>
      <w:r w:rsidRPr="00246399">
        <w:rPr>
          <w:rFonts w:ascii="바탕" w:hAnsi="바탕" w:hint="eastAsia"/>
          <w:sz w:val="18"/>
          <w:szCs w:val="18"/>
        </w:rPr>
        <w:instrText xml:space="preserve">= </w:instrText>
      </w:r>
      <w:r w:rsidRPr="00246399">
        <w:rPr>
          <w:rFonts w:ascii="Times New Roman" w:hAnsi="바탕" w:hint="eastAsia"/>
          <w:sz w:val="18"/>
          <w:szCs w:val="18"/>
        </w:rPr>
        <w:instrText>3</w:instrText>
      </w:r>
      <w:r w:rsidRPr="00246399">
        <w:rPr>
          <w:rFonts w:ascii="바탕" w:hAnsi="바탕" w:hint="eastAsia"/>
          <w:sz w:val="18"/>
          <w:szCs w:val="18"/>
        </w:rPr>
        <w:instrText xml:space="preserve"> </w:instrText>
      </w:r>
      <w:r w:rsidRPr="00246399">
        <w:rPr>
          <w:rFonts w:ascii="바탕" w:hAnsi="바탕"/>
          <w:sz w:val="18"/>
          <w:szCs w:val="18"/>
        </w:rPr>
        <w:fldChar w:fldCharType="begin"/>
      </w:r>
      <w:r w:rsidRPr="00246399">
        <w:rPr>
          <w:rFonts w:ascii="바탕" w:hAnsi="바탕"/>
          <w:sz w:val="18"/>
          <w:szCs w:val="18"/>
        </w:rPr>
        <w:instrText xml:space="preserve"> DOCPROPERTY "</w:instrText>
      </w:r>
      <w:r w:rsidRPr="00246399">
        <w:rPr>
          <w:rFonts w:ascii="바탕" w:hAnsi="바탕" w:hint="eastAsia"/>
          <w:sz w:val="18"/>
          <w:szCs w:val="18"/>
        </w:rPr>
        <w:instrText>ChgDay</w:instrText>
      </w:r>
      <w:r w:rsidRPr="00246399">
        <w:rPr>
          <w:rFonts w:ascii="바탕" w:hAnsi="바탕"/>
          <w:sz w:val="18"/>
          <w:szCs w:val="18"/>
        </w:rPr>
        <w:instrText xml:space="preserve">"  \* MERGEFORMAT </w:instrText>
      </w:r>
      <w:r w:rsidRPr="00246399">
        <w:rPr>
          <w:rFonts w:ascii="바탕" w:hAnsi="바탕"/>
          <w:sz w:val="18"/>
          <w:szCs w:val="18"/>
        </w:rPr>
        <w:fldChar w:fldCharType="separate"/>
      </w:r>
      <w:r w:rsidRPr="00246399">
        <w:rPr>
          <w:rFonts w:ascii="바탕" w:hAnsi="바탕"/>
          <w:sz w:val="18"/>
          <w:szCs w:val="18"/>
        </w:rPr>
        <w:instrText>5</w:instrText>
      </w:r>
      <w:r w:rsidRPr="00246399">
        <w:rPr>
          <w:rFonts w:ascii="바탕" w:hAnsi="바탕"/>
          <w:sz w:val="18"/>
          <w:szCs w:val="18"/>
        </w:rPr>
        <w:fldChar w:fldCharType="end"/>
      </w:r>
      <w:r w:rsidRPr="00246399">
        <w:rPr>
          <w:rFonts w:ascii="바탕" w:hAnsi="바탕" w:hint="eastAsia"/>
          <w:sz w:val="18"/>
          <w:szCs w:val="18"/>
        </w:rPr>
        <w:instrText xml:space="preserve"> </w:instrText>
      </w:r>
      <w:r w:rsidRPr="00246399">
        <w:rPr>
          <w:rFonts w:ascii="바탕" w:hAnsi="바탕"/>
          <w:sz w:val="18"/>
          <w:szCs w:val="18"/>
        </w:rPr>
        <w:fldChar w:fldCharType="end"/>
      </w:r>
    </w:p>
    <w:p w14:paraId="0422BAAF" w14:textId="77777777" w:rsidR="00F45E88" w:rsidRPr="00246399" w:rsidRDefault="00F45E88" w:rsidP="00F45E88">
      <w:pPr>
        <w:framePr w:w="9310" w:h="3691" w:hRule="exact" w:hSpace="181" w:wrap="around" w:vAnchor="page" w:hAnchor="page" w:x="1290" w:y="11461" w:anchorLock="1"/>
        <w:tabs>
          <w:tab w:val="left" w:pos="4750"/>
        </w:tabs>
        <w:spacing w:line="288" w:lineRule="auto"/>
        <w:ind w:leftChars="450" w:left="900" w:rightChars="450" w:right="900"/>
        <w:rPr>
          <w:rFonts w:ascii="바탕" w:hAnsi="바탕"/>
          <w:sz w:val="18"/>
          <w:szCs w:val="18"/>
        </w:rPr>
      </w:pPr>
      <w:proofErr w:type="gramStart"/>
      <w:r w:rsidRPr="00246399">
        <w:rPr>
          <w:rFonts w:ascii="바탕" w:hAnsi="바탕" w:hint="eastAsia"/>
          <w:sz w:val="18"/>
          <w:szCs w:val="18"/>
        </w:rPr>
        <w:t>심    의</w:t>
      </w:r>
      <w:proofErr w:type="gramEnd"/>
      <w:r w:rsidRPr="00246399">
        <w:rPr>
          <w:rFonts w:ascii="바탕" w:hAnsi="바탕" w:hint="eastAsia"/>
          <w:sz w:val="18"/>
          <w:szCs w:val="18"/>
        </w:rPr>
        <w:t>：한국지능형교통체계협회 단체표준심사위원회</w:t>
      </w:r>
    </w:p>
    <w:p w14:paraId="43607024" w14:textId="77777777" w:rsidR="00F45E88" w:rsidRPr="00246399" w:rsidRDefault="00F45E88" w:rsidP="00F45E88">
      <w:pPr>
        <w:framePr w:w="9310" w:h="3691" w:hRule="exact" w:hSpace="181" w:wrap="around" w:vAnchor="page" w:hAnchor="page" w:x="1290" w:y="11461" w:anchorLock="1"/>
        <w:tabs>
          <w:tab w:val="left" w:pos="4997"/>
        </w:tabs>
        <w:spacing w:line="288" w:lineRule="auto"/>
        <w:ind w:leftChars="450" w:left="900" w:rightChars="450" w:right="900"/>
        <w:rPr>
          <w:rFonts w:ascii="바탕" w:hAnsi="바탕"/>
          <w:sz w:val="18"/>
          <w:szCs w:val="18"/>
        </w:rPr>
      </w:pPr>
      <w:r w:rsidRPr="00246399">
        <w:rPr>
          <w:rFonts w:ascii="바탕" w:hAnsi="바탕" w:hint="eastAsia"/>
          <w:sz w:val="18"/>
          <w:szCs w:val="18"/>
        </w:rPr>
        <w:t>원안작성협력：C-ITS 단체표준 작업반</w:t>
      </w:r>
    </w:p>
    <w:p w14:paraId="65BAE121" w14:textId="77777777" w:rsidR="00F45E88" w:rsidRPr="00246399" w:rsidRDefault="00F45E88" w:rsidP="00F45E88">
      <w:pPr>
        <w:framePr w:w="9310" w:h="3691" w:hRule="exact" w:hSpace="181" w:wrap="around" w:vAnchor="page" w:hAnchor="page" w:x="1290" w:y="11461" w:anchorLock="1"/>
        <w:spacing w:line="288" w:lineRule="auto"/>
        <w:jc w:val="center"/>
        <w:rPr>
          <w:rFonts w:ascii="바탕" w:hAnsi="바탕"/>
          <w:sz w:val="19"/>
        </w:rPr>
      </w:pPr>
      <w:r w:rsidRPr="00246399">
        <w:rPr>
          <w:rFonts w:ascii="바탕" w:hAnsi="바탕" w:hint="eastAsia"/>
          <w:sz w:val="19"/>
        </w:rPr>
        <w:t>━━━━━━━━━━━━━━━━━━━━━━━━━━━━━━━━━━━━━━━━</w:t>
      </w:r>
    </w:p>
    <w:p w14:paraId="4D5B96D7" w14:textId="77777777" w:rsidR="00F45E88" w:rsidRPr="00246399" w:rsidRDefault="00F45E88" w:rsidP="00F45E88">
      <w:pPr>
        <w:framePr w:w="9310" w:h="3691" w:hRule="exact" w:hSpace="181" w:wrap="around" w:vAnchor="page" w:hAnchor="page" w:x="1290" w:y="11461" w:anchorLock="1"/>
        <w:tabs>
          <w:tab w:val="left" w:pos="8222"/>
        </w:tabs>
        <w:snapToGrid w:val="0"/>
        <w:spacing w:line="288" w:lineRule="auto"/>
        <w:ind w:leftChars="460" w:left="920" w:rightChars="460" w:right="920"/>
        <w:rPr>
          <w:rFonts w:ascii="바탕" w:hAnsi="Times New Roman" w:cs="Arial"/>
          <w:sz w:val="18"/>
          <w:szCs w:val="18"/>
        </w:rPr>
      </w:pPr>
      <w:r w:rsidRPr="00246399">
        <w:rPr>
          <w:rFonts w:ascii="바탕" w:hAnsi="바탕" w:hint="eastAsia"/>
          <w:sz w:val="18"/>
          <w:szCs w:val="18"/>
        </w:rPr>
        <w:t>이</w:t>
      </w:r>
      <w:r w:rsidRPr="00246399">
        <w:rPr>
          <w:rFonts w:ascii="바탕" w:hAnsi="바탕"/>
          <w:sz w:val="18"/>
          <w:szCs w:val="18"/>
        </w:rPr>
        <w:t xml:space="preserve"> </w:t>
      </w:r>
      <w:r w:rsidRPr="00246399">
        <w:rPr>
          <w:rFonts w:ascii="바탕" w:hAnsi="바탕" w:hint="eastAsia"/>
          <w:sz w:val="18"/>
          <w:szCs w:val="18"/>
        </w:rPr>
        <w:t>표준에</w:t>
      </w:r>
      <w:r w:rsidRPr="00246399">
        <w:rPr>
          <w:rFonts w:ascii="바탕" w:hAnsi="바탕"/>
          <w:sz w:val="18"/>
          <w:szCs w:val="18"/>
        </w:rPr>
        <w:t xml:space="preserve"> </w:t>
      </w:r>
      <w:r w:rsidRPr="00246399">
        <w:rPr>
          <w:rFonts w:ascii="바탕" w:hAnsi="바탕" w:hint="eastAsia"/>
          <w:sz w:val="18"/>
          <w:szCs w:val="18"/>
        </w:rPr>
        <w:t>대한</w:t>
      </w:r>
      <w:r w:rsidRPr="00246399">
        <w:rPr>
          <w:rFonts w:ascii="바탕" w:hAnsi="바탕"/>
          <w:sz w:val="18"/>
          <w:szCs w:val="18"/>
        </w:rPr>
        <w:t xml:space="preserve"> </w:t>
      </w:r>
      <w:r w:rsidRPr="00246399">
        <w:rPr>
          <w:rFonts w:ascii="바탕" w:hAnsi="바탕" w:hint="eastAsia"/>
          <w:sz w:val="18"/>
          <w:szCs w:val="18"/>
        </w:rPr>
        <w:t>문의사항이 있을 시</w:t>
      </w:r>
      <w:r w:rsidRPr="00246399">
        <w:rPr>
          <w:rFonts w:ascii="바탕" w:hAnsi="바탕"/>
          <w:sz w:val="18"/>
          <w:szCs w:val="18"/>
        </w:rPr>
        <w:t xml:space="preserve"> </w:t>
      </w:r>
      <w:r w:rsidRPr="00246399">
        <w:rPr>
          <w:rFonts w:ascii="바탕" w:hAnsi="바탕" w:hint="eastAsia"/>
          <w:sz w:val="18"/>
          <w:szCs w:val="18"/>
        </w:rPr>
        <w:t>e나라표준인증 웹사이트에 등록된 표준담당자에게 연락 바랍니다</w:t>
      </w:r>
      <w:r w:rsidRPr="00246399">
        <w:rPr>
          <w:rFonts w:ascii="바탕" w:hAnsi="Times New Roman" w:cs="Arial" w:hint="eastAsia"/>
          <w:sz w:val="18"/>
          <w:szCs w:val="18"/>
        </w:rPr>
        <w:t>.</w:t>
      </w:r>
      <w:r w:rsidRPr="00246399">
        <w:rPr>
          <w:rFonts w:ascii="바탕" w:hAnsi="Times New Roman" w:cs="Arial"/>
          <w:sz w:val="18"/>
          <w:szCs w:val="18"/>
        </w:rPr>
        <w:t xml:space="preserve"> </w:t>
      </w:r>
    </w:p>
    <w:p w14:paraId="4DB68681" w14:textId="77777777" w:rsidR="00F45E88" w:rsidRPr="00246399" w:rsidRDefault="00F45E88" w:rsidP="00F45E88">
      <w:pPr>
        <w:framePr w:w="9310" w:h="3691" w:hRule="exact" w:hSpace="181" w:wrap="around" w:vAnchor="page" w:hAnchor="page" w:x="1290" w:y="11461" w:anchorLock="1"/>
        <w:tabs>
          <w:tab w:val="left" w:pos="8080"/>
        </w:tabs>
        <w:snapToGrid w:val="0"/>
        <w:spacing w:line="288" w:lineRule="auto"/>
        <w:ind w:leftChars="460" w:left="920" w:rightChars="460" w:right="920" w:firstLineChars="1" w:firstLine="1"/>
        <w:rPr>
          <w:rFonts w:ascii="바탕" w:hAnsi="바탕"/>
          <w:sz w:val="6"/>
          <w:szCs w:val="18"/>
        </w:rPr>
      </w:pPr>
    </w:p>
    <w:p w14:paraId="6E52D8E1" w14:textId="77777777" w:rsidR="00F45E88" w:rsidRPr="00246399" w:rsidRDefault="00F45E88" w:rsidP="00F45E88">
      <w:pPr>
        <w:framePr w:w="9310" w:h="3691" w:hRule="exact" w:hSpace="181" w:wrap="around" w:vAnchor="page" w:hAnchor="page" w:x="1290" w:y="11461" w:anchorLock="1"/>
        <w:tabs>
          <w:tab w:val="left" w:pos="8222"/>
        </w:tabs>
        <w:snapToGrid w:val="0"/>
        <w:spacing w:line="288" w:lineRule="auto"/>
        <w:ind w:leftChars="460" w:left="920" w:rightChars="460" w:right="920"/>
        <w:rPr>
          <w:rFonts w:ascii="바탕" w:hAnsi="바탕"/>
          <w:sz w:val="18"/>
          <w:szCs w:val="18"/>
        </w:rPr>
      </w:pPr>
      <w:r w:rsidRPr="00246399">
        <w:rPr>
          <w:rFonts w:ascii="바탕" w:hAnsi="바탕" w:hint="eastAsia"/>
          <w:spacing w:val="1"/>
          <w:sz w:val="18"/>
          <w:szCs w:val="18"/>
        </w:rPr>
        <w:t>이 표준은</w:t>
      </w:r>
      <w:r w:rsidRPr="00246399">
        <w:rPr>
          <w:rFonts w:ascii="바탕" w:hAnsi="바탕"/>
          <w:spacing w:val="1"/>
          <w:sz w:val="18"/>
          <w:szCs w:val="18"/>
        </w:rPr>
        <w:t xml:space="preserve"> </w:t>
      </w:r>
      <w:r w:rsidRPr="00246399">
        <w:rPr>
          <w:rFonts w:ascii="바탕" w:hAnsi="바탕" w:hint="eastAsia"/>
          <w:spacing w:val="1"/>
          <w:sz w:val="18"/>
          <w:szCs w:val="18"/>
        </w:rPr>
        <w:t>산업표준화법</w:t>
      </w:r>
      <w:r w:rsidRPr="00246399">
        <w:rPr>
          <w:rFonts w:ascii="바탕" w:hAnsi="바탕"/>
          <w:spacing w:val="1"/>
          <w:sz w:val="18"/>
          <w:szCs w:val="18"/>
        </w:rPr>
        <w:t xml:space="preserve"> </w:t>
      </w:r>
      <w:r w:rsidRPr="00246399">
        <w:rPr>
          <w:rFonts w:ascii="바탕" w:hAnsi="바탕" w:hint="eastAsia"/>
          <w:spacing w:val="1"/>
          <w:sz w:val="18"/>
          <w:szCs w:val="18"/>
        </w:rPr>
        <w:t>시행규칙 제19조 및 단체표준 지원 및 촉진운용 요령 제11조의 규</w:t>
      </w:r>
      <w:r w:rsidRPr="00246399">
        <w:rPr>
          <w:rFonts w:ascii="바탕" w:hAnsi="바탕" w:hint="eastAsia"/>
          <w:spacing w:val="-2"/>
          <w:sz w:val="18"/>
          <w:szCs w:val="18"/>
        </w:rPr>
        <w:t>정에 따라 매3년마다 확인,</w:t>
      </w:r>
      <w:r w:rsidRPr="00246399">
        <w:rPr>
          <w:rFonts w:ascii="바탕" w:hAnsi="바탕"/>
          <w:spacing w:val="-2"/>
          <w:sz w:val="18"/>
          <w:szCs w:val="18"/>
        </w:rPr>
        <w:t xml:space="preserve"> </w:t>
      </w:r>
      <w:r w:rsidRPr="00246399">
        <w:rPr>
          <w:rFonts w:ascii="바탕" w:hAnsi="바탕" w:hint="eastAsia"/>
          <w:spacing w:val="-2"/>
          <w:sz w:val="18"/>
          <w:szCs w:val="18"/>
        </w:rPr>
        <w:t>개정 또는 폐지됩니다.</w:t>
      </w:r>
      <w:r w:rsidRPr="00246399">
        <w:rPr>
          <w:rFonts w:ascii="바탕" w:hAnsi="바탕"/>
          <w:spacing w:val="-2"/>
          <w:sz w:val="18"/>
          <w:szCs w:val="18"/>
        </w:rPr>
        <w:t xml:space="preserve"> </w:t>
      </w:r>
    </w:p>
    <w:p w14:paraId="4DD4BF87" w14:textId="3969E205" w:rsidR="007F7473" w:rsidRPr="00246399" w:rsidRDefault="007F7473">
      <w:pPr>
        <w:widowControl/>
        <w:wordWrap/>
        <w:autoSpaceDE/>
        <w:autoSpaceDN/>
        <w:spacing w:after="160" w:line="259" w:lineRule="auto"/>
        <w:rPr>
          <w:rFonts w:eastAsia="돋움" w:cs="바탕"/>
          <w:b/>
          <w:bCs/>
          <w:sz w:val="32"/>
        </w:rPr>
      </w:pPr>
      <w:r w:rsidRPr="00246399">
        <w:rPr>
          <w:rFonts w:eastAsia="돋움" w:cs="바탕"/>
          <w:b/>
          <w:bCs/>
          <w:sz w:val="32"/>
        </w:rPr>
        <w:br w:type="page"/>
      </w:r>
    </w:p>
    <w:p w14:paraId="645E9FEF" w14:textId="3EB556EE" w:rsidR="00FE06BA" w:rsidRPr="00246399" w:rsidRDefault="00FE06BA" w:rsidP="00E27270">
      <w:pPr>
        <w:pStyle w:val="KSDT8"/>
        <w:rPr>
          <w:color w:val="auto"/>
          <w:sz w:val="22"/>
        </w:rPr>
      </w:pPr>
      <w:r w:rsidRPr="00246399">
        <w:rPr>
          <w:rFonts w:hint="eastAsia"/>
          <w:color w:val="auto"/>
        </w:rPr>
        <w:lastRenderedPageBreak/>
        <w:t>목</w:t>
      </w:r>
      <w:r w:rsidRPr="00246399">
        <w:rPr>
          <w:rFonts w:hint="eastAsia"/>
          <w:color w:val="auto"/>
        </w:rPr>
        <w:t xml:space="preserve">    </w:t>
      </w:r>
      <w:r w:rsidRPr="00246399">
        <w:rPr>
          <w:rFonts w:hint="eastAsia"/>
          <w:color w:val="auto"/>
        </w:rPr>
        <w:t>차</w:t>
      </w:r>
    </w:p>
    <w:p w14:paraId="1D2A72D6" w14:textId="77777777" w:rsidR="00FE06BA" w:rsidRPr="00246399" w:rsidRDefault="00FE06BA" w:rsidP="00C20AB4"/>
    <w:p w14:paraId="00843B83" w14:textId="77777777" w:rsidR="00762A1E" w:rsidRPr="00246399" w:rsidRDefault="00762A1E" w:rsidP="00C20AB4"/>
    <w:p w14:paraId="247E753E" w14:textId="0314B2EE" w:rsidR="008706C4" w:rsidRPr="00246399" w:rsidRDefault="00F56DD5">
      <w:pPr>
        <w:pStyle w:val="16"/>
        <w:rPr>
          <w:rStyle w:val="ae"/>
          <w:noProof/>
          <w:color w:val="auto"/>
        </w:rPr>
      </w:pPr>
      <w:r w:rsidRPr="00246399">
        <w:rPr>
          <w:rFonts w:cs="Arial"/>
        </w:rPr>
        <w:fldChar w:fldCharType="begin"/>
      </w:r>
      <w:r w:rsidRPr="00246399">
        <w:instrText xml:space="preserve"> </w:instrText>
      </w:r>
      <w:r w:rsidRPr="00246399">
        <w:rPr>
          <w:rFonts w:hint="eastAsia"/>
        </w:rPr>
        <w:instrText>TOC \o "2-2" \h \z \t "</w:instrText>
      </w:r>
      <w:r w:rsidRPr="00246399">
        <w:rPr>
          <w:rFonts w:hint="eastAsia"/>
        </w:rPr>
        <w:instrText>제목</w:instrText>
      </w:r>
      <w:r w:rsidRPr="00246399">
        <w:rPr>
          <w:rFonts w:hint="eastAsia"/>
        </w:rPr>
        <w:instrText xml:space="preserve"> 1,1,[KSDT] </w:instrText>
      </w:r>
      <w:r w:rsidRPr="00246399">
        <w:rPr>
          <w:rFonts w:hint="eastAsia"/>
        </w:rPr>
        <w:instrText>부속서</w:instrText>
      </w:r>
      <w:r w:rsidRPr="00246399">
        <w:rPr>
          <w:rFonts w:hint="eastAsia"/>
        </w:rPr>
        <w:instrText xml:space="preserve"> A,1,[KSDT] </w:instrText>
      </w:r>
      <w:r w:rsidRPr="00246399">
        <w:rPr>
          <w:rFonts w:hint="eastAsia"/>
        </w:rPr>
        <w:instrText>머리말</w:instrText>
      </w:r>
      <w:r w:rsidRPr="00246399">
        <w:rPr>
          <w:rFonts w:hint="eastAsia"/>
        </w:rPr>
        <w:instrText xml:space="preserve"> </w:instrText>
      </w:r>
      <w:r w:rsidRPr="00246399">
        <w:rPr>
          <w:rFonts w:hint="eastAsia"/>
        </w:rPr>
        <w:instrText>제목</w:instrText>
      </w:r>
      <w:r w:rsidRPr="00246399">
        <w:rPr>
          <w:rFonts w:hint="eastAsia"/>
        </w:rPr>
        <w:instrText>,1"</w:instrText>
      </w:r>
      <w:r w:rsidRPr="00246399">
        <w:instrText xml:space="preserve"> </w:instrText>
      </w:r>
      <w:r w:rsidRPr="00246399">
        <w:rPr>
          <w:rFonts w:cs="Arial"/>
        </w:rPr>
        <w:fldChar w:fldCharType="separate"/>
      </w:r>
      <w:hyperlink w:anchor="_Toc213848764" w:history="1">
        <w:r w:rsidR="008706C4" w:rsidRPr="00246399">
          <w:rPr>
            <w:rStyle w:val="ae"/>
            <w:noProof/>
            <w:color w:val="auto"/>
          </w:rPr>
          <w:t>머</w:t>
        </w:r>
        <w:r w:rsidR="008706C4" w:rsidRPr="00246399">
          <w:rPr>
            <w:rStyle w:val="ae"/>
            <w:noProof/>
            <w:color w:val="auto"/>
          </w:rPr>
          <w:t xml:space="preserve">  </w:t>
        </w:r>
        <w:r w:rsidR="008706C4" w:rsidRPr="00246399">
          <w:rPr>
            <w:rStyle w:val="ae"/>
            <w:noProof/>
            <w:color w:val="auto"/>
          </w:rPr>
          <w:t>리</w:t>
        </w:r>
        <w:r w:rsidR="008706C4" w:rsidRPr="00246399">
          <w:rPr>
            <w:rStyle w:val="ae"/>
            <w:noProof/>
            <w:color w:val="auto"/>
          </w:rPr>
          <w:t xml:space="preserve">  </w:t>
        </w:r>
        <w:r w:rsidR="008706C4" w:rsidRPr="00246399">
          <w:rPr>
            <w:rStyle w:val="ae"/>
            <w:noProof/>
            <w:color w:val="auto"/>
          </w:rPr>
          <w:t>말</w:t>
        </w:r>
        <w:r w:rsidR="008706C4" w:rsidRPr="00246399">
          <w:rPr>
            <w:noProof/>
            <w:webHidden/>
          </w:rPr>
          <w:tab/>
        </w:r>
        <w:r w:rsidR="008706C4" w:rsidRPr="00246399">
          <w:rPr>
            <w:noProof/>
            <w:webHidden/>
          </w:rPr>
          <w:fldChar w:fldCharType="begin"/>
        </w:r>
        <w:r w:rsidR="008706C4" w:rsidRPr="00246399">
          <w:rPr>
            <w:noProof/>
            <w:webHidden/>
          </w:rPr>
          <w:instrText xml:space="preserve"> PAGEREF _Toc213848764 \h </w:instrText>
        </w:r>
        <w:r w:rsidR="008706C4" w:rsidRPr="00246399">
          <w:rPr>
            <w:noProof/>
            <w:webHidden/>
          </w:rPr>
        </w:r>
        <w:r w:rsidR="008706C4" w:rsidRPr="00246399">
          <w:rPr>
            <w:noProof/>
            <w:webHidden/>
          </w:rPr>
          <w:fldChar w:fldCharType="separate"/>
        </w:r>
        <w:r w:rsidR="008706C4" w:rsidRPr="00246399">
          <w:rPr>
            <w:noProof/>
            <w:webHidden/>
          </w:rPr>
          <w:t>v</w:t>
        </w:r>
        <w:r w:rsidR="008706C4" w:rsidRPr="00246399">
          <w:rPr>
            <w:noProof/>
            <w:webHidden/>
          </w:rPr>
          <w:fldChar w:fldCharType="end"/>
        </w:r>
      </w:hyperlink>
    </w:p>
    <w:p w14:paraId="0E0AE497" w14:textId="77777777" w:rsidR="00F33890" w:rsidRPr="00246399" w:rsidRDefault="00F33890" w:rsidP="00F33890"/>
    <w:p w14:paraId="22649ABA" w14:textId="273516A7" w:rsidR="008706C4" w:rsidRPr="00246399" w:rsidRDefault="008706C4">
      <w:pPr>
        <w:pStyle w:val="16"/>
        <w:rPr>
          <w:rStyle w:val="ae"/>
          <w:noProof/>
          <w:color w:val="auto"/>
        </w:rPr>
      </w:pPr>
      <w:hyperlink w:anchor="_Toc213848765" w:history="1">
        <w:r w:rsidRPr="00246399">
          <w:rPr>
            <w:rStyle w:val="ae"/>
            <w:noProof/>
            <w:color w:val="auto"/>
          </w:rPr>
          <w:t>개</w:t>
        </w:r>
        <w:r w:rsidRPr="00246399">
          <w:rPr>
            <w:rStyle w:val="ae"/>
            <w:noProof/>
            <w:color w:val="auto"/>
          </w:rPr>
          <w:t xml:space="preserve">    </w:t>
        </w:r>
        <w:r w:rsidRPr="00246399">
          <w:rPr>
            <w:rStyle w:val="ae"/>
            <w:noProof/>
            <w:color w:val="auto"/>
          </w:rPr>
          <w:t>요</w:t>
        </w:r>
        <w:r w:rsidRPr="00246399">
          <w:rPr>
            <w:noProof/>
            <w:webHidden/>
          </w:rPr>
          <w:tab/>
        </w:r>
        <w:r w:rsidRPr="00246399">
          <w:rPr>
            <w:noProof/>
            <w:webHidden/>
          </w:rPr>
          <w:fldChar w:fldCharType="begin"/>
        </w:r>
        <w:r w:rsidRPr="00246399">
          <w:rPr>
            <w:noProof/>
            <w:webHidden/>
          </w:rPr>
          <w:instrText xml:space="preserve"> PAGEREF _Toc213848765 \h </w:instrText>
        </w:r>
        <w:r w:rsidRPr="00246399">
          <w:rPr>
            <w:noProof/>
            <w:webHidden/>
          </w:rPr>
        </w:r>
        <w:r w:rsidRPr="00246399">
          <w:rPr>
            <w:noProof/>
            <w:webHidden/>
          </w:rPr>
          <w:fldChar w:fldCharType="separate"/>
        </w:r>
        <w:r w:rsidRPr="00246399">
          <w:rPr>
            <w:noProof/>
            <w:webHidden/>
          </w:rPr>
          <w:t>vi</w:t>
        </w:r>
        <w:r w:rsidRPr="00246399">
          <w:rPr>
            <w:noProof/>
            <w:webHidden/>
          </w:rPr>
          <w:fldChar w:fldCharType="end"/>
        </w:r>
      </w:hyperlink>
    </w:p>
    <w:p w14:paraId="61314318" w14:textId="77777777" w:rsidR="00F33890" w:rsidRPr="00246399" w:rsidRDefault="00F33890" w:rsidP="00F33890"/>
    <w:p w14:paraId="089084D3" w14:textId="7818150A" w:rsidR="008706C4" w:rsidRPr="00246399" w:rsidRDefault="008706C4">
      <w:pPr>
        <w:pStyle w:val="16"/>
        <w:rPr>
          <w:rStyle w:val="ae"/>
          <w:noProof/>
          <w:color w:val="auto"/>
        </w:rPr>
      </w:pPr>
      <w:hyperlink w:anchor="_Toc213848766" w:history="1">
        <w:r w:rsidRPr="00246399">
          <w:rPr>
            <w:rStyle w:val="ae"/>
            <w:noProof/>
            <w:color w:val="auto"/>
          </w:rPr>
          <w:t>1</w:t>
        </w:r>
        <w:r w:rsidRPr="00246399">
          <w:rPr>
            <w:rFonts w:asciiTheme="minorHAnsi" w:eastAsiaTheme="minorEastAsia" w:hAnsiTheme="minorHAnsi" w:cstheme="minorBidi"/>
            <w:noProof/>
            <w:kern w:val="2"/>
            <w:sz w:val="22"/>
            <w:szCs w:val="24"/>
            <w:lang w:val="en-US"/>
            <w14:ligatures w14:val="standardContextual"/>
          </w:rPr>
          <w:tab/>
        </w:r>
        <w:r w:rsidRPr="00246399">
          <w:rPr>
            <w:rStyle w:val="ae"/>
            <w:noProof/>
            <w:color w:val="auto"/>
          </w:rPr>
          <w:t>적용범위</w:t>
        </w:r>
        <w:r w:rsidRPr="00246399">
          <w:rPr>
            <w:noProof/>
            <w:webHidden/>
          </w:rPr>
          <w:tab/>
        </w:r>
        <w:r w:rsidRPr="00246399">
          <w:rPr>
            <w:noProof/>
            <w:webHidden/>
          </w:rPr>
          <w:fldChar w:fldCharType="begin"/>
        </w:r>
        <w:r w:rsidRPr="00246399">
          <w:rPr>
            <w:noProof/>
            <w:webHidden/>
          </w:rPr>
          <w:instrText xml:space="preserve"> PAGEREF _Toc213848766 \h </w:instrText>
        </w:r>
        <w:r w:rsidRPr="00246399">
          <w:rPr>
            <w:noProof/>
            <w:webHidden/>
          </w:rPr>
        </w:r>
        <w:r w:rsidRPr="00246399">
          <w:rPr>
            <w:noProof/>
            <w:webHidden/>
          </w:rPr>
          <w:fldChar w:fldCharType="separate"/>
        </w:r>
        <w:r w:rsidRPr="00246399">
          <w:rPr>
            <w:noProof/>
            <w:webHidden/>
          </w:rPr>
          <w:t>1</w:t>
        </w:r>
        <w:r w:rsidRPr="00246399">
          <w:rPr>
            <w:noProof/>
            <w:webHidden/>
          </w:rPr>
          <w:fldChar w:fldCharType="end"/>
        </w:r>
      </w:hyperlink>
    </w:p>
    <w:p w14:paraId="0E850998" w14:textId="77777777" w:rsidR="00F33890" w:rsidRPr="00246399" w:rsidRDefault="00F33890" w:rsidP="00F33890"/>
    <w:p w14:paraId="2B444F6C" w14:textId="4FF46EAF" w:rsidR="008706C4" w:rsidRPr="00246399" w:rsidRDefault="008706C4">
      <w:pPr>
        <w:pStyle w:val="16"/>
        <w:rPr>
          <w:rStyle w:val="ae"/>
          <w:noProof/>
          <w:color w:val="auto"/>
        </w:rPr>
      </w:pPr>
      <w:hyperlink w:anchor="_Toc213848767" w:history="1">
        <w:r w:rsidRPr="00246399">
          <w:rPr>
            <w:rStyle w:val="ae"/>
            <w:noProof/>
            <w:color w:val="auto"/>
          </w:rPr>
          <w:t>2</w:t>
        </w:r>
        <w:r w:rsidRPr="00246399">
          <w:rPr>
            <w:rFonts w:asciiTheme="minorHAnsi" w:eastAsiaTheme="minorEastAsia" w:hAnsiTheme="minorHAnsi" w:cstheme="minorBidi"/>
            <w:noProof/>
            <w:kern w:val="2"/>
            <w:sz w:val="22"/>
            <w:szCs w:val="24"/>
            <w:lang w:val="en-US"/>
            <w14:ligatures w14:val="standardContextual"/>
          </w:rPr>
          <w:tab/>
        </w:r>
        <w:r w:rsidRPr="00246399">
          <w:rPr>
            <w:rStyle w:val="ae"/>
            <w:noProof/>
            <w:color w:val="auto"/>
          </w:rPr>
          <w:t>인용표준</w:t>
        </w:r>
        <w:r w:rsidRPr="00246399">
          <w:rPr>
            <w:noProof/>
            <w:webHidden/>
          </w:rPr>
          <w:tab/>
        </w:r>
        <w:r w:rsidRPr="00246399">
          <w:rPr>
            <w:noProof/>
            <w:webHidden/>
          </w:rPr>
          <w:fldChar w:fldCharType="begin"/>
        </w:r>
        <w:r w:rsidRPr="00246399">
          <w:rPr>
            <w:noProof/>
            <w:webHidden/>
          </w:rPr>
          <w:instrText xml:space="preserve"> PAGEREF _Toc213848767 \h </w:instrText>
        </w:r>
        <w:r w:rsidRPr="00246399">
          <w:rPr>
            <w:noProof/>
            <w:webHidden/>
          </w:rPr>
        </w:r>
        <w:r w:rsidRPr="00246399">
          <w:rPr>
            <w:noProof/>
            <w:webHidden/>
          </w:rPr>
          <w:fldChar w:fldCharType="separate"/>
        </w:r>
        <w:r w:rsidRPr="00246399">
          <w:rPr>
            <w:noProof/>
            <w:webHidden/>
          </w:rPr>
          <w:t>1</w:t>
        </w:r>
        <w:r w:rsidRPr="00246399">
          <w:rPr>
            <w:noProof/>
            <w:webHidden/>
          </w:rPr>
          <w:fldChar w:fldCharType="end"/>
        </w:r>
      </w:hyperlink>
    </w:p>
    <w:p w14:paraId="13565DC6" w14:textId="77777777" w:rsidR="00F33890" w:rsidRPr="00246399" w:rsidRDefault="00F33890" w:rsidP="00F33890"/>
    <w:p w14:paraId="77FB24FD" w14:textId="706B58E0" w:rsidR="008706C4" w:rsidRPr="00246399" w:rsidRDefault="008706C4" w:rsidP="00F33890">
      <w:pPr>
        <w:pStyle w:val="16"/>
        <w:rPr>
          <w:rStyle w:val="ae"/>
          <w:noProof/>
          <w:color w:val="auto"/>
        </w:rPr>
      </w:pPr>
      <w:hyperlink w:anchor="_Toc213848768" w:history="1">
        <w:r w:rsidRPr="00246399">
          <w:rPr>
            <w:rStyle w:val="ae"/>
            <w:noProof/>
            <w:color w:val="auto"/>
          </w:rPr>
          <w:t>3</w:t>
        </w:r>
        <w:r w:rsidRPr="00246399">
          <w:rPr>
            <w:rFonts w:asciiTheme="minorHAnsi" w:eastAsiaTheme="minorEastAsia" w:hAnsiTheme="minorHAnsi" w:cstheme="minorBidi"/>
            <w:noProof/>
            <w:kern w:val="2"/>
            <w:sz w:val="22"/>
            <w:szCs w:val="24"/>
            <w:lang w:val="en-US"/>
            <w14:ligatures w14:val="standardContextual"/>
          </w:rPr>
          <w:tab/>
        </w:r>
        <w:r w:rsidRPr="00246399">
          <w:rPr>
            <w:rStyle w:val="ae"/>
            <w:noProof/>
            <w:color w:val="auto"/>
          </w:rPr>
          <w:t>용어와</w:t>
        </w:r>
        <w:r w:rsidRPr="00246399">
          <w:rPr>
            <w:rStyle w:val="ae"/>
            <w:noProof/>
            <w:color w:val="auto"/>
          </w:rPr>
          <w:t xml:space="preserve"> </w:t>
        </w:r>
        <w:r w:rsidRPr="00246399">
          <w:rPr>
            <w:rStyle w:val="ae"/>
            <w:noProof/>
            <w:color w:val="auto"/>
          </w:rPr>
          <w:t>정의</w:t>
        </w:r>
        <w:r w:rsidRPr="00246399">
          <w:rPr>
            <w:noProof/>
            <w:webHidden/>
          </w:rPr>
          <w:tab/>
        </w:r>
        <w:r w:rsidRPr="00246399">
          <w:rPr>
            <w:noProof/>
            <w:webHidden/>
          </w:rPr>
          <w:fldChar w:fldCharType="begin"/>
        </w:r>
        <w:r w:rsidRPr="00246399">
          <w:rPr>
            <w:noProof/>
            <w:webHidden/>
          </w:rPr>
          <w:instrText xml:space="preserve"> PAGEREF _Toc213848768 \h </w:instrText>
        </w:r>
        <w:r w:rsidRPr="00246399">
          <w:rPr>
            <w:noProof/>
            <w:webHidden/>
          </w:rPr>
        </w:r>
        <w:r w:rsidRPr="00246399">
          <w:rPr>
            <w:noProof/>
            <w:webHidden/>
          </w:rPr>
          <w:fldChar w:fldCharType="separate"/>
        </w:r>
        <w:r w:rsidRPr="00246399">
          <w:rPr>
            <w:noProof/>
            <w:webHidden/>
          </w:rPr>
          <w:t>1</w:t>
        </w:r>
        <w:r w:rsidRPr="00246399">
          <w:rPr>
            <w:noProof/>
            <w:webHidden/>
          </w:rPr>
          <w:fldChar w:fldCharType="end"/>
        </w:r>
      </w:hyperlink>
    </w:p>
    <w:p w14:paraId="1AA531D7" w14:textId="77777777" w:rsidR="00F33890" w:rsidRPr="00246399" w:rsidRDefault="00F33890" w:rsidP="00F33890"/>
    <w:p w14:paraId="78C6F352" w14:textId="2463C834" w:rsidR="008706C4" w:rsidRPr="00246399" w:rsidRDefault="008706C4">
      <w:pPr>
        <w:pStyle w:val="16"/>
        <w:rPr>
          <w:rFonts w:asciiTheme="minorHAnsi" w:eastAsiaTheme="minorEastAsia" w:hAnsiTheme="minorHAnsi" w:cstheme="minorBidi"/>
          <w:noProof/>
          <w:kern w:val="2"/>
          <w:sz w:val="22"/>
          <w:szCs w:val="24"/>
          <w:lang w:val="en-US"/>
          <w14:ligatures w14:val="standardContextual"/>
        </w:rPr>
      </w:pPr>
      <w:hyperlink w:anchor="_Toc213848781" w:history="1">
        <w:r w:rsidRPr="00246399">
          <w:rPr>
            <w:rStyle w:val="ae"/>
            <w:noProof/>
            <w:color w:val="auto"/>
          </w:rPr>
          <w:t xml:space="preserve">4 </w:t>
        </w:r>
        <w:r w:rsidRPr="00246399">
          <w:rPr>
            <w:rFonts w:asciiTheme="minorHAnsi" w:eastAsiaTheme="minorEastAsia" w:hAnsiTheme="minorHAnsi" w:cstheme="minorBidi"/>
            <w:noProof/>
            <w:kern w:val="2"/>
            <w:sz w:val="22"/>
            <w:szCs w:val="24"/>
            <w:lang w:val="en-US"/>
            <w14:ligatures w14:val="standardContextual"/>
          </w:rPr>
          <w:tab/>
        </w:r>
        <w:r w:rsidRPr="00246399">
          <w:rPr>
            <w:rStyle w:val="ae"/>
            <w:noProof/>
            <w:color w:val="auto"/>
          </w:rPr>
          <w:t>시험</w:t>
        </w:r>
        <w:r w:rsidRPr="00246399">
          <w:rPr>
            <w:noProof/>
            <w:webHidden/>
          </w:rPr>
          <w:tab/>
        </w:r>
        <w:r w:rsidRPr="00246399">
          <w:rPr>
            <w:noProof/>
            <w:webHidden/>
          </w:rPr>
          <w:fldChar w:fldCharType="begin"/>
        </w:r>
        <w:r w:rsidRPr="00246399">
          <w:rPr>
            <w:noProof/>
            <w:webHidden/>
          </w:rPr>
          <w:instrText xml:space="preserve"> PAGEREF _Toc213848781 \h </w:instrText>
        </w:r>
        <w:r w:rsidRPr="00246399">
          <w:rPr>
            <w:noProof/>
            <w:webHidden/>
          </w:rPr>
        </w:r>
        <w:r w:rsidRPr="00246399">
          <w:rPr>
            <w:noProof/>
            <w:webHidden/>
          </w:rPr>
          <w:fldChar w:fldCharType="separate"/>
        </w:r>
        <w:r w:rsidRPr="00246399">
          <w:rPr>
            <w:noProof/>
            <w:webHidden/>
          </w:rPr>
          <w:t>3</w:t>
        </w:r>
        <w:r w:rsidRPr="00246399">
          <w:rPr>
            <w:noProof/>
            <w:webHidden/>
          </w:rPr>
          <w:fldChar w:fldCharType="end"/>
        </w:r>
      </w:hyperlink>
    </w:p>
    <w:p w14:paraId="037182E9" w14:textId="76961863" w:rsidR="008706C4" w:rsidRPr="00246399" w:rsidRDefault="008706C4">
      <w:pPr>
        <w:pStyle w:val="29"/>
        <w:tabs>
          <w:tab w:val="left" w:pos="1275"/>
        </w:tabs>
        <w:rPr>
          <w:rFonts w:asciiTheme="minorHAnsi" w:eastAsiaTheme="minorEastAsia" w:hAnsiTheme="minorHAnsi" w:cstheme="minorBidi"/>
          <w:noProof/>
          <w:kern w:val="2"/>
          <w:sz w:val="22"/>
          <w:szCs w:val="24"/>
          <w:lang w:val="en-US"/>
          <w14:ligatures w14:val="standardContextual"/>
        </w:rPr>
      </w:pPr>
      <w:hyperlink w:anchor="_Toc213848782" w:history="1">
        <w:r w:rsidRPr="00246399">
          <w:rPr>
            <w:rStyle w:val="ae"/>
            <w:noProof/>
            <w:color w:val="auto"/>
          </w:rPr>
          <w:t xml:space="preserve">4.1 </w:t>
        </w:r>
        <w:r w:rsidRPr="00246399">
          <w:rPr>
            <w:rFonts w:asciiTheme="minorHAnsi" w:eastAsiaTheme="minorEastAsia" w:hAnsiTheme="minorHAnsi" w:cstheme="minorBidi"/>
            <w:noProof/>
            <w:kern w:val="2"/>
            <w:sz w:val="22"/>
            <w:szCs w:val="24"/>
            <w:lang w:val="en-US"/>
            <w14:ligatures w14:val="standardContextual"/>
          </w:rPr>
          <w:tab/>
        </w:r>
        <w:r w:rsidRPr="00246399">
          <w:rPr>
            <w:rStyle w:val="ae"/>
            <w:noProof/>
            <w:color w:val="auto"/>
          </w:rPr>
          <w:t>요구사항</w:t>
        </w:r>
        <w:r w:rsidRPr="00246399">
          <w:rPr>
            <w:rStyle w:val="ae"/>
            <w:noProof/>
            <w:color w:val="auto"/>
          </w:rPr>
          <w:t xml:space="preserve"> </w:t>
        </w:r>
        <w:r w:rsidRPr="00246399">
          <w:rPr>
            <w:rStyle w:val="ae"/>
            <w:noProof/>
            <w:color w:val="auto"/>
          </w:rPr>
          <w:t>검증방안</w:t>
        </w:r>
        <w:r w:rsidRPr="00246399">
          <w:rPr>
            <w:noProof/>
            <w:webHidden/>
          </w:rPr>
          <w:tab/>
        </w:r>
        <w:r w:rsidRPr="00246399">
          <w:rPr>
            <w:noProof/>
            <w:webHidden/>
          </w:rPr>
          <w:fldChar w:fldCharType="begin"/>
        </w:r>
        <w:r w:rsidRPr="00246399">
          <w:rPr>
            <w:noProof/>
            <w:webHidden/>
          </w:rPr>
          <w:instrText xml:space="preserve"> PAGEREF _Toc213848782 \h </w:instrText>
        </w:r>
        <w:r w:rsidRPr="00246399">
          <w:rPr>
            <w:noProof/>
            <w:webHidden/>
          </w:rPr>
        </w:r>
        <w:r w:rsidRPr="00246399">
          <w:rPr>
            <w:noProof/>
            <w:webHidden/>
          </w:rPr>
          <w:fldChar w:fldCharType="separate"/>
        </w:r>
        <w:r w:rsidRPr="00246399">
          <w:rPr>
            <w:noProof/>
            <w:webHidden/>
          </w:rPr>
          <w:t>3</w:t>
        </w:r>
        <w:r w:rsidRPr="00246399">
          <w:rPr>
            <w:noProof/>
            <w:webHidden/>
          </w:rPr>
          <w:fldChar w:fldCharType="end"/>
        </w:r>
      </w:hyperlink>
    </w:p>
    <w:p w14:paraId="34B7CA56" w14:textId="694E3BBF" w:rsidR="008706C4" w:rsidRPr="00246399" w:rsidRDefault="008706C4">
      <w:pPr>
        <w:pStyle w:val="29"/>
        <w:tabs>
          <w:tab w:val="left" w:pos="1275"/>
        </w:tabs>
        <w:rPr>
          <w:rFonts w:asciiTheme="minorHAnsi" w:eastAsiaTheme="minorEastAsia" w:hAnsiTheme="minorHAnsi" w:cstheme="minorBidi"/>
          <w:noProof/>
          <w:kern w:val="2"/>
          <w:sz w:val="22"/>
          <w:szCs w:val="24"/>
          <w:lang w:val="en-US"/>
          <w14:ligatures w14:val="standardContextual"/>
        </w:rPr>
      </w:pPr>
      <w:hyperlink w:anchor="_Toc213848783" w:history="1">
        <w:r w:rsidRPr="00246399">
          <w:rPr>
            <w:rStyle w:val="ae"/>
            <w:noProof/>
            <w:color w:val="auto"/>
          </w:rPr>
          <w:t xml:space="preserve">4.2 </w:t>
        </w:r>
        <w:r w:rsidRPr="00246399">
          <w:rPr>
            <w:rFonts w:asciiTheme="minorHAnsi" w:eastAsiaTheme="minorEastAsia" w:hAnsiTheme="minorHAnsi" w:cstheme="minorBidi"/>
            <w:noProof/>
            <w:kern w:val="2"/>
            <w:sz w:val="22"/>
            <w:szCs w:val="24"/>
            <w:lang w:val="en-US"/>
            <w14:ligatures w14:val="standardContextual"/>
          </w:rPr>
          <w:tab/>
        </w:r>
        <w:r w:rsidRPr="00246399">
          <w:rPr>
            <w:rStyle w:val="ae"/>
            <w:noProof/>
            <w:color w:val="auto"/>
          </w:rPr>
          <w:t>시험구성</w:t>
        </w:r>
        <w:r w:rsidRPr="00246399">
          <w:rPr>
            <w:noProof/>
            <w:webHidden/>
          </w:rPr>
          <w:tab/>
        </w:r>
        <w:r w:rsidRPr="00246399">
          <w:rPr>
            <w:noProof/>
            <w:webHidden/>
          </w:rPr>
          <w:fldChar w:fldCharType="begin"/>
        </w:r>
        <w:r w:rsidRPr="00246399">
          <w:rPr>
            <w:noProof/>
            <w:webHidden/>
          </w:rPr>
          <w:instrText xml:space="preserve"> PAGEREF _Toc213848783 \h </w:instrText>
        </w:r>
        <w:r w:rsidRPr="00246399">
          <w:rPr>
            <w:noProof/>
            <w:webHidden/>
          </w:rPr>
        </w:r>
        <w:r w:rsidRPr="00246399">
          <w:rPr>
            <w:noProof/>
            <w:webHidden/>
          </w:rPr>
          <w:fldChar w:fldCharType="separate"/>
        </w:r>
        <w:r w:rsidRPr="00246399">
          <w:rPr>
            <w:noProof/>
            <w:webHidden/>
          </w:rPr>
          <w:t>3</w:t>
        </w:r>
        <w:r w:rsidRPr="00246399">
          <w:rPr>
            <w:noProof/>
            <w:webHidden/>
          </w:rPr>
          <w:fldChar w:fldCharType="end"/>
        </w:r>
      </w:hyperlink>
    </w:p>
    <w:p w14:paraId="09DA06BC" w14:textId="1C058676" w:rsidR="008706C4" w:rsidRPr="00246399" w:rsidRDefault="008706C4">
      <w:pPr>
        <w:pStyle w:val="29"/>
        <w:tabs>
          <w:tab w:val="left" w:pos="1275"/>
        </w:tabs>
        <w:rPr>
          <w:rFonts w:asciiTheme="minorHAnsi" w:eastAsiaTheme="minorEastAsia" w:hAnsiTheme="minorHAnsi" w:cstheme="minorBidi"/>
          <w:noProof/>
          <w:kern w:val="2"/>
          <w:sz w:val="22"/>
          <w:szCs w:val="24"/>
          <w:lang w:val="en-US"/>
          <w14:ligatures w14:val="standardContextual"/>
        </w:rPr>
      </w:pPr>
      <w:hyperlink w:anchor="_Toc213848784" w:history="1">
        <w:r w:rsidRPr="00246399">
          <w:rPr>
            <w:rStyle w:val="ae"/>
            <w:noProof/>
            <w:color w:val="auto"/>
          </w:rPr>
          <w:t xml:space="preserve">4.3 </w:t>
        </w:r>
        <w:r w:rsidRPr="00246399">
          <w:rPr>
            <w:rFonts w:asciiTheme="minorHAnsi" w:eastAsiaTheme="minorEastAsia" w:hAnsiTheme="minorHAnsi" w:cstheme="minorBidi"/>
            <w:noProof/>
            <w:kern w:val="2"/>
            <w:sz w:val="22"/>
            <w:szCs w:val="24"/>
            <w:lang w:val="en-US"/>
            <w14:ligatures w14:val="standardContextual"/>
          </w:rPr>
          <w:tab/>
        </w:r>
        <w:r w:rsidRPr="00246399">
          <w:rPr>
            <w:rStyle w:val="ae"/>
            <w:noProof/>
            <w:color w:val="auto"/>
          </w:rPr>
          <w:t>전제조건</w:t>
        </w:r>
        <w:r w:rsidRPr="00246399">
          <w:rPr>
            <w:noProof/>
            <w:webHidden/>
          </w:rPr>
          <w:tab/>
        </w:r>
        <w:r w:rsidRPr="00246399">
          <w:rPr>
            <w:noProof/>
            <w:webHidden/>
          </w:rPr>
          <w:fldChar w:fldCharType="begin"/>
        </w:r>
        <w:r w:rsidRPr="00246399">
          <w:rPr>
            <w:noProof/>
            <w:webHidden/>
          </w:rPr>
          <w:instrText xml:space="preserve"> PAGEREF _Toc213848784 \h </w:instrText>
        </w:r>
        <w:r w:rsidRPr="00246399">
          <w:rPr>
            <w:noProof/>
            <w:webHidden/>
          </w:rPr>
        </w:r>
        <w:r w:rsidRPr="00246399">
          <w:rPr>
            <w:noProof/>
            <w:webHidden/>
          </w:rPr>
          <w:fldChar w:fldCharType="separate"/>
        </w:r>
        <w:r w:rsidRPr="00246399">
          <w:rPr>
            <w:noProof/>
            <w:webHidden/>
          </w:rPr>
          <w:t>4</w:t>
        </w:r>
        <w:r w:rsidRPr="00246399">
          <w:rPr>
            <w:noProof/>
            <w:webHidden/>
          </w:rPr>
          <w:fldChar w:fldCharType="end"/>
        </w:r>
      </w:hyperlink>
    </w:p>
    <w:p w14:paraId="0C410456" w14:textId="07863F8A" w:rsidR="008706C4" w:rsidRPr="00246399" w:rsidRDefault="008706C4">
      <w:pPr>
        <w:pStyle w:val="29"/>
        <w:tabs>
          <w:tab w:val="left" w:pos="1275"/>
        </w:tabs>
        <w:rPr>
          <w:rStyle w:val="ae"/>
          <w:noProof/>
          <w:color w:val="auto"/>
        </w:rPr>
      </w:pPr>
      <w:hyperlink w:anchor="_Toc213848785" w:history="1">
        <w:r w:rsidRPr="00246399">
          <w:rPr>
            <w:rStyle w:val="ae"/>
            <w:noProof/>
            <w:color w:val="auto"/>
          </w:rPr>
          <w:t xml:space="preserve">4.4 </w:t>
        </w:r>
        <w:r w:rsidRPr="00246399">
          <w:rPr>
            <w:rFonts w:asciiTheme="minorHAnsi" w:eastAsiaTheme="minorEastAsia" w:hAnsiTheme="minorHAnsi" w:cstheme="minorBidi"/>
            <w:noProof/>
            <w:kern w:val="2"/>
            <w:sz w:val="22"/>
            <w:szCs w:val="24"/>
            <w:lang w:val="en-US"/>
            <w14:ligatures w14:val="standardContextual"/>
          </w:rPr>
          <w:tab/>
        </w:r>
        <w:r w:rsidRPr="00246399">
          <w:rPr>
            <w:rStyle w:val="ae"/>
            <w:noProof/>
            <w:color w:val="auto"/>
          </w:rPr>
          <w:t>시험방법</w:t>
        </w:r>
        <w:r w:rsidRPr="00246399">
          <w:rPr>
            <w:noProof/>
            <w:webHidden/>
          </w:rPr>
          <w:tab/>
        </w:r>
        <w:r w:rsidRPr="00246399">
          <w:rPr>
            <w:noProof/>
            <w:webHidden/>
          </w:rPr>
          <w:fldChar w:fldCharType="begin"/>
        </w:r>
        <w:r w:rsidRPr="00246399">
          <w:rPr>
            <w:noProof/>
            <w:webHidden/>
          </w:rPr>
          <w:instrText xml:space="preserve"> PAGEREF _Toc213848785 \h </w:instrText>
        </w:r>
        <w:r w:rsidRPr="00246399">
          <w:rPr>
            <w:noProof/>
            <w:webHidden/>
          </w:rPr>
        </w:r>
        <w:r w:rsidRPr="00246399">
          <w:rPr>
            <w:noProof/>
            <w:webHidden/>
          </w:rPr>
          <w:fldChar w:fldCharType="separate"/>
        </w:r>
        <w:r w:rsidRPr="00246399">
          <w:rPr>
            <w:noProof/>
            <w:webHidden/>
          </w:rPr>
          <w:t>6</w:t>
        </w:r>
        <w:r w:rsidRPr="00246399">
          <w:rPr>
            <w:noProof/>
            <w:webHidden/>
          </w:rPr>
          <w:fldChar w:fldCharType="end"/>
        </w:r>
      </w:hyperlink>
    </w:p>
    <w:p w14:paraId="1775E3F0" w14:textId="77777777" w:rsidR="00F33890" w:rsidRPr="00246399" w:rsidRDefault="00F33890" w:rsidP="00F33890"/>
    <w:p w14:paraId="355006E6" w14:textId="704A29B4" w:rsidR="008706C4" w:rsidRPr="00246399" w:rsidRDefault="008706C4">
      <w:pPr>
        <w:pStyle w:val="16"/>
        <w:rPr>
          <w:rFonts w:asciiTheme="minorHAnsi" w:eastAsiaTheme="minorEastAsia" w:hAnsiTheme="minorHAnsi" w:cstheme="minorBidi"/>
          <w:noProof/>
          <w:kern w:val="2"/>
          <w:sz w:val="22"/>
          <w:szCs w:val="24"/>
          <w:lang w:val="en-US"/>
          <w14:ligatures w14:val="standardContextual"/>
        </w:rPr>
      </w:pPr>
      <w:hyperlink w:anchor="_Toc213848786" w:history="1">
        <w:r w:rsidRPr="00246399">
          <w:rPr>
            <w:rStyle w:val="ae"/>
            <w:noProof/>
            <w:color w:val="auto"/>
          </w:rPr>
          <w:t>부속서</w:t>
        </w:r>
        <w:r w:rsidRPr="00246399">
          <w:rPr>
            <w:rStyle w:val="ae"/>
            <w:noProof/>
            <w:color w:val="auto"/>
          </w:rPr>
          <w:t xml:space="preserve"> A </w:t>
        </w:r>
        <w:r w:rsidRPr="00246399">
          <w:rPr>
            <w:rStyle w:val="ae"/>
            <w:rFonts w:eastAsia="맑은 고딕" w:cs="맑은 고딕"/>
            <w:bCs/>
            <w:noProof/>
            <w:color w:val="auto"/>
          </w:rPr>
          <w:t>(</w:t>
        </w:r>
        <w:r w:rsidRPr="00246399">
          <w:rPr>
            <w:rStyle w:val="ae"/>
            <w:rFonts w:ascii="돋움" w:hAnsi="돋움" w:cs="맑은 고딕"/>
            <w:bCs/>
            <w:noProof/>
            <w:color w:val="auto"/>
          </w:rPr>
          <w:t>참고</w:t>
        </w:r>
        <w:r w:rsidRPr="00246399">
          <w:rPr>
            <w:rStyle w:val="ae"/>
            <w:bCs/>
            <w:noProof/>
            <w:color w:val="auto"/>
          </w:rPr>
          <w:t>)</w:t>
        </w:r>
        <w:r w:rsidRPr="00246399">
          <w:rPr>
            <w:rStyle w:val="ae"/>
            <w:noProof/>
            <w:color w:val="auto"/>
          </w:rPr>
          <w:t xml:space="preserve">  </w:t>
        </w:r>
        <w:r w:rsidRPr="00246399">
          <w:rPr>
            <w:rStyle w:val="ae"/>
            <w:noProof/>
            <w:color w:val="auto"/>
          </w:rPr>
          <w:t>노변장치</w:t>
        </w:r>
        <w:r w:rsidRPr="00246399">
          <w:rPr>
            <w:rStyle w:val="ae"/>
            <w:noProof/>
            <w:color w:val="auto"/>
          </w:rPr>
          <w:t xml:space="preserve"> </w:t>
        </w:r>
        <w:r w:rsidRPr="00246399">
          <w:rPr>
            <w:rStyle w:val="ae"/>
            <w:noProof/>
            <w:color w:val="auto"/>
          </w:rPr>
          <w:t>환경</w:t>
        </w:r>
        <w:r w:rsidRPr="00246399">
          <w:rPr>
            <w:rStyle w:val="ae"/>
            <w:noProof/>
            <w:color w:val="auto"/>
          </w:rPr>
          <w:t xml:space="preserve"> </w:t>
        </w:r>
        <w:r w:rsidRPr="00246399">
          <w:rPr>
            <w:rStyle w:val="ae"/>
            <w:noProof/>
            <w:color w:val="auto"/>
          </w:rPr>
          <w:t>요구사항</w:t>
        </w:r>
        <w:r w:rsidRPr="00246399">
          <w:rPr>
            <w:rStyle w:val="ae"/>
            <w:noProof/>
            <w:color w:val="auto"/>
          </w:rPr>
          <w:t xml:space="preserve"> </w:t>
        </w:r>
        <w:r w:rsidRPr="00246399">
          <w:rPr>
            <w:rStyle w:val="ae"/>
            <w:noProof/>
            <w:color w:val="auto"/>
          </w:rPr>
          <w:t>시험방법</w:t>
        </w:r>
        <w:r w:rsidRPr="00246399">
          <w:rPr>
            <w:noProof/>
            <w:webHidden/>
          </w:rPr>
          <w:tab/>
        </w:r>
        <w:r w:rsidRPr="00246399">
          <w:rPr>
            <w:noProof/>
            <w:webHidden/>
          </w:rPr>
          <w:fldChar w:fldCharType="begin"/>
        </w:r>
        <w:r w:rsidRPr="00246399">
          <w:rPr>
            <w:noProof/>
            <w:webHidden/>
          </w:rPr>
          <w:instrText xml:space="preserve"> PAGEREF _Toc213848786 \h </w:instrText>
        </w:r>
        <w:r w:rsidRPr="00246399">
          <w:rPr>
            <w:noProof/>
            <w:webHidden/>
          </w:rPr>
        </w:r>
        <w:r w:rsidRPr="00246399">
          <w:rPr>
            <w:noProof/>
            <w:webHidden/>
          </w:rPr>
          <w:fldChar w:fldCharType="separate"/>
        </w:r>
        <w:r w:rsidRPr="00246399">
          <w:rPr>
            <w:noProof/>
            <w:webHidden/>
          </w:rPr>
          <w:t>68</w:t>
        </w:r>
        <w:r w:rsidRPr="00246399">
          <w:rPr>
            <w:noProof/>
            <w:webHidden/>
          </w:rPr>
          <w:fldChar w:fldCharType="end"/>
        </w:r>
      </w:hyperlink>
    </w:p>
    <w:p w14:paraId="5A256D1C" w14:textId="54D0BEC3" w:rsidR="008706C4" w:rsidRPr="00246399" w:rsidRDefault="008706C4">
      <w:pPr>
        <w:pStyle w:val="29"/>
        <w:tabs>
          <w:tab w:val="left" w:pos="1275"/>
        </w:tabs>
        <w:rPr>
          <w:rFonts w:asciiTheme="minorHAnsi" w:eastAsiaTheme="minorEastAsia" w:hAnsiTheme="minorHAnsi" w:cstheme="minorBidi"/>
          <w:noProof/>
          <w:kern w:val="2"/>
          <w:sz w:val="22"/>
          <w:szCs w:val="24"/>
          <w:lang w:val="en-US"/>
          <w14:ligatures w14:val="standardContextual"/>
        </w:rPr>
      </w:pPr>
      <w:hyperlink w:anchor="_Toc213848787" w:history="1">
        <w:r w:rsidRPr="00246399">
          <w:rPr>
            <w:rStyle w:val="ae"/>
            <w:noProof/>
            <w:color w:val="auto"/>
          </w:rPr>
          <w:t xml:space="preserve">A.1 </w:t>
        </w:r>
        <w:r w:rsidRPr="00246399">
          <w:rPr>
            <w:rStyle w:val="ae"/>
            <w:noProof/>
            <w:color w:val="auto"/>
          </w:rPr>
          <w:t>내환경성</w:t>
        </w:r>
        <w:r w:rsidRPr="00246399">
          <w:rPr>
            <w:rStyle w:val="ae"/>
            <w:noProof/>
            <w:color w:val="auto"/>
          </w:rPr>
          <w:t xml:space="preserve"> </w:t>
        </w:r>
        <w:r w:rsidRPr="00246399">
          <w:rPr>
            <w:rStyle w:val="ae"/>
            <w:noProof/>
            <w:color w:val="auto"/>
          </w:rPr>
          <w:t>요구사항</w:t>
        </w:r>
        <w:r w:rsidRPr="00246399">
          <w:rPr>
            <w:rStyle w:val="ae"/>
            <w:noProof/>
            <w:color w:val="auto"/>
          </w:rPr>
          <w:t xml:space="preserve"> </w:t>
        </w:r>
        <w:r w:rsidRPr="00246399">
          <w:rPr>
            <w:rStyle w:val="ae"/>
            <w:noProof/>
            <w:color w:val="auto"/>
          </w:rPr>
          <w:t>시험방안</w:t>
        </w:r>
        <w:r w:rsidRPr="00246399">
          <w:rPr>
            <w:noProof/>
            <w:webHidden/>
          </w:rPr>
          <w:tab/>
        </w:r>
        <w:r w:rsidRPr="00246399">
          <w:rPr>
            <w:noProof/>
            <w:webHidden/>
          </w:rPr>
          <w:fldChar w:fldCharType="begin"/>
        </w:r>
        <w:r w:rsidRPr="00246399">
          <w:rPr>
            <w:noProof/>
            <w:webHidden/>
          </w:rPr>
          <w:instrText xml:space="preserve"> PAGEREF _Toc213848787 \h </w:instrText>
        </w:r>
        <w:r w:rsidRPr="00246399">
          <w:rPr>
            <w:noProof/>
            <w:webHidden/>
          </w:rPr>
        </w:r>
        <w:r w:rsidRPr="00246399">
          <w:rPr>
            <w:noProof/>
            <w:webHidden/>
          </w:rPr>
          <w:fldChar w:fldCharType="separate"/>
        </w:r>
        <w:r w:rsidRPr="00246399">
          <w:rPr>
            <w:noProof/>
            <w:webHidden/>
          </w:rPr>
          <w:t>68</w:t>
        </w:r>
        <w:r w:rsidRPr="00246399">
          <w:rPr>
            <w:noProof/>
            <w:webHidden/>
          </w:rPr>
          <w:fldChar w:fldCharType="end"/>
        </w:r>
      </w:hyperlink>
    </w:p>
    <w:p w14:paraId="68D7B6EB" w14:textId="67330EB6" w:rsidR="008706C4" w:rsidRPr="00246399" w:rsidRDefault="008706C4">
      <w:pPr>
        <w:pStyle w:val="29"/>
        <w:tabs>
          <w:tab w:val="left" w:pos="1275"/>
        </w:tabs>
        <w:rPr>
          <w:rStyle w:val="ae"/>
          <w:noProof/>
          <w:color w:val="auto"/>
        </w:rPr>
      </w:pPr>
      <w:hyperlink w:anchor="_Toc213848788" w:history="1">
        <w:r w:rsidRPr="00246399">
          <w:rPr>
            <w:rStyle w:val="ae"/>
            <w:noProof/>
            <w:color w:val="auto"/>
          </w:rPr>
          <w:t xml:space="preserve">A.2 </w:t>
        </w:r>
        <w:r w:rsidRPr="00246399">
          <w:rPr>
            <w:rStyle w:val="ae"/>
            <w:noProof/>
            <w:color w:val="auto"/>
          </w:rPr>
          <w:t>전자파적합성</w:t>
        </w:r>
        <w:r w:rsidRPr="00246399">
          <w:rPr>
            <w:rStyle w:val="ae"/>
            <w:noProof/>
            <w:color w:val="auto"/>
          </w:rPr>
          <w:t xml:space="preserve"> </w:t>
        </w:r>
        <w:r w:rsidRPr="00246399">
          <w:rPr>
            <w:rStyle w:val="ae"/>
            <w:noProof/>
            <w:color w:val="auto"/>
          </w:rPr>
          <w:t>요구사항</w:t>
        </w:r>
        <w:r w:rsidRPr="00246399">
          <w:rPr>
            <w:rStyle w:val="ae"/>
            <w:noProof/>
            <w:color w:val="auto"/>
          </w:rPr>
          <w:t xml:space="preserve"> </w:t>
        </w:r>
        <w:r w:rsidRPr="00246399">
          <w:rPr>
            <w:rStyle w:val="ae"/>
            <w:noProof/>
            <w:color w:val="auto"/>
          </w:rPr>
          <w:t>시험방법</w:t>
        </w:r>
        <w:r w:rsidRPr="00246399">
          <w:rPr>
            <w:noProof/>
            <w:webHidden/>
          </w:rPr>
          <w:tab/>
        </w:r>
        <w:r w:rsidRPr="00246399">
          <w:rPr>
            <w:noProof/>
            <w:webHidden/>
          </w:rPr>
          <w:fldChar w:fldCharType="begin"/>
        </w:r>
        <w:r w:rsidRPr="00246399">
          <w:rPr>
            <w:noProof/>
            <w:webHidden/>
          </w:rPr>
          <w:instrText xml:space="preserve"> PAGEREF _Toc213848788 \h </w:instrText>
        </w:r>
        <w:r w:rsidRPr="00246399">
          <w:rPr>
            <w:noProof/>
            <w:webHidden/>
          </w:rPr>
        </w:r>
        <w:r w:rsidRPr="00246399">
          <w:rPr>
            <w:noProof/>
            <w:webHidden/>
          </w:rPr>
          <w:fldChar w:fldCharType="separate"/>
        </w:r>
        <w:r w:rsidRPr="00246399">
          <w:rPr>
            <w:noProof/>
            <w:webHidden/>
          </w:rPr>
          <w:t>73</w:t>
        </w:r>
        <w:r w:rsidRPr="00246399">
          <w:rPr>
            <w:noProof/>
            <w:webHidden/>
          </w:rPr>
          <w:fldChar w:fldCharType="end"/>
        </w:r>
      </w:hyperlink>
    </w:p>
    <w:p w14:paraId="091BE711" w14:textId="77777777" w:rsidR="00F33890" w:rsidRPr="00246399" w:rsidRDefault="00F33890" w:rsidP="00F33890"/>
    <w:p w14:paraId="369136DB" w14:textId="796B3991" w:rsidR="008706C4" w:rsidRPr="00246399" w:rsidRDefault="008706C4">
      <w:pPr>
        <w:pStyle w:val="16"/>
        <w:rPr>
          <w:rStyle w:val="ae"/>
          <w:noProof/>
          <w:color w:val="auto"/>
        </w:rPr>
      </w:pPr>
      <w:hyperlink w:anchor="_Toc213848789" w:history="1">
        <w:r w:rsidRPr="00246399">
          <w:rPr>
            <w:rStyle w:val="ae"/>
            <w:noProof/>
            <w:color w:val="auto"/>
          </w:rPr>
          <w:t>부속서</w:t>
        </w:r>
        <w:r w:rsidRPr="00246399">
          <w:rPr>
            <w:rStyle w:val="ae"/>
            <w:noProof/>
            <w:color w:val="auto"/>
          </w:rPr>
          <w:t xml:space="preserve"> B </w:t>
        </w:r>
        <w:r w:rsidRPr="00246399">
          <w:rPr>
            <w:rStyle w:val="ae"/>
            <w:rFonts w:eastAsia="맑은 고딕" w:cs="맑은 고딕"/>
            <w:bCs/>
            <w:noProof/>
            <w:color w:val="auto"/>
          </w:rPr>
          <w:t>(</w:t>
        </w:r>
        <w:r w:rsidRPr="00246399">
          <w:rPr>
            <w:rStyle w:val="ae"/>
            <w:rFonts w:ascii="돋움" w:hAnsi="돋움" w:cs="맑은 고딕"/>
            <w:bCs/>
            <w:noProof/>
            <w:color w:val="auto"/>
          </w:rPr>
          <w:t>참고</w:t>
        </w:r>
        <w:r w:rsidRPr="00246399">
          <w:rPr>
            <w:rStyle w:val="ae"/>
            <w:bCs/>
            <w:noProof/>
            <w:color w:val="auto"/>
          </w:rPr>
          <w:t xml:space="preserve">) </w:t>
        </w:r>
        <w:r w:rsidRPr="00246399">
          <w:rPr>
            <w:rStyle w:val="ae"/>
            <w:noProof/>
            <w:color w:val="auto"/>
          </w:rPr>
          <w:t xml:space="preserve"> </w:t>
        </w:r>
        <w:r w:rsidRPr="00246399">
          <w:rPr>
            <w:rStyle w:val="ae"/>
            <w:noProof/>
            <w:color w:val="auto"/>
          </w:rPr>
          <w:t>노변장치</w:t>
        </w:r>
        <w:r w:rsidRPr="00246399">
          <w:rPr>
            <w:rStyle w:val="ae"/>
            <w:noProof/>
            <w:color w:val="auto"/>
          </w:rPr>
          <w:t xml:space="preserve"> </w:t>
        </w:r>
        <w:r w:rsidRPr="00246399">
          <w:rPr>
            <w:rStyle w:val="ae"/>
            <w:noProof/>
            <w:color w:val="auto"/>
          </w:rPr>
          <w:t>제조사</w:t>
        </w:r>
        <w:r w:rsidRPr="00246399">
          <w:rPr>
            <w:rStyle w:val="ae"/>
            <w:noProof/>
            <w:color w:val="auto"/>
          </w:rPr>
          <w:t xml:space="preserve"> </w:t>
        </w:r>
        <w:r w:rsidRPr="00246399">
          <w:rPr>
            <w:rStyle w:val="ae"/>
            <w:noProof/>
            <w:color w:val="auto"/>
          </w:rPr>
          <w:t>별도</w:t>
        </w:r>
        <w:r w:rsidRPr="00246399">
          <w:rPr>
            <w:rStyle w:val="ae"/>
            <w:noProof/>
            <w:color w:val="auto"/>
          </w:rPr>
          <w:t xml:space="preserve"> </w:t>
        </w:r>
        <w:r w:rsidRPr="00246399">
          <w:rPr>
            <w:rStyle w:val="ae"/>
            <w:noProof/>
            <w:color w:val="auto"/>
          </w:rPr>
          <w:t>제출</w:t>
        </w:r>
        <w:r w:rsidRPr="00246399">
          <w:rPr>
            <w:rStyle w:val="ae"/>
            <w:noProof/>
            <w:color w:val="auto"/>
          </w:rPr>
          <w:t xml:space="preserve"> </w:t>
        </w:r>
        <w:r w:rsidRPr="00246399">
          <w:rPr>
            <w:rStyle w:val="ae"/>
            <w:noProof/>
            <w:color w:val="auto"/>
          </w:rPr>
          <w:t>문서</w:t>
        </w:r>
        <w:r w:rsidRPr="00246399">
          <w:rPr>
            <w:rStyle w:val="ae"/>
            <w:noProof/>
            <w:color w:val="auto"/>
          </w:rPr>
          <w:t xml:space="preserve"> </w:t>
        </w:r>
        <w:r w:rsidRPr="00246399">
          <w:rPr>
            <w:rStyle w:val="ae"/>
            <w:noProof/>
            <w:color w:val="auto"/>
          </w:rPr>
          <w:t>목록</w:t>
        </w:r>
        <w:r w:rsidRPr="00246399">
          <w:rPr>
            <w:noProof/>
            <w:webHidden/>
          </w:rPr>
          <w:tab/>
        </w:r>
        <w:r w:rsidRPr="00246399">
          <w:rPr>
            <w:noProof/>
            <w:webHidden/>
          </w:rPr>
          <w:fldChar w:fldCharType="begin"/>
        </w:r>
        <w:r w:rsidRPr="00246399">
          <w:rPr>
            <w:noProof/>
            <w:webHidden/>
          </w:rPr>
          <w:instrText xml:space="preserve"> PAGEREF _Toc213848789 \h </w:instrText>
        </w:r>
        <w:r w:rsidRPr="00246399">
          <w:rPr>
            <w:noProof/>
            <w:webHidden/>
          </w:rPr>
        </w:r>
        <w:r w:rsidRPr="00246399">
          <w:rPr>
            <w:noProof/>
            <w:webHidden/>
          </w:rPr>
          <w:fldChar w:fldCharType="separate"/>
        </w:r>
        <w:r w:rsidRPr="00246399">
          <w:rPr>
            <w:noProof/>
            <w:webHidden/>
          </w:rPr>
          <w:t>74</w:t>
        </w:r>
        <w:r w:rsidRPr="00246399">
          <w:rPr>
            <w:noProof/>
            <w:webHidden/>
          </w:rPr>
          <w:fldChar w:fldCharType="end"/>
        </w:r>
      </w:hyperlink>
    </w:p>
    <w:p w14:paraId="4E0F883C" w14:textId="77777777" w:rsidR="00F33890" w:rsidRPr="00246399" w:rsidRDefault="00F33890" w:rsidP="00F33890"/>
    <w:p w14:paraId="7BF22F18" w14:textId="24B270CB" w:rsidR="008706C4" w:rsidRPr="00246399" w:rsidRDefault="008706C4">
      <w:pPr>
        <w:pStyle w:val="16"/>
        <w:rPr>
          <w:rStyle w:val="ae"/>
          <w:noProof/>
          <w:color w:val="auto"/>
        </w:rPr>
      </w:pPr>
      <w:hyperlink w:anchor="_Toc213848790" w:history="1">
        <w:r w:rsidRPr="00246399">
          <w:rPr>
            <w:rStyle w:val="ae"/>
            <w:noProof/>
            <w:color w:val="auto"/>
          </w:rPr>
          <w:t>부속서</w:t>
        </w:r>
        <w:r w:rsidRPr="00246399">
          <w:rPr>
            <w:rStyle w:val="ae"/>
            <w:noProof/>
            <w:color w:val="auto"/>
          </w:rPr>
          <w:t xml:space="preserve"> C </w:t>
        </w:r>
        <w:r w:rsidRPr="00246399">
          <w:rPr>
            <w:rStyle w:val="ae"/>
            <w:rFonts w:eastAsia="맑은 고딕" w:cs="맑은 고딕"/>
            <w:bCs/>
            <w:noProof/>
            <w:color w:val="auto"/>
          </w:rPr>
          <w:t>(</w:t>
        </w:r>
        <w:r w:rsidRPr="00246399">
          <w:rPr>
            <w:rStyle w:val="ae"/>
            <w:rFonts w:ascii="돋움" w:hAnsi="돋움" w:cs="맑은 고딕"/>
            <w:bCs/>
            <w:noProof/>
            <w:color w:val="auto"/>
          </w:rPr>
          <w:t>참고</w:t>
        </w:r>
        <w:r w:rsidRPr="00246399">
          <w:rPr>
            <w:rStyle w:val="ae"/>
            <w:bCs/>
            <w:noProof/>
            <w:color w:val="auto"/>
          </w:rPr>
          <w:t xml:space="preserve">) </w:t>
        </w:r>
        <w:r w:rsidRPr="00246399">
          <w:rPr>
            <w:rStyle w:val="ae"/>
            <w:noProof/>
            <w:color w:val="auto"/>
          </w:rPr>
          <w:t xml:space="preserve"> </w:t>
        </w:r>
        <w:r w:rsidRPr="00246399">
          <w:rPr>
            <w:rStyle w:val="ae"/>
            <w:noProof/>
            <w:color w:val="auto"/>
          </w:rPr>
          <w:t>노변장치</w:t>
        </w:r>
        <w:r w:rsidRPr="00246399">
          <w:rPr>
            <w:rStyle w:val="ae"/>
            <w:noProof/>
            <w:color w:val="auto"/>
          </w:rPr>
          <w:t xml:space="preserve"> </w:t>
        </w:r>
        <w:r w:rsidRPr="00246399">
          <w:rPr>
            <w:rStyle w:val="ae"/>
            <w:noProof/>
            <w:color w:val="auto"/>
          </w:rPr>
          <w:t>시험</w:t>
        </w:r>
        <w:r w:rsidRPr="00246399">
          <w:rPr>
            <w:rStyle w:val="ae"/>
            <w:noProof/>
            <w:color w:val="auto"/>
          </w:rPr>
          <w:t xml:space="preserve"> </w:t>
        </w:r>
        <w:r w:rsidRPr="00246399">
          <w:rPr>
            <w:rStyle w:val="ae"/>
            <w:noProof/>
            <w:color w:val="auto"/>
          </w:rPr>
          <w:t>설정</w:t>
        </w:r>
        <w:r w:rsidRPr="00246399">
          <w:rPr>
            <w:rStyle w:val="ae"/>
            <w:noProof/>
            <w:color w:val="auto"/>
          </w:rPr>
          <w:t xml:space="preserve"> </w:t>
        </w:r>
        <w:r w:rsidRPr="00246399">
          <w:rPr>
            <w:rStyle w:val="ae"/>
            <w:noProof/>
            <w:color w:val="auto"/>
          </w:rPr>
          <w:t>템플릿</w:t>
        </w:r>
        <w:r w:rsidRPr="00246399">
          <w:rPr>
            <w:noProof/>
            <w:webHidden/>
          </w:rPr>
          <w:tab/>
        </w:r>
        <w:r w:rsidRPr="00246399">
          <w:rPr>
            <w:noProof/>
            <w:webHidden/>
          </w:rPr>
          <w:fldChar w:fldCharType="begin"/>
        </w:r>
        <w:r w:rsidRPr="00246399">
          <w:rPr>
            <w:noProof/>
            <w:webHidden/>
          </w:rPr>
          <w:instrText xml:space="preserve"> PAGEREF _Toc213848790 \h </w:instrText>
        </w:r>
        <w:r w:rsidRPr="00246399">
          <w:rPr>
            <w:noProof/>
            <w:webHidden/>
          </w:rPr>
        </w:r>
        <w:r w:rsidRPr="00246399">
          <w:rPr>
            <w:noProof/>
            <w:webHidden/>
          </w:rPr>
          <w:fldChar w:fldCharType="separate"/>
        </w:r>
        <w:r w:rsidRPr="00246399">
          <w:rPr>
            <w:noProof/>
            <w:webHidden/>
          </w:rPr>
          <w:t>75</w:t>
        </w:r>
        <w:r w:rsidRPr="00246399">
          <w:rPr>
            <w:noProof/>
            <w:webHidden/>
          </w:rPr>
          <w:fldChar w:fldCharType="end"/>
        </w:r>
      </w:hyperlink>
    </w:p>
    <w:p w14:paraId="694D653F" w14:textId="77777777" w:rsidR="00F33890" w:rsidRPr="00246399" w:rsidRDefault="00F33890" w:rsidP="00F33890"/>
    <w:p w14:paraId="1505AD1F" w14:textId="0073893B" w:rsidR="008706C4" w:rsidRPr="00246399" w:rsidRDefault="008706C4">
      <w:pPr>
        <w:pStyle w:val="16"/>
        <w:rPr>
          <w:rStyle w:val="ae"/>
          <w:noProof/>
          <w:color w:val="auto"/>
        </w:rPr>
      </w:pPr>
      <w:hyperlink w:anchor="_Toc213848791" w:history="1">
        <w:r w:rsidRPr="00246399">
          <w:rPr>
            <w:rStyle w:val="ae"/>
            <w:noProof/>
            <w:color w:val="auto"/>
          </w:rPr>
          <w:t>부속서</w:t>
        </w:r>
        <w:r w:rsidRPr="00246399">
          <w:rPr>
            <w:rStyle w:val="ae"/>
            <w:noProof/>
            <w:color w:val="auto"/>
          </w:rPr>
          <w:t xml:space="preserve"> D </w:t>
        </w:r>
        <w:r w:rsidRPr="00246399">
          <w:rPr>
            <w:rStyle w:val="ae"/>
            <w:rFonts w:eastAsia="맑은 고딕" w:cs="맑은 고딕"/>
            <w:bCs/>
            <w:noProof/>
            <w:color w:val="auto"/>
          </w:rPr>
          <w:t>(</w:t>
        </w:r>
        <w:r w:rsidRPr="00246399">
          <w:rPr>
            <w:rStyle w:val="ae"/>
            <w:rFonts w:ascii="돋움" w:hAnsi="돋움" w:cs="맑은 고딕"/>
            <w:bCs/>
            <w:noProof/>
            <w:color w:val="auto"/>
          </w:rPr>
          <w:t>참고</w:t>
        </w:r>
        <w:r w:rsidRPr="00246399">
          <w:rPr>
            <w:rStyle w:val="ae"/>
            <w:bCs/>
            <w:noProof/>
            <w:color w:val="auto"/>
          </w:rPr>
          <w:t xml:space="preserve">) </w:t>
        </w:r>
        <w:r w:rsidRPr="00246399">
          <w:rPr>
            <w:rStyle w:val="ae"/>
            <w:noProof/>
            <w:color w:val="auto"/>
          </w:rPr>
          <w:t xml:space="preserve"> </w:t>
        </w:r>
        <w:r w:rsidRPr="00246399">
          <w:rPr>
            <w:rStyle w:val="ae"/>
            <w:noProof/>
            <w:color w:val="auto"/>
          </w:rPr>
          <w:t>노변장치</w:t>
        </w:r>
        <w:r w:rsidRPr="00246399">
          <w:rPr>
            <w:rStyle w:val="ae"/>
            <w:noProof/>
            <w:color w:val="auto"/>
          </w:rPr>
          <w:t xml:space="preserve"> </w:t>
        </w:r>
        <w:r w:rsidRPr="00246399">
          <w:rPr>
            <w:rStyle w:val="ae"/>
            <w:noProof/>
            <w:color w:val="auto"/>
          </w:rPr>
          <w:t>동작</w:t>
        </w:r>
        <w:r w:rsidRPr="00246399">
          <w:rPr>
            <w:rStyle w:val="ae"/>
            <w:noProof/>
            <w:color w:val="auto"/>
          </w:rPr>
          <w:t xml:space="preserve"> </w:t>
        </w:r>
        <w:r w:rsidRPr="00246399">
          <w:rPr>
            <w:rStyle w:val="ae"/>
            <w:noProof/>
            <w:color w:val="auto"/>
          </w:rPr>
          <w:t>상태</w:t>
        </w:r>
        <w:r w:rsidRPr="00246399">
          <w:rPr>
            <w:rStyle w:val="ae"/>
            <w:noProof/>
            <w:color w:val="auto"/>
          </w:rPr>
          <w:t xml:space="preserve"> </w:t>
        </w:r>
        <w:r w:rsidRPr="00246399">
          <w:rPr>
            <w:rStyle w:val="ae"/>
            <w:noProof/>
            <w:color w:val="auto"/>
          </w:rPr>
          <w:t>및</w:t>
        </w:r>
        <w:r w:rsidRPr="00246399">
          <w:rPr>
            <w:rStyle w:val="ae"/>
            <w:noProof/>
            <w:color w:val="auto"/>
          </w:rPr>
          <w:t xml:space="preserve"> </w:t>
        </w:r>
        <w:r w:rsidRPr="00246399">
          <w:rPr>
            <w:rStyle w:val="ae"/>
            <w:noProof/>
            <w:color w:val="auto"/>
          </w:rPr>
          <w:t>천이</w:t>
        </w:r>
        <w:r w:rsidRPr="00246399">
          <w:rPr>
            <w:noProof/>
            <w:webHidden/>
          </w:rPr>
          <w:tab/>
        </w:r>
        <w:r w:rsidRPr="00246399">
          <w:rPr>
            <w:noProof/>
            <w:webHidden/>
          </w:rPr>
          <w:fldChar w:fldCharType="begin"/>
        </w:r>
        <w:r w:rsidRPr="00246399">
          <w:rPr>
            <w:noProof/>
            <w:webHidden/>
          </w:rPr>
          <w:instrText xml:space="preserve"> PAGEREF _Toc213848791 \h </w:instrText>
        </w:r>
        <w:r w:rsidRPr="00246399">
          <w:rPr>
            <w:noProof/>
            <w:webHidden/>
          </w:rPr>
        </w:r>
        <w:r w:rsidRPr="00246399">
          <w:rPr>
            <w:noProof/>
            <w:webHidden/>
          </w:rPr>
          <w:fldChar w:fldCharType="separate"/>
        </w:r>
        <w:r w:rsidRPr="00246399">
          <w:rPr>
            <w:noProof/>
            <w:webHidden/>
          </w:rPr>
          <w:t>77</w:t>
        </w:r>
        <w:r w:rsidRPr="00246399">
          <w:rPr>
            <w:noProof/>
            <w:webHidden/>
          </w:rPr>
          <w:fldChar w:fldCharType="end"/>
        </w:r>
      </w:hyperlink>
    </w:p>
    <w:p w14:paraId="7210AC82" w14:textId="77777777" w:rsidR="00F33890" w:rsidRPr="00246399" w:rsidRDefault="00F33890" w:rsidP="00F33890"/>
    <w:p w14:paraId="15CF4C6A" w14:textId="04151B68" w:rsidR="008706C4" w:rsidRPr="00246399" w:rsidRDefault="008706C4">
      <w:pPr>
        <w:pStyle w:val="16"/>
        <w:rPr>
          <w:rFonts w:asciiTheme="minorHAnsi" w:eastAsiaTheme="minorEastAsia" w:hAnsiTheme="minorHAnsi" w:cstheme="minorBidi"/>
          <w:noProof/>
          <w:kern w:val="2"/>
          <w:sz w:val="22"/>
          <w:szCs w:val="24"/>
          <w:lang w:val="en-US"/>
          <w14:ligatures w14:val="standardContextual"/>
        </w:rPr>
      </w:pPr>
      <w:hyperlink w:anchor="_Toc213848792" w:history="1">
        <w:r w:rsidRPr="00246399">
          <w:rPr>
            <w:rStyle w:val="ae"/>
            <w:noProof/>
            <w:color w:val="auto"/>
          </w:rPr>
          <w:t>부속서</w:t>
        </w:r>
        <w:r w:rsidRPr="00246399">
          <w:rPr>
            <w:rStyle w:val="ae"/>
            <w:noProof/>
            <w:color w:val="auto"/>
          </w:rPr>
          <w:t xml:space="preserve"> E </w:t>
        </w:r>
        <w:r w:rsidRPr="00246399">
          <w:rPr>
            <w:rStyle w:val="ae"/>
            <w:rFonts w:eastAsia="맑은 고딕" w:cs="맑은 고딕"/>
            <w:bCs/>
            <w:noProof/>
            <w:color w:val="auto"/>
          </w:rPr>
          <w:t>(</w:t>
        </w:r>
        <w:r w:rsidRPr="00246399">
          <w:rPr>
            <w:rStyle w:val="ae"/>
            <w:rFonts w:ascii="돋움" w:hAnsi="돋움" w:cs="맑은 고딕"/>
            <w:bCs/>
            <w:noProof/>
            <w:color w:val="auto"/>
          </w:rPr>
          <w:t>참고</w:t>
        </w:r>
        <w:r w:rsidRPr="00246399">
          <w:rPr>
            <w:rStyle w:val="ae"/>
            <w:bCs/>
            <w:noProof/>
            <w:color w:val="auto"/>
          </w:rPr>
          <w:t xml:space="preserve">) </w:t>
        </w:r>
        <w:r w:rsidRPr="00246399">
          <w:rPr>
            <w:rStyle w:val="ae"/>
            <w:noProof/>
            <w:color w:val="auto"/>
          </w:rPr>
          <w:t xml:space="preserve"> </w:t>
        </w:r>
        <w:r w:rsidRPr="00246399">
          <w:rPr>
            <w:rStyle w:val="ae"/>
            <w:noProof/>
            <w:color w:val="auto"/>
          </w:rPr>
          <w:t>노변장치</w:t>
        </w:r>
        <w:r w:rsidRPr="00246399">
          <w:rPr>
            <w:rStyle w:val="ae"/>
            <w:noProof/>
            <w:color w:val="auto"/>
          </w:rPr>
          <w:t xml:space="preserve"> </w:t>
        </w:r>
        <w:r w:rsidRPr="00246399">
          <w:rPr>
            <w:rStyle w:val="ae"/>
            <w:noProof/>
            <w:color w:val="auto"/>
          </w:rPr>
          <w:t>관리정보</w:t>
        </w:r>
        <w:r w:rsidRPr="00246399">
          <w:rPr>
            <w:rStyle w:val="ae"/>
            <w:noProof/>
            <w:color w:val="auto"/>
          </w:rPr>
          <w:t>(MIB, Management Information Base)</w:t>
        </w:r>
        <w:r w:rsidRPr="00246399">
          <w:rPr>
            <w:noProof/>
            <w:webHidden/>
          </w:rPr>
          <w:tab/>
        </w:r>
        <w:r w:rsidRPr="00246399">
          <w:rPr>
            <w:noProof/>
            <w:webHidden/>
          </w:rPr>
          <w:fldChar w:fldCharType="begin"/>
        </w:r>
        <w:r w:rsidRPr="00246399">
          <w:rPr>
            <w:noProof/>
            <w:webHidden/>
          </w:rPr>
          <w:instrText xml:space="preserve"> PAGEREF _Toc213848792 \h </w:instrText>
        </w:r>
        <w:r w:rsidRPr="00246399">
          <w:rPr>
            <w:noProof/>
            <w:webHidden/>
          </w:rPr>
        </w:r>
        <w:r w:rsidRPr="00246399">
          <w:rPr>
            <w:noProof/>
            <w:webHidden/>
          </w:rPr>
          <w:fldChar w:fldCharType="separate"/>
        </w:r>
        <w:r w:rsidRPr="00246399">
          <w:rPr>
            <w:noProof/>
            <w:webHidden/>
          </w:rPr>
          <w:t>78</w:t>
        </w:r>
        <w:r w:rsidRPr="00246399">
          <w:rPr>
            <w:noProof/>
            <w:webHidden/>
          </w:rPr>
          <w:fldChar w:fldCharType="end"/>
        </w:r>
      </w:hyperlink>
    </w:p>
    <w:p w14:paraId="4CB3434B" w14:textId="143EBE77" w:rsidR="008706C4" w:rsidRPr="00246399" w:rsidRDefault="008706C4">
      <w:pPr>
        <w:pStyle w:val="29"/>
        <w:rPr>
          <w:rFonts w:asciiTheme="minorHAnsi" w:eastAsiaTheme="minorEastAsia" w:hAnsiTheme="minorHAnsi" w:cstheme="minorBidi"/>
          <w:noProof/>
          <w:kern w:val="2"/>
          <w:sz w:val="22"/>
          <w:szCs w:val="24"/>
          <w:lang w:val="en-US"/>
          <w14:ligatures w14:val="standardContextual"/>
        </w:rPr>
      </w:pPr>
      <w:hyperlink w:anchor="_Toc213848793" w:history="1">
        <w:r w:rsidRPr="00246399">
          <w:rPr>
            <w:rStyle w:val="ae"/>
            <w:noProof/>
            <w:color w:val="auto"/>
          </w:rPr>
          <w:t xml:space="preserve">E.1 </w:t>
        </w:r>
        <w:r w:rsidRPr="00246399">
          <w:rPr>
            <w:rStyle w:val="ae"/>
            <w:noProof/>
            <w:color w:val="auto"/>
          </w:rPr>
          <w:t>노변장치</w:t>
        </w:r>
        <w:r w:rsidRPr="00246399">
          <w:rPr>
            <w:rStyle w:val="ae"/>
            <w:noProof/>
            <w:color w:val="auto"/>
          </w:rPr>
          <w:t xml:space="preserve"> MIB </w:t>
        </w:r>
        <w:r w:rsidRPr="00246399">
          <w:rPr>
            <w:rStyle w:val="ae"/>
            <w:noProof/>
            <w:color w:val="auto"/>
          </w:rPr>
          <w:t>매개변수</w:t>
        </w:r>
        <w:r w:rsidRPr="00246399">
          <w:rPr>
            <w:rStyle w:val="ae"/>
            <w:noProof/>
            <w:color w:val="auto"/>
          </w:rPr>
          <w:t xml:space="preserve"> </w:t>
        </w:r>
        <w:r w:rsidRPr="00246399">
          <w:rPr>
            <w:rStyle w:val="ae"/>
            <w:noProof/>
            <w:color w:val="auto"/>
          </w:rPr>
          <w:t>식별자리스트</w:t>
        </w:r>
        <w:r w:rsidRPr="00246399">
          <w:rPr>
            <w:noProof/>
            <w:webHidden/>
          </w:rPr>
          <w:tab/>
        </w:r>
        <w:r w:rsidRPr="00246399">
          <w:rPr>
            <w:noProof/>
            <w:webHidden/>
          </w:rPr>
          <w:fldChar w:fldCharType="begin"/>
        </w:r>
        <w:r w:rsidRPr="00246399">
          <w:rPr>
            <w:noProof/>
            <w:webHidden/>
          </w:rPr>
          <w:instrText xml:space="preserve"> PAGEREF _Toc213848793 \h </w:instrText>
        </w:r>
        <w:r w:rsidRPr="00246399">
          <w:rPr>
            <w:noProof/>
            <w:webHidden/>
          </w:rPr>
        </w:r>
        <w:r w:rsidRPr="00246399">
          <w:rPr>
            <w:noProof/>
            <w:webHidden/>
          </w:rPr>
          <w:fldChar w:fldCharType="separate"/>
        </w:r>
        <w:r w:rsidRPr="00246399">
          <w:rPr>
            <w:noProof/>
            <w:webHidden/>
          </w:rPr>
          <w:t>78</w:t>
        </w:r>
        <w:r w:rsidRPr="00246399">
          <w:rPr>
            <w:noProof/>
            <w:webHidden/>
          </w:rPr>
          <w:fldChar w:fldCharType="end"/>
        </w:r>
      </w:hyperlink>
    </w:p>
    <w:p w14:paraId="14296459" w14:textId="76B38A87" w:rsidR="008706C4" w:rsidRPr="00246399" w:rsidRDefault="008706C4">
      <w:pPr>
        <w:pStyle w:val="29"/>
        <w:rPr>
          <w:rStyle w:val="ae"/>
          <w:noProof/>
          <w:color w:val="auto"/>
        </w:rPr>
      </w:pPr>
      <w:hyperlink w:anchor="_Toc213848794" w:history="1">
        <w:r w:rsidRPr="00246399">
          <w:rPr>
            <w:rStyle w:val="ae"/>
            <w:noProof/>
            <w:color w:val="auto"/>
          </w:rPr>
          <w:t xml:space="preserve">E.2 </w:t>
        </w:r>
        <w:r w:rsidRPr="00246399">
          <w:rPr>
            <w:rStyle w:val="ae"/>
            <w:noProof/>
            <w:color w:val="auto"/>
          </w:rPr>
          <w:t>노변장치</w:t>
        </w:r>
        <w:r w:rsidRPr="00246399">
          <w:rPr>
            <w:rStyle w:val="ae"/>
            <w:noProof/>
            <w:color w:val="auto"/>
          </w:rPr>
          <w:t xml:space="preserve"> MIB ASN.1</w:t>
        </w:r>
        <w:r w:rsidRPr="00246399">
          <w:rPr>
            <w:noProof/>
            <w:webHidden/>
          </w:rPr>
          <w:tab/>
        </w:r>
        <w:r w:rsidRPr="00246399">
          <w:rPr>
            <w:noProof/>
            <w:webHidden/>
          </w:rPr>
          <w:fldChar w:fldCharType="begin"/>
        </w:r>
        <w:r w:rsidRPr="00246399">
          <w:rPr>
            <w:noProof/>
            <w:webHidden/>
          </w:rPr>
          <w:instrText xml:space="preserve"> PAGEREF _Toc213848794 \h </w:instrText>
        </w:r>
        <w:r w:rsidRPr="00246399">
          <w:rPr>
            <w:noProof/>
            <w:webHidden/>
          </w:rPr>
        </w:r>
        <w:r w:rsidRPr="00246399">
          <w:rPr>
            <w:noProof/>
            <w:webHidden/>
          </w:rPr>
          <w:fldChar w:fldCharType="separate"/>
        </w:r>
        <w:r w:rsidRPr="00246399">
          <w:rPr>
            <w:noProof/>
            <w:webHidden/>
          </w:rPr>
          <w:t>84</w:t>
        </w:r>
        <w:r w:rsidRPr="00246399">
          <w:rPr>
            <w:noProof/>
            <w:webHidden/>
          </w:rPr>
          <w:fldChar w:fldCharType="end"/>
        </w:r>
      </w:hyperlink>
    </w:p>
    <w:p w14:paraId="7A5BC769" w14:textId="77777777" w:rsidR="00F33890" w:rsidRPr="00246399" w:rsidRDefault="00F33890" w:rsidP="00F33890"/>
    <w:p w14:paraId="12FB647B" w14:textId="1845E859" w:rsidR="008706C4" w:rsidRPr="00246399" w:rsidRDefault="008706C4">
      <w:pPr>
        <w:pStyle w:val="16"/>
        <w:rPr>
          <w:rStyle w:val="ae"/>
          <w:noProof/>
          <w:color w:val="auto"/>
        </w:rPr>
      </w:pPr>
      <w:hyperlink w:anchor="_Toc213848795" w:history="1">
        <w:r w:rsidRPr="00246399">
          <w:rPr>
            <w:rStyle w:val="ae"/>
            <w:noProof/>
            <w:color w:val="auto"/>
          </w:rPr>
          <w:t>참고문헌</w:t>
        </w:r>
        <w:r w:rsidRPr="00246399">
          <w:rPr>
            <w:noProof/>
            <w:webHidden/>
          </w:rPr>
          <w:tab/>
        </w:r>
        <w:r w:rsidRPr="00246399">
          <w:rPr>
            <w:noProof/>
            <w:webHidden/>
          </w:rPr>
          <w:fldChar w:fldCharType="begin"/>
        </w:r>
        <w:r w:rsidRPr="00246399">
          <w:rPr>
            <w:noProof/>
            <w:webHidden/>
          </w:rPr>
          <w:instrText xml:space="preserve"> PAGEREF _Toc213848795 \h </w:instrText>
        </w:r>
        <w:r w:rsidRPr="00246399">
          <w:rPr>
            <w:noProof/>
            <w:webHidden/>
          </w:rPr>
        </w:r>
        <w:r w:rsidRPr="00246399">
          <w:rPr>
            <w:noProof/>
            <w:webHidden/>
          </w:rPr>
          <w:fldChar w:fldCharType="separate"/>
        </w:r>
        <w:r w:rsidRPr="00246399">
          <w:rPr>
            <w:noProof/>
            <w:webHidden/>
          </w:rPr>
          <w:t>125</w:t>
        </w:r>
        <w:r w:rsidRPr="00246399">
          <w:rPr>
            <w:noProof/>
            <w:webHidden/>
          </w:rPr>
          <w:fldChar w:fldCharType="end"/>
        </w:r>
      </w:hyperlink>
    </w:p>
    <w:p w14:paraId="05F98CAC" w14:textId="77777777" w:rsidR="00F33890" w:rsidRPr="00246399" w:rsidRDefault="00F33890" w:rsidP="00F33890"/>
    <w:p w14:paraId="514A745C" w14:textId="143C22B6" w:rsidR="008706C4" w:rsidRPr="00246399" w:rsidRDefault="008706C4">
      <w:pPr>
        <w:pStyle w:val="16"/>
        <w:rPr>
          <w:rStyle w:val="ae"/>
          <w:noProof/>
          <w:color w:val="auto"/>
        </w:rPr>
      </w:pPr>
      <w:hyperlink w:anchor="_Toc213848796" w:history="1">
        <w:r w:rsidRPr="00246399">
          <w:rPr>
            <w:rStyle w:val="ae"/>
            <w:rFonts w:cs="Arial"/>
            <w:noProof/>
            <w:color w:val="auto"/>
          </w:rPr>
          <w:t>SPS-ITSK-Draft-0002:2025</w:t>
        </w:r>
        <w:r w:rsidRPr="00246399">
          <w:rPr>
            <w:rStyle w:val="ae"/>
            <w:noProof/>
            <w:color w:val="auto"/>
          </w:rPr>
          <w:t xml:space="preserve"> </w:t>
        </w:r>
        <w:r w:rsidRPr="00246399">
          <w:rPr>
            <w:rStyle w:val="ae"/>
            <w:noProof/>
            <w:color w:val="auto"/>
          </w:rPr>
          <w:t>해</w:t>
        </w:r>
        <w:r w:rsidRPr="00246399">
          <w:rPr>
            <w:rStyle w:val="ae"/>
            <w:noProof/>
            <w:color w:val="auto"/>
          </w:rPr>
          <w:t xml:space="preserve">  </w:t>
        </w:r>
        <w:r w:rsidRPr="00246399">
          <w:rPr>
            <w:rStyle w:val="ae"/>
            <w:noProof/>
            <w:color w:val="auto"/>
          </w:rPr>
          <w:t>설</w:t>
        </w:r>
        <w:r w:rsidRPr="00246399">
          <w:rPr>
            <w:noProof/>
            <w:webHidden/>
          </w:rPr>
          <w:tab/>
        </w:r>
        <w:r w:rsidRPr="00246399">
          <w:rPr>
            <w:noProof/>
            <w:webHidden/>
          </w:rPr>
          <w:fldChar w:fldCharType="begin"/>
        </w:r>
        <w:r w:rsidRPr="00246399">
          <w:rPr>
            <w:noProof/>
            <w:webHidden/>
          </w:rPr>
          <w:instrText xml:space="preserve"> PAGEREF _Toc213848796 \h </w:instrText>
        </w:r>
        <w:r w:rsidRPr="00246399">
          <w:rPr>
            <w:noProof/>
            <w:webHidden/>
          </w:rPr>
        </w:r>
        <w:r w:rsidRPr="00246399">
          <w:rPr>
            <w:noProof/>
            <w:webHidden/>
          </w:rPr>
          <w:fldChar w:fldCharType="separate"/>
        </w:r>
        <w:r w:rsidRPr="00246399">
          <w:rPr>
            <w:noProof/>
            <w:webHidden/>
          </w:rPr>
          <w:t>127</w:t>
        </w:r>
        <w:r w:rsidRPr="00246399">
          <w:rPr>
            <w:noProof/>
            <w:webHidden/>
          </w:rPr>
          <w:fldChar w:fldCharType="end"/>
        </w:r>
      </w:hyperlink>
    </w:p>
    <w:p w14:paraId="0DD74247" w14:textId="6275369A" w:rsidR="00F33890" w:rsidRPr="00246399" w:rsidRDefault="00F33890" w:rsidP="00F33890"/>
    <w:p w14:paraId="48D6AC33" w14:textId="6CF2CAF9" w:rsidR="003C4957" w:rsidRPr="00246399" w:rsidRDefault="00F56DD5" w:rsidP="00FB022F">
      <w:r w:rsidRPr="00246399">
        <w:fldChar w:fldCharType="end"/>
      </w:r>
    </w:p>
    <w:p w14:paraId="6E98F259" w14:textId="3F62854F" w:rsidR="00C20AB4" w:rsidRPr="00246399" w:rsidRDefault="00C20AB4">
      <w:pPr>
        <w:widowControl/>
        <w:wordWrap/>
        <w:autoSpaceDE/>
        <w:autoSpaceDN/>
        <w:spacing w:after="160" w:line="259" w:lineRule="auto"/>
      </w:pPr>
    </w:p>
    <w:p w14:paraId="15C86E00" w14:textId="77777777" w:rsidR="007F7473" w:rsidRPr="00246399" w:rsidRDefault="007F7473">
      <w:pPr>
        <w:widowControl/>
        <w:wordWrap/>
        <w:autoSpaceDE/>
        <w:autoSpaceDN/>
        <w:spacing w:after="160" w:line="259" w:lineRule="auto"/>
      </w:pPr>
    </w:p>
    <w:p w14:paraId="77191C88" w14:textId="77777777" w:rsidR="007F7473" w:rsidRPr="00246399" w:rsidRDefault="007F7473">
      <w:pPr>
        <w:widowControl/>
        <w:wordWrap/>
        <w:autoSpaceDE/>
        <w:autoSpaceDN/>
        <w:spacing w:after="160" w:line="259" w:lineRule="auto"/>
      </w:pPr>
    </w:p>
    <w:p w14:paraId="128FB248" w14:textId="35E9308D" w:rsidR="007F7473" w:rsidRPr="00246399" w:rsidRDefault="007F7473">
      <w:pPr>
        <w:widowControl/>
        <w:wordWrap/>
        <w:autoSpaceDE/>
        <w:autoSpaceDN/>
        <w:spacing w:after="160" w:line="259" w:lineRule="auto"/>
      </w:pPr>
      <w:r w:rsidRPr="00246399">
        <w:br w:type="page"/>
      </w:r>
    </w:p>
    <w:p w14:paraId="4DF85170" w14:textId="77777777" w:rsidR="007F7473" w:rsidRPr="00246399" w:rsidRDefault="007F7473">
      <w:pPr>
        <w:widowControl/>
        <w:wordWrap/>
        <w:autoSpaceDE/>
        <w:autoSpaceDN/>
        <w:spacing w:after="160" w:line="259" w:lineRule="auto"/>
      </w:pPr>
    </w:p>
    <w:p w14:paraId="7C9627A8" w14:textId="77777777" w:rsidR="00FE06BA" w:rsidRPr="00246399" w:rsidRDefault="00FE06BA" w:rsidP="00B450AB">
      <w:pPr>
        <w:pStyle w:val="KSDT6"/>
      </w:pPr>
      <w:bookmarkStart w:id="0" w:name="_Toc68108204"/>
      <w:bookmarkStart w:id="1" w:name="_Toc213848764"/>
      <w:proofErr w:type="gramStart"/>
      <w:r w:rsidRPr="00246399">
        <w:rPr>
          <w:rFonts w:hint="eastAsia"/>
        </w:rPr>
        <w:t>머</w:t>
      </w:r>
      <w:r w:rsidRPr="00246399">
        <w:rPr>
          <w:rFonts w:hint="eastAsia"/>
        </w:rPr>
        <w:t xml:space="preserve">  </w:t>
      </w:r>
      <w:r w:rsidRPr="00246399">
        <w:rPr>
          <w:rFonts w:hint="eastAsia"/>
        </w:rPr>
        <w:t>리</w:t>
      </w:r>
      <w:proofErr w:type="gramEnd"/>
      <w:r w:rsidRPr="00246399">
        <w:rPr>
          <w:rFonts w:hint="eastAsia"/>
        </w:rPr>
        <w:t xml:space="preserve">  </w:t>
      </w:r>
      <w:r w:rsidRPr="00246399">
        <w:rPr>
          <w:rFonts w:hint="eastAsia"/>
        </w:rPr>
        <w:t>말</w:t>
      </w:r>
      <w:bookmarkEnd w:id="0"/>
      <w:bookmarkEnd w:id="1"/>
    </w:p>
    <w:p w14:paraId="277C4474" w14:textId="77777777" w:rsidR="00FE06BA" w:rsidRPr="00246399" w:rsidRDefault="00FE06BA" w:rsidP="00C20AB4"/>
    <w:p w14:paraId="655AE9AF" w14:textId="77777777" w:rsidR="00FE06BA" w:rsidRPr="00246399" w:rsidRDefault="00FE06BA" w:rsidP="00C20AB4"/>
    <w:p w14:paraId="6BC3CCB7" w14:textId="657DB7F3" w:rsidR="00D6501B" w:rsidRPr="00246399" w:rsidRDefault="00996BA1" w:rsidP="00D6501B">
      <w:pPr>
        <w:pStyle w:val="KSDT1"/>
        <w:widowControl w:val="0"/>
        <w:numPr>
          <w:ilvl w:val="0"/>
          <w:numId w:val="0"/>
        </w:numPr>
        <w:tabs>
          <w:tab w:val="clear" w:pos="660"/>
        </w:tabs>
        <w:spacing w:after="0" w:line="264" w:lineRule="auto"/>
        <w:rPr>
          <w:lang w:val="en-GB" w:eastAsia="ko-KR"/>
        </w:rPr>
      </w:pPr>
      <w:r w:rsidRPr="00246399">
        <w:rPr>
          <w:rFonts w:cs="Arial" w:hint="eastAsia"/>
          <w:lang w:eastAsia="ko-KR"/>
        </w:rPr>
        <w:t>이</w:t>
      </w:r>
      <w:r w:rsidR="00D6501B" w:rsidRPr="00246399">
        <w:rPr>
          <w:rFonts w:cs="Arial" w:hint="eastAsia"/>
          <w:lang w:eastAsia="ko-KR"/>
        </w:rPr>
        <w:t xml:space="preserve"> </w:t>
      </w:r>
      <w:r w:rsidR="00D6501B" w:rsidRPr="00246399">
        <w:rPr>
          <w:rFonts w:cs="Arial" w:hint="eastAsia"/>
          <w:lang w:eastAsia="ko-KR"/>
        </w:rPr>
        <w:t>표준은</w:t>
      </w:r>
      <w:r w:rsidR="00D6501B" w:rsidRPr="00246399">
        <w:rPr>
          <w:rFonts w:cs="Arial" w:hint="eastAsia"/>
          <w:lang w:eastAsia="ko-KR"/>
        </w:rPr>
        <w:t xml:space="preserve"> </w:t>
      </w:r>
      <w:proofErr w:type="spellStart"/>
      <w:r w:rsidRPr="00246399">
        <w:rPr>
          <w:rFonts w:cs="Arial" w:hint="eastAsia"/>
          <w:lang w:eastAsia="ko-KR"/>
        </w:rPr>
        <w:t>한국지능형교통체계협회</w:t>
      </w:r>
      <w:r w:rsidR="00D6501B" w:rsidRPr="00246399">
        <w:rPr>
          <w:rFonts w:cs="Arial" w:hint="eastAsia"/>
          <w:lang w:eastAsia="ko-KR"/>
        </w:rPr>
        <w:t>에서</w:t>
      </w:r>
      <w:proofErr w:type="spellEnd"/>
      <w:r w:rsidR="00D6501B" w:rsidRPr="00246399">
        <w:rPr>
          <w:rFonts w:cs="Arial" w:hint="eastAsia"/>
          <w:lang w:eastAsia="ko-KR"/>
        </w:rPr>
        <w:t xml:space="preserve"> </w:t>
      </w:r>
      <w:r w:rsidR="00D6501B" w:rsidRPr="00246399">
        <w:rPr>
          <w:rFonts w:cs="Arial" w:hint="eastAsia"/>
          <w:lang w:eastAsia="ko-KR"/>
        </w:rPr>
        <w:t>원안을</w:t>
      </w:r>
      <w:r w:rsidR="00D6501B" w:rsidRPr="00246399">
        <w:rPr>
          <w:rFonts w:cs="Arial" w:hint="eastAsia"/>
          <w:lang w:eastAsia="ko-KR"/>
        </w:rPr>
        <w:t xml:space="preserve"> </w:t>
      </w:r>
      <w:r w:rsidR="00D6501B" w:rsidRPr="00246399">
        <w:rPr>
          <w:rFonts w:cs="Arial" w:hint="eastAsia"/>
          <w:lang w:eastAsia="ko-KR"/>
        </w:rPr>
        <w:t>갖추고</w:t>
      </w:r>
      <w:r w:rsidR="00D6501B" w:rsidRPr="00246399">
        <w:rPr>
          <w:rFonts w:cs="Arial" w:hint="eastAsia"/>
          <w:lang w:eastAsia="ko-KR"/>
        </w:rPr>
        <w:t xml:space="preserve"> </w:t>
      </w:r>
      <w:r w:rsidR="00D6501B" w:rsidRPr="00246399">
        <w:rPr>
          <w:rFonts w:cs="Arial" w:hint="eastAsia"/>
          <w:lang w:eastAsia="ko-KR"/>
        </w:rPr>
        <w:t>산업표준화법</w:t>
      </w:r>
      <w:r w:rsidR="00D6501B" w:rsidRPr="00246399">
        <w:rPr>
          <w:rFonts w:cs="Arial" w:hint="eastAsia"/>
          <w:lang w:eastAsia="ko-KR"/>
        </w:rPr>
        <w:t xml:space="preserve"> </w:t>
      </w:r>
      <w:r w:rsidR="00D6501B" w:rsidRPr="00246399">
        <w:rPr>
          <w:rFonts w:cs="Arial" w:hint="eastAsia"/>
          <w:lang w:eastAsia="ko-KR"/>
        </w:rPr>
        <w:t>시행규칙</w:t>
      </w:r>
      <w:r w:rsidR="00D6501B" w:rsidRPr="00246399">
        <w:rPr>
          <w:rFonts w:cs="Arial" w:hint="eastAsia"/>
          <w:lang w:eastAsia="ko-KR"/>
        </w:rPr>
        <w:t xml:space="preserve"> </w:t>
      </w:r>
      <w:r w:rsidR="00D6501B" w:rsidRPr="00246399">
        <w:rPr>
          <w:rFonts w:cs="Arial" w:hint="eastAsia"/>
          <w:lang w:eastAsia="ko-KR"/>
        </w:rPr>
        <w:t>제</w:t>
      </w:r>
      <w:r w:rsidR="00D6501B" w:rsidRPr="00246399">
        <w:rPr>
          <w:rFonts w:cs="Arial" w:hint="eastAsia"/>
          <w:lang w:eastAsia="ko-KR"/>
        </w:rPr>
        <w:t>19</w:t>
      </w:r>
      <w:r w:rsidR="00D6501B" w:rsidRPr="00246399">
        <w:rPr>
          <w:rFonts w:cs="Arial" w:hint="eastAsia"/>
          <w:lang w:eastAsia="ko-KR"/>
        </w:rPr>
        <w:t>조</w:t>
      </w:r>
      <w:r w:rsidR="00D6501B" w:rsidRPr="00246399">
        <w:rPr>
          <w:rFonts w:cs="Arial" w:hint="eastAsia"/>
          <w:lang w:eastAsia="ko-KR"/>
        </w:rPr>
        <w:t xml:space="preserve"> </w:t>
      </w:r>
      <w:r w:rsidR="00D6501B" w:rsidRPr="00246399">
        <w:rPr>
          <w:rFonts w:cs="Arial" w:hint="eastAsia"/>
          <w:lang w:eastAsia="ko-KR"/>
        </w:rPr>
        <w:t>및</w:t>
      </w:r>
      <w:r w:rsidR="00D6501B" w:rsidRPr="00246399">
        <w:rPr>
          <w:rFonts w:cs="Arial" w:hint="eastAsia"/>
          <w:lang w:eastAsia="ko-KR"/>
        </w:rPr>
        <w:t xml:space="preserve"> </w:t>
      </w:r>
      <w:r w:rsidR="00D6501B" w:rsidRPr="00246399">
        <w:rPr>
          <w:rFonts w:cs="Arial" w:hint="eastAsia"/>
          <w:lang w:eastAsia="ko-KR"/>
        </w:rPr>
        <w:t>단체표준</w:t>
      </w:r>
      <w:r w:rsidR="00D6501B" w:rsidRPr="00246399">
        <w:rPr>
          <w:rFonts w:cs="Arial" w:hint="eastAsia"/>
          <w:lang w:eastAsia="ko-KR"/>
        </w:rPr>
        <w:t xml:space="preserve"> </w:t>
      </w:r>
      <w:r w:rsidR="00D6501B" w:rsidRPr="00246399">
        <w:rPr>
          <w:rFonts w:cs="Arial" w:hint="eastAsia"/>
          <w:lang w:eastAsia="ko-KR"/>
        </w:rPr>
        <w:t>지원</w:t>
      </w:r>
      <w:r w:rsidR="00D6501B" w:rsidRPr="00246399">
        <w:rPr>
          <w:rFonts w:cs="Arial" w:hint="eastAsia"/>
          <w:lang w:eastAsia="ko-KR"/>
        </w:rPr>
        <w:t xml:space="preserve"> </w:t>
      </w:r>
      <w:r w:rsidR="00D6501B" w:rsidRPr="00246399">
        <w:rPr>
          <w:rFonts w:cs="Arial" w:hint="eastAsia"/>
          <w:lang w:eastAsia="ko-KR"/>
        </w:rPr>
        <w:t>및</w:t>
      </w:r>
      <w:r w:rsidR="00D6501B" w:rsidRPr="00246399">
        <w:rPr>
          <w:rFonts w:cs="Arial" w:hint="eastAsia"/>
          <w:lang w:eastAsia="ko-KR"/>
        </w:rPr>
        <w:t xml:space="preserve"> </w:t>
      </w:r>
      <w:r w:rsidR="00D6501B" w:rsidRPr="00246399">
        <w:rPr>
          <w:rFonts w:cs="Arial" w:hint="eastAsia"/>
          <w:lang w:eastAsia="ko-KR"/>
        </w:rPr>
        <w:t>촉진</w:t>
      </w:r>
      <w:r w:rsidR="00D6501B" w:rsidRPr="00246399">
        <w:rPr>
          <w:rFonts w:cs="Arial" w:hint="eastAsia"/>
          <w:lang w:eastAsia="ko-KR"/>
        </w:rPr>
        <w:t xml:space="preserve"> </w:t>
      </w:r>
      <w:r w:rsidR="00D6501B" w:rsidRPr="00246399">
        <w:rPr>
          <w:rFonts w:cs="Arial" w:hint="eastAsia"/>
          <w:lang w:eastAsia="ko-KR"/>
        </w:rPr>
        <w:t>운영</w:t>
      </w:r>
      <w:r w:rsidR="00D6501B" w:rsidRPr="00246399">
        <w:rPr>
          <w:rFonts w:cs="Arial" w:hint="eastAsia"/>
          <w:lang w:eastAsia="ko-KR"/>
        </w:rPr>
        <w:t xml:space="preserve"> </w:t>
      </w:r>
      <w:r w:rsidR="00D6501B" w:rsidRPr="00246399">
        <w:rPr>
          <w:rFonts w:cs="Arial" w:hint="eastAsia"/>
          <w:lang w:eastAsia="ko-KR"/>
        </w:rPr>
        <w:t>요령에</w:t>
      </w:r>
      <w:r w:rsidR="00D6501B" w:rsidRPr="00246399">
        <w:rPr>
          <w:rFonts w:cs="Arial" w:hint="eastAsia"/>
          <w:lang w:eastAsia="ko-KR"/>
        </w:rPr>
        <w:t xml:space="preserve"> </w:t>
      </w:r>
      <w:r w:rsidR="00D6501B" w:rsidRPr="00246399">
        <w:rPr>
          <w:rFonts w:cs="Arial" w:hint="eastAsia"/>
          <w:lang w:eastAsia="ko-KR"/>
        </w:rPr>
        <w:t>따라</w:t>
      </w:r>
      <w:r w:rsidR="00D6501B" w:rsidRPr="00246399">
        <w:rPr>
          <w:rFonts w:cs="Arial" w:hint="eastAsia"/>
          <w:lang w:eastAsia="ko-KR"/>
        </w:rPr>
        <w:t xml:space="preserve"> </w:t>
      </w:r>
      <w:proofErr w:type="spellStart"/>
      <w:r w:rsidRPr="00246399">
        <w:rPr>
          <w:rFonts w:cs="Arial" w:hint="eastAsia"/>
          <w:lang w:eastAsia="ko-KR"/>
        </w:rPr>
        <w:t>한국지능형교통체계협회</w:t>
      </w:r>
      <w:proofErr w:type="spellEnd"/>
      <w:r w:rsidR="00D6501B" w:rsidRPr="00246399">
        <w:rPr>
          <w:rFonts w:cs="Arial" w:hint="eastAsia"/>
          <w:lang w:eastAsia="ko-KR"/>
        </w:rPr>
        <w:t xml:space="preserve"> </w:t>
      </w:r>
      <w:r w:rsidR="00D6501B" w:rsidRPr="00246399">
        <w:rPr>
          <w:rFonts w:cs="Arial" w:hint="eastAsia"/>
          <w:lang w:eastAsia="ko-KR"/>
        </w:rPr>
        <w:t>단체표준</w:t>
      </w:r>
      <w:r w:rsidR="00D6501B" w:rsidRPr="00246399">
        <w:rPr>
          <w:rFonts w:cs="Arial" w:hint="eastAsia"/>
          <w:lang w:eastAsia="ko-KR"/>
        </w:rPr>
        <w:t xml:space="preserve"> </w:t>
      </w:r>
      <w:r w:rsidR="00D6501B" w:rsidRPr="00246399">
        <w:rPr>
          <w:rFonts w:cs="Arial" w:hint="eastAsia"/>
          <w:lang w:eastAsia="ko-KR"/>
        </w:rPr>
        <w:t>심사위원회를</w:t>
      </w:r>
      <w:r w:rsidR="00D6501B" w:rsidRPr="00246399">
        <w:rPr>
          <w:rFonts w:cs="Arial" w:hint="eastAsia"/>
          <w:lang w:eastAsia="ko-KR"/>
        </w:rPr>
        <w:t xml:space="preserve"> </w:t>
      </w:r>
      <w:r w:rsidR="00D6501B" w:rsidRPr="00246399">
        <w:rPr>
          <w:rFonts w:cs="Arial" w:hint="eastAsia"/>
          <w:lang w:eastAsia="ko-KR"/>
        </w:rPr>
        <w:t>거쳐</w:t>
      </w:r>
      <w:r w:rsidR="00D6501B" w:rsidRPr="00246399">
        <w:rPr>
          <w:rFonts w:cs="Arial" w:hint="eastAsia"/>
          <w:lang w:eastAsia="ko-KR"/>
        </w:rPr>
        <w:t xml:space="preserve"> </w:t>
      </w:r>
      <w:r w:rsidR="00D6501B" w:rsidRPr="00246399">
        <w:rPr>
          <w:rFonts w:cs="Arial" w:hint="eastAsia"/>
          <w:lang w:eastAsia="ko-KR"/>
        </w:rPr>
        <w:t>한국표준협회에</w:t>
      </w:r>
      <w:r w:rsidR="00D6501B" w:rsidRPr="00246399">
        <w:rPr>
          <w:rFonts w:cs="Arial" w:hint="eastAsia"/>
          <w:lang w:eastAsia="ko-KR"/>
        </w:rPr>
        <w:t xml:space="preserve"> </w:t>
      </w:r>
      <w:r w:rsidR="00D6501B" w:rsidRPr="00246399">
        <w:rPr>
          <w:rFonts w:cs="Arial" w:hint="eastAsia"/>
          <w:lang w:eastAsia="ko-KR"/>
        </w:rPr>
        <w:t>등록된</w:t>
      </w:r>
      <w:r w:rsidR="00D6501B" w:rsidRPr="00246399">
        <w:rPr>
          <w:rFonts w:cs="Arial" w:hint="eastAsia"/>
          <w:lang w:eastAsia="ko-KR"/>
        </w:rPr>
        <w:t xml:space="preserve"> </w:t>
      </w:r>
      <w:r w:rsidR="00D6501B" w:rsidRPr="00246399">
        <w:rPr>
          <w:rFonts w:cs="Arial" w:hint="eastAsia"/>
          <w:lang w:eastAsia="ko-KR"/>
        </w:rPr>
        <w:t>표준이다</w:t>
      </w:r>
      <w:r w:rsidR="00D6501B" w:rsidRPr="00246399">
        <w:rPr>
          <w:rFonts w:cs="Arial" w:hint="eastAsia"/>
          <w:lang w:eastAsia="ko-KR"/>
        </w:rPr>
        <w:t>.</w:t>
      </w:r>
    </w:p>
    <w:p w14:paraId="4E3C6C7E" w14:textId="77777777" w:rsidR="00D6501B" w:rsidRPr="00246399" w:rsidRDefault="00D6501B" w:rsidP="00D6501B"/>
    <w:p w14:paraId="7F1AEA1F" w14:textId="77777777" w:rsidR="00D6501B" w:rsidRPr="00246399" w:rsidRDefault="00D6501B" w:rsidP="00D6501B">
      <w:r w:rsidRPr="00246399">
        <w:rPr>
          <w:rFonts w:hint="eastAsia"/>
        </w:rPr>
        <w:t>이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표준은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저작권법의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보호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대상이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되는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저작물이다</w:t>
      </w:r>
      <w:r w:rsidRPr="00246399">
        <w:rPr>
          <w:rFonts w:hint="eastAsia"/>
        </w:rPr>
        <w:t>.</w:t>
      </w:r>
    </w:p>
    <w:p w14:paraId="4694AAFC" w14:textId="77777777" w:rsidR="00D6501B" w:rsidRPr="00246399" w:rsidRDefault="00D6501B" w:rsidP="00D6501B"/>
    <w:p w14:paraId="50706BF9" w14:textId="67008198" w:rsidR="00D6501B" w:rsidRPr="00246399" w:rsidRDefault="00D6501B" w:rsidP="00D6501B">
      <w:r w:rsidRPr="00246399">
        <w:rPr>
          <w:rFonts w:hint="eastAsia"/>
        </w:rPr>
        <w:t>이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표준의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일부가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기술적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성질을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가진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특허권</w:t>
      </w:r>
      <w:r w:rsidRPr="00246399">
        <w:rPr>
          <w:rFonts w:hint="eastAsia"/>
        </w:rPr>
        <w:t xml:space="preserve">, </w:t>
      </w:r>
      <w:r w:rsidRPr="00246399">
        <w:rPr>
          <w:rFonts w:hint="eastAsia"/>
        </w:rPr>
        <w:t>출원공개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이후의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특허출원</w:t>
      </w:r>
      <w:r w:rsidRPr="00246399">
        <w:rPr>
          <w:rFonts w:hint="eastAsia"/>
        </w:rPr>
        <w:t xml:space="preserve">, </w:t>
      </w:r>
      <w:r w:rsidRPr="00246399">
        <w:rPr>
          <w:rFonts w:hint="eastAsia"/>
        </w:rPr>
        <w:t>실용신안권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또는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출원공개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후의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실용신안등록출원에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저촉될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가능성이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있다는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것에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주의를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환기한다</w:t>
      </w:r>
      <w:r w:rsidRPr="00246399">
        <w:rPr>
          <w:rFonts w:hint="eastAsia"/>
        </w:rPr>
        <w:t xml:space="preserve">. </w:t>
      </w:r>
      <w:r w:rsidRPr="00246399">
        <w:rPr>
          <w:rFonts w:hint="eastAsia"/>
        </w:rPr>
        <w:t>관계</w:t>
      </w:r>
      <w:r w:rsidRPr="00246399">
        <w:rPr>
          <w:rFonts w:hint="eastAsia"/>
        </w:rPr>
        <w:t xml:space="preserve"> </w:t>
      </w:r>
      <w:proofErr w:type="spellStart"/>
      <w:r w:rsidR="00996BA1" w:rsidRPr="00246399">
        <w:rPr>
          <w:rFonts w:cs="Arial" w:hint="eastAsia"/>
        </w:rPr>
        <w:t>한국지능형교통체계협회</w:t>
      </w:r>
      <w:r w:rsidRPr="00246399">
        <w:rPr>
          <w:rFonts w:cs="Arial" w:hint="eastAsia"/>
        </w:rPr>
        <w:t>의</w:t>
      </w:r>
      <w:proofErr w:type="spellEnd"/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장과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단체표준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심사위원회는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이러한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기술적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성질을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가진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특허권</w:t>
      </w:r>
      <w:r w:rsidRPr="00246399">
        <w:rPr>
          <w:rFonts w:hint="eastAsia"/>
        </w:rPr>
        <w:t xml:space="preserve">, </w:t>
      </w:r>
      <w:r w:rsidRPr="00246399">
        <w:rPr>
          <w:rFonts w:hint="eastAsia"/>
        </w:rPr>
        <w:t>출원공개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이후의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특허출원</w:t>
      </w:r>
      <w:r w:rsidRPr="00246399">
        <w:rPr>
          <w:rFonts w:hint="eastAsia"/>
        </w:rPr>
        <w:t xml:space="preserve">, </w:t>
      </w:r>
      <w:r w:rsidRPr="00246399">
        <w:rPr>
          <w:rFonts w:hint="eastAsia"/>
        </w:rPr>
        <w:t>실용신안권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또는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출원공개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후의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실용신안등록출원에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관계되는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확인에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대하여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책임을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지지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않는다</w:t>
      </w:r>
      <w:r w:rsidRPr="00246399">
        <w:rPr>
          <w:rFonts w:hint="eastAsia"/>
        </w:rPr>
        <w:t>.</w:t>
      </w:r>
    </w:p>
    <w:p w14:paraId="03EB14EA" w14:textId="77777777" w:rsidR="00FE06BA" w:rsidRPr="00246399" w:rsidRDefault="00FE06BA" w:rsidP="00FF5570">
      <w:pPr>
        <w:spacing w:line="240" w:lineRule="auto"/>
        <w:ind w:rightChars="-167" w:right="-334"/>
      </w:pPr>
    </w:p>
    <w:p w14:paraId="6C8E063C" w14:textId="77777777" w:rsidR="00D6501B" w:rsidRPr="00246399" w:rsidRDefault="00D6501B" w:rsidP="00FF5570">
      <w:pPr>
        <w:ind w:rightChars="-167" w:right="-334"/>
      </w:pPr>
    </w:p>
    <w:p w14:paraId="1F92129A" w14:textId="77777777" w:rsidR="00F55847" w:rsidRPr="00246399" w:rsidRDefault="00F55847" w:rsidP="00FF5570">
      <w:pPr>
        <w:ind w:rightChars="-167" w:right="-334"/>
      </w:pPr>
    </w:p>
    <w:p w14:paraId="41E05983" w14:textId="77777777" w:rsidR="00F55847" w:rsidRPr="00246399" w:rsidRDefault="00F55847" w:rsidP="00FF5570">
      <w:pPr>
        <w:ind w:rightChars="-167" w:right="-334"/>
      </w:pPr>
    </w:p>
    <w:p w14:paraId="56D6DFF0" w14:textId="77777777" w:rsidR="0051690A" w:rsidRPr="00246399" w:rsidRDefault="0051690A" w:rsidP="00FF5570">
      <w:pPr>
        <w:ind w:rightChars="-167" w:right="-334"/>
      </w:pPr>
    </w:p>
    <w:p w14:paraId="0C59E2DE" w14:textId="77777777" w:rsidR="0051690A" w:rsidRPr="00246399" w:rsidRDefault="0051690A" w:rsidP="00FF5570">
      <w:pPr>
        <w:ind w:rightChars="-167" w:right="-334"/>
      </w:pPr>
    </w:p>
    <w:p w14:paraId="6F61089B" w14:textId="77777777" w:rsidR="0051690A" w:rsidRPr="00246399" w:rsidRDefault="0051690A" w:rsidP="00FF5570">
      <w:pPr>
        <w:ind w:rightChars="-167" w:right="-334"/>
      </w:pPr>
    </w:p>
    <w:p w14:paraId="789417B8" w14:textId="77777777" w:rsidR="0051690A" w:rsidRPr="00246399" w:rsidRDefault="0051690A" w:rsidP="00FF5570">
      <w:pPr>
        <w:ind w:rightChars="-167" w:right="-334"/>
      </w:pPr>
    </w:p>
    <w:p w14:paraId="645EDFF5" w14:textId="77777777" w:rsidR="0051690A" w:rsidRPr="00246399" w:rsidRDefault="0051690A" w:rsidP="00FF5570">
      <w:pPr>
        <w:ind w:rightChars="-167" w:right="-334"/>
      </w:pPr>
    </w:p>
    <w:p w14:paraId="26C2AC6C" w14:textId="77777777" w:rsidR="00F55847" w:rsidRPr="00246399" w:rsidRDefault="00F55847" w:rsidP="00FF5570">
      <w:pPr>
        <w:ind w:rightChars="-167" w:right="-334"/>
      </w:pPr>
    </w:p>
    <w:p w14:paraId="155D6CBA" w14:textId="77777777" w:rsidR="00F55847" w:rsidRPr="00246399" w:rsidRDefault="00F55847" w:rsidP="00FF5570">
      <w:pPr>
        <w:ind w:rightChars="-167" w:right="-334"/>
      </w:pPr>
    </w:p>
    <w:p w14:paraId="3C20C59B" w14:textId="77777777" w:rsidR="00F55847" w:rsidRPr="00246399" w:rsidRDefault="00F55847" w:rsidP="00FF5570">
      <w:pPr>
        <w:ind w:rightChars="-167" w:right="-334"/>
      </w:pPr>
    </w:p>
    <w:p w14:paraId="5049A153" w14:textId="77777777" w:rsidR="00F55847" w:rsidRPr="00246399" w:rsidRDefault="00F55847" w:rsidP="00FF5570">
      <w:pPr>
        <w:ind w:rightChars="-167" w:right="-334"/>
      </w:pPr>
    </w:p>
    <w:p w14:paraId="33BEDB13" w14:textId="77777777" w:rsidR="00F55847" w:rsidRPr="00246399" w:rsidRDefault="00F55847" w:rsidP="00FF5570">
      <w:pPr>
        <w:ind w:rightChars="-167" w:right="-334"/>
      </w:pPr>
    </w:p>
    <w:p w14:paraId="3BE72D49" w14:textId="77777777" w:rsidR="00F55847" w:rsidRPr="00246399" w:rsidRDefault="00F55847" w:rsidP="00FF5570">
      <w:pPr>
        <w:ind w:rightChars="-167" w:right="-334"/>
      </w:pPr>
    </w:p>
    <w:p w14:paraId="2EC12B01" w14:textId="77777777" w:rsidR="00F55847" w:rsidRPr="00246399" w:rsidRDefault="00F55847" w:rsidP="00FF5570">
      <w:pPr>
        <w:ind w:rightChars="-167" w:right="-334"/>
      </w:pPr>
    </w:p>
    <w:p w14:paraId="439B84E7" w14:textId="77777777" w:rsidR="00F55847" w:rsidRPr="00246399" w:rsidRDefault="00F55847" w:rsidP="00FF5570">
      <w:pPr>
        <w:ind w:rightChars="-167" w:right="-334"/>
      </w:pPr>
    </w:p>
    <w:p w14:paraId="40466CF5" w14:textId="77777777" w:rsidR="00F55847" w:rsidRPr="00246399" w:rsidRDefault="00F55847" w:rsidP="00FF5570">
      <w:pPr>
        <w:ind w:rightChars="-167" w:right="-334"/>
      </w:pPr>
    </w:p>
    <w:p w14:paraId="68CEC114" w14:textId="77777777" w:rsidR="00F55847" w:rsidRPr="00246399" w:rsidRDefault="00F55847" w:rsidP="00FF5570">
      <w:pPr>
        <w:ind w:rightChars="-167" w:right="-334"/>
      </w:pPr>
    </w:p>
    <w:p w14:paraId="5ED20071" w14:textId="77777777" w:rsidR="00F55847" w:rsidRPr="00246399" w:rsidRDefault="00F55847" w:rsidP="00FF5570">
      <w:pPr>
        <w:ind w:rightChars="-167" w:right="-334"/>
      </w:pPr>
    </w:p>
    <w:p w14:paraId="3967E9A2" w14:textId="77777777" w:rsidR="00F55847" w:rsidRPr="00246399" w:rsidRDefault="00F55847" w:rsidP="00FF5570">
      <w:pPr>
        <w:ind w:rightChars="-167" w:right="-334"/>
      </w:pPr>
    </w:p>
    <w:p w14:paraId="627ACBFC" w14:textId="77777777" w:rsidR="00F55847" w:rsidRPr="00246399" w:rsidRDefault="00F55847" w:rsidP="00FF5570">
      <w:pPr>
        <w:ind w:rightChars="-167" w:right="-334"/>
      </w:pPr>
    </w:p>
    <w:p w14:paraId="1BF05E1D" w14:textId="77777777" w:rsidR="00F55847" w:rsidRPr="00246399" w:rsidRDefault="00F55847" w:rsidP="00FF5570">
      <w:pPr>
        <w:ind w:rightChars="-167" w:right="-334"/>
      </w:pPr>
    </w:p>
    <w:p w14:paraId="6F5730A9" w14:textId="77777777" w:rsidR="00D6501B" w:rsidRPr="00246399" w:rsidRDefault="00D6501B" w:rsidP="00FF5570">
      <w:pPr>
        <w:ind w:rightChars="-167" w:right="-334"/>
      </w:pPr>
    </w:p>
    <w:p w14:paraId="7EF2B116" w14:textId="77777777" w:rsidR="00D6501B" w:rsidRPr="00246399" w:rsidRDefault="00D6501B" w:rsidP="00FF5570">
      <w:pPr>
        <w:ind w:rightChars="-167" w:right="-334"/>
      </w:pPr>
    </w:p>
    <w:p w14:paraId="3F809633" w14:textId="77777777" w:rsidR="00C20AB4" w:rsidRPr="00246399" w:rsidRDefault="00C20AB4">
      <w:pPr>
        <w:widowControl/>
        <w:wordWrap/>
        <w:autoSpaceDE/>
        <w:autoSpaceDN/>
        <w:spacing w:after="160" w:line="259" w:lineRule="auto"/>
        <w:rPr>
          <w:rFonts w:ascii="바탕" w:hAnsi="바탕"/>
          <w:sz w:val="22"/>
          <w:szCs w:val="22"/>
        </w:rPr>
      </w:pPr>
      <w:r w:rsidRPr="00246399">
        <w:rPr>
          <w:rFonts w:ascii="바탕" w:hAnsi="바탕"/>
          <w:sz w:val="22"/>
          <w:szCs w:val="22"/>
        </w:rPr>
        <w:br w:type="page"/>
      </w:r>
    </w:p>
    <w:p w14:paraId="430EEA16" w14:textId="77777777" w:rsidR="00C7761E" w:rsidRPr="00246399" w:rsidRDefault="00C7761E" w:rsidP="00B450AB">
      <w:pPr>
        <w:pStyle w:val="KSDT6"/>
        <w:rPr>
          <w:sz w:val="22"/>
        </w:rPr>
      </w:pPr>
      <w:bookmarkStart w:id="2" w:name="_Toc68108205"/>
      <w:bookmarkStart w:id="3" w:name="_Toc68167577"/>
      <w:bookmarkStart w:id="4" w:name="_Toc213848765"/>
      <w:r w:rsidRPr="00246399">
        <w:rPr>
          <w:rFonts w:hint="eastAsia"/>
        </w:rPr>
        <w:lastRenderedPageBreak/>
        <w:t>개</w:t>
      </w:r>
      <w:r w:rsidRPr="00246399">
        <w:rPr>
          <w:rFonts w:hint="eastAsia"/>
        </w:rPr>
        <w:t xml:space="preserve">    </w:t>
      </w:r>
      <w:r w:rsidRPr="00246399">
        <w:rPr>
          <w:rFonts w:hint="eastAsia"/>
        </w:rPr>
        <w:t>요</w:t>
      </w:r>
      <w:bookmarkEnd w:id="2"/>
      <w:bookmarkEnd w:id="3"/>
      <w:bookmarkEnd w:id="4"/>
    </w:p>
    <w:p w14:paraId="2E371361" w14:textId="77777777" w:rsidR="00C7761E" w:rsidRPr="00246399" w:rsidRDefault="00C7761E" w:rsidP="00C20AB4">
      <w:pPr>
        <w:rPr>
          <w:lang w:val="en-US"/>
        </w:rPr>
      </w:pPr>
    </w:p>
    <w:p w14:paraId="11EF2B5C" w14:textId="77777777" w:rsidR="00C7761E" w:rsidRPr="00246399" w:rsidRDefault="00C7761E" w:rsidP="003609DA">
      <w:pPr>
        <w:rPr>
          <w:lang w:val="en-US"/>
        </w:rPr>
      </w:pPr>
    </w:p>
    <w:p w14:paraId="69239F93" w14:textId="1354A3C8" w:rsidR="004F54F2" w:rsidRPr="00246399" w:rsidRDefault="004F54F2" w:rsidP="004F54F2">
      <w:r w:rsidRPr="00246399">
        <w:rPr>
          <w:rFonts w:hint="eastAsia"/>
        </w:rPr>
        <w:t>본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표준은</w:t>
      </w:r>
      <w:r w:rsidRPr="00246399">
        <w:rPr>
          <w:rFonts w:hint="eastAsia"/>
        </w:rPr>
        <w:t xml:space="preserve"> </w:t>
      </w:r>
      <w:r w:rsidR="006D3FA8" w:rsidRPr="00246399">
        <w:rPr>
          <w:rFonts w:hint="eastAsia"/>
        </w:rPr>
        <w:t>전국</w:t>
      </w:r>
      <w:r w:rsidR="006D3FA8" w:rsidRPr="00246399">
        <w:rPr>
          <w:rFonts w:hint="eastAsia"/>
        </w:rPr>
        <w:t xml:space="preserve"> C-ITS </w:t>
      </w:r>
      <w:r w:rsidR="006D3FA8" w:rsidRPr="00246399">
        <w:rPr>
          <w:rFonts w:hint="eastAsia"/>
        </w:rPr>
        <w:t>서비스</w:t>
      </w:r>
      <w:r w:rsidR="006D3FA8" w:rsidRPr="00246399">
        <w:rPr>
          <w:rFonts w:hint="eastAsia"/>
        </w:rPr>
        <w:t xml:space="preserve"> </w:t>
      </w:r>
      <w:r w:rsidR="006D3FA8" w:rsidRPr="00246399">
        <w:rPr>
          <w:rFonts w:hint="eastAsia"/>
        </w:rPr>
        <w:t>이용자를</w:t>
      </w:r>
      <w:r w:rsidR="006D3FA8" w:rsidRPr="00246399">
        <w:rPr>
          <w:rFonts w:hint="eastAsia"/>
        </w:rPr>
        <w:t xml:space="preserve"> </w:t>
      </w:r>
      <w:r w:rsidR="006D3FA8" w:rsidRPr="00246399">
        <w:rPr>
          <w:rFonts w:hint="eastAsia"/>
        </w:rPr>
        <w:t>대상으로</w:t>
      </w:r>
      <w:r w:rsidR="006D3FA8" w:rsidRPr="00246399">
        <w:rPr>
          <w:rFonts w:hint="eastAsia"/>
        </w:rPr>
        <w:t xml:space="preserve"> </w:t>
      </w:r>
      <w:r w:rsidR="006D3FA8" w:rsidRPr="00246399">
        <w:rPr>
          <w:rFonts w:hint="eastAsia"/>
        </w:rPr>
        <w:t>공통된</w:t>
      </w:r>
      <w:r w:rsidR="006D3FA8" w:rsidRPr="00246399">
        <w:rPr>
          <w:rFonts w:hint="eastAsia"/>
        </w:rPr>
        <w:t xml:space="preserve"> </w:t>
      </w:r>
      <w:r w:rsidR="006D3FA8" w:rsidRPr="00246399">
        <w:rPr>
          <w:rFonts w:hint="eastAsia"/>
        </w:rPr>
        <w:t>통신</w:t>
      </w:r>
      <w:r w:rsidR="006D3FA8" w:rsidRPr="00246399">
        <w:rPr>
          <w:rFonts w:hint="eastAsia"/>
        </w:rPr>
        <w:t xml:space="preserve"> </w:t>
      </w:r>
      <w:r w:rsidR="006D3FA8" w:rsidRPr="00246399">
        <w:rPr>
          <w:rFonts w:hint="eastAsia"/>
        </w:rPr>
        <w:t>및</w:t>
      </w:r>
      <w:r w:rsidR="006D3FA8" w:rsidRPr="00246399">
        <w:rPr>
          <w:rFonts w:hint="eastAsia"/>
        </w:rPr>
        <w:t xml:space="preserve"> </w:t>
      </w:r>
      <w:r w:rsidR="006D3FA8" w:rsidRPr="00246399">
        <w:rPr>
          <w:rFonts w:hint="eastAsia"/>
        </w:rPr>
        <w:t>서비스</w:t>
      </w:r>
      <w:r w:rsidR="006D3FA8" w:rsidRPr="00246399">
        <w:rPr>
          <w:rFonts w:hint="eastAsia"/>
        </w:rPr>
        <w:t xml:space="preserve"> </w:t>
      </w:r>
      <w:r w:rsidR="006D3FA8" w:rsidRPr="00246399">
        <w:rPr>
          <w:rFonts w:hint="eastAsia"/>
        </w:rPr>
        <w:t>기능을</w:t>
      </w:r>
      <w:r w:rsidR="006D3FA8" w:rsidRPr="00246399">
        <w:rPr>
          <w:rFonts w:hint="eastAsia"/>
        </w:rPr>
        <w:t xml:space="preserve"> </w:t>
      </w:r>
      <w:r w:rsidR="006D3FA8" w:rsidRPr="00246399">
        <w:rPr>
          <w:rFonts w:hint="eastAsia"/>
        </w:rPr>
        <w:t>제공할</w:t>
      </w:r>
      <w:r w:rsidR="006D3FA8" w:rsidRPr="00246399">
        <w:rPr>
          <w:rFonts w:hint="eastAsia"/>
        </w:rPr>
        <w:t xml:space="preserve"> </w:t>
      </w:r>
      <w:r w:rsidR="006D3FA8" w:rsidRPr="00246399">
        <w:rPr>
          <w:rFonts w:hint="eastAsia"/>
        </w:rPr>
        <w:t>수</w:t>
      </w:r>
      <w:r w:rsidR="006D3FA8" w:rsidRPr="00246399">
        <w:rPr>
          <w:rFonts w:hint="eastAsia"/>
        </w:rPr>
        <w:t xml:space="preserve"> </w:t>
      </w:r>
      <w:r w:rsidR="006D3FA8" w:rsidRPr="00246399">
        <w:rPr>
          <w:rFonts w:hint="eastAsia"/>
        </w:rPr>
        <w:t>있도록</w:t>
      </w:r>
      <w:r w:rsidR="006D3FA8" w:rsidRPr="00246399">
        <w:rPr>
          <w:rFonts w:hint="eastAsia"/>
        </w:rPr>
        <w:t xml:space="preserve"> </w:t>
      </w:r>
      <w:r w:rsidRPr="00246399">
        <w:rPr>
          <w:rFonts w:hint="eastAsia"/>
        </w:rPr>
        <w:t xml:space="preserve">C-ITS </w:t>
      </w:r>
      <w:r w:rsidR="003E0157" w:rsidRPr="00246399">
        <w:rPr>
          <w:rFonts w:hint="eastAsia"/>
        </w:rPr>
        <w:t>노변장치</w:t>
      </w:r>
      <w:r w:rsidR="00D41F2D" w:rsidRPr="00246399">
        <w:rPr>
          <w:rFonts w:hint="eastAsia"/>
        </w:rPr>
        <w:t>에</w:t>
      </w:r>
      <w:r w:rsidR="00D41F2D" w:rsidRPr="00246399">
        <w:rPr>
          <w:rFonts w:hint="eastAsia"/>
        </w:rPr>
        <w:t xml:space="preserve"> </w:t>
      </w:r>
      <w:r w:rsidR="00D41F2D" w:rsidRPr="00246399">
        <w:rPr>
          <w:rFonts w:hint="eastAsia"/>
        </w:rPr>
        <w:t>요구되는</w:t>
      </w:r>
      <w:r w:rsidR="003E0157" w:rsidRPr="00246399">
        <w:rPr>
          <w:rFonts w:hint="eastAsia"/>
        </w:rPr>
        <w:t xml:space="preserve"> </w:t>
      </w:r>
      <w:r w:rsidR="003E0157" w:rsidRPr="00246399">
        <w:rPr>
          <w:rFonts w:hint="eastAsia"/>
        </w:rPr>
        <w:t>일반</w:t>
      </w:r>
      <w:r w:rsidR="003E0157" w:rsidRPr="00246399">
        <w:rPr>
          <w:rFonts w:hint="eastAsia"/>
        </w:rPr>
        <w:t xml:space="preserve">, </w:t>
      </w:r>
      <w:r w:rsidR="003E0157" w:rsidRPr="00246399">
        <w:rPr>
          <w:rFonts w:hint="eastAsia"/>
        </w:rPr>
        <w:t>전원</w:t>
      </w:r>
      <w:r w:rsidR="003E0157" w:rsidRPr="00246399">
        <w:rPr>
          <w:rFonts w:hint="eastAsia"/>
        </w:rPr>
        <w:t xml:space="preserve">, </w:t>
      </w:r>
      <w:r w:rsidR="00E504A0" w:rsidRPr="00246399">
        <w:rPr>
          <w:rFonts w:hint="eastAsia"/>
        </w:rPr>
        <w:t>물리</w:t>
      </w:r>
      <w:r w:rsidR="00E504A0" w:rsidRPr="00246399">
        <w:rPr>
          <w:rFonts w:hint="eastAsia"/>
        </w:rPr>
        <w:t xml:space="preserve">, </w:t>
      </w:r>
      <w:r w:rsidR="00C936A1" w:rsidRPr="00246399">
        <w:rPr>
          <w:rFonts w:hint="eastAsia"/>
        </w:rPr>
        <w:t>환경</w:t>
      </w:r>
      <w:r w:rsidR="00C936A1" w:rsidRPr="00246399">
        <w:rPr>
          <w:rFonts w:hint="eastAsia"/>
        </w:rPr>
        <w:t>, GNSS</w:t>
      </w:r>
      <w:r w:rsidR="00E504A0" w:rsidRPr="00246399">
        <w:rPr>
          <w:rFonts w:hint="eastAsia"/>
        </w:rPr>
        <w:t xml:space="preserve">, </w:t>
      </w:r>
      <w:r w:rsidR="00E504A0" w:rsidRPr="00246399">
        <w:rPr>
          <w:rFonts w:hint="eastAsia"/>
        </w:rPr>
        <w:t>보안</w:t>
      </w:r>
      <w:r w:rsidR="00E504A0" w:rsidRPr="00246399">
        <w:rPr>
          <w:rFonts w:hint="eastAsia"/>
        </w:rPr>
        <w:t xml:space="preserve">, </w:t>
      </w:r>
      <w:r w:rsidR="00E504A0" w:rsidRPr="00246399">
        <w:rPr>
          <w:rFonts w:hint="eastAsia"/>
        </w:rPr>
        <w:t>메시지</w:t>
      </w:r>
      <w:r w:rsidR="00E504A0" w:rsidRPr="00246399">
        <w:rPr>
          <w:rFonts w:hint="eastAsia"/>
        </w:rPr>
        <w:t xml:space="preserve">, </w:t>
      </w:r>
      <w:r w:rsidR="00E504A0" w:rsidRPr="00246399">
        <w:rPr>
          <w:rFonts w:hint="eastAsia"/>
        </w:rPr>
        <w:t>원격</w:t>
      </w:r>
      <w:r w:rsidR="00E504A0" w:rsidRPr="00246399">
        <w:rPr>
          <w:rFonts w:hint="eastAsia"/>
        </w:rPr>
        <w:t xml:space="preserve"> </w:t>
      </w:r>
      <w:r w:rsidR="00E504A0" w:rsidRPr="00246399">
        <w:rPr>
          <w:rFonts w:hint="eastAsia"/>
        </w:rPr>
        <w:t>등의</w:t>
      </w:r>
      <w:r w:rsidR="00C936A1" w:rsidRPr="00246399">
        <w:rPr>
          <w:rFonts w:hint="eastAsia"/>
        </w:rPr>
        <w:t xml:space="preserve"> </w:t>
      </w:r>
      <w:r w:rsidR="003E0157" w:rsidRPr="00246399">
        <w:rPr>
          <w:rFonts w:hint="eastAsia"/>
        </w:rPr>
        <w:t>기능</w:t>
      </w:r>
      <w:r w:rsidR="003E0157" w:rsidRPr="00246399">
        <w:rPr>
          <w:rFonts w:hint="eastAsia"/>
        </w:rPr>
        <w:t xml:space="preserve"> </w:t>
      </w:r>
      <w:r w:rsidR="003E0157" w:rsidRPr="00246399">
        <w:rPr>
          <w:rFonts w:hint="eastAsia"/>
        </w:rPr>
        <w:t>요구사항에</w:t>
      </w:r>
      <w:r w:rsidR="003E0157" w:rsidRPr="00246399">
        <w:rPr>
          <w:rFonts w:hint="eastAsia"/>
        </w:rPr>
        <w:t xml:space="preserve"> </w:t>
      </w:r>
      <w:r w:rsidR="003E0157" w:rsidRPr="00246399">
        <w:rPr>
          <w:rFonts w:hint="eastAsia"/>
        </w:rPr>
        <w:t>대한</w:t>
      </w:r>
      <w:r w:rsidR="003E0157" w:rsidRPr="00246399">
        <w:rPr>
          <w:rFonts w:hint="eastAsia"/>
        </w:rPr>
        <w:t xml:space="preserve"> </w:t>
      </w:r>
      <w:r w:rsidR="003E0157" w:rsidRPr="00246399">
        <w:rPr>
          <w:rFonts w:hint="eastAsia"/>
        </w:rPr>
        <w:t>적합성</w:t>
      </w:r>
      <w:r w:rsidR="003E0157" w:rsidRPr="00246399">
        <w:rPr>
          <w:rFonts w:hint="eastAsia"/>
        </w:rPr>
        <w:t xml:space="preserve"> </w:t>
      </w:r>
      <w:r w:rsidR="003E0157" w:rsidRPr="00246399">
        <w:rPr>
          <w:rFonts w:hint="eastAsia"/>
        </w:rPr>
        <w:t>시험방법을</w:t>
      </w:r>
      <w:r w:rsidR="003E0157" w:rsidRPr="00246399">
        <w:rPr>
          <w:rFonts w:hint="eastAsia"/>
        </w:rPr>
        <w:t xml:space="preserve"> </w:t>
      </w:r>
      <w:r w:rsidR="003E0157" w:rsidRPr="00246399">
        <w:rPr>
          <w:rFonts w:hint="eastAsia"/>
        </w:rPr>
        <w:t>정의하기</w:t>
      </w:r>
      <w:r w:rsidR="003E0157" w:rsidRPr="00246399">
        <w:rPr>
          <w:rFonts w:hint="eastAsia"/>
        </w:rPr>
        <w:t xml:space="preserve"> </w:t>
      </w:r>
      <w:r w:rsidR="003E0157" w:rsidRPr="00246399">
        <w:rPr>
          <w:rFonts w:hint="eastAsia"/>
        </w:rPr>
        <w:t>위하여</w:t>
      </w:r>
      <w:r w:rsidR="003E0157" w:rsidRPr="00246399">
        <w:rPr>
          <w:rFonts w:hint="eastAsia"/>
        </w:rPr>
        <w:t xml:space="preserve"> 20</w:t>
      </w:r>
      <w:r w:rsidRPr="00246399">
        <w:rPr>
          <w:rFonts w:hint="eastAsia"/>
        </w:rPr>
        <w:t>2X</w:t>
      </w:r>
      <w:r w:rsidRPr="00246399">
        <w:rPr>
          <w:rFonts w:hint="eastAsia"/>
        </w:rPr>
        <w:t>년에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제정하였다</w:t>
      </w:r>
      <w:r w:rsidRPr="00246399">
        <w:rPr>
          <w:rFonts w:hint="eastAsia"/>
        </w:rPr>
        <w:t>.</w:t>
      </w:r>
    </w:p>
    <w:p w14:paraId="0372E0B8" w14:textId="77777777" w:rsidR="004F54F2" w:rsidRPr="00246399" w:rsidRDefault="004F54F2" w:rsidP="003609DA"/>
    <w:p w14:paraId="23035AE1" w14:textId="77777777" w:rsidR="00FE06BA" w:rsidRPr="00246399" w:rsidRDefault="00FE06BA" w:rsidP="003609DA"/>
    <w:p w14:paraId="52C22634" w14:textId="77777777" w:rsidR="00FE06BA" w:rsidRPr="00246399" w:rsidRDefault="00FE06BA" w:rsidP="003609DA"/>
    <w:p w14:paraId="7D408921" w14:textId="77777777" w:rsidR="00FE06BA" w:rsidRPr="00246399" w:rsidRDefault="00FE06BA" w:rsidP="00B13891">
      <w:pPr>
        <w:ind w:rightChars="-85" w:right="-170"/>
      </w:pPr>
    </w:p>
    <w:p w14:paraId="2FD9BAF0" w14:textId="77777777" w:rsidR="00FE06BA" w:rsidRPr="00246399" w:rsidRDefault="00FE06BA" w:rsidP="00B13891">
      <w:pPr>
        <w:ind w:rightChars="-85" w:right="-170"/>
      </w:pPr>
    </w:p>
    <w:p w14:paraId="4EE55E15" w14:textId="77777777" w:rsidR="00FE06BA" w:rsidRPr="00246399" w:rsidRDefault="00FE06BA" w:rsidP="00B13891">
      <w:pPr>
        <w:ind w:rightChars="-85" w:right="-170"/>
      </w:pPr>
    </w:p>
    <w:p w14:paraId="50571DC0" w14:textId="77777777" w:rsidR="00FE06BA" w:rsidRPr="00246399" w:rsidRDefault="00FE06BA" w:rsidP="00B13891">
      <w:pPr>
        <w:ind w:rightChars="-85" w:right="-170"/>
      </w:pPr>
    </w:p>
    <w:p w14:paraId="391D2B96" w14:textId="77777777" w:rsidR="00FE06BA" w:rsidRPr="00246399" w:rsidRDefault="00FE06BA" w:rsidP="00B13891">
      <w:pPr>
        <w:ind w:rightChars="-85" w:right="-170"/>
      </w:pPr>
    </w:p>
    <w:p w14:paraId="2F1DF55B" w14:textId="77777777" w:rsidR="00FE06BA" w:rsidRPr="00246399" w:rsidRDefault="00FE06BA" w:rsidP="00B13891">
      <w:pPr>
        <w:ind w:rightChars="-85" w:right="-170"/>
      </w:pPr>
    </w:p>
    <w:p w14:paraId="2B5A720F" w14:textId="77777777" w:rsidR="00FE06BA" w:rsidRPr="00246399" w:rsidRDefault="00FE06BA" w:rsidP="00B13891">
      <w:pPr>
        <w:ind w:rightChars="-85" w:right="-170"/>
      </w:pPr>
    </w:p>
    <w:p w14:paraId="47D686A9" w14:textId="77777777" w:rsidR="00FE06BA" w:rsidRPr="00246399" w:rsidRDefault="00FE06BA" w:rsidP="00B13891">
      <w:pPr>
        <w:ind w:rightChars="-85" w:right="-170"/>
      </w:pPr>
    </w:p>
    <w:p w14:paraId="0BF8D9BD" w14:textId="77777777" w:rsidR="00FE06BA" w:rsidRPr="00246399" w:rsidRDefault="00FE06BA" w:rsidP="00B13891">
      <w:pPr>
        <w:ind w:rightChars="-85" w:right="-170"/>
      </w:pPr>
    </w:p>
    <w:p w14:paraId="64C5E10E" w14:textId="77777777" w:rsidR="00FE06BA" w:rsidRPr="00246399" w:rsidRDefault="00FE06BA" w:rsidP="00B13891">
      <w:pPr>
        <w:ind w:rightChars="-85" w:right="-170"/>
      </w:pPr>
    </w:p>
    <w:p w14:paraId="1657B52C" w14:textId="77777777" w:rsidR="00FE06BA" w:rsidRPr="00246399" w:rsidRDefault="00FE06BA" w:rsidP="00B13891">
      <w:pPr>
        <w:ind w:rightChars="-85" w:right="-170"/>
      </w:pPr>
    </w:p>
    <w:p w14:paraId="3DCE1FB8" w14:textId="77777777" w:rsidR="00FE06BA" w:rsidRPr="00246399" w:rsidRDefault="00FE06BA" w:rsidP="00B13891">
      <w:pPr>
        <w:ind w:rightChars="-85" w:right="-170"/>
      </w:pPr>
    </w:p>
    <w:p w14:paraId="27A39B4E" w14:textId="77777777" w:rsidR="00FE06BA" w:rsidRPr="00246399" w:rsidRDefault="00FE06BA" w:rsidP="00B13891">
      <w:pPr>
        <w:ind w:rightChars="-85" w:right="-170"/>
      </w:pPr>
    </w:p>
    <w:p w14:paraId="4A89C16C" w14:textId="77777777" w:rsidR="00FE06BA" w:rsidRPr="00246399" w:rsidRDefault="00FE06BA" w:rsidP="00B13891">
      <w:pPr>
        <w:ind w:rightChars="-85" w:right="-170"/>
      </w:pPr>
    </w:p>
    <w:p w14:paraId="21CE2E05" w14:textId="77777777" w:rsidR="00FE06BA" w:rsidRPr="00246399" w:rsidRDefault="00FE06BA" w:rsidP="00B13891">
      <w:pPr>
        <w:ind w:rightChars="-85" w:right="-170"/>
      </w:pPr>
    </w:p>
    <w:p w14:paraId="7DC82ADD" w14:textId="77777777" w:rsidR="00FE06BA" w:rsidRPr="00246399" w:rsidRDefault="00FE06BA" w:rsidP="00B13891">
      <w:pPr>
        <w:ind w:rightChars="-85" w:right="-170"/>
        <w:rPr>
          <w:rFonts w:ascii="바탕" w:hAnsi="바탕"/>
        </w:rPr>
      </w:pPr>
    </w:p>
    <w:p w14:paraId="03215135" w14:textId="77777777" w:rsidR="00F16699" w:rsidRPr="00246399" w:rsidRDefault="00F16699" w:rsidP="00FB022F">
      <w:pPr>
        <w:sectPr w:rsidR="00F16699" w:rsidRPr="00246399" w:rsidSect="00F45E8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evenPage"/>
          <w:pgSz w:w="11906" w:h="16838" w:code="9"/>
          <w:pgMar w:top="1616" w:right="1276" w:bottom="1616" w:left="1276" w:header="1049" w:footer="1049" w:gutter="0"/>
          <w:pgNumType w:fmt="lowerRoman" w:start="1"/>
          <w:cols w:space="425"/>
          <w:titlePg/>
          <w:docGrid w:linePitch="324"/>
        </w:sectPr>
      </w:pPr>
    </w:p>
    <w:p w14:paraId="3035078A" w14:textId="77777777" w:rsidR="001B13AE" w:rsidRPr="00246399" w:rsidRDefault="004C621C" w:rsidP="007F6AB8">
      <w:pPr>
        <w:keepNext/>
        <w:spacing w:line="240" w:lineRule="auto"/>
        <w:jc w:val="center"/>
        <w:outlineLvl w:val="8"/>
        <w:rPr>
          <w:rFonts w:ascii="돋움" w:eastAsia="돋움" w:hAnsi="돋움"/>
          <w:b/>
          <w:bCs/>
          <w:sz w:val="28"/>
        </w:rPr>
      </w:pPr>
      <w:sdt>
        <w:sdtPr>
          <w:rPr>
            <w:rFonts w:ascii="돋움" w:eastAsia="돋움" w:hAnsi="돋움" w:hint="eastAsia"/>
            <w:b/>
            <w:sz w:val="28"/>
          </w:rPr>
          <w:alias w:val="한국산업표준Title1"/>
          <w:tag w:val="한국산업표준Title1"/>
          <w:id w:val="-424650765"/>
          <w:placeholder>
            <w:docPart w:val="639DC3A86C6B4244AA94DAE1E69E2A48"/>
          </w:placeholder>
        </w:sdtPr>
        <w:sdtEndPr/>
        <w:sdtContent>
          <w:r w:rsidR="00CB5C3E" w:rsidRPr="00246399">
            <w:rPr>
              <w:rFonts w:ascii="돋움" w:eastAsia="돋움" w:hAnsi="돋움" w:hint="eastAsia"/>
              <w:b/>
              <w:sz w:val="28"/>
            </w:rPr>
            <w:t>단체</w:t>
          </w:r>
          <w:r w:rsidR="00F16699" w:rsidRPr="00246399">
            <w:rPr>
              <w:rFonts w:ascii="돋움" w:eastAsia="돋움" w:hAnsi="돋움" w:hint="eastAsia"/>
              <w:b/>
              <w:sz w:val="28"/>
            </w:rPr>
            <w:t>표준</w:t>
          </w:r>
        </w:sdtContent>
      </w:sdt>
      <w:bookmarkStart w:id="5" w:name="부합화"/>
      <w:bookmarkEnd w:id="5"/>
    </w:p>
    <w:sdt>
      <w:sdtPr>
        <w:rPr>
          <w:rFonts w:eastAsia="돋움" w:cs="Arial"/>
          <w:b/>
          <w:bCs/>
          <w:kern w:val="2"/>
          <w:sz w:val="28"/>
          <w:szCs w:val="32"/>
          <w:lang w:val="en-US"/>
        </w:rPr>
        <w:alias w:val="표준번호3"/>
        <w:tag w:val="표준번호3"/>
        <w:id w:val="-791203010"/>
        <w:placeholder>
          <w:docPart w:val="8154E6F24850437BB19CE2995DBEEA2C"/>
        </w:placeholder>
      </w:sdtPr>
      <w:sdtEndPr/>
      <w:sdtContent>
        <w:p w14:paraId="7D6F1631" w14:textId="16562F0E" w:rsidR="00F16699" w:rsidRPr="00246399" w:rsidRDefault="00F31DC3" w:rsidP="007F6AB8">
          <w:pPr>
            <w:adjustRightInd w:val="0"/>
            <w:spacing w:line="240" w:lineRule="auto"/>
            <w:jc w:val="right"/>
            <w:rPr>
              <w:rFonts w:eastAsia="돋움" w:cs="Arial"/>
              <w:b/>
              <w:bCs/>
              <w:kern w:val="2"/>
              <w:sz w:val="28"/>
              <w:szCs w:val="32"/>
              <w:lang w:val="en-US"/>
            </w:rPr>
          </w:pPr>
          <w:r w:rsidRPr="00246399">
            <w:rPr>
              <w:rFonts w:eastAsia="돋움" w:cs="Arial" w:hint="eastAsia"/>
              <w:b/>
              <w:bCs/>
              <w:kern w:val="2"/>
              <w:sz w:val="28"/>
              <w:szCs w:val="32"/>
              <w:lang w:val="en-US"/>
            </w:rPr>
            <w:t>SPS-ITSK-Draft-0002</w:t>
          </w:r>
          <w:r w:rsidR="00C93875" w:rsidRPr="00246399">
            <w:rPr>
              <w:rFonts w:eastAsia="돋움" w:cs="Arial" w:hint="eastAsia"/>
              <w:b/>
              <w:bCs/>
              <w:kern w:val="2"/>
              <w:sz w:val="28"/>
              <w:szCs w:val="32"/>
              <w:lang w:val="en-US"/>
            </w:rPr>
            <w:t>:</w:t>
          </w:r>
          <w:r w:rsidR="007F6AB8" w:rsidRPr="00246399">
            <w:rPr>
              <w:rFonts w:eastAsia="돋움" w:cs="Arial"/>
              <w:b/>
              <w:bCs/>
              <w:kern w:val="2"/>
              <w:sz w:val="28"/>
              <w:szCs w:val="32"/>
              <w:lang w:val="en-US"/>
            </w:rPr>
            <w:t>202</w:t>
          </w:r>
          <w:r w:rsidRPr="00246399">
            <w:rPr>
              <w:rFonts w:eastAsia="돋움" w:cs="Arial" w:hint="eastAsia"/>
              <w:b/>
              <w:bCs/>
              <w:kern w:val="2"/>
              <w:sz w:val="28"/>
              <w:szCs w:val="32"/>
              <w:lang w:val="en-US"/>
            </w:rPr>
            <w:t>5</w:t>
          </w:r>
        </w:p>
      </w:sdtContent>
    </w:sdt>
    <w:sdt>
      <w:sdtPr>
        <w:rPr>
          <w:lang w:val="en-US"/>
        </w:rPr>
        <w:alias w:val="확인표시2"/>
        <w:tag w:val="확인표시2"/>
        <w:id w:val="-850710509"/>
        <w:placeholder>
          <w:docPart w:val="8154E6F24850437BB19CE2995DBEEA2C"/>
        </w:placeholder>
      </w:sdtPr>
      <w:sdtEndPr>
        <w:rPr>
          <w:sz w:val="18"/>
          <w:szCs w:val="18"/>
        </w:rPr>
      </w:sdtEndPr>
      <w:sdtContent>
        <w:p w14:paraId="29B35D93" w14:textId="77777777" w:rsidR="00C20AB4" w:rsidRPr="00246399" w:rsidRDefault="00CE74AD" w:rsidP="00C20AB4">
          <w:pPr>
            <w:jc w:val="right"/>
            <w:rPr>
              <w:sz w:val="18"/>
              <w:szCs w:val="18"/>
              <w:lang w:val="en-US"/>
            </w:rPr>
          </w:pPr>
          <w:r w:rsidRPr="00246399">
            <w:rPr>
              <w:rFonts w:eastAsia="돋움"/>
              <w:sz w:val="22"/>
              <w:szCs w:val="22"/>
            </w:rPr>
            <w:t>(</w:t>
          </w:r>
          <w:r w:rsidRPr="00246399">
            <w:rPr>
              <w:rFonts w:eastAsia="돋움" w:hint="eastAsia"/>
              <w:sz w:val="22"/>
              <w:szCs w:val="22"/>
            </w:rPr>
            <w:t>확인</w:t>
          </w:r>
          <w:r w:rsidRPr="00246399">
            <w:rPr>
              <w:rFonts w:eastAsia="돋움"/>
              <w:sz w:val="22"/>
              <w:szCs w:val="22"/>
            </w:rPr>
            <w:t>)</w:t>
          </w:r>
        </w:p>
      </w:sdtContent>
    </w:sdt>
    <w:p w14:paraId="611988F9" w14:textId="77777777" w:rsidR="00C20AB4" w:rsidRPr="00246399" w:rsidRDefault="00C20AB4" w:rsidP="00C20AB4">
      <w:pPr>
        <w:jc w:val="right"/>
        <w:rPr>
          <w:lang w:val="en-US"/>
        </w:rPr>
      </w:pPr>
    </w:p>
    <w:tbl>
      <w:tblPr>
        <w:tblStyle w:val="af5"/>
        <w:tblW w:w="73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</w:tblGrid>
      <w:tr w:rsidR="008C75C7" w:rsidRPr="00246399" w14:paraId="7DCD5618" w14:textId="77777777" w:rsidTr="008C75C7">
        <w:trPr>
          <w:jc w:val="center"/>
        </w:trPr>
        <w:tc>
          <w:tcPr>
            <w:tcW w:w="9344" w:type="dxa"/>
          </w:tcPr>
          <w:p w14:paraId="2BA8979E" w14:textId="2AA0803D" w:rsidR="008C75C7" w:rsidRPr="00246399" w:rsidRDefault="004C621C" w:rsidP="004165DC">
            <w:pPr>
              <w:jc w:val="center"/>
              <w:rPr>
                <w:rFonts w:eastAsia="돋움"/>
                <w:b/>
                <w:w w:val="90"/>
                <w:kern w:val="2"/>
                <w:sz w:val="40"/>
                <w:szCs w:val="40"/>
                <w:lang w:val="en-US"/>
              </w:rPr>
            </w:pPr>
            <w:sdt>
              <w:sdtPr>
                <w:rPr>
                  <w:rFonts w:eastAsia="돋움"/>
                  <w:b/>
                  <w:w w:val="90"/>
                  <w:kern w:val="2"/>
                  <w:sz w:val="40"/>
                  <w:szCs w:val="40"/>
                  <w:lang w:val="en-US"/>
                </w:rPr>
                <w:alias w:val="표준명칭2"/>
                <w:tag w:val="표준명칭2"/>
                <w:id w:val="1551261519"/>
                <w:placeholder>
                  <w:docPart w:val="9F07609CDD8C4B52AB213DC4429136C0"/>
                </w:placeholder>
              </w:sdtPr>
              <w:sdtEndPr/>
              <w:sdtContent>
                <w:r w:rsidR="00F31DC3" w:rsidRPr="00246399">
                  <w:rPr>
                    <w:rFonts w:eastAsia="돋움" w:hint="eastAsia"/>
                    <w:b/>
                    <w:w w:val="90"/>
                    <w:kern w:val="2"/>
                    <w:sz w:val="40"/>
                    <w:szCs w:val="40"/>
                    <w:lang w:val="en-US"/>
                  </w:rPr>
                  <w:t xml:space="preserve">C-ITS </w:t>
                </w:r>
                <w:r w:rsidR="00F31DC3" w:rsidRPr="00246399">
                  <w:rPr>
                    <w:rFonts w:eastAsia="돋움" w:hint="eastAsia"/>
                    <w:b/>
                    <w:w w:val="90"/>
                    <w:kern w:val="2"/>
                    <w:sz w:val="40"/>
                    <w:szCs w:val="40"/>
                    <w:lang w:val="en-US"/>
                  </w:rPr>
                  <w:t>시험방법</w:t>
                </w:r>
                <w:r w:rsidR="00F31DC3" w:rsidRPr="00246399">
                  <w:rPr>
                    <w:rFonts w:eastAsia="돋움" w:hint="eastAsia"/>
                    <w:b/>
                    <w:w w:val="90"/>
                    <w:kern w:val="2"/>
                    <w:sz w:val="40"/>
                    <w:szCs w:val="40"/>
                    <w:lang w:val="en-US"/>
                  </w:rPr>
                  <w:t xml:space="preserve"> </w:t>
                </w:r>
                <w:r w:rsidR="00F31DC3" w:rsidRPr="00246399">
                  <w:rPr>
                    <w:rFonts w:eastAsia="돋움"/>
                    <w:b/>
                    <w:w w:val="90"/>
                    <w:kern w:val="2"/>
                    <w:sz w:val="40"/>
                    <w:szCs w:val="40"/>
                    <w:lang w:val="en-US"/>
                  </w:rPr>
                  <w:t>–</w:t>
                </w:r>
                <w:r w:rsidR="00F31DC3" w:rsidRPr="00246399">
                  <w:rPr>
                    <w:rFonts w:eastAsia="돋움" w:hint="eastAsia"/>
                    <w:b/>
                    <w:w w:val="90"/>
                    <w:kern w:val="2"/>
                    <w:sz w:val="40"/>
                    <w:szCs w:val="40"/>
                    <w:lang w:val="en-US"/>
                  </w:rPr>
                  <w:t xml:space="preserve"> </w:t>
                </w:r>
                <w:r w:rsidR="00F31DC3" w:rsidRPr="00246399">
                  <w:rPr>
                    <w:rFonts w:eastAsia="돋움" w:hint="eastAsia"/>
                    <w:b/>
                    <w:w w:val="90"/>
                    <w:kern w:val="2"/>
                    <w:sz w:val="40"/>
                    <w:szCs w:val="40"/>
                    <w:lang w:val="en-US"/>
                  </w:rPr>
                  <w:t>제</w:t>
                </w:r>
                <w:r w:rsidR="00F31DC3" w:rsidRPr="00246399">
                  <w:rPr>
                    <w:rFonts w:eastAsia="돋움" w:hint="eastAsia"/>
                    <w:b/>
                    <w:w w:val="90"/>
                    <w:kern w:val="2"/>
                    <w:sz w:val="40"/>
                    <w:szCs w:val="40"/>
                    <w:lang w:val="en-US"/>
                  </w:rPr>
                  <w:t>2</w:t>
                </w:r>
                <w:r w:rsidR="00F31DC3" w:rsidRPr="00246399">
                  <w:rPr>
                    <w:rFonts w:eastAsia="돋움" w:hint="eastAsia"/>
                    <w:b/>
                    <w:w w:val="90"/>
                    <w:kern w:val="2"/>
                    <w:sz w:val="40"/>
                    <w:szCs w:val="40"/>
                    <w:lang w:val="en-US"/>
                  </w:rPr>
                  <w:t>부</w:t>
                </w:r>
                <w:r w:rsidR="00F31DC3" w:rsidRPr="00246399">
                  <w:rPr>
                    <w:rFonts w:eastAsia="돋움" w:hint="eastAsia"/>
                    <w:b/>
                    <w:w w:val="90"/>
                    <w:kern w:val="2"/>
                    <w:sz w:val="40"/>
                    <w:szCs w:val="40"/>
                    <w:lang w:val="en-US"/>
                  </w:rPr>
                  <w:t xml:space="preserve">: </w:t>
                </w:r>
                <w:r w:rsidR="00F31DC3" w:rsidRPr="00246399">
                  <w:rPr>
                    <w:rFonts w:eastAsia="돋움" w:hint="eastAsia"/>
                    <w:b/>
                    <w:w w:val="90"/>
                    <w:kern w:val="2"/>
                    <w:sz w:val="40"/>
                    <w:szCs w:val="40"/>
                    <w:lang w:val="en-US"/>
                  </w:rPr>
                  <w:t>장치</w:t>
                </w:r>
                <w:r w:rsidR="00F31DC3" w:rsidRPr="00246399">
                  <w:rPr>
                    <w:rFonts w:eastAsia="돋움" w:hint="eastAsia"/>
                    <w:b/>
                    <w:w w:val="90"/>
                    <w:kern w:val="2"/>
                    <w:sz w:val="40"/>
                    <w:szCs w:val="40"/>
                    <w:lang w:val="en-US"/>
                  </w:rPr>
                  <w:t xml:space="preserve"> </w:t>
                </w:r>
                <w:r w:rsidR="00F31DC3" w:rsidRPr="00246399">
                  <w:rPr>
                    <w:rFonts w:eastAsia="돋움" w:hint="eastAsia"/>
                    <w:b/>
                    <w:w w:val="90"/>
                    <w:kern w:val="2"/>
                    <w:sz w:val="40"/>
                    <w:szCs w:val="40"/>
                    <w:lang w:val="en-US"/>
                  </w:rPr>
                  <w:t>기능</w:t>
                </w:r>
              </w:sdtContent>
            </w:sdt>
          </w:p>
        </w:tc>
      </w:tr>
    </w:tbl>
    <w:p w14:paraId="496CE4C8" w14:textId="77777777" w:rsidR="00C20AB4" w:rsidRPr="00246399" w:rsidRDefault="00C20AB4" w:rsidP="00C20AB4">
      <w:pPr>
        <w:jc w:val="center"/>
        <w:rPr>
          <w:lang w:val="en-US"/>
        </w:rPr>
      </w:pPr>
    </w:p>
    <w:tbl>
      <w:tblPr>
        <w:tblStyle w:val="af5"/>
        <w:tblW w:w="73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</w:tblGrid>
      <w:tr w:rsidR="008B6465" w:rsidRPr="00246399" w14:paraId="7DEC0DF1" w14:textId="77777777" w:rsidTr="00B47FBC">
        <w:trPr>
          <w:jc w:val="center"/>
        </w:trPr>
        <w:tc>
          <w:tcPr>
            <w:tcW w:w="9344" w:type="dxa"/>
          </w:tcPr>
          <w:p w14:paraId="7191B57A" w14:textId="2623E41A" w:rsidR="00B47FBC" w:rsidRPr="00246399" w:rsidRDefault="004C621C" w:rsidP="004165DC">
            <w:pPr>
              <w:jc w:val="center"/>
              <w:rPr>
                <w:rFonts w:eastAsia="돋움" w:cs="Arial"/>
                <w:kern w:val="2"/>
                <w:sz w:val="24"/>
                <w:szCs w:val="24"/>
                <w:lang w:val="en-US"/>
              </w:rPr>
            </w:pPr>
            <w:sdt>
              <w:sdtPr>
                <w:rPr>
                  <w:rFonts w:eastAsia="돋움" w:cs="Arial"/>
                  <w:kern w:val="2"/>
                  <w:sz w:val="24"/>
                  <w:szCs w:val="24"/>
                  <w:lang w:val="en-US"/>
                </w:rPr>
                <w:alias w:val="표준명칭영어1"/>
                <w:tag w:val="표준명칭영어1"/>
                <w:id w:val="-1023396457"/>
                <w:placeholder>
                  <w:docPart w:val="0CD0D1BCD76B4EE7B3DCC430E1306D3A"/>
                </w:placeholder>
              </w:sdtPr>
              <w:sdtEndPr/>
              <w:sdtContent>
                <w:r w:rsidR="00F31DC3" w:rsidRPr="00246399">
                  <w:rPr>
                    <w:rFonts w:eastAsia="돋움" w:cs="Arial" w:hint="eastAsia"/>
                    <w:kern w:val="2"/>
                    <w:sz w:val="24"/>
                    <w:szCs w:val="24"/>
                    <w:lang w:val="en-US"/>
                  </w:rPr>
                  <w:t xml:space="preserve">C-ITS Testing Method </w:t>
                </w:r>
                <w:r w:rsidR="00F31DC3" w:rsidRPr="00246399">
                  <w:rPr>
                    <w:rFonts w:eastAsia="돋움" w:cs="Arial"/>
                    <w:kern w:val="2"/>
                    <w:sz w:val="24"/>
                    <w:szCs w:val="24"/>
                    <w:lang w:val="en-US"/>
                  </w:rPr>
                  <w:t>–</w:t>
                </w:r>
                <w:r w:rsidR="00F31DC3" w:rsidRPr="00246399">
                  <w:rPr>
                    <w:rFonts w:eastAsia="돋움" w:cs="Arial" w:hint="eastAsia"/>
                    <w:kern w:val="2"/>
                    <w:sz w:val="24"/>
                    <w:szCs w:val="24"/>
                    <w:lang w:val="en-US"/>
                  </w:rPr>
                  <w:t xml:space="preserve"> Part 2: </w:t>
                </w:r>
                <w:r w:rsidR="00DF2F89" w:rsidRPr="00246399">
                  <w:rPr>
                    <w:rFonts w:eastAsia="돋움" w:cs="Arial" w:hint="eastAsia"/>
                    <w:kern w:val="2"/>
                    <w:sz w:val="24"/>
                    <w:szCs w:val="24"/>
                    <w:lang w:val="en-US"/>
                  </w:rPr>
                  <w:t>System Function</w:t>
                </w:r>
              </w:sdtContent>
            </w:sdt>
          </w:p>
        </w:tc>
      </w:tr>
    </w:tbl>
    <w:p w14:paraId="63DFC3DF" w14:textId="77777777" w:rsidR="00C835EC" w:rsidRPr="00246399" w:rsidRDefault="00C835EC" w:rsidP="00C20AB4">
      <w:pPr>
        <w:rPr>
          <w:lang w:val="en-US"/>
        </w:rPr>
      </w:pPr>
    </w:p>
    <w:p w14:paraId="1A6A1C74" w14:textId="77777777" w:rsidR="00C20AB4" w:rsidRPr="00246399" w:rsidRDefault="00C20AB4" w:rsidP="00C20AB4">
      <w:pPr>
        <w:rPr>
          <w:lang w:val="en-US"/>
        </w:rPr>
      </w:pPr>
    </w:p>
    <w:p w14:paraId="73D24AD4" w14:textId="11052E98" w:rsidR="00F16699" w:rsidRPr="00246399" w:rsidRDefault="00443A18" w:rsidP="00443A18">
      <w:pPr>
        <w:pStyle w:val="13"/>
        <w:numPr>
          <w:ilvl w:val="0"/>
          <w:numId w:val="0"/>
        </w:numPr>
        <w:tabs>
          <w:tab w:val="left" w:pos="0"/>
        </w:tabs>
      </w:pPr>
      <w:bookmarkStart w:id="6" w:name="_Toc161136371"/>
      <w:bookmarkStart w:id="7" w:name="_Toc68108206"/>
      <w:bookmarkStart w:id="8" w:name="_Toc68164791"/>
      <w:bookmarkStart w:id="9" w:name="_Toc68167578"/>
      <w:bookmarkStart w:id="10" w:name="_Toc213848766"/>
      <w:r w:rsidRPr="00246399">
        <w:rPr>
          <w:rFonts w:hint="eastAsia"/>
        </w:rPr>
        <w:t xml:space="preserve">1 </w:t>
      </w:r>
      <w:r w:rsidRPr="00246399">
        <w:rPr>
          <w:rFonts w:hint="eastAsia"/>
        </w:rPr>
        <w:tab/>
      </w:r>
      <w:r w:rsidR="00F16699" w:rsidRPr="00246399">
        <w:rPr>
          <w:rFonts w:hint="eastAsia"/>
        </w:rPr>
        <w:t>적용범위</w:t>
      </w:r>
      <w:bookmarkEnd w:id="6"/>
      <w:bookmarkEnd w:id="7"/>
      <w:bookmarkEnd w:id="8"/>
      <w:bookmarkEnd w:id="9"/>
      <w:bookmarkEnd w:id="10"/>
    </w:p>
    <w:p w14:paraId="658DAC29" w14:textId="77777777" w:rsidR="00F16699" w:rsidRPr="00246399" w:rsidRDefault="00F16699" w:rsidP="00C20AB4">
      <w:pPr>
        <w:rPr>
          <w:rFonts w:cs="Arial"/>
          <w:lang w:val="en-US"/>
        </w:rPr>
      </w:pPr>
    </w:p>
    <w:p w14:paraId="0712988F" w14:textId="2E3FB012" w:rsidR="00523AF8" w:rsidRPr="00246399" w:rsidRDefault="00523AF8" w:rsidP="00C20AB4">
      <w:pPr>
        <w:rPr>
          <w:rFonts w:cs="Arial"/>
        </w:rPr>
      </w:pPr>
      <w:r w:rsidRPr="00246399">
        <w:rPr>
          <w:rFonts w:cs="Arial"/>
        </w:rPr>
        <w:t>이</w:t>
      </w:r>
      <w:r w:rsidRPr="00246399">
        <w:rPr>
          <w:rFonts w:cs="Arial"/>
        </w:rPr>
        <w:t xml:space="preserve"> </w:t>
      </w:r>
      <w:r w:rsidRPr="00246399">
        <w:rPr>
          <w:rFonts w:cs="Arial"/>
        </w:rPr>
        <w:t>표준은</w:t>
      </w:r>
      <w:r w:rsidRPr="00246399">
        <w:rPr>
          <w:rFonts w:cs="Arial"/>
        </w:rPr>
        <w:t xml:space="preserve"> </w:t>
      </w:r>
      <w:r w:rsidR="002E1467" w:rsidRPr="00246399">
        <w:rPr>
          <w:rFonts w:cs="Arial" w:hint="eastAsia"/>
        </w:rPr>
        <w:t xml:space="preserve">LTE-V2X </w:t>
      </w:r>
      <w:r w:rsidR="002E1467" w:rsidRPr="00246399">
        <w:rPr>
          <w:rFonts w:cs="Arial" w:hint="eastAsia"/>
        </w:rPr>
        <w:t>통신방식</w:t>
      </w:r>
      <w:r w:rsidR="002E1467" w:rsidRPr="00246399">
        <w:rPr>
          <w:rFonts w:cs="Arial" w:hint="eastAsia"/>
        </w:rPr>
        <w:t xml:space="preserve"> </w:t>
      </w:r>
      <w:r w:rsidR="002E1467" w:rsidRPr="00246399">
        <w:rPr>
          <w:rFonts w:cs="Arial" w:hint="eastAsia"/>
        </w:rPr>
        <w:t>기반의</w:t>
      </w:r>
      <w:r w:rsidR="002E1467" w:rsidRPr="00246399">
        <w:rPr>
          <w:rFonts w:cs="Arial" w:hint="eastAsia"/>
        </w:rPr>
        <w:t xml:space="preserve"> C-ITS </w:t>
      </w:r>
      <w:r w:rsidR="002E1467" w:rsidRPr="00246399">
        <w:rPr>
          <w:rFonts w:cs="Arial" w:hint="eastAsia"/>
        </w:rPr>
        <w:t>서비스</w:t>
      </w:r>
      <w:r w:rsidR="002E1467" w:rsidRPr="00246399">
        <w:rPr>
          <w:rFonts w:cs="Arial" w:hint="eastAsia"/>
        </w:rPr>
        <w:t xml:space="preserve"> </w:t>
      </w:r>
      <w:r w:rsidR="002E1467" w:rsidRPr="00246399">
        <w:rPr>
          <w:rFonts w:cs="Arial" w:hint="eastAsia"/>
        </w:rPr>
        <w:t>제공을</w:t>
      </w:r>
      <w:r w:rsidR="002E1467" w:rsidRPr="00246399">
        <w:rPr>
          <w:rFonts w:cs="Arial" w:hint="eastAsia"/>
        </w:rPr>
        <w:t xml:space="preserve"> </w:t>
      </w:r>
      <w:r w:rsidR="002E1467" w:rsidRPr="00246399">
        <w:rPr>
          <w:rFonts w:cs="Arial" w:hint="eastAsia"/>
        </w:rPr>
        <w:t>위한</w:t>
      </w:r>
      <w:r w:rsidR="002E1467" w:rsidRPr="00246399">
        <w:rPr>
          <w:rFonts w:cs="Arial" w:hint="eastAsia"/>
        </w:rPr>
        <w:t xml:space="preserve"> ITS </w:t>
      </w:r>
      <w:r w:rsidR="002E1467" w:rsidRPr="00246399">
        <w:rPr>
          <w:rFonts w:cs="Arial" w:hint="eastAsia"/>
        </w:rPr>
        <w:t>스테이션</w:t>
      </w:r>
      <w:r w:rsidR="002E1467" w:rsidRPr="00246399">
        <w:rPr>
          <w:rFonts w:cs="Arial" w:hint="eastAsia"/>
        </w:rPr>
        <w:t xml:space="preserve"> </w:t>
      </w:r>
      <w:r w:rsidR="002E1467" w:rsidRPr="00246399">
        <w:rPr>
          <w:rFonts w:cs="Arial" w:hint="eastAsia"/>
        </w:rPr>
        <w:t>중</w:t>
      </w:r>
      <w:r w:rsidR="002E1467" w:rsidRPr="00246399">
        <w:rPr>
          <w:rFonts w:cs="Arial" w:hint="eastAsia"/>
        </w:rPr>
        <w:t xml:space="preserve"> </w:t>
      </w:r>
      <w:r w:rsidR="002E1467" w:rsidRPr="00246399">
        <w:rPr>
          <w:rFonts w:cs="Arial" w:hint="eastAsia"/>
        </w:rPr>
        <w:t>노변장치에</w:t>
      </w:r>
      <w:r w:rsidR="002E1467" w:rsidRPr="00246399">
        <w:rPr>
          <w:rFonts w:cs="Arial" w:hint="eastAsia"/>
        </w:rPr>
        <w:t xml:space="preserve"> </w:t>
      </w:r>
      <w:r w:rsidR="002E1467" w:rsidRPr="00246399">
        <w:rPr>
          <w:rFonts w:cs="Arial" w:hint="eastAsia"/>
        </w:rPr>
        <w:t>대하여</w:t>
      </w:r>
      <w:r w:rsidR="002E1467" w:rsidRPr="00246399">
        <w:rPr>
          <w:rFonts w:cs="Arial" w:hint="eastAsia"/>
        </w:rPr>
        <w:t xml:space="preserve"> </w:t>
      </w:r>
      <w:r w:rsidR="000D2A2F" w:rsidRPr="00246399">
        <w:rPr>
          <w:rFonts w:cs="Arial" w:hint="eastAsia"/>
        </w:rPr>
        <w:t>기능</w:t>
      </w:r>
      <w:r w:rsidR="000D2A2F" w:rsidRPr="00246399">
        <w:rPr>
          <w:rFonts w:cs="Arial" w:hint="eastAsia"/>
        </w:rPr>
        <w:t xml:space="preserve"> </w:t>
      </w:r>
      <w:r w:rsidR="000D2A2F" w:rsidRPr="00246399">
        <w:rPr>
          <w:rFonts w:cs="Arial" w:hint="eastAsia"/>
        </w:rPr>
        <w:t>요구사항</w:t>
      </w:r>
      <w:r w:rsidR="00A136BA" w:rsidRPr="00246399">
        <w:rPr>
          <w:rFonts w:cs="Arial" w:hint="eastAsia"/>
        </w:rPr>
        <w:t>에</w:t>
      </w:r>
      <w:r w:rsidR="00A136BA" w:rsidRPr="00246399">
        <w:rPr>
          <w:rFonts w:cs="Arial" w:hint="eastAsia"/>
        </w:rPr>
        <w:t xml:space="preserve"> </w:t>
      </w:r>
      <w:r w:rsidR="00A136BA" w:rsidRPr="00246399">
        <w:rPr>
          <w:rFonts w:cs="Arial" w:hint="eastAsia"/>
        </w:rPr>
        <w:t>대한</w:t>
      </w:r>
      <w:r w:rsidR="00A136BA" w:rsidRPr="00246399">
        <w:rPr>
          <w:rFonts w:cs="Arial" w:hint="eastAsia"/>
        </w:rPr>
        <w:t xml:space="preserve"> </w:t>
      </w:r>
      <w:r w:rsidR="00A136BA" w:rsidRPr="00246399">
        <w:rPr>
          <w:rFonts w:cs="Arial" w:hint="eastAsia"/>
        </w:rPr>
        <w:t>시험방법을</w:t>
      </w:r>
      <w:r w:rsidR="00A136BA" w:rsidRPr="00246399">
        <w:rPr>
          <w:rFonts w:cs="Arial" w:hint="eastAsia"/>
        </w:rPr>
        <w:t xml:space="preserve"> </w:t>
      </w:r>
      <w:r w:rsidR="002E1467" w:rsidRPr="00246399">
        <w:rPr>
          <w:rFonts w:cs="Arial" w:hint="eastAsia"/>
        </w:rPr>
        <w:t>규정한다</w:t>
      </w:r>
      <w:r w:rsidR="002E1467" w:rsidRPr="00246399">
        <w:rPr>
          <w:rFonts w:cs="Arial" w:hint="eastAsia"/>
        </w:rPr>
        <w:t xml:space="preserve">. </w:t>
      </w:r>
    </w:p>
    <w:p w14:paraId="6F735C7F" w14:textId="77777777" w:rsidR="00523AF8" w:rsidRPr="00246399" w:rsidRDefault="00523AF8" w:rsidP="00C20AB4">
      <w:pPr>
        <w:rPr>
          <w:rFonts w:cs="Arial"/>
          <w:sz w:val="19"/>
        </w:rPr>
      </w:pPr>
    </w:p>
    <w:p w14:paraId="37B056F8" w14:textId="4C7FE608" w:rsidR="00523AF8" w:rsidRPr="00246399" w:rsidRDefault="00443A18" w:rsidP="00443A18">
      <w:pPr>
        <w:pStyle w:val="13"/>
        <w:numPr>
          <w:ilvl w:val="0"/>
          <w:numId w:val="0"/>
        </w:numPr>
        <w:tabs>
          <w:tab w:val="left" w:pos="0"/>
        </w:tabs>
      </w:pPr>
      <w:bookmarkStart w:id="11" w:name="_Toc68108207"/>
      <w:bookmarkStart w:id="12" w:name="_Toc68164792"/>
      <w:bookmarkStart w:id="13" w:name="_Toc68167579"/>
      <w:bookmarkStart w:id="14" w:name="_Toc213848767"/>
      <w:r w:rsidRPr="00246399">
        <w:rPr>
          <w:rFonts w:hint="eastAsia"/>
        </w:rPr>
        <w:t xml:space="preserve">2 </w:t>
      </w:r>
      <w:r w:rsidRPr="00246399">
        <w:rPr>
          <w:rFonts w:hint="eastAsia"/>
        </w:rPr>
        <w:tab/>
      </w:r>
      <w:r w:rsidR="00523AF8" w:rsidRPr="00246399">
        <w:rPr>
          <w:rFonts w:hint="eastAsia"/>
        </w:rPr>
        <w:t>인용표준</w:t>
      </w:r>
      <w:bookmarkEnd w:id="11"/>
      <w:bookmarkEnd w:id="12"/>
      <w:bookmarkEnd w:id="13"/>
      <w:bookmarkEnd w:id="14"/>
    </w:p>
    <w:p w14:paraId="0305320D" w14:textId="77777777" w:rsidR="00523AF8" w:rsidRPr="00246399" w:rsidRDefault="00523AF8" w:rsidP="00C20AB4"/>
    <w:p w14:paraId="795DDAE9" w14:textId="77777777" w:rsidR="00523AF8" w:rsidRPr="00246399" w:rsidRDefault="00523AF8" w:rsidP="00C20AB4">
      <w:pPr>
        <w:rPr>
          <w:rFonts w:cs="Arial"/>
        </w:rPr>
      </w:pPr>
      <w:r w:rsidRPr="00246399">
        <w:rPr>
          <w:rFonts w:cs="Arial"/>
        </w:rPr>
        <w:t>다음의</w:t>
      </w:r>
      <w:r w:rsidRPr="00246399">
        <w:rPr>
          <w:rFonts w:cs="Arial"/>
        </w:rPr>
        <w:t xml:space="preserve"> </w:t>
      </w:r>
      <w:r w:rsidRPr="00246399">
        <w:rPr>
          <w:rFonts w:cs="Arial"/>
        </w:rPr>
        <w:t>인용표준은</w:t>
      </w:r>
      <w:r w:rsidRPr="00246399">
        <w:rPr>
          <w:rFonts w:cs="Arial"/>
        </w:rPr>
        <w:t xml:space="preserve"> </w:t>
      </w:r>
      <w:r w:rsidRPr="00246399">
        <w:rPr>
          <w:rFonts w:cs="Arial"/>
        </w:rPr>
        <w:t>전체</w:t>
      </w:r>
      <w:r w:rsidRPr="00246399">
        <w:rPr>
          <w:rFonts w:cs="Arial"/>
        </w:rPr>
        <w:t xml:space="preserve"> </w:t>
      </w:r>
      <w:r w:rsidRPr="00246399">
        <w:rPr>
          <w:rFonts w:cs="Arial"/>
        </w:rPr>
        <w:t>또는</w:t>
      </w:r>
      <w:r w:rsidRPr="00246399">
        <w:rPr>
          <w:rFonts w:cs="Arial"/>
        </w:rPr>
        <w:t xml:space="preserve"> </w:t>
      </w:r>
      <w:r w:rsidRPr="00246399">
        <w:rPr>
          <w:rFonts w:cs="Arial"/>
        </w:rPr>
        <w:t>부분적으로</w:t>
      </w:r>
      <w:r w:rsidRPr="00246399">
        <w:rPr>
          <w:rFonts w:cs="Arial"/>
        </w:rPr>
        <w:t xml:space="preserve"> </w:t>
      </w:r>
      <w:r w:rsidRPr="00246399">
        <w:rPr>
          <w:rFonts w:cs="Arial"/>
        </w:rPr>
        <w:t>이</w:t>
      </w:r>
      <w:r w:rsidRPr="00246399">
        <w:rPr>
          <w:rFonts w:cs="Arial"/>
        </w:rPr>
        <w:t xml:space="preserve"> </w:t>
      </w:r>
      <w:r w:rsidRPr="00246399">
        <w:rPr>
          <w:rFonts w:cs="Arial"/>
        </w:rPr>
        <w:t>표준의</w:t>
      </w:r>
      <w:r w:rsidRPr="00246399">
        <w:rPr>
          <w:rFonts w:cs="Arial"/>
        </w:rPr>
        <w:t xml:space="preserve"> </w:t>
      </w:r>
      <w:r w:rsidRPr="00246399">
        <w:rPr>
          <w:rFonts w:cs="Arial"/>
        </w:rPr>
        <w:t>적용을</w:t>
      </w:r>
      <w:r w:rsidRPr="00246399">
        <w:rPr>
          <w:rFonts w:cs="Arial"/>
        </w:rPr>
        <w:t xml:space="preserve"> </w:t>
      </w:r>
      <w:r w:rsidRPr="00246399">
        <w:rPr>
          <w:rFonts w:cs="Arial"/>
        </w:rPr>
        <w:t>위해</w:t>
      </w:r>
      <w:r w:rsidRPr="00246399">
        <w:rPr>
          <w:rFonts w:cs="Arial"/>
        </w:rPr>
        <w:t xml:space="preserve"> </w:t>
      </w:r>
      <w:r w:rsidRPr="00246399">
        <w:rPr>
          <w:rFonts w:cs="Arial"/>
        </w:rPr>
        <w:t>필수적이다</w:t>
      </w:r>
      <w:r w:rsidRPr="00246399">
        <w:rPr>
          <w:rFonts w:cs="Arial"/>
        </w:rPr>
        <w:t xml:space="preserve">. </w:t>
      </w:r>
      <w:r w:rsidRPr="00246399">
        <w:rPr>
          <w:rFonts w:cs="Arial"/>
        </w:rPr>
        <w:t>발행연도가</w:t>
      </w:r>
      <w:r w:rsidRPr="00246399">
        <w:rPr>
          <w:rFonts w:cs="Arial"/>
        </w:rPr>
        <w:t xml:space="preserve"> </w:t>
      </w:r>
      <w:r w:rsidRPr="00246399">
        <w:rPr>
          <w:rFonts w:cs="Arial"/>
        </w:rPr>
        <w:t>표기된</w:t>
      </w:r>
      <w:r w:rsidRPr="00246399">
        <w:rPr>
          <w:rFonts w:cs="Arial"/>
        </w:rPr>
        <w:t xml:space="preserve"> </w:t>
      </w:r>
      <w:r w:rsidRPr="00246399">
        <w:rPr>
          <w:rFonts w:cs="Arial"/>
        </w:rPr>
        <w:t>인용표준은</w:t>
      </w:r>
      <w:r w:rsidRPr="00246399">
        <w:rPr>
          <w:rFonts w:cs="Arial"/>
        </w:rPr>
        <w:t xml:space="preserve"> </w:t>
      </w:r>
      <w:r w:rsidRPr="00246399">
        <w:rPr>
          <w:rFonts w:cs="Arial"/>
        </w:rPr>
        <w:t>인용된</w:t>
      </w:r>
      <w:r w:rsidRPr="00246399">
        <w:rPr>
          <w:rFonts w:cs="Arial"/>
        </w:rPr>
        <w:t xml:space="preserve"> </w:t>
      </w:r>
      <w:proofErr w:type="spellStart"/>
      <w:r w:rsidRPr="00246399">
        <w:rPr>
          <w:rFonts w:cs="Arial"/>
        </w:rPr>
        <w:t>판만을</w:t>
      </w:r>
      <w:proofErr w:type="spellEnd"/>
      <w:r w:rsidRPr="00246399">
        <w:rPr>
          <w:rFonts w:cs="Arial"/>
        </w:rPr>
        <w:t xml:space="preserve"> </w:t>
      </w:r>
      <w:r w:rsidRPr="00246399">
        <w:rPr>
          <w:rFonts w:cs="Arial"/>
        </w:rPr>
        <w:t>적용한다</w:t>
      </w:r>
      <w:r w:rsidRPr="00246399">
        <w:rPr>
          <w:rFonts w:cs="Arial"/>
        </w:rPr>
        <w:t xml:space="preserve">. </w:t>
      </w:r>
      <w:r w:rsidRPr="00246399">
        <w:rPr>
          <w:rFonts w:cs="Arial"/>
        </w:rPr>
        <w:t>발행연도가</w:t>
      </w:r>
      <w:r w:rsidRPr="00246399">
        <w:rPr>
          <w:rFonts w:cs="Arial"/>
        </w:rPr>
        <w:t xml:space="preserve"> </w:t>
      </w:r>
      <w:r w:rsidRPr="00246399">
        <w:rPr>
          <w:rFonts w:cs="Arial"/>
        </w:rPr>
        <w:t>표기되지</w:t>
      </w:r>
      <w:r w:rsidRPr="00246399">
        <w:rPr>
          <w:rFonts w:cs="Arial"/>
        </w:rPr>
        <w:t xml:space="preserve"> </w:t>
      </w:r>
      <w:r w:rsidRPr="00246399">
        <w:rPr>
          <w:rFonts w:cs="Arial"/>
        </w:rPr>
        <w:t>않은</w:t>
      </w:r>
      <w:r w:rsidRPr="00246399">
        <w:rPr>
          <w:rFonts w:cs="Arial"/>
        </w:rPr>
        <w:t xml:space="preserve"> </w:t>
      </w:r>
      <w:r w:rsidRPr="00246399">
        <w:rPr>
          <w:rFonts w:cs="Arial"/>
        </w:rPr>
        <w:t>인용표준은</w:t>
      </w:r>
      <w:r w:rsidRPr="00246399">
        <w:rPr>
          <w:rFonts w:cs="Arial"/>
        </w:rPr>
        <w:t xml:space="preserve"> </w:t>
      </w:r>
      <w:r w:rsidRPr="00246399">
        <w:rPr>
          <w:rFonts w:cs="Arial"/>
        </w:rPr>
        <w:t>최신판</w:t>
      </w:r>
      <w:r w:rsidRPr="00246399">
        <w:rPr>
          <w:rFonts w:cs="Arial"/>
        </w:rPr>
        <w:t>(</w:t>
      </w:r>
      <w:r w:rsidRPr="00246399">
        <w:rPr>
          <w:rFonts w:cs="Arial"/>
        </w:rPr>
        <w:t>모든</w:t>
      </w:r>
      <w:r w:rsidRPr="00246399">
        <w:rPr>
          <w:rFonts w:cs="Arial"/>
        </w:rPr>
        <w:t xml:space="preserve"> </w:t>
      </w:r>
      <w:r w:rsidRPr="00246399">
        <w:rPr>
          <w:rFonts w:cs="Arial"/>
        </w:rPr>
        <w:t>추록을</w:t>
      </w:r>
      <w:r w:rsidRPr="00246399">
        <w:rPr>
          <w:rFonts w:cs="Arial"/>
        </w:rPr>
        <w:t xml:space="preserve"> </w:t>
      </w:r>
      <w:r w:rsidRPr="00246399">
        <w:rPr>
          <w:rFonts w:cs="Arial"/>
        </w:rPr>
        <w:t>포함</w:t>
      </w:r>
      <w:r w:rsidRPr="00246399">
        <w:rPr>
          <w:rFonts w:cs="Arial"/>
        </w:rPr>
        <w:t>)</w:t>
      </w:r>
      <w:r w:rsidRPr="00246399">
        <w:rPr>
          <w:rFonts w:cs="Arial"/>
        </w:rPr>
        <w:t>을</w:t>
      </w:r>
      <w:r w:rsidRPr="00246399">
        <w:rPr>
          <w:rFonts w:cs="Arial"/>
        </w:rPr>
        <w:t xml:space="preserve"> </w:t>
      </w:r>
      <w:r w:rsidRPr="00246399">
        <w:rPr>
          <w:rFonts w:cs="Arial"/>
        </w:rPr>
        <w:t>적용한다</w:t>
      </w:r>
      <w:r w:rsidRPr="00246399">
        <w:rPr>
          <w:rFonts w:cs="Arial"/>
        </w:rPr>
        <w:t>.</w:t>
      </w:r>
    </w:p>
    <w:p w14:paraId="1B686009" w14:textId="77777777" w:rsidR="00A25096" w:rsidRPr="00246399" w:rsidRDefault="00A25096" w:rsidP="00C20AB4">
      <w:pPr>
        <w:rPr>
          <w:rFonts w:cs="Arial"/>
        </w:rPr>
      </w:pPr>
    </w:p>
    <w:p w14:paraId="13BB866C" w14:textId="77777777" w:rsidR="00271D63" w:rsidRPr="00246399" w:rsidRDefault="00271D63" w:rsidP="00271D63">
      <w:pPr>
        <w:rPr>
          <w:rFonts w:cs="Arial"/>
        </w:rPr>
      </w:pPr>
      <w:r w:rsidRPr="00246399">
        <w:rPr>
          <w:rFonts w:cs="Arial" w:hint="eastAsia"/>
        </w:rPr>
        <w:t xml:space="preserve">KS C IEC 60068-2-1:2010, </w:t>
      </w:r>
      <w:r w:rsidRPr="00246399">
        <w:rPr>
          <w:rFonts w:cs="Arial" w:hint="eastAsia"/>
        </w:rPr>
        <w:t>환경</w:t>
      </w:r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시험</w:t>
      </w:r>
      <w:r w:rsidRPr="00246399">
        <w:rPr>
          <w:rFonts w:cs="Arial" w:hint="eastAsia"/>
        </w:rPr>
        <w:t xml:space="preserve"> - </w:t>
      </w:r>
      <w:r w:rsidRPr="00246399">
        <w:rPr>
          <w:rFonts w:cs="Arial" w:hint="eastAsia"/>
        </w:rPr>
        <w:t>제</w:t>
      </w:r>
      <w:r w:rsidRPr="00246399">
        <w:rPr>
          <w:rFonts w:cs="Arial" w:hint="eastAsia"/>
        </w:rPr>
        <w:t>2-1</w:t>
      </w:r>
      <w:r w:rsidRPr="00246399">
        <w:rPr>
          <w:rFonts w:cs="Arial" w:hint="eastAsia"/>
        </w:rPr>
        <w:t>부</w:t>
      </w:r>
      <w:r w:rsidRPr="00246399">
        <w:rPr>
          <w:rFonts w:cs="Arial" w:hint="eastAsia"/>
        </w:rPr>
        <w:t xml:space="preserve">: </w:t>
      </w:r>
      <w:r w:rsidRPr="00246399">
        <w:rPr>
          <w:rFonts w:cs="Arial" w:hint="eastAsia"/>
        </w:rPr>
        <w:t>시험</w:t>
      </w:r>
      <w:r w:rsidRPr="00246399">
        <w:rPr>
          <w:rFonts w:cs="Arial" w:hint="eastAsia"/>
        </w:rPr>
        <w:t xml:space="preserve"> - </w:t>
      </w:r>
      <w:r w:rsidRPr="00246399">
        <w:rPr>
          <w:rFonts w:cs="Arial" w:hint="eastAsia"/>
        </w:rPr>
        <w:t>시험</w:t>
      </w:r>
      <w:r w:rsidRPr="00246399">
        <w:rPr>
          <w:rFonts w:cs="Arial" w:hint="eastAsia"/>
        </w:rPr>
        <w:t xml:space="preserve"> A: </w:t>
      </w:r>
      <w:r w:rsidRPr="00246399">
        <w:rPr>
          <w:rFonts w:cs="Arial" w:hint="eastAsia"/>
        </w:rPr>
        <w:t>내한성</w:t>
      </w:r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시험</w:t>
      </w:r>
    </w:p>
    <w:p w14:paraId="1C20A5FE" w14:textId="77777777" w:rsidR="00271D63" w:rsidRPr="00246399" w:rsidRDefault="00271D63" w:rsidP="00271D63">
      <w:pPr>
        <w:rPr>
          <w:rFonts w:cs="Arial"/>
        </w:rPr>
      </w:pPr>
      <w:r w:rsidRPr="00246399">
        <w:rPr>
          <w:rFonts w:cs="Arial" w:hint="eastAsia"/>
        </w:rPr>
        <w:t xml:space="preserve">KS C IEC 60068-2-2:2014, </w:t>
      </w:r>
      <w:r w:rsidRPr="00246399">
        <w:rPr>
          <w:rFonts w:cs="Arial" w:hint="eastAsia"/>
        </w:rPr>
        <w:t>환경</w:t>
      </w:r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시험</w:t>
      </w:r>
      <w:r w:rsidRPr="00246399">
        <w:rPr>
          <w:rFonts w:cs="Arial" w:hint="eastAsia"/>
        </w:rPr>
        <w:t xml:space="preserve"> - </w:t>
      </w:r>
      <w:r w:rsidRPr="00246399">
        <w:rPr>
          <w:rFonts w:cs="Arial" w:hint="eastAsia"/>
        </w:rPr>
        <w:t>제</w:t>
      </w:r>
      <w:r w:rsidRPr="00246399">
        <w:rPr>
          <w:rFonts w:cs="Arial" w:hint="eastAsia"/>
        </w:rPr>
        <w:t>2-2</w:t>
      </w:r>
      <w:r w:rsidRPr="00246399">
        <w:rPr>
          <w:rFonts w:cs="Arial" w:hint="eastAsia"/>
        </w:rPr>
        <w:t>부</w:t>
      </w:r>
      <w:r w:rsidRPr="00246399">
        <w:rPr>
          <w:rFonts w:cs="Arial" w:hint="eastAsia"/>
        </w:rPr>
        <w:t xml:space="preserve">: </w:t>
      </w:r>
      <w:r w:rsidRPr="00246399">
        <w:rPr>
          <w:rFonts w:cs="Arial" w:hint="eastAsia"/>
        </w:rPr>
        <w:t>시험</w:t>
      </w:r>
      <w:r w:rsidRPr="00246399">
        <w:rPr>
          <w:rFonts w:cs="Arial" w:hint="eastAsia"/>
        </w:rPr>
        <w:t xml:space="preserve"> - </w:t>
      </w:r>
      <w:r w:rsidRPr="00246399">
        <w:rPr>
          <w:rFonts w:cs="Arial" w:hint="eastAsia"/>
        </w:rPr>
        <w:t>시험</w:t>
      </w:r>
      <w:r w:rsidRPr="00246399">
        <w:rPr>
          <w:rFonts w:cs="Arial" w:hint="eastAsia"/>
        </w:rPr>
        <w:t xml:space="preserve"> B: </w:t>
      </w:r>
      <w:r w:rsidRPr="00246399">
        <w:rPr>
          <w:rFonts w:cs="Arial" w:hint="eastAsia"/>
        </w:rPr>
        <w:t>내열성</w:t>
      </w:r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시험</w:t>
      </w:r>
    </w:p>
    <w:p w14:paraId="2B8CC310" w14:textId="18E90CE8" w:rsidR="00271D63" w:rsidRPr="00246399" w:rsidRDefault="00271D63" w:rsidP="00271D63">
      <w:pPr>
        <w:rPr>
          <w:rFonts w:cs="Arial"/>
        </w:rPr>
      </w:pPr>
      <w:r w:rsidRPr="00246399">
        <w:rPr>
          <w:rFonts w:cs="Arial" w:hint="eastAsia"/>
        </w:rPr>
        <w:t xml:space="preserve">KS C IEC 60068-2-5:2017, </w:t>
      </w:r>
      <w:r w:rsidRPr="00246399">
        <w:rPr>
          <w:rFonts w:cs="Arial" w:hint="eastAsia"/>
        </w:rPr>
        <w:t>환경</w:t>
      </w:r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시험</w:t>
      </w:r>
      <w:r w:rsidRPr="00246399">
        <w:rPr>
          <w:rFonts w:cs="Arial" w:hint="eastAsia"/>
        </w:rPr>
        <w:t xml:space="preserve"> </w:t>
      </w:r>
      <w:r w:rsidR="002C1294" w:rsidRPr="00246399">
        <w:rPr>
          <w:rFonts w:cs="Arial" w:hint="eastAsia"/>
        </w:rPr>
        <w:t>-</w:t>
      </w:r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제</w:t>
      </w:r>
      <w:r w:rsidRPr="00246399">
        <w:rPr>
          <w:rFonts w:cs="Arial" w:hint="eastAsia"/>
        </w:rPr>
        <w:t>2-5</w:t>
      </w:r>
      <w:r w:rsidRPr="00246399">
        <w:rPr>
          <w:rFonts w:cs="Arial" w:hint="eastAsia"/>
        </w:rPr>
        <w:t>부</w:t>
      </w:r>
      <w:r w:rsidRPr="00246399">
        <w:rPr>
          <w:rFonts w:cs="Arial" w:hint="eastAsia"/>
        </w:rPr>
        <w:t xml:space="preserve">: </w:t>
      </w:r>
      <w:r w:rsidRPr="00246399">
        <w:rPr>
          <w:rFonts w:cs="Arial" w:hint="eastAsia"/>
        </w:rPr>
        <w:t>시험</w:t>
      </w:r>
      <w:r w:rsidRPr="00246399">
        <w:rPr>
          <w:rFonts w:cs="Arial" w:hint="eastAsia"/>
        </w:rPr>
        <w:t xml:space="preserve"> </w:t>
      </w:r>
      <w:r w:rsidR="002C1294" w:rsidRPr="00246399">
        <w:rPr>
          <w:rFonts w:cs="Arial" w:hint="eastAsia"/>
        </w:rPr>
        <w:t>-</w:t>
      </w:r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시험</w:t>
      </w:r>
      <w:r w:rsidRPr="00246399">
        <w:rPr>
          <w:rFonts w:cs="Arial" w:hint="eastAsia"/>
        </w:rPr>
        <w:t xml:space="preserve"> Sa: </w:t>
      </w:r>
      <w:r w:rsidRPr="00246399">
        <w:rPr>
          <w:rFonts w:cs="Arial" w:hint="eastAsia"/>
        </w:rPr>
        <w:t>태양광</w:t>
      </w:r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시험을</w:t>
      </w:r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위한</w:t>
      </w:r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지표면에서의</w:t>
      </w:r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모의</w:t>
      </w:r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태양광</w:t>
      </w:r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및</w:t>
      </w:r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지침</w:t>
      </w:r>
    </w:p>
    <w:p w14:paraId="522402B8" w14:textId="6E70CF9A" w:rsidR="00271D63" w:rsidRPr="00246399" w:rsidRDefault="00271D63" w:rsidP="00271D63">
      <w:pPr>
        <w:rPr>
          <w:rFonts w:cs="Arial"/>
        </w:rPr>
      </w:pPr>
      <w:r w:rsidRPr="00246399">
        <w:rPr>
          <w:rFonts w:cs="Arial" w:hint="eastAsia"/>
        </w:rPr>
        <w:t xml:space="preserve">KS C IEC 60068-2-6:2015, </w:t>
      </w:r>
      <w:r w:rsidRPr="00246399">
        <w:rPr>
          <w:rFonts w:cs="Arial" w:hint="eastAsia"/>
        </w:rPr>
        <w:t>환경</w:t>
      </w:r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시험</w:t>
      </w:r>
      <w:r w:rsidRPr="00246399">
        <w:rPr>
          <w:rFonts w:cs="Arial" w:hint="eastAsia"/>
        </w:rPr>
        <w:t xml:space="preserve"> </w:t>
      </w:r>
      <w:r w:rsidR="002C1294" w:rsidRPr="00246399">
        <w:rPr>
          <w:rFonts w:cs="Arial" w:hint="eastAsia"/>
        </w:rPr>
        <w:t>-</w:t>
      </w:r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제</w:t>
      </w:r>
      <w:r w:rsidRPr="00246399">
        <w:rPr>
          <w:rFonts w:cs="Arial" w:hint="eastAsia"/>
        </w:rPr>
        <w:t>2-6</w:t>
      </w:r>
      <w:proofErr w:type="gramStart"/>
      <w:r w:rsidRPr="00246399">
        <w:rPr>
          <w:rFonts w:cs="Arial" w:hint="eastAsia"/>
        </w:rPr>
        <w:t>부</w:t>
      </w:r>
      <w:r w:rsidRPr="00246399">
        <w:rPr>
          <w:rFonts w:cs="Arial" w:hint="eastAsia"/>
        </w:rPr>
        <w:t xml:space="preserve"> :</w:t>
      </w:r>
      <w:proofErr w:type="gramEnd"/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시험</w:t>
      </w:r>
      <w:r w:rsidRPr="00246399">
        <w:rPr>
          <w:rFonts w:cs="Arial" w:hint="eastAsia"/>
        </w:rPr>
        <w:t xml:space="preserve"> </w:t>
      </w:r>
      <w:r w:rsidR="002C1294" w:rsidRPr="00246399">
        <w:rPr>
          <w:rFonts w:cs="Arial" w:hint="eastAsia"/>
        </w:rPr>
        <w:t>-</w:t>
      </w:r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시험</w:t>
      </w:r>
      <w:r w:rsidRPr="00246399">
        <w:rPr>
          <w:rFonts w:cs="Arial" w:hint="eastAsia"/>
        </w:rPr>
        <w:t xml:space="preserve"> </w:t>
      </w:r>
      <w:proofErr w:type="gramStart"/>
      <w:r w:rsidRPr="00246399">
        <w:rPr>
          <w:rFonts w:cs="Arial" w:hint="eastAsia"/>
        </w:rPr>
        <w:t>Fc :</w:t>
      </w:r>
      <w:proofErr w:type="gramEnd"/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진동</w:t>
      </w:r>
      <w:r w:rsidRPr="00246399">
        <w:rPr>
          <w:rFonts w:cs="Arial" w:hint="eastAsia"/>
        </w:rPr>
        <w:t>(</w:t>
      </w:r>
      <w:proofErr w:type="spellStart"/>
      <w:r w:rsidRPr="00246399">
        <w:rPr>
          <w:rFonts w:cs="Arial" w:hint="eastAsia"/>
        </w:rPr>
        <w:t>정현파</w:t>
      </w:r>
      <w:proofErr w:type="spellEnd"/>
      <w:r w:rsidRPr="00246399">
        <w:rPr>
          <w:rFonts w:cs="Arial" w:hint="eastAsia"/>
        </w:rPr>
        <w:t>)</w:t>
      </w:r>
    </w:p>
    <w:p w14:paraId="4A8938BD" w14:textId="17F9CA60" w:rsidR="00271D63" w:rsidRPr="00246399" w:rsidRDefault="00271D63" w:rsidP="00271D63">
      <w:pPr>
        <w:rPr>
          <w:rFonts w:cs="Arial"/>
        </w:rPr>
      </w:pPr>
      <w:r w:rsidRPr="00246399">
        <w:rPr>
          <w:rFonts w:cs="Arial" w:hint="eastAsia"/>
        </w:rPr>
        <w:t xml:space="preserve">KS C IEC 60068-2-14:2014, </w:t>
      </w:r>
      <w:r w:rsidRPr="00246399">
        <w:rPr>
          <w:rFonts w:cs="Arial" w:hint="eastAsia"/>
        </w:rPr>
        <w:t>환경</w:t>
      </w:r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시험</w:t>
      </w:r>
      <w:r w:rsidRPr="00246399">
        <w:rPr>
          <w:rFonts w:cs="Arial" w:hint="eastAsia"/>
        </w:rPr>
        <w:t xml:space="preserve"> </w:t>
      </w:r>
      <w:r w:rsidR="002C1294" w:rsidRPr="00246399">
        <w:rPr>
          <w:rFonts w:cs="Arial" w:hint="eastAsia"/>
        </w:rPr>
        <w:t>-</w:t>
      </w:r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제</w:t>
      </w:r>
      <w:r w:rsidRPr="00246399">
        <w:rPr>
          <w:rFonts w:cs="Arial" w:hint="eastAsia"/>
        </w:rPr>
        <w:t>2-14</w:t>
      </w:r>
      <w:r w:rsidRPr="00246399">
        <w:rPr>
          <w:rFonts w:cs="Arial" w:hint="eastAsia"/>
        </w:rPr>
        <w:t>부：</w:t>
      </w:r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시험</w:t>
      </w:r>
      <w:r w:rsidRPr="00246399">
        <w:rPr>
          <w:rFonts w:cs="Arial" w:hint="eastAsia"/>
        </w:rPr>
        <w:t xml:space="preserve"> </w:t>
      </w:r>
      <w:r w:rsidR="002C1294" w:rsidRPr="00246399">
        <w:rPr>
          <w:rFonts w:cs="Arial" w:hint="eastAsia"/>
        </w:rPr>
        <w:t>-</w:t>
      </w:r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시험</w:t>
      </w:r>
      <w:r w:rsidRPr="00246399">
        <w:rPr>
          <w:rFonts w:cs="Arial" w:hint="eastAsia"/>
        </w:rPr>
        <w:t xml:space="preserve"> N</w:t>
      </w:r>
      <w:r w:rsidRPr="00246399">
        <w:rPr>
          <w:rFonts w:cs="Arial" w:hint="eastAsia"/>
        </w:rPr>
        <w:t>：</w:t>
      </w:r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온도</w:t>
      </w:r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변화</w:t>
      </w:r>
    </w:p>
    <w:p w14:paraId="0D529A15" w14:textId="4304091F" w:rsidR="00271D63" w:rsidRPr="00246399" w:rsidRDefault="00271D63" w:rsidP="00271D63">
      <w:pPr>
        <w:rPr>
          <w:rFonts w:cs="Arial"/>
        </w:rPr>
      </w:pPr>
      <w:r w:rsidRPr="00246399">
        <w:rPr>
          <w:rFonts w:cs="Arial" w:hint="eastAsia"/>
        </w:rPr>
        <w:t xml:space="preserve">KS C IEC 60068-2-27:2017, </w:t>
      </w:r>
      <w:r w:rsidRPr="00246399">
        <w:rPr>
          <w:rFonts w:cs="Arial" w:hint="eastAsia"/>
        </w:rPr>
        <w:t>환경</w:t>
      </w:r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시험</w:t>
      </w:r>
      <w:r w:rsidRPr="00246399">
        <w:rPr>
          <w:rFonts w:cs="Arial" w:hint="eastAsia"/>
        </w:rPr>
        <w:t xml:space="preserve"> </w:t>
      </w:r>
      <w:r w:rsidR="002C1294" w:rsidRPr="00246399">
        <w:rPr>
          <w:rFonts w:cs="Arial" w:hint="eastAsia"/>
        </w:rPr>
        <w:t>-</w:t>
      </w:r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제</w:t>
      </w:r>
      <w:r w:rsidRPr="00246399">
        <w:rPr>
          <w:rFonts w:cs="Arial" w:hint="eastAsia"/>
        </w:rPr>
        <w:t>2-27</w:t>
      </w:r>
      <w:r w:rsidRPr="00246399">
        <w:rPr>
          <w:rFonts w:cs="Arial" w:hint="eastAsia"/>
        </w:rPr>
        <w:t>부</w:t>
      </w:r>
      <w:r w:rsidRPr="00246399">
        <w:rPr>
          <w:rFonts w:cs="Arial" w:hint="eastAsia"/>
        </w:rPr>
        <w:t xml:space="preserve">: </w:t>
      </w:r>
      <w:r w:rsidRPr="00246399">
        <w:rPr>
          <w:rFonts w:cs="Arial" w:hint="eastAsia"/>
        </w:rPr>
        <w:t>시험</w:t>
      </w:r>
      <w:r w:rsidRPr="00246399">
        <w:rPr>
          <w:rFonts w:cs="Arial" w:hint="eastAsia"/>
        </w:rPr>
        <w:t xml:space="preserve"> </w:t>
      </w:r>
      <w:r w:rsidR="002C1294" w:rsidRPr="00246399">
        <w:rPr>
          <w:rFonts w:cs="Arial" w:hint="eastAsia"/>
        </w:rPr>
        <w:t>-</w:t>
      </w:r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시험</w:t>
      </w:r>
      <w:r w:rsidRPr="00246399">
        <w:rPr>
          <w:rFonts w:cs="Arial" w:hint="eastAsia"/>
        </w:rPr>
        <w:t xml:space="preserve"> </w:t>
      </w:r>
      <w:proofErr w:type="spellStart"/>
      <w:r w:rsidRPr="00246399">
        <w:rPr>
          <w:rFonts w:cs="Arial" w:hint="eastAsia"/>
        </w:rPr>
        <w:t>Ea</w:t>
      </w:r>
      <w:proofErr w:type="spellEnd"/>
      <w:r w:rsidRPr="00246399">
        <w:rPr>
          <w:rFonts w:cs="Arial" w:hint="eastAsia"/>
        </w:rPr>
        <w:t>와</w:t>
      </w:r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지침</w:t>
      </w:r>
      <w:r w:rsidRPr="00246399">
        <w:rPr>
          <w:rFonts w:cs="Arial" w:hint="eastAsia"/>
        </w:rPr>
        <w:t xml:space="preserve">: </w:t>
      </w:r>
      <w:r w:rsidRPr="00246399">
        <w:rPr>
          <w:rFonts w:cs="Arial" w:hint="eastAsia"/>
        </w:rPr>
        <w:t>충격</w:t>
      </w:r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시험</w:t>
      </w:r>
    </w:p>
    <w:p w14:paraId="34EDCEED" w14:textId="19A35FEE" w:rsidR="00271D63" w:rsidRPr="00246399" w:rsidRDefault="00271D63" w:rsidP="00271D63">
      <w:pPr>
        <w:rPr>
          <w:rFonts w:cs="Arial"/>
        </w:rPr>
      </w:pPr>
      <w:r w:rsidRPr="00246399">
        <w:rPr>
          <w:rFonts w:cs="Arial" w:hint="eastAsia"/>
        </w:rPr>
        <w:t xml:space="preserve">KS C IEC 60068-2-30:2014, </w:t>
      </w:r>
      <w:r w:rsidRPr="00246399">
        <w:rPr>
          <w:rFonts w:cs="Arial" w:hint="eastAsia"/>
        </w:rPr>
        <w:t>환경</w:t>
      </w:r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시험</w:t>
      </w:r>
      <w:r w:rsidRPr="00246399">
        <w:rPr>
          <w:rFonts w:cs="Arial" w:hint="eastAsia"/>
        </w:rPr>
        <w:t xml:space="preserve"> </w:t>
      </w:r>
      <w:r w:rsidR="002C1294" w:rsidRPr="00246399">
        <w:rPr>
          <w:rFonts w:cs="Arial" w:hint="eastAsia"/>
        </w:rPr>
        <w:t>-</w:t>
      </w:r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제</w:t>
      </w:r>
      <w:r w:rsidRPr="00246399">
        <w:rPr>
          <w:rFonts w:cs="Arial" w:hint="eastAsia"/>
        </w:rPr>
        <w:t>2-30</w:t>
      </w:r>
      <w:r w:rsidRPr="00246399">
        <w:rPr>
          <w:rFonts w:cs="Arial" w:hint="eastAsia"/>
        </w:rPr>
        <w:t>부</w:t>
      </w:r>
      <w:r w:rsidRPr="00246399">
        <w:rPr>
          <w:rFonts w:cs="Arial" w:hint="eastAsia"/>
        </w:rPr>
        <w:t xml:space="preserve">: </w:t>
      </w:r>
      <w:r w:rsidRPr="00246399">
        <w:rPr>
          <w:rFonts w:cs="Arial" w:hint="eastAsia"/>
        </w:rPr>
        <w:t>시험</w:t>
      </w:r>
      <w:r w:rsidRPr="00246399">
        <w:rPr>
          <w:rFonts w:cs="Arial" w:hint="eastAsia"/>
        </w:rPr>
        <w:t xml:space="preserve"> </w:t>
      </w:r>
      <w:r w:rsidR="002C1294" w:rsidRPr="00246399">
        <w:rPr>
          <w:rFonts w:cs="Arial" w:hint="eastAsia"/>
        </w:rPr>
        <w:t>-</w:t>
      </w:r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시험</w:t>
      </w:r>
      <w:r w:rsidRPr="00246399">
        <w:rPr>
          <w:rFonts w:cs="Arial" w:hint="eastAsia"/>
        </w:rPr>
        <w:t xml:space="preserve"> Db</w:t>
      </w:r>
      <w:r w:rsidRPr="00246399">
        <w:rPr>
          <w:rFonts w:cs="Arial" w:hint="eastAsia"/>
        </w:rPr>
        <w:t>와</w:t>
      </w:r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지침</w:t>
      </w:r>
      <w:r w:rsidRPr="00246399">
        <w:rPr>
          <w:rFonts w:cs="Arial" w:hint="eastAsia"/>
        </w:rPr>
        <w:t xml:space="preserve">: </w:t>
      </w:r>
      <w:r w:rsidRPr="00246399">
        <w:rPr>
          <w:rFonts w:cs="Arial" w:hint="eastAsia"/>
        </w:rPr>
        <w:t>주기적</w:t>
      </w:r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내습</w:t>
      </w:r>
    </w:p>
    <w:p w14:paraId="222835E3" w14:textId="02541B57" w:rsidR="00271D63" w:rsidRPr="00246399" w:rsidRDefault="00271D63" w:rsidP="00271D63">
      <w:pPr>
        <w:rPr>
          <w:rFonts w:cs="Arial"/>
        </w:rPr>
      </w:pPr>
      <w:r w:rsidRPr="00246399">
        <w:rPr>
          <w:rFonts w:cs="Arial" w:hint="eastAsia"/>
        </w:rPr>
        <w:t xml:space="preserve">KS C IEC 60068-2-52:2010, </w:t>
      </w:r>
      <w:r w:rsidRPr="00246399">
        <w:rPr>
          <w:rFonts w:cs="Arial" w:hint="eastAsia"/>
        </w:rPr>
        <w:t>환경</w:t>
      </w:r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시험</w:t>
      </w:r>
      <w:r w:rsidR="002C1294" w:rsidRPr="00246399">
        <w:rPr>
          <w:rFonts w:cs="Arial" w:hint="eastAsia"/>
        </w:rPr>
        <w:t xml:space="preserve"> - </w:t>
      </w:r>
      <w:r w:rsidRPr="00246399">
        <w:rPr>
          <w:rFonts w:cs="Arial" w:hint="eastAsia"/>
        </w:rPr>
        <w:t>제</w:t>
      </w:r>
      <w:r w:rsidRPr="00246399">
        <w:rPr>
          <w:rFonts w:cs="Arial" w:hint="eastAsia"/>
        </w:rPr>
        <w:t>2-52</w:t>
      </w:r>
      <w:r w:rsidRPr="00246399">
        <w:rPr>
          <w:rFonts w:cs="Arial" w:hint="eastAsia"/>
        </w:rPr>
        <w:t>부</w:t>
      </w:r>
      <w:r w:rsidRPr="00246399">
        <w:rPr>
          <w:rFonts w:cs="Arial" w:hint="eastAsia"/>
        </w:rPr>
        <w:t xml:space="preserve">: </w:t>
      </w:r>
      <w:r w:rsidRPr="00246399">
        <w:rPr>
          <w:rFonts w:cs="Arial" w:hint="eastAsia"/>
        </w:rPr>
        <w:t>시험</w:t>
      </w:r>
      <w:r w:rsidR="002C1294" w:rsidRPr="00246399">
        <w:rPr>
          <w:rFonts w:cs="Arial" w:hint="eastAsia"/>
        </w:rPr>
        <w:t xml:space="preserve"> - </w:t>
      </w:r>
      <w:r w:rsidRPr="00246399">
        <w:rPr>
          <w:rFonts w:cs="Arial" w:hint="eastAsia"/>
        </w:rPr>
        <w:t>시험</w:t>
      </w:r>
      <w:r w:rsidRPr="00246399">
        <w:rPr>
          <w:rFonts w:cs="Arial" w:hint="eastAsia"/>
        </w:rPr>
        <w:t xml:space="preserve"> </w:t>
      </w:r>
      <w:proofErr w:type="spellStart"/>
      <w:r w:rsidRPr="00246399">
        <w:rPr>
          <w:rFonts w:cs="Arial" w:hint="eastAsia"/>
        </w:rPr>
        <w:t>Kb</w:t>
      </w:r>
      <w:proofErr w:type="spellEnd"/>
      <w:r w:rsidRPr="00246399">
        <w:rPr>
          <w:rFonts w:cs="Arial" w:hint="eastAsia"/>
        </w:rPr>
        <w:t xml:space="preserve">: </w:t>
      </w:r>
      <w:r w:rsidRPr="00246399">
        <w:rPr>
          <w:rFonts w:cs="Arial" w:hint="eastAsia"/>
        </w:rPr>
        <w:t>염수분무</w:t>
      </w:r>
      <w:r w:rsidRPr="00246399">
        <w:rPr>
          <w:rFonts w:cs="Arial" w:hint="eastAsia"/>
        </w:rPr>
        <w:t xml:space="preserve">, </w:t>
      </w:r>
      <w:r w:rsidRPr="00246399">
        <w:rPr>
          <w:rFonts w:cs="Arial" w:hint="eastAsia"/>
        </w:rPr>
        <w:t>사이클</w:t>
      </w:r>
      <w:r w:rsidRPr="00246399">
        <w:rPr>
          <w:rFonts w:cs="Arial" w:hint="eastAsia"/>
        </w:rPr>
        <w:t>(</w:t>
      </w:r>
      <w:proofErr w:type="spellStart"/>
      <w:r w:rsidRPr="00246399">
        <w:rPr>
          <w:rFonts w:cs="Arial" w:hint="eastAsia"/>
        </w:rPr>
        <w:t>염화소듐</w:t>
      </w:r>
      <w:proofErr w:type="spellEnd"/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용액</w:t>
      </w:r>
      <w:r w:rsidRPr="00246399">
        <w:rPr>
          <w:rFonts w:cs="Arial" w:hint="eastAsia"/>
        </w:rPr>
        <w:t>)</w:t>
      </w:r>
    </w:p>
    <w:p w14:paraId="3B2992AD" w14:textId="7BA80C7E" w:rsidR="00A25096" w:rsidRPr="00246399" w:rsidRDefault="00271D63" w:rsidP="00271D63">
      <w:pPr>
        <w:rPr>
          <w:rFonts w:cs="Arial"/>
        </w:rPr>
      </w:pPr>
      <w:r w:rsidRPr="00246399">
        <w:rPr>
          <w:rFonts w:cs="Arial" w:hint="eastAsia"/>
        </w:rPr>
        <w:t xml:space="preserve">KS C IEC 60529:2017, </w:t>
      </w:r>
      <w:proofErr w:type="spellStart"/>
      <w:r w:rsidRPr="00246399">
        <w:rPr>
          <w:rFonts w:cs="Arial" w:hint="eastAsia"/>
        </w:rPr>
        <w:t>외함의</w:t>
      </w:r>
      <w:proofErr w:type="spellEnd"/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밀폐</w:t>
      </w:r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보호등급</w:t>
      </w:r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구분</w:t>
      </w:r>
      <w:r w:rsidRPr="00246399">
        <w:rPr>
          <w:rFonts w:cs="Arial" w:hint="eastAsia"/>
        </w:rPr>
        <w:t xml:space="preserve">(IP </w:t>
      </w:r>
      <w:r w:rsidRPr="00246399">
        <w:rPr>
          <w:rFonts w:cs="Arial" w:hint="eastAsia"/>
        </w:rPr>
        <w:t>코드</w:t>
      </w:r>
      <w:r w:rsidRPr="00246399">
        <w:rPr>
          <w:rFonts w:cs="Arial" w:hint="eastAsia"/>
        </w:rPr>
        <w:t>)</w:t>
      </w:r>
    </w:p>
    <w:p w14:paraId="65D545B7" w14:textId="77777777" w:rsidR="008D626F" w:rsidRPr="00246399" w:rsidRDefault="008D626F" w:rsidP="008D626F">
      <w:pPr>
        <w:rPr>
          <w:rFonts w:cs="Arial"/>
        </w:rPr>
      </w:pPr>
      <w:r w:rsidRPr="00246399">
        <w:rPr>
          <w:rFonts w:cs="Arial" w:hint="eastAsia"/>
        </w:rPr>
        <w:t xml:space="preserve">KS X 3123;2016 </w:t>
      </w:r>
      <w:r w:rsidRPr="00246399">
        <w:rPr>
          <w:rFonts w:cs="Arial" w:hint="eastAsia"/>
        </w:rPr>
        <w:t>무선설비</w:t>
      </w:r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적합성평가</w:t>
      </w:r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시험방법</w:t>
      </w:r>
    </w:p>
    <w:p w14:paraId="411FB85C" w14:textId="4A0064A7" w:rsidR="00DD6735" w:rsidRPr="00246399" w:rsidRDefault="00DD6735" w:rsidP="00DD6735">
      <w:pPr>
        <w:rPr>
          <w:rFonts w:cs="Arial"/>
        </w:rPr>
      </w:pPr>
      <w:r w:rsidRPr="00246399">
        <w:rPr>
          <w:rFonts w:cs="Arial" w:hint="eastAsia"/>
        </w:rPr>
        <w:t xml:space="preserve">KN 301 489-1:2012, </w:t>
      </w:r>
      <w:r w:rsidRPr="00246399">
        <w:rPr>
          <w:rFonts w:cs="Arial" w:hint="eastAsia"/>
        </w:rPr>
        <w:t>무선설비기기류의</w:t>
      </w:r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공통</w:t>
      </w:r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전자파적합성</w:t>
      </w:r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시험방법</w:t>
      </w:r>
    </w:p>
    <w:p w14:paraId="53A92DEA" w14:textId="67735014" w:rsidR="008D626F" w:rsidRPr="00246399" w:rsidRDefault="00DD6735" w:rsidP="000E3CBA">
      <w:pPr>
        <w:rPr>
          <w:rFonts w:cs="Arial"/>
        </w:rPr>
      </w:pPr>
      <w:r w:rsidRPr="00246399">
        <w:rPr>
          <w:rFonts w:cs="Arial" w:hint="eastAsia"/>
        </w:rPr>
        <w:t xml:space="preserve">KN 301 489-5:2016, </w:t>
      </w:r>
      <w:proofErr w:type="spellStart"/>
      <w:r w:rsidRPr="00246399">
        <w:rPr>
          <w:rFonts w:cs="Arial" w:hint="eastAsia"/>
        </w:rPr>
        <w:t>간이무선국</w:t>
      </w:r>
      <w:proofErr w:type="spellEnd"/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전자파적합성</w:t>
      </w:r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시험방법</w:t>
      </w:r>
    </w:p>
    <w:p w14:paraId="604C202F" w14:textId="04DCE7F9" w:rsidR="00C05E39" w:rsidRPr="00246399" w:rsidRDefault="00C05E39" w:rsidP="00271D63">
      <w:pPr>
        <w:rPr>
          <w:rFonts w:cs="Arial"/>
        </w:rPr>
      </w:pPr>
      <w:r w:rsidRPr="00246399">
        <w:rPr>
          <w:rFonts w:cs="Arial" w:hint="eastAsia"/>
        </w:rPr>
        <w:t xml:space="preserve">ITSK-00100-3, C-ITS </w:t>
      </w:r>
      <w:r w:rsidRPr="00246399">
        <w:rPr>
          <w:rFonts w:cs="Arial" w:hint="eastAsia"/>
        </w:rPr>
        <w:t>규격</w:t>
      </w:r>
      <w:r w:rsidRPr="00246399">
        <w:rPr>
          <w:rFonts w:cs="Arial" w:hint="eastAsia"/>
        </w:rPr>
        <w:t xml:space="preserve"> - </w:t>
      </w:r>
      <w:r w:rsidRPr="00246399">
        <w:rPr>
          <w:rFonts w:cs="Arial" w:hint="eastAsia"/>
        </w:rPr>
        <w:t>제</w:t>
      </w:r>
      <w:r w:rsidRPr="00246399">
        <w:rPr>
          <w:rFonts w:cs="Arial" w:hint="eastAsia"/>
        </w:rPr>
        <w:t>3</w:t>
      </w:r>
      <w:r w:rsidRPr="00246399">
        <w:rPr>
          <w:rFonts w:cs="Arial" w:hint="eastAsia"/>
        </w:rPr>
        <w:t>부</w:t>
      </w:r>
      <w:r w:rsidRPr="00246399">
        <w:rPr>
          <w:rFonts w:cs="Arial" w:hint="eastAsia"/>
        </w:rPr>
        <w:t xml:space="preserve">: C2X </w:t>
      </w:r>
      <w:r w:rsidRPr="00246399">
        <w:rPr>
          <w:rFonts w:cs="Arial" w:hint="eastAsia"/>
        </w:rPr>
        <w:t>정보연계</w:t>
      </w:r>
    </w:p>
    <w:p w14:paraId="20A413B6" w14:textId="77777777" w:rsidR="00523AF8" w:rsidRPr="00246399" w:rsidRDefault="00523AF8" w:rsidP="00C20AB4">
      <w:pPr>
        <w:rPr>
          <w:rFonts w:cs="Arial"/>
          <w:sz w:val="19"/>
        </w:rPr>
      </w:pPr>
    </w:p>
    <w:p w14:paraId="5194E949" w14:textId="482E1262" w:rsidR="00523AF8" w:rsidRPr="00246399" w:rsidRDefault="00443A18" w:rsidP="00443A18">
      <w:pPr>
        <w:pStyle w:val="13"/>
        <w:numPr>
          <w:ilvl w:val="0"/>
          <w:numId w:val="0"/>
        </w:numPr>
        <w:tabs>
          <w:tab w:val="left" w:pos="0"/>
        </w:tabs>
      </w:pPr>
      <w:bookmarkStart w:id="15" w:name="_Toc68108208"/>
      <w:bookmarkStart w:id="16" w:name="_Toc68164793"/>
      <w:bookmarkStart w:id="17" w:name="_Toc68167580"/>
      <w:bookmarkStart w:id="18" w:name="_Toc213848768"/>
      <w:r w:rsidRPr="00246399">
        <w:rPr>
          <w:rFonts w:hint="eastAsia"/>
        </w:rPr>
        <w:t xml:space="preserve">3 </w:t>
      </w:r>
      <w:r w:rsidRPr="00246399">
        <w:rPr>
          <w:rFonts w:hint="eastAsia"/>
        </w:rPr>
        <w:tab/>
      </w:r>
      <w:r w:rsidR="00523AF8" w:rsidRPr="00246399">
        <w:rPr>
          <w:rFonts w:hint="eastAsia"/>
        </w:rPr>
        <w:t>용어와</w:t>
      </w:r>
      <w:r w:rsidR="00523AF8" w:rsidRPr="00246399">
        <w:rPr>
          <w:rFonts w:hint="eastAsia"/>
        </w:rPr>
        <w:t xml:space="preserve"> </w:t>
      </w:r>
      <w:r w:rsidR="00523AF8" w:rsidRPr="00246399">
        <w:rPr>
          <w:rFonts w:hint="eastAsia"/>
        </w:rPr>
        <w:t>정의</w:t>
      </w:r>
      <w:bookmarkEnd w:id="15"/>
      <w:bookmarkEnd w:id="16"/>
      <w:bookmarkEnd w:id="17"/>
      <w:bookmarkEnd w:id="18"/>
    </w:p>
    <w:p w14:paraId="58C669E3" w14:textId="77777777" w:rsidR="00523AF8" w:rsidRPr="00246399" w:rsidRDefault="00523AF8" w:rsidP="00C20AB4"/>
    <w:p w14:paraId="4ED91789" w14:textId="77777777" w:rsidR="00523AF8" w:rsidRPr="00246399" w:rsidRDefault="00523AF8" w:rsidP="00523AF8">
      <w:pPr>
        <w:rPr>
          <w:rFonts w:cs="Arial"/>
        </w:rPr>
      </w:pPr>
      <w:r w:rsidRPr="00246399">
        <w:rPr>
          <w:rFonts w:cs="Arial"/>
        </w:rPr>
        <w:t>이</w:t>
      </w:r>
      <w:r w:rsidRPr="00246399">
        <w:rPr>
          <w:rFonts w:cs="Arial"/>
        </w:rPr>
        <w:t xml:space="preserve"> </w:t>
      </w:r>
      <w:r w:rsidRPr="00246399">
        <w:rPr>
          <w:rFonts w:cs="Arial"/>
        </w:rPr>
        <w:t>표준의</w:t>
      </w:r>
      <w:r w:rsidRPr="00246399">
        <w:rPr>
          <w:rFonts w:cs="Arial"/>
        </w:rPr>
        <w:t xml:space="preserve"> </w:t>
      </w:r>
      <w:r w:rsidRPr="00246399">
        <w:rPr>
          <w:rFonts w:cs="Arial"/>
        </w:rPr>
        <w:t>목적을</w:t>
      </w:r>
      <w:r w:rsidRPr="00246399">
        <w:rPr>
          <w:rFonts w:cs="Arial"/>
        </w:rPr>
        <w:t xml:space="preserve"> </w:t>
      </w:r>
      <w:r w:rsidRPr="00246399">
        <w:rPr>
          <w:rFonts w:cs="Arial"/>
        </w:rPr>
        <w:t>위하여</w:t>
      </w:r>
      <w:r w:rsidRPr="00246399">
        <w:rPr>
          <w:rFonts w:cs="Arial"/>
        </w:rPr>
        <w:t xml:space="preserve"> </w:t>
      </w:r>
      <w:r w:rsidRPr="00246399">
        <w:rPr>
          <w:rFonts w:cs="Arial"/>
        </w:rPr>
        <w:t>다음의</w:t>
      </w:r>
      <w:r w:rsidRPr="00246399">
        <w:rPr>
          <w:rFonts w:cs="Arial"/>
        </w:rPr>
        <w:t xml:space="preserve"> </w:t>
      </w:r>
      <w:r w:rsidRPr="00246399">
        <w:rPr>
          <w:rFonts w:cs="Arial"/>
        </w:rPr>
        <w:t>용어와</w:t>
      </w:r>
      <w:r w:rsidRPr="00246399">
        <w:rPr>
          <w:rFonts w:cs="Arial"/>
        </w:rPr>
        <w:t xml:space="preserve"> </w:t>
      </w:r>
      <w:r w:rsidRPr="00246399">
        <w:rPr>
          <w:rFonts w:cs="Arial"/>
        </w:rPr>
        <w:t>정의를</w:t>
      </w:r>
      <w:r w:rsidRPr="00246399">
        <w:rPr>
          <w:rFonts w:cs="Arial"/>
        </w:rPr>
        <w:t xml:space="preserve"> </w:t>
      </w:r>
      <w:r w:rsidRPr="00246399">
        <w:rPr>
          <w:rFonts w:cs="Arial"/>
        </w:rPr>
        <w:t>적용한다</w:t>
      </w:r>
      <w:r w:rsidRPr="00246399">
        <w:rPr>
          <w:rFonts w:cs="Arial"/>
        </w:rPr>
        <w:t>.</w:t>
      </w:r>
    </w:p>
    <w:p w14:paraId="18038BBD" w14:textId="77777777" w:rsidR="0015187B" w:rsidRPr="00246399" w:rsidRDefault="0015187B" w:rsidP="00523AF8">
      <w:pPr>
        <w:rPr>
          <w:rFonts w:cs="Arial"/>
        </w:rPr>
      </w:pPr>
    </w:p>
    <w:p w14:paraId="7F8B2439" w14:textId="5620B829" w:rsidR="0015187B" w:rsidRPr="00246399" w:rsidRDefault="00443A18" w:rsidP="00443A18">
      <w:pPr>
        <w:pStyle w:val="KSDT110"/>
        <w:numPr>
          <w:ilvl w:val="0"/>
          <w:numId w:val="0"/>
        </w:numPr>
        <w:outlineLvl w:val="0"/>
      </w:pPr>
      <w:bookmarkStart w:id="19" w:name="_Toc213848769"/>
      <w:bookmarkEnd w:id="19"/>
      <w:r w:rsidRPr="00246399">
        <w:rPr>
          <w:rFonts w:hint="eastAsia"/>
          <w:b/>
        </w:rPr>
        <w:t xml:space="preserve">3.1 </w:t>
      </w:r>
      <w:r w:rsidRPr="00246399">
        <w:rPr>
          <w:rFonts w:hint="eastAsia"/>
          <w:b/>
        </w:rPr>
        <w:tab/>
      </w:r>
    </w:p>
    <w:p w14:paraId="17F99EB0" w14:textId="77777777" w:rsidR="0015187B" w:rsidRPr="00246399" w:rsidRDefault="0015187B" w:rsidP="0015187B">
      <w:pPr>
        <w:rPr>
          <w:lang w:val="de-DE"/>
        </w:rPr>
      </w:pPr>
      <w:r w:rsidRPr="00246399">
        <w:rPr>
          <w:rFonts w:hint="eastAsia"/>
          <w:b/>
          <w:bCs/>
          <w:lang w:val="de-DE"/>
        </w:rPr>
        <w:t>지능형</w:t>
      </w:r>
      <w:r w:rsidRPr="00246399">
        <w:rPr>
          <w:rFonts w:hint="eastAsia"/>
          <w:b/>
          <w:bCs/>
          <w:lang w:val="de-DE"/>
        </w:rPr>
        <w:t xml:space="preserve"> </w:t>
      </w:r>
      <w:r w:rsidRPr="00246399">
        <w:rPr>
          <w:rFonts w:hint="eastAsia"/>
          <w:b/>
          <w:bCs/>
          <w:lang w:val="de-DE"/>
        </w:rPr>
        <w:t>교통</w:t>
      </w:r>
      <w:r w:rsidRPr="00246399">
        <w:rPr>
          <w:rFonts w:hint="eastAsia"/>
          <w:b/>
          <w:bCs/>
          <w:lang w:val="de-DE"/>
        </w:rPr>
        <w:t xml:space="preserve"> </w:t>
      </w:r>
      <w:r w:rsidRPr="00246399">
        <w:rPr>
          <w:rFonts w:hint="eastAsia"/>
          <w:b/>
          <w:bCs/>
          <w:lang w:val="de-DE"/>
        </w:rPr>
        <w:t>시스템</w:t>
      </w:r>
      <w:r w:rsidRPr="00246399">
        <w:rPr>
          <w:rFonts w:hint="eastAsia"/>
          <w:lang w:val="de-DE"/>
        </w:rPr>
        <w:t>(intelligent transport system)</w:t>
      </w:r>
    </w:p>
    <w:p w14:paraId="5E4982B4" w14:textId="77777777" w:rsidR="0015187B" w:rsidRPr="00246399" w:rsidRDefault="0015187B" w:rsidP="0015187B">
      <w:pPr>
        <w:rPr>
          <w:b/>
          <w:bCs/>
          <w:lang w:val="de-DE"/>
        </w:rPr>
      </w:pPr>
      <w:r w:rsidRPr="00246399">
        <w:rPr>
          <w:rFonts w:hint="eastAsia"/>
          <w:b/>
          <w:bCs/>
          <w:lang w:val="de-DE"/>
        </w:rPr>
        <w:t>ITS</w:t>
      </w:r>
    </w:p>
    <w:p w14:paraId="45281925" w14:textId="77777777" w:rsidR="0015187B" w:rsidRPr="00246399" w:rsidRDefault="0015187B" w:rsidP="0015187B">
      <w:pPr>
        <w:rPr>
          <w:lang w:val="de-DE"/>
        </w:rPr>
      </w:pPr>
      <w:r w:rsidRPr="00246399">
        <w:rPr>
          <w:rFonts w:hint="eastAsia"/>
          <w:lang w:val="de-DE"/>
        </w:rPr>
        <w:t>안전</w:t>
      </w:r>
      <w:r w:rsidRPr="00246399">
        <w:rPr>
          <w:rFonts w:hint="eastAsia"/>
          <w:lang w:val="de-DE"/>
        </w:rPr>
        <w:t xml:space="preserve">, </w:t>
      </w:r>
      <w:r w:rsidRPr="00246399">
        <w:rPr>
          <w:rFonts w:hint="eastAsia"/>
          <w:lang w:val="de-DE"/>
        </w:rPr>
        <w:t>지속가능성</w:t>
      </w:r>
      <w:r w:rsidRPr="00246399">
        <w:rPr>
          <w:rFonts w:hint="eastAsia"/>
          <w:lang w:val="de-DE"/>
        </w:rPr>
        <w:t xml:space="preserve">, </w:t>
      </w:r>
      <w:r w:rsidRPr="00246399">
        <w:rPr>
          <w:rFonts w:hint="eastAsia"/>
          <w:lang w:val="de-DE"/>
        </w:rPr>
        <w:t>효율성</w:t>
      </w:r>
      <w:r w:rsidRPr="00246399">
        <w:rPr>
          <w:rFonts w:hint="eastAsia"/>
          <w:lang w:val="de-DE"/>
        </w:rPr>
        <w:t xml:space="preserve">, </w:t>
      </w:r>
      <w:r w:rsidRPr="00246399">
        <w:rPr>
          <w:rFonts w:hint="eastAsia"/>
          <w:lang w:val="de-DE"/>
        </w:rPr>
        <w:t>편안함을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증대할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목적으로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인터넷을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포함한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정보</w:t>
      </w:r>
      <w:r w:rsidRPr="00246399">
        <w:rPr>
          <w:rFonts w:hint="eastAsia"/>
          <w:lang w:val="de-DE"/>
        </w:rPr>
        <w:t xml:space="preserve">, </w:t>
      </w:r>
      <w:r w:rsidRPr="00246399">
        <w:rPr>
          <w:rFonts w:hint="eastAsia"/>
          <w:lang w:val="de-DE"/>
        </w:rPr>
        <w:t>통신</w:t>
      </w:r>
      <w:r w:rsidRPr="00246399">
        <w:rPr>
          <w:rFonts w:hint="eastAsia"/>
          <w:lang w:val="de-DE"/>
        </w:rPr>
        <w:t xml:space="preserve">, </w:t>
      </w:r>
      <w:r w:rsidRPr="00246399">
        <w:rPr>
          <w:rFonts w:hint="eastAsia"/>
          <w:lang w:val="de-DE"/>
        </w:rPr>
        <w:t>센서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및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제어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기술이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적용된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교통시스템</w:t>
      </w:r>
    </w:p>
    <w:p w14:paraId="2E596D8B" w14:textId="77777777" w:rsidR="0015187B" w:rsidRPr="00246399" w:rsidRDefault="0015187B" w:rsidP="0015187B">
      <w:pPr>
        <w:rPr>
          <w:lang w:val="de-DE"/>
        </w:rPr>
      </w:pPr>
    </w:p>
    <w:p w14:paraId="37CC43D0" w14:textId="77777777" w:rsidR="0015187B" w:rsidRPr="00246399" w:rsidRDefault="0015187B" w:rsidP="0015187B">
      <w:pPr>
        <w:rPr>
          <w:lang w:val="de-DE"/>
        </w:rPr>
      </w:pPr>
      <w:r w:rsidRPr="00246399">
        <w:rPr>
          <w:rFonts w:hint="eastAsia"/>
          <w:lang w:val="de-DE"/>
        </w:rPr>
        <w:t>[</w:t>
      </w:r>
      <w:proofErr w:type="gramStart"/>
      <w:r w:rsidRPr="00246399">
        <w:rPr>
          <w:rFonts w:hint="eastAsia"/>
          <w:lang w:val="de-DE"/>
        </w:rPr>
        <w:t>출처</w:t>
      </w:r>
      <w:r w:rsidRPr="00246399">
        <w:rPr>
          <w:rFonts w:hint="eastAsia"/>
          <w:lang w:val="de-DE"/>
        </w:rPr>
        <w:t xml:space="preserve"> :</w:t>
      </w:r>
      <w:proofErr w:type="gramEnd"/>
      <w:r w:rsidRPr="00246399">
        <w:rPr>
          <w:rFonts w:hint="eastAsia"/>
          <w:lang w:val="de-DE"/>
        </w:rPr>
        <w:t xml:space="preserve"> KS R 1600-1, 3.12]</w:t>
      </w:r>
    </w:p>
    <w:p w14:paraId="325265FE" w14:textId="77777777" w:rsidR="0015187B" w:rsidRPr="00246399" w:rsidRDefault="0015187B" w:rsidP="0015187B">
      <w:pPr>
        <w:rPr>
          <w:lang w:val="de-DE"/>
        </w:rPr>
      </w:pPr>
    </w:p>
    <w:p w14:paraId="1E1F9C8A" w14:textId="468D9A2C" w:rsidR="0015187B" w:rsidRPr="00246399" w:rsidRDefault="00443A18" w:rsidP="00443A18">
      <w:pPr>
        <w:pStyle w:val="KSDT110"/>
        <w:numPr>
          <w:ilvl w:val="0"/>
          <w:numId w:val="0"/>
        </w:numPr>
        <w:outlineLvl w:val="0"/>
      </w:pPr>
      <w:bookmarkStart w:id="20" w:name="_Toc213674502"/>
      <w:bookmarkStart w:id="21" w:name="_Toc213848770"/>
      <w:bookmarkEnd w:id="20"/>
      <w:bookmarkEnd w:id="21"/>
      <w:r w:rsidRPr="00246399">
        <w:rPr>
          <w:rFonts w:hint="eastAsia"/>
          <w:b/>
        </w:rPr>
        <w:lastRenderedPageBreak/>
        <w:t xml:space="preserve">3.2 </w:t>
      </w:r>
      <w:r w:rsidRPr="00246399">
        <w:rPr>
          <w:rFonts w:hint="eastAsia"/>
          <w:b/>
        </w:rPr>
        <w:tab/>
      </w:r>
    </w:p>
    <w:p w14:paraId="3DC516C0" w14:textId="77777777" w:rsidR="0015187B" w:rsidRPr="00246399" w:rsidRDefault="0015187B" w:rsidP="0015187B">
      <w:pPr>
        <w:pStyle w:val="new4"/>
        <w:numPr>
          <w:ilvl w:val="0"/>
          <w:numId w:val="0"/>
        </w:numPr>
        <w:rPr>
          <w:rFonts w:ascii="Arial" w:hAnsi="Arial"/>
        </w:rPr>
      </w:pPr>
      <w:r w:rsidRPr="00246399">
        <w:rPr>
          <w:rFonts w:ascii="Arial" w:hAnsi="Arial" w:hint="eastAsia"/>
          <w:b/>
          <w:bCs/>
        </w:rPr>
        <w:t>협력형</w:t>
      </w:r>
      <w:r w:rsidRPr="00246399">
        <w:rPr>
          <w:rFonts w:ascii="Arial" w:hAnsi="Arial" w:hint="eastAsia"/>
          <w:b/>
          <w:bCs/>
        </w:rPr>
        <w:t>-ITS</w:t>
      </w:r>
      <w:r w:rsidRPr="00246399">
        <w:rPr>
          <w:rFonts w:ascii="Arial" w:hAnsi="Arial" w:hint="eastAsia"/>
        </w:rPr>
        <w:t>(cooperative-ITS)</w:t>
      </w:r>
    </w:p>
    <w:p w14:paraId="4D069B91" w14:textId="77777777" w:rsidR="0015187B" w:rsidRPr="00246399" w:rsidRDefault="0015187B" w:rsidP="0015187B">
      <w:pPr>
        <w:pStyle w:val="new4"/>
        <w:numPr>
          <w:ilvl w:val="0"/>
          <w:numId w:val="0"/>
        </w:numPr>
        <w:rPr>
          <w:rFonts w:ascii="Arial" w:hAnsi="Arial"/>
          <w:b/>
          <w:bCs/>
        </w:rPr>
      </w:pPr>
      <w:r w:rsidRPr="00246399">
        <w:rPr>
          <w:rFonts w:ascii="Arial" w:hAnsi="Arial" w:hint="eastAsia"/>
          <w:b/>
          <w:bCs/>
        </w:rPr>
        <w:t>C-ITS</w:t>
      </w:r>
    </w:p>
    <w:p w14:paraId="118ADF06" w14:textId="77777777" w:rsidR="0015187B" w:rsidRPr="00246399" w:rsidRDefault="0015187B" w:rsidP="0015187B">
      <w:pPr>
        <w:pStyle w:val="new4"/>
        <w:numPr>
          <w:ilvl w:val="0"/>
          <w:numId w:val="0"/>
        </w:numPr>
        <w:rPr>
          <w:rFonts w:ascii="Arial" w:hAnsi="Arial"/>
        </w:rPr>
      </w:pPr>
      <w:r w:rsidRPr="00246399">
        <w:rPr>
          <w:rFonts w:ascii="Arial" w:hAnsi="Arial" w:hint="eastAsia"/>
        </w:rPr>
        <w:t>독립실행형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시스템의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적용범위를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넘어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안전성</w:t>
      </w:r>
      <w:r w:rsidRPr="00246399">
        <w:rPr>
          <w:rFonts w:ascii="Arial" w:hAnsi="Arial" w:hint="eastAsia"/>
        </w:rPr>
        <w:t xml:space="preserve">, </w:t>
      </w:r>
      <w:r w:rsidRPr="00246399">
        <w:rPr>
          <w:rFonts w:ascii="Arial" w:hAnsi="Arial" w:hint="eastAsia"/>
        </w:rPr>
        <w:t>지속가능성</w:t>
      </w:r>
      <w:r w:rsidRPr="00246399">
        <w:rPr>
          <w:rFonts w:ascii="Arial" w:hAnsi="Arial" w:hint="eastAsia"/>
        </w:rPr>
        <w:t xml:space="preserve">, </w:t>
      </w:r>
      <w:r w:rsidRPr="00246399">
        <w:rPr>
          <w:rFonts w:ascii="Arial" w:hAnsi="Arial" w:hint="eastAsia"/>
        </w:rPr>
        <w:t>효율성</w:t>
      </w:r>
      <w:r w:rsidRPr="00246399">
        <w:rPr>
          <w:rFonts w:ascii="Arial" w:hAnsi="Arial" w:hint="eastAsia"/>
        </w:rPr>
        <w:t xml:space="preserve">, </w:t>
      </w:r>
      <w:r w:rsidRPr="00246399">
        <w:rPr>
          <w:rFonts w:ascii="Arial" w:hAnsi="Arial" w:hint="eastAsia"/>
        </w:rPr>
        <w:t>편안함의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향상을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목적으로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권고하거나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행위를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촉진하기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위해</w:t>
      </w:r>
      <w:r w:rsidRPr="00246399">
        <w:rPr>
          <w:rFonts w:ascii="Arial" w:hAnsi="Arial" w:hint="eastAsia"/>
        </w:rPr>
        <w:t xml:space="preserve"> ITS </w:t>
      </w:r>
      <w:r w:rsidRPr="00246399">
        <w:rPr>
          <w:rFonts w:ascii="Arial" w:hAnsi="Arial" w:hint="eastAsia"/>
        </w:rPr>
        <w:t>스테이션</w:t>
      </w:r>
      <w:r w:rsidRPr="00246399">
        <w:rPr>
          <w:rFonts w:ascii="Arial" w:hAnsi="Arial" w:hint="eastAsia"/>
        </w:rPr>
        <w:t xml:space="preserve">(3.3) </w:t>
      </w:r>
      <w:r w:rsidRPr="00246399">
        <w:rPr>
          <w:rFonts w:ascii="Arial" w:hAnsi="Arial" w:hint="eastAsia"/>
        </w:rPr>
        <w:t>간에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통신하고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정보를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공유하는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지능형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교통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시스템</w:t>
      </w:r>
      <w:r w:rsidRPr="00246399">
        <w:rPr>
          <w:rFonts w:ascii="Arial" w:hAnsi="Arial" w:hint="eastAsia"/>
        </w:rPr>
        <w:t>(3.1)</w:t>
      </w:r>
      <w:r w:rsidRPr="00246399">
        <w:rPr>
          <w:rFonts w:ascii="Arial" w:hAnsi="Arial" w:hint="eastAsia"/>
        </w:rPr>
        <w:t>의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일부</w:t>
      </w:r>
    </w:p>
    <w:p w14:paraId="179A9863" w14:textId="77777777" w:rsidR="0015187B" w:rsidRPr="00246399" w:rsidRDefault="0015187B" w:rsidP="0015187B">
      <w:pPr>
        <w:rPr>
          <w:lang w:val="de-DE"/>
        </w:rPr>
      </w:pPr>
    </w:p>
    <w:p w14:paraId="20D4D214" w14:textId="77777777" w:rsidR="0015187B" w:rsidRPr="00246399" w:rsidRDefault="0015187B" w:rsidP="0015187B">
      <w:pPr>
        <w:rPr>
          <w:lang w:val="de-DE"/>
        </w:rPr>
      </w:pPr>
      <w:r w:rsidRPr="00246399">
        <w:rPr>
          <w:rFonts w:hint="eastAsia"/>
          <w:lang w:val="de-DE"/>
        </w:rPr>
        <w:t>[</w:t>
      </w:r>
      <w:proofErr w:type="gramStart"/>
      <w:r w:rsidRPr="00246399">
        <w:rPr>
          <w:rFonts w:hint="eastAsia"/>
          <w:lang w:val="de-DE"/>
        </w:rPr>
        <w:t>출처</w:t>
      </w:r>
      <w:r w:rsidRPr="00246399">
        <w:rPr>
          <w:rFonts w:hint="eastAsia"/>
          <w:lang w:val="de-DE"/>
        </w:rPr>
        <w:t xml:space="preserve"> :</w:t>
      </w:r>
      <w:proofErr w:type="gramEnd"/>
      <w:r w:rsidRPr="00246399">
        <w:rPr>
          <w:rFonts w:hint="eastAsia"/>
          <w:lang w:val="de-DE"/>
        </w:rPr>
        <w:t xml:space="preserve"> KS R 1600-1, 3.21]</w:t>
      </w:r>
    </w:p>
    <w:p w14:paraId="1F8C0104" w14:textId="77777777" w:rsidR="0015187B" w:rsidRPr="00246399" w:rsidRDefault="0015187B" w:rsidP="0015187B">
      <w:pPr>
        <w:rPr>
          <w:lang w:val="de-DE"/>
        </w:rPr>
      </w:pPr>
    </w:p>
    <w:p w14:paraId="590FAF53" w14:textId="72CD8046" w:rsidR="0015187B" w:rsidRPr="00246399" w:rsidRDefault="00443A18" w:rsidP="00443A18">
      <w:pPr>
        <w:pStyle w:val="KSDT110"/>
        <w:numPr>
          <w:ilvl w:val="0"/>
          <w:numId w:val="0"/>
        </w:numPr>
        <w:outlineLvl w:val="0"/>
      </w:pPr>
      <w:bookmarkStart w:id="22" w:name="_Toc213674503"/>
      <w:bookmarkStart w:id="23" w:name="_Toc213848771"/>
      <w:bookmarkEnd w:id="22"/>
      <w:bookmarkEnd w:id="23"/>
      <w:r w:rsidRPr="00246399">
        <w:rPr>
          <w:rFonts w:hint="eastAsia"/>
          <w:b/>
        </w:rPr>
        <w:t xml:space="preserve">3.3 </w:t>
      </w:r>
      <w:r w:rsidRPr="00246399">
        <w:rPr>
          <w:rFonts w:hint="eastAsia"/>
          <w:b/>
        </w:rPr>
        <w:tab/>
      </w:r>
    </w:p>
    <w:p w14:paraId="49C5D7D2" w14:textId="77777777" w:rsidR="0015187B" w:rsidRPr="00246399" w:rsidRDefault="0015187B" w:rsidP="0015187B">
      <w:pPr>
        <w:rPr>
          <w:lang w:val="de-DE"/>
        </w:rPr>
      </w:pPr>
      <w:r w:rsidRPr="00246399">
        <w:rPr>
          <w:rFonts w:hint="eastAsia"/>
          <w:b/>
          <w:bCs/>
          <w:lang w:val="de-DE"/>
        </w:rPr>
        <w:t xml:space="preserve">ITS </w:t>
      </w:r>
      <w:r w:rsidRPr="00246399">
        <w:rPr>
          <w:rFonts w:hint="eastAsia"/>
          <w:b/>
          <w:bCs/>
          <w:lang w:val="de-DE"/>
        </w:rPr>
        <w:t>스테이션</w:t>
      </w:r>
      <w:r w:rsidRPr="00246399">
        <w:rPr>
          <w:rFonts w:hint="eastAsia"/>
          <w:lang w:val="de-DE"/>
        </w:rPr>
        <w:t>(ITS station)</w:t>
      </w:r>
    </w:p>
    <w:p w14:paraId="45F576DE" w14:textId="77777777" w:rsidR="0015187B" w:rsidRPr="00246399" w:rsidRDefault="0015187B" w:rsidP="0015187B">
      <w:pPr>
        <w:rPr>
          <w:b/>
          <w:bCs/>
          <w:lang w:val="de-DE"/>
        </w:rPr>
      </w:pPr>
      <w:r w:rsidRPr="00246399">
        <w:rPr>
          <w:rFonts w:hint="eastAsia"/>
          <w:b/>
          <w:bCs/>
          <w:lang w:val="de-DE"/>
        </w:rPr>
        <w:t>ITS-S</w:t>
      </w:r>
    </w:p>
    <w:p w14:paraId="74DE0BD8" w14:textId="77777777" w:rsidR="0015187B" w:rsidRPr="00246399" w:rsidRDefault="0015187B" w:rsidP="0015187B">
      <w:pPr>
        <w:rPr>
          <w:lang w:val="de-DE"/>
        </w:rPr>
      </w:pPr>
      <w:r w:rsidRPr="00246399">
        <w:rPr>
          <w:rFonts w:hint="eastAsia"/>
          <w:lang w:val="de-DE"/>
        </w:rPr>
        <w:t xml:space="preserve">ITS </w:t>
      </w:r>
      <w:r w:rsidRPr="00246399">
        <w:rPr>
          <w:rFonts w:hint="eastAsia"/>
          <w:lang w:val="de-DE"/>
        </w:rPr>
        <w:t>스테이션</w:t>
      </w:r>
      <w:r w:rsidRPr="00246399">
        <w:rPr>
          <w:rFonts w:hint="eastAsia"/>
          <w:lang w:val="de-DE"/>
        </w:rPr>
        <w:t xml:space="preserve">(ITS-s) </w:t>
      </w:r>
      <w:r w:rsidRPr="00246399">
        <w:rPr>
          <w:rFonts w:hint="eastAsia"/>
          <w:lang w:val="de-DE"/>
        </w:rPr>
        <w:t>시설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계층</w:t>
      </w:r>
      <w:r w:rsidRPr="00246399">
        <w:rPr>
          <w:rFonts w:hint="eastAsia"/>
          <w:lang w:val="de-DE"/>
        </w:rPr>
        <w:t xml:space="preserve">, ITS </w:t>
      </w:r>
      <w:r w:rsidRPr="00246399">
        <w:rPr>
          <w:rFonts w:hint="eastAsia"/>
          <w:lang w:val="de-DE"/>
        </w:rPr>
        <w:t>스테이션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네트워킹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및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운송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계층</w:t>
      </w:r>
      <w:r w:rsidRPr="00246399">
        <w:rPr>
          <w:rFonts w:hint="eastAsia"/>
          <w:lang w:val="de-DE"/>
        </w:rPr>
        <w:t xml:space="preserve">, ITS </w:t>
      </w:r>
      <w:r w:rsidRPr="00246399">
        <w:rPr>
          <w:rFonts w:hint="eastAsia"/>
          <w:lang w:val="de-DE"/>
        </w:rPr>
        <w:t>스테이션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접속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계층</w:t>
      </w:r>
      <w:r w:rsidRPr="00246399">
        <w:rPr>
          <w:rFonts w:hint="eastAsia"/>
          <w:lang w:val="de-DE"/>
        </w:rPr>
        <w:t xml:space="preserve">, ITS </w:t>
      </w:r>
      <w:r w:rsidRPr="00246399">
        <w:rPr>
          <w:rFonts w:hint="eastAsia"/>
          <w:lang w:val="de-DE"/>
        </w:rPr>
        <w:t>스테이션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관리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개체</w:t>
      </w:r>
      <w:r w:rsidRPr="00246399">
        <w:rPr>
          <w:rFonts w:hint="eastAsia"/>
          <w:lang w:val="de-DE"/>
        </w:rPr>
        <w:t xml:space="preserve">, ITS </w:t>
      </w:r>
      <w:r w:rsidRPr="00246399">
        <w:rPr>
          <w:rFonts w:hint="eastAsia"/>
          <w:lang w:val="de-DE"/>
        </w:rPr>
        <w:t>스테이션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보안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개체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및</w:t>
      </w:r>
      <w:r w:rsidRPr="00246399">
        <w:rPr>
          <w:rFonts w:hint="eastAsia"/>
          <w:lang w:val="de-DE"/>
        </w:rPr>
        <w:t xml:space="preserve"> ITS </w:t>
      </w:r>
      <w:r w:rsidRPr="00246399">
        <w:rPr>
          <w:rFonts w:hint="eastAsia"/>
          <w:lang w:val="de-DE"/>
        </w:rPr>
        <w:t>서비스를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제공하는</w:t>
      </w:r>
      <w:r w:rsidRPr="00246399">
        <w:rPr>
          <w:rFonts w:hint="eastAsia"/>
          <w:lang w:val="de-DE"/>
        </w:rPr>
        <w:t xml:space="preserve"> ITS </w:t>
      </w:r>
      <w:r w:rsidRPr="00246399">
        <w:rPr>
          <w:rFonts w:hint="eastAsia"/>
          <w:lang w:val="de-DE"/>
        </w:rPr>
        <w:t>스테이션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애플리케이션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개체로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구성된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기능적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개체</w:t>
      </w:r>
    </w:p>
    <w:p w14:paraId="05795E93" w14:textId="77777777" w:rsidR="0015187B" w:rsidRPr="00246399" w:rsidRDefault="0015187B" w:rsidP="0015187B">
      <w:pPr>
        <w:rPr>
          <w:lang w:val="de-DE"/>
        </w:rPr>
      </w:pPr>
    </w:p>
    <w:p w14:paraId="1C2DDFAF" w14:textId="77777777" w:rsidR="0015187B" w:rsidRPr="00246399" w:rsidRDefault="0015187B" w:rsidP="0015187B">
      <w:pPr>
        <w:rPr>
          <w:lang w:val="de-DE"/>
        </w:rPr>
      </w:pPr>
      <w:r w:rsidRPr="00246399">
        <w:rPr>
          <w:rFonts w:hint="eastAsia"/>
          <w:lang w:val="de-DE"/>
        </w:rPr>
        <w:t>[</w:t>
      </w:r>
      <w:proofErr w:type="gramStart"/>
      <w:r w:rsidRPr="00246399">
        <w:rPr>
          <w:rFonts w:hint="eastAsia"/>
          <w:lang w:val="de-DE"/>
        </w:rPr>
        <w:t>출처</w:t>
      </w:r>
      <w:r w:rsidRPr="00246399">
        <w:rPr>
          <w:rFonts w:hint="eastAsia"/>
          <w:lang w:val="de-DE"/>
        </w:rPr>
        <w:t xml:space="preserve"> :</w:t>
      </w:r>
      <w:proofErr w:type="gramEnd"/>
      <w:r w:rsidRPr="00246399">
        <w:rPr>
          <w:rFonts w:hint="eastAsia"/>
          <w:lang w:val="de-DE"/>
        </w:rPr>
        <w:t xml:space="preserve"> KS R 1600-1, 3.22]</w:t>
      </w:r>
    </w:p>
    <w:p w14:paraId="26EAEB7B" w14:textId="77777777" w:rsidR="0015187B" w:rsidRPr="00246399" w:rsidRDefault="0015187B" w:rsidP="0015187B">
      <w:pPr>
        <w:rPr>
          <w:lang w:val="de-DE"/>
        </w:rPr>
      </w:pPr>
    </w:p>
    <w:p w14:paraId="1D589C49" w14:textId="67659DA4" w:rsidR="0015187B" w:rsidRPr="00246399" w:rsidRDefault="00443A18" w:rsidP="00443A18">
      <w:pPr>
        <w:pStyle w:val="24"/>
        <w:numPr>
          <w:ilvl w:val="0"/>
          <w:numId w:val="0"/>
        </w:numPr>
        <w:tabs>
          <w:tab w:val="left" w:pos="0"/>
        </w:tabs>
        <w:rPr>
          <w:lang w:eastAsia="ko-KR"/>
        </w:rPr>
      </w:pPr>
      <w:bookmarkStart w:id="24" w:name="_Toc213674504"/>
      <w:bookmarkStart w:id="25" w:name="_Toc213848772"/>
      <w:bookmarkEnd w:id="24"/>
      <w:bookmarkEnd w:id="25"/>
      <w:r w:rsidRPr="00246399">
        <w:rPr>
          <w:rFonts w:hint="eastAsia"/>
          <w:lang w:eastAsia="ko-KR"/>
        </w:rPr>
        <w:t xml:space="preserve">3.4 </w:t>
      </w:r>
      <w:r w:rsidRPr="00246399">
        <w:rPr>
          <w:rFonts w:hint="eastAsia"/>
          <w:lang w:eastAsia="ko-KR"/>
        </w:rPr>
        <w:tab/>
      </w:r>
    </w:p>
    <w:p w14:paraId="6B7064C0" w14:textId="77777777" w:rsidR="0015187B" w:rsidRPr="00246399" w:rsidRDefault="0015187B" w:rsidP="0015187B">
      <w:pPr>
        <w:rPr>
          <w:lang w:val="de-DE"/>
        </w:rPr>
      </w:pPr>
      <w:proofErr w:type="spellStart"/>
      <w:r w:rsidRPr="00246399">
        <w:rPr>
          <w:rFonts w:hint="eastAsia"/>
          <w:b/>
          <w:bCs/>
          <w:lang w:val="de-DE"/>
        </w:rPr>
        <w:t>차량탑재장치</w:t>
      </w:r>
      <w:proofErr w:type="spellEnd"/>
      <w:r w:rsidRPr="00246399">
        <w:rPr>
          <w:rFonts w:hint="eastAsia"/>
          <w:lang w:val="de-DE"/>
        </w:rPr>
        <w:t>(on-board unit)</w:t>
      </w:r>
    </w:p>
    <w:p w14:paraId="51D5F77C" w14:textId="77777777" w:rsidR="0015187B" w:rsidRPr="00246399" w:rsidRDefault="0015187B" w:rsidP="0015187B">
      <w:pPr>
        <w:rPr>
          <w:b/>
          <w:bCs/>
          <w:lang w:val="de-DE"/>
        </w:rPr>
      </w:pPr>
      <w:r w:rsidRPr="00246399">
        <w:rPr>
          <w:rFonts w:hint="eastAsia"/>
          <w:b/>
          <w:bCs/>
          <w:lang w:val="de-DE"/>
        </w:rPr>
        <w:t>OBU</w:t>
      </w:r>
    </w:p>
    <w:p w14:paraId="188432E1" w14:textId="25CA94D0" w:rsidR="0015187B" w:rsidRPr="00246399" w:rsidRDefault="0015187B" w:rsidP="0015187B">
      <w:pPr>
        <w:rPr>
          <w:lang w:val="de-DE"/>
        </w:rPr>
      </w:pPr>
      <w:r w:rsidRPr="00246399">
        <w:rPr>
          <w:rFonts w:hint="eastAsia"/>
          <w:lang w:val="de-DE"/>
        </w:rPr>
        <w:t xml:space="preserve">V2X </w:t>
      </w:r>
      <w:r w:rsidRPr="00246399">
        <w:rPr>
          <w:rFonts w:hint="eastAsia"/>
          <w:lang w:val="de-DE"/>
        </w:rPr>
        <w:t>메시지를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주고받기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위해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차량에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탑재되는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장치</w:t>
      </w:r>
    </w:p>
    <w:p w14:paraId="22A0AB9F" w14:textId="77777777" w:rsidR="0015187B" w:rsidRPr="00246399" w:rsidRDefault="0015187B" w:rsidP="0015187B">
      <w:pPr>
        <w:rPr>
          <w:lang w:val="de-DE"/>
        </w:rPr>
      </w:pPr>
    </w:p>
    <w:p w14:paraId="08E4A9FD" w14:textId="77777777" w:rsidR="0015187B" w:rsidRPr="00246399" w:rsidRDefault="0015187B" w:rsidP="0015187B">
      <w:pPr>
        <w:rPr>
          <w:lang w:val="de-DE"/>
        </w:rPr>
      </w:pPr>
      <w:r w:rsidRPr="00246399">
        <w:rPr>
          <w:rFonts w:hint="eastAsia"/>
          <w:lang w:val="de-DE"/>
        </w:rPr>
        <w:t>[</w:t>
      </w:r>
      <w:proofErr w:type="gramStart"/>
      <w:r w:rsidRPr="00246399">
        <w:rPr>
          <w:rFonts w:hint="eastAsia"/>
          <w:lang w:val="de-DE"/>
        </w:rPr>
        <w:t>출처</w:t>
      </w:r>
      <w:r w:rsidRPr="00246399">
        <w:rPr>
          <w:rFonts w:hint="eastAsia"/>
          <w:lang w:val="de-DE"/>
        </w:rPr>
        <w:t xml:space="preserve"> :</w:t>
      </w:r>
      <w:proofErr w:type="gramEnd"/>
      <w:r w:rsidRPr="00246399">
        <w:rPr>
          <w:rFonts w:hint="eastAsia"/>
          <w:lang w:val="de-DE"/>
        </w:rPr>
        <w:t xml:space="preserve"> KS R 1600-1, 3.13]</w:t>
      </w:r>
    </w:p>
    <w:p w14:paraId="4759FD5E" w14:textId="77777777" w:rsidR="0015187B" w:rsidRPr="00246399" w:rsidRDefault="0015187B" w:rsidP="0015187B">
      <w:pPr>
        <w:rPr>
          <w:lang w:val="de-DE"/>
        </w:rPr>
      </w:pPr>
    </w:p>
    <w:p w14:paraId="6259CA4D" w14:textId="434ED374" w:rsidR="0015187B" w:rsidRPr="00246399" w:rsidRDefault="00443A18" w:rsidP="00443A18">
      <w:pPr>
        <w:pStyle w:val="24"/>
        <w:numPr>
          <w:ilvl w:val="0"/>
          <w:numId w:val="0"/>
        </w:numPr>
        <w:tabs>
          <w:tab w:val="left" w:pos="0"/>
        </w:tabs>
      </w:pPr>
      <w:bookmarkStart w:id="26" w:name="_Toc213674505"/>
      <w:bookmarkStart w:id="27" w:name="_Toc213848773"/>
      <w:bookmarkEnd w:id="26"/>
      <w:bookmarkEnd w:id="27"/>
      <w:r w:rsidRPr="00246399">
        <w:rPr>
          <w:rFonts w:hint="eastAsia"/>
        </w:rPr>
        <w:t xml:space="preserve">3.5 </w:t>
      </w:r>
      <w:r w:rsidRPr="00246399">
        <w:rPr>
          <w:rFonts w:hint="eastAsia"/>
        </w:rPr>
        <w:tab/>
      </w:r>
    </w:p>
    <w:p w14:paraId="29B2CCEE" w14:textId="77777777" w:rsidR="0015187B" w:rsidRPr="00246399" w:rsidRDefault="0015187B" w:rsidP="0015187B">
      <w:pPr>
        <w:rPr>
          <w:lang w:val="de-DE"/>
        </w:rPr>
      </w:pPr>
      <w:r w:rsidRPr="00246399">
        <w:rPr>
          <w:rFonts w:hint="eastAsia"/>
          <w:b/>
          <w:bCs/>
          <w:lang w:val="de-DE"/>
        </w:rPr>
        <w:t>노변장치</w:t>
      </w:r>
      <w:r w:rsidRPr="00246399">
        <w:rPr>
          <w:rFonts w:hint="eastAsia"/>
          <w:lang w:val="de-DE"/>
        </w:rPr>
        <w:t>(roadside unit)</w:t>
      </w:r>
    </w:p>
    <w:p w14:paraId="4B6CA1F3" w14:textId="77777777" w:rsidR="0015187B" w:rsidRPr="00246399" w:rsidRDefault="0015187B" w:rsidP="0015187B">
      <w:pPr>
        <w:rPr>
          <w:b/>
          <w:bCs/>
          <w:lang w:val="de-DE"/>
        </w:rPr>
      </w:pPr>
      <w:r w:rsidRPr="00246399">
        <w:rPr>
          <w:rFonts w:hint="eastAsia"/>
          <w:b/>
          <w:bCs/>
          <w:lang w:val="de-DE"/>
        </w:rPr>
        <w:t>RSU</w:t>
      </w:r>
    </w:p>
    <w:p w14:paraId="218DB8CD" w14:textId="77777777" w:rsidR="0015187B" w:rsidRPr="00246399" w:rsidRDefault="0015187B" w:rsidP="0015187B">
      <w:pPr>
        <w:rPr>
          <w:lang w:val="de-DE"/>
        </w:rPr>
      </w:pPr>
      <w:proofErr w:type="spellStart"/>
      <w:r w:rsidRPr="00246399">
        <w:rPr>
          <w:rFonts w:hint="eastAsia"/>
          <w:lang w:val="de-DE"/>
        </w:rPr>
        <w:t>차량탑재장치</w:t>
      </w:r>
      <w:proofErr w:type="spellEnd"/>
      <w:r w:rsidRPr="00246399">
        <w:rPr>
          <w:rFonts w:hint="eastAsia"/>
          <w:lang w:val="de-DE"/>
        </w:rPr>
        <w:t>(3.4)</w:t>
      </w:r>
      <w:proofErr w:type="spellStart"/>
      <w:r w:rsidRPr="00246399">
        <w:rPr>
          <w:rFonts w:hint="eastAsia"/>
          <w:lang w:val="de-DE"/>
        </w:rPr>
        <w:t>를</w:t>
      </w:r>
      <w:proofErr w:type="spellEnd"/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갖춘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차량과</w:t>
      </w:r>
      <w:r w:rsidRPr="00246399">
        <w:rPr>
          <w:rFonts w:hint="eastAsia"/>
          <w:lang w:val="de-DE"/>
        </w:rPr>
        <w:t xml:space="preserve"> V2X </w:t>
      </w:r>
      <w:r w:rsidRPr="00246399">
        <w:rPr>
          <w:rFonts w:hint="eastAsia"/>
          <w:lang w:val="de-DE"/>
        </w:rPr>
        <w:t>메시지를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주고받기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위해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노변에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설치되는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장치</w:t>
      </w:r>
    </w:p>
    <w:p w14:paraId="54F75BED" w14:textId="77777777" w:rsidR="0015187B" w:rsidRPr="00246399" w:rsidRDefault="0015187B" w:rsidP="0015187B">
      <w:pPr>
        <w:rPr>
          <w:lang w:val="de-DE"/>
        </w:rPr>
      </w:pPr>
    </w:p>
    <w:p w14:paraId="308E6991" w14:textId="77777777" w:rsidR="0015187B" w:rsidRPr="00246399" w:rsidRDefault="0015187B" w:rsidP="0015187B">
      <w:pPr>
        <w:rPr>
          <w:lang w:val="de-DE"/>
        </w:rPr>
      </w:pPr>
      <w:r w:rsidRPr="00246399">
        <w:rPr>
          <w:rFonts w:hint="eastAsia"/>
          <w:lang w:val="de-DE"/>
        </w:rPr>
        <w:t>[</w:t>
      </w:r>
      <w:proofErr w:type="gramStart"/>
      <w:r w:rsidRPr="00246399">
        <w:rPr>
          <w:rFonts w:hint="eastAsia"/>
          <w:lang w:val="de-DE"/>
        </w:rPr>
        <w:t>출처</w:t>
      </w:r>
      <w:r w:rsidRPr="00246399">
        <w:rPr>
          <w:rFonts w:hint="eastAsia"/>
          <w:lang w:val="de-DE"/>
        </w:rPr>
        <w:t xml:space="preserve"> :</w:t>
      </w:r>
      <w:proofErr w:type="gramEnd"/>
      <w:r w:rsidRPr="00246399">
        <w:rPr>
          <w:rFonts w:hint="eastAsia"/>
          <w:lang w:val="de-DE"/>
        </w:rPr>
        <w:t xml:space="preserve"> KS R 1600-1, 3.1]</w:t>
      </w:r>
    </w:p>
    <w:p w14:paraId="6274AAAD" w14:textId="77777777" w:rsidR="0015187B" w:rsidRPr="00246399" w:rsidRDefault="0015187B" w:rsidP="0015187B">
      <w:pPr>
        <w:rPr>
          <w:lang w:val="de-DE"/>
        </w:rPr>
      </w:pPr>
    </w:p>
    <w:p w14:paraId="30C4A83C" w14:textId="6430DA17" w:rsidR="0015187B" w:rsidRPr="00246399" w:rsidRDefault="00443A18" w:rsidP="00443A18">
      <w:pPr>
        <w:pStyle w:val="KSDT110"/>
        <w:numPr>
          <w:ilvl w:val="0"/>
          <w:numId w:val="0"/>
        </w:numPr>
        <w:outlineLvl w:val="0"/>
        <w:rPr>
          <w:lang w:eastAsia="ko-KR"/>
        </w:rPr>
      </w:pPr>
      <w:bookmarkStart w:id="28" w:name="_Toc213674506"/>
      <w:bookmarkStart w:id="29" w:name="_Toc213848774"/>
      <w:bookmarkEnd w:id="28"/>
      <w:bookmarkEnd w:id="29"/>
      <w:r w:rsidRPr="00246399">
        <w:rPr>
          <w:rFonts w:hint="eastAsia"/>
          <w:b/>
          <w:lang w:eastAsia="ko-KR"/>
        </w:rPr>
        <w:t xml:space="preserve">3.6 </w:t>
      </w:r>
      <w:r w:rsidRPr="00246399">
        <w:rPr>
          <w:rFonts w:hint="eastAsia"/>
          <w:b/>
          <w:lang w:eastAsia="ko-KR"/>
        </w:rPr>
        <w:tab/>
      </w:r>
    </w:p>
    <w:p w14:paraId="0376C32B" w14:textId="77777777" w:rsidR="0015187B" w:rsidRPr="00246399" w:rsidRDefault="0015187B" w:rsidP="0015187B">
      <w:pPr>
        <w:rPr>
          <w:lang w:val="de-DE"/>
        </w:rPr>
      </w:pPr>
      <w:r w:rsidRPr="00246399">
        <w:rPr>
          <w:rFonts w:hint="eastAsia"/>
          <w:b/>
          <w:bCs/>
          <w:lang w:val="de-DE"/>
        </w:rPr>
        <w:t>인프라</w:t>
      </w:r>
      <w:r w:rsidRPr="00246399">
        <w:rPr>
          <w:rFonts w:hint="eastAsia"/>
          <w:lang w:val="de-DE"/>
        </w:rPr>
        <w:t>(infra)</w:t>
      </w:r>
    </w:p>
    <w:p w14:paraId="7E29F307" w14:textId="77777777" w:rsidR="0015187B" w:rsidRPr="00246399" w:rsidRDefault="0015187B" w:rsidP="0015187B">
      <w:pPr>
        <w:rPr>
          <w:lang w:val="de-DE"/>
        </w:rPr>
      </w:pPr>
      <w:proofErr w:type="spellStart"/>
      <w:r w:rsidRPr="00246399">
        <w:rPr>
          <w:rFonts w:hint="eastAsia"/>
          <w:b/>
          <w:bCs/>
          <w:lang w:val="de-DE"/>
        </w:rPr>
        <w:t>인프라스트럭처</w:t>
      </w:r>
      <w:proofErr w:type="spellEnd"/>
      <w:r w:rsidRPr="00246399">
        <w:rPr>
          <w:rFonts w:hint="eastAsia"/>
          <w:lang w:val="de-DE"/>
        </w:rPr>
        <w:t>(infrastructure)</w:t>
      </w:r>
    </w:p>
    <w:p w14:paraId="2A5D4C67" w14:textId="77777777" w:rsidR="0015187B" w:rsidRPr="00246399" w:rsidRDefault="0015187B" w:rsidP="0015187B">
      <w:pPr>
        <w:rPr>
          <w:lang w:val="de-DE"/>
        </w:rPr>
      </w:pPr>
      <w:r w:rsidRPr="00246399">
        <w:rPr>
          <w:rFonts w:hint="eastAsia"/>
          <w:lang w:val="de-DE"/>
        </w:rPr>
        <w:t>조직운용에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필요한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설비</w:t>
      </w:r>
      <w:r w:rsidRPr="00246399">
        <w:rPr>
          <w:rFonts w:hint="eastAsia"/>
          <w:lang w:val="de-DE"/>
        </w:rPr>
        <w:t xml:space="preserve">, </w:t>
      </w:r>
      <w:r w:rsidRPr="00246399">
        <w:rPr>
          <w:rFonts w:hint="eastAsia"/>
          <w:lang w:val="de-DE"/>
        </w:rPr>
        <w:t>장비</w:t>
      </w:r>
      <w:r w:rsidRPr="00246399">
        <w:rPr>
          <w:rFonts w:hint="eastAsia"/>
          <w:lang w:val="de-DE"/>
        </w:rPr>
        <w:t xml:space="preserve">, </w:t>
      </w:r>
      <w:r w:rsidRPr="00246399">
        <w:rPr>
          <w:rFonts w:hint="eastAsia"/>
          <w:lang w:val="de-DE"/>
        </w:rPr>
        <w:t>서비스의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시스템</w:t>
      </w:r>
    </w:p>
    <w:p w14:paraId="5848E4CE" w14:textId="77777777" w:rsidR="0015187B" w:rsidRPr="00246399" w:rsidRDefault="0015187B" w:rsidP="0015187B">
      <w:pPr>
        <w:rPr>
          <w:lang w:val="de-DE"/>
        </w:rPr>
      </w:pPr>
    </w:p>
    <w:p w14:paraId="7F7EA76C" w14:textId="157FD591" w:rsidR="0015187B" w:rsidRPr="00246399" w:rsidRDefault="00443A18" w:rsidP="00443A18">
      <w:pPr>
        <w:pStyle w:val="15"/>
        <w:numPr>
          <w:ilvl w:val="0"/>
          <w:numId w:val="0"/>
        </w:numPr>
        <w:tabs>
          <w:tab w:val="left" w:pos="560"/>
        </w:tabs>
        <w:ind w:left="560" w:hanging="560"/>
        <w:outlineLvl w:val="0"/>
        <w:rPr>
          <w:lang w:val="de-DE"/>
        </w:rPr>
      </w:pPr>
      <w:r w:rsidRPr="00246399">
        <w:rPr>
          <w:rFonts w:ascii="돋움" w:eastAsia="돋움" w:hAnsi="돋움" w:hint="eastAsia"/>
          <w:b/>
          <w:lang w:val="de-DE"/>
        </w:rPr>
        <w:t>비고</w:t>
      </w:r>
      <w:r w:rsidRPr="00246399">
        <w:rPr>
          <w:rFonts w:ascii="돋움" w:eastAsia="돋움" w:hAnsi="돋움" w:hint="eastAsia"/>
          <w:b/>
          <w:lang w:val="de-DE"/>
        </w:rPr>
        <w:tab/>
      </w:r>
      <w:r w:rsidR="0015187B" w:rsidRPr="00246399">
        <w:rPr>
          <w:rFonts w:hint="eastAsia"/>
          <w:lang w:val="de-DE"/>
        </w:rPr>
        <w:t>이</w:t>
      </w:r>
      <w:r w:rsidR="0015187B" w:rsidRPr="00246399">
        <w:rPr>
          <w:rFonts w:hint="eastAsia"/>
          <w:lang w:val="de-DE"/>
        </w:rPr>
        <w:t xml:space="preserve"> </w:t>
      </w:r>
      <w:r w:rsidR="0015187B" w:rsidRPr="00246399">
        <w:rPr>
          <w:rFonts w:hint="eastAsia"/>
          <w:lang w:val="de-DE"/>
        </w:rPr>
        <w:t>표준에서는</w:t>
      </w:r>
      <w:r w:rsidR="0015187B" w:rsidRPr="00246399">
        <w:rPr>
          <w:rFonts w:hint="eastAsia"/>
          <w:lang w:val="de-DE"/>
        </w:rPr>
        <w:t xml:space="preserve"> V2X </w:t>
      </w:r>
      <w:r w:rsidR="0015187B" w:rsidRPr="00246399">
        <w:rPr>
          <w:rFonts w:hint="eastAsia"/>
          <w:lang w:val="de-DE"/>
        </w:rPr>
        <w:t>통신을</w:t>
      </w:r>
      <w:r w:rsidR="0015187B" w:rsidRPr="00246399">
        <w:rPr>
          <w:rFonts w:hint="eastAsia"/>
          <w:lang w:val="de-DE"/>
        </w:rPr>
        <w:t xml:space="preserve"> </w:t>
      </w:r>
      <w:r w:rsidR="0015187B" w:rsidRPr="00246399">
        <w:rPr>
          <w:rFonts w:hint="eastAsia"/>
          <w:lang w:val="de-DE"/>
        </w:rPr>
        <w:t>지원하는</w:t>
      </w:r>
      <w:r w:rsidR="0015187B" w:rsidRPr="00246399">
        <w:rPr>
          <w:rFonts w:hint="eastAsia"/>
          <w:lang w:val="de-DE"/>
        </w:rPr>
        <w:t xml:space="preserve"> </w:t>
      </w:r>
      <w:r w:rsidR="0015187B" w:rsidRPr="00246399">
        <w:rPr>
          <w:rFonts w:hint="eastAsia"/>
          <w:lang w:val="de-DE"/>
        </w:rPr>
        <w:t>노변장치</w:t>
      </w:r>
      <w:r w:rsidR="0015187B" w:rsidRPr="00246399">
        <w:rPr>
          <w:rFonts w:hint="eastAsia"/>
          <w:lang w:val="de-DE"/>
        </w:rPr>
        <w:t>(RSU)(3.5)</w:t>
      </w:r>
      <w:r w:rsidR="0015187B" w:rsidRPr="00246399">
        <w:rPr>
          <w:rFonts w:hint="eastAsia"/>
          <w:lang w:val="de-DE"/>
        </w:rPr>
        <w:t>와</w:t>
      </w:r>
      <w:r w:rsidR="0015187B" w:rsidRPr="00246399">
        <w:rPr>
          <w:rFonts w:hint="eastAsia"/>
          <w:lang w:val="de-DE"/>
        </w:rPr>
        <w:t xml:space="preserve"> </w:t>
      </w:r>
      <w:r w:rsidR="0015187B" w:rsidRPr="00246399">
        <w:rPr>
          <w:rFonts w:hint="eastAsia"/>
          <w:lang w:val="de-DE"/>
        </w:rPr>
        <w:t>이와</w:t>
      </w:r>
      <w:r w:rsidR="0015187B" w:rsidRPr="00246399">
        <w:rPr>
          <w:rFonts w:hint="eastAsia"/>
          <w:lang w:val="de-DE"/>
        </w:rPr>
        <w:t xml:space="preserve"> </w:t>
      </w:r>
      <w:r w:rsidR="0015187B" w:rsidRPr="00246399">
        <w:rPr>
          <w:rFonts w:hint="eastAsia"/>
          <w:lang w:val="de-DE"/>
        </w:rPr>
        <w:t>연계된</w:t>
      </w:r>
      <w:r w:rsidR="0015187B" w:rsidRPr="00246399">
        <w:rPr>
          <w:rFonts w:hint="eastAsia"/>
          <w:lang w:val="de-DE"/>
        </w:rPr>
        <w:t xml:space="preserve"> </w:t>
      </w:r>
      <w:r w:rsidR="0015187B" w:rsidRPr="00246399">
        <w:rPr>
          <w:rFonts w:hint="eastAsia"/>
          <w:lang w:val="de-DE"/>
        </w:rPr>
        <w:t>시스템과</w:t>
      </w:r>
      <w:r w:rsidR="0015187B" w:rsidRPr="00246399">
        <w:rPr>
          <w:rFonts w:hint="eastAsia"/>
          <w:lang w:val="de-DE"/>
        </w:rPr>
        <w:t xml:space="preserve"> </w:t>
      </w:r>
      <w:r w:rsidR="0015187B" w:rsidRPr="00246399">
        <w:rPr>
          <w:rFonts w:hint="eastAsia"/>
          <w:lang w:val="de-DE"/>
        </w:rPr>
        <w:t>동일한</w:t>
      </w:r>
      <w:r w:rsidR="0015187B" w:rsidRPr="00246399">
        <w:rPr>
          <w:rFonts w:hint="eastAsia"/>
          <w:lang w:val="de-DE"/>
        </w:rPr>
        <w:t xml:space="preserve"> </w:t>
      </w:r>
      <w:r w:rsidR="0015187B" w:rsidRPr="00246399">
        <w:rPr>
          <w:rFonts w:hint="eastAsia"/>
          <w:lang w:val="de-DE"/>
        </w:rPr>
        <w:t>의미를</w:t>
      </w:r>
      <w:r w:rsidR="0015187B" w:rsidRPr="00246399">
        <w:rPr>
          <w:rFonts w:hint="eastAsia"/>
          <w:lang w:val="de-DE"/>
        </w:rPr>
        <w:t xml:space="preserve"> </w:t>
      </w:r>
      <w:r w:rsidR="0015187B" w:rsidRPr="00246399">
        <w:rPr>
          <w:rFonts w:hint="eastAsia"/>
          <w:lang w:val="de-DE"/>
        </w:rPr>
        <w:t>가진다</w:t>
      </w:r>
      <w:r w:rsidR="0015187B" w:rsidRPr="00246399">
        <w:rPr>
          <w:rFonts w:hint="eastAsia"/>
          <w:lang w:val="de-DE"/>
        </w:rPr>
        <w:t>.</w:t>
      </w:r>
    </w:p>
    <w:p w14:paraId="38E9CC5A" w14:textId="77777777" w:rsidR="0015187B" w:rsidRPr="00246399" w:rsidRDefault="0015187B" w:rsidP="0015187B">
      <w:pPr>
        <w:rPr>
          <w:lang w:val="de-DE"/>
        </w:rPr>
      </w:pPr>
    </w:p>
    <w:p w14:paraId="7C5164BF" w14:textId="77777777" w:rsidR="0015187B" w:rsidRPr="00246399" w:rsidRDefault="0015187B" w:rsidP="0015187B">
      <w:pPr>
        <w:rPr>
          <w:lang w:val="de-DE"/>
        </w:rPr>
      </w:pPr>
      <w:r w:rsidRPr="00246399">
        <w:rPr>
          <w:rFonts w:hint="eastAsia"/>
          <w:lang w:val="de-DE"/>
        </w:rPr>
        <w:t>[</w:t>
      </w:r>
      <w:proofErr w:type="gramStart"/>
      <w:r w:rsidRPr="00246399">
        <w:rPr>
          <w:rFonts w:hint="eastAsia"/>
          <w:lang w:val="de-DE"/>
        </w:rPr>
        <w:t>출처</w:t>
      </w:r>
      <w:r w:rsidRPr="00246399">
        <w:rPr>
          <w:rFonts w:hint="eastAsia"/>
          <w:lang w:val="de-DE"/>
        </w:rPr>
        <w:t xml:space="preserve"> :</w:t>
      </w:r>
      <w:proofErr w:type="gramEnd"/>
      <w:r w:rsidRPr="00246399">
        <w:rPr>
          <w:rFonts w:hint="eastAsia"/>
          <w:lang w:val="de-DE"/>
        </w:rPr>
        <w:t xml:space="preserve"> KS R 1600-1, 3.10]</w:t>
      </w:r>
    </w:p>
    <w:p w14:paraId="3C756AB3" w14:textId="77777777" w:rsidR="0015187B" w:rsidRPr="00246399" w:rsidRDefault="0015187B" w:rsidP="00523AF8">
      <w:pPr>
        <w:rPr>
          <w:rFonts w:cs="Arial"/>
        </w:rPr>
      </w:pPr>
    </w:p>
    <w:p w14:paraId="0E9CBF54" w14:textId="713B4B57" w:rsidR="00443AB8" w:rsidRPr="00246399" w:rsidRDefault="00443A18" w:rsidP="00443A18">
      <w:pPr>
        <w:pStyle w:val="24"/>
        <w:numPr>
          <w:ilvl w:val="0"/>
          <w:numId w:val="0"/>
        </w:numPr>
        <w:tabs>
          <w:tab w:val="left" w:pos="0"/>
        </w:tabs>
        <w:rPr>
          <w:lang w:eastAsia="ko-KR"/>
        </w:rPr>
      </w:pPr>
      <w:bookmarkStart w:id="30" w:name="_Toc213848775"/>
      <w:bookmarkEnd w:id="30"/>
      <w:r w:rsidRPr="00246399">
        <w:rPr>
          <w:rFonts w:hint="eastAsia"/>
          <w:lang w:eastAsia="ko-KR"/>
        </w:rPr>
        <w:t xml:space="preserve">3.7 </w:t>
      </w:r>
      <w:r w:rsidRPr="00246399">
        <w:rPr>
          <w:rFonts w:hint="eastAsia"/>
          <w:lang w:eastAsia="ko-KR"/>
        </w:rPr>
        <w:tab/>
      </w:r>
    </w:p>
    <w:p w14:paraId="18E1C91E" w14:textId="4D1C237B" w:rsidR="00443AB8" w:rsidRPr="00246399" w:rsidRDefault="00443AB8" w:rsidP="00443AB8">
      <w:pPr>
        <w:pStyle w:val="24"/>
        <w:numPr>
          <w:ilvl w:val="0"/>
          <w:numId w:val="0"/>
        </w:numPr>
        <w:rPr>
          <w:lang w:eastAsia="ko-KR"/>
        </w:rPr>
      </w:pPr>
      <w:bookmarkStart w:id="31" w:name="_Toc213848776"/>
      <w:r w:rsidRPr="00246399">
        <w:rPr>
          <w:rFonts w:hint="eastAsia"/>
          <w:lang w:eastAsia="ko-KR"/>
        </w:rPr>
        <w:t xml:space="preserve">C-ITS </w:t>
      </w:r>
      <w:r w:rsidRPr="00246399">
        <w:rPr>
          <w:rFonts w:hint="eastAsia"/>
          <w:lang w:eastAsia="ko-KR"/>
        </w:rPr>
        <w:t>센터</w:t>
      </w:r>
      <w:bookmarkEnd w:id="31"/>
    </w:p>
    <w:p w14:paraId="25ACCE23" w14:textId="0096FAEB" w:rsidR="00443AB8" w:rsidRPr="00246399" w:rsidRDefault="00443AB8" w:rsidP="00443AB8">
      <w:pPr>
        <w:rPr>
          <w:lang w:val="de-DE"/>
        </w:rPr>
      </w:pPr>
      <w:proofErr w:type="spellStart"/>
      <w:r w:rsidRPr="00246399">
        <w:rPr>
          <w:rFonts w:hint="eastAsia"/>
          <w:lang w:val="de-DE"/>
        </w:rPr>
        <w:t>차량탑재장치</w:t>
      </w:r>
      <w:proofErr w:type="spellEnd"/>
      <w:r w:rsidRPr="00246399">
        <w:rPr>
          <w:rFonts w:hint="eastAsia"/>
          <w:lang w:val="de-DE"/>
        </w:rPr>
        <w:t>(3.4)</w:t>
      </w:r>
      <w:r w:rsidRPr="00246399">
        <w:rPr>
          <w:rFonts w:hint="eastAsia"/>
          <w:lang w:val="de-DE"/>
        </w:rPr>
        <w:t>와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지원시스템</w:t>
      </w:r>
      <w:r w:rsidRPr="00246399">
        <w:rPr>
          <w:rFonts w:hint="eastAsia"/>
          <w:lang w:val="de-DE"/>
        </w:rPr>
        <w:t>(3.8)</w:t>
      </w:r>
      <w:r w:rsidR="009350FA" w:rsidRPr="00246399">
        <w:rPr>
          <w:rFonts w:hint="eastAsia"/>
          <w:lang w:val="de-DE"/>
        </w:rPr>
        <w:t xml:space="preserve">, </w:t>
      </w:r>
      <w:r w:rsidR="009350FA" w:rsidRPr="00246399">
        <w:rPr>
          <w:rFonts w:hint="eastAsia"/>
          <w:lang w:val="de-DE"/>
        </w:rPr>
        <w:t>기존</w:t>
      </w:r>
      <w:r w:rsidR="009350FA" w:rsidRPr="00246399">
        <w:rPr>
          <w:rFonts w:hint="eastAsia"/>
          <w:lang w:val="de-DE"/>
        </w:rPr>
        <w:t xml:space="preserve"> ITS </w:t>
      </w:r>
      <w:r w:rsidR="009350FA" w:rsidRPr="00246399">
        <w:rPr>
          <w:rFonts w:hint="eastAsia"/>
          <w:lang w:val="de-DE"/>
        </w:rPr>
        <w:t>설비</w:t>
      </w:r>
      <w:r w:rsidR="009350FA" w:rsidRPr="00246399">
        <w:rPr>
          <w:rFonts w:hint="eastAsia"/>
          <w:lang w:val="de-DE"/>
        </w:rPr>
        <w:t xml:space="preserve"> </w:t>
      </w:r>
      <w:r w:rsidR="009350FA" w:rsidRPr="00246399">
        <w:rPr>
          <w:rFonts w:hint="eastAsia"/>
          <w:lang w:val="de-DE"/>
        </w:rPr>
        <w:t>등으로부터</w:t>
      </w:r>
      <w:r w:rsidR="009350FA" w:rsidRPr="00246399">
        <w:rPr>
          <w:rFonts w:hint="eastAsia"/>
          <w:lang w:val="de-DE"/>
        </w:rPr>
        <w:t xml:space="preserve"> </w:t>
      </w:r>
      <w:r w:rsidR="009350FA" w:rsidRPr="00246399">
        <w:rPr>
          <w:rFonts w:hint="eastAsia"/>
          <w:lang w:val="de-DE"/>
        </w:rPr>
        <w:t>수집된</w:t>
      </w:r>
      <w:r w:rsidR="009350FA" w:rsidRPr="00246399">
        <w:rPr>
          <w:rFonts w:hint="eastAsia"/>
          <w:lang w:val="de-DE"/>
        </w:rPr>
        <w:t xml:space="preserve"> </w:t>
      </w:r>
      <w:r w:rsidR="009350FA" w:rsidRPr="00246399">
        <w:rPr>
          <w:rFonts w:hint="eastAsia"/>
          <w:lang w:val="de-DE"/>
        </w:rPr>
        <w:t>정보를</w:t>
      </w:r>
      <w:r w:rsidR="009350FA" w:rsidRPr="00246399">
        <w:rPr>
          <w:rFonts w:hint="eastAsia"/>
          <w:lang w:val="de-DE"/>
        </w:rPr>
        <w:t xml:space="preserve"> </w:t>
      </w:r>
      <w:r w:rsidR="009350FA" w:rsidRPr="00246399">
        <w:rPr>
          <w:rFonts w:hint="eastAsia"/>
          <w:lang w:val="de-DE"/>
        </w:rPr>
        <w:t>바탕으로</w:t>
      </w:r>
      <w:r w:rsidR="009350FA" w:rsidRPr="00246399">
        <w:rPr>
          <w:rFonts w:hint="eastAsia"/>
          <w:lang w:val="de-DE"/>
        </w:rPr>
        <w:t xml:space="preserve"> </w:t>
      </w:r>
      <w:r w:rsidR="009350FA" w:rsidRPr="00246399">
        <w:rPr>
          <w:rFonts w:hint="eastAsia"/>
          <w:lang w:val="de-DE"/>
        </w:rPr>
        <w:t>유의미한</w:t>
      </w:r>
      <w:r w:rsidR="009350FA" w:rsidRPr="00246399">
        <w:rPr>
          <w:rFonts w:hint="eastAsia"/>
          <w:lang w:val="de-DE"/>
        </w:rPr>
        <w:t xml:space="preserve"> </w:t>
      </w:r>
      <w:r w:rsidR="009350FA" w:rsidRPr="00246399">
        <w:rPr>
          <w:rFonts w:hint="eastAsia"/>
          <w:lang w:val="de-DE"/>
        </w:rPr>
        <w:t>차량</w:t>
      </w:r>
      <w:r w:rsidR="009350FA" w:rsidRPr="00246399">
        <w:rPr>
          <w:rFonts w:hint="eastAsia"/>
          <w:lang w:val="de-DE"/>
        </w:rPr>
        <w:t xml:space="preserve"> </w:t>
      </w:r>
      <w:r w:rsidR="009350FA" w:rsidRPr="00246399">
        <w:rPr>
          <w:rFonts w:hint="eastAsia"/>
          <w:lang w:val="de-DE"/>
        </w:rPr>
        <w:t>안전</w:t>
      </w:r>
      <w:r w:rsidR="009350FA" w:rsidRPr="00246399">
        <w:rPr>
          <w:rFonts w:hint="eastAsia"/>
          <w:lang w:val="de-DE"/>
        </w:rPr>
        <w:t xml:space="preserve"> </w:t>
      </w:r>
      <w:r w:rsidR="009350FA" w:rsidRPr="00246399">
        <w:rPr>
          <w:rFonts w:hint="eastAsia"/>
          <w:lang w:val="de-DE"/>
        </w:rPr>
        <w:t>및</w:t>
      </w:r>
      <w:r w:rsidR="009350FA" w:rsidRPr="00246399">
        <w:rPr>
          <w:rFonts w:hint="eastAsia"/>
          <w:lang w:val="de-DE"/>
        </w:rPr>
        <w:t xml:space="preserve"> </w:t>
      </w:r>
      <w:r w:rsidR="009350FA" w:rsidRPr="00246399">
        <w:rPr>
          <w:rFonts w:hint="eastAsia"/>
          <w:lang w:val="de-DE"/>
        </w:rPr>
        <w:t>교통</w:t>
      </w:r>
      <w:r w:rsidR="009350FA" w:rsidRPr="00246399">
        <w:rPr>
          <w:rFonts w:hint="eastAsia"/>
          <w:lang w:val="de-DE"/>
        </w:rPr>
        <w:t xml:space="preserve"> </w:t>
      </w:r>
      <w:r w:rsidR="009350FA" w:rsidRPr="00246399">
        <w:rPr>
          <w:rFonts w:hint="eastAsia"/>
          <w:lang w:val="de-DE"/>
        </w:rPr>
        <w:t>관련</w:t>
      </w:r>
      <w:r w:rsidR="009350FA" w:rsidRPr="00246399">
        <w:rPr>
          <w:rFonts w:hint="eastAsia"/>
          <w:lang w:val="de-DE"/>
        </w:rPr>
        <w:t xml:space="preserve"> </w:t>
      </w:r>
      <w:r w:rsidR="009350FA" w:rsidRPr="00246399">
        <w:rPr>
          <w:rFonts w:hint="eastAsia"/>
          <w:lang w:val="de-DE"/>
        </w:rPr>
        <w:t>정보를</w:t>
      </w:r>
      <w:r w:rsidR="009350FA" w:rsidRPr="00246399">
        <w:rPr>
          <w:rFonts w:hint="eastAsia"/>
          <w:lang w:val="de-DE"/>
        </w:rPr>
        <w:t xml:space="preserve"> </w:t>
      </w:r>
      <w:r w:rsidR="009350FA" w:rsidRPr="00246399">
        <w:rPr>
          <w:rFonts w:hint="eastAsia"/>
          <w:lang w:val="de-DE"/>
        </w:rPr>
        <w:t>생성하고</w:t>
      </w:r>
      <w:r w:rsidR="009350FA" w:rsidRPr="00246399">
        <w:rPr>
          <w:rFonts w:hint="eastAsia"/>
          <w:lang w:val="de-DE"/>
        </w:rPr>
        <w:t xml:space="preserve"> </w:t>
      </w:r>
      <w:r w:rsidR="009350FA" w:rsidRPr="00246399">
        <w:rPr>
          <w:rFonts w:hint="eastAsia"/>
          <w:lang w:val="de-DE"/>
        </w:rPr>
        <w:t>이를</w:t>
      </w:r>
      <w:r w:rsidR="009350FA" w:rsidRPr="00246399">
        <w:rPr>
          <w:rFonts w:hint="eastAsia"/>
          <w:lang w:val="de-DE"/>
        </w:rPr>
        <w:t xml:space="preserve"> </w:t>
      </w:r>
      <w:r w:rsidR="009350FA" w:rsidRPr="00246399">
        <w:rPr>
          <w:rFonts w:hint="eastAsia"/>
          <w:lang w:val="de-DE"/>
        </w:rPr>
        <w:t>노변장치</w:t>
      </w:r>
      <w:r w:rsidR="009350FA" w:rsidRPr="00246399">
        <w:rPr>
          <w:rFonts w:hint="eastAsia"/>
          <w:lang w:val="de-DE"/>
        </w:rPr>
        <w:t>(3.5)</w:t>
      </w:r>
      <w:proofErr w:type="spellStart"/>
      <w:r w:rsidR="009350FA" w:rsidRPr="00246399">
        <w:rPr>
          <w:rFonts w:hint="eastAsia"/>
          <w:lang w:val="de-DE"/>
        </w:rPr>
        <w:t>를</w:t>
      </w:r>
      <w:proofErr w:type="spellEnd"/>
      <w:r w:rsidR="009350FA" w:rsidRPr="00246399">
        <w:rPr>
          <w:rFonts w:hint="eastAsia"/>
          <w:lang w:val="de-DE"/>
        </w:rPr>
        <w:t xml:space="preserve"> </w:t>
      </w:r>
      <w:r w:rsidR="009350FA" w:rsidRPr="00246399">
        <w:rPr>
          <w:rFonts w:hint="eastAsia"/>
          <w:lang w:val="de-DE"/>
        </w:rPr>
        <w:t>통해</w:t>
      </w:r>
      <w:r w:rsidR="009350FA" w:rsidRPr="00246399">
        <w:rPr>
          <w:rFonts w:hint="eastAsia"/>
          <w:lang w:val="de-DE"/>
        </w:rPr>
        <w:t xml:space="preserve"> </w:t>
      </w:r>
      <w:proofErr w:type="spellStart"/>
      <w:r w:rsidR="004B2014" w:rsidRPr="00246399">
        <w:rPr>
          <w:rFonts w:hint="eastAsia"/>
          <w:lang w:val="de-DE"/>
        </w:rPr>
        <w:t>차량탑재장치</w:t>
      </w:r>
      <w:proofErr w:type="spellEnd"/>
      <w:r w:rsidR="004B2014" w:rsidRPr="00246399">
        <w:rPr>
          <w:rFonts w:hint="eastAsia"/>
          <w:lang w:val="de-DE"/>
        </w:rPr>
        <w:t>(3.4)</w:t>
      </w:r>
      <w:r w:rsidR="004B2014" w:rsidRPr="00246399">
        <w:rPr>
          <w:rFonts w:hint="eastAsia"/>
          <w:lang w:val="de-DE"/>
        </w:rPr>
        <w:t>와</w:t>
      </w:r>
      <w:r w:rsidR="004B2014" w:rsidRPr="00246399">
        <w:rPr>
          <w:rFonts w:hint="eastAsia"/>
          <w:lang w:val="de-DE"/>
        </w:rPr>
        <w:t xml:space="preserve"> </w:t>
      </w:r>
      <w:r w:rsidR="004B2014" w:rsidRPr="00246399">
        <w:rPr>
          <w:rFonts w:hint="eastAsia"/>
          <w:lang w:val="de-DE"/>
        </w:rPr>
        <w:t>지원시스템</w:t>
      </w:r>
      <w:r w:rsidR="004B2014" w:rsidRPr="00246399">
        <w:rPr>
          <w:rFonts w:hint="eastAsia"/>
          <w:lang w:val="de-DE"/>
        </w:rPr>
        <w:t xml:space="preserve">(3.8) </w:t>
      </w:r>
      <w:r w:rsidR="004B2014" w:rsidRPr="00246399">
        <w:rPr>
          <w:rFonts w:hint="eastAsia"/>
          <w:lang w:val="de-DE"/>
        </w:rPr>
        <w:t>등에</w:t>
      </w:r>
      <w:r w:rsidR="004B2014" w:rsidRPr="00246399">
        <w:rPr>
          <w:rFonts w:hint="eastAsia"/>
          <w:lang w:val="de-DE"/>
        </w:rPr>
        <w:t xml:space="preserve"> </w:t>
      </w:r>
      <w:r w:rsidR="004B2014" w:rsidRPr="00246399">
        <w:rPr>
          <w:rFonts w:hint="eastAsia"/>
          <w:lang w:val="de-DE"/>
        </w:rPr>
        <w:t>제공하는</w:t>
      </w:r>
      <w:r w:rsidR="004B2014" w:rsidRPr="00246399">
        <w:rPr>
          <w:rFonts w:hint="eastAsia"/>
          <w:lang w:val="de-DE"/>
        </w:rPr>
        <w:t xml:space="preserve"> </w:t>
      </w:r>
      <w:r w:rsidR="004B2014" w:rsidRPr="00246399">
        <w:rPr>
          <w:rFonts w:hint="eastAsia"/>
          <w:lang w:val="de-DE"/>
        </w:rPr>
        <w:t>시스템</w:t>
      </w:r>
    </w:p>
    <w:p w14:paraId="05F7820E" w14:textId="77777777" w:rsidR="00443AB8" w:rsidRPr="00246399" w:rsidRDefault="00443AB8" w:rsidP="00443AB8">
      <w:pPr>
        <w:rPr>
          <w:lang w:val="de-DE"/>
        </w:rPr>
      </w:pPr>
    </w:p>
    <w:p w14:paraId="78177123" w14:textId="6D2A567D" w:rsidR="00443AB8" w:rsidRPr="00246399" w:rsidRDefault="00443A18" w:rsidP="00443A18">
      <w:pPr>
        <w:pStyle w:val="24"/>
        <w:numPr>
          <w:ilvl w:val="0"/>
          <w:numId w:val="0"/>
        </w:numPr>
        <w:tabs>
          <w:tab w:val="left" w:pos="0"/>
        </w:tabs>
      </w:pPr>
      <w:bookmarkStart w:id="32" w:name="_Toc213848777"/>
      <w:bookmarkEnd w:id="32"/>
      <w:r w:rsidRPr="00246399">
        <w:rPr>
          <w:rFonts w:hint="eastAsia"/>
        </w:rPr>
        <w:t xml:space="preserve">3.8 </w:t>
      </w:r>
      <w:r w:rsidRPr="00246399">
        <w:rPr>
          <w:rFonts w:hint="eastAsia"/>
        </w:rPr>
        <w:tab/>
      </w:r>
    </w:p>
    <w:p w14:paraId="1EF6BF36" w14:textId="41ED0FF4" w:rsidR="00DE4EE9" w:rsidRPr="00246399" w:rsidRDefault="00DE4EE9" w:rsidP="00DE4EE9">
      <w:pPr>
        <w:rPr>
          <w:b/>
          <w:bCs/>
          <w:lang w:val="de-DE"/>
        </w:rPr>
      </w:pPr>
      <w:r w:rsidRPr="00246399">
        <w:rPr>
          <w:rFonts w:hint="eastAsia"/>
          <w:b/>
          <w:bCs/>
          <w:lang w:val="de-DE"/>
        </w:rPr>
        <w:t>지원시스템</w:t>
      </w:r>
    </w:p>
    <w:p w14:paraId="4C894C42" w14:textId="254E860A" w:rsidR="00DE4EE9" w:rsidRPr="00246399" w:rsidRDefault="00DE4EE9" w:rsidP="00DE4EE9">
      <w:pPr>
        <w:rPr>
          <w:lang w:val="de-DE"/>
        </w:rPr>
      </w:pPr>
      <w:proofErr w:type="spellStart"/>
      <w:r w:rsidRPr="00246399">
        <w:rPr>
          <w:rFonts w:hint="eastAsia"/>
          <w:lang w:val="de-DE"/>
        </w:rPr>
        <w:lastRenderedPageBreak/>
        <w:t>돌발상황검지기</w:t>
      </w:r>
      <w:proofErr w:type="spellEnd"/>
      <w:r w:rsidRPr="00246399">
        <w:rPr>
          <w:rFonts w:hint="eastAsia"/>
          <w:lang w:val="de-DE"/>
        </w:rPr>
        <w:t xml:space="preserve">, </w:t>
      </w:r>
      <w:proofErr w:type="spellStart"/>
      <w:r w:rsidRPr="00246399">
        <w:rPr>
          <w:rFonts w:hint="eastAsia"/>
          <w:lang w:val="de-DE"/>
        </w:rPr>
        <w:t>보행자검지기</w:t>
      </w:r>
      <w:proofErr w:type="spellEnd"/>
      <w:r w:rsidRPr="00246399">
        <w:rPr>
          <w:rFonts w:hint="eastAsia"/>
          <w:lang w:val="de-DE"/>
        </w:rPr>
        <w:t xml:space="preserve">, </w:t>
      </w:r>
      <w:r w:rsidRPr="00246399">
        <w:rPr>
          <w:rFonts w:hint="eastAsia"/>
          <w:lang w:val="de-DE"/>
        </w:rPr>
        <w:t>신호제어기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등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차량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안전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및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교통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관련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정보를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생성하는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장치</w:t>
      </w:r>
    </w:p>
    <w:p w14:paraId="2E3A68E1" w14:textId="77777777" w:rsidR="00D109AA" w:rsidRPr="00246399" w:rsidRDefault="00D109AA" w:rsidP="00C72CDF">
      <w:pPr>
        <w:pStyle w:val="new4"/>
        <w:numPr>
          <w:ilvl w:val="0"/>
          <w:numId w:val="0"/>
        </w:numPr>
        <w:rPr>
          <w:rFonts w:ascii="Arial" w:hAnsi="Arial"/>
        </w:rPr>
      </w:pPr>
    </w:p>
    <w:p w14:paraId="4C999037" w14:textId="5FCD78A7" w:rsidR="00DE4EE9" w:rsidRPr="00246399" w:rsidRDefault="00443A18" w:rsidP="00443A18">
      <w:pPr>
        <w:pStyle w:val="24"/>
        <w:numPr>
          <w:ilvl w:val="0"/>
          <w:numId w:val="0"/>
        </w:numPr>
        <w:tabs>
          <w:tab w:val="left" w:pos="0"/>
        </w:tabs>
        <w:rPr>
          <w:lang w:eastAsia="ko-KR"/>
        </w:rPr>
      </w:pPr>
      <w:bookmarkStart w:id="33" w:name="_Toc213848778"/>
      <w:bookmarkEnd w:id="33"/>
      <w:r w:rsidRPr="00246399">
        <w:rPr>
          <w:rFonts w:hint="eastAsia"/>
          <w:lang w:eastAsia="ko-KR"/>
        </w:rPr>
        <w:t xml:space="preserve">3.9 </w:t>
      </w:r>
      <w:r w:rsidRPr="00246399">
        <w:rPr>
          <w:rFonts w:hint="eastAsia"/>
          <w:lang w:eastAsia="ko-KR"/>
        </w:rPr>
        <w:tab/>
      </w:r>
    </w:p>
    <w:p w14:paraId="68619C58" w14:textId="081C7B8C" w:rsidR="00443AB8" w:rsidRPr="00246399" w:rsidRDefault="00443AB8" w:rsidP="00443AB8">
      <w:pPr>
        <w:rPr>
          <w:b/>
          <w:bCs/>
          <w:lang w:val="de-DE"/>
        </w:rPr>
      </w:pPr>
      <w:r w:rsidRPr="00246399">
        <w:rPr>
          <w:rFonts w:hint="eastAsia"/>
          <w:b/>
          <w:bCs/>
          <w:lang w:val="de-DE"/>
        </w:rPr>
        <w:t>도로통신망</w:t>
      </w:r>
    </w:p>
    <w:p w14:paraId="69F29090" w14:textId="2879169B" w:rsidR="00443AB8" w:rsidRPr="00246399" w:rsidRDefault="00443AB8" w:rsidP="00443AB8">
      <w:pPr>
        <w:rPr>
          <w:lang w:val="de-DE"/>
        </w:rPr>
      </w:pPr>
      <w:r w:rsidRPr="00246399">
        <w:rPr>
          <w:rFonts w:hint="eastAsia"/>
          <w:lang w:val="de-DE"/>
        </w:rPr>
        <w:t>노변에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설치된</w:t>
      </w:r>
      <w:r w:rsidRPr="00246399">
        <w:rPr>
          <w:rFonts w:hint="eastAsia"/>
          <w:lang w:val="de-DE"/>
        </w:rPr>
        <w:t xml:space="preserve"> </w:t>
      </w:r>
      <w:r w:rsidR="002C09FB" w:rsidRPr="00246399">
        <w:rPr>
          <w:rFonts w:hint="eastAsia"/>
          <w:lang w:val="de-DE"/>
        </w:rPr>
        <w:t>노변장치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및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지원시스템</w:t>
      </w:r>
      <w:r w:rsidRPr="00246399">
        <w:rPr>
          <w:rFonts w:hint="eastAsia"/>
          <w:lang w:val="de-DE"/>
        </w:rPr>
        <w:t xml:space="preserve">, C-ITS </w:t>
      </w:r>
      <w:r w:rsidRPr="00246399">
        <w:rPr>
          <w:rFonts w:hint="eastAsia"/>
          <w:lang w:val="de-DE"/>
        </w:rPr>
        <w:t>센터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간의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정보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교환을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위해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연결되는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통신망</w:t>
      </w:r>
    </w:p>
    <w:p w14:paraId="4ABC4106" w14:textId="77777777" w:rsidR="00443AB8" w:rsidRPr="00246399" w:rsidRDefault="00443AB8" w:rsidP="00443AB8">
      <w:pPr>
        <w:rPr>
          <w:lang w:val="de-DE"/>
        </w:rPr>
      </w:pPr>
    </w:p>
    <w:p w14:paraId="215B1226" w14:textId="062F4DEF" w:rsidR="00443AB8" w:rsidRPr="00246399" w:rsidRDefault="00443A18" w:rsidP="00443A18">
      <w:pPr>
        <w:pStyle w:val="15"/>
        <w:numPr>
          <w:ilvl w:val="0"/>
          <w:numId w:val="0"/>
        </w:numPr>
        <w:tabs>
          <w:tab w:val="left" w:pos="560"/>
        </w:tabs>
        <w:ind w:left="560" w:hanging="560"/>
        <w:outlineLvl w:val="0"/>
        <w:rPr>
          <w:lang w:val="de-DE"/>
        </w:rPr>
      </w:pPr>
      <w:r w:rsidRPr="00246399">
        <w:rPr>
          <w:rFonts w:ascii="돋움" w:eastAsia="돋움" w:hAnsi="돋움" w:hint="eastAsia"/>
          <w:b/>
          <w:lang w:val="de-DE"/>
        </w:rPr>
        <w:t>비고</w:t>
      </w:r>
      <w:r w:rsidRPr="00246399">
        <w:rPr>
          <w:rFonts w:ascii="돋움" w:eastAsia="돋움" w:hAnsi="돋움" w:hint="eastAsia"/>
          <w:b/>
          <w:lang w:val="de-DE"/>
        </w:rPr>
        <w:tab/>
      </w:r>
      <w:r w:rsidR="00443AB8" w:rsidRPr="00246399">
        <w:rPr>
          <w:rFonts w:hint="eastAsia"/>
          <w:lang w:val="de-DE"/>
        </w:rPr>
        <w:t>통상</w:t>
      </w:r>
      <w:r w:rsidR="00443AB8" w:rsidRPr="00246399">
        <w:rPr>
          <w:rFonts w:hint="eastAsia"/>
          <w:lang w:val="de-DE"/>
        </w:rPr>
        <w:t xml:space="preserve"> </w:t>
      </w:r>
      <w:r w:rsidR="00443AB8" w:rsidRPr="00246399">
        <w:rPr>
          <w:rFonts w:hint="eastAsia"/>
          <w:lang w:val="de-DE"/>
        </w:rPr>
        <w:t>유선통신망으로</w:t>
      </w:r>
      <w:r w:rsidR="00443AB8" w:rsidRPr="00246399">
        <w:rPr>
          <w:rFonts w:hint="eastAsia"/>
          <w:lang w:val="de-DE"/>
        </w:rPr>
        <w:t xml:space="preserve"> </w:t>
      </w:r>
      <w:r w:rsidR="00443AB8" w:rsidRPr="00246399">
        <w:rPr>
          <w:rFonts w:hint="eastAsia"/>
          <w:lang w:val="de-DE"/>
        </w:rPr>
        <w:t>구축되지만</w:t>
      </w:r>
      <w:r w:rsidR="00443AB8" w:rsidRPr="00246399">
        <w:rPr>
          <w:rFonts w:hint="eastAsia"/>
          <w:lang w:val="de-DE"/>
        </w:rPr>
        <w:t xml:space="preserve"> </w:t>
      </w:r>
      <w:r w:rsidR="00443AB8" w:rsidRPr="00246399">
        <w:rPr>
          <w:rFonts w:hint="eastAsia"/>
          <w:lang w:val="de-DE"/>
        </w:rPr>
        <w:t>필요에</w:t>
      </w:r>
      <w:r w:rsidR="00443AB8" w:rsidRPr="00246399">
        <w:rPr>
          <w:rFonts w:hint="eastAsia"/>
          <w:lang w:val="de-DE"/>
        </w:rPr>
        <w:t xml:space="preserve"> </w:t>
      </w:r>
      <w:r w:rsidR="00443AB8" w:rsidRPr="00246399">
        <w:rPr>
          <w:rFonts w:hint="eastAsia"/>
          <w:lang w:val="de-DE"/>
        </w:rPr>
        <w:t>따라</w:t>
      </w:r>
      <w:r w:rsidR="00443AB8" w:rsidRPr="00246399">
        <w:rPr>
          <w:rFonts w:hint="eastAsia"/>
          <w:lang w:val="de-DE"/>
        </w:rPr>
        <w:t xml:space="preserve"> </w:t>
      </w:r>
      <w:r w:rsidR="00443AB8" w:rsidRPr="00246399">
        <w:rPr>
          <w:rFonts w:hint="eastAsia"/>
          <w:lang w:val="de-DE"/>
        </w:rPr>
        <w:t>무선통신망</w:t>
      </w:r>
      <w:r w:rsidR="00443AB8" w:rsidRPr="00246399">
        <w:rPr>
          <w:rFonts w:hint="eastAsia"/>
          <w:lang w:val="de-DE"/>
        </w:rPr>
        <w:t xml:space="preserve">(LTE </w:t>
      </w:r>
      <w:r w:rsidR="00443AB8" w:rsidRPr="00246399">
        <w:rPr>
          <w:rFonts w:hint="eastAsia"/>
          <w:lang w:val="de-DE"/>
        </w:rPr>
        <w:t>등</w:t>
      </w:r>
      <w:r w:rsidR="00443AB8" w:rsidRPr="00246399">
        <w:rPr>
          <w:rFonts w:hint="eastAsia"/>
          <w:lang w:val="de-DE"/>
        </w:rPr>
        <w:t>)</w:t>
      </w:r>
      <w:r w:rsidR="00443AB8" w:rsidRPr="00246399">
        <w:rPr>
          <w:rFonts w:hint="eastAsia"/>
          <w:lang w:val="de-DE"/>
        </w:rPr>
        <w:t>이</w:t>
      </w:r>
      <w:r w:rsidR="00443AB8" w:rsidRPr="00246399">
        <w:rPr>
          <w:rFonts w:hint="eastAsia"/>
          <w:lang w:val="de-DE"/>
        </w:rPr>
        <w:t xml:space="preserve"> </w:t>
      </w:r>
      <w:r w:rsidR="00443AB8" w:rsidRPr="00246399">
        <w:rPr>
          <w:rFonts w:hint="eastAsia"/>
          <w:lang w:val="de-DE"/>
        </w:rPr>
        <w:t>적용됨</w:t>
      </w:r>
    </w:p>
    <w:p w14:paraId="0A914D64" w14:textId="77777777" w:rsidR="00DE4EE9" w:rsidRPr="00246399" w:rsidRDefault="00DE4EE9" w:rsidP="00C72CDF">
      <w:pPr>
        <w:pStyle w:val="new4"/>
        <w:numPr>
          <w:ilvl w:val="0"/>
          <w:numId w:val="0"/>
        </w:numPr>
        <w:rPr>
          <w:rFonts w:ascii="Arial" w:hAnsi="Arial"/>
        </w:rPr>
      </w:pPr>
    </w:p>
    <w:p w14:paraId="0B00676C" w14:textId="335279FD" w:rsidR="004B2014" w:rsidRPr="00246399" w:rsidRDefault="00443A18" w:rsidP="00443A18">
      <w:pPr>
        <w:pStyle w:val="KSDT110"/>
        <w:numPr>
          <w:ilvl w:val="0"/>
          <w:numId w:val="0"/>
        </w:numPr>
        <w:outlineLvl w:val="0"/>
        <w:rPr>
          <w:lang w:eastAsia="ko-KR"/>
        </w:rPr>
      </w:pPr>
      <w:bookmarkStart w:id="34" w:name="_Toc213848779"/>
      <w:bookmarkEnd w:id="34"/>
      <w:r w:rsidRPr="00246399">
        <w:rPr>
          <w:rFonts w:hint="eastAsia"/>
          <w:b/>
          <w:lang w:eastAsia="ko-KR"/>
        </w:rPr>
        <w:t xml:space="preserve">3.10 </w:t>
      </w:r>
      <w:r w:rsidRPr="00246399">
        <w:rPr>
          <w:rFonts w:hint="eastAsia"/>
          <w:b/>
          <w:lang w:eastAsia="ko-KR"/>
        </w:rPr>
        <w:tab/>
      </w:r>
    </w:p>
    <w:p w14:paraId="36B323D4" w14:textId="4AF41C02" w:rsidR="008B4F16" w:rsidRPr="00246399" w:rsidRDefault="008B4F16" w:rsidP="008B4F16">
      <w:pPr>
        <w:rPr>
          <w:b/>
          <w:bCs/>
          <w:lang w:val="de-DE"/>
        </w:rPr>
      </w:pPr>
      <w:r w:rsidRPr="00246399">
        <w:rPr>
          <w:rFonts w:hint="eastAsia"/>
          <w:b/>
          <w:bCs/>
          <w:lang w:val="de-DE"/>
        </w:rPr>
        <w:t xml:space="preserve">V2X </w:t>
      </w:r>
      <w:proofErr w:type="spellStart"/>
      <w:r w:rsidRPr="00246399">
        <w:rPr>
          <w:rFonts w:hint="eastAsia"/>
          <w:b/>
          <w:bCs/>
          <w:lang w:val="de-DE"/>
        </w:rPr>
        <w:t>통신인터페이스</w:t>
      </w:r>
      <w:proofErr w:type="spellEnd"/>
    </w:p>
    <w:p w14:paraId="5AF9FE4B" w14:textId="66932334" w:rsidR="008B4F16" w:rsidRPr="00246399" w:rsidRDefault="002C09FB" w:rsidP="008B4F16">
      <w:pPr>
        <w:rPr>
          <w:lang w:val="de-DE"/>
        </w:rPr>
      </w:pPr>
      <w:r w:rsidRPr="00246399">
        <w:rPr>
          <w:rFonts w:hint="eastAsia"/>
          <w:lang w:val="de-DE"/>
        </w:rPr>
        <w:t>노변장치</w:t>
      </w:r>
      <w:r w:rsidR="008B4F16" w:rsidRPr="00246399">
        <w:rPr>
          <w:rFonts w:hint="eastAsia"/>
          <w:lang w:val="de-DE"/>
        </w:rPr>
        <w:t>에</w:t>
      </w:r>
      <w:r w:rsidR="008B4F16" w:rsidRPr="00246399">
        <w:rPr>
          <w:rFonts w:hint="eastAsia"/>
          <w:lang w:val="de-DE"/>
        </w:rPr>
        <w:t xml:space="preserve"> </w:t>
      </w:r>
      <w:r w:rsidR="008B4F16" w:rsidRPr="00246399">
        <w:rPr>
          <w:rFonts w:hint="eastAsia"/>
          <w:lang w:val="de-DE"/>
        </w:rPr>
        <w:t>포함된</w:t>
      </w:r>
      <w:r w:rsidR="008B4F16" w:rsidRPr="00246399">
        <w:rPr>
          <w:rFonts w:hint="eastAsia"/>
          <w:lang w:val="de-DE"/>
        </w:rPr>
        <w:t xml:space="preserve"> </w:t>
      </w:r>
      <w:proofErr w:type="spellStart"/>
      <w:r w:rsidR="008B4F16" w:rsidRPr="00246399">
        <w:rPr>
          <w:rFonts w:hint="eastAsia"/>
          <w:lang w:val="de-DE"/>
        </w:rPr>
        <w:t>통신인터페이스</w:t>
      </w:r>
      <w:proofErr w:type="spellEnd"/>
      <w:r w:rsidR="008B4F16" w:rsidRPr="00246399">
        <w:rPr>
          <w:rFonts w:hint="eastAsia"/>
          <w:lang w:val="de-DE"/>
        </w:rPr>
        <w:t xml:space="preserve"> </w:t>
      </w:r>
      <w:r w:rsidR="008B4F16" w:rsidRPr="00246399">
        <w:rPr>
          <w:rFonts w:hint="eastAsia"/>
          <w:lang w:val="de-DE"/>
        </w:rPr>
        <w:t>중</w:t>
      </w:r>
      <w:r w:rsidR="008B4F16" w:rsidRPr="00246399">
        <w:rPr>
          <w:rFonts w:hint="eastAsia"/>
          <w:lang w:val="de-DE"/>
        </w:rPr>
        <w:t xml:space="preserve"> V2X </w:t>
      </w:r>
      <w:r w:rsidR="008B4F16" w:rsidRPr="00246399">
        <w:rPr>
          <w:rFonts w:hint="eastAsia"/>
          <w:lang w:val="de-DE"/>
        </w:rPr>
        <w:t>통신기능을</w:t>
      </w:r>
      <w:r w:rsidR="008B4F16" w:rsidRPr="00246399">
        <w:rPr>
          <w:rFonts w:hint="eastAsia"/>
          <w:lang w:val="de-DE"/>
        </w:rPr>
        <w:t xml:space="preserve"> </w:t>
      </w:r>
      <w:r w:rsidR="008B4F16" w:rsidRPr="00246399">
        <w:rPr>
          <w:rFonts w:hint="eastAsia"/>
          <w:lang w:val="de-DE"/>
        </w:rPr>
        <w:t>수행하는</w:t>
      </w:r>
      <w:r w:rsidR="008B4F16" w:rsidRPr="00246399">
        <w:rPr>
          <w:rFonts w:hint="eastAsia"/>
          <w:lang w:val="de-DE"/>
        </w:rPr>
        <w:t xml:space="preserve"> </w:t>
      </w:r>
      <w:proofErr w:type="spellStart"/>
      <w:r w:rsidR="008B4F16" w:rsidRPr="00246399">
        <w:rPr>
          <w:rFonts w:hint="eastAsia"/>
          <w:lang w:val="de-DE"/>
        </w:rPr>
        <w:t>통신인터페이스</w:t>
      </w:r>
      <w:proofErr w:type="spellEnd"/>
    </w:p>
    <w:p w14:paraId="2CC84F1F" w14:textId="77777777" w:rsidR="004B2014" w:rsidRPr="00246399" w:rsidRDefault="004B2014" w:rsidP="004B2014">
      <w:pPr>
        <w:rPr>
          <w:lang w:val="de-DE"/>
        </w:rPr>
      </w:pPr>
    </w:p>
    <w:p w14:paraId="01BA47D8" w14:textId="12DE130C" w:rsidR="004B2014" w:rsidRPr="00246399" w:rsidRDefault="00443A18" w:rsidP="00443A18">
      <w:pPr>
        <w:pStyle w:val="KSDT110"/>
        <w:numPr>
          <w:ilvl w:val="0"/>
          <w:numId w:val="0"/>
        </w:numPr>
        <w:outlineLvl w:val="0"/>
        <w:rPr>
          <w:lang w:eastAsia="ko-KR"/>
        </w:rPr>
      </w:pPr>
      <w:bookmarkStart w:id="35" w:name="_Toc213848780"/>
      <w:bookmarkEnd w:id="35"/>
      <w:r w:rsidRPr="00246399">
        <w:rPr>
          <w:rFonts w:hint="eastAsia"/>
          <w:b/>
          <w:lang w:eastAsia="ko-KR"/>
        </w:rPr>
        <w:t xml:space="preserve">3.11 </w:t>
      </w:r>
      <w:r w:rsidRPr="00246399">
        <w:rPr>
          <w:rFonts w:hint="eastAsia"/>
          <w:b/>
          <w:lang w:eastAsia="ko-KR"/>
        </w:rPr>
        <w:tab/>
      </w:r>
    </w:p>
    <w:p w14:paraId="56DB9BFD" w14:textId="2B4ED579" w:rsidR="008B4F16" w:rsidRPr="00246399" w:rsidRDefault="008B4F16" w:rsidP="008B4F16">
      <w:pPr>
        <w:rPr>
          <w:b/>
          <w:bCs/>
          <w:lang w:val="de-DE"/>
        </w:rPr>
      </w:pPr>
      <w:r w:rsidRPr="00246399">
        <w:rPr>
          <w:rFonts w:hint="eastAsia"/>
          <w:b/>
          <w:bCs/>
          <w:lang w:val="de-DE"/>
        </w:rPr>
        <w:t>비</w:t>
      </w:r>
      <w:r w:rsidRPr="00246399">
        <w:rPr>
          <w:rFonts w:hint="eastAsia"/>
          <w:b/>
          <w:bCs/>
          <w:lang w:val="de-DE"/>
        </w:rPr>
        <w:t xml:space="preserve"> V2X </w:t>
      </w:r>
      <w:proofErr w:type="spellStart"/>
      <w:r w:rsidRPr="00246399">
        <w:rPr>
          <w:rFonts w:hint="eastAsia"/>
          <w:b/>
          <w:bCs/>
          <w:lang w:val="de-DE"/>
        </w:rPr>
        <w:t>통신인터페이스</w:t>
      </w:r>
      <w:proofErr w:type="spellEnd"/>
    </w:p>
    <w:p w14:paraId="08AD585A" w14:textId="4991A447" w:rsidR="004B2014" w:rsidRPr="00246399" w:rsidRDefault="002C09FB" w:rsidP="00C72CDF">
      <w:pPr>
        <w:pStyle w:val="new4"/>
        <w:numPr>
          <w:ilvl w:val="0"/>
          <w:numId w:val="0"/>
        </w:numPr>
        <w:rPr>
          <w:rFonts w:ascii="Arial" w:hAnsi="Arial"/>
        </w:rPr>
      </w:pPr>
      <w:r w:rsidRPr="00246399">
        <w:rPr>
          <w:rFonts w:ascii="Arial" w:hAnsi="Arial" w:hint="eastAsia"/>
        </w:rPr>
        <w:t>노변장치</w:t>
      </w:r>
      <w:r w:rsidR="008B4F16" w:rsidRPr="00246399">
        <w:rPr>
          <w:rFonts w:ascii="Arial" w:hAnsi="Arial" w:hint="eastAsia"/>
        </w:rPr>
        <w:t>에</w:t>
      </w:r>
      <w:r w:rsidR="008B4F16" w:rsidRPr="00246399">
        <w:rPr>
          <w:rFonts w:ascii="Arial" w:hAnsi="Arial" w:hint="eastAsia"/>
        </w:rPr>
        <w:t xml:space="preserve"> </w:t>
      </w:r>
      <w:r w:rsidR="008B4F16" w:rsidRPr="00246399">
        <w:rPr>
          <w:rFonts w:ascii="Arial" w:hAnsi="Arial" w:hint="eastAsia"/>
        </w:rPr>
        <w:t>포함된</w:t>
      </w:r>
      <w:r w:rsidR="008B4F16" w:rsidRPr="00246399">
        <w:rPr>
          <w:rFonts w:ascii="Arial" w:hAnsi="Arial" w:hint="eastAsia"/>
        </w:rPr>
        <w:t xml:space="preserve"> </w:t>
      </w:r>
      <w:proofErr w:type="spellStart"/>
      <w:r w:rsidR="008B4F16" w:rsidRPr="00246399">
        <w:rPr>
          <w:rFonts w:ascii="Arial" w:hAnsi="Arial" w:hint="eastAsia"/>
        </w:rPr>
        <w:t>통신인터페이스</w:t>
      </w:r>
      <w:proofErr w:type="spellEnd"/>
      <w:r w:rsidR="008B4F16" w:rsidRPr="00246399">
        <w:rPr>
          <w:rFonts w:ascii="Arial" w:hAnsi="Arial" w:hint="eastAsia"/>
        </w:rPr>
        <w:t xml:space="preserve"> </w:t>
      </w:r>
      <w:r w:rsidR="008B4F16" w:rsidRPr="00246399">
        <w:rPr>
          <w:rFonts w:ascii="Arial" w:hAnsi="Arial" w:hint="eastAsia"/>
        </w:rPr>
        <w:t>중</w:t>
      </w:r>
      <w:r w:rsidR="008B4F16" w:rsidRPr="00246399">
        <w:rPr>
          <w:rFonts w:ascii="Arial" w:hAnsi="Arial" w:hint="eastAsia"/>
        </w:rPr>
        <w:t xml:space="preserve"> V2X </w:t>
      </w:r>
      <w:proofErr w:type="spellStart"/>
      <w:r w:rsidR="008B4F16" w:rsidRPr="00246399">
        <w:rPr>
          <w:rFonts w:ascii="Arial" w:hAnsi="Arial" w:hint="eastAsia"/>
        </w:rPr>
        <w:t>통신인터페이스</w:t>
      </w:r>
      <w:proofErr w:type="spellEnd"/>
      <w:r w:rsidR="00871269" w:rsidRPr="00246399">
        <w:rPr>
          <w:rFonts w:ascii="Arial" w:hAnsi="Arial" w:hint="eastAsia"/>
        </w:rPr>
        <w:t>(3.10)</w:t>
      </w:r>
      <w:r w:rsidR="008B4F16" w:rsidRPr="00246399">
        <w:rPr>
          <w:rFonts w:ascii="Arial" w:hAnsi="Arial" w:hint="eastAsia"/>
        </w:rPr>
        <w:t>를</w:t>
      </w:r>
      <w:r w:rsidR="008B4F16" w:rsidRPr="00246399">
        <w:rPr>
          <w:rFonts w:ascii="Arial" w:hAnsi="Arial" w:hint="eastAsia"/>
        </w:rPr>
        <w:t xml:space="preserve"> </w:t>
      </w:r>
      <w:r w:rsidR="008B4F16" w:rsidRPr="00246399">
        <w:rPr>
          <w:rFonts w:ascii="Arial" w:hAnsi="Arial" w:hint="eastAsia"/>
        </w:rPr>
        <w:t>제외한</w:t>
      </w:r>
      <w:r w:rsidR="008B4F16" w:rsidRPr="00246399">
        <w:rPr>
          <w:rFonts w:ascii="Arial" w:hAnsi="Arial" w:hint="eastAsia"/>
        </w:rPr>
        <w:t xml:space="preserve"> </w:t>
      </w:r>
      <w:proofErr w:type="spellStart"/>
      <w:r w:rsidR="008B4F16" w:rsidRPr="00246399">
        <w:rPr>
          <w:rFonts w:ascii="Arial" w:hAnsi="Arial" w:hint="eastAsia"/>
        </w:rPr>
        <w:t>통신인터페이스</w:t>
      </w:r>
      <w:proofErr w:type="spellEnd"/>
    </w:p>
    <w:p w14:paraId="56EA6F19" w14:textId="77777777" w:rsidR="008B4F16" w:rsidRPr="00246399" w:rsidRDefault="008B4F16" w:rsidP="00C72CDF">
      <w:pPr>
        <w:pStyle w:val="new4"/>
        <w:numPr>
          <w:ilvl w:val="0"/>
          <w:numId w:val="0"/>
        </w:numPr>
        <w:rPr>
          <w:rFonts w:ascii="Arial" w:hAnsi="Arial"/>
        </w:rPr>
      </w:pPr>
    </w:p>
    <w:p w14:paraId="49E51F28" w14:textId="32A584A2" w:rsidR="008B4F16" w:rsidRPr="00246399" w:rsidRDefault="00443A18" w:rsidP="00443A18">
      <w:pPr>
        <w:pStyle w:val="15"/>
        <w:numPr>
          <w:ilvl w:val="0"/>
          <w:numId w:val="0"/>
        </w:numPr>
        <w:tabs>
          <w:tab w:val="left" w:pos="560"/>
        </w:tabs>
        <w:ind w:left="560" w:hanging="560"/>
        <w:outlineLvl w:val="0"/>
      </w:pPr>
      <w:r w:rsidRPr="00246399">
        <w:rPr>
          <w:rFonts w:ascii="돋움" w:eastAsia="돋움" w:hAnsi="돋움" w:hint="eastAsia"/>
          <w:b/>
        </w:rPr>
        <w:t>비고</w:t>
      </w:r>
      <w:r w:rsidRPr="00246399">
        <w:rPr>
          <w:rFonts w:ascii="돋움" w:eastAsia="돋움" w:hAnsi="돋움" w:hint="eastAsia"/>
          <w:b/>
        </w:rPr>
        <w:tab/>
      </w:r>
      <w:r w:rsidR="008B4F16" w:rsidRPr="00246399">
        <w:rPr>
          <w:rFonts w:hint="eastAsia"/>
        </w:rPr>
        <w:t>주로</w:t>
      </w:r>
      <w:r w:rsidR="008B4F16" w:rsidRPr="00246399">
        <w:rPr>
          <w:rFonts w:hint="eastAsia"/>
        </w:rPr>
        <w:t xml:space="preserve"> </w:t>
      </w:r>
      <w:r w:rsidR="008B4F16" w:rsidRPr="00246399">
        <w:rPr>
          <w:rFonts w:hint="eastAsia"/>
        </w:rPr>
        <w:t>도로통신망과</w:t>
      </w:r>
      <w:r w:rsidR="008B4F16" w:rsidRPr="00246399">
        <w:rPr>
          <w:rFonts w:hint="eastAsia"/>
        </w:rPr>
        <w:t xml:space="preserve"> </w:t>
      </w:r>
      <w:r w:rsidR="008B4F16" w:rsidRPr="00246399">
        <w:rPr>
          <w:rFonts w:hint="eastAsia"/>
        </w:rPr>
        <w:t>연결하는데</w:t>
      </w:r>
      <w:r w:rsidR="008B4F16" w:rsidRPr="00246399">
        <w:rPr>
          <w:rFonts w:hint="eastAsia"/>
        </w:rPr>
        <w:t xml:space="preserve"> </w:t>
      </w:r>
      <w:r w:rsidR="008B4F16" w:rsidRPr="00246399">
        <w:rPr>
          <w:rFonts w:hint="eastAsia"/>
        </w:rPr>
        <w:t>사용되며</w:t>
      </w:r>
      <w:r w:rsidR="008B4F16" w:rsidRPr="00246399">
        <w:rPr>
          <w:rFonts w:hint="eastAsia"/>
        </w:rPr>
        <w:t xml:space="preserve"> </w:t>
      </w:r>
      <w:r w:rsidR="008B4F16" w:rsidRPr="00246399">
        <w:rPr>
          <w:rFonts w:hint="eastAsia"/>
        </w:rPr>
        <w:t>도로통신망의</w:t>
      </w:r>
      <w:r w:rsidR="008B4F16" w:rsidRPr="00246399">
        <w:rPr>
          <w:rFonts w:hint="eastAsia"/>
        </w:rPr>
        <w:t xml:space="preserve"> </w:t>
      </w:r>
      <w:r w:rsidR="008B4F16" w:rsidRPr="00246399">
        <w:rPr>
          <w:rFonts w:hint="eastAsia"/>
        </w:rPr>
        <w:t>구성에</w:t>
      </w:r>
      <w:r w:rsidR="008B4F16" w:rsidRPr="00246399">
        <w:rPr>
          <w:rFonts w:hint="eastAsia"/>
        </w:rPr>
        <w:t xml:space="preserve"> </w:t>
      </w:r>
      <w:r w:rsidR="008B4F16" w:rsidRPr="00246399">
        <w:rPr>
          <w:rFonts w:hint="eastAsia"/>
        </w:rPr>
        <w:t>따라</w:t>
      </w:r>
      <w:r w:rsidR="008B4F16" w:rsidRPr="00246399">
        <w:rPr>
          <w:rFonts w:hint="eastAsia"/>
        </w:rPr>
        <w:t xml:space="preserve"> </w:t>
      </w:r>
      <w:proofErr w:type="spellStart"/>
      <w:r w:rsidR="008B4F16" w:rsidRPr="00246399">
        <w:rPr>
          <w:rFonts w:hint="eastAsia"/>
        </w:rPr>
        <w:t>유선통신인터페이스</w:t>
      </w:r>
      <w:proofErr w:type="spellEnd"/>
      <w:r w:rsidR="008B4F16" w:rsidRPr="00246399">
        <w:rPr>
          <w:rFonts w:hint="eastAsia"/>
        </w:rPr>
        <w:t>(</w:t>
      </w:r>
      <w:r w:rsidR="008B4F16" w:rsidRPr="00246399">
        <w:rPr>
          <w:rFonts w:hint="eastAsia"/>
        </w:rPr>
        <w:t>이더넷</w:t>
      </w:r>
      <w:r w:rsidR="008B4F16" w:rsidRPr="00246399">
        <w:rPr>
          <w:rFonts w:hint="eastAsia"/>
        </w:rPr>
        <w:t xml:space="preserve"> </w:t>
      </w:r>
      <w:r w:rsidR="008B4F16" w:rsidRPr="00246399">
        <w:rPr>
          <w:rFonts w:hint="eastAsia"/>
        </w:rPr>
        <w:t>등</w:t>
      </w:r>
      <w:r w:rsidR="008B4F16" w:rsidRPr="00246399">
        <w:rPr>
          <w:rFonts w:hint="eastAsia"/>
        </w:rPr>
        <w:t xml:space="preserve">) </w:t>
      </w:r>
      <w:r w:rsidR="008B4F16" w:rsidRPr="00246399">
        <w:rPr>
          <w:rFonts w:hint="eastAsia"/>
        </w:rPr>
        <w:t>또는</w:t>
      </w:r>
      <w:r w:rsidR="008B4F16" w:rsidRPr="00246399">
        <w:rPr>
          <w:rFonts w:hint="eastAsia"/>
        </w:rPr>
        <w:t xml:space="preserve"> </w:t>
      </w:r>
      <w:proofErr w:type="spellStart"/>
      <w:r w:rsidR="008B4F16" w:rsidRPr="00246399">
        <w:rPr>
          <w:rFonts w:hint="eastAsia"/>
        </w:rPr>
        <w:t>무선통신인터페이스</w:t>
      </w:r>
      <w:proofErr w:type="spellEnd"/>
      <w:r w:rsidR="008B4F16" w:rsidRPr="00246399">
        <w:rPr>
          <w:rFonts w:hint="eastAsia"/>
        </w:rPr>
        <w:t xml:space="preserve">(LTE </w:t>
      </w:r>
      <w:r w:rsidR="008B4F16" w:rsidRPr="00246399">
        <w:rPr>
          <w:rFonts w:hint="eastAsia"/>
        </w:rPr>
        <w:t>등</w:t>
      </w:r>
      <w:r w:rsidR="008B4F16" w:rsidRPr="00246399">
        <w:rPr>
          <w:rFonts w:hint="eastAsia"/>
        </w:rPr>
        <w:t>)</w:t>
      </w:r>
      <w:r w:rsidR="008B4F16" w:rsidRPr="00246399">
        <w:rPr>
          <w:rFonts w:hint="eastAsia"/>
        </w:rPr>
        <w:t>의</w:t>
      </w:r>
      <w:r w:rsidR="008B4F16" w:rsidRPr="00246399">
        <w:rPr>
          <w:rFonts w:hint="eastAsia"/>
        </w:rPr>
        <w:t xml:space="preserve"> </w:t>
      </w:r>
      <w:r w:rsidR="008B4F16" w:rsidRPr="00246399">
        <w:rPr>
          <w:rFonts w:hint="eastAsia"/>
        </w:rPr>
        <w:t>형태를</w:t>
      </w:r>
      <w:r w:rsidR="008B4F16" w:rsidRPr="00246399">
        <w:rPr>
          <w:rFonts w:hint="eastAsia"/>
        </w:rPr>
        <w:t xml:space="preserve"> </w:t>
      </w:r>
      <w:r w:rsidR="008B4F16" w:rsidRPr="00246399">
        <w:rPr>
          <w:rFonts w:hint="eastAsia"/>
        </w:rPr>
        <w:t>가진다</w:t>
      </w:r>
      <w:r w:rsidR="008B4F16" w:rsidRPr="00246399">
        <w:rPr>
          <w:rFonts w:hint="eastAsia"/>
        </w:rPr>
        <w:t>.</w:t>
      </w:r>
    </w:p>
    <w:p w14:paraId="721C70C4" w14:textId="77777777" w:rsidR="005926A1" w:rsidRPr="00246399" w:rsidRDefault="005926A1" w:rsidP="005926A1">
      <w:pPr>
        <w:pStyle w:val="15"/>
        <w:numPr>
          <w:ilvl w:val="0"/>
          <w:numId w:val="0"/>
        </w:numPr>
        <w:ind w:left="560" w:hanging="560"/>
        <w:outlineLvl w:val="0"/>
      </w:pPr>
    </w:p>
    <w:p w14:paraId="74560624" w14:textId="7B734F4A" w:rsidR="004529F8" w:rsidRPr="00246399" w:rsidRDefault="00EE3400" w:rsidP="00EE3400">
      <w:pPr>
        <w:pStyle w:val="13"/>
        <w:numPr>
          <w:ilvl w:val="0"/>
          <w:numId w:val="0"/>
        </w:numPr>
        <w:tabs>
          <w:tab w:val="left" w:pos="0"/>
        </w:tabs>
      </w:pPr>
      <w:bookmarkStart w:id="36" w:name="_Toc213848781"/>
      <w:r w:rsidRPr="00246399">
        <w:rPr>
          <w:rFonts w:hint="eastAsia"/>
        </w:rPr>
        <w:t xml:space="preserve">4 </w:t>
      </w:r>
      <w:r w:rsidRPr="00246399">
        <w:rPr>
          <w:rFonts w:hint="eastAsia"/>
        </w:rPr>
        <w:tab/>
      </w:r>
      <w:r w:rsidR="005E0244" w:rsidRPr="00246399">
        <w:rPr>
          <w:rFonts w:hint="eastAsia"/>
          <w:lang w:eastAsia="ko-KR"/>
        </w:rPr>
        <w:t>시험</w:t>
      </w:r>
      <w:bookmarkEnd w:id="36"/>
    </w:p>
    <w:p w14:paraId="23368D37" w14:textId="77777777" w:rsidR="004529F8" w:rsidRPr="00246399" w:rsidRDefault="004529F8" w:rsidP="004529F8"/>
    <w:p w14:paraId="032B8C81" w14:textId="48E1046B" w:rsidR="00963AF7" w:rsidRPr="00246399" w:rsidRDefault="00EE3400" w:rsidP="00EE3400">
      <w:pPr>
        <w:pStyle w:val="24"/>
        <w:numPr>
          <w:ilvl w:val="0"/>
          <w:numId w:val="0"/>
        </w:numPr>
        <w:tabs>
          <w:tab w:val="left" w:pos="0"/>
        </w:tabs>
      </w:pPr>
      <w:bookmarkStart w:id="37" w:name="_Toc213848782"/>
      <w:r w:rsidRPr="00246399">
        <w:rPr>
          <w:rFonts w:hint="eastAsia"/>
        </w:rPr>
        <w:t xml:space="preserve">4.1 </w:t>
      </w:r>
      <w:r w:rsidRPr="00246399">
        <w:rPr>
          <w:rFonts w:hint="eastAsia"/>
        </w:rPr>
        <w:tab/>
      </w:r>
      <w:r w:rsidR="00D81733" w:rsidRPr="00246399">
        <w:rPr>
          <w:rFonts w:hint="eastAsia"/>
          <w:lang w:eastAsia="ko-KR"/>
        </w:rPr>
        <w:t>요구사항</w:t>
      </w:r>
      <w:r w:rsidR="00D81733" w:rsidRPr="00246399">
        <w:rPr>
          <w:rFonts w:hint="eastAsia"/>
          <w:lang w:eastAsia="ko-KR"/>
        </w:rPr>
        <w:t xml:space="preserve"> </w:t>
      </w:r>
      <w:r w:rsidR="00D81733" w:rsidRPr="00246399">
        <w:rPr>
          <w:rFonts w:hint="eastAsia"/>
          <w:lang w:eastAsia="ko-KR"/>
        </w:rPr>
        <w:t>검증방안</w:t>
      </w:r>
      <w:bookmarkEnd w:id="37"/>
    </w:p>
    <w:p w14:paraId="5DB43C41" w14:textId="77777777" w:rsidR="007370C5" w:rsidRPr="00246399" w:rsidRDefault="007370C5" w:rsidP="004529F8">
      <w:pPr>
        <w:rPr>
          <w:rFonts w:cs="Arial"/>
        </w:rPr>
      </w:pPr>
    </w:p>
    <w:p w14:paraId="7ED42D73" w14:textId="194BE202" w:rsidR="004529F8" w:rsidRPr="00246399" w:rsidRDefault="007370C5" w:rsidP="004529F8">
      <w:pPr>
        <w:rPr>
          <w:rFonts w:cs="Arial"/>
        </w:rPr>
      </w:pPr>
      <w:r w:rsidRPr="00246399">
        <w:rPr>
          <w:rFonts w:cs="Arial" w:hint="eastAsia"/>
        </w:rPr>
        <w:t>노변장치에</w:t>
      </w:r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대하여</w:t>
      </w:r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요구사항</w:t>
      </w:r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만족</w:t>
      </w:r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여부를</w:t>
      </w:r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검증하기</w:t>
      </w:r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위한</w:t>
      </w:r>
      <w:r w:rsidRPr="00246399">
        <w:rPr>
          <w:rFonts w:cs="Arial" w:hint="eastAsia"/>
        </w:rPr>
        <w:t xml:space="preserve"> </w:t>
      </w:r>
      <w:r w:rsidR="00D81733" w:rsidRPr="00246399">
        <w:rPr>
          <w:rFonts w:cs="Arial" w:hint="eastAsia"/>
        </w:rPr>
        <w:t>방안</w:t>
      </w:r>
      <w:r w:rsidRPr="00246399">
        <w:rPr>
          <w:rFonts w:cs="Arial" w:hint="eastAsia"/>
        </w:rPr>
        <w:t>은</w:t>
      </w:r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  <w:b/>
          <w:bCs/>
        </w:rPr>
        <w:t>표</w:t>
      </w:r>
      <w:r w:rsidRPr="00246399">
        <w:rPr>
          <w:rFonts w:cs="Arial" w:hint="eastAsia"/>
          <w:b/>
          <w:bCs/>
        </w:rPr>
        <w:t xml:space="preserve"> 1</w:t>
      </w:r>
      <w:r w:rsidRPr="00246399">
        <w:rPr>
          <w:rFonts w:cs="Arial" w:hint="eastAsia"/>
        </w:rPr>
        <w:t>과</w:t>
      </w:r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같이</w:t>
      </w:r>
      <w:r w:rsidRPr="00246399">
        <w:rPr>
          <w:rFonts w:cs="Arial" w:hint="eastAsia"/>
        </w:rPr>
        <w:t xml:space="preserve"> 3</w:t>
      </w:r>
      <w:r w:rsidRPr="00246399">
        <w:rPr>
          <w:rFonts w:cs="Arial" w:hint="eastAsia"/>
        </w:rPr>
        <w:t>가지로</w:t>
      </w:r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분류되며</w:t>
      </w:r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각</w:t>
      </w:r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시험항목별로</w:t>
      </w:r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그</w:t>
      </w:r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특성에</w:t>
      </w:r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따른</w:t>
      </w:r>
      <w:r w:rsidRPr="00246399">
        <w:rPr>
          <w:rFonts w:cs="Arial" w:hint="eastAsia"/>
        </w:rPr>
        <w:t xml:space="preserve"> </w:t>
      </w:r>
      <w:r w:rsidR="00D81733" w:rsidRPr="00246399">
        <w:rPr>
          <w:rFonts w:cs="Arial" w:hint="eastAsia"/>
        </w:rPr>
        <w:t>검증방안</w:t>
      </w:r>
      <w:r w:rsidRPr="00246399">
        <w:rPr>
          <w:rFonts w:cs="Arial" w:hint="eastAsia"/>
        </w:rPr>
        <w:t xml:space="preserve"> </w:t>
      </w:r>
      <w:r w:rsidRPr="00246399">
        <w:rPr>
          <w:rFonts w:cs="Arial" w:hint="eastAsia"/>
        </w:rPr>
        <w:t>적용된다</w:t>
      </w:r>
      <w:r w:rsidRPr="00246399">
        <w:rPr>
          <w:rFonts w:cs="Arial" w:hint="eastAsia"/>
        </w:rPr>
        <w:t xml:space="preserve">. </w:t>
      </w:r>
    </w:p>
    <w:p w14:paraId="51D6C08A" w14:textId="77777777" w:rsidR="002D1EBF" w:rsidRPr="00246399" w:rsidRDefault="002D1EBF" w:rsidP="004529F8">
      <w:pPr>
        <w:rPr>
          <w:rFonts w:cs="Arial"/>
        </w:rPr>
      </w:pPr>
    </w:p>
    <w:p w14:paraId="3DE4A5C0" w14:textId="1A432D97" w:rsidR="002D1EBF" w:rsidRPr="00246399" w:rsidRDefault="002D1EBF" w:rsidP="002D1EBF">
      <w:pPr>
        <w:pStyle w:val="KSDTf7"/>
      </w:pPr>
      <w:r w:rsidRPr="00246399">
        <w:rPr>
          <w:rFonts w:hint="eastAsia"/>
        </w:rPr>
        <w:t>표</w:t>
      </w:r>
      <w:r w:rsidRPr="00246399">
        <w:rPr>
          <w:rFonts w:hint="eastAsia"/>
        </w:rPr>
        <w:t xml:space="preserve"> </w:t>
      </w:r>
      <w:r w:rsidRPr="00246399">
        <w:fldChar w:fldCharType="begin"/>
      </w:r>
      <w:r w:rsidRPr="00246399">
        <w:instrText xml:space="preserve">\IF </w:instrText>
      </w:r>
      <w:r w:rsidRPr="00246399">
        <w:fldChar w:fldCharType="begin"/>
      </w:r>
      <w:r w:rsidRPr="00246399">
        <w:instrText xml:space="preserve">SEQ aaa \c </w:instrText>
      </w:r>
      <w:r w:rsidRPr="00246399">
        <w:fldChar w:fldCharType="separate"/>
      </w:r>
      <w:r w:rsidRPr="00246399">
        <w:rPr>
          <w:noProof/>
        </w:rPr>
        <w:instrText>0</w:instrText>
      </w:r>
      <w:r w:rsidRPr="00246399">
        <w:fldChar w:fldCharType="end"/>
      </w:r>
      <w:r w:rsidRPr="00246399">
        <w:instrText>&gt;= 1 "</w:instrText>
      </w:r>
      <w:r w:rsidRPr="00246399">
        <w:fldChar w:fldCharType="begin"/>
      </w:r>
      <w:r w:rsidRPr="00246399">
        <w:instrText xml:space="preserve">SEQ aaa \c \* ALPHABETIC </w:instrText>
      </w:r>
      <w:r w:rsidRPr="00246399">
        <w:fldChar w:fldCharType="separate"/>
      </w:r>
      <w:r w:rsidRPr="00246399">
        <w:instrText>A</w:instrText>
      </w:r>
      <w:r w:rsidRPr="00246399">
        <w:fldChar w:fldCharType="end"/>
      </w:r>
      <w:r w:rsidRPr="00246399">
        <w:instrText xml:space="preserve">." </w:instrText>
      </w:r>
      <w:r w:rsidRPr="00246399">
        <w:fldChar w:fldCharType="end"/>
      </w:r>
      <w:r w:rsidRPr="00246399">
        <w:fldChar w:fldCharType="begin"/>
      </w:r>
      <w:r w:rsidRPr="00246399">
        <w:instrText xml:space="preserve">\IF </w:instrText>
      </w:r>
      <w:r w:rsidRPr="00246399">
        <w:fldChar w:fldCharType="begin"/>
      </w:r>
      <w:r w:rsidRPr="00246399">
        <w:instrText>SEQ aaa</w:instrText>
      </w:r>
      <w:r w:rsidRPr="00246399">
        <w:rPr>
          <w:rFonts w:hint="eastAsia"/>
        </w:rPr>
        <w:instrText>l</w:instrText>
      </w:r>
      <w:r w:rsidRPr="00246399">
        <w:instrText xml:space="preserve"> \c </w:instrText>
      </w:r>
      <w:r w:rsidRPr="00246399">
        <w:fldChar w:fldCharType="separate"/>
      </w:r>
      <w:r w:rsidRPr="00246399">
        <w:rPr>
          <w:noProof/>
        </w:rPr>
        <w:instrText>0</w:instrText>
      </w:r>
      <w:r w:rsidRPr="00246399">
        <w:fldChar w:fldCharType="end"/>
      </w:r>
      <w:r w:rsidRPr="00246399">
        <w:instrText>&gt;= 1 "</w:instrText>
      </w:r>
      <w:r w:rsidRPr="00246399">
        <w:fldChar w:fldCharType="begin"/>
      </w:r>
      <w:r w:rsidRPr="00246399">
        <w:instrText xml:space="preserve">SEQ </w:instrText>
      </w:r>
      <w:r w:rsidRPr="00246399">
        <w:rPr>
          <w:rFonts w:hint="eastAsia"/>
        </w:rPr>
        <w:instrText>no</w:instrText>
      </w:r>
      <w:r w:rsidRPr="00246399">
        <w:instrText xml:space="preserve"> </w:instrText>
      </w:r>
      <w:r w:rsidRPr="00246399">
        <w:rPr>
          <w:rFonts w:hint="eastAsia"/>
        </w:rPr>
        <w:instrText xml:space="preserve">\c </w:instrText>
      </w:r>
      <w:r w:rsidRPr="00246399">
        <w:fldChar w:fldCharType="separate"/>
      </w:r>
      <w:r w:rsidRPr="00246399">
        <w:rPr>
          <w:noProof/>
        </w:rPr>
        <w:instrText>1</w:instrText>
      </w:r>
      <w:r w:rsidRPr="00246399">
        <w:fldChar w:fldCharType="end"/>
      </w:r>
      <w:r w:rsidRPr="00246399">
        <w:fldChar w:fldCharType="begin"/>
      </w:r>
      <w:r w:rsidRPr="00246399">
        <w:instrText xml:space="preserve">SEQ </w:instrText>
      </w:r>
      <w:r w:rsidRPr="00246399">
        <w:rPr>
          <w:rFonts w:hint="eastAsia"/>
        </w:rPr>
        <w:instrText>du</w:instrText>
      </w:r>
      <w:r w:rsidRPr="00246399">
        <w:instrText xml:space="preserve">aaa \c \* ALPHABETIC </w:instrText>
      </w:r>
      <w:r w:rsidRPr="00246399">
        <w:fldChar w:fldCharType="separate"/>
      </w:r>
      <w:r w:rsidRPr="00246399">
        <w:rPr>
          <w:noProof/>
        </w:rPr>
        <w:instrText>A</w:instrText>
      </w:r>
      <w:r w:rsidRPr="00246399">
        <w:fldChar w:fldCharType="end"/>
      </w:r>
      <w:r w:rsidRPr="00246399">
        <w:instrText xml:space="preserve">." </w:instrText>
      </w:r>
      <w:r w:rsidRPr="00246399">
        <w:fldChar w:fldCharType="begin"/>
      </w:r>
      <w:r w:rsidRPr="00246399">
        <w:instrText xml:space="preserve"> \IF </w:instrText>
      </w:r>
      <w:r w:rsidRPr="00246399">
        <w:fldChar w:fldCharType="begin"/>
      </w:r>
      <w:r w:rsidRPr="00246399">
        <w:instrText xml:space="preserve">SEQ </w:instrText>
      </w:r>
      <w:r w:rsidRPr="00246399">
        <w:rPr>
          <w:rFonts w:hint="eastAsia"/>
        </w:rPr>
        <w:instrText>no</w:instrText>
      </w:r>
      <w:r w:rsidRPr="00246399">
        <w:instrText xml:space="preserve"> \c </w:instrText>
      </w:r>
      <w:r w:rsidRPr="00246399">
        <w:fldChar w:fldCharType="separate"/>
      </w:r>
      <w:r w:rsidRPr="00246399">
        <w:rPr>
          <w:noProof/>
        </w:rPr>
        <w:instrText>0</w:instrText>
      </w:r>
      <w:r w:rsidRPr="00246399">
        <w:fldChar w:fldCharType="end"/>
      </w:r>
      <w:r w:rsidRPr="00246399">
        <w:instrText>&gt;= 1</w:instrText>
      </w:r>
      <w:r w:rsidRPr="00246399">
        <w:rPr>
          <w:rFonts w:hint="eastAsia"/>
        </w:rPr>
        <w:instrText xml:space="preserve"> "</w:instrText>
      </w:r>
      <w:r w:rsidRPr="00246399">
        <w:fldChar w:fldCharType="begin"/>
      </w:r>
      <w:r w:rsidRPr="00246399">
        <w:rPr>
          <w:rFonts w:hint="eastAsia"/>
        </w:rPr>
        <w:instrText>SEQ no</w:instrText>
      </w:r>
      <w:r w:rsidRPr="00246399">
        <w:instrText xml:space="preserve"> </w:instrText>
      </w:r>
      <w:r w:rsidRPr="00246399">
        <w:rPr>
          <w:rFonts w:hint="eastAsia"/>
        </w:rPr>
        <w:instrText>\c</w:instrText>
      </w:r>
      <w:r w:rsidRPr="00246399">
        <w:instrText xml:space="preserve"> </w:instrText>
      </w:r>
      <w:r w:rsidRPr="00246399">
        <w:fldChar w:fldCharType="separate"/>
      </w:r>
      <w:r w:rsidRPr="00246399">
        <w:instrText>1</w:instrText>
      </w:r>
      <w:r w:rsidRPr="00246399">
        <w:fldChar w:fldCharType="end"/>
      </w:r>
      <w:r w:rsidRPr="00246399">
        <w:rPr>
          <w:rFonts w:hint="eastAsia"/>
        </w:rPr>
        <w:instrText>."</w:instrText>
      </w:r>
      <w:r w:rsidRPr="00246399">
        <w:instrText xml:space="preserve"> </w:instrText>
      </w:r>
      <w:r w:rsidRPr="00246399">
        <w:fldChar w:fldCharType="end"/>
      </w:r>
      <w:r w:rsidRPr="00246399">
        <w:fldChar w:fldCharType="end"/>
      </w:r>
      <w:r w:rsidRPr="00246399">
        <w:fldChar w:fldCharType="begin"/>
      </w:r>
      <w:r w:rsidRPr="00246399">
        <w:instrText xml:space="preserve">SEQ Table </w:instrText>
      </w:r>
      <w:r w:rsidRPr="00246399">
        <w:fldChar w:fldCharType="separate"/>
      </w:r>
      <w:r w:rsidRPr="00246399">
        <w:rPr>
          <w:noProof/>
        </w:rPr>
        <w:t>1</w:t>
      </w:r>
      <w:r w:rsidRPr="00246399">
        <w:fldChar w:fldCharType="end"/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—</w:t>
      </w:r>
      <w:r w:rsidRPr="00246399">
        <w:rPr>
          <w:rFonts w:hint="eastAsia"/>
        </w:rPr>
        <w:t xml:space="preserve"> </w:t>
      </w:r>
      <w:r w:rsidR="005027F3" w:rsidRPr="00246399">
        <w:rPr>
          <w:rFonts w:hint="eastAsia"/>
        </w:rPr>
        <w:t>요구사항</w:t>
      </w:r>
      <w:r w:rsidR="005027F3" w:rsidRPr="00246399">
        <w:rPr>
          <w:rFonts w:hint="eastAsia"/>
        </w:rPr>
        <w:t xml:space="preserve"> </w:t>
      </w:r>
      <w:r w:rsidR="005027F3" w:rsidRPr="00246399">
        <w:rPr>
          <w:rFonts w:hint="eastAsia"/>
        </w:rPr>
        <w:t>검증방안</w:t>
      </w:r>
    </w:p>
    <w:tbl>
      <w:tblPr>
        <w:tblStyle w:val="af5"/>
        <w:tblW w:w="93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45"/>
        <w:gridCol w:w="7779"/>
      </w:tblGrid>
      <w:tr w:rsidR="00246399" w:rsidRPr="00246399" w14:paraId="41C9429F" w14:textId="77777777" w:rsidTr="002D1EBF">
        <w:trPr>
          <w:trHeight w:val="358"/>
        </w:trPr>
        <w:tc>
          <w:tcPr>
            <w:tcW w:w="154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7B77DA3" w14:textId="54272C26" w:rsidR="002D1EBF" w:rsidRPr="00246399" w:rsidRDefault="002D1EBF" w:rsidP="002D1EBF">
            <w:pPr>
              <w:jc w:val="center"/>
              <w:rPr>
                <w:rFonts w:cs="Arial"/>
                <w:lang w:val="de-DE"/>
              </w:rPr>
            </w:pPr>
            <w:r w:rsidRPr="00246399">
              <w:rPr>
                <w:rFonts w:cs="Arial" w:hint="eastAsia"/>
                <w:lang w:val="de-DE"/>
              </w:rPr>
              <w:t>구분</w:t>
            </w:r>
          </w:p>
        </w:tc>
        <w:tc>
          <w:tcPr>
            <w:tcW w:w="777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3C2C33F" w14:textId="47255B44" w:rsidR="002D1EBF" w:rsidRPr="00246399" w:rsidRDefault="002D1EBF" w:rsidP="002D1EBF">
            <w:pPr>
              <w:jc w:val="center"/>
              <w:rPr>
                <w:rFonts w:cs="Arial"/>
                <w:lang w:val="de-DE"/>
              </w:rPr>
            </w:pPr>
            <w:r w:rsidRPr="00246399">
              <w:rPr>
                <w:rFonts w:cs="Arial" w:hint="eastAsia"/>
                <w:lang w:val="de-DE"/>
              </w:rPr>
              <w:t>설명</w:t>
            </w:r>
          </w:p>
        </w:tc>
      </w:tr>
      <w:tr w:rsidR="00246399" w:rsidRPr="00246399" w14:paraId="5AA8E777" w14:textId="77777777" w:rsidTr="002D1EBF">
        <w:trPr>
          <w:trHeight w:val="205"/>
        </w:trPr>
        <w:tc>
          <w:tcPr>
            <w:tcW w:w="1545" w:type="dxa"/>
            <w:vAlign w:val="center"/>
          </w:tcPr>
          <w:p w14:paraId="6F48595F" w14:textId="66502005" w:rsidR="002D1EBF" w:rsidRPr="00246399" w:rsidRDefault="002D1EBF" w:rsidP="002D1EBF">
            <w:pPr>
              <w:jc w:val="center"/>
              <w:rPr>
                <w:rFonts w:cs="Arial"/>
                <w:lang w:val="de-DE"/>
              </w:rPr>
            </w:pPr>
            <w:r w:rsidRPr="00246399">
              <w:rPr>
                <w:rFonts w:eastAsia="나눔고딕" w:hAnsi="나눔고딕" w:hint="eastAsia"/>
              </w:rPr>
              <w:t>문서검사</w:t>
            </w:r>
          </w:p>
        </w:tc>
        <w:tc>
          <w:tcPr>
            <w:tcW w:w="7779" w:type="dxa"/>
            <w:vAlign w:val="center"/>
          </w:tcPr>
          <w:p w14:paraId="22BA284D" w14:textId="14F9C1E8" w:rsidR="002D1EBF" w:rsidRPr="00246399" w:rsidRDefault="002D1EBF" w:rsidP="002D1EBF">
            <w:pPr>
              <w:rPr>
                <w:rFonts w:ascii="나눔고딕" w:eastAsia="나눔고딕" w:hAnsi="나눔고딕"/>
              </w:rPr>
            </w:pPr>
            <w:r w:rsidRPr="00246399">
              <w:rPr>
                <w:rFonts w:ascii="나눔고딕" w:eastAsia="나눔고딕" w:hAnsi="나눔고딕" w:hint="eastAsia"/>
              </w:rPr>
              <w:t xml:space="preserve">시험자는 </w:t>
            </w:r>
            <w:r w:rsidR="002C09FB" w:rsidRPr="00246399">
              <w:rPr>
                <w:rFonts w:ascii="나눔고딕" w:eastAsia="나눔고딕" w:hAnsi="나눔고딕" w:hint="eastAsia"/>
              </w:rPr>
              <w:t>노변장치</w:t>
            </w:r>
            <w:r w:rsidRPr="00246399">
              <w:rPr>
                <w:rFonts w:ascii="나눔고딕" w:eastAsia="나눔고딕" w:hAnsi="나눔고딕" w:hint="eastAsia"/>
              </w:rPr>
              <w:t xml:space="preserve"> 제조사가 제공하는 사양서, 시험성적서, 인증서 등 문서의 내용을 기반으로 요구사항 만족 여부를 판단한다.</w:t>
            </w:r>
          </w:p>
        </w:tc>
      </w:tr>
      <w:tr w:rsidR="00246399" w:rsidRPr="00246399" w14:paraId="76ADCD3C" w14:textId="77777777" w:rsidTr="002D1EBF">
        <w:trPr>
          <w:trHeight w:val="205"/>
        </w:trPr>
        <w:tc>
          <w:tcPr>
            <w:tcW w:w="1545" w:type="dxa"/>
            <w:vAlign w:val="center"/>
          </w:tcPr>
          <w:p w14:paraId="091FDC12" w14:textId="789EB6D1" w:rsidR="002D1EBF" w:rsidRPr="00246399" w:rsidRDefault="002D1EBF" w:rsidP="002D1EBF">
            <w:pPr>
              <w:jc w:val="center"/>
              <w:rPr>
                <w:rFonts w:cs="Arial"/>
                <w:lang w:val="de-DE"/>
              </w:rPr>
            </w:pPr>
            <w:r w:rsidRPr="00246399">
              <w:rPr>
                <w:rFonts w:eastAsia="나눔고딕" w:hAnsi="나눔고딕" w:hint="eastAsia"/>
              </w:rPr>
              <w:t>육안검사</w:t>
            </w:r>
          </w:p>
        </w:tc>
        <w:tc>
          <w:tcPr>
            <w:tcW w:w="7779" w:type="dxa"/>
            <w:vAlign w:val="center"/>
          </w:tcPr>
          <w:p w14:paraId="11153C0F" w14:textId="6190A92E" w:rsidR="002D1EBF" w:rsidRPr="00246399" w:rsidRDefault="002D1EBF" w:rsidP="002D1EBF">
            <w:pPr>
              <w:rPr>
                <w:rFonts w:ascii="나눔고딕" w:eastAsia="나눔고딕" w:hAnsi="나눔고딕"/>
              </w:rPr>
            </w:pPr>
            <w:r w:rsidRPr="00246399">
              <w:rPr>
                <w:rFonts w:ascii="나눔고딕" w:eastAsia="나눔고딕" w:hAnsi="나눔고딕" w:hint="eastAsia"/>
              </w:rPr>
              <w:t xml:space="preserve">시험자는 시험대상 </w:t>
            </w:r>
            <w:r w:rsidR="002C09FB" w:rsidRPr="00246399">
              <w:rPr>
                <w:rFonts w:ascii="나눔고딕" w:eastAsia="나눔고딕" w:hAnsi="나눔고딕" w:hint="eastAsia"/>
              </w:rPr>
              <w:t>노변장치</w:t>
            </w:r>
            <w:r w:rsidR="002C09FB" w:rsidRPr="00246399">
              <w:rPr>
                <w:rFonts w:ascii="나눔고딕" w:eastAsia="나눔고딕" w:hAnsi="나눔고딕"/>
              </w:rPr>
              <w:t>를</w:t>
            </w:r>
            <w:r w:rsidRPr="00246399">
              <w:rPr>
                <w:rFonts w:ascii="나눔고딕" w:eastAsia="나눔고딕" w:hAnsi="나눔고딕" w:hint="eastAsia"/>
              </w:rPr>
              <w:t xml:space="preserve"> 육안으로 검사하여 요구사항 만족 여부를 판단한다.</w:t>
            </w:r>
          </w:p>
        </w:tc>
      </w:tr>
      <w:tr w:rsidR="002D1EBF" w:rsidRPr="00246399" w14:paraId="34ACAD3D" w14:textId="77777777" w:rsidTr="002D1EBF">
        <w:trPr>
          <w:trHeight w:val="205"/>
        </w:trPr>
        <w:tc>
          <w:tcPr>
            <w:tcW w:w="1545" w:type="dxa"/>
            <w:vMerge w:val="restart"/>
            <w:vAlign w:val="center"/>
          </w:tcPr>
          <w:p w14:paraId="226393FA" w14:textId="19B657B5" w:rsidR="002D1EBF" w:rsidRPr="00246399" w:rsidRDefault="002D1EBF" w:rsidP="002D1EBF">
            <w:pPr>
              <w:jc w:val="center"/>
              <w:rPr>
                <w:rFonts w:ascii="나눔고딕" w:eastAsia="나눔고딕" w:hAnsi="나눔고딕"/>
              </w:rPr>
            </w:pPr>
            <w:r w:rsidRPr="00246399">
              <w:rPr>
                <w:rFonts w:eastAsia="나눔고딕" w:hAnsi="나눔고딕" w:hint="eastAsia"/>
              </w:rPr>
              <w:t>기능검사</w:t>
            </w:r>
          </w:p>
        </w:tc>
        <w:tc>
          <w:tcPr>
            <w:tcW w:w="7779" w:type="dxa"/>
            <w:vAlign w:val="center"/>
          </w:tcPr>
          <w:p w14:paraId="15107D89" w14:textId="62BB31C4" w:rsidR="002D1EBF" w:rsidRPr="00246399" w:rsidRDefault="002D1EBF" w:rsidP="002D1EBF">
            <w:pPr>
              <w:rPr>
                <w:rFonts w:ascii="나눔고딕" w:eastAsia="나눔고딕" w:hAnsi="나눔고딕"/>
              </w:rPr>
            </w:pPr>
            <w:r w:rsidRPr="00246399">
              <w:rPr>
                <w:rFonts w:ascii="나눔고딕" w:eastAsia="나눔고딕" w:hAnsi="나눔고딕" w:hint="eastAsia"/>
              </w:rPr>
              <w:t xml:space="preserve">시험시스템을 이용하여 시험대상 </w:t>
            </w:r>
            <w:r w:rsidR="002C09FB" w:rsidRPr="00246399">
              <w:rPr>
                <w:rFonts w:ascii="나눔고딕" w:eastAsia="나눔고딕" w:hAnsi="나눔고딕" w:hint="eastAsia"/>
              </w:rPr>
              <w:t>노변장치</w:t>
            </w:r>
            <w:r w:rsidRPr="00246399">
              <w:rPr>
                <w:rFonts w:ascii="나눔고딕" w:eastAsia="나눔고딕" w:hAnsi="나눔고딕" w:hint="eastAsia"/>
              </w:rPr>
              <w:t>의 정상 동작 여부를 검증한다. 시험은 시험시스템의 제어에 의해 자동으로 수행되거나 일부 수동 조작을 통해 수행된다. 시험자는 시험장시스템이 출력하는 결과를 기반으로 요구사항 만족 여부를 판단한다.</w:t>
            </w:r>
          </w:p>
        </w:tc>
      </w:tr>
    </w:tbl>
    <w:p w14:paraId="11D646D9" w14:textId="77777777" w:rsidR="00D109AA" w:rsidRPr="00246399" w:rsidRDefault="00D109AA" w:rsidP="00C72CDF">
      <w:pPr>
        <w:pStyle w:val="new4"/>
        <w:numPr>
          <w:ilvl w:val="0"/>
          <w:numId w:val="0"/>
        </w:numPr>
        <w:rPr>
          <w:rFonts w:ascii="Arial" w:hAnsi="Arial"/>
        </w:rPr>
      </w:pPr>
    </w:p>
    <w:p w14:paraId="6468B4C4" w14:textId="77777777" w:rsidR="00D109AA" w:rsidRPr="00246399" w:rsidRDefault="00D109AA" w:rsidP="00C72CDF">
      <w:pPr>
        <w:pStyle w:val="new4"/>
        <w:numPr>
          <w:ilvl w:val="0"/>
          <w:numId w:val="0"/>
        </w:numPr>
        <w:rPr>
          <w:rFonts w:ascii="Arial" w:hAnsi="Arial"/>
        </w:rPr>
      </w:pPr>
    </w:p>
    <w:p w14:paraId="1FEBBD6A" w14:textId="4C85ECFA" w:rsidR="003A036D" w:rsidRPr="00246399" w:rsidRDefault="00EE3400" w:rsidP="00EE3400">
      <w:pPr>
        <w:pStyle w:val="24"/>
        <w:numPr>
          <w:ilvl w:val="0"/>
          <w:numId w:val="0"/>
        </w:numPr>
        <w:tabs>
          <w:tab w:val="left" w:pos="0"/>
        </w:tabs>
      </w:pPr>
      <w:bookmarkStart w:id="38" w:name="_Toc213848783"/>
      <w:r w:rsidRPr="00246399">
        <w:rPr>
          <w:rFonts w:hint="eastAsia"/>
        </w:rPr>
        <w:t xml:space="preserve">4.2 </w:t>
      </w:r>
      <w:r w:rsidRPr="00246399">
        <w:rPr>
          <w:rFonts w:hint="eastAsia"/>
        </w:rPr>
        <w:tab/>
      </w:r>
      <w:r w:rsidR="000F2282" w:rsidRPr="00246399">
        <w:rPr>
          <w:rFonts w:hint="eastAsia"/>
          <w:lang w:eastAsia="ko-KR"/>
        </w:rPr>
        <w:t>시험구성</w:t>
      </w:r>
      <w:bookmarkEnd w:id="38"/>
    </w:p>
    <w:p w14:paraId="31CE48CD" w14:textId="77777777" w:rsidR="003A036D" w:rsidRPr="00246399" w:rsidRDefault="003A036D" w:rsidP="00C72CDF">
      <w:pPr>
        <w:pStyle w:val="new4"/>
        <w:numPr>
          <w:ilvl w:val="0"/>
          <w:numId w:val="0"/>
        </w:numPr>
        <w:rPr>
          <w:rFonts w:ascii="Arial" w:hAnsi="Arial"/>
        </w:rPr>
      </w:pPr>
    </w:p>
    <w:p w14:paraId="51CBAA47" w14:textId="3AF45196" w:rsidR="003A036D" w:rsidRPr="00246399" w:rsidRDefault="005027F3" w:rsidP="00374AA5">
      <w:pPr>
        <w:pStyle w:val="new4"/>
        <w:numPr>
          <w:ilvl w:val="0"/>
          <w:numId w:val="0"/>
        </w:numPr>
        <w:rPr>
          <w:rFonts w:ascii="Arial" w:hAnsi="Arial"/>
        </w:rPr>
      </w:pPr>
      <w:r w:rsidRPr="00246399">
        <w:rPr>
          <w:rFonts w:ascii="Arial" w:hAnsi="Arial" w:hint="eastAsia"/>
        </w:rPr>
        <w:t>요구사항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검증방안</w:t>
      </w:r>
      <w:r w:rsidR="00374AA5" w:rsidRPr="00246399">
        <w:rPr>
          <w:rFonts w:ascii="Arial" w:hAnsi="Arial" w:hint="eastAsia"/>
        </w:rPr>
        <w:t>(5.1)</w:t>
      </w:r>
      <w:r w:rsidR="000F2282" w:rsidRPr="00246399">
        <w:rPr>
          <w:rFonts w:ascii="Arial" w:hAnsi="Arial" w:hint="eastAsia"/>
        </w:rPr>
        <w:t xml:space="preserve"> </w:t>
      </w:r>
      <w:r w:rsidR="000F2282" w:rsidRPr="00246399">
        <w:rPr>
          <w:rFonts w:ascii="Arial" w:hAnsi="Arial" w:hint="eastAsia"/>
        </w:rPr>
        <w:t>중</w:t>
      </w:r>
      <w:r w:rsidR="000F2282" w:rsidRPr="00246399">
        <w:rPr>
          <w:rFonts w:ascii="Arial" w:hAnsi="Arial" w:hint="eastAsia"/>
        </w:rPr>
        <w:t xml:space="preserve"> </w:t>
      </w:r>
      <w:r w:rsidR="000F2282" w:rsidRPr="00246399">
        <w:rPr>
          <w:rFonts w:ascii="Arial" w:hAnsi="Arial" w:hint="eastAsia"/>
        </w:rPr>
        <w:t>기능검사의</w:t>
      </w:r>
      <w:r w:rsidR="000F2282" w:rsidRPr="00246399">
        <w:rPr>
          <w:rFonts w:ascii="Arial" w:hAnsi="Arial" w:hint="eastAsia"/>
        </w:rPr>
        <w:t xml:space="preserve"> </w:t>
      </w:r>
      <w:r w:rsidR="000F2282" w:rsidRPr="00246399">
        <w:rPr>
          <w:rFonts w:ascii="Arial" w:hAnsi="Arial" w:hint="eastAsia"/>
        </w:rPr>
        <w:t>시험</w:t>
      </w:r>
      <w:r w:rsidR="00374AA5" w:rsidRPr="00246399">
        <w:rPr>
          <w:rFonts w:ascii="Arial" w:hAnsi="Arial" w:hint="eastAsia"/>
        </w:rPr>
        <w:t>구성은</w:t>
      </w:r>
      <w:r w:rsidR="00374AA5" w:rsidRPr="00246399">
        <w:rPr>
          <w:rFonts w:ascii="Arial" w:hAnsi="Arial" w:hint="eastAsia"/>
        </w:rPr>
        <w:t xml:space="preserve"> </w:t>
      </w:r>
      <w:r w:rsidR="00374AA5" w:rsidRPr="00246399">
        <w:rPr>
          <w:rFonts w:ascii="Arial" w:hAnsi="Arial" w:hint="eastAsia"/>
        </w:rPr>
        <w:t>그림</w:t>
      </w:r>
      <w:r w:rsidR="00374AA5" w:rsidRPr="00246399">
        <w:rPr>
          <w:rFonts w:ascii="Arial" w:hAnsi="Arial" w:hint="eastAsia"/>
        </w:rPr>
        <w:t xml:space="preserve"> 1</w:t>
      </w:r>
      <w:r w:rsidR="00374AA5" w:rsidRPr="00246399">
        <w:rPr>
          <w:rFonts w:ascii="Arial" w:hAnsi="Arial" w:hint="eastAsia"/>
        </w:rPr>
        <w:t>과</w:t>
      </w:r>
      <w:r w:rsidR="00374AA5" w:rsidRPr="00246399">
        <w:rPr>
          <w:rFonts w:ascii="Arial" w:hAnsi="Arial" w:hint="eastAsia"/>
        </w:rPr>
        <w:t xml:space="preserve"> </w:t>
      </w:r>
      <w:r w:rsidR="00374AA5" w:rsidRPr="00246399">
        <w:rPr>
          <w:rFonts w:ascii="Arial" w:hAnsi="Arial" w:hint="eastAsia"/>
        </w:rPr>
        <w:t>같다</w:t>
      </w:r>
      <w:r w:rsidR="00374AA5" w:rsidRPr="00246399">
        <w:rPr>
          <w:rFonts w:ascii="Arial" w:hAnsi="Arial" w:hint="eastAsia"/>
        </w:rPr>
        <w:t xml:space="preserve">. </w:t>
      </w:r>
    </w:p>
    <w:p w14:paraId="320ECB14" w14:textId="77777777" w:rsidR="00D746A6" w:rsidRPr="00246399" w:rsidRDefault="00D746A6" w:rsidP="00374AA5">
      <w:pPr>
        <w:pStyle w:val="new4"/>
        <w:numPr>
          <w:ilvl w:val="0"/>
          <w:numId w:val="0"/>
        </w:numPr>
        <w:rPr>
          <w:rFonts w:ascii="Arial" w:hAnsi="Arial"/>
        </w:rPr>
      </w:pPr>
    </w:p>
    <w:p w14:paraId="3D0A4A06" w14:textId="071E0D5C" w:rsidR="00D746A6" w:rsidRPr="00246399" w:rsidRDefault="00D746A6" w:rsidP="00D746A6">
      <w:pPr>
        <w:pStyle w:val="new4"/>
        <w:numPr>
          <w:ilvl w:val="0"/>
          <w:numId w:val="0"/>
        </w:numPr>
        <w:rPr>
          <w:rFonts w:ascii="Arial" w:hAnsi="Arial"/>
        </w:rPr>
      </w:pPr>
      <w:r w:rsidRPr="00246399">
        <w:rPr>
          <w:rFonts w:ascii="Arial" w:hAnsi="Arial" w:hint="eastAsia"/>
        </w:rPr>
        <w:t xml:space="preserve">V2X </w:t>
      </w:r>
      <w:r w:rsidRPr="00246399">
        <w:rPr>
          <w:rFonts w:ascii="Arial" w:hAnsi="Arial" w:hint="eastAsia"/>
        </w:rPr>
        <w:t>신호와</w:t>
      </w:r>
      <w:r w:rsidRPr="00246399">
        <w:rPr>
          <w:rFonts w:ascii="Arial" w:hAnsi="Arial" w:hint="eastAsia"/>
        </w:rPr>
        <w:t xml:space="preserve"> GNSS </w:t>
      </w:r>
      <w:r w:rsidRPr="00246399">
        <w:rPr>
          <w:rFonts w:ascii="Arial" w:hAnsi="Arial" w:hint="eastAsia"/>
        </w:rPr>
        <w:t>신호의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교환은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간섭신호의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배제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등을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위해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안테나를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사용하지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않고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시험시스템과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시험대상</w:t>
      </w:r>
      <w:r w:rsidRPr="00246399">
        <w:rPr>
          <w:rFonts w:ascii="Arial" w:hAnsi="Arial" w:hint="eastAsia"/>
        </w:rPr>
        <w:t xml:space="preserve"> </w:t>
      </w:r>
      <w:r w:rsidR="002C09FB" w:rsidRPr="00246399">
        <w:rPr>
          <w:rFonts w:ascii="Arial" w:hAnsi="Arial" w:hint="eastAsia"/>
        </w:rPr>
        <w:t>노변장치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간에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케이블로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직결한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상태에서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수행된다</w:t>
      </w:r>
      <w:r w:rsidRPr="00246399">
        <w:rPr>
          <w:rFonts w:ascii="Arial" w:hAnsi="Arial" w:hint="eastAsia"/>
        </w:rPr>
        <w:t xml:space="preserve">. </w:t>
      </w:r>
      <w:r w:rsidRPr="00246399">
        <w:rPr>
          <w:rFonts w:ascii="Arial" w:hAnsi="Arial" w:hint="eastAsia"/>
        </w:rPr>
        <w:t>필요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시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케이블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중간에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신호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감쇄기를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추가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연결할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수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있다</w:t>
      </w:r>
      <w:r w:rsidRPr="00246399">
        <w:rPr>
          <w:rFonts w:ascii="Arial" w:hAnsi="Arial" w:hint="eastAsia"/>
        </w:rPr>
        <w:t>.</w:t>
      </w:r>
    </w:p>
    <w:p w14:paraId="78DE3178" w14:textId="77777777" w:rsidR="00D746A6" w:rsidRPr="00246399" w:rsidRDefault="00D746A6" w:rsidP="00D746A6">
      <w:pPr>
        <w:pStyle w:val="new4"/>
        <w:numPr>
          <w:ilvl w:val="0"/>
          <w:numId w:val="0"/>
        </w:numPr>
        <w:rPr>
          <w:rFonts w:ascii="Arial" w:hAnsi="Arial"/>
        </w:rPr>
      </w:pPr>
    </w:p>
    <w:p w14:paraId="0D503C6A" w14:textId="7201C399" w:rsidR="003A036D" w:rsidRPr="00246399" w:rsidRDefault="00D746A6" w:rsidP="00D746A6">
      <w:pPr>
        <w:pStyle w:val="new4"/>
        <w:numPr>
          <w:ilvl w:val="0"/>
          <w:numId w:val="0"/>
        </w:numPr>
        <w:rPr>
          <w:rFonts w:ascii="Arial" w:hAnsi="Arial"/>
        </w:rPr>
      </w:pPr>
      <w:r w:rsidRPr="00246399">
        <w:rPr>
          <w:rFonts w:ascii="Arial" w:hAnsi="Arial" w:hint="eastAsia"/>
        </w:rPr>
        <w:t>소프트웨어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업데이트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시험을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위해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시험대상</w:t>
      </w:r>
      <w:r w:rsidRPr="00246399">
        <w:rPr>
          <w:rFonts w:ascii="Arial" w:hAnsi="Arial" w:hint="eastAsia"/>
        </w:rPr>
        <w:t xml:space="preserve"> </w:t>
      </w:r>
      <w:r w:rsidR="002C09FB" w:rsidRPr="00246399">
        <w:rPr>
          <w:rFonts w:ascii="Arial" w:hAnsi="Arial" w:hint="eastAsia"/>
        </w:rPr>
        <w:t>노변장치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제품의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업데이트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메커니즘을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지원하는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업데이트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서버가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연결된다</w:t>
      </w:r>
      <w:r w:rsidRPr="00246399">
        <w:rPr>
          <w:rFonts w:ascii="Arial" w:hAnsi="Arial" w:hint="eastAsia"/>
        </w:rPr>
        <w:t xml:space="preserve">. </w:t>
      </w:r>
      <w:r w:rsidR="002C09FB" w:rsidRPr="00246399">
        <w:rPr>
          <w:rFonts w:ascii="Arial" w:hAnsi="Arial" w:hint="eastAsia"/>
        </w:rPr>
        <w:t>노변장치</w:t>
      </w:r>
      <w:r w:rsidR="002C09FB" w:rsidRPr="00246399">
        <w:rPr>
          <w:rFonts w:ascii="Arial" w:hAnsi="Arial"/>
        </w:rPr>
        <w:t>와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업데이트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서버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사이에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자체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정의된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업데이트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메커니즘에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따라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업데이트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시험이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진행된다</w:t>
      </w:r>
      <w:r w:rsidRPr="00246399">
        <w:rPr>
          <w:rFonts w:ascii="Arial" w:hAnsi="Arial" w:hint="eastAsia"/>
        </w:rPr>
        <w:t>.</w:t>
      </w:r>
    </w:p>
    <w:p w14:paraId="036F932B" w14:textId="77777777" w:rsidR="00303077" w:rsidRPr="00246399" w:rsidRDefault="00303077" w:rsidP="00303077">
      <w:pPr>
        <w:pStyle w:val="new4"/>
        <w:numPr>
          <w:ilvl w:val="0"/>
          <w:numId w:val="0"/>
        </w:numPr>
        <w:rPr>
          <w:lang w:val="en-US"/>
        </w:rPr>
      </w:pPr>
    </w:p>
    <w:p w14:paraId="533F24F0" w14:textId="42BDB903" w:rsidR="00303077" w:rsidRPr="00246399" w:rsidRDefault="00303077" w:rsidP="00303077">
      <w:pPr>
        <w:pStyle w:val="new4"/>
        <w:numPr>
          <w:ilvl w:val="0"/>
          <w:numId w:val="0"/>
        </w:numPr>
        <w:jc w:val="center"/>
        <w:rPr>
          <w:lang w:val="en-US"/>
        </w:rPr>
      </w:pPr>
      <w:r w:rsidRPr="00246399">
        <w:rPr>
          <w:noProof/>
          <w:lang w:val="en-US"/>
        </w:rPr>
        <w:drawing>
          <wp:inline distT="0" distB="0" distL="0" distR="0" wp14:anchorId="63FF4677" wp14:editId="14DEC1B0">
            <wp:extent cx="5040173" cy="2596896"/>
            <wp:effectExtent l="0" t="0" r="8255" b="0"/>
            <wp:docPr id="724871681" name="그림 2" descr="텍스트, 스크린샷, 도표, 디자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871681" name="그림 2" descr="텍스트, 스크린샷, 도표, 디자인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296" cy="2627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D508F" w14:textId="77777777" w:rsidR="00D81733" w:rsidRPr="00246399" w:rsidRDefault="00D81733" w:rsidP="00303077">
      <w:pPr>
        <w:pStyle w:val="new4"/>
        <w:numPr>
          <w:ilvl w:val="0"/>
          <w:numId w:val="0"/>
        </w:numPr>
        <w:jc w:val="center"/>
        <w:rPr>
          <w:lang w:val="en-US"/>
        </w:rPr>
      </w:pPr>
    </w:p>
    <w:p w14:paraId="26DB53C6" w14:textId="49EABC3C" w:rsidR="003A036D" w:rsidRPr="00246399" w:rsidRDefault="00303077" w:rsidP="00303077">
      <w:pPr>
        <w:pStyle w:val="KSDT"/>
      </w:pPr>
      <w:r w:rsidRPr="00246399">
        <w:rPr>
          <w:rFonts w:cs="맑은 고딕" w:hint="eastAsia"/>
          <w:lang w:val="de-DE" w:eastAsia="ja-JP"/>
        </w:rPr>
        <w:t>그림</w:t>
      </w:r>
      <w:r w:rsidRPr="00246399">
        <w:rPr>
          <w:rFonts w:hint="eastAsia"/>
          <w:lang w:val="de-DE" w:eastAsia="ja-JP"/>
        </w:rPr>
        <w:t xml:space="preserve"> </w:t>
      </w:r>
      <w:r w:rsidRPr="00246399">
        <w:rPr>
          <w:lang w:val="de-DE" w:eastAsia="ja-JP"/>
        </w:rPr>
        <w:fldChar w:fldCharType="begin"/>
      </w:r>
      <w:r w:rsidRPr="00246399">
        <w:rPr>
          <w:lang w:val="de-DE" w:eastAsia="ja-JP"/>
        </w:rPr>
        <w:instrText xml:space="preserve">\IF </w:instrText>
      </w:r>
      <w:r w:rsidRPr="00246399">
        <w:rPr>
          <w:lang w:val="de-DE" w:eastAsia="ja-JP"/>
        </w:rPr>
        <w:fldChar w:fldCharType="begin"/>
      </w:r>
      <w:r w:rsidRPr="00246399">
        <w:rPr>
          <w:lang w:val="de-DE" w:eastAsia="ja-JP"/>
        </w:rPr>
        <w:instrText xml:space="preserve">SEQ aaa \c </w:instrText>
      </w:r>
      <w:r w:rsidRPr="00246399">
        <w:rPr>
          <w:lang w:val="de-DE" w:eastAsia="ja-JP"/>
        </w:rPr>
        <w:fldChar w:fldCharType="separate"/>
      </w:r>
      <w:r w:rsidRPr="00246399">
        <w:rPr>
          <w:noProof/>
          <w:lang w:val="de-DE" w:eastAsia="ja-JP"/>
        </w:rPr>
        <w:instrText>0</w:instrText>
      </w:r>
      <w:r w:rsidRPr="00246399">
        <w:rPr>
          <w:lang w:val="de-DE" w:eastAsia="ja-JP"/>
        </w:rPr>
        <w:fldChar w:fldCharType="end"/>
      </w:r>
      <w:r w:rsidRPr="00246399">
        <w:rPr>
          <w:lang w:val="de-DE" w:eastAsia="ja-JP"/>
        </w:rPr>
        <w:instrText>&gt;= 1 "</w:instrText>
      </w:r>
      <w:r w:rsidRPr="00246399">
        <w:rPr>
          <w:lang w:val="de-DE" w:eastAsia="ja-JP"/>
        </w:rPr>
        <w:fldChar w:fldCharType="begin"/>
      </w:r>
      <w:r w:rsidRPr="00246399">
        <w:rPr>
          <w:lang w:val="de-DE" w:eastAsia="ja-JP"/>
        </w:rPr>
        <w:instrText xml:space="preserve">SEQ aaa \c \* ALPHABETIC </w:instrText>
      </w:r>
      <w:r w:rsidRPr="00246399">
        <w:rPr>
          <w:lang w:val="de-DE" w:eastAsia="ja-JP"/>
        </w:rPr>
        <w:fldChar w:fldCharType="separate"/>
      </w:r>
      <w:r w:rsidRPr="00246399">
        <w:rPr>
          <w:lang w:val="de-DE" w:eastAsia="ja-JP"/>
        </w:rPr>
        <w:instrText>A</w:instrText>
      </w:r>
      <w:r w:rsidRPr="00246399">
        <w:rPr>
          <w:lang w:val="de-DE" w:eastAsia="ja-JP"/>
        </w:rPr>
        <w:fldChar w:fldCharType="end"/>
      </w:r>
      <w:r w:rsidRPr="00246399">
        <w:rPr>
          <w:lang w:val="de-DE" w:eastAsia="ja-JP"/>
        </w:rPr>
        <w:instrText xml:space="preserve">." </w:instrText>
      </w:r>
      <w:r w:rsidRPr="00246399">
        <w:rPr>
          <w:lang w:val="de-DE" w:eastAsia="ja-JP"/>
        </w:rPr>
        <w:fldChar w:fldCharType="end"/>
      </w:r>
      <w:r w:rsidRPr="00246399">
        <w:rPr>
          <w:lang w:val="de-DE" w:eastAsia="ja-JP"/>
        </w:rPr>
        <w:fldChar w:fldCharType="begin"/>
      </w:r>
      <w:r w:rsidRPr="00246399">
        <w:rPr>
          <w:lang w:val="de-DE" w:eastAsia="ja-JP"/>
        </w:rPr>
        <w:instrText xml:space="preserve">\IF </w:instrText>
      </w:r>
      <w:r w:rsidRPr="00246399">
        <w:rPr>
          <w:lang w:val="de-DE" w:eastAsia="ja-JP"/>
        </w:rPr>
        <w:fldChar w:fldCharType="begin"/>
      </w:r>
      <w:r w:rsidRPr="00246399">
        <w:rPr>
          <w:lang w:val="de-DE" w:eastAsia="ja-JP"/>
        </w:rPr>
        <w:instrText>SEQ aaa</w:instrText>
      </w:r>
      <w:r w:rsidRPr="00246399">
        <w:rPr>
          <w:rFonts w:hint="eastAsia"/>
          <w:lang w:val="de-DE" w:eastAsia="ja-JP"/>
        </w:rPr>
        <w:instrText>l</w:instrText>
      </w:r>
      <w:r w:rsidRPr="00246399">
        <w:rPr>
          <w:lang w:val="de-DE" w:eastAsia="ja-JP"/>
        </w:rPr>
        <w:instrText xml:space="preserve"> \c </w:instrText>
      </w:r>
      <w:r w:rsidRPr="00246399">
        <w:rPr>
          <w:lang w:val="de-DE" w:eastAsia="ja-JP"/>
        </w:rPr>
        <w:fldChar w:fldCharType="separate"/>
      </w:r>
      <w:r w:rsidRPr="00246399">
        <w:rPr>
          <w:noProof/>
          <w:lang w:val="de-DE" w:eastAsia="ja-JP"/>
        </w:rPr>
        <w:instrText>0</w:instrText>
      </w:r>
      <w:r w:rsidRPr="00246399">
        <w:rPr>
          <w:lang w:val="de-DE" w:eastAsia="ja-JP"/>
        </w:rPr>
        <w:fldChar w:fldCharType="end"/>
      </w:r>
      <w:r w:rsidRPr="00246399">
        <w:rPr>
          <w:lang w:val="de-DE" w:eastAsia="ja-JP"/>
        </w:rPr>
        <w:instrText>&gt;= 1 "</w:instrText>
      </w:r>
      <w:r w:rsidRPr="00246399">
        <w:rPr>
          <w:lang w:val="de-DE" w:eastAsia="ja-JP"/>
        </w:rPr>
        <w:fldChar w:fldCharType="begin"/>
      </w:r>
      <w:r w:rsidRPr="00246399">
        <w:rPr>
          <w:lang w:val="de-DE" w:eastAsia="ja-JP"/>
        </w:rPr>
        <w:instrText xml:space="preserve">SEQ </w:instrText>
      </w:r>
      <w:r w:rsidRPr="00246399">
        <w:rPr>
          <w:rFonts w:hint="eastAsia"/>
          <w:lang w:val="de-DE" w:eastAsia="ja-JP"/>
        </w:rPr>
        <w:instrText>no</w:instrText>
      </w:r>
      <w:r w:rsidRPr="00246399">
        <w:rPr>
          <w:lang w:val="de-DE" w:eastAsia="ja-JP"/>
        </w:rPr>
        <w:instrText xml:space="preserve"> </w:instrText>
      </w:r>
      <w:r w:rsidRPr="00246399">
        <w:rPr>
          <w:rFonts w:hint="eastAsia"/>
          <w:lang w:val="de-DE" w:eastAsia="ja-JP"/>
        </w:rPr>
        <w:instrText xml:space="preserve">\c </w:instrText>
      </w:r>
      <w:r w:rsidRPr="00246399">
        <w:rPr>
          <w:lang w:val="de-DE" w:eastAsia="ja-JP"/>
        </w:rPr>
        <w:fldChar w:fldCharType="separate"/>
      </w:r>
      <w:r w:rsidRPr="00246399">
        <w:rPr>
          <w:lang w:val="de-DE" w:eastAsia="ja-JP"/>
        </w:rPr>
        <w:instrText>1</w:instrText>
      </w:r>
      <w:r w:rsidRPr="00246399">
        <w:rPr>
          <w:lang w:val="de-DE" w:eastAsia="ja-JP"/>
        </w:rPr>
        <w:fldChar w:fldCharType="end"/>
      </w:r>
      <w:r w:rsidRPr="00246399">
        <w:rPr>
          <w:lang w:val="de-DE" w:eastAsia="ja-JP"/>
        </w:rPr>
        <w:fldChar w:fldCharType="begin"/>
      </w:r>
      <w:r w:rsidRPr="00246399">
        <w:rPr>
          <w:lang w:val="de-DE" w:eastAsia="ja-JP"/>
        </w:rPr>
        <w:instrText xml:space="preserve">SEQ </w:instrText>
      </w:r>
      <w:r w:rsidRPr="00246399">
        <w:rPr>
          <w:rFonts w:hint="eastAsia"/>
          <w:lang w:val="de-DE" w:eastAsia="ja-JP"/>
        </w:rPr>
        <w:instrText>du</w:instrText>
      </w:r>
      <w:r w:rsidRPr="00246399">
        <w:rPr>
          <w:lang w:val="de-DE" w:eastAsia="ja-JP"/>
        </w:rPr>
        <w:instrText xml:space="preserve">aaa \c \* ALPHABETIC </w:instrText>
      </w:r>
      <w:r w:rsidRPr="00246399">
        <w:rPr>
          <w:lang w:val="de-DE" w:eastAsia="ja-JP"/>
        </w:rPr>
        <w:fldChar w:fldCharType="separate"/>
      </w:r>
      <w:r w:rsidRPr="00246399">
        <w:rPr>
          <w:lang w:val="de-DE" w:eastAsia="ja-JP"/>
        </w:rPr>
        <w:instrText>A</w:instrText>
      </w:r>
      <w:r w:rsidRPr="00246399">
        <w:rPr>
          <w:lang w:val="de-DE" w:eastAsia="ja-JP"/>
        </w:rPr>
        <w:fldChar w:fldCharType="end"/>
      </w:r>
      <w:r w:rsidRPr="00246399">
        <w:rPr>
          <w:lang w:val="de-DE" w:eastAsia="ja-JP"/>
        </w:rPr>
        <w:instrText xml:space="preserve">." </w:instrText>
      </w:r>
      <w:r w:rsidRPr="00246399">
        <w:rPr>
          <w:lang w:val="de-DE" w:eastAsia="ja-JP"/>
        </w:rPr>
        <w:fldChar w:fldCharType="begin"/>
      </w:r>
      <w:r w:rsidRPr="00246399">
        <w:rPr>
          <w:lang w:val="de-DE" w:eastAsia="ja-JP"/>
        </w:rPr>
        <w:instrText xml:space="preserve"> \IF </w:instrText>
      </w:r>
      <w:r w:rsidRPr="00246399">
        <w:rPr>
          <w:lang w:val="de-DE" w:eastAsia="ja-JP"/>
        </w:rPr>
        <w:fldChar w:fldCharType="begin"/>
      </w:r>
      <w:r w:rsidRPr="00246399">
        <w:rPr>
          <w:lang w:val="de-DE" w:eastAsia="ja-JP"/>
        </w:rPr>
        <w:instrText xml:space="preserve">SEQ </w:instrText>
      </w:r>
      <w:r w:rsidRPr="00246399">
        <w:rPr>
          <w:rFonts w:hint="eastAsia"/>
          <w:lang w:val="de-DE" w:eastAsia="ja-JP"/>
        </w:rPr>
        <w:instrText>no</w:instrText>
      </w:r>
      <w:r w:rsidRPr="00246399">
        <w:rPr>
          <w:lang w:val="de-DE" w:eastAsia="ja-JP"/>
        </w:rPr>
        <w:instrText xml:space="preserve"> \c </w:instrText>
      </w:r>
      <w:r w:rsidRPr="00246399">
        <w:rPr>
          <w:lang w:val="de-DE" w:eastAsia="ja-JP"/>
        </w:rPr>
        <w:fldChar w:fldCharType="separate"/>
      </w:r>
      <w:r w:rsidRPr="00246399">
        <w:rPr>
          <w:noProof/>
          <w:lang w:val="de-DE" w:eastAsia="ja-JP"/>
        </w:rPr>
        <w:instrText>0</w:instrText>
      </w:r>
      <w:r w:rsidRPr="00246399">
        <w:rPr>
          <w:lang w:val="de-DE" w:eastAsia="ja-JP"/>
        </w:rPr>
        <w:fldChar w:fldCharType="end"/>
      </w:r>
      <w:r w:rsidRPr="00246399">
        <w:rPr>
          <w:lang w:val="de-DE" w:eastAsia="ja-JP"/>
        </w:rPr>
        <w:instrText>&gt;= 1</w:instrText>
      </w:r>
      <w:r w:rsidRPr="00246399">
        <w:rPr>
          <w:rFonts w:hint="eastAsia"/>
          <w:lang w:val="de-DE" w:eastAsia="ja-JP"/>
        </w:rPr>
        <w:instrText xml:space="preserve"> "</w:instrText>
      </w:r>
      <w:r w:rsidRPr="00246399">
        <w:rPr>
          <w:lang w:val="de-DE" w:eastAsia="ja-JP"/>
        </w:rPr>
        <w:fldChar w:fldCharType="begin"/>
      </w:r>
      <w:r w:rsidRPr="00246399">
        <w:rPr>
          <w:rFonts w:hint="eastAsia"/>
          <w:lang w:val="de-DE" w:eastAsia="ja-JP"/>
        </w:rPr>
        <w:instrText>SEQ no</w:instrText>
      </w:r>
      <w:r w:rsidRPr="00246399">
        <w:rPr>
          <w:lang w:val="de-DE" w:eastAsia="ja-JP"/>
        </w:rPr>
        <w:instrText xml:space="preserve"> </w:instrText>
      </w:r>
      <w:r w:rsidRPr="00246399">
        <w:rPr>
          <w:rFonts w:hint="eastAsia"/>
          <w:lang w:val="de-DE" w:eastAsia="ja-JP"/>
        </w:rPr>
        <w:instrText>\c</w:instrText>
      </w:r>
      <w:r w:rsidRPr="00246399">
        <w:rPr>
          <w:lang w:val="de-DE" w:eastAsia="ja-JP"/>
        </w:rPr>
        <w:instrText xml:space="preserve"> </w:instrText>
      </w:r>
      <w:r w:rsidRPr="00246399">
        <w:rPr>
          <w:lang w:val="de-DE" w:eastAsia="ja-JP"/>
        </w:rPr>
        <w:fldChar w:fldCharType="separate"/>
      </w:r>
      <w:r w:rsidRPr="00246399">
        <w:rPr>
          <w:lang w:val="de-DE" w:eastAsia="ja-JP"/>
        </w:rPr>
        <w:instrText>1</w:instrText>
      </w:r>
      <w:r w:rsidRPr="00246399">
        <w:rPr>
          <w:lang w:val="de-DE" w:eastAsia="ja-JP"/>
        </w:rPr>
        <w:fldChar w:fldCharType="end"/>
      </w:r>
      <w:r w:rsidRPr="00246399">
        <w:rPr>
          <w:rFonts w:hint="eastAsia"/>
          <w:lang w:val="de-DE" w:eastAsia="ja-JP"/>
        </w:rPr>
        <w:instrText>."</w:instrText>
      </w:r>
      <w:r w:rsidRPr="00246399">
        <w:rPr>
          <w:lang w:val="de-DE" w:eastAsia="ja-JP"/>
        </w:rPr>
        <w:instrText xml:space="preserve"> </w:instrText>
      </w:r>
      <w:r w:rsidRPr="00246399">
        <w:rPr>
          <w:lang w:val="de-DE" w:eastAsia="ja-JP"/>
        </w:rPr>
        <w:fldChar w:fldCharType="end"/>
      </w:r>
      <w:r w:rsidRPr="00246399">
        <w:rPr>
          <w:lang w:val="de-DE" w:eastAsia="ja-JP"/>
        </w:rPr>
        <w:fldChar w:fldCharType="end"/>
      </w:r>
      <w:r w:rsidRPr="00246399">
        <w:rPr>
          <w:lang w:val="de-DE" w:eastAsia="ja-JP"/>
        </w:rPr>
        <w:fldChar w:fldCharType="begin"/>
      </w:r>
      <w:r w:rsidRPr="00246399">
        <w:rPr>
          <w:lang w:val="de-DE" w:eastAsia="ja-JP"/>
        </w:rPr>
        <w:instrText xml:space="preserve">SEQ </w:instrText>
      </w:r>
      <w:r w:rsidRPr="00246399">
        <w:rPr>
          <w:rFonts w:hint="eastAsia"/>
          <w:lang w:val="de-DE" w:eastAsia="ja-JP"/>
        </w:rPr>
        <w:instrText>figure</w:instrText>
      </w:r>
      <w:r w:rsidRPr="00246399">
        <w:rPr>
          <w:lang w:val="de-DE" w:eastAsia="ja-JP"/>
        </w:rPr>
        <w:instrText xml:space="preserve"> </w:instrText>
      </w:r>
      <w:r w:rsidRPr="00246399">
        <w:rPr>
          <w:lang w:val="de-DE" w:eastAsia="ja-JP"/>
        </w:rPr>
        <w:fldChar w:fldCharType="separate"/>
      </w:r>
      <w:r w:rsidRPr="00246399">
        <w:rPr>
          <w:noProof/>
          <w:lang w:val="de-DE" w:eastAsia="ja-JP"/>
        </w:rPr>
        <w:t>1</w:t>
      </w:r>
      <w:r w:rsidRPr="00246399">
        <w:rPr>
          <w:lang w:val="de-DE" w:eastAsia="ja-JP"/>
        </w:rPr>
        <w:fldChar w:fldCharType="end"/>
      </w:r>
      <w:r w:rsidRPr="00246399">
        <w:rPr>
          <w:rFonts w:hint="eastAsia"/>
          <w:lang w:val="de-DE" w:eastAsia="ja-JP"/>
        </w:rPr>
        <w:t xml:space="preserve"> </w:t>
      </w:r>
      <w:r w:rsidRPr="00246399">
        <w:rPr>
          <w:rFonts w:hint="eastAsia"/>
          <w:lang w:val="de-DE" w:eastAsia="ja-JP"/>
        </w:rPr>
        <w:t>—</w:t>
      </w:r>
      <w:r w:rsidRPr="00246399">
        <w:rPr>
          <w:rFonts w:hint="eastAsia"/>
          <w:lang w:val="de-DE" w:eastAsia="ja-JP"/>
        </w:rPr>
        <w:t xml:space="preserve"> </w:t>
      </w:r>
      <w:r w:rsidRPr="00246399">
        <w:rPr>
          <w:rFonts w:hint="eastAsia"/>
        </w:rPr>
        <w:t>기능검사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시험구성</w:t>
      </w:r>
    </w:p>
    <w:p w14:paraId="4729910C" w14:textId="77777777" w:rsidR="00DA56E7" w:rsidRPr="00246399" w:rsidRDefault="00DA56E7" w:rsidP="00C72CDF">
      <w:pPr>
        <w:pStyle w:val="new4"/>
        <w:numPr>
          <w:ilvl w:val="0"/>
          <w:numId w:val="0"/>
        </w:numPr>
        <w:rPr>
          <w:rFonts w:ascii="Arial" w:hAnsi="Arial"/>
        </w:rPr>
      </w:pPr>
    </w:p>
    <w:p w14:paraId="060CF559" w14:textId="65FD9690" w:rsidR="003D27D4" w:rsidRPr="00246399" w:rsidRDefault="00EE3400" w:rsidP="00EE3400">
      <w:pPr>
        <w:pStyle w:val="24"/>
        <w:numPr>
          <w:ilvl w:val="0"/>
          <w:numId w:val="0"/>
        </w:numPr>
        <w:tabs>
          <w:tab w:val="left" w:pos="0"/>
        </w:tabs>
      </w:pPr>
      <w:bookmarkStart w:id="39" w:name="_Toc213848784"/>
      <w:r w:rsidRPr="00246399">
        <w:rPr>
          <w:rFonts w:hint="eastAsia"/>
        </w:rPr>
        <w:t xml:space="preserve">4.3 </w:t>
      </w:r>
      <w:r w:rsidRPr="00246399">
        <w:rPr>
          <w:rFonts w:hint="eastAsia"/>
        </w:rPr>
        <w:tab/>
      </w:r>
      <w:r w:rsidR="001613FC" w:rsidRPr="00246399">
        <w:rPr>
          <w:rFonts w:hint="eastAsia"/>
          <w:lang w:eastAsia="ko-KR"/>
        </w:rPr>
        <w:t>전제조건</w:t>
      </w:r>
      <w:bookmarkEnd w:id="39"/>
    </w:p>
    <w:p w14:paraId="3A2D1C57" w14:textId="77777777" w:rsidR="003D27D4" w:rsidRPr="00246399" w:rsidRDefault="003D27D4" w:rsidP="003D27D4">
      <w:pPr>
        <w:pStyle w:val="new4"/>
        <w:numPr>
          <w:ilvl w:val="0"/>
          <w:numId w:val="0"/>
        </w:numPr>
        <w:rPr>
          <w:rFonts w:ascii="Arial" w:hAnsi="Arial"/>
        </w:rPr>
      </w:pPr>
    </w:p>
    <w:p w14:paraId="4ACDE088" w14:textId="53ACD534" w:rsidR="00282AAF" w:rsidRPr="00246399" w:rsidRDefault="005267C1" w:rsidP="00545882">
      <w:pPr>
        <w:pStyle w:val="new4"/>
        <w:numPr>
          <w:ilvl w:val="0"/>
          <w:numId w:val="0"/>
        </w:numPr>
        <w:rPr>
          <w:rFonts w:ascii="Arial" w:hAnsi="Arial"/>
        </w:rPr>
      </w:pPr>
      <w:r w:rsidRPr="00246399">
        <w:rPr>
          <w:rFonts w:ascii="Arial" w:hAnsi="Arial" w:hint="eastAsia"/>
        </w:rPr>
        <w:t>시험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수행을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위한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전제조건은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  <w:b/>
          <w:bCs/>
        </w:rPr>
        <w:t>표</w:t>
      </w:r>
      <w:r w:rsidRPr="00246399">
        <w:rPr>
          <w:rFonts w:ascii="Arial" w:hAnsi="Arial" w:hint="eastAsia"/>
          <w:b/>
          <w:bCs/>
        </w:rPr>
        <w:t xml:space="preserve"> 2</w:t>
      </w:r>
      <w:r w:rsidRPr="00246399">
        <w:rPr>
          <w:rFonts w:ascii="Arial" w:hAnsi="Arial" w:hint="eastAsia"/>
        </w:rPr>
        <w:t>와</w:t>
      </w:r>
      <w:r w:rsidRPr="00246399">
        <w:rPr>
          <w:rFonts w:ascii="Arial" w:hAnsi="Arial" w:hint="eastAsia"/>
        </w:rPr>
        <w:t xml:space="preserve"> </w:t>
      </w:r>
      <w:r w:rsidRPr="00246399">
        <w:rPr>
          <w:rFonts w:ascii="Arial" w:hAnsi="Arial" w:hint="eastAsia"/>
        </w:rPr>
        <w:t>같다</w:t>
      </w:r>
      <w:r w:rsidRPr="00246399">
        <w:rPr>
          <w:rFonts w:ascii="Arial" w:hAnsi="Arial" w:hint="eastAsia"/>
        </w:rPr>
        <w:t>.</w:t>
      </w:r>
    </w:p>
    <w:p w14:paraId="58509901" w14:textId="77777777" w:rsidR="00BC727A" w:rsidRPr="00246399" w:rsidRDefault="00BC727A" w:rsidP="00C72CDF">
      <w:pPr>
        <w:pStyle w:val="new4"/>
        <w:numPr>
          <w:ilvl w:val="0"/>
          <w:numId w:val="0"/>
        </w:numPr>
        <w:rPr>
          <w:rFonts w:ascii="Arial" w:hAnsi="Arial"/>
        </w:rPr>
      </w:pPr>
    </w:p>
    <w:p w14:paraId="412676B2" w14:textId="17CF237C" w:rsidR="006E7407" w:rsidRPr="00246399" w:rsidRDefault="006E7407" w:rsidP="006E7407">
      <w:pPr>
        <w:pStyle w:val="KSDTf7"/>
      </w:pPr>
      <w:r w:rsidRPr="00246399">
        <w:rPr>
          <w:rFonts w:hint="eastAsia"/>
        </w:rPr>
        <w:t>표</w:t>
      </w:r>
      <w:r w:rsidRPr="00246399">
        <w:rPr>
          <w:rFonts w:hint="eastAsia"/>
        </w:rPr>
        <w:t xml:space="preserve"> </w:t>
      </w:r>
      <w:r w:rsidRPr="00246399">
        <w:fldChar w:fldCharType="begin"/>
      </w:r>
      <w:r w:rsidRPr="00246399">
        <w:instrText xml:space="preserve">\IF </w:instrText>
      </w:r>
      <w:r w:rsidRPr="00246399">
        <w:fldChar w:fldCharType="begin"/>
      </w:r>
      <w:r w:rsidRPr="00246399">
        <w:instrText xml:space="preserve">SEQ aaa \c </w:instrText>
      </w:r>
      <w:r w:rsidRPr="00246399">
        <w:fldChar w:fldCharType="separate"/>
      </w:r>
      <w:r w:rsidR="00545882" w:rsidRPr="00246399">
        <w:rPr>
          <w:noProof/>
        </w:rPr>
        <w:instrText>0</w:instrText>
      </w:r>
      <w:r w:rsidRPr="00246399">
        <w:fldChar w:fldCharType="end"/>
      </w:r>
      <w:r w:rsidRPr="00246399">
        <w:instrText>&gt;= 1 "</w:instrText>
      </w:r>
      <w:r w:rsidRPr="00246399">
        <w:fldChar w:fldCharType="begin"/>
      </w:r>
      <w:r w:rsidRPr="00246399">
        <w:instrText xml:space="preserve">SEQ aaa \c \* ALPHABETIC </w:instrText>
      </w:r>
      <w:r w:rsidRPr="00246399">
        <w:fldChar w:fldCharType="separate"/>
      </w:r>
      <w:r w:rsidRPr="00246399">
        <w:instrText>A</w:instrText>
      </w:r>
      <w:r w:rsidRPr="00246399">
        <w:fldChar w:fldCharType="end"/>
      </w:r>
      <w:r w:rsidRPr="00246399">
        <w:instrText xml:space="preserve">." </w:instrText>
      </w:r>
      <w:r w:rsidRPr="00246399">
        <w:fldChar w:fldCharType="end"/>
      </w:r>
      <w:r w:rsidRPr="00246399">
        <w:fldChar w:fldCharType="begin"/>
      </w:r>
      <w:r w:rsidRPr="00246399">
        <w:instrText xml:space="preserve">\IF </w:instrText>
      </w:r>
      <w:r w:rsidRPr="00246399">
        <w:fldChar w:fldCharType="begin"/>
      </w:r>
      <w:r w:rsidRPr="00246399">
        <w:instrText>SEQ aaa</w:instrText>
      </w:r>
      <w:r w:rsidRPr="00246399">
        <w:rPr>
          <w:rFonts w:hint="eastAsia"/>
        </w:rPr>
        <w:instrText>l</w:instrText>
      </w:r>
      <w:r w:rsidRPr="00246399">
        <w:instrText xml:space="preserve"> \c </w:instrText>
      </w:r>
      <w:r w:rsidRPr="00246399">
        <w:fldChar w:fldCharType="separate"/>
      </w:r>
      <w:r w:rsidR="00545882" w:rsidRPr="00246399">
        <w:rPr>
          <w:noProof/>
        </w:rPr>
        <w:instrText>0</w:instrText>
      </w:r>
      <w:r w:rsidRPr="00246399">
        <w:fldChar w:fldCharType="end"/>
      </w:r>
      <w:r w:rsidRPr="00246399">
        <w:instrText>&gt;= 1 "</w:instrText>
      </w:r>
      <w:r w:rsidRPr="00246399">
        <w:fldChar w:fldCharType="begin"/>
      </w:r>
      <w:r w:rsidRPr="00246399">
        <w:instrText xml:space="preserve">SEQ </w:instrText>
      </w:r>
      <w:r w:rsidRPr="00246399">
        <w:rPr>
          <w:rFonts w:hint="eastAsia"/>
        </w:rPr>
        <w:instrText>no</w:instrText>
      </w:r>
      <w:r w:rsidRPr="00246399">
        <w:instrText xml:space="preserve"> </w:instrText>
      </w:r>
      <w:r w:rsidRPr="00246399">
        <w:rPr>
          <w:rFonts w:hint="eastAsia"/>
        </w:rPr>
        <w:instrText xml:space="preserve">\c </w:instrText>
      </w:r>
      <w:r w:rsidRPr="00246399">
        <w:fldChar w:fldCharType="separate"/>
      </w:r>
      <w:r w:rsidRPr="00246399">
        <w:rPr>
          <w:noProof/>
        </w:rPr>
        <w:instrText>1</w:instrText>
      </w:r>
      <w:r w:rsidRPr="00246399">
        <w:fldChar w:fldCharType="end"/>
      </w:r>
      <w:r w:rsidRPr="00246399">
        <w:fldChar w:fldCharType="begin"/>
      </w:r>
      <w:r w:rsidRPr="00246399">
        <w:instrText xml:space="preserve">SEQ </w:instrText>
      </w:r>
      <w:r w:rsidRPr="00246399">
        <w:rPr>
          <w:rFonts w:hint="eastAsia"/>
        </w:rPr>
        <w:instrText>du</w:instrText>
      </w:r>
      <w:r w:rsidRPr="00246399">
        <w:instrText xml:space="preserve">aaa \c \* ALPHABETIC </w:instrText>
      </w:r>
      <w:r w:rsidRPr="00246399">
        <w:fldChar w:fldCharType="separate"/>
      </w:r>
      <w:r w:rsidRPr="00246399">
        <w:rPr>
          <w:noProof/>
        </w:rPr>
        <w:instrText>A</w:instrText>
      </w:r>
      <w:r w:rsidRPr="00246399">
        <w:fldChar w:fldCharType="end"/>
      </w:r>
      <w:r w:rsidRPr="00246399">
        <w:instrText xml:space="preserve">." </w:instrText>
      </w:r>
      <w:r w:rsidRPr="00246399">
        <w:fldChar w:fldCharType="begin"/>
      </w:r>
      <w:r w:rsidRPr="00246399">
        <w:instrText xml:space="preserve"> \IF </w:instrText>
      </w:r>
      <w:r w:rsidRPr="00246399">
        <w:fldChar w:fldCharType="begin"/>
      </w:r>
      <w:r w:rsidRPr="00246399">
        <w:instrText xml:space="preserve">SEQ </w:instrText>
      </w:r>
      <w:r w:rsidRPr="00246399">
        <w:rPr>
          <w:rFonts w:hint="eastAsia"/>
        </w:rPr>
        <w:instrText>no</w:instrText>
      </w:r>
      <w:r w:rsidRPr="00246399">
        <w:instrText xml:space="preserve"> \c </w:instrText>
      </w:r>
      <w:r w:rsidRPr="00246399">
        <w:fldChar w:fldCharType="separate"/>
      </w:r>
      <w:r w:rsidR="00545882" w:rsidRPr="00246399">
        <w:rPr>
          <w:noProof/>
        </w:rPr>
        <w:instrText>0</w:instrText>
      </w:r>
      <w:r w:rsidRPr="00246399">
        <w:fldChar w:fldCharType="end"/>
      </w:r>
      <w:r w:rsidRPr="00246399">
        <w:instrText>&gt;= 1</w:instrText>
      </w:r>
      <w:r w:rsidRPr="00246399">
        <w:rPr>
          <w:rFonts w:hint="eastAsia"/>
        </w:rPr>
        <w:instrText xml:space="preserve"> "</w:instrText>
      </w:r>
      <w:r w:rsidRPr="00246399">
        <w:fldChar w:fldCharType="begin"/>
      </w:r>
      <w:r w:rsidRPr="00246399">
        <w:rPr>
          <w:rFonts w:hint="eastAsia"/>
        </w:rPr>
        <w:instrText>SEQ no</w:instrText>
      </w:r>
      <w:r w:rsidRPr="00246399">
        <w:instrText xml:space="preserve"> </w:instrText>
      </w:r>
      <w:r w:rsidRPr="00246399">
        <w:rPr>
          <w:rFonts w:hint="eastAsia"/>
        </w:rPr>
        <w:instrText>\c</w:instrText>
      </w:r>
      <w:r w:rsidRPr="00246399">
        <w:instrText xml:space="preserve"> </w:instrText>
      </w:r>
      <w:r w:rsidRPr="00246399">
        <w:fldChar w:fldCharType="separate"/>
      </w:r>
      <w:r w:rsidRPr="00246399">
        <w:instrText>1</w:instrText>
      </w:r>
      <w:r w:rsidRPr="00246399">
        <w:fldChar w:fldCharType="end"/>
      </w:r>
      <w:r w:rsidRPr="00246399">
        <w:rPr>
          <w:rFonts w:hint="eastAsia"/>
        </w:rPr>
        <w:instrText>."</w:instrText>
      </w:r>
      <w:r w:rsidRPr="00246399">
        <w:instrText xml:space="preserve"> </w:instrText>
      </w:r>
      <w:r w:rsidRPr="00246399">
        <w:fldChar w:fldCharType="end"/>
      </w:r>
      <w:r w:rsidRPr="00246399">
        <w:fldChar w:fldCharType="end"/>
      </w:r>
      <w:r w:rsidRPr="00246399">
        <w:fldChar w:fldCharType="begin"/>
      </w:r>
      <w:r w:rsidRPr="00246399">
        <w:instrText xml:space="preserve">SEQ Table </w:instrText>
      </w:r>
      <w:r w:rsidRPr="00246399">
        <w:fldChar w:fldCharType="separate"/>
      </w:r>
      <w:r w:rsidR="00545882" w:rsidRPr="00246399">
        <w:rPr>
          <w:noProof/>
        </w:rPr>
        <w:t>2</w:t>
      </w:r>
      <w:r w:rsidRPr="00246399">
        <w:fldChar w:fldCharType="end"/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—</w:t>
      </w:r>
      <w:r w:rsidRPr="00246399">
        <w:rPr>
          <w:rFonts w:hint="eastAsia"/>
        </w:rPr>
        <w:t xml:space="preserve"> </w:t>
      </w:r>
      <w:r w:rsidR="00545882" w:rsidRPr="00246399">
        <w:rPr>
          <w:rFonts w:hint="eastAsia"/>
        </w:rPr>
        <w:t>시험</w:t>
      </w:r>
      <w:r w:rsidR="00545882" w:rsidRPr="00246399">
        <w:rPr>
          <w:rFonts w:hint="eastAsia"/>
        </w:rPr>
        <w:t xml:space="preserve"> </w:t>
      </w:r>
      <w:r w:rsidR="00545882" w:rsidRPr="00246399">
        <w:rPr>
          <w:rFonts w:hint="eastAsia"/>
        </w:rPr>
        <w:t>전제조건</w:t>
      </w:r>
      <w:r w:rsidR="007D6375" w:rsidRPr="00246399">
        <w:rPr>
          <w:rFonts w:hint="eastAsia"/>
        </w:rPr>
        <w:t>(3</w:t>
      </w:r>
      <w:r w:rsidR="007D6375" w:rsidRPr="00246399">
        <w:rPr>
          <w:rFonts w:hint="eastAsia"/>
        </w:rPr>
        <w:t>의</w:t>
      </w:r>
      <w:r w:rsidR="007D6375" w:rsidRPr="00246399">
        <w:rPr>
          <w:rFonts w:hint="eastAsia"/>
        </w:rPr>
        <w:t xml:space="preserve"> 1)</w:t>
      </w:r>
    </w:p>
    <w:tbl>
      <w:tblPr>
        <w:tblStyle w:val="af5"/>
        <w:tblW w:w="93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06"/>
        <w:gridCol w:w="8318"/>
      </w:tblGrid>
      <w:tr w:rsidR="00246399" w:rsidRPr="00246399" w14:paraId="19E19D1A" w14:textId="77777777" w:rsidTr="00B907FA">
        <w:trPr>
          <w:trHeight w:val="358"/>
        </w:trPr>
        <w:tc>
          <w:tcPr>
            <w:tcW w:w="100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BA46CD1" w14:textId="77777777" w:rsidR="006E7407" w:rsidRPr="00246399" w:rsidRDefault="006E7407" w:rsidP="00B25385">
            <w:pPr>
              <w:jc w:val="center"/>
              <w:rPr>
                <w:rFonts w:cs="Arial"/>
                <w:lang w:val="de-DE"/>
              </w:rPr>
            </w:pPr>
            <w:r w:rsidRPr="00246399">
              <w:rPr>
                <w:rFonts w:cs="Arial" w:hint="eastAsia"/>
                <w:lang w:val="de-DE"/>
              </w:rPr>
              <w:t>구분</w:t>
            </w:r>
          </w:p>
        </w:tc>
        <w:tc>
          <w:tcPr>
            <w:tcW w:w="83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DEF8C2D" w14:textId="77777777" w:rsidR="006E7407" w:rsidRPr="00246399" w:rsidRDefault="006E7407" w:rsidP="00B25385">
            <w:pPr>
              <w:jc w:val="center"/>
              <w:rPr>
                <w:rFonts w:cs="Arial"/>
                <w:lang w:val="de-DE"/>
              </w:rPr>
            </w:pPr>
            <w:r w:rsidRPr="00246399">
              <w:rPr>
                <w:rFonts w:cs="Arial" w:hint="eastAsia"/>
                <w:lang w:val="de-DE"/>
              </w:rPr>
              <w:t>설명</w:t>
            </w:r>
          </w:p>
        </w:tc>
      </w:tr>
      <w:tr w:rsidR="00246399" w:rsidRPr="00E00E2C" w14:paraId="74F37923" w14:textId="77777777" w:rsidTr="007D6375">
        <w:trPr>
          <w:trHeight w:val="6209"/>
        </w:trPr>
        <w:tc>
          <w:tcPr>
            <w:tcW w:w="1006" w:type="dxa"/>
            <w:vAlign w:val="center"/>
          </w:tcPr>
          <w:p w14:paraId="548BC672" w14:textId="77777777" w:rsidR="006E7407" w:rsidRPr="00246399" w:rsidRDefault="006E7407" w:rsidP="00B25385">
            <w:pPr>
              <w:jc w:val="center"/>
              <w:rPr>
                <w:rFonts w:eastAsia="나눔고딕" w:hAnsi="나눔고딕"/>
              </w:rPr>
            </w:pPr>
            <w:r w:rsidRPr="00246399">
              <w:rPr>
                <w:rFonts w:eastAsia="나눔고딕" w:hAnsi="나눔고딕" w:hint="eastAsia"/>
              </w:rPr>
              <w:t>노변장치</w:t>
            </w:r>
          </w:p>
          <w:p w14:paraId="7F54A092" w14:textId="0DADAB30" w:rsidR="006E7407" w:rsidRPr="00246399" w:rsidRDefault="006E7407" w:rsidP="00B25385">
            <w:pPr>
              <w:jc w:val="center"/>
              <w:rPr>
                <w:rFonts w:cs="Arial"/>
                <w:lang w:val="de-DE"/>
              </w:rPr>
            </w:pPr>
            <w:r w:rsidRPr="00246399">
              <w:rPr>
                <w:rFonts w:eastAsia="나눔고딕" w:hAnsi="나눔고딕" w:hint="eastAsia"/>
              </w:rPr>
              <w:t>초기상태</w:t>
            </w:r>
          </w:p>
        </w:tc>
        <w:tc>
          <w:tcPr>
            <w:tcW w:w="8318" w:type="dxa"/>
            <w:vAlign w:val="center"/>
          </w:tcPr>
          <w:p w14:paraId="256285BA" w14:textId="77777777" w:rsidR="006E7407" w:rsidRPr="00246399" w:rsidRDefault="00545882" w:rsidP="00B25385">
            <w:pPr>
              <w:rPr>
                <w:rFonts w:ascii="나눔고딕" w:eastAsia="나눔고딕" w:hAnsi="나눔고딕"/>
              </w:rPr>
            </w:pPr>
            <w:r w:rsidRPr="00246399">
              <w:rPr>
                <w:rFonts w:ascii="나눔고딕" w:eastAsia="나눔고딕" w:hAnsi="나눔고딕" w:hint="eastAsia"/>
              </w:rPr>
              <w:t xml:space="preserve">검증방안을 기능검사로 수행하는 시험항목의 경우, 각 시험은 노변장치를 초기상태로 설정한 후 시작되어야 한다. </w:t>
            </w:r>
          </w:p>
          <w:p w14:paraId="56CD5667" w14:textId="77777777" w:rsidR="00545882" w:rsidRPr="00246399" w:rsidRDefault="00545882" w:rsidP="00B25385">
            <w:pPr>
              <w:rPr>
                <w:rFonts w:ascii="나눔고딕" w:eastAsia="나눔고딕" w:hAnsi="나눔고딕"/>
              </w:rPr>
            </w:pPr>
            <w:r w:rsidRPr="00246399">
              <w:rPr>
                <w:rFonts w:ascii="나눔고딕" w:eastAsia="나눔고딕" w:hAnsi="나눔고딕" w:hint="eastAsia"/>
              </w:rPr>
              <w:t xml:space="preserve">노변장치의 초기상태에 대한 정의는 다음과 같다. </w:t>
            </w:r>
          </w:p>
          <w:p w14:paraId="2AB3C317" w14:textId="60924212" w:rsidR="004366A1" w:rsidRPr="00246399" w:rsidRDefault="00EE3400" w:rsidP="00EE3400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</w:pPr>
            <w:r w:rsidRPr="00246399">
              <w:rPr>
                <w:rFonts w:hint="eastAsia"/>
              </w:rPr>
              <w:t xml:space="preserve">a) </w:t>
            </w:r>
            <w:r w:rsidRPr="00246399">
              <w:rPr>
                <w:rFonts w:hint="eastAsia"/>
              </w:rPr>
              <w:tab/>
            </w:r>
            <w:r w:rsidR="004366A1" w:rsidRPr="00246399">
              <w:rPr>
                <w:rFonts w:hint="eastAsia"/>
              </w:rPr>
              <w:t>전원이</w:t>
            </w:r>
            <w:r w:rsidR="004366A1" w:rsidRPr="00246399">
              <w:t xml:space="preserve"> </w:t>
            </w:r>
            <w:r w:rsidR="004366A1" w:rsidRPr="00246399">
              <w:rPr>
                <w:rFonts w:hint="eastAsia"/>
              </w:rPr>
              <w:t>인가되어</w:t>
            </w:r>
            <w:r w:rsidR="004366A1" w:rsidRPr="00246399">
              <w:t xml:space="preserve"> </w:t>
            </w:r>
            <w:r w:rsidR="004366A1" w:rsidRPr="00246399">
              <w:rPr>
                <w:rFonts w:hint="eastAsia"/>
              </w:rPr>
              <w:t>동작</w:t>
            </w:r>
            <w:r w:rsidR="004366A1" w:rsidRPr="00246399">
              <w:t xml:space="preserve"> </w:t>
            </w:r>
            <w:r w:rsidR="004366A1" w:rsidRPr="00246399">
              <w:rPr>
                <w:rFonts w:hint="eastAsia"/>
              </w:rPr>
              <w:t>중인</w:t>
            </w:r>
            <w:r w:rsidR="004366A1" w:rsidRPr="00246399">
              <w:t xml:space="preserve"> </w:t>
            </w:r>
            <w:r w:rsidR="004366A1" w:rsidRPr="00246399">
              <w:rPr>
                <w:rFonts w:hint="eastAsia"/>
              </w:rPr>
              <w:t>상태</w:t>
            </w:r>
          </w:p>
          <w:p w14:paraId="4D500573" w14:textId="71979DEB" w:rsidR="004366A1" w:rsidRPr="00246399" w:rsidRDefault="00EE3400" w:rsidP="00EE3400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</w:pPr>
            <w:r w:rsidRPr="00246399">
              <w:rPr>
                <w:rFonts w:hint="eastAsia"/>
              </w:rPr>
              <w:t xml:space="preserve">b) </w:t>
            </w:r>
            <w:r w:rsidRPr="00246399">
              <w:rPr>
                <w:rFonts w:hint="eastAsia"/>
              </w:rPr>
              <w:tab/>
            </w:r>
            <w:r w:rsidR="004366A1" w:rsidRPr="00246399">
              <w:t xml:space="preserve">SNMPv3 </w:t>
            </w:r>
            <w:r w:rsidR="004366A1" w:rsidRPr="00246399">
              <w:rPr>
                <w:rFonts w:hint="eastAsia"/>
              </w:rPr>
              <w:t>에이전트가</w:t>
            </w:r>
            <w:r w:rsidR="004366A1" w:rsidRPr="00246399">
              <w:t xml:space="preserve"> </w:t>
            </w:r>
            <w:r w:rsidR="004366A1" w:rsidRPr="00246399">
              <w:rPr>
                <w:rFonts w:hint="eastAsia"/>
              </w:rPr>
              <w:t>동작</w:t>
            </w:r>
            <w:r w:rsidR="004366A1" w:rsidRPr="00246399">
              <w:t xml:space="preserve"> </w:t>
            </w:r>
            <w:r w:rsidR="004366A1" w:rsidRPr="00246399">
              <w:rPr>
                <w:rFonts w:hint="eastAsia"/>
              </w:rPr>
              <w:t>중이며</w:t>
            </w:r>
            <w:r w:rsidR="004366A1" w:rsidRPr="00246399">
              <w:t xml:space="preserve">, </w:t>
            </w:r>
            <w:r w:rsidR="004366A1" w:rsidRPr="00246399">
              <w:rPr>
                <w:rFonts w:hint="eastAsia"/>
              </w:rPr>
              <w:t>시험시스템에서</w:t>
            </w:r>
            <w:r w:rsidR="004366A1" w:rsidRPr="00246399">
              <w:t xml:space="preserve"> SNMPv3 </w:t>
            </w:r>
            <w:r w:rsidR="004366A1" w:rsidRPr="00246399">
              <w:rPr>
                <w:rFonts w:hint="eastAsia"/>
              </w:rPr>
              <w:t>접속이</w:t>
            </w:r>
            <w:r w:rsidR="004366A1" w:rsidRPr="00246399">
              <w:t xml:space="preserve"> </w:t>
            </w:r>
            <w:r w:rsidR="004366A1" w:rsidRPr="00246399">
              <w:rPr>
                <w:rFonts w:hint="eastAsia"/>
              </w:rPr>
              <w:t>가능한</w:t>
            </w:r>
            <w:r w:rsidR="004366A1" w:rsidRPr="00246399">
              <w:t xml:space="preserve"> </w:t>
            </w:r>
            <w:r w:rsidR="004366A1" w:rsidRPr="00246399">
              <w:rPr>
                <w:rFonts w:hint="eastAsia"/>
              </w:rPr>
              <w:t>상태</w:t>
            </w:r>
          </w:p>
          <w:p w14:paraId="11EDDA2E" w14:textId="7BAB3184" w:rsidR="004366A1" w:rsidRPr="00246399" w:rsidRDefault="00EE3400" w:rsidP="00EE3400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</w:pPr>
            <w:r w:rsidRPr="00246399">
              <w:rPr>
                <w:rFonts w:hint="eastAsia"/>
              </w:rPr>
              <w:t xml:space="preserve">c) </w:t>
            </w:r>
            <w:r w:rsidRPr="00246399">
              <w:rPr>
                <w:rFonts w:hint="eastAsia"/>
              </w:rPr>
              <w:tab/>
            </w:r>
            <w:r w:rsidR="004366A1" w:rsidRPr="00246399">
              <w:rPr>
                <w:rFonts w:hint="eastAsia"/>
              </w:rPr>
              <w:t xml:space="preserve">SNMPv3 </w:t>
            </w:r>
            <w:r w:rsidR="004366A1" w:rsidRPr="00246399">
              <w:rPr>
                <w:rFonts w:hint="eastAsia"/>
              </w:rPr>
              <w:t>접속을</w:t>
            </w:r>
            <w:r w:rsidR="004366A1" w:rsidRPr="00246399">
              <w:rPr>
                <w:rFonts w:hint="eastAsia"/>
              </w:rPr>
              <w:t xml:space="preserve"> </w:t>
            </w:r>
            <w:r w:rsidR="004366A1" w:rsidRPr="00246399">
              <w:rPr>
                <w:rFonts w:hint="eastAsia"/>
              </w:rPr>
              <w:t>위한</w:t>
            </w:r>
            <w:r w:rsidR="004366A1" w:rsidRPr="00246399">
              <w:rPr>
                <w:rFonts w:hint="eastAsia"/>
              </w:rPr>
              <w:t xml:space="preserve"> </w:t>
            </w:r>
            <w:r w:rsidR="004366A1" w:rsidRPr="00246399">
              <w:rPr>
                <w:rFonts w:hint="eastAsia"/>
              </w:rPr>
              <w:t>보안자격증명정보</w:t>
            </w:r>
            <w:r w:rsidR="004366A1" w:rsidRPr="00246399">
              <w:rPr>
                <w:rFonts w:hint="eastAsia"/>
              </w:rPr>
              <w:t>(ID/PW)</w:t>
            </w:r>
            <w:r w:rsidR="004366A1" w:rsidRPr="00246399">
              <w:rPr>
                <w:rFonts w:hint="eastAsia"/>
              </w:rPr>
              <w:t>가</w:t>
            </w:r>
            <w:r w:rsidR="004366A1" w:rsidRPr="00246399">
              <w:rPr>
                <w:rFonts w:hint="eastAsia"/>
              </w:rPr>
              <w:t xml:space="preserve"> </w:t>
            </w:r>
            <w:r w:rsidR="004366A1" w:rsidRPr="00246399">
              <w:rPr>
                <w:rFonts w:hint="eastAsia"/>
              </w:rPr>
              <w:t>시험시스템과</w:t>
            </w:r>
            <w:r w:rsidR="004366A1" w:rsidRPr="00246399">
              <w:rPr>
                <w:rFonts w:hint="eastAsia"/>
              </w:rPr>
              <w:t xml:space="preserve"> </w:t>
            </w:r>
            <w:r w:rsidR="004366A1" w:rsidRPr="00246399">
              <w:rPr>
                <w:rFonts w:hint="eastAsia"/>
              </w:rPr>
              <w:t>공유되어</w:t>
            </w:r>
            <w:r w:rsidR="004366A1" w:rsidRPr="00246399">
              <w:rPr>
                <w:rFonts w:hint="eastAsia"/>
              </w:rPr>
              <w:t xml:space="preserve"> </w:t>
            </w:r>
            <w:r w:rsidR="004366A1" w:rsidRPr="00246399">
              <w:rPr>
                <w:rFonts w:hint="eastAsia"/>
              </w:rPr>
              <w:t>설정된</w:t>
            </w:r>
            <w:r w:rsidR="004366A1" w:rsidRPr="00246399">
              <w:rPr>
                <w:rFonts w:hint="eastAsia"/>
              </w:rPr>
              <w:t xml:space="preserve"> </w:t>
            </w:r>
            <w:r w:rsidR="004366A1" w:rsidRPr="00246399">
              <w:rPr>
                <w:rFonts w:hint="eastAsia"/>
              </w:rPr>
              <w:t>상태</w:t>
            </w:r>
          </w:p>
          <w:p w14:paraId="6CD7E289" w14:textId="2E2FD280" w:rsidR="004366A1" w:rsidRPr="00246399" w:rsidRDefault="00EE3400" w:rsidP="00EE3400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</w:pPr>
            <w:r w:rsidRPr="00246399">
              <w:rPr>
                <w:rFonts w:hint="eastAsia"/>
              </w:rPr>
              <w:t xml:space="preserve">d) </w:t>
            </w:r>
            <w:r w:rsidRPr="00246399">
              <w:rPr>
                <w:rFonts w:hint="eastAsia"/>
              </w:rPr>
              <w:tab/>
            </w:r>
            <w:r w:rsidR="004366A1" w:rsidRPr="00246399">
              <w:t>SSHv2</w:t>
            </w:r>
            <w:r w:rsidR="004366A1" w:rsidRPr="00246399">
              <w:rPr>
                <w:rFonts w:hint="eastAsia"/>
              </w:rPr>
              <w:t>가</w:t>
            </w:r>
            <w:r w:rsidR="004366A1" w:rsidRPr="00246399">
              <w:t xml:space="preserve"> </w:t>
            </w:r>
            <w:r w:rsidR="004366A1" w:rsidRPr="00246399">
              <w:rPr>
                <w:rFonts w:hint="eastAsia"/>
              </w:rPr>
              <w:t>동작</w:t>
            </w:r>
            <w:r w:rsidR="004366A1" w:rsidRPr="00246399">
              <w:t xml:space="preserve"> </w:t>
            </w:r>
            <w:r w:rsidR="004366A1" w:rsidRPr="00246399">
              <w:rPr>
                <w:rFonts w:hint="eastAsia"/>
              </w:rPr>
              <w:t>중이며</w:t>
            </w:r>
            <w:r w:rsidR="004366A1" w:rsidRPr="00246399">
              <w:t xml:space="preserve">, </w:t>
            </w:r>
            <w:r w:rsidR="004366A1" w:rsidRPr="00246399">
              <w:rPr>
                <w:rFonts w:hint="eastAsia"/>
              </w:rPr>
              <w:t>시험시스템에서</w:t>
            </w:r>
            <w:r w:rsidR="004366A1" w:rsidRPr="00246399">
              <w:t xml:space="preserve"> SSHv2 </w:t>
            </w:r>
            <w:r w:rsidR="004366A1" w:rsidRPr="00246399">
              <w:rPr>
                <w:rFonts w:hint="eastAsia"/>
              </w:rPr>
              <w:t>접속이</w:t>
            </w:r>
            <w:r w:rsidR="004366A1" w:rsidRPr="00246399">
              <w:t xml:space="preserve"> </w:t>
            </w:r>
            <w:r w:rsidR="004366A1" w:rsidRPr="00246399">
              <w:rPr>
                <w:rFonts w:hint="eastAsia"/>
              </w:rPr>
              <w:t>가능한</w:t>
            </w:r>
            <w:r w:rsidR="004366A1" w:rsidRPr="00246399">
              <w:t xml:space="preserve"> </w:t>
            </w:r>
            <w:r w:rsidR="004366A1" w:rsidRPr="00246399">
              <w:rPr>
                <w:rFonts w:hint="eastAsia"/>
              </w:rPr>
              <w:t>상태</w:t>
            </w:r>
          </w:p>
          <w:p w14:paraId="311A9B14" w14:textId="16160EEE" w:rsidR="004366A1" w:rsidRPr="00246399" w:rsidRDefault="00EE3400" w:rsidP="00EE3400">
            <w:pPr>
              <w:pStyle w:val="new2"/>
              <w:numPr>
                <w:ilvl w:val="0"/>
                <w:numId w:val="0"/>
              </w:numPr>
              <w:ind w:left="568" w:hanging="284"/>
              <w:outlineLvl w:val="0"/>
            </w:pPr>
            <w:r w:rsidRPr="00246399">
              <w:rPr>
                <w:rFonts w:hint="eastAsia"/>
              </w:rPr>
              <w:t>—</w:t>
            </w:r>
            <w:r w:rsidRPr="00246399">
              <w:rPr>
                <w:rFonts w:hint="eastAsia"/>
              </w:rPr>
              <w:tab/>
            </w:r>
            <w:r w:rsidR="004366A1" w:rsidRPr="00246399">
              <w:rPr>
                <w:rFonts w:hint="eastAsia"/>
              </w:rPr>
              <w:t xml:space="preserve">SSHv2 접속을 위한 보안자격증명정보(ID/PW)가 시험대상 </w:t>
            </w:r>
            <w:r w:rsidR="002C09FB" w:rsidRPr="00246399">
              <w:rPr>
                <w:rFonts w:hint="eastAsia"/>
              </w:rPr>
              <w:t>노변장치</w:t>
            </w:r>
            <w:r w:rsidR="002C09FB" w:rsidRPr="00246399">
              <w:t>와</w:t>
            </w:r>
            <w:r w:rsidR="004366A1" w:rsidRPr="00246399">
              <w:rPr>
                <w:rFonts w:hint="eastAsia"/>
              </w:rPr>
              <w:t xml:space="preserve"> 공유되어 설정된 상태</w:t>
            </w:r>
          </w:p>
          <w:p w14:paraId="64BC2B1A" w14:textId="638606EA" w:rsidR="004366A1" w:rsidRPr="00246399" w:rsidRDefault="00EE3400" w:rsidP="00EE3400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</w:pPr>
            <w:r w:rsidRPr="00246399">
              <w:rPr>
                <w:rFonts w:hint="eastAsia"/>
              </w:rPr>
              <w:t xml:space="preserve">e) </w:t>
            </w:r>
            <w:r w:rsidRPr="00246399">
              <w:rPr>
                <w:rFonts w:hint="eastAsia"/>
              </w:rPr>
              <w:tab/>
            </w:r>
            <w:r w:rsidR="004366A1" w:rsidRPr="00246399">
              <w:t xml:space="preserve">(C2X </w:t>
            </w:r>
            <w:r w:rsidR="004366A1" w:rsidRPr="00246399">
              <w:rPr>
                <w:rFonts w:hint="eastAsia"/>
              </w:rPr>
              <w:t>관련</w:t>
            </w:r>
            <w:r w:rsidR="004366A1" w:rsidRPr="00246399">
              <w:t xml:space="preserve"> </w:t>
            </w:r>
            <w:r w:rsidR="004366A1" w:rsidRPr="00246399">
              <w:rPr>
                <w:rFonts w:hint="eastAsia"/>
              </w:rPr>
              <w:t>테스트</w:t>
            </w:r>
            <w:r w:rsidR="004366A1" w:rsidRPr="00246399">
              <w:t xml:space="preserve">(TP-RSU-MSG-*) </w:t>
            </w:r>
            <w:r w:rsidR="004366A1" w:rsidRPr="00246399">
              <w:rPr>
                <w:rFonts w:hint="eastAsia"/>
              </w:rPr>
              <w:t>진행</w:t>
            </w:r>
            <w:r w:rsidR="004366A1" w:rsidRPr="00246399">
              <w:t xml:space="preserve"> </w:t>
            </w:r>
            <w:r w:rsidR="004366A1" w:rsidRPr="00246399">
              <w:rPr>
                <w:rFonts w:hint="eastAsia"/>
              </w:rPr>
              <w:t>시</w:t>
            </w:r>
            <w:r w:rsidR="004366A1" w:rsidRPr="00246399">
              <w:t xml:space="preserve">) C2X </w:t>
            </w:r>
            <w:r w:rsidR="004366A1" w:rsidRPr="00246399">
              <w:rPr>
                <w:rFonts w:hint="eastAsia"/>
              </w:rPr>
              <w:t>정보연계</w:t>
            </w:r>
            <w:r w:rsidR="004366A1" w:rsidRPr="00246399">
              <w:t xml:space="preserve"> </w:t>
            </w:r>
            <w:r w:rsidR="004366A1" w:rsidRPr="00246399">
              <w:rPr>
                <w:rFonts w:hint="eastAsia"/>
              </w:rPr>
              <w:t>관련</w:t>
            </w:r>
            <w:r w:rsidR="004366A1" w:rsidRPr="00246399">
              <w:t xml:space="preserve"> </w:t>
            </w:r>
            <w:r w:rsidR="004366A1" w:rsidRPr="00246399">
              <w:rPr>
                <w:rFonts w:hint="eastAsia"/>
              </w:rPr>
              <w:t>동작이</w:t>
            </w:r>
            <w:r w:rsidR="004366A1" w:rsidRPr="00246399">
              <w:t xml:space="preserve"> </w:t>
            </w:r>
            <w:r w:rsidR="004366A1" w:rsidRPr="00246399">
              <w:rPr>
                <w:rFonts w:hint="eastAsia"/>
              </w:rPr>
              <w:t>가능한</w:t>
            </w:r>
            <w:r w:rsidR="004366A1" w:rsidRPr="00246399">
              <w:t xml:space="preserve"> </w:t>
            </w:r>
            <w:r w:rsidR="004366A1" w:rsidRPr="00246399">
              <w:rPr>
                <w:rFonts w:hint="eastAsia"/>
              </w:rPr>
              <w:t>상태</w:t>
            </w:r>
            <w:r w:rsidR="004366A1" w:rsidRPr="00246399">
              <w:t xml:space="preserve"> </w:t>
            </w:r>
          </w:p>
          <w:p w14:paraId="21CE604F" w14:textId="7374D115" w:rsidR="004366A1" w:rsidRPr="00246399" w:rsidRDefault="00EE3400" w:rsidP="00EE3400">
            <w:pPr>
              <w:pStyle w:val="new2"/>
              <w:numPr>
                <w:ilvl w:val="0"/>
                <w:numId w:val="0"/>
              </w:numPr>
              <w:ind w:left="568" w:hanging="284"/>
              <w:outlineLvl w:val="0"/>
            </w:pPr>
            <w:r w:rsidRPr="00246399">
              <w:rPr>
                <w:rFonts w:hint="eastAsia"/>
              </w:rPr>
              <w:t>—</w:t>
            </w:r>
            <w:r w:rsidRPr="00246399">
              <w:rPr>
                <w:rFonts w:hint="eastAsia"/>
              </w:rPr>
              <w:tab/>
            </w:r>
            <w:r w:rsidR="004366A1" w:rsidRPr="00246399">
              <w:rPr>
                <w:rFonts w:hint="eastAsia"/>
              </w:rPr>
              <w:t>시험시스템과 C2X 정보교환을 위한 세션이 연결되어 있는 상태</w:t>
            </w:r>
          </w:p>
          <w:p w14:paraId="055184B4" w14:textId="00BFEFF3" w:rsidR="004366A1" w:rsidRPr="00246399" w:rsidRDefault="00EE3400" w:rsidP="00EE3400">
            <w:pPr>
              <w:pStyle w:val="new2"/>
              <w:numPr>
                <w:ilvl w:val="0"/>
                <w:numId w:val="0"/>
              </w:numPr>
              <w:ind w:left="568" w:hanging="284"/>
              <w:outlineLvl w:val="0"/>
            </w:pPr>
            <w:r w:rsidRPr="00246399">
              <w:rPr>
                <w:rFonts w:hint="eastAsia"/>
              </w:rPr>
              <w:t>—</w:t>
            </w:r>
            <w:r w:rsidRPr="00246399">
              <w:rPr>
                <w:rFonts w:hint="eastAsia"/>
              </w:rPr>
              <w:tab/>
            </w:r>
            <w:r w:rsidR="004366A1" w:rsidRPr="00246399">
              <w:rPr>
                <w:rFonts w:hint="eastAsia"/>
              </w:rPr>
              <w:t xml:space="preserve">「ITSK-00100-3, C-ITS 규격 – 제3부 : C2X 정보연계」 </w:t>
            </w:r>
            <w:r w:rsidR="00A67E8E" w:rsidRPr="00246399">
              <w:rPr>
                <w:rFonts w:hint="eastAsia"/>
                <w:lang w:eastAsia="ko-KR"/>
              </w:rPr>
              <w:t>사실</w:t>
            </w:r>
            <w:r w:rsidR="004366A1" w:rsidRPr="00246399">
              <w:rPr>
                <w:rFonts w:hint="eastAsia"/>
              </w:rPr>
              <w:t>표준 참조</w:t>
            </w:r>
          </w:p>
          <w:p w14:paraId="235CA43D" w14:textId="458FCFAD" w:rsidR="004366A1" w:rsidRPr="00246399" w:rsidRDefault="00EE3400" w:rsidP="00EE3400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</w:pPr>
            <w:r w:rsidRPr="00246399">
              <w:rPr>
                <w:rFonts w:hint="eastAsia"/>
              </w:rPr>
              <w:t xml:space="preserve">f) </w:t>
            </w:r>
            <w:r w:rsidRPr="00246399">
              <w:rPr>
                <w:rFonts w:hint="eastAsia"/>
              </w:rPr>
              <w:tab/>
            </w:r>
            <w:r w:rsidR="004366A1" w:rsidRPr="00246399">
              <w:rPr>
                <w:rFonts w:hint="eastAsia"/>
              </w:rPr>
              <w:t>시험시스템이</w:t>
            </w:r>
            <w:r w:rsidR="004366A1" w:rsidRPr="00246399">
              <w:t xml:space="preserve"> </w:t>
            </w:r>
            <w:r w:rsidR="004366A1" w:rsidRPr="00246399">
              <w:rPr>
                <w:rFonts w:hint="eastAsia"/>
              </w:rPr>
              <w:t>송출하는</w:t>
            </w:r>
            <w:r w:rsidR="004366A1" w:rsidRPr="00246399">
              <w:t xml:space="preserve"> GNSS </w:t>
            </w:r>
            <w:r w:rsidR="004366A1" w:rsidRPr="00246399">
              <w:rPr>
                <w:rFonts w:hint="eastAsia"/>
              </w:rPr>
              <w:t>신호를</w:t>
            </w:r>
            <w:r w:rsidR="004366A1" w:rsidRPr="00246399">
              <w:t xml:space="preserve"> </w:t>
            </w:r>
            <w:r w:rsidR="004366A1" w:rsidRPr="00246399">
              <w:rPr>
                <w:rFonts w:hint="eastAsia"/>
              </w:rPr>
              <w:t>수신하여</w:t>
            </w:r>
            <w:r w:rsidR="004366A1" w:rsidRPr="00246399">
              <w:t xml:space="preserve"> 3D-fix</w:t>
            </w:r>
            <w:r w:rsidR="004366A1" w:rsidRPr="00246399">
              <w:rPr>
                <w:rFonts w:hint="eastAsia"/>
              </w:rPr>
              <w:t>되고</w:t>
            </w:r>
            <w:r w:rsidR="004366A1" w:rsidRPr="00246399">
              <w:t xml:space="preserve"> </w:t>
            </w:r>
            <w:r w:rsidR="004366A1" w:rsidRPr="00246399">
              <w:rPr>
                <w:rFonts w:hint="eastAsia"/>
              </w:rPr>
              <w:t>시스템시각이</w:t>
            </w:r>
            <w:r w:rsidR="004366A1" w:rsidRPr="00246399">
              <w:t xml:space="preserve"> </w:t>
            </w:r>
            <w:r w:rsidR="004366A1" w:rsidRPr="00246399">
              <w:rPr>
                <w:rFonts w:hint="eastAsia"/>
              </w:rPr>
              <w:t>수신된</w:t>
            </w:r>
            <w:r w:rsidR="004366A1" w:rsidRPr="00246399">
              <w:t xml:space="preserve"> GNSS </w:t>
            </w:r>
            <w:r w:rsidR="004366A1" w:rsidRPr="00246399">
              <w:rPr>
                <w:rFonts w:hint="eastAsia"/>
              </w:rPr>
              <w:t>신호에</w:t>
            </w:r>
            <w:r w:rsidR="004366A1" w:rsidRPr="00246399">
              <w:t xml:space="preserve"> </w:t>
            </w:r>
            <w:r w:rsidR="004366A1" w:rsidRPr="00246399">
              <w:rPr>
                <w:rFonts w:hint="eastAsia"/>
              </w:rPr>
              <w:t>따라</w:t>
            </w:r>
            <w:r w:rsidR="004366A1" w:rsidRPr="00246399">
              <w:t xml:space="preserve"> </w:t>
            </w:r>
            <w:r w:rsidR="004366A1" w:rsidRPr="00246399">
              <w:rPr>
                <w:rFonts w:hint="eastAsia"/>
              </w:rPr>
              <w:t>동기화된</w:t>
            </w:r>
            <w:r w:rsidR="004366A1" w:rsidRPr="00246399">
              <w:t xml:space="preserve"> </w:t>
            </w:r>
            <w:r w:rsidR="004366A1" w:rsidRPr="00246399">
              <w:rPr>
                <w:rFonts w:hint="eastAsia"/>
              </w:rPr>
              <w:t>상태</w:t>
            </w:r>
          </w:p>
          <w:p w14:paraId="34159080" w14:textId="093B5DF2" w:rsidR="004366A1" w:rsidRPr="00246399" w:rsidRDefault="00EE3400" w:rsidP="00EE3400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</w:pPr>
            <w:r w:rsidRPr="00246399">
              <w:rPr>
                <w:rFonts w:hint="eastAsia"/>
              </w:rPr>
              <w:t xml:space="preserve">g) </w:t>
            </w:r>
            <w:r w:rsidRPr="00246399">
              <w:rPr>
                <w:rFonts w:hint="eastAsia"/>
              </w:rPr>
              <w:tab/>
            </w:r>
            <w:r w:rsidR="004366A1" w:rsidRPr="00246399">
              <w:rPr>
                <w:rFonts w:hint="eastAsia"/>
              </w:rPr>
              <w:t>시험시스템의</w:t>
            </w:r>
            <w:r w:rsidR="004366A1" w:rsidRPr="00246399">
              <w:t xml:space="preserve"> NTP </w:t>
            </w:r>
            <w:r w:rsidR="004366A1" w:rsidRPr="00246399">
              <w:rPr>
                <w:rFonts w:hint="eastAsia"/>
              </w:rPr>
              <w:t>서버에</w:t>
            </w:r>
            <w:r w:rsidR="004366A1" w:rsidRPr="00246399">
              <w:t xml:space="preserve"> </w:t>
            </w:r>
            <w:r w:rsidR="004366A1" w:rsidRPr="00246399">
              <w:rPr>
                <w:rFonts w:hint="eastAsia"/>
              </w:rPr>
              <w:t>접속된</w:t>
            </w:r>
            <w:r w:rsidR="004366A1" w:rsidRPr="00246399">
              <w:t xml:space="preserve"> </w:t>
            </w:r>
            <w:r w:rsidR="004366A1" w:rsidRPr="00246399">
              <w:rPr>
                <w:rFonts w:hint="eastAsia"/>
              </w:rPr>
              <w:t>상태</w:t>
            </w:r>
          </w:p>
          <w:p w14:paraId="3A555E42" w14:textId="7E868222" w:rsidR="004366A1" w:rsidRPr="00246399" w:rsidRDefault="00EE3400" w:rsidP="00EE3400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</w:pPr>
            <w:r w:rsidRPr="00246399">
              <w:rPr>
                <w:rFonts w:hint="eastAsia"/>
              </w:rPr>
              <w:t xml:space="preserve">h) </w:t>
            </w:r>
            <w:r w:rsidRPr="00246399">
              <w:rPr>
                <w:rFonts w:hint="eastAsia"/>
              </w:rPr>
              <w:tab/>
            </w:r>
            <w:r w:rsidR="004366A1" w:rsidRPr="00246399">
              <w:t xml:space="preserve">V2X </w:t>
            </w:r>
            <w:r w:rsidR="004366A1" w:rsidRPr="00246399">
              <w:rPr>
                <w:rFonts w:hint="eastAsia"/>
              </w:rPr>
              <w:t>인터페이스가</w:t>
            </w:r>
            <w:r w:rsidR="004366A1" w:rsidRPr="00246399">
              <w:t xml:space="preserve"> </w:t>
            </w:r>
            <w:r w:rsidR="004366A1" w:rsidRPr="00246399">
              <w:rPr>
                <w:rFonts w:hint="eastAsia"/>
              </w:rPr>
              <w:t>활성화</w:t>
            </w:r>
            <w:r w:rsidR="004366A1" w:rsidRPr="00246399">
              <w:t xml:space="preserve"> </w:t>
            </w:r>
            <w:r w:rsidR="004366A1" w:rsidRPr="00246399">
              <w:rPr>
                <w:rFonts w:hint="eastAsia"/>
              </w:rPr>
              <w:t>및</w:t>
            </w:r>
            <w:r w:rsidR="004366A1" w:rsidRPr="00246399">
              <w:t xml:space="preserve"> </w:t>
            </w:r>
            <w:r w:rsidR="004366A1" w:rsidRPr="00246399">
              <w:rPr>
                <w:rFonts w:hint="eastAsia"/>
              </w:rPr>
              <w:t>초기화된</w:t>
            </w:r>
            <w:r w:rsidR="004366A1" w:rsidRPr="00246399">
              <w:t xml:space="preserve"> </w:t>
            </w:r>
            <w:r w:rsidR="004366A1" w:rsidRPr="00246399">
              <w:rPr>
                <w:rFonts w:hint="eastAsia"/>
              </w:rPr>
              <w:t>상태</w:t>
            </w:r>
            <w:r w:rsidR="004366A1" w:rsidRPr="00246399">
              <w:t xml:space="preserve"> (</w:t>
            </w:r>
            <w:r w:rsidR="004366A1" w:rsidRPr="00246399">
              <w:rPr>
                <w:rFonts w:hint="eastAsia"/>
              </w:rPr>
              <w:t>메시지</w:t>
            </w:r>
            <w:r w:rsidR="004366A1" w:rsidRPr="00246399">
              <w:t xml:space="preserve"> </w:t>
            </w:r>
            <w:r w:rsidR="004366A1" w:rsidRPr="00246399">
              <w:rPr>
                <w:rFonts w:hint="eastAsia"/>
              </w:rPr>
              <w:t>송신</w:t>
            </w:r>
            <w:r w:rsidR="004366A1" w:rsidRPr="00246399">
              <w:t xml:space="preserve"> </w:t>
            </w:r>
            <w:r w:rsidR="004366A1" w:rsidRPr="00246399">
              <w:rPr>
                <w:rFonts w:hint="eastAsia"/>
              </w:rPr>
              <w:t>중이</w:t>
            </w:r>
            <w:r w:rsidR="004366A1" w:rsidRPr="00246399">
              <w:t xml:space="preserve"> </w:t>
            </w:r>
            <w:r w:rsidR="004366A1" w:rsidRPr="00246399">
              <w:rPr>
                <w:rFonts w:hint="eastAsia"/>
              </w:rPr>
              <w:t>아닌</w:t>
            </w:r>
            <w:r w:rsidR="004366A1" w:rsidRPr="00246399">
              <w:t xml:space="preserve"> </w:t>
            </w:r>
            <w:r w:rsidR="004366A1" w:rsidRPr="00246399">
              <w:rPr>
                <w:rFonts w:hint="eastAsia"/>
              </w:rPr>
              <w:t>상태</w:t>
            </w:r>
            <w:r w:rsidR="004366A1" w:rsidRPr="00246399">
              <w:t>)</w:t>
            </w:r>
          </w:p>
          <w:p w14:paraId="780DE90F" w14:textId="22465062" w:rsidR="004366A1" w:rsidRPr="00246399" w:rsidRDefault="00EE3400" w:rsidP="00EE3400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</w:pPr>
            <w:r w:rsidRPr="00246399">
              <w:rPr>
                <w:rFonts w:hint="eastAsia"/>
              </w:rPr>
              <w:t xml:space="preserve">i) </w:t>
            </w:r>
            <w:r w:rsidRPr="00246399">
              <w:rPr>
                <w:rFonts w:hint="eastAsia"/>
              </w:rPr>
              <w:tab/>
            </w:r>
            <w:r w:rsidR="004366A1" w:rsidRPr="00246399">
              <w:t>ACL(Access Control List)</w:t>
            </w:r>
            <w:r w:rsidR="004366A1" w:rsidRPr="00246399">
              <w:rPr>
                <w:rFonts w:hint="eastAsia"/>
              </w:rPr>
              <w:t>에</w:t>
            </w:r>
            <w:r w:rsidR="004366A1" w:rsidRPr="00246399">
              <w:t xml:space="preserve"> </w:t>
            </w:r>
            <w:r w:rsidR="004366A1" w:rsidRPr="00246399">
              <w:rPr>
                <w:rFonts w:hint="eastAsia"/>
              </w:rPr>
              <w:t>시험시스템의</w:t>
            </w:r>
            <w:r w:rsidR="004366A1" w:rsidRPr="00246399">
              <w:t xml:space="preserve"> IP </w:t>
            </w:r>
            <w:r w:rsidR="004366A1" w:rsidRPr="00246399">
              <w:rPr>
                <w:rFonts w:hint="eastAsia"/>
              </w:rPr>
              <w:t>주소가</w:t>
            </w:r>
            <w:r w:rsidR="004366A1" w:rsidRPr="00246399">
              <w:t xml:space="preserve"> </w:t>
            </w:r>
            <w:r w:rsidR="004366A1" w:rsidRPr="00246399">
              <w:rPr>
                <w:rFonts w:hint="eastAsia"/>
              </w:rPr>
              <w:t>설정된</w:t>
            </w:r>
            <w:r w:rsidR="004366A1" w:rsidRPr="00246399">
              <w:t xml:space="preserve"> </w:t>
            </w:r>
            <w:r w:rsidR="004366A1" w:rsidRPr="00246399">
              <w:rPr>
                <w:rFonts w:hint="eastAsia"/>
              </w:rPr>
              <w:t>상태</w:t>
            </w:r>
          </w:p>
          <w:p w14:paraId="6CA0EEBB" w14:textId="07675576" w:rsidR="004366A1" w:rsidRPr="00246399" w:rsidRDefault="00EE3400" w:rsidP="00EE3400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</w:pPr>
            <w:r w:rsidRPr="00246399">
              <w:rPr>
                <w:rFonts w:hint="eastAsia"/>
              </w:rPr>
              <w:t xml:space="preserve">j) </w:t>
            </w:r>
            <w:r w:rsidRPr="00246399">
              <w:rPr>
                <w:rFonts w:hint="eastAsia"/>
              </w:rPr>
              <w:tab/>
            </w:r>
            <w:r w:rsidR="004366A1" w:rsidRPr="00246399">
              <w:t>ICMPv4/ICMPv6 request</w:t>
            </w:r>
            <w:r w:rsidR="004366A1" w:rsidRPr="00246399">
              <w:rPr>
                <w:rFonts w:hint="eastAsia"/>
              </w:rPr>
              <w:t>에</w:t>
            </w:r>
            <w:r w:rsidR="004366A1" w:rsidRPr="00246399">
              <w:t xml:space="preserve"> </w:t>
            </w:r>
            <w:r w:rsidR="004366A1" w:rsidRPr="00246399">
              <w:rPr>
                <w:rFonts w:hint="eastAsia"/>
              </w:rPr>
              <w:t>대한</w:t>
            </w:r>
            <w:r w:rsidR="004366A1" w:rsidRPr="00246399">
              <w:t xml:space="preserve"> response</w:t>
            </w:r>
            <w:r w:rsidR="004366A1" w:rsidRPr="00246399">
              <w:rPr>
                <w:rFonts w:hint="eastAsia"/>
              </w:rPr>
              <w:t>를</w:t>
            </w:r>
            <w:r w:rsidR="004366A1" w:rsidRPr="00246399">
              <w:t xml:space="preserve"> </w:t>
            </w:r>
            <w:r w:rsidR="004366A1" w:rsidRPr="00246399">
              <w:rPr>
                <w:rFonts w:hint="eastAsia"/>
              </w:rPr>
              <w:t>응답하도록</w:t>
            </w:r>
            <w:r w:rsidR="004366A1" w:rsidRPr="00246399">
              <w:t xml:space="preserve"> </w:t>
            </w:r>
            <w:r w:rsidR="004366A1" w:rsidRPr="00246399">
              <w:rPr>
                <w:rFonts w:hint="eastAsia"/>
              </w:rPr>
              <w:t>설정된</w:t>
            </w:r>
            <w:r w:rsidR="004366A1" w:rsidRPr="00246399">
              <w:t xml:space="preserve"> </w:t>
            </w:r>
            <w:r w:rsidR="004366A1" w:rsidRPr="00246399">
              <w:rPr>
                <w:rFonts w:hint="eastAsia"/>
              </w:rPr>
              <w:t>상태</w:t>
            </w:r>
          </w:p>
        </w:tc>
      </w:tr>
    </w:tbl>
    <w:p w14:paraId="0E6658A5" w14:textId="77777777" w:rsidR="007D6375" w:rsidRPr="00246399" w:rsidRDefault="007D6375">
      <w:pPr>
        <w:widowControl/>
        <w:wordWrap/>
        <w:autoSpaceDE/>
        <w:autoSpaceDN/>
        <w:spacing w:after="160" w:line="259" w:lineRule="auto"/>
        <w:rPr>
          <w:rFonts w:eastAsia="돋움" w:cs="바탕"/>
          <w:b/>
          <w:bCs/>
          <w:kern w:val="2"/>
          <w:lang w:val="de-DE"/>
        </w:rPr>
      </w:pPr>
      <w:r w:rsidRPr="00246399">
        <w:rPr>
          <w:lang w:val="de-DE"/>
        </w:rPr>
        <w:br w:type="page"/>
      </w:r>
    </w:p>
    <w:p w14:paraId="73AF54A7" w14:textId="71316115" w:rsidR="007D6375" w:rsidRPr="00246399" w:rsidRDefault="007D6375" w:rsidP="007D6375">
      <w:pPr>
        <w:pStyle w:val="KSDTf7"/>
      </w:pPr>
      <w:r w:rsidRPr="00246399">
        <w:rPr>
          <w:rFonts w:hint="eastAsia"/>
        </w:rPr>
        <w:lastRenderedPageBreak/>
        <w:t>표</w:t>
      </w:r>
      <w:r w:rsidRPr="00246399">
        <w:rPr>
          <w:rFonts w:hint="eastAsia"/>
        </w:rPr>
        <w:t xml:space="preserve"> </w:t>
      </w:r>
      <w:r w:rsidRPr="00246399">
        <w:fldChar w:fldCharType="begin"/>
      </w:r>
      <w:r w:rsidRPr="00246399">
        <w:instrText xml:space="preserve">\IF </w:instrText>
      </w:r>
      <w:r w:rsidRPr="00246399">
        <w:fldChar w:fldCharType="begin"/>
      </w:r>
      <w:r w:rsidRPr="00246399">
        <w:instrText xml:space="preserve">SEQ aaa \c </w:instrText>
      </w:r>
      <w:r w:rsidRPr="00246399">
        <w:fldChar w:fldCharType="separate"/>
      </w:r>
      <w:r w:rsidRPr="00246399">
        <w:rPr>
          <w:noProof/>
        </w:rPr>
        <w:instrText>0</w:instrText>
      </w:r>
      <w:r w:rsidRPr="00246399">
        <w:fldChar w:fldCharType="end"/>
      </w:r>
      <w:r w:rsidRPr="00246399">
        <w:instrText>&gt;= 1 "</w:instrText>
      </w:r>
      <w:r w:rsidRPr="00246399">
        <w:fldChar w:fldCharType="begin"/>
      </w:r>
      <w:r w:rsidRPr="00246399">
        <w:instrText xml:space="preserve">SEQ aaa \c \* ALPHABETIC </w:instrText>
      </w:r>
      <w:r w:rsidRPr="00246399">
        <w:fldChar w:fldCharType="separate"/>
      </w:r>
      <w:r w:rsidRPr="00246399">
        <w:instrText>A</w:instrText>
      </w:r>
      <w:r w:rsidRPr="00246399">
        <w:fldChar w:fldCharType="end"/>
      </w:r>
      <w:r w:rsidRPr="00246399">
        <w:instrText xml:space="preserve">." </w:instrText>
      </w:r>
      <w:r w:rsidRPr="00246399">
        <w:fldChar w:fldCharType="end"/>
      </w:r>
      <w:r w:rsidRPr="00246399">
        <w:fldChar w:fldCharType="begin"/>
      </w:r>
      <w:r w:rsidRPr="00246399">
        <w:instrText xml:space="preserve">\IF </w:instrText>
      </w:r>
      <w:r w:rsidRPr="00246399">
        <w:fldChar w:fldCharType="begin"/>
      </w:r>
      <w:r w:rsidRPr="00246399">
        <w:instrText>SEQ aaa</w:instrText>
      </w:r>
      <w:r w:rsidRPr="00246399">
        <w:rPr>
          <w:rFonts w:hint="eastAsia"/>
        </w:rPr>
        <w:instrText>l</w:instrText>
      </w:r>
      <w:r w:rsidRPr="00246399">
        <w:instrText xml:space="preserve"> \c </w:instrText>
      </w:r>
      <w:r w:rsidRPr="00246399">
        <w:fldChar w:fldCharType="separate"/>
      </w:r>
      <w:r w:rsidRPr="00246399">
        <w:rPr>
          <w:noProof/>
        </w:rPr>
        <w:instrText>0</w:instrText>
      </w:r>
      <w:r w:rsidRPr="00246399">
        <w:fldChar w:fldCharType="end"/>
      </w:r>
      <w:r w:rsidRPr="00246399">
        <w:instrText>&gt;= 1 "</w:instrText>
      </w:r>
      <w:r w:rsidRPr="00246399">
        <w:fldChar w:fldCharType="begin"/>
      </w:r>
      <w:r w:rsidRPr="00246399">
        <w:instrText xml:space="preserve">SEQ </w:instrText>
      </w:r>
      <w:r w:rsidRPr="00246399">
        <w:rPr>
          <w:rFonts w:hint="eastAsia"/>
        </w:rPr>
        <w:instrText>no</w:instrText>
      </w:r>
      <w:r w:rsidRPr="00246399">
        <w:instrText xml:space="preserve"> </w:instrText>
      </w:r>
      <w:r w:rsidRPr="00246399">
        <w:rPr>
          <w:rFonts w:hint="eastAsia"/>
        </w:rPr>
        <w:instrText xml:space="preserve">\c </w:instrText>
      </w:r>
      <w:r w:rsidRPr="00246399">
        <w:fldChar w:fldCharType="separate"/>
      </w:r>
      <w:r w:rsidRPr="00246399">
        <w:rPr>
          <w:noProof/>
        </w:rPr>
        <w:instrText>1</w:instrText>
      </w:r>
      <w:r w:rsidRPr="00246399">
        <w:fldChar w:fldCharType="end"/>
      </w:r>
      <w:r w:rsidRPr="00246399">
        <w:fldChar w:fldCharType="begin"/>
      </w:r>
      <w:r w:rsidRPr="00246399">
        <w:instrText xml:space="preserve">SEQ </w:instrText>
      </w:r>
      <w:r w:rsidRPr="00246399">
        <w:rPr>
          <w:rFonts w:hint="eastAsia"/>
        </w:rPr>
        <w:instrText>du</w:instrText>
      </w:r>
      <w:r w:rsidRPr="00246399">
        <w:instrText xml:space="preserve">aaa \c \* ALPHABETIC </w:instrText>
      </w:r>
      <w:r w:rsidRPr="00246399">
        <w:fldChar w:fldCharType="separate"/>
      </w:r>
      <w:r w:rsidRPr="00246399">
        <w:rPr>
          <w:noProof/>
        </w:rPr>
        <w:instrText>A</w:instrText>
      </w:r>
      <w:r w:rsidRPr="00246399">
        <w:fldChar w:fldCharType="end"/>
      </w:r>
      <w:r w:rsidRPr="00246399">
        <w:instrText xml:space="preserve">." </w:instrText>
      </w:r>
      <w:r w:rsidRPr="00246399">
        <w:fldChar w:fldCharType="begin"/>
      </w:r>
      <w:r w:rsidRPr="00246399">
        <w:instrText xml:space="preserve"> \IF </w:instrText>
      </w:r>
      <w:r w:rsidRPr="00246399">
        <w:fldChar w:fldCharType="begin"/>
      </w:r>
      <w:r w:rsidRPr="00246399">
        <w:instrText xml:space="preserve">SEQ </w:instrText>
      </w:r>
      <w:r w:rsidRPr="00246399">
        <w:rPr>
          <w:rFonts w:hint="eastAsia"/>
        </w:rPr>
        <w:instrText>no</w:instrText>
      </w:r>
      <w:r w:rsidRPr="00246399">
        <w:instrText xml:space="preserve"> \c </w:instrText>
      </w:r>
      <w:r w:rsidRPr="00246399">
        <w:fldChar w:fldCharType="separate"/>
      </w:r>
      <w:r w:rsidRPr="00246399">
        <w:rPr>
          <w:noProof/>
        </w:rPr>
        <w:instrText>0</w:instrText>
      </w:r>
      <w:r w:rsidRPr="00246399">
        <w:fldChar w:fldCharType="end"/>
      </w:r>
      <w:r w:rsidRPr="00246399">
        <w:instrText>&gt;= 1</w:instrText>
      </w:r>
      <w:r w:rsidRPr="00246399">
        <w:rPr>
          <w:rFonts w:hint="eastAsia"/>
        </w:rPr>
        <w:instrText xml:space="preserve"> "</w:instrText>
      </w:r>
      <w:r w:rsidRPr="00246399">
        <w:fldChar w:fldCharType="begin"/>
      </w:r>
      <w:r w:rsidRPr="00246399">
        <w:rPr>
          <w:rFonts w:hint="eastAsia"/>
        </w:rPr>
        <w:instrText>SEQ no</w:instrText>
      </w:r>
      <w:r w:rsidRPr="00246399">
        <w:instrText xml:space="preserve"> </w:instrText>
      </w:r>
      <w:r w:rsidRPr="00246399">
        <w:rPr>
          <w:rFonts w:hint="eastAsia"/>
        </w:rPr>
        <w:instrText>\c</w:instrText>
      </w:r>
      <w:r w:rsidRPr="00246399">
        <w:instrText xml:space="preserve"> </w:instrText>
      </w:r>
      <w:r w:rsidRPr="00246399">
        <w:fldChar w:fldCharType="separate"/>
      </w:r>
      <w:r w:rsidRPr="00246399">
        <w:instrText>1</w:instrText>
      </w:r>
      <w:r w:rsidRPr="00246399">
        <w:fldChar w:fldCharType="end"/>
      </w:r>
      <w:r w:rsidRPr="00246399">
        <w:rPr>
          <w:rFonts w:hint="eastAsia"/>
        </w:rPr>
        <w:instrText>."</w:instrText>
      </w:r>
      <w:r w:rsidRPr="00246399">
        <w:instrText xml:space="preserve"> </w:instrText>
      </w:r>
      <w:r w:rsidRPr="00246399">
        <w:fldChar w:fldCharType="end"/>
      </w:r>
      <w:r w:rsidRPr="00246399">
        <w:fldChar w:fldCharType="end"/>
      </w:r>
      <w:r w:rsidRPr="00246399">
        <w:fldChar w:fldCharType="begin"/>
      </w:r>
      <w:r w:rsidRPr="00246399">
        <w:instrText xml:space="preserve">SEQ Table </w:instrText>
      </w:r>
      <w:r w:rsidRPr="00246399">
        <w:fldChar w:fldCharType="separate"/>
      </w:r>
      <w:r w:rsidRPr="00246399">
        <w:rPr>
          <w:noProof/>
        </w:rPr>
        <w:t>2</w:t>
      </w:r>
      <w:r w:rsidRPr="00246399">
        <w:fldChar w:fldCharType="end"/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—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시험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전제조건</w:t>
      </w:r>
      <w:r w:rsidRPr="00246399">
        <w:rPr>
          <w:rFonts w:hint="eastAsia"/>
        </w:rPr>
        <w:t>(3</w:t>
      </w:r>
      <w:r w:rsidRPr="00246399">
        <w:rPr>
          <w:rFonts w:hint="eastAsia"/>
        </w:rPr>
        <w:t>의</w:t>
      </w:r>
      <w:r w:rsidRPr="00246399">
        <w:rPr>
          <w:rFonts w:hint="eastAsia"/>
        </w:rPr>
        <w:t xml:space="preserve"> 2)</w:t>
      </w:r>
    </w:p>
    <w:tbl>
      <w:tblPr>
        <w:tblStyle w:val="af5"/>
        <w:tblW w:w="9324" w:type="dxa"/>
        <w:tblInd w:w="10" w:type="dxa"/>
        <w:tblLook w:val="04A0" w:firstRow="1" w:lastRow="0" w:firstColumn="1" w:lastColumn="0" w:noHBand="0" w:noVBand="1"/>
      </w:tblPr>
      <w:tblGrid>
        <w:gridCol w:w="1006"/>
        <w:gridCol w:w="8318"/>
      </w:tblGrid>
      <w:tr w:rsidR="00246399" w:rsidRPr="00246399" w14:paraId="3EDFEE9E" w14:textId="77777777" w:rsidTr="007D6375">
        <w:trPr>
          <w:trHeight w:val="358"/>
        </w:trPr>
        <w:tc>
          <w:tcPr>
            <w:tcW w:w="1006" w:type="dxa"/>
          </w:tcPr>
          <w:p w14:paraId="5E55C35A" w14:textId="77777777" w:rsidR="007D6375" w:rsidRPr="00246399" w:rsidRDefault="007D6375" w:rsidP="006A2BD0">
            <w:pPr>
              <w:jc w:val="center"/>
              <w:rPr>
                <w:rFonts w:cs="Arial"/>
                <w:lang w:val="de-DE"/>
              </w:rPr>
            </w:pPr>
            <w:r w:rsidRPr="00246399">
              <w:rPr>
                <w:rFonts w:cs="Arial" w:hint="eastAsia"/>
                <w:lang w:val="de-DE"/>
              </w:rPr>
              <w:t>구분</w:t>
            </w:r>
          </w:p>
        </w:tc>
        <w:tc>
          <w:tcPr>
            <w:tcW w:w="8318" w:type="dxa"/>
          </w:tcPr>
          <w:p w14:paraId="1B34424B" w14:textId="77777777" w:rsidR="007D6375" w:rsidRPr="00246399" w:rsidRDefault="007D6375" w:rsidP="006A2BD0">
            <w:pPr>
              <w:jc w:val="center"/>
              <w:rPr>
                <w:rFonts w:cs="Arial"/>
                <w:lang w:val="de-DE"/>
              </w:rPr>
            </w:pPr>
            <w:r w:rsidRPr="00246399">
              <w:rPr>
                <w:rFonts w:cs="Arial" w:hint="eastAsia"/>
                <w:lang w:val="de-DE"/>
              </w:rPr>
              <w:t>설명</w:t>
            </w:r>
          </w:p>
        </w:tc>
      </w:tr>
      <w:tr w:rsidR="00246399" w:rsidRPr="00246399" w14:paraId="0F6A8406" w14:textId="77777777" w:rsidTr="007D63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05"/>
        </w:trPr>
        <w:tc>
          <w:tcPr>
            <w:tcW w:w="1006" w:type="dxa"/>
            <w:vAlign w:val="center"/>
          </w:tcPr>
          <w:p w14:paraId="28119644" w14:textId="77777777" w:rsidR="007D6375" w:rsidRPr="00246399" w:rsidRDefault="007D6375" w:rsidP="006A2BD0">
            <w:pPr>
              <w:jc w:val="center"/>
              <w:rPr>
                <w:rFonts w:eastAsia="나눔고딕" w:hAnsi="나눔고딕"/>
              </w:rPr>
            </w:pPr>
            <w:r w:rsidRPr="00246399">
              <w:rPr>
                <w:rFonts w:eastAsia="나눔고딕" w:hAnsi="나눔고딕" w:hint="eastAsia"/>
              </w:rPr>
              <w:t>노변장치</w:t>
            </w:r>
          </w:p>
          <w:p w14:paraId="45BE8219" w14:textId="77777777" w:rsidR="007D6375" w:rsidRPr="00246399" w:rsidRDefault="007D6375" w:rsidP="006A2BD0">
            <w:pPr>
              <w:jc w:val="center"/>
              <w:rPr>
                <w:rFonts w:eastAsia="나눔고딕" w:hAnsi="나눔고딕"/>
              </w:rPr>
            </w:pPr>
            <w:r w:rsidRPr="00246399">
              <w:rPr>
                <w:rFonts w:eastAsia="나눔고딕" w:hAnsi="나눔고딕" w:hint="eastAsia"/>
              </w:rPr>
              <w:t>기능</w:t>
            </w:r>
          </w:p>
        </w:tc>
        <w:tc>
          <w:tcPr>
            <w:tcW w:w="8318" w:type="dxa"/>
            <w:vAlign w:val="center"/>
          </w:tcPr>
          <w:p w14:paraId="3891D94A" w14:textId="77777777" w:rsidR="007D6375" w:rsidRPr="00246399" w:rsidRDefault="007D6375" w:rsidP="006A2BD0">
            <w:pPr>
              <w:rPr>
                <w:rFonts w:ascii="나눔고딕" w:eastAsia="나눔고딕" w:hAnsi="나눔고딕"/>
              </w:rPr>
            </w:pPr>
            <w:r w:rsidRPr="00246399">
              <w:rPr>
                <w:rFonts w:ascii="나눔고딕" w:eastAsia="나눔고딕" w:hAnsi="나눔고딕" w:hint="eastAsia"/>
              </w:rPr>
              <w:t>시험수행을 위해 노변장치는 다음 기능을 갖추어야 한다.</w:t>
            </w:r>
          </w:p>
          <w:p w14:paraId="4E49CE6A" w14:textId="77777777" w:rsidR="007D6375" w:rsidRPr="00246399" w:rsidRDefault="007D6375" w:rsidP="006A2BD0">
            <w:pPr>
              <w:pStyle w:val="a1"/>
              <w:numPr>
                <w:ilvl w:val="0"/>
                <w:numId w:val="0"/>
              </w:numPr>
              <w:outlineLvl w:val="0"/>
              <w:rPr>
                <w:lang w:val="en-US"/>
              </w:rPr>
            </w:pPr>
            <w:r w:rsidRPr="00246399">
              <w:rPr>
                <w:rFonts w:hint="eastAsia"/>
              </w:rPr>
              <w:t xml:space="preserve">a) </w:t>
            </w:r>
            <w:r w:rsidRPr="00246399">
              <w:rPr>
                <w:lang w:val="en-US"/>
              </w:rPr>
              <w:t>SNMPv3(Simple Network Management Protocol version 3)</w:t>
            </w:r>
          </w:p>
          <w:p w14:paraId="00808CE2" w14:textId="4C294909" w:rsidR="007D6375" w:rsidRPr="00246399" w:rsidRDefault="007D6375" w:rsidP="006A2BD0">
            <w:pPr>
              <w:pStyle w:val="new1"/>
              <w:numPr>
                <w:ilvl w:val="0"/>
                <w:numId w:val="0"/>
              </w:numPr>
              <w:ind w:left="284" w:hanging="284"/>
              <w:outlineLvl w:val="0"/>
            </w:pPr>
            <w:r w:rsidRPr="00246399">
              <w:rPr>
                <w:rFonts w:hint="eastAsia"/>
              </w:rPr>
              <w:t>—</w:t>
            </w:r>
            <w:r w:rsidRPr="00246399">
              <w:rPr>
                <w:rFonts w:hint="eastAsia"/>
              </w:rPr>
              <w:tab/>
            </w:r>
            <w:r w:rsidR="00C4246D" w:rsidRPr="00246399">
              <w:rPr>
                <w:rFonts w:hint="eastAsia"/>
                <w:lang w:eastAsia="ko-KR"/>
              </w:rPr>
              <w:t>(일부 시험항목)</w:t>
            </w:r>
            <w:r w:rsidRPr="00246399">
              <w:rPr>
                <w:rFonts w:hint="eastAsia"/>
              </w:rPr>
              <w:t xml:space="preserve"> 시험장비가 시험대상 기지국을 제어하고 분석하는데 SNMPv3 기능이 사용된다. 따라서 시험대상 기지국은 SNMPv3 기능을 지원해야 한다.</w:t>
            </w:r>
          </w:p>
          <w:p w14:paraId="5EA95B71" w14:textId="77777777" w:rsidR="007D6375" w:rsidRPr="00246399" w:rsidRDefault="007D6375" w:rsidP="006A2BD0">
            <w:pPr>
              <w:pStyle w:val="a1"/>
              <w:numPr>
                <w:ilvl w:val="0"/>
                <w:numId w:val="0"/>
              </w:numPr>
              <w:outlineLvl w:val="0"/>
              <w:rPr>
                <w:lang w:val="en-US"/>
              </w:rPr>
            </w:pPr>
            <w:r w:rsidRPr="00246399">
              <w:rPr>
                <w:rFonts w:hint="eastAsia"/>
              </w:rPr>
              <w:t xml:space="preserve">b) </w:t>
            </w:r>
            <w:r w:rsidRPr="00246399">
              <w:t>SSHv2(Secure Shell version 2)</w:t>
            </w:r>
          </w:p>
          <w:p w14:paraId="2225F7BD" w14:textId="2A3C1900" w:rsidR="007D6375" w:rsidRPr="00246399" w:rsidRDefault="007D6375" w:rsidP="006A2BD0">
            <w:pPr>
              <w:pStyle w:val="new1"/>
              <w:numPr>
                <w:ilvl w:val="0"/>
                <w:numId w:val="0"/>
              </w:numPr>
              <w:ind w:left="284" w:hanging="284"/>
              <w:outlineLvl w:val="0"/>
            </w:pPr>
            <w:r w:rsidRPr="00246399">
              <w:rPr>
                <w:rFonts w:hint="eastAsia"/>
              </w:rPr>
              <w:t>—</w:t>
            </w:r>
            <w:r w:rsidRPr="00246399">
              <w:rPr>
                <w:rFonts w:hint="eastAsia"/>
              </w:rPr>
              <w:tab/>
            </w:r>
            <w:r w:rsidR="00C4246D" w:rsidRPr="00246399">
              <w:rPr>
                <w:rFonts w:hint="eastAsia"/>
                <w:lang w:eastAsia="ko-KR"/>
              </w:rPr>
              <w:t>(일부 시험항목)</w:t>
            </w:r>
            <w:r w:rsidRPr="00246399">
              <w:rPr>
                <w:rFonts w:hint="eastAsia"/>
              </w:rPr>
              <w:t xml:space="preserve"> 시험장비가 시험대상 기지국을 제어하고 분석하는데 SSHv2 기능이 사용된다. 따라서 시험대상 기지국은 SSHv2 기능을 지원해야 한다.</w:t>
            </w:r>
          </w:p>
          <w:p w14:paraId="259DCC01" w14:textId="77777777" w:rsidR="007D6375" w:rsidRPr="00246399" w:rsidRDefault="007D6375" w:rsidP="006A2BD0">
            <w:pPr>
              <w:pStyle w:val="a1"/>
              <w:numPr>
                <w:ilvl w:val="0"/>
                <w:numId w:val="0"/>
              </w:numPr>
              <w:outlineLvl w:val="0"/>
              <w:rPr>
                <w:lang w:val="en-US"/>
              </w:rPr>
            </w:pPr>
            <w:r w:rsidRPr="00246399">
              <w:rPr>
                <w:rFonts w:hint="eastAsia"/>
              </w:rPr>
              <w:t xml:space="preserve">c) </w:t>
            </w:r>
            <w:r w:rsidRPr="00246399">
              <w:t>SCP (Secure Copy Protocol)</w:t>
            </w:r>
          </w:p>
          <w:p w14:paraId="31A7FAA3" w14:textId="20749E8A" w:rsidR="007D6375" w:rsidRPr="00246399" w:rsidRDefault="007D6375" w:rsidP="006A2BD0">
            <w:pPr>
              <w:pStyle w:val="new1"/>
              <w:numPr>
                <w:ilvl w:val="0"/>
                <w:numId w:val="0"/>
              </w:numPr>
              <w:ind w:left="284" w:hanging="284"/>
              <w:outlineLvl w:val="0"/>
            </w:pPr>
            <w:r w:rsidRPr="00246399">
              <w:rPr>
                <w:rFonts w:hint="eastAsia"/>
              </w:rPr>
              <w:t>—</w:t>
            </w:r>
            <w:r w:rsidRPr="00246399">
              <w:rPr>
                <w:rFonts w:hint="eastAsia"/>
              </w:rPr>
              <w:tab/>
            </w:r>
            <w:r w:rsidR="00C4246D" w:rsidRPr="00246399">
              <w:rPr>
                <w:rFonts w:hint="eastAsia"/>
                <w:lang w:eastAsia="ko-KR"/>
              </w:rPr>
              <w:t xml:space="preserve">(일부 시험항목) </w:t>
            </w:r>
            <w:r w:rsidRPr="00246399">
              <w:rPr>
                <w:rFonts w:hint="eastAsia"/>
              </w:rPr>
              <w:t>시험장비가 시험대상 기지국을 제어하고 분석하는데 SCP 기능이 사용된다. 따라서 시험대상 기지국은 SCP 기능을 지원해야 한다.</w:t>
            </w:r>
          </w:p>
          <w:p w14:paraId="14470281" w14:textId="77777777" w:rsidR="007D6375" w:rsidRPr="00246399" w:rsidRDefault="007D6375" w:rsidP="006A2BD0">
            <w:pPr>
              <w:pStyle w:val="a1"/>
              <w:numPr>
                <w:ilvl w:val="0"/>
                <w:numId w:val="0"/>
              </w:numPr>
              <w:outlineLvl w:val="0"/>
              <w:rPr>
                <w:lang w:val="en-US"/>
              </w:rPr>
            </w:pPr>
            <w:r w:rsidRPr="00246399">
              <w:rPr>
                <w:rFonts w:hint="eastAsia"/>
              </w:rPr>
              <w:t xml:space="preserve">d) </w:t>
            </w:r>
            <w:r w:rsidRPr="00246399">
              <w:rPr>
                <w:rFonts w:hint="eastAsia"/>
              </w:rPr>
              <w:t>이더넷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인터페이스</w:t>
            </w:r>
          </w:p>
          <w:p w14:paraId="0337C6B0" w14:textId="77777777" w:rsidR="007D6375" w:rsidRPr="00246399" w:rsidRDefault="007D6375" w:rsidP="006A2BD0">
            <w:pPr>
              <w:pStyle w:val="new1"/>
              <w:numPr>
                <w:ilvl w:val="0"/>
                <w:numId w:val="0"/>
              </w:numPr>
              <w:ind w:left="284" w:hanging="284"/>
              <w:outlineLvl w:val="0"/>
            </w:pPr>
            <w:r w:rsidRPr="00246399">
              <w:rPr>
                <w:rFonts w:hint="eastAsia"/>
              </w:rPr>
              <w:t>—</w:t>
            </w:r>
            <w:r w:rsidRPr="00246399">
              <w:rPr>
                <w:rFonts w:hint="eastAsia"/>
              </w:rPr>
              <w:tab/>
              <w:t>시험시스템은 이더넷 인터페이스를 통해 시험대상 기지국을 제어하고 정보를 교환하므로, 시험대상 기지국은 이더넷 인터페이스를 가져야 한다.</w:t>
            </w:r>
          </w:p>
          <w:p w14:paraId="0DCE0DC8" w14:textId="77777777" w:rsidR="007D6375" w:rsidRPr="00246399" w:rsidRDefault="007D6375" w:rsidP="006A2BD0">
            <w:pPr>
              <w:pStyle w:val="a1"/>
              <w:numPr>
                <w:ilvl w:val="0"/>
                <w:numId w:val="0"/>
              </w:numPr>
              <w:outlineLvl w:val="0"/>
              <w:rPr>
                <w:lang w:val="de-DE"/>
              </w:rPr>
            </w:pPr>
            <w:r w:rsidRPr="00246399">
              <w:rPr>
                <w:rFonts w:hint="eastAsia"/>
                <w:lang w:val="de-DE"/>
              </w:rPr>
              <w:t xml:space="preserve">e) Signed WSA </w:t>
            </w:r>
            <w:r w:rsidRPr="00246399">
              <w:rPr>
                <w:rFonts w:hint="eastAsia"/>
              </w:rPr>
              <w:t>전송</w:t>
            </w:r>
          </w:p>
          <w:p w14:paraId="34F35BD8" w14:textId="77777777" w:rsidR="007D6375" w:rsidRPr="00246399" w:rsidRDefault="007D6375" w:rsidP="006A2BD0">
            <w:pPr>
              <w:pStyle w:val="new1"/>
              <w:numPr>
                <w:ilvl w:val="0"/>
                <w:numId w:val="0"/>
              </w:numPr>
              <w:ind w:left="284" w:hanging="284"/>
              <w:outlineLvl w:val="0"/>
            </w:pPr>
            <w:r w:rsidRPr="00246399">
              <w:rPr>
                <w:rFonts w:hint="eastAsia"/>
              </w:rPr>
              <w:t>—</w:t>
            </w:r>
            <w:r w:rsidRPr="00246399">
              <w:rPr>
                <w:rFonts w:hint="eastAsia"/>
              </w:rPr>
              <w:tab/>
              <w:t>시험대상 기지국은 Signed WSA를 전송해야 하며, 또한 IEEE 1609.3 표준에 기술된 “WSA security profile(Annex H)”에 따라, 1609.2 헤더의 generationLocation 필드에 좌표 정보를 수납해야 한다.</w:t>
            </w:r>
          </w:p>
          <w:p w14:paraId="7717420F" w14:textId="77777777" w:rsidR="007D6375" w:rsidRPr="00246399" w:rsidRDefault="007D6375" w:rsidP="006A2BD0">
            <w:pPr>
              <w:pStyle w:val="a1"/>
              <w:numPr>
                <w:ilvl w:val="0"/>
                <w:numId w:val="0"/>
              </w:numPr>
              <w:outlineLvl w:val="0"/>
              <w:rPr>
                <w:lang w:val="en-US"/>
              </w:rPr>
            </w:pPr>
            <w:r w:rsidRPr="00246399">
              <w:rPr>
                <w:rFonts w:hint="eastAsia"/>
              </w:rPr>
              <w:t xml:space="preserve">f) </w:t>
            </w:r>
            <w:r w:rsidRPr="00246399">
              <w:rPr>
                <w:rFonts w:hint="eastAsia"/>
              </w:rPr>
              <w:t>수신된</w:t>
            </w:r>
            <w:r w:rsidRPr="00246399">
              <w:rPr>
                <w:rFonts w:hint="eastAsia"/>
              </w:rPr>
              <w:t xml:space="preserve"> V2X </w:t>
            </w:r>
            <w:r w:rsidRPr="00246399">
              <w:rPr>
                <w:rFonts w:hint="eastAsia"/>
              </w:rPr>
              <w:t>메시지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전달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유형</w:t>
            </w:r>
          </w:p>
          <w:p w14:paraId="524E3C6C" w14:textId="77777777" w:rsidR="007D6375" w:rsidRPr="00246399" w:rsidRDefault="007D6375" w:rsidP="006A2BD0">
            <w:pPr>
              <w:pStyle w:val="new1"/>
              <w:numPr>
                <w:ilvl w:val="0"/>
                <w:numId w:val="0"/>
              </w:numPr>
              <w:ind w:left="284" w:hanging="284"/>
              <w:outlineLvl w:val="0"/>
            </w:pPr>
            <w:r w:rsidRPr="00246399">
              <w:rPr>
                <w:rFonts w:hint="eastAsia"/>
              </w:rPr>
              <w:t>—</w:t>
            </w:r>
            <w:r w:rsidRPr="00246399">
              <w:rPr>
                <w:rFonts w:hint="eastAsia"/>
              </w:rPr>
              <w:tab/>
              <w:t xml:space="preserve">시험대상 기지국은 시험장비로부터 수신된 V2I 메시지(예: PVD)를 “ITSK-00100-3, C-ITS 규격 – 제3부 : C2X 정보연계” </w:t>
            </w:r>
            <w:r w:rsidRPr="00246399">
              <w:rPr>
                <w:rFonts w:hint="eastAsia"/>
                <w:lang w:eastAsia="ko-KR"/>
              </w:rPr>
              <w:t>사실</w:t>
            </w:r>
            <w:r w:rsidRPr="00246399">
              <w:rPr>
                <w:rFonts w:hint="eastAsia"/>
              </w:rPr>
              <w:t>표준에 정의된 CommRxPDU에 수납하여 시험장비로 전달할 때, payload에 어플리케이션 페이로드(예: UPER 인코딩된 J2735 메시지 바이트열)를 수납해야 한다.</w:t>
            </w:r>
          </w:p>
          <w:p w14:paraId="1E70E88F" w14:textId="77777777" w:rsidR="007D6375" w:rsidRPr="00246399" w:rsidRDefault="007D6375" w:rsidP="006A2BD0">
            <w:pPr>
              <w:pStyle w:val="a1"/>
              <w:numPr>
                <w:ilvl w:val="0"/>
                <w:numId w:val="0"/>
              </w:numPr>
              <w:outlineLvl w:val="0"/>
              <w:rPr>
                <w:lang w:val="en-US"/>
              </w:rPr>
            </w:pPr>
            <w:r w:rsidRPr="00246399">
              <w:rPr>
                <w:rFonts w:hint="eastAsia"/>
              </w:rPr>
              <w:t xml:space="preserve">g) ACL(Access Control List) </w:t>
            </w:r>
            <w:r w:rsidRPr="00246399">
              <w:rPr>
                <w:rFonts w:hint="eastAsia"/>
              </w:rPr>
              <w:t>설정</w:t>
            </w:r>
          </w:p>
          <w:p w14:paraId="6C9669F2" w14:textId="77777777" w:rsidR="007D6375" w:rsidRPr="00246399" w:rsidRDefault="007D6375" w:rsidP="006A2BD0">
            <w:pPr>
              <w:pStyle w:val="new1"/>
              <w:numPr>
                <w:ilvl w:val="0"/>
                <w:numId w:val="0"/>
              </w:numPr>
              <w:ind w:left="284" w:hanging="284"/>
              <w:outlineLvl w:val="0"/>
            </w:pPr>
            <w:r w:rsidRPr="00246399">
              <w:rPr>
                <w:rFonts w:hint="eastAsia"/>
              </w:rPr>
              <w:t>—</w:t>
            </w:r>
            <w:r w:rsidRPr="00246399">
              <w:rPr>
                <w:rFonts w:hint="eastAsia"/>
              </w:rPr>
              <w:tab/>
              <w:t>시험대상 기지국은 시험시스템이 기지국에 접속할 수 있도록 시험시스템 이더넷 인터페이스의 IPv4/IPv6 주소를 ACL의 허용 IP 리스트에 추가해야 한다.</w:t>
            </w:r>
          </w:p>
          <w:p w14:paraId="616B6B5D" w14:textId="77777777" w:rsidR="007D6375" w:rsidRPr="00246399" w:rsidRDefault="007D6375" w:rsidP="006A2BD0">
            <w:pPr>
              <w:pStyle w:val="a1"/>
              <w:numPr>
                <w:ilvl w:val="0"/>
                <w:numId w:val="0"/>
              </w:numPr>
              <w:outlineLvl w:val="0"/>
              <w:rPr>
                <w:lang w:val="en-US"/>
              </w:rPr>
            </w:pPr>
            <w:r w:rsidRPr="00246399">
              <w:rPr>
                <w:rFonts w:hint="eastAsia"/>
              </w:rPr>
              <w:t xml:space="preserve">h) </w:t>
            </w:r>
            <w:r w:rsidRPr="00246399">
              <w:rPr>
                <w:rFonts w:hint="eastAsia"/>
              </w:rPr>
              <w:t>소프트웨어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업데이트</w:t>
            </w:r>
          </w:p>
          <w:p w14:paraId="7102B1C3" w14:textId="77777777" w:rsidR="007D6375" w:rsidRPr="00246399" w:rsidRDefault="007D6375" w:rsidP="006A2BD0">
            <w:pPr>
              <w:pStyle w:val="new1"/>
              <w:numPr>
                <w:ilvl w:val="0"/>
                <w:numId w:val="0"/>
              </w:numPr>
              <w:ind w:left="284" w:hanging="284"/>
              <w:outlineLvl w:val="0"/>
            </w:pPr>
            <w:r w:rsidRPr="00246399">
              <w:rPr>
                <w:rFonts w:hint="eastAsia"/>
              </w:rPr>
              <w:t>—</w:t>
            </w:r>
            <w:r w:rsidRPr="00246399">
              <w:rPr>
                <w:rFonts w:hint="eastAsia"/>
              </w:rPr>
              <w:tab/>
              <w:t>시험대상 기지국은 시험을 위해 수동으로 업데이트 절차를 시작할 수 있는 기능을 지원해야 한다.</w:t>
            </w:r>
          </w:p>
        </w:tc>
      </w:tr>
      <w:tr w:rsidR="007D6375" w:rsidRPr="00246399" w14:paraId="06013138" w14:textId="77777777" w:rsidTr="007D63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05"/>
        </w:trPr>
        <w:tc>
          <w:tcPr>
            <w:tcW w:w="1006" w:type="dxa"/>
            <w:vAlign w:val="center"/>
          </w:tcPr>
          <w:p w14:paraId="0457892A" w14:textId="77777777" w:rsidR="007D6375" w:rsidRPr="00246399" w:rsidRDefault="007D6375" w:rsidP="006A2BD0">
            <w:pPr>
              <w:jc w:val="center"/>
              <w:rPr>
                <w:rFonts w:eastAsia="나눔고딕" w:hAnsi="나눔고딕"/>
              </w:rPr>
            </w:pPr>
            <w:r w:rsidRPr="00246399">
              <w:rPr>
                <w:rFonts w:eastAsia="나눔고딕" w:hAnsi="나눔고딕" w:hint="eastAsia"/>
              </w:rPr>
              <w:t>시험</w:t>
            </w:r>
          </w:p>
          <w:p w14:paraId="2D35BF77" w14:textId="77777777" w:rsidR="007D6375" w:rsidRPr="00246399" w:rsidRDefault="007D6375" w:rsidP="006A2BD0">
            <w:pPr>
              <w:jc w:val="center"/>
              <w:rPr>
                <w:rFonts w:eastAsia="나눔고딕" w:hAnsi="나눔고딕"/>
              </w:rPr>
            </w:pPr>
            <w:r w:rsidRPr="00246399">
              <w:rPr>
                <w:rFonts w:eastAsia="나눔고딕" w:hAnsi="나눔고딕" w:hint="eastAsia"/>
              </w:rPr>
              <w:t>시스템</w:t>
            </w:r>
          </w:p>
          <w:p w14:paraId="01FEFC58" w14:textId="77777777" w:rsidR="007D6375" w:rsidRPr="00246399" w:rsidRDefault="007D6375" w:rsidP="006A2BD0">
            <w:pPr>
              <w:jc w:val="center"/>
              <w:rPr>
                <w:rFonts w:cs="Arial"/>
                <w:lang w:val="de-DE"/>
              </w:rPr>
            </w:pPr>
            <w:r w:rsidRPr="00246399">
              <w:rPr>
                <w:rFonts w:eastAsia="나눔고딕" w:hAnsi="나눔고딕" w:hint="eastAsia"/>
              </w:rPr>
              <w:t>초기상태</w:t>
            </w:r>
          </w:p>
        </w:tc>
        <w:tc>
          <w:tcPr>
            <w:tcW w:w="8318" w:type="dxa"/>
            <w:vAlign w:val="center"/>
          </w:tcPr>
          <w:p w14:paraId="2E2373B8" w14:textId="77777777" w:rsidR="007D6375" w:rsidRPr="00246399" w:rsidRDefault="007D6375" w:rsidP="006A2BD0">
            <w:pPr>
              <w:rPr>
                <w:rFonts w:ascii="나눔고딕" w:eastAsia="나눔고딕" w:hAnsi="나눔고딕"/>
              </w:rPr>
            </w:pPr>
            <w:r w:rsidRPr="00246399">
              <w:rPr>
                <w:rFonts w:ascii="나눔고딕" w:eastAsia="나눔고딕" w:hAnsi="나눔고딕" w:hint="eastAsia"/>
              </w:rPr>
              <w:t>시험시스템의 초기 상태에 대한 정의는 다음과 같다.</w:t>
            </w:r>
          </w:p>
          <w:p w14:paraId="211B12B8" w14:textId="35BAC96E" w:rsidR="007D6375" w:rsidRPr="00246399" w:rsidRDefault="007D6375" w:rsidP="006A2BD0">
            <w:pPr>
              <w:pStyle w:val="a0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</w:pPr>
            <w:r w:rsidRPr="00246399">
              <w:rPr>
                <w:rFonts w:hint="eastAsia"/>
              </w:rPr>
              <w:t xml:space="preserve">a) </w:t>
            </w:r>
            <w:r w:rsidRPr="00246399">
              <w:rPr>
                <w:rFonts w:hint="eastAsia"/>
              </w:rPr>
              <w:tab/>
            </w:r>
            <w:r w:rsidRPr="00246399">
              <w:t>(</w:t>
            </w:r>
            <w:r w:rsidRPr="00246399">
              <w:rPr>
                <w:rFonts w:hint="eastAsia"/>
              </w:rPr>
              <w:t>일부</w:t>
            </w:r>
            <w:r w:rsidRPr="00246399">
              <w:t xml:space="preserve"> </w:t>
            </w:r>
            <w:r w:rsidR="00C4246D" w:rsidRPr="00246399">
              <w:rPr>
                <w:rFonts w:hint="eastAsia"/>
              </w:rPr>
              <w:t>시험항목</w:t>
            </w:r>
            <w:r w:rsidRPr="00246399">
              <w:t xml:space="preserve">) </w:t>
            </w:r>
            <w:r w:rsidRPr="00246399">
              <w:rPr>
                <w:rFonts w:hint="eastAsia"/>
              </w:rPr>
              <w:t>시스템시각이</w:t>
            </w:r>
            <w:r w:rsidRPr="00246399">
              <w:t xml:space="preserve"> </w:t>
            </w:r>
            <w:r w:rsidRPr="00246399">
              <w:rPr>
                <w:rFonts w:hint="eastAsia"/>
              </w:rPr>
              <w:t>송출되는</w:t>
            </w:r>
            <w:r w:rsidRPr="00246399">
              <w:t xml:space="preserve"> GNSS </w:t>
            </w:r>
            <w:r w:rsidRPr="00246399">
              <w:rPr>
                <w:rFonts w:hint="eastAsia"/>
              </w:rPr>
              <w:t>신호에</w:t>
            </w:r>
            <w:r w:rsidRPr="00246399">
              <w:t xml:space="preserve"> </w:t>
            </w:r>
            <w:r w:rsidRPr="00246399">
              <w:rPr>
                <w:rFonts w:hint="eastAsia"/>
              </w:rPr>
              <w:t>포함된</w:t>
            </w:r>
            <w:r w:rsidRPr="00246399">
              <w:t xml:space="preserve"> </w:t>
            </w:r>
            <w:r w:rsidRPr="00246399">
              <w:rPr>
                <w:rFonts w:hint="eastAsia"/>
              </w:rPr>
              <w:t>시각에</w:t>
            </w:r>
            <w:r w:rsidRPr="00246399">
              <w:t xml:space="preserve"> </w:t>
            </w:r>
            <w:r w:rsidRPr="00246399">
              <w:rPr>
                <w:rFonts w:hint="eastAsia"/>
              </w:rPr>
              <w:t>동기화된</w:t>
            </w:r>
            <w:r w:rsidRPr="00246399">
              <w:t xml:space="preserve"> </w:t>
            </w:r>
            <w:r w:rsidRPr="00246399">
              <w:rPr>
                <w:rFonts w:hint="eastAsia"/>
              </w:rPr>
              <w:t>상태</w:t>
            </w:r>
          </w:p>
          <w:p w14:paraId="26A9E227" w14:textId="4818E792" w:rsidR="007D6375" w:rsidRPr="00246399" w:rsidRDefault="007D6375" w:rsidP="006A2BD0">
            <w:pPr>
              <w:pStyle w:val="a0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</w:pPr>
            <w:r w:rsidRPr="00246399">
              <w:rPr>
                <w:rFonts w:hint="eastAsia"/>
              </w:rPr>
              <w:t xml:space="preserve">b) </w:t>
            </w:r>
            <w:r w:rsidRPr="00246399">
              <w:rPr>
                <w:rFonts w:hint="eastAsia"/>
              </w:rPr>
              <w:tab/>
            </w:r>
            <w:r w:rsidRPr="00246399">
              <w:t>(</w:t>
            </w:r>
            <w:r w:rsidRPr="00246399">
              <w:rPr>
                <w:rFonts w:hint="eastAsia"/>
              </w:rPr>
              <w:t>일부</w:t>
            </w:r>
            <w:r w:rsidRPr="00246399">
              <w:t xml:space="preserve"> </w:t>
            </w:r>
            <w:r w:rsidR="00C4246D" w:rsidRPr="00246399">
              <w:rPr>
                <w:rFonts w:hint="eastAsia"/>
              </w:rPr>
              <w:t>시험항목</w:t>
            </w:r>
            <w:r w:rsidR="00C4246D" w:rsidRPr="00246399">
              <w:rPr>
                <w:rFonts w:hint="eastAsia"/>
              </w:rPr>
              <w:t xml:space="preserve">) </w:t>
            </w:r>
            <w:r w:rsidRPr="00246399">
              <w:t xml:space="preserve">NTP </w:t>
            </w:r>
            <w:r w:rsidRPr="00246399">
              <w:rPr>
                <w:rFonts w:hint="eastAsia"/>
              </w:rPr>
              <w:t>서버가</w:t>
            </w:r>
            <w:r w:rsidRPr="00246399">
              <w:t xml:space="preserve"> </w:t>
            </w:r>
            <w:r w:rsidRPr="00246399">
              <w:rPr>
                <w:rFonts w:hint="eastAsia"/>
              </w:rPr>
              <w:t>구동</w:t>
            </w:r>
            <w:r w:rsidRPr="00246399">
              <w:t xml:space="preserve"> </w:t>
            </w:r>
            <w:r w:rsidRPr="00246399">
              <w:rPr>
                <w:rFonts w:hint="eastAsia"/>
              </w:rPr>
              <w:t>중인</w:t>
            </w:r>
            <w:r w:rsidRPr="00246399">
              <w:t xml:space="preserve"> </w:t>
            </w:r>
            <w:r w:rsidRPr="00246399">
              <w:rPr>
                <w:rFonts w:hint="eastAsia"/>
              </w:rPr>
              <w:t>상태</w:t>
            </w:r>
          </w:p>
          <w:p w14:paraId="5E55CCAE" w14:textId="1744CF6D" w:rsidR="007D6375" w:rsidRPr="00246399" w:rsidRDefault="007D6375" w:rsidP="006A2BD0">
            <w:pPr>
              <w:pStyle w:val="a0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</w:pPr>
            <w:r w:rsidRPr="00246399">
              <w:rPr>
                <w:rFonts w:hint="eastAsia"/>
              </w:rPr>
              <w:t xml:space="preserve">c) </w:t>
            </w:r>
            <w:r w:rsidRPr="00246399">
              <w:rPr>
                <w:rFonts w:hint="eastAsia"/>
              </w:rPr>
              <w:tab/>
            </w:r>
            <w:r w:rsidRPr="00246399">
              <w:t>(</w:t>
            </w:r>
            <w:r w:rsidRPr="00246399">
              <w:rPr>
                <w:rFonts w:hint="eastAsia"/>
              </w:rPr>
              <w:t>일부</w:t>
            </w:r>
            <w:r w:rsidRPr="00246399">
              <w:t xml:space="preserve"> </w:t>
            </w:r>
            <w:r w:rsidR="00C4246D" w:rsidRPr="00246399">
              <w:rPr>
                <w:rFonts w:hint="eastAsia"/>
              </w:rPr>
              <w:t>시험항목</w:t>
            </w:r>
            <w:r w:rsidRPr="00246399">
              <w:t xml:space="preserve">) </w:t>
            </w:r>
            <w:r w:rsidRPr="00246399">
              <w:rPr>
                <w:rFonts w:hint="eastAsia"/>
              </w:rPr>
              <w:t>기본</w:t>
            </w:r>
            <w:r w:rsidRPr="00246399">
              <w:t xml:space="preserve"> GNSS </w:t>
            </w:r>
            <w:r w:rsidRPr="00246399">
              <w:rPr>
                <w:rFonts w:hint="eastAsia"/>
              </w:rPr>
              <w:t>신호를</w:t>
            </w:r>
            <w:r w:rsidRPr="00246399">
              <w:t xml:space="preserve"> </w:t>
            </w:r>
            <w:r w:rsidRPr="00246399">
              <w:rPr>
                <w:rFonts w:hint="eastAsia"/>
              </w:rPr>
              <w:t>송출</w:t>
            </w:r>
            <w:r w:rsidRPr="00246399">
              <w:t xml:space="preserve"> </w:t>
            </w:r>
            <w:r w:rsidRPr="00246399">
              <w:rPr>
                <w:rFonts w:hint="eastAsia"/>
              </w:rPr>
              <w:t>중인</w:t>
            </w:r>
            <w:r w:rsidRPr="00246399">
              <w:t xml:space="preserve"> </w:t>
            </w:r>
            <w:r w:rsidRPr="00246399">
              <w:rPr>
                <w:rFonts w:hint="eastAsia"/>
              </w:rPr>
              <w:t>상태</w:t>
            </w:r>
          </w:p>
          <w:p w14:paraId="1C9A193D" w14:textId="77777777" w:rsidR="007D6375" w:rsidRPr="00246399" w:rsidRDefault="007D6375" w:rsidP="006A2BD0">
            <w:pPr>
              <w:pStyle w:val="new2"/>
              <w:numPr>
                <w:ilvl w:val="0"/>
                <w:numId w:val="0"/>
              </w:numPr>
              <w:ind w:left="568" w:hanging="284"/>
              <w:outlineLvl w:val="0"/>
            </w:pPr>
            <w:r w:rsidRPr="00246399">
              <w:rPr>
                <w:rFonts w:hint="eastAsia"/>
              </w:rPr>
              <w:t>—</w:t>
            </w:r>
            <w:r w:rsidRPr="00246399">
              <w:rPr>
                <w:rFonts w:hint="eastAsia"/>
              </w:rPr>
              <w:tab/>
              <w:t>GNSS 신호가 위성신호 7개 이상, HDOP 1.5 이하, VDOP 3 이하 조건을 만족하는 상태</w:t>
            </w:r>
          </w:p>
          <w:p w14:paraId="5EC6ED75" w14:textId="77777777" w:rsidR="007D6375" w:rsidRPr="00246399" w:rsidRDefault="007D6375" w:rsidP="006A2BD0">
            <w:pPr>
              <w:pStyle w:val="a0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</w:pPr>
            <w:r w:rsidRPr="00246399">
              <w:rPr>
                <w:rFonts w:hint="eastAsia"/>
              </w:rPr>
              <w:t xml:space="preserve">d) </w:t>
            </w:r>
            <w:r w:rsidRPr="00246399">
              <w:rPr>
                <w:rFonts w:hint="eastAsia"/>
              </w:rPr>
              <w:tab/>
            </w:r>
            <w:r w:rsidRPr="00246399">
              <w:rPr>
                <w:rFonts w:hint="eastAsia"/>
              </w:rPr>
              <w:t>노변장치</w:t>
            </w:r>
            <w:r w:rsidRPr="00246399">
              <w:t>로의</w:t>
            </w:r>
            <w:r w:rsidRPr="00246399">
              <w:t xml:space="preserve"> SNMPv3 </w:t>
            </w:r>
            <w:r w:rsidRPr="00246399">
              <w:rPr>
                <w:rFonts w:hint="eastAsia"/>
              </w:rPr>
              <w:t>접속이</w:t>
            </w:r>
            <w:r w:rsidRPr="00246399">
              <w:t xml:space="preserve"> </w:t>
            </w:r>
            <w:r w:rsidRPr="00246399">
              <w:rPr>
                <w:rFonts w:hint="eastAsia"/>
              </w:rPr>
              <w:t>가능한</w:t>
            </w:r>
            <w:r w:rsidRPr="00246399">
              <w:t xml:space="preserve"> </w:t>
            </w:r>
            <w:r w:rsidRPr="00246399">
              <w:rPr>
                <w:rFonts w:hint="eastAsia"/>
              </w:rPr>
              <w:t>상태</w:t>
            </w:r>
          </w:p>
          <w:p w14:paraId="10909978" w14:textId="77777777" w:rsidR="007D6375" w:rsidRPr="00246399" w:rsidRDefault="007D6375" w:rsidP="006A2BD0">
            <w:pPr>
              <w:pStyle w:val="new2"/>
              <w:numPr>
                <w:ilvl w:val="0"/>
                <w:numId w:val="0"/>
              </w:numPr>
              <w:ind w:left="568" w:hanging="284"/>
              <w:outlineLvl w:val="0"/>
            </w:pPr>
            <w:r w:rsidRPr="00246399">
              <w:rPr>
                <w:rFonts w:hint="eastAsia"/>
              </w:rPr>
              <w:t>—</w:t>
            </w:r>
            <w:r w:rsidRPr="00246399">
              <w:rPr>
                <w:rFonts w:hint="eastAsia"/>
              </w:rPr>
              <w:tab/>
              <w:t>SNMPv3 접속을 위한 보안자격증명정보(ID/PW)가 시험대상 노변장치</w:t>
            </w:r>
            <w:r w:rsidRPr="00246399">
              <w:t>와</w:t>
            </w:r>
            <w:r w:rsidRPr="00246399">
              <w:rPr>
                <w:rFonts w:hint="eastAsia"/>
              </w:rPr>
              <w:t xml:space="preserve"> 공유되어 설정된 상태</w:t>
            </w:r>
          </w:p>
          <w:p w14:paraId="165C3CA8" w14:textId="77777777" w:rsidR="007D6375" w:rsidRPr="00246399" w:rsidRDefault="007D6375" w:rsidP="006A2BD0">
            <w:pPr>
              <w:pStyle w:val="a0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</w:pPr>
            <w:r w:rsidRPr="00246399">
              <w:rPr>
                <w:rFonts w:hint="eastAsia"/>
              </w:rPr>
              <w:t xml:space="preserve">e) </w:t>
            </w:r>
            <w:r w:rsidRPr="00246399">
              <w:rPr>
                <w:rFonts w:hint="eastAsia"/>
              </w:rPr>
              <w:tab/>
            </w:r>
            <w:r w:rsidRPr="00246399">
              <w:rPr>
                <w:rFonts w:hint="eastAsia"/>
              </w:rPr>
              <w:t>노변장치</w:t>
            </w:r>
            <w:r w:rsidRPr="00246399">
              <w:t>로의</w:t>
            </w:r>
            <w:r w:rsidRPr="00246399">
              <w:t xml:space="preserve"> SSHv2 </w:t>
            </w:r>
            <w:r w:rsidRPr="00246399">
              <w:rPr>
                <w:rFonts w:hint="eastAsia"/>
              </w:rPr>
              <w:t>접속이</w:t>
            </w:r>
            <w:r w:rsidRPr="00246399">
              <w:t xml:space="preserve"> </w:t>
            </w:r>
            <w:r w:rsidRPr="00246399">
              <w:rPr>
                <w:rFonts w:hint="eastAsia"/>
              </w:rPr>
              <w:t>가능한</w:t>
            </w:r>
            <w:r w:rsidRPr="00246399">
              <w:t xml:space="preserve"> </w:t>
            </w:r>
            <w:r w:rsidRPr="00246399">
              <w:rPr>
                <w:rFonts w:hint="eastAsia"/>
              </w:rPr>
              <w:t>상태</w:t>
            </w:r>
          </w:p>
          <w:p w14:paraId="6B8FA503" w14:textId="77777777" w:rsidR="007D6375" w:rsidRPr="00246399" w:rsidRDefault="007D6375" w:rsidP="006A2BD0">
            <w:pPr>
              <w:pStyle w:val="new2"/>
              <w:numPr>
                <w:ilvl w:val="0"/>
                <w:numId w:val="0"/>
              </w:numPr>
              <w:ind w:left="568" w:hanging="284"/>
              <w:outlineLvl w:val="0"/>
            </w:pPr>
            <w:r w:rsidRPr="00246399">
              <w:rPr>
                <w:rFonts w:hint="eastAsia"/>
              </w:rPr>
              <w:t>—</w:t>
            </w:r>
            <w:r w:rsidRPr="00246399">
              <w:rPr>
                <w:rFonts w:hint="eastAsia"/>
              </w:rPr>
              <w:tab/>
              <w:t>SSHv2 접속을 위한 보안자격증명정보(ID/PW)가 시험대상 노변장치</w:t>
            </w:r>
            <w:r w:rsidRPr="00246399">
              <w:t>와</w:t>
            </w:r>
            <w:r w:rsidRPr="00246399">
              <w:rPr>
                <w:rFonts w:hint="eastAsia"/>
              </w:rPr>
              <w:t xml:space="preserve"> 공유되어 설정된 상태</w:t>
            </w:r>
          </w:p>
          <w:p w14:paraId="00BA55D6" w14:textId="77777777" w:rsidR="007D6375" w:rsidRPr="00246399" w:rsidRDefault="007D6375" w:rsidP="006A2BD0">
            <w:pPr>
              <w:pStyle w:val="a0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</w:pPr>
            <w:r w:rsidRPr="00246399">
              <w:rPr>
                <w:rFonts w:hint="eastAsia"/>
              </w:rPr>
              <w:t xml:space="preserve">f) </w:t>
            </w:r>
            <w:r w:rsidRPr="00246399">
              <w:rPr>
                <w:rFonts w:hint="eastAsia"/>
              </w:rPr>
              <w:tab/>
            </w:r>
            <w:r w:rsidRPr="00246399">
              <w:t xml:space="preserve">(C2X </w:t>
            </w:r>
            <w:r w:rsidRPr="00246399">
              <w:rPr>
                <w:rFonts w:hint="eastAsia"/>
              </w:rPr>
              <w:t>관련</w:t>
            </w:r>
            <w:r w:rsidRPr="00246399">
              <w:t xml:space="preserve"> </w:t>
            </w:r>
            <w:r w:rsidRPr="00246399">
              <w:rPr>
                <w:rFonts w:hint="eastAsia"/>
              </w:rPr>
              <w:t>테스트</w:t>
            </w:r>
            <w:r w:rsidRPr="00246399">
              <w:t xml:space="preserve">(TP-RSU-MSG-*) </w:t>
            </w:r>
            <w:r w:rsidRPr="00246399">
              <w:rPr>
                <w:rFonts w:hint="eastAsia"/>
              </w:rPr>
              <w:t>진행</w:t>
            </w:r>
            <w:r w:rsidRPr="00246399">
              <w:t xml:space="preserve"> </w:t>
            </w:r>
            <w:r w:rsidRPr="00246399">
              <w:rPr>
                <w:rFonts w:hint="eastAsia"/>
              </w:rPr>
              <w:t>시</w:t>
            </w:r>
            <w:r w:rsidRPr="00246399">
              <w:t xml:space="preserve">) C2X </w:t>
            </w:r>
            <w:r w:rsidRPr="00246399">
              <w:rPr>
                <w:rFonts w:hint="eastAsia"/>
              </w:rPr>
              <w:t>정보연계</w:t>
            </w:r>
            <w:r w:rsidRPr="00246399">
              <w:t xml:space="preserve"> </w:t>
            </w:r>
            <w:r w:rsidRPr="00246399">
              <w:rPr>
                <w:rFonts w:hint="eastAsia"/>
              </w:rPr>
              <w:t>관련</w:t>
            </w:r>
            <w:r w:rsidRPr="00246399">
              <w:t xml:space="preserve"> </w:t>
            </w:r>
            <w:r w:rsidRPr="00246399">
              <w:rPr>
                <w:rFonts w:hint="eastAsia"/>
              </w:rPr>
              <w:t>동작이</w:t>
            </w:r>
            <w:r w:rsidRPr="00246399">
              <w:t xml:space="preserve"> </w:t>
            </w:r>
            <w:r w:rsidRPr="00246399">
              <w:rPr>
                <w:rFonts w:hint="eastAsia"/>
              </w:rPr>
              <w:t>가능한</w:t>
            </w:r>
            <w:r w:rsidRPr="00246399">
              <w:t xml:space="preserve"> </w:t>
            </w:r>
            <w:r w:rsidRPr="00246399">
              <w:rPr>
                <w:rFonts w:hint="eastAsia"/>
              </w:rPr>
              <w:t>상태</w:t>
            </w:r>
          </w:p>
          <w:p w14:paraId="077B9C08" w14:textId="77777777" w:rsidR="007D6375" w:rsidRPr="00246399" w:rsidRDefault="007D6375" w:rsidP="006A2BD0">
            <w:pPr>
              <w:pStyle w:val="new2"/>
              <w:numPr>
                <w:ilvl w:val="0"/>
                <w:numId w:val="0"/>
              </w:numPr>
              <w:ind w:left="568" w:hanging="284"/>
              <w:outlineLvl w:val="0"/>
            </w:pPr>
            <w:r w:rsidRPr="00246399">
              <w:rPr>
                <w:rFonts w:hint="eastAsia"/>
              </w:rPr>
              <w:t>—</w:t>
            </w:r>
            <w:r w:rsidRPr="00246399">
              <w:rPr>
                <w:rFonts w:hint="eastAsia"/>
              </w:rPr>
              <w:tab/>
              <w:t>노변장치</w:t>
            </w:r>
            <w:r w:rsidRPr="00246399">
              <w:t>와</w:t>
            </w:r>
            <w:r w:rsidRPr="00246399">
              <w:rPr>
                <w:rFonts w:hint="eastAsia"/>
              </w:rPr>
              <w:t xml:space="preserve"> C2X 정보교환을 위한 세션이 연결되어 있는 상태</w:t>
            </w:r>
          </w:p>
          <w:p w14:paraId="2C1D959B" w14:textId="77777777" w:rsidR="007D6375" w:rsidRPr="00246399" w:rsidRDefault="007D6375" w:rsidP="006A2BD0">
            <w:pPr>
              <w:pStyle w:val="new2"/>
              <w:numPr>
                <w:ilvl w:val="0"/>
                <w:numId w:val="0"/>
              </w:numPr>
              <w:ind w:left="568" w:hanging="284"/>
              <w:outlineLvl w:val="0"/>
            </w:pPr>
            <w:r w:rsidRPr="00246399">
              <w:rPr>
                <w:rFonts w:hint="eastAsia"/>
              </w:rPr>
              <w:t>—</w:t>
            </w:r>
            <w:r w:rsidRPr="00246399">
              <w:rPr>
                <w:rFonts w:hint="eastAsia"/>
              </w:rPr>
              <w:tab/>
              <w:t xml:space="preserve">「ITSK-00100-3 C-ITS 규격 – 제3부 C2X 정보연계」 </w:t>
            </w:r>
            <w:r w:rsidRPr="00246399">
              <w:rPr>
                <w:rFonts w:hint="eastAsia"/>
                <w:lang w:eastAsia="ko-KR"/>
              </w:rPr>
              <w:t>사실</w:t>
            </w:r>
            <w:r w:rsidRPr="00246399">
              <w:rPr>
                <w:rFonts w:hint="eastAsia"/>
              </w:rPr>
              <w:t>표준 참조</w:t>
            </w:r>
          </w:p>
        </w:tc>
      </w:tr>
    </w:tbl>
    <w:p w14:paraId="193A450F" w14:textId="77777777" w:rsidR="007D6375" w:rsidRPr="00246399" w:rsidRDefault="007D6375" w:rsidP="006E7407">
      <w:pPr>
        <w:pStyle w:val="new4"/>
        <w:numPr>
          <w:ilvl w:val="0"/>
          <w:numId w:val="0"/>
        </w:numPr>
        <w:rPr>
          <w:rFonts w:ascii="Arial" w:hAnsi="Arial"/>
        </w:rPr>
      </w:pPr>
    </w:p>
    <w:p w14:paraId="7888977D" w14:textId="77777777" w:rsidR="00C4246D" w:rsidRPr="00246399" w:rsidRDefault="00C4246D">
      <w:pPr>
        <w:widowControl/>
        <w:wordWrap/>
        <w:autoSpaceDE/>
        <w:autoSpaceDN/>
        <w:spacing w:after="160" w:line="259" w:lineRule="auto"/>
        <w:rPr>
          <w:rFonts w:eastAsia="돋움" w:cs="바탕"/>
          <w:b/>
          <w:bCs/>
          <w:kern w:val="2"/>
        </w:rPr>
      </w:pPr>
      <w:r w:rsidRPr="00246399">
        <w:br w:type="page"/>
      </w:r>
    </w:p>
    <w:p w14:paraId="0F053962" w14:textId="7E78BA1B" w:rsidR="007D6375" w:rsidRPr="00246399" w:rsidRDefault="007D6375" w:rsidP="007D6375">
      <w:pPr>
        <w:pStyle w:val="KSDTf7"/>
      </w:pPr>
      <w:r w:rsidRPr="00246399">
        <w:rPr>
          <w:rFonts w:hint="eastAsia"/>
        </w:rPr>
        <w:lastRenderedPageBreak/>
        <w:t>표</w:t>
      </w:r>
      <w:r w:rsidRPr="00246399">
        <w:rPr>
          <w:rFonts w:hint="eastAsia"/>
        </w:rPr>
        <w:t xml:space="preserve"> </w:t>
      </w:r>
      <w:r w:rsidRPr="00246399">
        <w:fldChar w:fldCharType="begin"/>
      </w:r>
      <w:r w:rsidRPr="00246399">
        <w:instrText xml:space="preserve">\IF </w:instrText>
      </w:r>
      <w:r w:rsidRPr="00246399">
        <w:fldChar w:fldCharType="begin"/>
      </w:r>
      <w:r w:rsidRPr="00246399">
        <w:instrText xml:space="preserve">SEQ aaa \c </w:instrText>
      </w:r>
      <w:r w:rsidRPr="00246399">
        <w:fldChar w:fldCharType="separate"/>
      </w:r>
      <w:r w:rsidRPr="00246399">
        <w:rPr>
          <w:noProof/>
        </w:rPr>
        <w:instrText>0</w:instrText>
      </w:r>
      <w:r w:rsidRPr="00246399">
        <w:fldChar w:fldCharType="end"/>
      </w:r>
      <w:r w:rsidRPr="00246399">
        <w:instrText>&gt;= 1 "</w:instrText>
      </w:r>
      <w:r w:rsidRPr="00246399">
        <w:fldChar w:fldCharType="begin"/>
      </w:r>
      <w:r w:rsidRPr="00246399">
        <w:instrText xml:space="preserve">SEQ aaa \c \* ALPHABETIC </w:instrText>
      </w:r>
      <w:r w:rsidRPr="00246399">
        <w:fldChar w:fldCharType="separate"/>
      </w:r>
      <w:r w:rsidRPr="00246399">
        <w:instrText>A</w:instrText>
      </w:r>
      <w:r w:rsidRPr="00246399">
        <w:fldChar w:fldCharType="end"/>
      </w:r>
      <w:r w:rsidRPr="00246399">
        <w:instrText xml:space="preserve">." </w:instrText>
      </w:r>
      <w:r w:rsidRPr="00246399">
        <w:fldChar w:fldCharType="end"/>
      </w:r>
      <w:r w:rsidRPr="00246399">
        <w:fldChar w:fldCharType="begin"/>
      </w:r>
      <w:r w:rsidRPr="00246399">
        <w:instrText xml:space="preserve">\IF </w:instrText>
      </w:r>
      <w:r w:rsidRPr="00246399">
        <w:fldChar w:fldCharType="begin"/>
      </w:r>
      <w:r w:rsidRPr="00246399">
        <w:instrText>SEQ aaa</w:instrText>
      </w:r>
      <w:r w:rsidRPr="00246399">
        <w:rPr>
          <w:rFonts w:hint="eastAsia"/>
        </w:rPr>
        <w:instrText>l</w:instrText>
      </w:r>
      <w:r w:rsidRPr="00246399">
        <w:instrText xml:space="preserve"> \c </w:instrText>
      </w:r>
      <w:r w:rsidRPr="00246399">
        <w:fldChar w:fldCharType="separate"/>
      </w:r>
      <w:r w:rsidRPr="00246399">
        <w:rPr>
          <w:noProof/>
        </w:rPr>
        <w:instrText>0</w:instrText>
      </w:r>
      <w:r w:rsidRPr="00246399">
        <w:fldChar w:fldCharType="end"/>
      </w:r>
      <w:r w:rsidRPr="00246399">
        <w:instrText>&gt;= 1 "</w:instrText>
      </w:r>
      <w:r w:rsidRPr="00246399">
        <w:fldChar w:fldCharType="begin"/>
      </w:r>
      <w:r w:rsidRPr="00246399">
        <w:instrText xml:space="preserve">SEQ </w:instrText>
      </w:r>
      <w:r w:rsidRPr="00246399">
        <w:rPr>
          <w:rFonts w:hint="eastAsia"/>
        </w:rPr>
        <w:instrText>no</w:instrText>
      </w:r>
      <w:r w:rsidRPr="00246399">
        <w:instrText xml:space="preserve"> </w:instrText>
      </w:r>
      <w:r w:rsidRPr="00246399">
        <w:rPr>
          <w:rFonts w:hint="eastAsia"/>
        </w:rPr>
        <w:instrText xml:space="preserve">\c </w:instrText>
      </w:r>
      <w:r w:rsidRPr="00246399">
        <w:fldChar w:fldCharType="separate"/>
      </w:r>
      <w:r w:rsidRPr="00246399">
        <w:rPr>
          <w:noProof/>
        </w:rPr>
        <w:instrText>1</w:instrText>
      </w:r>
      <w:r w:rsidRPr="00246399">
        <w:fldChar w:fldCharType="end"/>
      </w:r>
      <w:r w:rsidRPr="00246399">
        <w:fldChar w:fldCharType="begin"/>
      </w:r>
      <w:r w:rsidRPr="00246399">
        <w:instrText xml:space="preserve">SEQ </w:instrText>
      </w:r>
      <w:r w:rsidRPr="00246399">
        <w:rPr>
          <w:rFonts w:hint="eastAsia"/>
        </w:rPr>
        <w:instrText>du</w:instrText>
      </w:r>
      <w:r w:rsidRPr="00246399">
        <w:instrText xml:space="preserve">aaa \c \* ALPHABETIC </w:instrText>
      </w:r>
      <w:r w:rsidRPr="00246399">
        <w:fldChar w:fldCharType="separate"/>
      </w:r>
      <w:r w:rsidRPr="00246399">
        <w:rPr>
          <w:noProof/>
        </w:rPr>
        <w:instrText>A</w:instrText>
      </w:r>
      <w:r w:rsidRPr="00246399">
        <w:fldChar w:fldCharType="end"/>
      </w:r>
      <w:r w:rsidRPr="00246399">
        <w:instrText xml:space="preserve">." </w:instrText>
      </w:r>
      <w:r w:rsidRPr="00246399">
        <w:fldChar w:fldCharType="begin"/>
      </w:r>
      <w:r w:rsidRPr="00246399">
        <w:instrText xml:space="preserve"> \IF </w:instrText>
      </w:r>
      <w:r w:rsidRPr="00246399">
        <w:fldChar w:fldCharType="begin"/>
      </w:r>
      <w:r w:rsidRPr="00246399">
        <w:instrText xml:space="preserve">SEQ </w:instrText>
      </w:r>
      <w:r w:rsidRPr="00246399">
        <w:rPr>
          <w:rFonts w:hint="eastAsia"/>
        </w:rPr>
        <w:instrText>no</w:instrText>
      </w:r>
      <w:r w:rsidRPr="00246399">
        <w:instrText xml:space="preserve"> \c </w:instrText>
      </w:r>
      <w:r w:rsidRPr="00246399">
        <w:fldChar w:fldCharType="separate"/>
      </w:r>
      <w:r w:rsidRPr="00246399">
        <w:rPr>
          <w:noProof/>
        </w:rPr>
        <w:instrText>0</w:instrText>
      </w:r>
      <w:r w:rsidRPr="00246399">
        <w:fldChar w:fldCharType="end"/>
      </w:r>
      <w:r w:rsidRPr="00246399">
        <w:instrText>&gt;= 1</w:instrText>
      </w:r>
      <w:r w:rsidRPr="00246399">
        <w:rPr>
          <w:rFonts w:hint="eastAsia"/>
        </w:rPr>
        <w:instrText xml:space="preserve"> "</w:instrText>
      </w:r>
      <w:r w:rsidRPr="00246399">
        <w:fldChar w:fldCharType="begin"/>
      </w:r>
      <w:r w:rsidRPr="00246399">
        <w:rPr>
          <w:rFonts w:hint="eastAsia"/>
        </w:rPr>
        <w:instrText>SEQ no</w:instrText>
      </w:r>
      <w:r w:rsidRPr="00246399">
        <w:instrText xml:space="preserve"> </w:instrText>
      </w:r>
      <w:r w:rsidRPr="00246399">
        <w:rPr>
          <w:rFonts w:hint="eastAsia"/>
        </w:rPr>
        <w:instrText>\c</w:instrText>
      </w:r>
      <w:r w:rsidRPr="00246399">
        <w:instrText xml:space="preserve"> </w:instrText>
      </w:r>
      <w:r w:rsidRPr="00246399">
        <w:fldChar w:fldCharType="separate"/>
      </w:r>
      <w:r w:rsidRPr="00246399">
        <w:instrText>1</w:instrText>
      </w:r>
      <w:r w:rsidRPr="00246399">
        <w:fldChar w:fldCharType="end"/>
      </w:r>
      <w:r w:rsidRPr="00246399">
        <w:rPr>
          <w:rFonts w:hint="eastAsia"/>
        </w:rPr>
        <w:instrText>."</w:instrText>
      </w:r>
      <w:r w:rsidRPr="00246399">
        <w:instrText xml:space="preserve"> </w:instrText>
      </w:r>
      <w:r w:rsidRPr="00246399">
        <w:fldChar w:fldCharType="end"/>
      </w:r>
      <w:r w:rsidRPr="00246399">
        <w:fldChar w:fldCharType="end"/>
      </w:r>
      <w:r w:rsidRPr="00246399">
        <w:fldChar w:fldCharType="begin"/>
      </w:r>
      <w:r w:rsidRPr="00246399">
        <w:instrText xml:space="preserve">SEQ Table </w:instrText>
      </w:r>
      <w:r w:rsidRPr="00246399">
        <w:fldChar w:fldCharType="separate"/>
      </w:r>
      <w:r w:rsidRPr="00246399">
        <w:rPr>
          <w:noProof/>
        </w:rPr>
        <w:t>2</w:t>
      </w:r>
      <w:r w:rsidRPr="00246399">
        <w:fldChar w:fldCharType="end"/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—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시험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전제조건</w:t>
      </w:r>
      <w:r w:rsidRPr="00246399">
        <w:rPr>
          <w:rFonts w:hint="eastAsia"/>
        </w:rPr>
        <w:t>(3</w:t>
      </w:r>
      <w:r w:rsidRPr="00246399">
        <w:rPr>
          <w:rFonts w:hint="eastAsia"/>
        </w:rPr>
        <w:t>의</w:t>
      </w:r>
      <w:r w:rsidRPr="00246399">
        <w:rPr>
          <w:rFonts w:hint="eastAsia"/>
        </w:rPr>
        <w:t xml:space="preserve"> 3)</w:t>
      </w:r>
    </w:p>
    <w:tbl>
      <w:tblPr>
        <w:tblStyle w:val="af5"/>
        <w:tblW w:w="93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06"/>
        <w:gridCol w:w="8318"/>
      </w:tblGrid>
      <w:tr w:rsidR="00246399" w:rsidRPr="00246399" w14:paraId="45AD6FFC" w14:textId="77777777" w:rsidTr="006A2BD0">
        <w:trPr>
          <w:trHeight w:val="358"/>
        </w:trPr>
        <w:tc>
          <w:tcPr>
            <w:tcW w:w="100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1C6F76E" w14:textId="77777777" w:rsidR="007D6375" w:rsidRPr="00246399" w:rsidRDefault="007D6375" w:rsidP="006A2BD0">
            <w:pPr>
              <w:jc w:val="center"/>
              <w:rPr>
                <w:rFonts w:cs="Arial"/>
                <w:lang w:val="de-DE"/>
              </w:rPr>
            </w:pPr>
            <w:r w:rsidRPr="00246399">
              <w:rPr>
                <w:rFonts w:cs="Arial" w:hint="eastAsia"/>
                <w:lang w:val="de-DE"/>
              </w:rPr>
              <w:t>구분</w:t>
            </w:r>
          </w:p>
        </w:tc>
        <w:tc>
          <w:tcPr>
            <w:tcW w:w="83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90F293A" w14:textId="77777777" w:rsidR="007D6375" w:rsidRPr="00246399" w:rsidRDefault="007D6375" w:rsidP="006A2BD0">
            <w:pPr>
              <w:jc w:val="center"/>
              <w:rPr>
                <w:rFonts w:cs="Arial"/>
                <w:lang w:val="de-DE"/>
              </w:rPr>
            </w:pPr>
            <w:r w:rsidRPr="00246399">
              <w:rPr>
                <w:rFonts w:cs="Arial" w:hint="eastAsia"/>
                <w:lang w:val="de-DE"/>
              </w:rPr>
              <w:t>설명</w:t>
            </w:r>
          </w:p>
        </w:tc>
      </w:tr>
      <w:tr w:rsidR="00246399" w:rsidRPr="00246399" w14:paraId="5B18AB2B" w14:textId="77777777" w:rsidTr="00EF55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29"/>
        </w:trPr>
        <w:tc>
          <w:tcPr>
            <w:tcW w:w="1006" w:type="dxa"/>
          </w:tcPr>
          <w:p w14:paraId="49F34CDB" w14:textId="77777777" w:rsidR="007D6375" w:rsidRPr="00246399" w:rsidRDefault="007D6375" w:rsidP="006A2BD0">
            <w:pPr>
              <w:jc w:val="center"/>
              <w:rPr>
                <w:rFonts w:eastAsia="나눔고딕" w:hAnsi="나눔고딕"/>
              </w:rPr>
            </w:pPr>
            <w:r w:rsidRPr="00246399">
              <w:rPr>
                <w:rFonts w:eastAsia="나눔고딕" w:hAnsi="나눔고딕" w:hint="eastAsia"/>
              </w:rPr>
              <w:t>SNMPv3</w:t>
            </w:r>
          </w:p>
          <w:p w14:paraId="15D838DD" w14:textId="77777777" w:rsidR="007D6375" w:rsidRPr="00246399" w:rsidRDefault="007D6375" w:rsidP="006A2BD0">
            <w:pPr>
              <w:jc w:val="center"/>
              <w:rPr>
                <w:rFonts w:ascii="나눔고딕" w:eastAsia="나눔고딕" w:hAnsi="나눔고딕"/>
              </w:rPr>
            </w:pPr>
            <w:r w:rsidRPr="00246399">
              <w:rPr>
                <w:rFonts w:eastAsia="나눔고딕" w:hAnsi="나눔고딕" w:hint="eastAsia"/>
              </w:rPr>
              <w:t>설정</w:t>
            </w:r>
          </w:p>
        </w:tc>
        <w:tc>
          <w:tcPr>
            <w:tcW w:w="8318" w:type="dxa"/>
          </w:tcPr>
          <w:p w14:paraId="230A3ED1" w14:textId="77777777" w:rsidR="007D6375" w:rsidRPr="00246399" w:rsidRDefault="007D6375" w:rsidP="006A2BD0">
            <w:pPr>
              <w:rPr>
                <w:rFonts w:ascii="나눔고딕" w:eastAsia="나눔고딕" w:hAnsi="나눔고딕"/>
              </w:rPr>
            </w:pPr>
            <w:r w:rsidRPr="00246399">
              <w:rPr>
                <w:rFonts w:ascii="나눔고딕" w:eastAsia="나눔고딕" w:hAnsi="나눔고딕" w:hint="eastAsia"/>
              </w:rPr>
              <w:t>시험시스템은 노변장치</w:t>
            </w:r>
            <w:r w:rsidRPr="00246399">
              <w:rPr>
                <w:rFonts w:ascii="나눔고딕" w:eastAsia="나눔고딕" w:hAnsi="나눔고딕"/>
              </w:rPr>
              <w:t>로의</w:t>
            </w:r>
            <w:r w:rsidRPr="00246399">
              <w:rPr>
                <w:rFonts w:ascii="나눔고딕" w:eastAsia="나눔고딕" w:hAnsi="나눔고딕" w:hint="eastAsia"/>
              </w:rPr>
              <w:t xml:space="preserve"> 모든 SNMPv3 Set 명령 전송 시, 마지막에 SNMPv3 Set(</w:t>
            </w:r>
            <w:proofErr w:type="spellStart"/>
            <w:proofErr w:type="gramStart"/>
            <w:r w:rsidRPr="00246399">
              <w:rPr>
                <w:rFonts w:ascii="나눔고딕" w:eastAsia="나눔고딕" w:hAnsi="나눔고딕" w:hint="eastAsia"/>
              </w:rPr>
              <w:t>citsRsuOperateStatus</w:t>
            </w:r>
            <w:proofErr w:type="spellEnd"/>
            <w:r w:rsidRPr="00246399">
              <w:rPr>
                <w:rFonts w:ascii="나눔고딕" w:eastAsia="나눔고딕" w:hAnsi="나눔고딕" w:hint="eastAsia"/>
              </w:rPr>
              <w:t xml:space="preserve"> :</w:t>
            </w:r>
            <w:proofErr w:type="gramEnd"/>
            <w:r w:rsidRPr="00246399">
              <w:rPr>
                <w:rFonts w:ascii="나눔고딕" w:eastAsia="나눔고딕" w:hAnsi="나눔고딕" w:hint="eastAsia"/>
              </w:rPr>
              <w:t>= 현재상태) 명령을 전송한다.</w:t>
            </w:r>
          </w:p>
        </w:tc>
      </w:tr>
      <w:tr w:rsidR="007D6375" w:rsidRPr="00246399" w14:paraId="339AA9B3" w14:textId="77777777" w:rsidTr="007D63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400"/>
        </w:trPr>
        <w:tc>
          <w:tcPr>
            <w:tcW w:w="1006" w:type="dxa"/>
          </w:tcPr>
          <w:p w14:paraId="5C6B8941" w14:textId="77777777" w:rsidR="007D6375" w:rsidRPr="00246399" w:rsidRDefault="007D6375" w:rsidP="006A2BD0">
            <w:pPr>
              <w:jc w:val="center"/>
              <w:rPr>
                <w:rFonts w:eastAsia="나눔고딕" w:hAnsi="나눔고딕"/>
              </w:rPr>
            </w:pPr>
            <w:r w:rsidRPr="00246399">
              <w:rPr>
                <w:rFonts w:eastAsia="나눔고딕" w:hAnsi="나눔고딕" w:hint="eastAsia"/>
              </w:rPr>
              <w:t>V2X</w:t>
            </w:r>
          </w:p>
          <w:p w14:paraId="247D6D63" w14:textId="77777777" w:rsidR="007D6375" w:rsidRPr="00246399" w:rsidRDefault="007D6375" w:rsidP="006A2BD0">
            <w:pPr>
              <w:jc w:val="center"/>
              <w:rPr>
                <w:rFonts w:eastAsia="나눔고딕" w:hAnsi="나눔고딕"/>
              </w:rPr>
            </w:pPr>
            <w:r w:rsidRPr="00246399">
              <w:rPr>
                <w:rFonts w:eastAsia="나눔고딕" w:hAnsi="나눔고딕" w:hint="eastAsia"/>
              </w:rPr>
              <w:t>보안</w:t>
            </w:r>
          </w:p>
          <w:p w14:paraId="7ADA4295" w14:textId="77777777" w:rsidR="007D6375" w:rsidRPr="00246399" w:rsidRDefault="007D6375" w:rsidP="006A2BD0">
            <w:pPr>
              <w:jc w:val="center"/>
              <w:rPr>
                <w:rFonts w:eastAsia="나눔고딕" w:hAnsi="나눔고딕"/>
              </w:rPr>
            </w:pPr>
            <w:r w:rsidRPr="00246399">
              <w:rPr>
                <w:rFonts w:eastAsia="나눔고딕" w:hAnsi="나눔고딕" w:hint="eastAsia"/>
              </w:rPr>
              <w:t>인증서</w:t>
            </w:r>
          </w:p>
        </w:tc>
        <w:tc>
          <w:tcPr>
            <w:tcW w:w="8318" w:type="dxa"/>
          </w:tcPr>
          <w:p w14:paraId="2239433E" w14:textId="77777777" w:rsidR="007D6375" w:rsidRPr="00246399" w:rsidRDefault="007D6375" w:rsidP="006A2BD0">
            <w:pPr>
              <w:rPr>
                <w:rFonts w:ascii="나눔고딕" w:eastAsia="나눔고딕" w:hAnsi="나눔고딕"/>
              </w:rPr>
            </w:pPr>
            <w:r w:rsidRPr="00246399">
              <w:rPr>
                <w:rFonts w:ascii="나눔고딕" w:eastAsia="나눔고딕" w:hAnsi="나눔고딕" w:hint="eastAsia"/>
              </w:rPr>
              <w:t>본 표준에 기술된 일부 시험항목의 경우 V2X 메시지의 교환이 수행되며, 해당 메시지의 서명을 위해 IEEE 1609.2 보안 인증서가 필요하다.</w:t>
            </w:r>
          </w:p>
          <w:p w14:paraId="09D577C5" w14:textId="77777777" w:rsidR="007D6375" w:rsidRPr="00246399" w:rsidRDefault="007D6375" w:rsidP="006A2BD0">
            <w:pPr>
              <w:rPr>
                <w:rFonts w:ascii="나눔고딕" w:eastAsia="나눔고딕" w:hAnsi="나눔고딕"/>
              </w:rPr>
            </w:pPr>
            <w:r w:rsidRPr="00246399">
              <w:rPr>
                <w:rFonts w:ascii="나눔고딕" w:eastAsia="나눔고딕" w:hAnsi="나눔고딕" w:hint="eastAsia"/>
              </w:rPr>
              <w:t xml:space="preserve">보안 인증서의 내용은 </w:t>
            </w:r>
            <w:proofErr w:type="spellStart"/>
            <w:r w:rsidRPr="00246399">
              <w:rPr>
                <w:rFonts w:ascii="나눔고딕" w:eastAsia="나눔고딕" w:hAnsi="나눔고딕" w:hint="eastAsia"/>
              </w:rPr>
              <w:t>한국지능형교통체계협회에서</w:t>
            </w:r>
            <w:proofErr w:type="spellEnd"/>
            <w:r w:rsidRPr="00246399">
              <w:rPr>
                <w:rFonts w:ascii="나눔고딕" w:eastAsia="나눔고딕" w:hAnsi="나눔고딕" w:hint="eastAsia"/>
              </w:rPr>
              <w:t xml:space="preserve"> 수행하는 V2X 표준적합성 시험에 사용되는 보안 인증서의 형식과 내용을 따르되, 다음과 같은 사항이 고려되어야 한다.</w:t>
            </w:r>
          </w:p>
          <w:tbl>
            <w:tblPr>
              <w:tblOverlap w:val="never"/>
              <w:tblW w:w="805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1"/>
              <w:gridCol w:w="3253"/>
              <w:gridCol w:w="3246"/>
            </w:tblGrid>
            <w:tr w:rsidR="00246399" w:rsidRPr="00246399" w14:paraId="20380EEA" w14:textId="77777777" w:rsidTr="006A2BD0">
              <w:trPr>
                <w:trHeight w:val="319"/>
              </w:trPr>
              <w:tc>
                <w:tcPr>
                  <w:tcW w:w="15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7E7E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D6076AA" w14:textId="77777777" w:rsidR="007D6375" w:rsidRPr="00246399" w:rsidRDefault="007D6375" w:rsidP="006A2BD0">
                  <w:pPr>
                    <w:wordWrap/>
                    <w:jc w:val="center"/>
                    <w:textAlignment w:val="baseline"/>
                    <w:rPr>
                      <w:rFonts w:ascii="나눔고딕" w:eastAsia="굴림" w:hAnsi="굴림" w:cs="굴림"/>
                      <w:lang w:val="en-US"/>
                    </w:rPr>
                  </w:pPr>
                  <w:r w:rsidRPr="00246399">
                    <w:rPr>
                      <w:rFonts w:ascii="나눔고딕" w:eastAsia="나눔고딕" w:hAnsi="나눔고딕" w:cs="굴림" w:hint="eastAsia"/>
                      <w:lang w:val="en-US"/>
                    </w:rPr>
                    <w:t>항목</w:t>
                  </w:r>
                </w:p>
              </w:tc>
              <w:tc>
                <w:tcPr>
                  <w:tcW w:w="32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7E7E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8B53724" w14:textId="77777777" w:rsidR="007D6375" w:rsidRPr="00246399" w:rsidRDefault="007D6375" w:rsidP="006A2BD0">
                  <w:pPr>
                    <w:wordWrap/>
                    <w:jc w:val="center"/>
                    <w:textAlignment w:val="baseline"/>
                    <w:rPr>
                      <w:rFonts w:ascii="나눔고딕" w:eastAsia="굴림" w:hAnsi="굴림" w:cs="굴림"/>
                      <w:lang w:val="en-US"/>
                    </w:rPr>
                  </w:pPr>
                  <w:r w:rsidRPr="00246399">
                    <w:rPr>
                      <w:rFonts w:ascii="나눔고딕" w:eastAsia="나눔고딕" w:hAnsi="나눔고딕" w:cs="굴림" w:hint="eastAsia"/>
                      <w:lang w:val="en-US"/>
                    </w:rPr>
                    <w:t>피시험장비용 보안 인증서</w:t>
                  </w:r>
                </w:p>
              </w:tc>
              <w:tc>
                <w:tcPr>
                  <w:tcW w:w="32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7E7E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B1142AF" w14:textId="77777777" w:rsidR="007D6375" w:rsidRPr="00246399" w:rsidRDefault="007D6375" w:rsidP="006A2BD0">
                  <w:pPr>
                    <w:wordWrap/>
                    <w:jc w:val="center"/>
                    <w:textAlignment w:val="baseline"/>
                    <w:rPr>
                      <w:rFonts w:ascii="나눔고딕" w:eastAsia="굴림" w:hAnsi="굴림" w:cs="굴림"/>
                      <w:lang w:val="en-US"/>
                    </w:rPr>
                  </w:pPr>
                  <w:r w:rsidRPr="00246399">
                    <w:rPr>
                      <w:rFonts w:ascii="나눔고딕" w:eastAsia="나눔고딕" w:hAnsi="나눔고딕" w:cs="굴림" w:hint="eastAsia"/>
                      <w:lang w:val="en-US"/>
                    </w:rPr>
                    <w:t>시험장비용 보안 인증서</w:t>
                  </w:r>
                </w:p>
              </w:tc>
            </w:tr>
            <w:tr w:rsidR="00246399" w:rsidRPr="00246399" w14:paraId="0A1492BB" w14:textId="77777777" w:rsidTr="006A2BD0">
              <w:trPr>
                <w:trHeight w:val="546"/>
              </w:trPr>
              <w:tc>
                <w:tcPr>
                  <w:tcW w:w="15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1A0EA98" w14:textId="77777777" w:rsidR="007D6375" w:rsidRPr="00246399" w:rsidRDefault="007D6375" w:rsidP="006A2BD0">
                  <w:pPr>
                    <w:wordWrap/>
                    <w:jc w:val="center"/>
                    <w:textAlignment w:val="baseline"/>
                    <w:rPr>
                      <w:rFonts w:ascii="나눔고딕" w:eastAsia="굴림" w:hAnsi="굴림" w:cs="굴림"/>
                      <w:lang w:val="en-US"/>
                    </w:rPr>
                  </w:pPr>
                  <w:r w:rsidRPr="00246399">
                    <w:rPr>
                      <w:rFonts w:ascii="나눔고딕" w:eastAsia="나눔고딕" w:hAnsi="나눔고딕" w:cs="굴림" w:hint="eastAsia"/>
                      <w:lang w:val="en-US"/>
                    </w:rPr>
                    <w:t>공통</w:t>
                  </w:r>
                </w:p>
              </w:tc>
              <w:tc>
                <w:tcPr>
                  <w:tcW w:w="649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5549CEA" w14:textId="77777777" w:rsidR="007D6375" w:rsidRPr="00246399" w:rsidRDefault="007D6375" w:rsidP="006A2BD0">
                  <w:pPr>
                    <w:wordWrap/>
                    <w:textAlignment w:val="baseline"/>
                    <w:rPr>
                      <w:rFonts w:ascii="나눔고딕" w:eastAsia="굴림" w:hAnsi="굴림" w:cs="굴림"/>
                      <w:lang w:val="en-US"/>
                    </w:rPr>
                  </w:pPr>
                  <w:proofErr w:type="spellStart"/>
                  <w:r w:rsidRPr="00246399">
                    <w:rPr>
                      <w:rFonts w:ascii="나눔고딕" w:eastAsia="나눔고딕" w:hAnsi="나눔고딕" w:cs="굴림" w:hint="eastAsia"/>
                      <w:lang w:val="en-US"/>
                    </w:rPr>
                    <w:t>한국지능형교통체계협회의</w:t>
                  </w:r>
                  <w:proofErr w:type="spellEnd"/>
                  <w:r w:rsidRPr="00246399">
                    <w:rPr>
                      <w:rFonts w:ascii="나눔고딕" w:eastAsia="나눔고딕" w:hAnsi="나눔고딕" w:cs="굴림" w:hint="eastAsia"/>
                      <w:lang w:val="en-US"/>
                    </w:rPr>
                    <w:t xml:space="preserve"> 표준적합성 시험에 사용되는 보안 인증서의 형식 및 내용을 따름 </w:t>
                  </w:r>
                  <w:r w:rsidRPr="00246399">
                    <w:rPr>
                      <w:rFonts w:ascii="나눔고딕" w:eastAsia="나눔고딕" w:hAnsi="굴림" w:cs="굴림"/>
                      <w:lang w:val="en-US"/>
                    </w:rPr>
                    <w:t xml:space="preserve">(1609.2 </w:t>
                  </w:r>
                  <w:r w:rsidRPr="00246399">
                    <w:rPr>
                      <w:rFonts w:ascii="나눔고딕" w:eastAsia="나눔고딕" w:hAnsi="나눔고딕" w:cs="굴림" w:hint="eastAsia"/>
                      <w:lang w:val="en-US"/>
                    </w:rPr>
                    <w:t>표준 준용</w:t>
                  </w:r>
                  <w:r w:rsidRPr="00246399">
                    <w:rPr>
                      <w:rFonts w:ascii="나눔고딕" w:eastAsia="나눔고딕" w:hAnsi="굴림" w:cs="굴림"/>
                      <w:lang w:val="en-US"/>
                    </w:rPr>
                    <w:t>)</w:t>
                  </w:r>
                </w:p>
              </w:tc>
            </w:tr>
            <w:tr w:rsidR="00246399" w:rsidRPr="00246399" w14:paraId="56E67F90" w14:textId="77777777" w:rsidTr="006A2BD0">
              <w:trPr>
                <w:trHeight w:val="546"/>
              </w:trPr>
              <w:tc>
                <w:tcPr>
                  <w:tcW w:w="15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24DBB9E" w14:textId="77777777" w:rsidR="007D6375" w:rsidRPr="00246399" w:rsidRDefault="007D6375" w:rsidP="006A2BD0">
                  <w:pPr>
                    <w:wordWrap/>
                    <w:jc w:val="center"/>
                    <w:textAlignment w:val="baseline"/>
                    <w:rPr>
                      <w:rFonts w:ascii="나눔고딕" w:eastAsia="굴림" w:hAnsi="굴림" w:cs="굴림"/>
                      <w:lang w:val="en-US"/>
                    </w:rPr>
                  </w:pPr>
                  <w:r w:rsidRPr="00246399">
                    <w:rPr>
                      <w:rFonts w:ascii="나눔고딕" w:eastAsia="나눔고딕" w:hAnsi="나눔고딕" w:cs="굴림" w:hint="eastAsia"/>
                      <w:lang w:val="en-US"/>
                    </w:rPr>
                    <w:t>인증서</w:t>
                  </w:r>
                </w:p>
                <w:p w14:paraId="0B237245" w14:textId="77777777" w:rsidR="007D6375" w:rsidRPr="00246399" w:rsidRDefault="007D6375" w:rsidP="006A2BD0">
                  <w:pPr>
                    <w:wordWrap/>
                    <w:jc w:val="center"/>
                    <w:textAlignment w:val="baseline"/>
                    <w:rPr>
                      <w:rFonts w:ascii="나눔고딕" w:eastAsia="굴림" w:hAnsi="굴림" w:cs="굴림"/>
                      <w:lang w:val="en-US"/>
                    </w:rPr>
                  </w:pPr>
                  <w:r w:rsidRPr="00246399">
                    <w:rPr>
                      <w:rFonts w:ascii="나눔고딕" w:eastAsia="나눔고딕" w:hAnsi="나눔고딕" w:cs="굴림" w:hint="eastAsia"/>
                      <w:lang w:val="en-US"/>
                    </w:rPr>
                    <w:t>유효기간</w:t>
                  </w:r>
                </w:p>
              </w:tc>
              <w:tc>
                <w:tcPr>
                  <w:tcW w:w="649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9E37AAF" w14:textId="77777777" w:rsidR="007D6375" w:rsidRPr="00246399" w:rsidRDefault="007D6375" w:rsidP="006A2BD0">
                  <w:pPr>
                    <w:wordWrap/>
                    <w:textAlignment w:val="baseline"/>
                    <w:rPr>
                      <w:rFonts w:ascii="함초롬돋움" w:eastAsia="굴림" w:hAnsi="굴림" w:cs="굴림"/>
                      <w:spacing w:val="-10"/>
                      <w:sz w:val="18"/>
                      <w:szCs w:val="18"/>
                      <w:lang w:val="en-US"/>
                    </w:rPr>
                  </w:pPr>
                  <w:r w:rsidRPr="00246399">
                    <w:rPr>
                      <w:rFonts w:ascii="나눔고딕" w:eastAsia="나눔고딕" w:hAnsi="나눔고딕" w:cs="굴림" w:hint="eastAsia"/>
                      <w:lang w:val="en-US"/>
                    </w:rPr>
                    <w:t>시험이 수행되는 시점에 사용 가능한 유효기간 정보 포함</w:t>
                  </w:r>
                </w:p>
              </w:tc>
            </w:tr>
            <w:tr w:rsidR="00246399" w:rsidRPr="00246399" w14:paraId="20C05C05" w14:textId="77777777" w:rsidTr="006A2BD0">
              <w:trPr>
                <w:trHeight w:val="546"/>
              </w:trPr>
              <w:tc>
                <w:tcPr>
                  <w:tcW w:w="15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3B8980B" w14:textId="77777777" w:rsidR="007D6375" w:rsidRPr="00246399" w:rsidRDefault="007D6375" w:rsidP="006A2BD0">
                  <w:pPr>
                    <w:wordWrap/>
                    <w:jc w:val="center"/>
                    <w:textAlignment w:val="baseline"/>
                    <w:rPr>
                      <w:rFonts w:ascii="나눔고딕" w:eastAsia="굴림" w:hAnsi="굴림" w:cs="굴림"/>
                      <w:lang w:val="en-US"/>
                    </w:rPr>
                  </w:pPr>
                  <w:r w:rsidRPr="00246399">
                    <w:rPr>
                      <w:rFonts w:ascii="나눔고딕" w:eastAsia="나눔고딕" w:hAnsi="나눔고딕" w:cs="굴림" w:hint="eastAsia"/>
                      <w:lang w:val="en-US"/>
                    </w:rPr>
                    <w:t>인증서</w:t>
                  </w:r>
                </w:p>
                <w:p w14:paraId="3BADCAF1" w14:textId="77777777" w:rsidR="007D6375" w:rsidRPr="00246399" w:rsidRDefault="007D6375" w:rsidP="006A2BD0">
                  <w:pPr>
                    <w:wordWrap/>
                    <w:jc w:val="center"/>
                    <w:textAlignment w:val="baseline"/>
                    <w:rPr>
                      <w:rFonts w:ascii="나눔고딕" w:eastAsia="굴림" w:hAnsi="굴림" w:cs="굴림"/>
                      <w:lang w:val="en-US"/>
                    </w:rPr>
                  </w:pPr>
                  <w:r w:rsidRPr="00246399">
                    <w:rPr>
                      <w:rFonts w:ascii="나눔고딕" w:eastAsia="나눔고딕" w:hAnsi="나눔고딕" w:cs="굴림" w:hint="eastAsia"/>
                      <w:lang w:val="en-US"/>
                    </w:rPr>
                    <w:t>유효지역</w:t>
                  </w:r>
                </w:p>
              </w:tc>
              <w:tc>
                <w:tcPr>
                  <w:tcW w:w="649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54F5D70" w14:textId="77777777" w:rsidR="007D6375" w:rsidRPr="00246399" w:rsidRDefault="007D6375" w:rsidP="006A2BD0">
                  <w:pPr>
                    <w:wordWrap/>
                    <w:textAlignment w:val="baseline"/>
                    <w:rPr>
                      <w:rFonts w:ascii="함초롬돋움" w:eastAsia="굴림" w:hAnsi="굴림" w:cs="굴림"/>
                      <w:spacing w:val="-10"/>
                      <w:sz w:val="18"/>
                      <w:szCs w:val="18"/>
                      <w:lang w:val="en-US"/>
                    </w:rPr>
                  </w:pPr>
                  <w:r w:rsidRPr="00246399">
                    <w:rPr>
                      <w:rFonts w:ascii="나눔고딕" w:eastAsia="나눔고딕" w:hAnsi="나눔고딕" w:cs="굴림" w:hint="eastAsia"/>
                      <w:lang w:val="en-US"/>
                    </w:rPr>
                    <w:t>시험 장소에서 사용 가능한 유효지역 정보 포함</w:t>
                  </w:r>
                </w:p>
              </w:tc>
            </w:tr>
            <w:tr w:rsidR="00246399" w:rsidRPr="00246399" w14:paraId="50888B5A" w14:textId="77777777" w:rsidTr="006A2BD0">
              <w:trPr>
                <w:trHeight w:val="546"/>
              </w:trPr>
              <w:tc>
                <w:tcPr>
                  <w:tcW w:w="15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E96E67D" w14:textId="77777777" w:rsidR="007D6375" w:rsidRPr="00246399" w:rsidRDefault="007D6375" w:rsidP="006A2BD0">
                  <w:pPr>
                    <w:wordWrap/>
                    <w:jc w:val="center"/>
                    <w:textAlignment w:val="baseline"/>
                    <w:rPr>
                      <w:rFonts w:ascii="나눔고딕" w:eastAsia="굴림" w:hAnsi="굴림" w:cs="굴림"/>
                      <w:lang w:val="en-US"/>
                    </w:rPr>
                  </w:pPr>
                  <w:r w:rsidRPr="00246399">
                    <w:rPr>
                      <w:rFonts w:ascii="나눔고딕" w:eastAsia="나눔고딕" w:hAnsi="나눔고딕" w:cs="굴림" w:hint="eastAsia"/>
                      <w:lang w:val="en-US"/>
                    </w:rPr>
                    <w:t>역할 기반</w:t>
                  </w:r>
                </w:p>
                <w:p w14:paraId="4E150581" w14:textId="77777777" w:rsidR="007D6375" w:rsidRPr="00246399" w:rsidRDefault="007D6375" w:rsidP="006A2BD0">
                  <w:pPr>
                    <w:wordWrap/>
                    <w:jc w:val="center"/>
                    <w:textAlignment w:val="baseline"/>
                    <w:rPr>
                      <w:rFonts w:ascii="나눔고딕" w:eastAsia="굴림" w:hAnsi="굴림" w:cs="굴림"/>
                      <w:lang w:val="en-US"/>
                    </w:rPr>
                  </w:pPr>
                  <w:r w:rsidRPr="00246399">
                    <w:rPr>
                      <w:rFonts w:ascii="나눔고딕" w:eastAsia="나눔고딕" w:hAnsi="나눔고딕" w:cs="굴림" w:hint="eastAsia"/>
                      <w:lang w:val="en-US"/>
                    </w:rPr>
                    <w:t>인증서 유형</w:t>
                  </w:r>
                </w:p>
              </w:tc>
              <w:tc>
                <w:tcPr>
                  <w:tcW w:w="32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780F344" w14:textId="77777777" w:rsidR="007D6375" w:rsidRPr="00246399" w:rsidRDefault="007D6375" w:rsidP="006A2BD0">
                  <w:pPr>
                    <w:wordWrap/>
                    <w:textAlignment w:val="baseline"/>
                    <w:rPr>
                      <w:rFonts w:ascii="함초롬돋움" w:eastAsia="굴림" w:hAnsi="굴림" w:cs="굴림"/>
                      <w:spacing w:val="-10"/>
                      <w:sz w:val="18"/>
                      <w:szCs w:val="18"/>
                      <w:lang w:val="en-US"/>
                    </w:rPr>
                  </w:pPr>
                  <w:r w:rsidRPr="00246399">
                    <w:rPr>
                      <w:rFonts w:ascii="나눔고딕" w:eastAsia="나눔고딕" w:hAnsi="나눔고딕" w:cs="굴림" w:hint="eastAsia"/>
                      <w:lang w:val="en-US"/>
                    </w:rPr>
                    <w:t>노변장치용 인증서</w:t>
                  </w:r>
                </w:p>
              </w:tc>
              <w:tc>
                <w:tcPr>
                  <w:tcW w:w="32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9014388" w14:textId="77777777" w:rsidR="007D6375" w:rsidRPr="00246399" w:rsidRDefault="007D6375" w:rsidP="006A2BD0">
                  <w:pPr>
                    <w:wordWrap/>
                    <w:textAlignment w:val="baseline"/>
                    <w:rPr>
                      <w:rFonts w:ascii="함초롬돋움" w:eastAsia="굴림" w:hAnsi="굴림" w:cs="굴림"/>
                      <w:spacing w:val="-10"/>
                      <w:sz w:val="18"/>
                      <w:szCs w:val="18"/>
                      <w:lang w:val="en-US"/>
                    </w:rPr>
                  </w:pPr>
                  <w:r w:rsidRPr="00246399">
                    <w:rPr>
                      <w:rFonts w:ascii="나눔고딕" w:eastAsia="나눔고딕" w:hAnsi="나눔고딕" w:cs="굴림" w:hint="eastAsia"/>
                      <w:lang w:val="en-US"/>
                    </w:rPr>
                    <w:t>단말기용 인증서</w:t>
                  </w:r>
                </w:p>
              </w:tc>
            </w:tr>
            <w:tr w:rsidR="00246399" w:rsidRPr="00246399" w14:paraId="572378A6" w14:textId="77777777" w:rsidTr="006A2BD0">
              <w:trPr>
                <w:trHeight w:val="1100"/>
              </w:trPr>
              <w:tc>
                <w:tcPr>
                  <w:tcW w:w="15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156D875" w14:textId="77777777" w:rsidR="007D6375" w:rsidRPr="00246399" w:rsidRDefault="007D6375" w:rsidP="006A2BD0">
                  <w:pPr>
                    <w:wordWrap/>
                    <w:jc w:val="center"/>
                    <w:textAlignment w:val="baseline"/>
                    <w:rPr>
                      <w:rFonts w:ascii="나눔고딕" w:eastAsia="굴림" w:hAnsi="굴림" w:cs="굴림"/>
                      <w:lang w:val="en-US"/>
                    </w:rPr>
                  </w:pPr>
                  <w:r w:rsidRPr="00246399">
                    <w:rPr>
                      <w:rFonts w:ascii="나눔고딕" w:eastAsia="나눔고딕" w:hAnsi="나눔고딕" w:cs="굴림" w:hint="eastAsia"/>
                      <w:lang w:val="en-US"/>
                    </w:rPr>
                    <w:t>인증서</w:t>
                  </w:r>
                </w:p>
                <w:p w14:paraId="1BBAD566" w14:textId="77777777" w:rsidR="007D6375" w:rsidRPr="00246399" w:rsidRDefault="007D6375" w:rsidP="006A2BD0">
                  <w:pPr>
                    <w:wordWrap/>
                    <w:jc w:val="center"/>
                    <w:textAlignment w:val="baseline"/>
                    <w:rPr>
                      <w:rFonts w:ascii="나눔고딕" w:eastAsia="굴림" w:hAnsi="굴림" w:cs="굴림"/>
                      <w:lang w:val="en-US"/>
                    </w:rPr>
                  </w:pPr>
                  <w:r w:rsidRPr="00246399">
                    <w:rPr>
                      <w:rFonts w:ascii="나눔고딕" w:eastAsia="나눔고딕" w:hAnsi="나눔고딕" w:cs="굴림" w:hint="eastAsia"/>
                      <w:lang w:val="en-US"/>
                    </w:rPr>
                    <w:t>권한</w:t>
                  </w:r>
                </w:p>
              </w:tc>
              <w:tc>
                <w:tcPr>
                  <w:tcW w:w="32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9997C2D" w14:textId="77777777" w:rsidR="007D6375" w:rsidRPr="00246399" w:rsidRDefault="007D6375" w:rsidP="006A2BD0">
                  <w:pPr>
                    <w:wordWrap/>
                    <w:textAlignment w:val="baseline"/>
                    <w:rPr>
                      <w:rFonts w:ascii="나눔고딕" w:eastAsia="나눔고딕" w:hAnsi="나눔고딕" w:cs="굴림"/>
                      <w:lang w:val="en-US"/>
                    </w:rPr>
                  </w:pPr>
                  <w:r w:rsidRPr="00246399">
                    <w:rPr>
                      <w:rFonts w:ascii="나눔고딕" w:eastAsia="나눔고딕" w:hAnsi="나눔고딕" w:cs="굴림" w:hint="eastAsia"/>
                      <w:lang w:val="en-US"/>
                    </w:rPr>
                    <w:t>WSA와 두 개 이상의 I2V 메시지에 서명할 수 있는 권한(=PSID) 포함</w:t>
                  </w:r>
                </w:p>
                <w:p w14:paraId="403DA72F" w14:textId="77777777" w:rsidR="007D6375" w:rsidRPr="00246399" w:rsidRDefault="007D6375" w:rsidP="006A2BD0">
                  <w:pPr>
                    <w:pStyle w:val="new1"/>
                    <w:numPr>
                      <w:ilvl w:val="0"/>
                      <w:numId w:val="0"/>
                    </w:numPr>
                    <w:ind w:left="284" w:hanging="284"/>
                    <w:outlineLvl w:val="0"/>
                    <w:rPr>
                      <w:rFonts w:ascii="함초롬돋움" w:eastAsia="굴림" w:hAnsi="굴림"/>
                      <w:spacing w:val="-10"/>
                      <w:sz w:val="18"/>
                      <w:szCs w:val="18"/>
                    </w:rPr>
                  </w:pPr>
                  <w:r w:rsidRPr="00246399">
                    <w:rPr>
                      <w:rFonts w:hint="eastAsia"/>
                      <w:spacing w:val="-10"/>
                      <w:sz w:val="18"/>
                      <w:szCs w:val="18"/>
                    </w:rPr>
                    <w:t>—</w:t>
                  </w:r>
                  <w:r w:rsidRPr="00246399">
                    <w:rPr>
                      <w:rFonts w:hint="eastAsia"/>
                      <w:spacing w:val="-10"/>
                      <w:sz w:val="18"/>
                      <w:szCs w:val="18"/>
                    </w:rPr>
                    <w:tab/>
                  </w:r>
                  <w:r w:rsidRPr="00246399">
                    <w:rPr>
                      <w:rFonts w:hint="eastAsia"/>
                    </w:rPr>
                    <w:t>예시: 135(WSA), 82054(TIM), 82053(RSA)</w:t>
                  </w:r>
                </w:p>
              </w:tc>
              <w:tc>
                <w:tcPr>
                  <w:tcW w:w="32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84391F0" w14:textId="77777777" w:rsidR="007D6375" w:rsidRPr="00246399" w:rsidRDefault="007D6375" w:rsidP="006A2BD0">
                  <w:pPr>
                    <w:wordWrap/>
                    <w:textAlignment w:val="baseline"/>
                    <w:rPr>
                      <w:rFonts w:ascii="함초롬돋움" w:eastAsia="굴림" w:hAnsi="굴림" w:cs="굴림"/>
                      <w:spacing w:val="-10"/>
                      <w:sz w:val="18"/>
                      <w:szCs w:val="18"/>
                      <w:lang w:val="en-US"/>
                    </w:rPr>
                  </w:pPr>
                  <w:r w:rsidRPr="00246399">
                    <w:rPr>
                      <w:rFonts w:ascii="나눔고딕" w:eastAsia="나눔고딕" w:hAnsi="나눔고딕" w:cs="굴림" w:hint="eastAsia"/>
                      <w:lang w:val="en-US"/>
                    </w:rPr>
                    <w:t>하나 이상의 V2I 메시지에 서명할 수 있는 권한(=PSID) 포함</w:t>
                  </w:r>
                </w:p>
                <w:p w14:paraId="7342722F" w14:textId="77777777" w:rsidR="007D6375" w:rsidRPr="00246399" w:rsidRDefault="007D6375" w:rsidP="006A2BD0">
                  <w:pPr>
                    <w:pStyle w:val="new1"/>
                    <w:numPr>
                      <w:ilvl w:val="0"/>
                      <w:numId w:val="0"/>
                    </w:numPr>
                    <w:ind w:left="284" w:hanging="284"/>
                    <w:outlineLvl w:val="0"/>
                    <w:rPr>
                      <w:rFonts w:ascii="함초롬돋움" w:eastAsia="굴림" w:hAnsi="굴림"/>
                      <w:spacing w:val="-10"/>
                      <w:sz w:val="18"/>
                      <w:szCs w:val="18"/>
                    </w:rPr>
                  </w:pPr>
                  <w:r w:rsidRPr="00246399">
                    <w:rPr>
                      <w:rFonts w:hint="eastAsia"/>
                      <w:spacing w:val="-10"/>
                      <w:sz w:val="18"/>
                      <w:szCs w:val="18"/>
                    </w:rPr>
                    <w:t>—</w:t>
                  </w:r>
                  <w:r w:rsidRPr="00246399">
                    <w:rPr>
                      <w:rFonts w:hint="eastAsia"/>
                      <w:spacing w:val="-10"/>
                      <w:sz w:val="18"/>
                      <w:szCs w:val="18"/>
                    </w:rPr>
                    <w:tab/>
                  </w:r>
                  <w:r w:rsidRPr="00246399">
                    <w:rPr>
                      <w:rFonts w:hint="eastAsia"/>
                    </w:rPr>
                    <w:t>예시: 82051(PVD)</w:t>
                  </w:r>
                </w:p>
              </w:tc>
            </w:tr>
          </w:tbl>
          <w:p w14:paraId="06D850A6" w14:textId="77777777" w:rsidR="007D6375" w:rsidRPr="00246399" w:rsidRDefault="007D6375" w:rsidP="006A2BD0">
            <w:pPr>
              <w:rPr>
                <w:rFonts w:ascii="나눔고딕" w:eastAsia="나눔고딕" w:hAnsi="나눔고딕"/>
              </w:rPr>
            </w:pPr>
          </w:p>
        </w:tc>
      </w:tr>
    </w:tbl>
    <w:p w14:paraId="78ABAC52" w14:textId="77777777" w:rsidR="007D6375" w:rsidRPr="00246399" w:rsidRDefault="007D6375" w:rsidP="006E7407">
      <w:pPr>
        <w:pStyle w:val="new4"/>
        <w:numPr>
          <w:ilvl w:val="0"/>
          <w:numId w:val="0"/>
        </w:numPr>
        <w:rPr>
          <w:rFonts w:ascii="Arial" w:hAnsi="Arial"/>
        </w:rPr>
      </w:pPr>
    </w:p>
    <w:p w14:paraId="622132D3" w14:textId="4A8712E6" w:rsidR="00CA4BA9" w:rsidRPr="00246399" w:rsidRDefault="00EE3400" w:rsidP="00EE3400">
      <w:pPr>
        <w:pStyle w:val="24"/>
        <w:numPr>
          <w:ilvl w:val="0"/>
          <w:numId w:val="0"/>
        </w:numPr>
        <w:tabs>
          <w:tab w:val="left" w:pos="0"/>
        </w:tabs>
      </w:pPr>
      <w:bookmarkStart w:id="40" w:name="_Toc213848785"/>
      <w:r w:rsidRPr="00246399">
        <w:rPr>
          <w:rFonts w:hint="eastAsia"/>
        </w:rPr>
        <w:t xml:space="preserve">4.4 </w:t>
      </w:r>
      <w:r w:rsidRPr="00246399">
        <w:rPr>
          <w:rFonts w:hint="eastAsia"/>
        </w:rPr>
        <w:tab/>
      </w:r>
      <w:r w:rsidR="00CA4BA9" w:rsidRPr="00246399">
        <w:rPr>
          <w:rFonts w:hint="eastAsia"/>
          <w:lang w:eastAsia="ko-KR"/>
        </w:rPr>
        <w:t>시험방법</w:t>
      </w:r>
      <w:bookmarkEnd w:id="40"/>
    </w:p>
    <w:p w14:paraId="2EA7B719" w14:textId="77777777" w:rsidR="00CA4BA9" w:rsidRPr="00246399" w:rsidRDefault="00CA4BA9" w:rsidP="00CA4BA9">
      <w:pPr>
        <w:pStyle w:val="new4"/>
        <w:numPr>
          <w:ilvl w:val="0"/>
          <w:numId w:val="0"/>
        </w:numPr>
        <w:rPr>
          <w:rFonts w:ascii="Arial" w:hAnsi="Arial"/>
        </w:rPr>
      </w:pPr>
    </w:p>
    <w:p w14:paraId="270A986D" w14:textId="1EE822AD" w:rsidR="00BC727A" w:rsidRPr="00246399" w:rsidRDefault="00EE3400" w:rsidP="00EE3400">
      <w:pPr>
        <w:pStyle w:val="34"/>
        <w:numPr>
          <w:ilvl w:val="0"/>
          <w:numId w:val="0"/>
        </w:numPr>
        <w:tabs>
          <w:tab w:val="left" w:pos="0"/>
        </w:tabs>
        <w:rPr>
          <w:lang w:eastAsia="ko-KR"/>
        </w:rPr>
      </w:pPr>
      <w:r w:rsidRPr="00246399">
        <w:rPr>
          <w:rFonts w:hint="eastAsia"/>
          <w:lang w:eastAsia="ko-KR"/>
        </w:rPr>
        <w:t xml:space="preserve">4.4.1 </w:t>
      </w:r>
      <w:r w:rsidRPr="00246399">
        <w:rPr>
          <w:rFonts w:hint="eastAsia"/>
          <w:lang w:eastAsia="ko-KR"/>
        </w:rPr>
        <w:tab/>
      </w:r>
      <w:r w:rsidR="006B226E" w:rsidRPr="00246399">
        <w:rPr>
          <w:rFonts w:hint="eastAsia"/>
          <w:lang w:eastAsia="ko-KR"/>
        </w:rPr>
        <w:t>일반</w:t>
      </w:r>
      <w:r w:rsidR="006B226E" w:rsidRPr="00246399">
        <w:rPr>
          <w:rFonts w:hint="eastAsia"/>
          <w:lang w:eastAsia="ko-KR"/>
        </w:rPr>
        <w:t xml:space="preserve"> </w:t>
      </w:r>
      <w:r w:rsidR="006B226E" w:rsidRPr="00246399">
        <w:rPr>
          <w:rFonts w:hint="eastAsia"/>
          <w:lang w:eastAsia="ko-KR"/>
        </w:rPr>
        <w:t>요구사항</w:t>
      </w:r>
      <w:r w:rsidR="006B226E" w:rsidRPr="00246399">
        <w:rPr>
          <w:rFonts w:hint="eastAsia"/>
          <w:lang w:eastAsia="ko-KR"/>
        </w:rPr>
        <w:t xml:space="preserve"> </w:t>
      </w:r>
      <w:r w:rsidR="006B226E" w:rsidRPr="00246399">
        <w:rPr>
          <w:rFonts w:hint="eastAsia"/>
          <w:lang w:eastAsia="ko-KR"/>
        </w:rPr>
        <w:t>시험방법</w:t>
      </w:r>
    </w:p>
    <w:p w14:paraId="0CB4FAEF" w14:textId="77777777" w:rsidR="00A85C01" w:rsidRPr="00246399" w:rsidRDefault="00A85C01" w:rsidP="00A85C01">
      <w:pPr>
        <w:rPr>
          <w:lang w:val="de-DE"/>
        </w:rPr>
      </w:pPr>
    </w:p>
    <w:p w14:paraId="4ED4B8CC" w14:textId="1789DCCB" w:rsidR="00A85C01" w:rsidRPr="00246399" w:rsidRDefault="00EE3400" w:rsidP="00EE3400">
      <w:pPr>
        <w:pStyle w:val="44"/>
        <w:numPr>
          <w:ilvl w:val="0"/>
          <w:numId w:val="0"/>
        </w:numPr>
        <w:tabs>
          <w:tab w:val="left" w:pos="0"/>
        </w:tabs>
      </w:pPr>
      <w:r w:rsidRPr="00246399">
        <w:rPr>
          <w:rFonts w:hint="eastAsia"/>
        </w:rPr>
        <w:t xml:space="preserve">4.4.1.1 </w:t>
      </w:r>
      <w:r w:rsidRPr="00246399">
        <w:rPr>
          <w:rFonts w:hint="eastAsia"/>
        </w:rPr>
        <w:tab/>
      </w:r>
      <w:r w:rsidR="00A85C01" w:rsidRPr="00246399">
        <w:rPr>
          <w:rFonts w:hint="eastAsia"/>
          <w:lang w:eastAsia="ko-KR"/>
        </w:rPr>
        <w:t>TP-RSU-GEN-001</w:t>
      </w:r>
    </w:p>
    <w:p w14:paraId="5C865800" w14:textId="77777777" w:rsidR="00BC727A" w:rsidRPr="00246399" w:rsidRDefault="00BC727A" w:rsidP="00C72CDF">
      <w:pPr>
        <w:pStyle w:val="new4"/>
        <w:numPr>
          <w:ilvl w:val="0"/>
          <w:numId w:val="0"/>
        </w:numPr>
        <w:rPr>
          <w:rFonts w:ascii="Arial" w:hAnsi="Arial"/>
        </w:rPr>
      </w:pPr>
    </w:p>
    <w:tbl>
      <w:tblPr>
        <w:tblOverlap w:val="never"/>
        <w:tblW w:w="936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"/>
        <w:gridCol w:w="847"/>
        <w:gridCol w:w="6747"/>
        <w:gridCol w:w="861"/>
      </w:tblGrid>
      <w:tr w:rsidR="00246399" w:rsidRPr="00246399" w14:paraId="33322BD1" w14:textId="77777777" w:rsidTr="00223BF7">
        <w:trPr>
          <w:trHeight w:val="308"/>
        </w:trPr>
        <w:tc>
          <w:tcPr>
            <w:tcW w:w="17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7907ED" w14:textId="66E5C37F" w:rsidR="00A04A19" w:rsidRPr="00246399" w:rsidRDefault="00EE3400" w:rsidP="00EE3400">
            <w:pPr>
              <w:pStyle w:val="new4"/>
              <w:numPr>
                <w:ilvl w:val="0"/>
                <w:numId w:val="0"/>
              </w:numPr>
              <w:ind w:hanging="284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—</w:t>
            </w:r>
            <w:r w:rsidRPr="00246399">
              <w:rPr>
                <w:rFonts w:hint="eastAsia"/>
                <w:lang w:val="en-US"/>
              </w:rPr>
              <w:tab/>
            </w:r>
            <w:r w:rsidR="00A04A19" w:rsidRPr="00246399">
              <w:rPr>
                <w:rFonts w:hint="eastAsia"/>
                <w:lang w:val="en-US"/>
              </w:rPr>
              <w:t>시험 식별자</w:t>
            </w:r>
          </w:p>
        </w:tc>
        <w:tc>
          <w:tcPr>
            <w:tcW w:w="7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31EBDC" w14:textId="4E2119C0" w:rsidR="00A04A19" w:rsidRPr="00246399" w:rsidRDefault="00EE3400" w:rsidP="00EE3400">
            <w:pPr>
              <w:pStyle w:val="new4"/>
              <w:numPr>
                <w:ilvl w:val="0"/>
                <w:numId w:val="0"/>
              </w:numPr>
              <w:ind w:hanging="284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—</w:t>
            </w:r>
            <w:r w:rsidRPr="00246399">
              <w:rPr>
                <w:rFonts w:hint="eastAsia"/>
                <w:lang w:val="en-US"/>
              </w:rPr>
              <w:tab/>
            </w:r>
            <w:r w:rsidR="00A04A19" w:rsidRPr="00246399">
              <w:rPr>
                <w:lang w:val="en-US"/>
              </w:rPr>
              <w:t>TP-RSU-GEN-001</w:t>
            </w:r>
          </w:p>
        </w:tc>
      </w:tr>
      <w:tr w:rsidR="00246399" w:rsidRPr="00246399" w14:paraId="074CDA08" w14:textId="77777777" w:rsidTr="00223BF7">
        <w:trPr>
          <w:trHeight w:val="308"/>
        </w:trPr>
        <w:tc>
          <w:tcPr>
            <w:tcW w:w="17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C7C30D" w14:textId="62CC2E82" w:rsidR="00A04A19" w:rsidRPr="00246399" w:rsidRDefault="00EE3400" w:rsidP="00EE3400">
            <w:pPr>
              <w:pStyle w:val="new4"/>
              <w:numPr>
                <w:ilvl w:val="0"/>
                <w:numId w:val="0"/>
              </w:numPr>
              <w:ind w:hanging="284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—</w:t>
            </w:r>
            <w:r w:rsidRPr="00246399">
              <w:rPr>
                <w:rFonts w:hint="eastAsia"/>
                <w:lang w:val="en-US"/>
              </w:rPr>
              <w:tab/>
            </w:r>
            <w:r w:rsidR="00A04A19" w:rsidRPr="00246399">
              <w:rPr>
                <w:rFonts w:hint="eastAsia"/>
                <w:lang w:val="en-US"/>
              </w:rPr>
              <w:t>개요</w:t>
            </w:r>
          </w:p>
        </w:tc>
        <w:tc>
          <w:tcPr>
            <w:tcW w:w="7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928032" w14:textId="16455C61" w:rsidR="00A04A19" w:rsidRPr="00246399" w:rsidRDefault="00EE3400" w:rsidP="00EE3400">
            <w:pPr>
              <w:pStyle w:val="new4"/>
              <w:numPr>
                <w:ilvl w:val="0"/>
                <w:numId w:val="0"/>
              </w:numPr>
              <w:ind w:hanging="284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—</w:t>
            </w:r>
            <w:r w:rsidRPr="00246399">
              <w:rPr>
                <w:rFonts w:hint="eastAsia"/>
                <w:lang w:val="en-US"/>
              </w:rPr>
              <w:tab/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A04A19" w:rsidRPr="00246399">
              <w:rPr>
                <w:rFonts w:hint="eastAsia"/>
                <w:lang w:val="en-US"/>
              </w:rPr>
              <w:t xml:space="preserve"> 운영체제의 지원 기능을 확인한다</w:t>
            </w:r>
            <w:r w:rsidR="00A04A19" w:rsidRPr="00246399">
              <w:rPr>
                <w:lang w:val="en-US"/>
              </w:rPr>
              <w:t>.</w:t>
            </w:r>
          </w:p>
        </w:tc>
      </w:tr>
      <w:tr w:rsidR="00246399" w:rsidRPr="00246399" w14:paraId="714DB117" w14:textId="77777777" w:rsidTr="00223BF7">
        <w:trPr>
          <w:trHeight w:val="308"/>
        </w:trPr>
        <w:tc>
          <w:tcPr>
            <w:tcW w:w="17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550C8C" w14:textId="77723449" w:rsidR="00A04A19" w:rsidRPr="00246399" w:rsidRDefault="00EE3400" w:rsidP="00EE3400">
            <w:pPr>
              <w:pStyle w:val="new4"/>
              <w:numPr>
                <w:ilvl w:val="0"/>
                <w:numId w:val="0"/>
              </w:numPr>
              <w:ind w:hanging="284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—</w:t>
            </w:r>
            <w:r w:rsidRPr="00246399">
              <w:rPr>
                <w:rFonts w:hint="eastAsia"/>
                <w:lang w:val="en-US"/>
              </w:rPr>
              <w:tab/>
            </w:r>
            <w:r w:rsidR="00A04A19" w:rsidRPr="00246399">
              <w:rPr>
                <w:rFonts w:hint="eastAsia"/>
                <w:lang w:val="en-US"/>
              </w:rPr>
              <w:t>요구사항</w:t>
            </w:r>
          </w:p>
        </w:tc>
        <w:tc>
          <w:tcPr>
            <w:tcW w:w="7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9CB77D" w14:textId="501856A8" w:rsidR="00D0766A" w:rsidRPr="00246399" w:rsidRDefault="002C09FB" w:rsidP="00D0766A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="00D0766A" w:rsidRPr="00246399">
              <w:rPr>
                <w:rFonts w:hint="eastAsia"/>
                <w:lang w:val="en-US"/>
              </w:rPr>
              <w:t xml:space="preserve"> 운영체제는 본 표준에 정의된 기능에 관련된 소프트웨어 및 어플리케이션을 동시에 실행할 수 있어야 하며, 기지국의 철거 및 현장 방문, 수동 조작 등의 작업 없이 </w:t>
            </w:r>
            <w:r w:rsidRPr="00246399">
              <w:rPr>
                <w:rFonts w:hint="eastAsia"/>
                <w:lang w:val="en-US"/>
              </w:rPr>
              <w:t>노변장치</w:t>
            </w:r>
            <w:r w:rsidR="00D0766A" w:rsidRPr="00246399">
              <w:rPr>
                <w:rFonts w:hint="eastAsia"/>
                <w:lang w:val="en-US"/>
              </w:rPr>
              <w:t xml:space="preserve"> 어플리케이션 소프트웨어의 업데이트가 가능해야 한다. 업데이트 진행 중에는 각 기능이 정상 동작하지 않을 수 있다.</w:t>
            </w:r>
          </w:p>
          <w:p w14:paraId="563811AC" w14:textId="77777777" w:rsidR="00D0766A" w:rsidRPr="00246399" w:rsidRDefault="00D0766A" w:rsidP="00D0766A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</w:p>
          <w:p w14:paraId="1BCF0DB6" w14:textId="2909C909" w:rsidR="00A04A19" w:rsidRPr="00246399" w:rsidRDefault="00EE3400" w:rsidP="00EE3400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</w:pPr>
            <w:r w:rsidRPr="00246399">
              <w:rPr>
                <w:rFonts w:ascii="돋움" w:eastAsia="돋움" w:hAnsi="돋움" w:hint="eastAsia"/>
                <w:b/>
              </w:rPr>
              <w:t>비고</w:t>
            </w:r>
            <w:r w:rsidRPr="00246399">
              <w:rPr>
                <w:rFonts w:ascii="돋움" w:eastAsia="돋움" w:hAnsi="돋움" w:hint="eastAsia"/>
                <w:b/>
              </w:rPr>
              <w:tab/>
            </w:r>
            <w:r w:rsidR="00D0766A" w:rsidRPr="00246399">
              <w:rPr>
                <w:rFonts w:hint="eastAsia"/>
              </w:rPr>
              <w:t>제조사는</w:t>
            </w:r>
            <w:r w:rsidR="00D0766A" w:rsidRPr="00246399">
              <w:rPr>
                <w:rFonts w:hint="eastAsia"/>
              </w:rPr>
              <w:t xml:space="preserve"> </w:t>
            </w:r>
            <w:r w:rsidR="00D0766A" w:rsidRPr="00246399">
              <w:rPr>
                <w:rFonts w:hint="eastAsia"/>
              </w:rPr>
              <w:t>운영체제</w:t>
            </w:r>
            <w:r w:rsidR="00D0766A" w:rsidRPr="00246399">
              <w:rPr>
                <w:rFonts w:hint="eastAsia"/>
              </w:rPr>
              <w:t xml:space="preserve"> </w:t>
            </w:r>
            <w:r w:rsidR="00D0766A" w:rsidRPr="00246399">
              <w:rPr>
                <w:rFonts w:hint="eastAsia"/>
              </w:rPr>
              <w:t>사양에</w:t>
            </w:r>
            <w:r w:rsidR="00D0766A" w:rsidRPr="00246399">
              <w:rPr>
                <w:rFonts w:hint="eastAsia"/>
              </w:rPr>
              <w:t xml:space="preserve"> </w:t>
            </w:r>
            <w:r w:rsidR="00D0766A" w:rsidRPr="00246399">
              <w:rPr>
                <w:rFonts w:hint="eastAsia"/>
              </w:rPr>
              <w:t>대한</w:t>
            </w:r>
            <w:r w:rsidR="00D0766A" w:rsidRPr="00246399">
              <w:rPr>
                <w:rFonts w:hint="eastAsia"/>
              </w:rPr>
              <w:t xml:space="preserve"> </w:t>
            </w:r>
            <w:r w:rsidR="00D0766A" w:rsidRPr="00246399">
              <w:rPr>
                <w:rFonts w:hint="eastAsia"/>
              </w:rPr>
              <w:t>문서를</w:t>
            </w:r>
            <w:r w:rsidR="00D0766A" w:rsidRPr="00246399">
              <w:rPr>
                <w:rFonts w:hint="eastAsia"/>
              </w:rPr>
              <w:t xml:space="preserve"> </w:t>
            </w:r>
            <w:r w:rsidR="00D0766A" w:rsidRPr="00246399">
              <w:rPr>
                <w:rFonts w:hint="eastAsia"/>
              </w:rPr>
              <w:t>제공해야</w:t>
            </w:r>
            <w:r w:rsidR="00D0766A" w:rsidRPr="00246399">
              <w:rPr>
                <w:rFonts w:hint="eastAsia"/>
              </w:rPr>
              <w:t xml:space="preserve"> </w:t>
            </w:r>
            <w:r w:rsidR="00D0766A" w:rsidRPr="00246399">
              <w:rPr>
                <w:rFonts w:hint="eastAsia"/>
              </w:rPr>
              <w:t>한다</w:t>
            </w:r>
            <w:r w:rsidR="00D0766A" w:rsidRPr="00246399">
              <w:rPr>
                <w:rFonts w:hint="eastAsia"/>
              </w:rPr>
              <w:t>.</w:t>
            </w:r>
          </w:p>
        </w:tc>
      </w:tr>
      <w:tr w:rsidR="00246399" w:rsidRPr="00246399" w14:paraId="518FF441" w14:textId="77777777" w:rsidTr="00223BF7">
        <w:trPr>
          <w:trHeight w:val="308"/>
        </w:trPr>
        <w:tc>
          <w:tcPr>
            <w:tcW w:w="17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8FC57A" w14:textId="2601AAFF" w:rsidR="00A04A19" w:rsidRPr="00246399" w:rsidRDefault="00EE3400" w:rsidP="00EE3400">
            <w:pPr>
              <w:pStyle w:val="new4"/>
              <w:numPr>
                <w:ilvl w:val="0"/>
                <w:numId w:val="0"/>
              </w:numPr>
              <w:ind w:hanging="284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—</w:t>
            </w:r>
            <w:r w:rsidRPr="00246399">
              <w:rPr>
                <w:rFonts w:hint="eastAsia"/>
                <w:lang w:val="en-US"/>
              </w:rPr>
              <w:tab/>
            </w:r>
            <w:r w:rsidR="00A04A19" w:rsidRPr="00246399">
              <w:rPr>
                <w:rFonts w:hint="eastAsia"/>
                <w:lang w:val="en-US"/>
              </w:rPr>
              <w:t>시험 환경</w:t>
            </w:r>
          </w:p>
        </w:tc>
        <w:tc>
          <w:tcPr>
            <w:tcW w:w="7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97B88E" w14:textId="4B3AB369" w:rsidR="00A04A19" w:rsidRPr="00246399" w:rsidRDefault="00EE3400" w:rsidP="00EE3400">
            <w:pPr>
              <w:pStyle w:val="new4"/>
              <w:numPr>
                <w:ilvl w:val="0"/>
                <w:numId w:val="0"/>
              </w:numPr>
              <w:ind w:hanging="284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—</w:t>
            </w:r>
            <w:r w:rsidRPr="00246399">
              <w:rPr>
                <w:rFonts w:hint="eastAsia"/>
                <w:lang w:val="en-US"/>
              </w:rPr>
              <w:tab/>
            </w:r>
            <w:r w:rsidR="00A04A19" w:rsidRPr="00246399">
              <w:rPr>
                <w:rFonts w:hint="eastAsia"/>
                <w:lang w:val="en-US"/>
              </w:rPr>
              <w:t>문서검사</w:t>
            </w:r>
          </w:p>
        </w:tc>
      </w:tr>
      <w:tr w:rsidR="00246399" w:rsidRPr="00246399" w14:paraId="2B5D5200" w14:textId="77777777" w:rsidTr="00223BF7">
        <w:trPr>
          <w:trHeight w:val="308"/>
        </w:trPr>
        <w:tc>
          <w:tcPr>
            <w:tcW w:w="93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9A4532" w14:textId="6884D70B" w:rsidR="00A04A19" w:rsidRPr="00246399" w:rsidRDefault="00EE3400" w:rsidP="00EE3400">
            <w:pPr>
              <w:pStyle w:val="new4"/>
              <w:numPr>
                <w:ilvl w:val="0"/>
                <w:numId w:val="0"/>
              </w:numPr>
              <w:ind w:hanging="284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—</w:t>
            </w:r>
            <w:r w:rsidRPr="00246399">
              <w:rPr>
                <w:rFonts w:hint="eastAsia"/>
                <w:lang w:val="en-US"/>
              </w:rPr>
              <w:tab/>
            </w:r>
            <w:r w:rsidR="00A04A19" w:rsidRPr="00246399">
              <w:rPr>
                <w:rFonts w:hint="eastAsia"/>
                <w:lang w:val="en-US"/>
              </w:rPr>
              <w:t>시험 전 조건</w:t>
            </w:r>
          </w:p>
        </w:tc>
      </w:tr>
      <w:tr w:rsidR="00246399" w:rsidRPr="00246399" w14:paraId="76FFBF39" w14:textId="77777777" w:rsidTr="00223BF7">
        <w:trPr>
          <w:trHeight w:val="308"/>
        </w:trPr>
        <w:tc>
          <w:tcPr>
            <w:tcW w:w="93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1FA4BD" w14:textId="26B77EB6" w:rsidR="00A04A19" w:rsidRPr="00246399" w:rsidRDefault="00EE3400" w:rsidP="00EE3400">
            <w:pPr>
              <w:pStyle w:val="new4"/>
              <w:numPr>
                <w:ilvl w:val="0"/>
                <w:numId w:val="0"/>
              </w:numPr>
              <w:ind w:hanging="284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—</w:t>
            </w:r>
            <w:r w:rsidRPr="00246399">
              <w:rPr>
                <w:rFonts w:hint="eastAsia"/>
                <w:lang w:val="en-US"/>
              </w:rPr>
              <w:tab/>
            </w:r>
            <w:r w:rsidR="00A04A19" w:rsidRPr="00246399">
              <w:rPr>
                <w:rFonts w:hint="eastAsia"/>
                <w:lang w:val="en-US"/>
              </w:rPr>
              <w:t>내용 없음</w:t>
            </w:r>
          </w:p>
        </w:tc>
      </w:tr>
      <w:tr w:rsidR="00246399" w:rsidRPr="00246399" w14:paraId="6294294E" w14:textId="77777777" w:rsidTr="00223BF7">
        <w:trPr>
          <w:trHeight w:val="308"/>
        </w:trPr>
        <w:tc>
          <w:tcPr>
            <w:tcW w:w="93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57E25F" w14:textId="52E49867" w:rsidR="00A04A19" w:rsidRPr="00246399" w:rsidRDefault="00EE3400" w:rsidP="00EE3400">
            <w:pPr>
              <w:pStyle w:val="new4"/>
              <w:numPr>
                <w:ilvl w:val="0"/>
                <w:numId w:val="0"/>
              </w:numPr>
              <w:ind w:hanging="284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lastRenderedPageBreak/>
              <w:t>—</w:t>
            </w:r>
            <w:r w:rsidRPr="00246399">
              <w:rPr>
                <w:rFonts w:hint="eastAsia"/>
                <w:lang w:val="en-US"/>
              </w:rPr>
              <w:tab/>
            </w:r>
            <w:r w:rsidR="00A04A19" w:rsidRPr="00246399">
              <w:rPr>
                <w:rFonts w:hint="eastAsia"/>
                <w:lang w:val="en-US"/>
              </w:rPr>
              <w:t>시험 절차</w:t>
            </w:r>
          </w:p>
        </w:tc>
      </w:tr>
      <w:tr w:rsidR="00246399" w:rsidRPr="00246399" w14:paraId="15B3FEDD" w14:textId="77777777" w:rsidTr="00223BF7">
        <w:trPr>
          <w:trHeight w:val="308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018A86" w14:textId="2AD545D4" w:rsidR="00A04A19" w:rsidRPr="00246399" w:rsidRDefault="00EE3400" w:rsidP="00EE3400">
            <w:pPr>
              <w:pStyle w:val="new4"/>
              <w:numPr>
                <w:ilvl w:val="0"/>
                <w:numId w:val="0"/>
              </w:numPr>
              <w:ind w:hanging="284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—</w:t>
            </w:r>
            <w:r w:rsidRPr="00246399">
              <w:rPr>
                <w:rFonts w:hint="eastAsia"/>
                <w:lang w:val="en-US"/>
              </w:rPr>
              <w:tab/>
            </w:r>
            <w:r w:rsidR="00A04A19" w:rsidRPr="00246399">
              <w:rPr>
                <w:rFonts w:hint="eastAsia"/>
                <w:lang w:val="en-US"/>
              </w:rPr>
              <w:t>단계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2C13D0" w14:textId="0AF9C3B2" w:rsidR="00A04A19" w:rsidRPr="00246399" w:rsidRDefault="00EE3400" w:rsidP="00EE3400">
            <w:pPr>
              <w:pStyle w:val="new4"/>
              <w:numPr>
                <w:ilvl w:val="0"/>
                <w:numId w:val="0"/>
              </w:numPr>
              <w:ind w:hanging="284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—</w:t>
            </w:r>
            <w:r w:rsidRPr="00246399">
              <w:rPr>
                <w:rFonts w:hint="eastAsia"/>
                <w:lang w:val="en-US"/>
              </w:rPr>
              <w:tab/>
            </w:r>
            <w:r w:rsidR="00A04A19" w:rsidRPr="00246399">
              <w:rPr>
                <w:rFonts w:hint="eastAsia"/>
                <w:lang w:val="en-US"/>
              </w:rPr>
              <w:t>유형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010A4C" w14:textId="3F2F0C5B" w:rsidR="00A04A19" w:rsidRPr="00246399" w:rsidRDefault="00EE3400" w:rsidP="00EE3400">
            <w:pPr>
              <w:pStyle w:val="new4"/>
              <w:numPr>
                <w:ilvl w:val="0"/>
                <w:numId w:val="0"/>
              </w:numPr>
              <w:ind w:hanging="284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—</w:t>
            </w:r>
            <w:r w:rsidRPr="00246399">
              <w:rPr>
                <w:rFonts w:hint="eastAsia"/>
                <w:lang w:val="en-US"/>
              </w:rPr>
              <w:tab/>
            </w:r>
            <w:r w:rsidR="00A04A19" w:rsidRPr="00246399">
              <w:rPr>
                <w:rFonts w:hint="eastAsia"/>
                <w:lang w:val="en-US"/>
              </w:rPr>
              <w:t>설명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F4E9A3" w14:textId="65D889E5" w:rsidR="00A04A19" w:rsidRPr="00246399" w:rsidRDefault="00EE3400" w:rsidP="00EE3400">
            <w:pPr>
              <w:pStyle w:val="new4"/>
              <w:numPr>
                <w:ilvl w:val="0"/>
                <w:numId w:val="0"/>
              </w:numPr>
              <w:ind w:hanging="284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—</w:t>
            </w:r>
            <w:r w:rsidRPr="00246399">
              <w:rPr>
                <w:rFonts w:hint="eastAsia"/>
                <w:lang w:val="en-US"/>
              </w:rPr>
              <w:tab/>
            </w:r>
            <w:r w:rsidR="00A04A19" w:rsidRPr="00246399">
              <w:rPr>
                <w:rFonts w:hint="eastAsia"/>
                <w:lang w:val="en-US"/>
              </w:rPr>
              <w:t>판정</w:t>
            </w:r>
          </w:p>
        </w:tc>
      </w:tr>
      <w:tr w:rsidR="00246399" w:rsidRPr="00246399" w14:paraId="41762E70" w14:textId="77777777" w:rsidTr="00223BF7">
        <w:trPr>
          <w:trHeight w:val="1109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452673" w14:textId="1702EA05" w:rsidR="00A04A19" w:rsidRPr="00246399" w:rsidRDefault="00EE3400" w:rsidP="00EE3400">
            <w:pPr>
              <w:pStyle w:val="new4"/>
              <w:numPr>
                <w:ilvl w:val="0"/>
                <w:numId w:val="0"/>
              </w:numPr>
              <w:ind w:hanging="284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—</w:t>
            </w:r>
            <w:r w:rsidRPr="00246399">
              <w:rPr>
                <w:rFonts w:hint="eastAsia"/>
                <w:lang w:val="en-US"/>
              </w:rPr>
              <w:tab/>
            </w:r>
            <w:r w:rsidR="00A04A19" w:rsidRPr="00246399">
              <w:rPr>
                <w:lang w:val="en-US"/>
              </w:rPr>
              <w:t>1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E0CC2A" w14:textId="1BEABA89" w:rsidR="00A04A19" w:rsidRPr="00246399" w:rsidRDefault="00EE3400" w:rsidP="00EE3400">
            <w:pPr>
              <w:pStyle w:val="new4"/>
              <w:numPr>
                <w:ilvl w:val="0"/>
                <w:numId w:val="0"/>
              </w:numPr>
              <w:ind w:hanging="284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—</w:t>
            </w:r>
            <w:r w:rsidRPr="00246399">
              <w:rPr>
                <w:rFonts w:hint="eastAsia"/>
                <w:lang w:val="en-US"/>
              </w:rPr>
              <w:tab/>
            </w:r>
            <w:r w:rsidR="00A04A19"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053E8D" w14:textId="24505018" w:rsidR="00A04A19" w:rsidRPr="00246399" w:rsidRDefault="00EE3400" w:rsidP="00EE3400">
            <w:pPr>
              <w:pStyle w:val="new4"/>
              <w:numPr>
                <w:ilvl w:val="0"/>
                <w:numId w:val="0"/>
              </w:numPr>
              <w:ind w:hanging="284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—</w:t>
            </w:r>
            <w:r w:rsidRPr="00246399">
              <w:rPr>
                <w:rFonts w:hint="eastAsia"/>
                <w:lang w:val="en-US"/>
              </w:rPr>
              <w:tab/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A04A19" w:rsidRPr="00246399">
              <w:rPr>
                <w:rFonts w:hint="eastAsia"/>
                <w:lang w:val="en-US"/>
              </w:rPr>
              <w:t xml:space="preserve"> 제조사에서 제공하는 운영체제 사양 문서를 확인한다</w:t>
            </w:r>
            <w:r w:rsidR="00A04A19" w:rsidRPr="00246399">
              <w:rPr>
                <w:lang w:val="en-US"/>
              </w:rPr>
              <w:t>.</w:t>
            </w:r>
          </w:p>
          <w:p w14:paraId="1B3D7227" w14:textId="273D4C5A" w:rsidR="00A04A19" w:rsidRPr="00246399" w:rsidRDefault="00EE3400" w:rsidP="00EE3400">
            <w:pPr>
              <w:pStyle w:val="new4"/>
              <w:numPr>
                <w:ilvl w:val="0"/>
                <w:numId w:val="0"/>
              </w:numPr>
              <w:ind w:hanging="284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—</w:t>
            </w:r>
            <w:r w:rsidRPr="00246399">
              <w:rPr>
                <w:rFonts w:hint="eastAsia"/>
                <w:lang w:val="en-US"/>
              </w:rPr>
              <w:tab/>
            </w:r>
            <w:r w:rsidR="00A04A19" w:rsidRPr="00246399">
              <w:rPr>
                <w:rFonts w:hint="eastAsia"/>
                <w:lang w:val="en-US"/>
              </w:rPr>
              <w:t>운영체제가 다음 기능을 지원하는지 확인한다</w:t>
            </w:r>
            <w:r w:rsidR="00A04A19" w:rsidRPr="00246399">
              <w:rPr>
                <w:lang w:val="en-US"/>
              </w:rPr>
              <w:t>.</w:t>
            </w:r>
          </w:p>
          <w:p w14:paraId="1F510E39" w14:textId="6D426583" w:rsidR="00A04A19" w:rsidRPr="00246399" w:rsidRDefault="00EE3400" w:rsidP="00EE3400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A04A19" w:rsidRPr="00246399">
              <w:rPr>
                <w:rFonts w:hint="eastAsia"/>
                <w:lang w:val="en-US"/>
              </w:rPr>
              <w:t>다중 어플리케이션</w:t>
            </w:r>
            <w:r w:rsidR="00A04A19" w:rsidRPr="00246399">
              <w:rPr>
                <w:lang w:val="en-US"/>
              </w:rPr>
              <w:t>·</w:t>
            </w:r>
            <w:r w:rsidR="00A04A19" w:rsidRPr="00246399">
              <w:rPr>
                <w:rFonts w:hint="eastAsia"/>
                <w:lang w:val="en-US"/>
              </w:rPr>
              <w:t>소프트웨어 실행 기능</w:t>
            </w:r>
          </w:p>
          <w:p w14:paraId="039B6233" w14:textId="69A4AB09" w:rsidR="00A04A19" w:rsidRPr="00246399" w:rsidRDefault="00EE3400" w:rsidP="00EE3400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A04A19" w:rsidRPr="00246399">
              <w:rPr>
                <w:rFonts w:hint="eastAsia"/>
                <w:lang w:val="en-US"/>
              </w:rPr>
              <w:t>어플리케이션 소프트웨어 원격 업데이트 기능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12E88F" w14:textId="661FB662" w:rsidR="00A04A19" w:rsidRPr="00246399" w:rsidRDefault="00EE3400" w:rsidP="00EE3400">
            <w:pPr>
              <w:pStyle w:val="new4"/>
              <w:numPr>
                <w:ilvl w:val="0"/>
                <w:numId w:val="0"/>
              </w:numPr>
              <w:ind w:hanging="284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—</w:t>
            </w:r>
            <w:r w:rsidRPr="00246399">
              <w:rPr>
                <w:rFonts w:hint="eastAsia"/>
                <w:lang w:val="en-US"/>
              </w:rPr>
              <w:tab/>
            </w:r>
            <w:r w:rsidR="00A04A19" w:rsidRPr="00246399">
              <w:rPr>
                <w:rFonts w:hint="eastAsia"/>
                <w:lang w:val="en-US"/>
              </w:rPr>
              <w:t>성공</w:t>
            </w:r>
            <w:r w:rsidR="00A04A19" w:rsidRPr="00246399">
              <w:rPr>
                <w:lang w:val="en-US"/>
              </w:rPr>
              <w:t>/</w:t>
            </w:r>
          </w:p>
          <w:p w14:paraId="1F70B255" w14:textId="1954D297" w:rsidR="00A04A19" w:rsidRPr="00246399" w:rsidRDefault="00EE3400" w:rsidP="00EE3400">
            <w:pPr>
              <w:pStyle w:val="new4"/>
              <w:numPr>
                <w:ilvl w:val="0"/>
                <w:numId w:val="0"/>
              </w:numPr>
              <w:ind w:hanging="284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—</w:t>
            </w:r>
            <w:r w:rsidRPr="00246399">
              <w:rPr>
                <w:rFonts w:hint="eastAsia"/>
                <w:lang w:val="en-US"/>
              </w:rPr>
              <w:tab/>
            </w:r>
            <w:r w:rsidR="00A04A19"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4FA04805" w14:textId="77777777" w:rsidTr="00223BF7">
        <w:trPr>
          <w:trHeight w:val="308"/>
        </w:trPr>
        <w:tc>
          <w:tcPr>
            <w:tcW w:w="93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E04412" w14:textId="19EFA334" w:rsidR="00A04A19" w:rsidRPr="00246399" w:rsidRDefault="00EE3400" w:rsidP="00EE3400">
            <w:pPr>
              <w:pStyle w:val="new4"/>
              <w:numPr>
                <w:ilvl w:val="0"/>
                <w:numId w:val="0"/>
              </w:numPr>
              <w:ind w:hanging="284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—</w:t>
            </w:r>
            <w:r w:rsidRPr="00246399">
              <w:rPr>
                <w:rFonts w:hint="eastAsia"/>
                <w:lang w:val="en-US"/>
              </w:rPr>
              <w:tab/>
            </w:r>
            <w:r w:rsidR="00A04A19" w:rsidRPr="00246399">
              <w:rPr>
                <w:rFonts w:hint="eastAsia"/>
                <w:lang w:val="en-US"/>
              </w:rPr>
              <w:t>비고</w:t>
            </w:r>
          </w:p>
        </w:tc>
      </w:tr>
      <w:tr w:rsidR="00A04A19" w:rsidRPr="00246399" w14:paraId="079EC6C2" w14:textId="77777777" w:rsidTr="00223BF7">
        <w:trPr>
          <w:trHeight w:val="308"/>
        </w:trPr>
        <w:tc>
          <w:tcPr>
            <w:tcW w:w="93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F7CDCB" w14:textId="6C51D1EF" w:rsidR="00A04A19" w:rsidRPr="00246399" w:rsidRDefault="00EE3400" w:rsidP="00EE3400">
            <w:pPr>
              <w:pStyle w:val="new4"/>
              <w:numPr>
                <w:ilvl w:val="0"/>
                <w:numId w:val="0"/>
              </w:numPr>
              <w:ind w:hanging="284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—</w:t>
            </w:r>
            <w:r w:rsidRPr="00246399">
              <w:rPr>
                <w:rFonts w:hint="eastAsia"/>
                <w:lang w:val="en-US"/>
              </w:rPr>
              <w:tab/>
            </w:r>
            <w:r w:rsidR="00A04A19" w:rsidRPr="00246399">
              <w:rPr>
                <w:rFonts w:hint="eastAsia"/>
                <w:lang w:val="en-US"/>
              </w:rPr>
              <w:t>내용 없음</w:t>
            </w:r>
          </w:p>
        </w:tc>
      </w:tr>
    </w:tbl>
    <w:p w14:paraId="28EAE001" w14:textId="77777777" w:rsidR="003A036D" w:rsidRPr="00246399" w:rsidRDefault="003A036D" w:rsidP="00C72CDF">
      <w:pPr>
        <w:pStyle w:val="new4"/>
        <w:numPr>
          <w:ilvl w:val="0"/>
          <w:numId w:val="0"/>
        </w:numPr>
        <w:rPr>
          <w:rFonts w:ascii="Arial" w:hAnsi="Arial"/>
        </w:rPr>
      </w:pPr>
    </w:p>
    <w:p w14:paraId="55A03E55" w14:textId="465CAC7B" w:rsidR="003A036D" w:rsidRPr="00246399" w:rsidRDefault="00EE3400" w:rsidP="00EE3400">
      <w:pPr>
        <w:pStyle w:val="44"/>
        <w:numPr>
          <w:ilvl w:val="0"/>
          <w:numId w:val="0"/>
        </w:numPr>
        <w:tabs>
          <w:tab w:val="left" w:pos="0"/>
        </w:tabs>
        <w:rPr>
          <w:lang w:eastAsia="ko-KR"/>
        </w:rPr>
      </w:pPr>
      <w:r w:rsidRPr="00246399">
        <w:rPr>
          <w:rFonts w:hint="eastAsia"/>
          <w:lang w:eastAsia="ko-KR"/>
        </w:rPr>
        <w:t xml:space="preserve">4.4.1.2 </w:t>
      </w:r>
      <w:r w:rsidRPr="00246399">
        <w:rPr>
          <w:rFonts w:hint="eastAsia"/>
          <w:lang w:eastAsia="ko-KR"/>
        </w:rPr>
        <w:tab/>
      </w:r>
      <w:r w:rsidR="000522D2" w:rsidRPr="00246399">
        <w:rPr>
          <w:rFonts w:hint="eastAsia"/>
          <w:lang w:eastAsia="ko-KR"/>
        </w:rPr>
        <w:t>TP-RSU-GEN-002</w:t>
      </w:r>
    </w:p>
    <w:p w14:paraId="483E0016" w14:textId="77777777" w:rsidR="000522D2" w:rsidRPr="00246399" w:rsidRDefault="000522D2" w:rsidP="000522D2">
      <w:pPr>
        <w:rPr>
          <w:lang w:val="de-DE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"/>
        <w:gridCol w:w="844"/>
        <w:gridCol w:w="6725"/>
        <w:gridCol w:w="860"/>
      </w:tblGrid>
      <w:tr w:rsidR="00246399" w:rsidRPr="00246399" w14:paraId="2B9CA2B6" w14:textId="77777777" w:rsidTr="008B0343">
        <w:trPr>
          <w:trHeight w:val="364"/>
        </w:trPr>
        <w:tc>
          <w:tcPr>
            <w:tcW w:w="17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9A2729" w14:textId="77777777" w:rsidR="00264599" w:rsidRPr="00246399" w:rsidRDefault="00264599" w:rsidP="008B0343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 식별자</w:t>
            </w:r>
          </w:p>
        </w:tc>
        <w:tc>
          <w:tcPr>
            <w:tcW w:w="75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DD29E2" w14:textId="77777777" w:rsidR="00264599" w:rsidRPr="00246399" w:rsidRDefault="00264599" w:rsidP="008B0343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lang w:val="en-US"/>
              </w:rPr>
              <w:t>TP-RSU-GEN-002</w:t>
            </w:r>
          </w:p>
        </w:tc>
      </w:tr>
      <w:tr w:rsidR="00246399" w:rsidRPr="00246399" w14:paraId="2F6FB3EC" w14:textId="77777777" w:rsidTr="008B0343">
        <w:trPr>
          <w:trHeight w:val="364"/>
        </w:trPr>
        <w:tc>
          <w:tcPr>
            <w:tcW w:w="17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1AF144" w14:textId="77777777" w:rsidR="00264599" w:rsidRPr="00246399" w:rsidRDefault="00264599" w:rsidP="008B0343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개요</w:t>
            </w:r>
          </w:p>
        </w:tc>
        <w:tc>
          <w:tcPr>
            <w:tcW w:w="75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A68CAE" w14:textId="5EADBF0D" w:rsidR="00264599" w:rsidRPr="00246399" w:rsidRDefault="002C09FB" w:rsidP="008B0343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가</w:t>
            </w:r>
            <w:r w:rsidR="00264599" w:rsidRPr="00246399">
              <w:rPr>
                <w:rFonts w:hint="eastAsia"/>
                <w:lang w:val="en-US"/>
              </w:rPr>
              <w:t xml:space="preserve"> 하드웨어 및 소프트웨어 버전 관리 방안을 제시하는지 확인한다</w:t>
            </w:r>
            <w:r w:rsidR="00264599" w:rsidRPr="00246399">
              <w:rPr>
                <w:lang w:val="en-US"/>
              </w:rPr>
              <w:t>.</w:t>
            </w:r>
          </w:p>
        </w:tc>
      </w:tr>
      <w:tr w:rsidR="00246399" w:rsidRPr="00246399" w14:paraId="4814F7C0" w14:textId="77777777" w:rsidTr="008B0343">
        <w:trPr>
          <w:trHeight w:val="364"/>
        </w:trPr>
        <w:tc>
          <w:tcPr>
            <w:tcW w:w="17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562DDD" w14:textId="77777777" w:rsidR="00264599" w:rsidRPr="00246399" w:rsidRDefault="00264599" w:rsidP="008B0343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대상 요구사항</w:t>
            </w:r>
          </w:p>
        </w:tc>
        <w:tc>
          <w:tcPr>
            <w:tcW w:w="75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74EA52" w14:textId="421857E1" w:rsidR="000522D2" w:rsidRPr="00246399" w:rsidRDefault="002C09FB" w:rsidP="000522D2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="000522D2" w:rsidRPr="00246399">
              <w:rPr>
                <w:rFonts w:hint="eastAsia"/>
                <w:lang w:val="en-US"/>
              </w:rPr>
              <w:t xml:space="preserve"> 모든 하드웨어 및 소프트웨어 요소들에 대한 개별 버전을 관리해야 하며</w:t>
            </w:r>
            <w:r w:rsidR="000522D2" w:rsidRPr="00246399">
              <w:rPr>
                <w:lang w:val="en-US"/>
              </w:rPr>
              <w:t xml:space="preserve">, </w:t>
            </w:r>
            <w:r w:rsidR="000522D2" w:rsidRPr="00246399">
              <w:rPr>
                <w:rFonts w:hint="eastAsia"/>
                <w:lang w:val="en-US"/>
              </w:rPr>
              <w:t>인가된 사용자가 각 요소의 버전을 확인할 수 있도록 지원해야 한다</w:t>
            </w:r>
            <w:r w:rsidR="000522D2" w:rsidRPr="00246399">
              <w:rPr>
                <w:lang w:val="en-US"/>
              </w:rPr>
              <w:t>.</w:t>
            </w:r>
          </w:p>
          <w:p w14:paraId="3F4E0C87" w14:textId="77777777" w:rsidR="000522D2" w:rsidRPr="00246399" w:rsidRDefault="000522D2" w:rsidP="000522D2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</w:p>
          <w:p w14:paraId="642A5BE9" w14:textId="27F9DD53" w:rsidR="00264599" w:rsidRPr="00246399" w:rsidRDefault="00EE3400" w:rsidP="00EE3400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0522D2" w:rsidRPr="00246399">
              <w:rPr>
                <w:rFonts w:hint="eastAsia"/>
                <w:lang w:val="en-US"/>
              </w:rPr>
              <w:t>제조사는</w:t>
            </w:r>
            <w:r w:rsidR="000522D2"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0522D2" w:rsidRPr="00246399">
              <w:rPr>
                <w:rFonts w:hint="eastAsia"/>
                <w:lang w:val="en-US"/>
              </w:rPr>
              <w:t xml:space="preserve"> </w:t>
            </w:r>
            <w:r w:rsidR="000522D2" w:rsidRPr="00246399">
              <w:rPr>
                <w:rFonts w:hint="eastAsia"/>
                <w:lang w:val="en-US"/>
              </w:rPr>
              <w:t>제품</w:t>
            </w:r>
            <w:r w:rsidR="000522D2" w:rsidRPr="00246399">
              <w:rPr>
                <w:rFonts w:hint="eastAsia"/>
                <w:lang w:val="en-US"/>
              </w:rPr>
              <w:t xml:space="preserve"> </w:t>
            </w:r>
            <w:r w:rsidR="000522D2" w:rsidRPr="00246399">
              <w:rPr>
                <w:rFonts w:hint="eastAsia"/>
                <w:lang w:val="en-US"/>
              </w:rPr>
              <w:t>공급</w:t>
            </w:r>
            <w:r w:rsidR="000522D2" w:rsidRPr="00246399">
              <w:rPr>
                <w:rFonts w:hint="eastAsia"/>
                <w:lang w:val="en-US"/>
              </w:rPr>
              <w:t xml:space="preserve"> </w:t>
            </w:r>
            <w:r w:rsidR="000522D2" w:rsidRPr="00246399">
              <w:rPr>
                <w:rFonts w:hint="eastAsia"/>
                <w:lang w:val="en-US"/>
              </w:rPr>
              <w:t>시</w:t>
            </w:r>
            <w:r w:rsidR="000522D2" w:rsidRPr="00246399">
              <w:rPr>
                <w:lang w:val="en-US"/>
              </w:rPr>
              <w:t xml:space="preserve">, </w:t>
            </w:r>
            <w:r w:rsidR="000522D2" w:rsidRPr="00246399">
              <w:rPr>
                <w:rFonts w:hint="eastAsia"/>
                <w:lang w:val="en-US"/>
              </w:rPr>
              <w:t>각</w:t>
            </w:r>
            <w:r w:rsidR="000522D2" w:rsidRPr="00246399">
              <w:rPr>
                <w:rFonts w:hint="eastAsia"/>
                <w:lang w:val="en-US"/>
              </w:rPr>
              <w:t xml:space="preserve"> </w:t>
            </w:r>
            <w:r w:rsidR="000522D2" w:rsidRPr="00246399">
              <w:rPr>
                <w:rFonts w:hint="eastAsia"/>
                <w:lang w:val="en-US"/>
              </w:rPr>
              <w:t>요소의</w:t>
            </w:r>
            <w:r w:rsidR="000522D2" w:rsidRPr="00246399">
              <w:rPr>
                <w:rFonts w:hint="eastAsia"/>
                <w:lang w:val="en-US"/>
              </w:rPr>
              <w:t xml:space="preserve"> </w:t>
            </w:r>
            <w:r w:rsidR="000522D2" w:rsidRPr="00246399">
              <w:rPr>
                <w:rFonts w:hint="eastAsia"/>
                <w:lang w:val="en-US"/>
              </w:rPr>
              <w:t>버전관리체계와</w:t>
            </w:r>
            <w:r w:rsidR="000522D2" w:rsidRPr="00246399">
              <w:rPr>
                <w:rFonts w:hint="eastAsia"/>
                <w:lang w:val="en-US"/>
              </w:rPr>
              <w:t xml:space="preserve"> </w:t>
            </w:r>
            <w:r w:rsidR="000522D2" w:rsidRPr="00246399">
              <w:rPr>
                <w:rFonts w:hint="eastAsia"/>
                <w:lang w:val="en-US"/>
              </w:rPr>
              <w:t>버전확인방법을</w:t>
            </w:r>
            <w:r w:rsidR="000522D2" w:rsidRPr="00246399">
              <w:rPr>
                <w:rFonts w:hint="eastAsia"/>
                <w:lang w:val="en-US"/>
              </w:rPr>
              <w:t xml:space="preserve"> </w:t>
            </w:r>
            <w:r w:rsidR="000522D2" w:rsidRPr="00246399">
              <w:rPr>
                <w:rFonts w:hint="eastAsia"/>
                <w:lang w:val="en-US"/>
              </w:rPr>
              <w:t>함께</w:t>
            </w:r>
            <w:r w:rsidR="000522D2" w:rsidRPr="00246399">
              <w:rPr>
                <w:rFonts w:hint="eastAsia"/>
                <w:lang w:val="en-US"/>
              </w:rPr>
              <w:t xml:space="preserve"> </w:t>
            </w:r>
            <w:r w:rsidR="000522D2" w:rsidRPr="00246399">
              <w:rPr>
                <w:rFonts w:hint="eastAsia"/>
                <w:lang w:val="en-US"/>
              </w:rPr>
              <w:t>제공해야</w:t>
            </w:r>
            <w:r w:rsidR="000522D2" w:rsidRPr="00246399">
              <w:rPr>
                <w:rFonts w:hint="eastAsia"/>
                <w:lang w:val="en-US"/>
              </w:rPr>
              <w:t xml:space="preserve"> </w:t>
            </w:r>
            <w:r w:rsidR="000522D2" w:rsidRPr="00246399">
              <w:rPr>
                <w:rFonts w:hint="eastAsia"/>
                <w:lang w:val="en-US"/>
              </w:rPr>
              <w:t>한다</w:t>
            </w:r>
            <w:r w:rsidR="000522D2" w:rsidRPr="00246399">
              <w:rPr>
                <w:lang w:val="en-US"/>
              </w:rPr>
              <w:t>.</w:t>
            </w:r>
          </w:p>
        </w:tc>
      </w:tr>
      <w:tr w:rsidR="00246399" w:rsidRPr="00246399" w14:paraId="5F49DF29" w14:textId="77777777" w:rsidTr="008B0343">
        <w:trPr>
          <w:trHeight w:val="364"/>
        </w:trPr>
        <w:tc>
          <w:tcPr>
            <w:tcW w:w="17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714F1F" w14:textId="77777777" w:rsidR="00264599" w:rsidRPr="00246399" w:rsidRDefault="00264599" w:rsidP="008B0343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 환경</w:t>
            </w:r>
          </w:p>
        </w:tc>
        <w:tc>
          <w:tcPr>
            <w:tcW w:w="75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F55851" w14:textId="77777777" w:rsidR="00264599" w:rsidRPr="00246399" w:rsidRDefault="00264599" w:rsidP="008B0343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문서검사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육안검사</w:t>
            </w:r>
          </w:p>
        </w:tc>
      </w:tr>
      <w:tr w:rsidR="00246399" w:rsidRPr="00246399" w14:paraId="7F9158FB" w14:textId="77777777" w:rsidTr="008B0343">
        <w:trPr>
          <w:trHeight w:val="364"/>
        </w:trPr>
        <w:tc>
          <w:tcPr>
            <w:tcW w:w="9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030987" w14:textId="77777777" w:rsidR="00264599" w:rsidRPr="00246399" w:rsidRDefault="00264599" w:rsidP="008B0343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 전 조건</w:t>
            </w:r>
          </w:p>
        </w:tc>
      </w:tr>
      <w:tr w:rsidR="00246399" w:rsidRPr="00246399" w14:paraId="1CA102C9" w14:textId="77777777" w:rsidTr="008B0343">
        <w:trPr>
          <w:trHeight w:val="364"/>
        </w:trPr>
        <w:tc>
          <w:tcPr>
            <w:tcW w:w="9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0F8654" w14:textId="77777777" w:rsidR="00264599" w:rsidRPr="00246399" w:rsidRDefault="00264599" w:rsidP="008B0343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내용 없음</w:t>
            </w:r>
          </w:p>
        </w:tc>
      </w:tr>
      <w:tr w:rsidR="00246399" w:rsidRPr="00246399" w14:paraId="2B6B5990" w14:textId="77777777" w:rsidTr="008B0343">
        <w:trPr>
          <w:trHeight w:val="364"/>
        </w:trPr>
        <w:tc>
          <w:tcPr>
            <w:tcW w:w="9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F48A52" w14:textId="77777777" w:rsidR="00264599" w:rsidRPr="00246399" w:rsidRDefault="00264599" w:rsidP="008B0343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 절차</w:t>
            </w:r>
          </w:p>
        </w:tc>
      </w:tr>
      <w:tr w:rsidR="00246399" w:rsidRPr="00246399" w14:paraId="457D2C2B" w14:textId="77777777" w:rsidTr="008B0343">
        <w:trPr>
          <w:trHeight w:val="364"/>
        </w:trPr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57A0C2" w14:textId="77777777" w:rsidR="00264599" w:rsidRPr="00246399" w:rsidRDefault="00264599" w:rsidP="008B0343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단계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BF1C33" w14:textId="77777777" w:rsidR="00264599" w:rsidRPr="00246399" w:rsidRDefault="00264599" w:rsidP="008B0343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유형</w:t>
            </w:r>
          </w:p>
        </w:tc>
        <w:tc>
          <w:tcPr>
            <w:tcW w:w="6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A9B5AE" w14:textId="77777777" w:rsidR="00264599" w:rsidRPr="00246399" w:rsidRDefault="00264599" w:rsidP="008B0343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설명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ABB64B" w14:textId="77777777" w:rsidR="00264599" w:rsidRPr="00246399" w:rsidRDefault="00264599" w:rsidP="008B0343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판정</w:t>
            </w:r>
          </w:p>
        </w:tc>
      </w:tr>
      <w:tr w:rsidR="00246399" w:rsidRPr="00246399" w14:paraId="1C90656C" w14:textId="77777777" w:rsidTr="008B0343">
        <w:trPr>
          <w:trHeight w:val="679"/>
        </w:trPr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144E0D" w14:textId="77777777" w:rsidR="00264599" w:rsidRPr="00246399" w:rsidRDefault="00264599" w:rsidP="008B0343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lang w:val="en-US"/>
              </w:rPr>
              <w:t>1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034029" w14:textId="77777777" w:rsidR="00264599" w:rsidRPr="00246399" w:rsidRDefault="00264599" w:rsidP="008B0343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C12D0D" w14:textId="6D93A55D" w:rsidR="00264599" w:rsidRPr="00246399" w:rsidRDefault="002C09FB" w:rsidP="008B0343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="00264599" w:rsidRPr="00246399">
              <w:rPr>
                <w:rFonts w:hint="eastAsia"/>
                <w:lang w:val="en-US"/>
              </w:rPr>
              <w:t xml:space="preserve"> 제품에 제품번호나 일련번호 등 하드웨어 버전을 식별할 수 있는 식별자가 표시되어 있는지 육안으로 검사한다</w:t>
            </w:r>
            <w:r w:rsidR="00264599" w:rsidRPr="00246399">
              <w:rPr>
                <w:lang w:val="en-US"/>
              </w:rPr>
              <w:t>.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EA227D" w14:textId="77777777" w:rsidR="00264599" w:rsidRPr="00246399" w:rsidRDefault="00264599" w:rsidP="008B0343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0539FC4A" w14:textId="77777777" w:rsidR="00264599" w:rsidRPr="00246399" w:rsidRDefault="00264599" w:rsidP="008B0343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0D2D1647" w14:textId="77777777" w:rsidTr="008B0343">
        <w:trPr>
          <w:trHeight w:val="679"/>
        </w:trPr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8F9F19" w14:textId="77777777" w:rsidR="00264599" w:rsidRPr="00246399" w:rsidRDefault="00264599" w:rsidP="008B0343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lang w:val="en-US"/>
              </w:rPr>
              <w:t>2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D76B22" w14:textId="77777777" w:rsidR="00264599" w:rsidRPr="00246399" w:rsidRDefault="00264599" w:rsidP="008B0343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35C427" w14:textId="1661709C" w:rsidR="00264599" w:rsidRPr="00246399" w:rsidRDefault="002C09FB" w:rsidP="008B0343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="00264599" w:rsidRPr="00246399">
              <w:rPr>
                <w:rFonts w:hint="eastAsia"/>
                <w:lang w:val="en-US"/>
              </w:rPr>
              <w:t xml:space="preserve"> 제조사에서 제출한 버전관리체계 및 버전확인방법에 대한 문서를 확인하여 타당성을 검증한다</w:t>
            </w:r>
            <w:r w:rsidR="00264599" w:rsidRPr="00246399">
              <w:rPr>
                <w:lang w:val="en-US"/>
              </w:rPr>
              <w:t>.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B2ECF9" w14:textId="77777777" w:rsidR="00264599" w:rsidRPr="00246399" w:rsidRDefault="00264599" w:rsidP="008B0343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353A005F" w14:textId="77777777" w:rsidR="00264599" w:rsidRPr="00246399" w:rsidRDefault="00264599" w:rsidP="008B0343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789B21A5" w14:textId="77777777" w:rsidTr="008B0343">
        <w:trPr>
          <w:trHeight w:val="364"/>
        </w:trPr>
        <w:tc>
          <w:tcPr>
            <w:tcW w:w="9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BC6C80" w14:textId="77777777" w:rsidR="00264599" w:rsidRPr="00246399" w:rsidRDefault="00264599" w:rsidP="008B0343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비고</w:t>
            </w:r>
          </w:p>
        </w:tc>
      </w:tr>
      <w:tr w:rsidR="00264599" w:rsidRPr="00246399" w14:paraId="67C0ECE1" w14:textId="77777777" w:rsidTr="008B0343">
        <w:trPr>
          <w:trHeight w:val="364"/>
        </w:trPr>
        <w:tc>
          <w:tcPr>
            <w:tcW w:w="9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66AB27" w14:textId="77777777" w:rsidR="00264599" w:rsidRPr="00246399" w:rsidRDefault="00264599" w:rsidP="008B0343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내용 없음</w:t>
            </w:r>
          </w:p>
        </w:tc>
      </w:tr>
    </w:tbl>
    <w:p w14:paraId="059A7579" w14:textId="77777777" w:rsidR="00A85C01" w:rsidRPr="00246399" w:rsidRDefault="00A85C01" w:rsidP="00C72CDF">
      <w:pPr>
        <w:pStyle w:val="new4"/>
        <w:numPr>
          <w:ilvl w:val="0"/>
          <w:numId w:val="0"/>
        </w:numPr>
        <w:rPr>
          <w:rFonts w:ascii="Arial" w:hAnsi="Arial"/>
        </w:rPr>
      </w:pPr>
    </w:p>
    <w:p w14:paraId="3C46AF09" w14:textId="6BC682A7" w:rsidR="004337D2" w:rsidRPr="00246399" w:rsidRDefault="00EE3400" w:rsidP="00EE3400">
      <w:pPr>
        <w:pStyle w:val="34"/>
        <w:numPr>
          <w:ilvl w:val="0"/>
          <w:numId w:val="0"/>
        </w:numPr>
        <w:tabs>
          <w:tab w:val="left" w:pos="0"/>
        </w:tabs>
        <w:rPr>
          <w:lang w:eastAsia="ko-KR"/>
        </w:rPr>
      </w:pPr>
      <w:r w:rsidRPr="00246399">
        <w:rPr>
          <w:rFonts w:hint="eastAsia"/>
          <w:lang w:eastAsia="ko-KR"/>
        </w:rPr>
        <w:t xml:space="preserve">4.4.2 </w:t>
      </w:r>
      <w:r w:rsidRPr="00246399">
        <w:rPr>
          <w:rFonts w:hint="eastAsia"/>
          <w:lang w:eastAsia="ko-KR"/>
        </w:rPr>
        <w:tab/>
      </w:r>
      <w:r w:rsidR="004337D2" w:rsidRPr="00246399">
        <w:rPr>
          <w:rFonts w:hint="eastAsia"/>
          <w:lang w:eastAsia="ko-KR"/>
        </w:rPr>
        <w:t>전원</w:t>
      </w:r>
      <w:r w:rsidR="004337D2" w:rsidRPr="00246399">
        <w:rPr>
          <w:rFonts w:hint="eastAsia"/>
          <w:lang w:eastAsia="ko-KR"/>
        </w:rPr>
        <w:t xml:space="preserve"> </w:t>
      </w:r>
      <w:r w:rsidR="004337D2" w:rsidRPr="00246399">
        <w:rPr>
          <w:rFonts w:hint="eastAsia"/>
          <w:lang w:eastAsia="ko-KR"/>
        </w:rPr>
        <w:t>요구사항</w:t>
      </w:r>
      <w:r w:rsidR="004337D2" w:rsidRPr="00246399">
        <w:rPr>
          <w:rFonts w:hint="eastAsia"/>
          <w:lang w:eastAsia="ko-KR"/>
        </w:rPr>
        <w:t xml:space="preserve"> </w:t>
      </w:r>
      <w:r w:rsidR="004337D2" w:rsidRPr="00246399">
        <w:rPr>
          <w:rFonts w:hint="eastAsia"/>
          <w:lang w:eastAsia="ko-KR"/>
        </w:rPr>
        <w:t>시험방법</w:t>
      </w:r>
    </w:p>
    <w:p w14:paraId="67DF33A0" w14:textId="77777777" w:rsidR="004337D2" w:rsidRPr="00246399" w:rsidRDefault="004337D2" w:rsidP="004337D2">
      <w:pPr>
        <w:rPr>
          <w:lang w:val="de-DE"/>
        </w:rPr>
      </w:pPr>
    </w:p>
    <w:p w14:paraId="526A42BE" w14:textId="0524B1D2" w:rsidR="000522D2" w:rsidRPr="00246399" w:rsidRDefault="00EE3400" w:rsidP="00EE3400">
      <w:pPr>
        <w:pStyle w:val="KSDT1111"/>
        <w:numPr>
          <w:ilvl w:val="0"/>
          <w:numId w:val="0"/>
        </w:numPr>
        <w:outlineLvl w:val="0"/>
        <w:rPr>
          <w:b/>
          <w:bCs/>
          <w:lang w:eastAsia="ko-KR"/>
        </w:rPr>
      </w:pPr>
      <w:r w:rsidRPr="00246399">
        <w:rPr>
          <w:rFonts w:hint="eastAsia"/>
          <w:b/>
          <w:bCs/>
          <w:lang w:eastAsia="ko-KR"/>
        </w:rPr>
        <w:t xml:space="preserve">4.4.2.1 </w:t>
      </w:r>
      <w:r w:rsidRPr="00246399">
        <w:rPr>
          <w:rFonts w:hint="eastAsia"/>
          <w:b/>
          <w:bCs/>
          <w:lang w:eastAsia="ko-KR"/>
        </w:rPr>
        <w:tab/>
      </w:r>
      <w:r w:rsidR="000522D2" w:rsidRPr="00246399">
        <w:rPr>
          <w:rFonts w:hint="eastAsia"/>
          <w:b/>
          <w:bCs/>
          <w:lang w:eastAsia="ko-KR"/>
        </w:rPr>
        <w:t>TP-RSU-</w:t>
      </w:r>
      <w:r w:rsidR="004337D2" w:rsidRPr="00246399">
        <w:rPr>
          <w:rFonts w:hint="eastAsia"/>
          <w:b/>
          <w:bCs/>
          <w:lang w:eastAsia="ko-KR"/>
        </w:rPr>
        <w:t>PWR</w:t>
      </w:r>
      <w:r w:rsidR="000522D2" w:rsidRPr="00246399">
        <w:rPr>
          <w:rFonts w:hint="eastAsia"/>
          <w:b/>
          <w:bCs/>
          <w:lang w:eastAsia="ko-KR"/>
        </w:rPr>
        <w:t>-00</w:t>
      </w:r>
      <w:r w:rsidR="004337D2" w:rsidRPr="00246399">
        <w:rPr>
          <w:rFonts w:hint="eastAsia"/>
          <w:b/>
          <w:bCs/>
          <w:lang w:eastAsia="ko-KR"/>
        </w:rPr>
        <w:t>1</w:t>
      </w:r>
    </w:p>
    <w:p w14:paraId="0034138D" w14:textId="77777777" w:rsidR="004337D2" w:rsidRPr="00246399" w:rsidRDefault="004337D2" w:rsidP="004337D2">
      <w:pPr>
        <w:rPr>
          <w:lang w:val="de-DE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3"/>
        <w:gridCol w:w="806"/>
        <w:gridCol w:w="6423"/>
        <w:gridCol w:w="820"/>
      </w:tblGrid>
      <w:tr w:rsidR="00246399" w:rsidRPr="00246399" w14:paraId="69F468DC" w14:textId="77777777">
        <w:trPr>
          <w:trHeight w:val="370"/>
        </w:trPr>
        <w:tc>
          <w:tcPr>
            <w:tcW w:w="1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8EF631" w14:textId="77777777" w:rsidR="00933D68" w:rsidRPr="00246399" w:rsidRDefault="00933D68" w:rsidP="00933D6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식별자</w:t>
            </w:r>
          </w:p>
        </w:tc>
        <w:tc>
          <w:tcPr>
            <w:tcW w:w="7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87988F" w14:textId="77777777" w:rsidR="00933D68" w:rsidRPr="00246399" w:rsidRDefault="00933D68" w:rsidP="00933D68">
            <w:pPr>
              <w:rPr>
                <w:lang w:val="en-US"/>
              </w:rPr>
            </w:pPr>
            <w:r w:rsidRPr="00246399">
              <w:rPr>
                <w:lang w:val="en-US"/>
              </w:rPr>
              <w:t>TP-RSU-PWR-001</w:t>
            </w:r>
          </w:p>
        </w:tc>
      </w:tr>
      <w:tr w:rsidR="00246399" w:rsidRPr="00246399" w14:paraId="460FAC80" w14:textId="77777777">
        <w:trPr>
          <w:trHeight w:val="690"/>
        </w:trPr>
        <w:tc>
          <w:tcPr>
            <w:tcW w:w="1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67A1A0" w14:textId="77777777" w:rsidR="00933D68" w:rsidRPr="00246399" w:rsidRDefault="00933D68" w:rsidP="00933D6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개요</w:t>
            </w:r>
          </w:p>
        </w:tc>
        <w:tc>
          <w:tcPr>
            <w:tcW w:w="7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B071F0" w14:textId="77777777" w:rsidR="00933D68" w:rsidRPr="00246399" w:rsidRDefault="00933D68" w:rsidP="00933D68">
            <w:pPr>
              <w:rPr>
                <w:lang w:val="en-US"/>
              </w:rPr>
            </w:pPr>
            <w:r w:rsidRPr="00246399">
              <w:rPr>
                <w:b/>
                <w:bCs/>
                <w:lang w:val="en-US"/>
              </w:rPr>
              <w:t>(</w:t>
            </w:r>
            <w:r w:rsidRPr="00246399">
              <w:rPr>
                <w:rFonts w:hint="eastAsia"/>
                <w:b/>
                <w:bCs/>
                <w:lang w:val="en-US"/>
              </w:rPr>
              <w:t>관계</w:t>
            </w:r>
            <w:r w:rsidRPr="00246399">
              <w:rPr>
                <w:rFonts w:hint="eastAsia"/>
                <w:b/>
                <w:bCs/>
                <w:lang w:val="en-US"/>
              </w:rPr>
              <w:t xml:space="preserve"> </w:t>
            </w:r>
            <w:r w:rsidRPr="00246399">
              <w:rPr>
                <w:rFonts w:hint="eastAsia"/>
                <w:b/>
                <w:bCs/>
                <w:lang w:val="en-US"/>
              </w:rPr>
              <w:t>법령에</w:t>
            </w:r>
            <w:r w:rsidRPr="00246399">
              <w:rPr>
                <w:rFonts w:hint="eastAsia"/>
                <w:b/>
                <w:bCs/>
                <w:lang w:val="en-US"/>
              </w:rPr>
              <w:t xml:space="preserve"> </w:t>
            </w:r>
            <w:r w:rsidRPr="00246399">
              <w:rPr>
                <w:rFonts w:hint="eastAsia"/>
                <w:b/>
                <w:bCs/>
                <w:lang w:val="en-US"/>
              </w:rPr>
              <w:t>따라</w:t>
            </w:r>
            <w:r w:rsidRPr="00246399">
              <w:rPr>
                <w:rFonts w:hint="eastAsia"/>
                <w:b/>
                <w:bCs/>
                <w:lang w:val="en-US"/>
              </w:rPr>
              <w:t xml:space="preserve"> </w:t>
            </w:r>
            <w:r w:rsidRPr="00246399">
              <w:rPr>
                <w:rFonts w:hint="eastAsia"/>
                <w:b/>
                <w:bCs/>
                <w:lang w:val="en-US"/>
              </w:rPr>
              <w:t>전기용품안전인증</w:t>
            </w:r>
            <w:r w:rsidRPr="00246399">
              <w:rPr>
                <w:rFonts w:hint="eastAsia"/>
                <w:b/>
                <w:bCs/>
                <w:lang w:val="en-US"/>
              </w:rPr>
              <w:t xml:space="preserve"> </w:t>
            </w:r>
            <w:r w:rsidRPr="00246399">
              <w:rPr>
                <w:rFonts w:hint="eastAsia"/>
                <w:b/>
                <w:bCs/>
                <w:lang w:val="en-US"/>
              </w:rPr>
              <w:t>대상에</w:t>
            </w:r>
            <w:r w:rsidRPr="00246399">
              <w:rPr>
                <w:rFonts w:hint="eastAsia"/>
                <w:b/>
                <w:bCs/>
                <w:lang w:val="en-US"/>
              </w:rPr>
              <w:t xml:space="preserve"> </w:t>
            </w:r>
            <w:r w:rsidRPr="00246399">
              <w:rPr>
                <w:rFonts w:hint="eastAsia"/>
                <w:b/>
                <w:bCs/>
                <w:lang w:val="en-US"/>
              </w:rPr>
              <w:t>해당하는</w:t>
            </w:r>
            <w:r w:rsidRPr="00246399">
              <w:rPr>
                <w:rFonts w:hint="eastAsia"/>
                <w:b/>
                <w:bCs/>
                <w:lang w:val="en-US"/>
              </w:rPr>
              <w:t xml:space="preserve"> </w:t>
            </w:r>
            <w:r w:rsidRPr="00246399">
              <w:rPr>
                <w:rFonts w:hint="eastAsia"/>
                <w:b/>
                <w:bCs/>
                <w:lang w:val="en-US"/>
              </w:rPr>
              <w:t>경우</w:t>
            </w:r>
            <w:r w:rsidRPr="00246399">
              <w:rPr>
                <w:b/>
                <w:bCs/>
                <w:lang w:val="en-US"/>
              </w:rPr>
              <w:t>)</w:t>
            </w:r>
            <w:r w:rsidRPr="00246399">
              <w:rPr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전기용품안전인증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여부를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</w:tc>
      </w:tr>
      <w:tr w:rsidR="00246399" w:rsidRPr="00246399" w14:paraId="432248F1" w14:textId="77777777">
        <w:trPr>
          <w:trHeight w:val="690"/>
        </w:trPr>
        <w:tc>
          <w:tcPr>
            <w:tcW w:w="1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5979B3" w14:textId="77777777" w:rsidR="00933D68" w:rsidRPr="00246399" w:rsidRDefault="00933D68" w:rsidP="00933D6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대상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요구사항</w:t>
            </w:r>
          </w:p>
        </w:tc>
        <w:tc>
          <w:tcPr>
            <w:tcW w:w="7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5E6BFE" w14:textId="05A75AFC" w:rsidR="003A48AE" w:rsidRPr="00246399" w:rsidRDefault="009312CF" w:rsidP="009312CF">
            <w:pPr>
              <w:pStyle w:val="aa"/>
              <w:ind w:leftChars="0" w:left="0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 xml:space="preserve">a) </w:t>
            </w:r>
            <w:r w:rsidR="003A48AE" w:rsidRPr="00246399">
              <w:rPr>
                <w:rFonts w:hint="eastAsia"/>
                <w:lang w:val="en-US"/>
              </w:rPr>
              <w:t>노변장치는</w:t>
            </w:r>
            <w:r w:rsidR="003A48AE" w:rsidRPr="00246399">
              <w:rPr>
                <w:rFonts w:hint="eastAsia"/>
                <w:lang w:val="en-US"/>
              </w:rPr>
              <w:t xml:space="preserve"> </w:t>
            </w:r>
            <w:r w:rsidR="003A48AE" w:rsidRPr="00246399">
              <w:rPr>
                <w:rFonts w:hint="eastAsia"/>
                <w:lang w:val="en-US"/>
              </w:rPr>
              <w:t>다음</w:t>
            </w:r>
            <w:r w:rsidR="003A48AE" w:rsidRPr="00246399">
              <w:rPr>
                <w:rFonts w:hint="eastAsia"/>
                <w:lang w:val="en-US"/>
              </w:rPr>
              <w:t xml:space="preserve"> </w:t>
            </w:r>
            <w:r w:rsidR="003A48AE" w:rsidRPr="00246399">
              <w:rPr>
                <w:rFonts w:hint="eastAsia"/>
                <w:lang w:val="en-US"/>
              </w:rPr>
              <w:t>중</w:t>
            </w:r>
            <w:r w:rsidR="003A48AE" w:rsidRPr="00246399">
              <w:rPr>
                <w:rFonts w:hint="eastAsia"/>
                <w:lang w:val="en-US"/>
              </w:rPr>
              <w:t xml:space="preserve"> </w:t>
            </w:r>
            <w:r w:rsidR="003A48AE" w:rsidRPr="00246399">
              <w:rPr>
                <w:rFonts w:hint="eastAsia"/>
                <w:lang w:val="en-US"/>
              </w:rPr>
              <w:t>하나의</w:t>
            </w:r>
            <w:r w:rsidR="003A48AE" w:rsidRPr="00246399">
              <w:rPr>
                <w:rFonts w:hint="eastAsia"/>
                <w:lang w:val="en-US"/>
              </w:rPr>
              <w:t xml:space="preserve"> </w:t>
            </w:r>
            <w:r w:rsidR="003A48AE" w:rsidRPr="00246399">
              <w:rPr>
                <w:rFonts w:hint="eastAsia"/>
                <w:lang w:val="en-US"/>
              </w:rPr>
              <w:t>방식으로</w:t>
            </w:r>
            <w:r w:rsidR="003A48AE" w:rsidRPr="00246399">
              <w:rPr>
                <w:rFonts w:hint="eastAsia"/>
                <w:lang w:val="en-US"/>
              </w:rPr>
              <w:t xml:space="preserve"> </w:t>
            </w:r>
            <w:r w:rsidR="003A48AE" w:rsidRPr="00246399">
              <w:rPr>
                <w:rFonts w:hint="eastAsia"/>
                <w:lang w:val="en-US"/>
              </w:rPr>
              <w:t>전원을</w:t>
            </w:r>
            <w:r w:rsidR="003A48AE" w:rsidRPr="00246399">
              <w:rPr>
                <w:rFonts w:hint="eastAsia"/>
                <w:lang w:val="en-US"/>
              </w:rPr>
              <w:t xml:space="preserve"> </w:t>
            </w:r>
            <w:r w:rsidR="003A48AE" w:rsidRPr="00246399">
              <w:rPr>
                <w:rFonts w:hint="eastAsia"/>
                <w:lang w:val="en-US"/>
              </w:rPr>
              <w:t>입력</w:t>
            </w:r>
            <w:r w:rsidR="003A48AE" w:rsidRPr="00246399">
              <w:rPr>
                <w:rFonts w:hint="eastAsia"/>
                <w:lang w:val="en-US"/>
              </w:rPr>
              <w:t xml:space="preserve"> </w:t>
            </w:r>
            <w:r w:rsidR="003A48AE" w:rsidRPr="00246399">
              <w:rPr>
                <w:rFonts w:hint="eastAsia"/>
                <w:lang w:val="en-US"/>
              </w:rPr>
              <w:t>받아야</w:t>
            </w:r>
            <w:r w:rsidR="003A48AE" w:rsidRPr="00246399">
              <w:rPr>
                <w:rFonts w:hint="eastAsia"/>
                <w:lang w:val="en-US"/>
              </w:rPr>
              <w:t xml:space="preserve"> </w:t>
            </w:r>
            <w:r w:rsidR="003A48AE" w:rsidRPr="00246399">
              <w:rPr>
                <w:rFonts w:hint="eastAsia"/>
                <w:lang w:val="en-US"/>
              </w:rPr>
              <w:t>한다</w:t>
            </w:r>
            <w:r w:rsidR="003A48AE" w:rsidRPr="00246399">
              <w:rPr>
                <w:lang w:val="en-US"/>
              </w:rPr>
              <w:t>.</w:t>
            </w:r>
          </w:p>
          <w:p w14:paraId="2761A2AD" w14:textId="197A553D" w:rsidR="003A48AE" w:rsidRPr="00246399" w:rsidRDefault="00EE3400" w:rsidP="00EE3400">
            <w:pPr>
              <w:pStyle w:val="new2"/>
              <w:numPr>
                <w:ilvl w:val="0"/>
                <w:numId w:val="0"/>
              </w:numPr>
              <w:ind w:left="568" w:hanging="284"/>
              <w:outlineLvl w:val="0"/>
            </w:pPr>
            <w:r w:rsidRPr="00246399">
              <w:rPr>
                <w:rFonts w:hint="eastAsia"/>
              </w:rPr>
              <w:t>—</w:t>
            </w:r>
            <w:r w:rsidRPr="00246399">
              <w:rPr>
                <w:rFonts w:hint="eastAsia"/>
              </w:rPr>
              <w:tab/>
            </w:r>
            <w:r w:rsidR="003A48AE" w:rsidRPr="00246399">
              <w:t>PoE(Power over Ethernet) - 37~57V DC</w:t>
            </w:r>
          </w:p>
          <w:p w14:paraId="67AA918D" w14:textId="2E053977" w:rsidR="003A48AE" w:rsidRPr="00246399" w:rsidRDefault="00EE3400" w:rsidP="00EE3400">
            <w:pPr>
              <w:pStyle w:val="new2"/>
              <w:numPr>
                <w:ilvl w:val="0"/>
                <w:numId w:val="0"/>
              </w:numPr>
              <w:ind w:left="568" w:hanging="284"/>
              <w:outlineLvl w:val="0"/>
            </w:pPr>
            <w:r w:rsidRPr="00246399">
              <w:rPr>
                <w:rFonts w:hint="eastAsia"/>
              </w:rPr>
              <w:lastRenderedPageBreak/>
              <w:t>—</w:t>
            </w:r>
            <w:r w:rsidRPr="00246399">
              <w:rPr>
                <w:rFonts w:hint="eastAsia"/>
              </w:rPr>
              <w:tab/>
            </w:r>
            <w:r w:rsidR="003A48AE" w:rsidRPr="00246399">
              <w:rPr>
                <w:rFonts w:hint="eastAsia"/>
              </w:rPr>
              <w:t>기타 전원입력</w:t>
            </w:r>
          </w:p>
          <w:p w14:paraId="1D9EB8A6" w14:textId="5C9061E3" w:rsidR="003A48AE" w:rsidRPr="00246399" w:rsidRDefault="009312CF" w:rsidP="009312CF">
            <w:pPr>
              <w:pStyle w:val="aa"/>
              <w:ind w:leftChars="0" w:left="0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 xml:space="preserve">b) </w:t>
            </w:r>
            <w:r w:rsidR="003A48AE" w:rsidRPr="00246399">
              <w:rPr>
                <w:rFonts w:hint="eastAsia"/>
                <w:lang w:val="en-US"/>
              </w:rPr>
              <w:t>노변장치가</w:t>
            </w:r>
            <w:r w:rsidR="003A48AE" w:rsidRPr="00246399">
              <w:rPr>
                <w:rFonts w:hint="eastAsia"/>
                <w:lang w:val="en-US"/>
              </w:rPr>
              <w:t xml:space="preserve"> </w:t>
            </w:r>
            <w:r w:rsidR="003A48AE" w:rsidRPr="00246399">
              <w:rPr>
                <w:rFonts w:hint="eastAsia"/>
                <w:lang w:val="en-US"/>
              </w:rPr>
              <w:t>전기용품안전인증</w:t>
            </w:r>
            <w:r w:rsidR="003A48AE" w:rsidRPr="00246399">
              <w:rPr>
                <w:rFonts w:hint="eastAsia"/>
                <w:lang w:val="en-US"/>
              </w:rPr>
              <w:t xml:space="preserve"> </w:t>
            </w:r>
            <w:r w:rsidR="003A48AE" w:rsidRPr="00246399">
              <w:rPr>
                <w:rFonts w:hint="eastAsia"/>
                <w:lang w:val="en-US"/>
              </w:rPr>
              <w:t>대상에</w:t>
            </w:r>
            <w:r w:rsidR="003A48AE" w:rsidRPr="00246399">
              <w:rPr>
                <w:rFonts w:hint="eastAsia"/>
                <w:lang w:val="en-US"/>
              </w:rPr>
              <w:t xml:space="preserve"> </w:t>
            </w:r>
            <w:r w:rsidR="003A48AE" w:rsidRPr="00246399">
              <w:rPr>
                <w:rFonts w:hint="eastAsia"/>
                <w:lang w:val="en-US"/>
              </w:rPr>
              <w:t>해당하는</w:t>
            </w:r>
            <w:r w:rsidR="003A48AE" w:rsidRPr="00246399">
              <w:rPr>
                <w:rFonts w:hint="eastAsia"/>
                <w:lang w:val="en-US"/>
              </w:rPr>
              <w:t xml:space="preserve"> </w:t>
            </w:r>
            <w:r w:rsidR="003A48AE" w:rsidRPr="00246399">
              <w:rPr>
                <w:rFonts w:hint="eastAsia"/>
                <w:lang w:val="en-US"/>
              </w:rPr>
              <w:t>경우</w:t>
            </w:r>
            <w:r w:rsidR="003A48AE" w:rsidRPr="00246399">
              <w:rPr>
                <w:rFonts w:hint="eastAsia"/>
                <w:lang w:val="en-US"/>
              </w:rPr>
              <w:t xml:space="preserve">, </w:t>
            </w:r>
            <w:r w:rsidR="003A48AE" w:rsidRPr="00246399">
              <w:rPr>
                <w:rFonts w:hint="eastAsia"/>
                <w:lang w:val="en-US"/>
              </w:rPr>
              <w:t>해당</w:t>
            </w:r>
            <w:r w:rsidR="003A48AE" w:rsidRPr="00246399">
              <w:rPr>
                <w:rFonts w:hint="eastAsia"/>
                <w:lang w:val="en-US"/>
              </w:rPr>
              <w:t xml:space="preserve"> </w:t>
            </w:r>
            <w:r w:rsidR="003A48AE" w:rsidRPr="00246399">
              <w:rPr>
                <w:rFonts w:hint="eastAsia"/>
                <w:lang w:val="en-US"/>
              </w:rPr>
              <w:t>인증</w:t>
            </w:r>
            <w:r w:rsidR="00087A32" w:rsidRPr="00246399">
              <w:rPr>
                <w:rFonts w:hint="eastAsia"/>
                <w:lang w:val="en-US"/>
              </w:rPr>
              <w:t>을</w:t>
            </w:r>
            <w:r w:rsidR="00087A32" w:rsidRPr="00246399">
              <w:rPr>
                <w:rFonts w:hint="eastAsia"/>
                <w:lang w:val="en-US"/>
              </w:rPr>
              <w:t xml:space="preserve"> </w:t>
            </w:r>
            <w:r w:rsidR="00087A32" w:rsidRPr="00246399">
              <w:rPr>
                <w:rFonts w:hint="eastAsia"/>
                <w:lang w:val="en-US"/>
              </w:rPr>
              <w:t>받아야</w:t>
            </w:r>
            <w:r w:rsidR="00087A32" w:rsidRPr="00246399">
              <w:rPr>
                <w:rFonts w:hint="eastAsia"/>
                <w:lang w:val="en-US"/>
              </w:rPr>
              <w:t xml:space="preserve"> </w:t>
            </w:r>
            <w:r w:rsidR="00087A32" w:rsidRPr="00246399">
              <w:rPr>
                <w:rFonts w:hint="eastAsia"/>
                <w:lang w:val="en-US"/>
              </w:rPr>
              <w:t>한다</w:t>
            </w:r>
            <w:r w:rsidR="00087A32" w:rsidRPr="00246399">
              <w:rPr>
                <w:rFonts w:hint="eastAsia"/>
                <w:lang w:val="en-US"/>
              </w:rPr>
              <w:t>.</w:t>
            </w:r>
          </w:p>
          <w:p w14:paraId="6D1E6C01" w14:textId="6BA698F9" w:rsidR="00933D68" w:rsidRPr="00246399" w:rsidRDefault="00933D68" w:rsidP="00933D68">
            <w:pPr>
              <w:rPr>
                <w:lang w:val="en-US"/>
              </w:rPr>
            </w:pPr>
          </w:p>
        </w:tc>
      </w:tr>
      <w:tr w:rsidR="00246399" w:rsidRPr="00246399" w14:paraId="12B0B4FB" w14:textId="77777777">
        <w:trPr>
          <w:trHeight w:val="370"/>
        </w:trPr>
        <w:tc>
          <w:tcPr>
            <w:tcW w:w="1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5512A8" w14:textId="77777777" w:rsidR="00933D68" w:rsidRPr="00246399" w:rsidRDefault="00933D68" w:rsidP="00933D6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lastRenderedPageBreak/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</w:t>
            </w:r>
          </w:p>
        </w:tc>
        <w:tc>
          <w:tcPr>
            <w:tcW w:w="7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B966FB" w14:textId="77777777" w:rsidR="00933D68" w:rsidRPr="00246399" w:rsidRDefault="00933D68" w:rsidP="00933D6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문서검사</w:t>
            </w:r>
          </w:p>
        </w:tc>
      </w:tr>
      <w:tr w:rsidR="00246399" w:rsidRPr="00246399" w14:paraId="6228067A" w14:textId="77777777">
        <w:trPr>
          <w:trHeight w:val="370"/>
        </w:trPr>
        <w:tc>
          <w:tcPr>
            <w:tcW w:w="8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1BB629" w14:textId="77777777" w:rsidR="00933D68" w:rsidRPr="00246399" w:rsidRDefault="00933D68" w:rsidP="00933D6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</w:t>
            </w:r>
          </w:p>
        </w:tc>
      </w:tr>
      <w:tr w:rsidR="00246399" w:rsidRPr="00246399" w14:paraId="311D0EF5" w14:textId="77777777">
        <w:trPr>
          <w:trHeight w:val="370"/>
        </w:trPr>
        <w:tc>
          <w:tcPr>
            <w:tcW w:w="8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8D7061" w14:textId="77777777" w:rsidR="00933D68" w:rsidRPr="00246399" w:rsidRDefault="00933D68" w:rsidP="00933D6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내용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없음</w:t>
            </w:r>
          </w:p>
        </w:tc>
      </w:tr>
      <w:tr w:rsidR="00246399" w:rsidRPr="00246399" w14:paraId="4B898B97" w14:textId="77777777">
        <w:trPr>
          <w:trHeight w:val="370"/>
        </w:trPr>
        <w:tc>
          <w:tcPr>
            <w:tcW w:w="8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D39F0D" w14:textId="77777777" w:rsidR="00933D68" w:rsidRPr="00246399" w:rsidRDefault="00933D68" w:rsidP="00933D6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절차</w:t>
            </w:r>
          </w:p>
        </w:tc>
      </w:tr>
      <w:tr w:rsidR="00246399" w:rsidRPr="00246399" w14:paraId="77D7C346" w14:textId="77777777">
        <w:trPr>
          <w:trHeight w:val="370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BCFFD6" w14:textId="77777777" w:rsidR="00933D68" w:rsidRPr="00246399" w:rsidRDefault="00933D68" w:rsidP="00933D6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단계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AFA8BB" w14:textId="77777777" w:rsidR="00933D68" w:rsidRPr="00246399" w:rsidRDefault="00933D68" w:rsidP="00933D6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유형</w:t>
            </w:r>
          </w:p>
        </w:tc>
        <w:tc>
          <w:tcPr>
            <w:tcW w:w="6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E8EEAB" w14:textId="77777777" w:rsidR="00933D68" w:rsidRPr="00246399" w:rsidRDefault="00933D68" w:rsidP="00933D6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설명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18DCB3" w14:textId="77777777" w:rsidR="00933D68" w:rsidRPr="00246399" w:rsidRDefault="00933D68" w:rsidP="00933D6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판정</w:t>
            </w:r>
          </w:p>
        </w:tc>
      </w:tr>
      <w:tr w:rsidR="00246399" w:rsidRPr="00246399" w14:paraId="4E53479F" w14:textId="77777777">
        <w:trPr>
          <w:trHeight w:val="690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6B4533" w14:textId="77777777" w:rsidR="00933D68" w:rsidRPr="00246399" w:rsidRDefault="00933D68" w:rsidP="00933D68">
            <w:pPr>
              <w:rPr>
                <w:lang w:val="en-US"/>
              </w:rPr>
            </w:pPr>
            <w:r w:rsidRPr="00246399">
              <w:rPr>
                <w:lang w:val="en-US"/>
              </w:rPr>
              <w:t>1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4A773D" w14:textId="77777777" w:rsidR="00933D68" w:rsidRPr="00246399" w:rsidRDefault="00933D68" w:rsidP="00933D6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CD4477" w14:textId="67A0F195" w:rsidR="00933D68" w:rsidRPr="00246399" w:rsidRDefault="002C09FB" w:rsidP="00933D6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="00933D68" w:rsidRPr="00246399">
              <w:rPr>
                <w:rFonts w:hint="eastAsia"/>
                <w:lang w:val="en-US"/>
              </w:rPr>
              <w:t xml:space="preserve"> </w:t>
            </w:r>
            <w:r w:rsidR="00933D68" w:rsidRPr="00246399">
              <w:rPr>
                <w:rFonts w:hint="eastAsia"/>
                <w:lang w:val="en-US"/>
              </w:rPr>
              <w:t>제조사에서</w:t>
            </w:r>
            <w:r w:rsidR="00933D68" w:rsidRPr="00246399">
              <w:rPr>
                <w:rFonts w:hint="eastAsia"/>
                <w:lang w:val="en-US"/>
              </w:rPr>
              <w:t xml:space="preserve"> </w:t>
            </w:r>
            <w:r w:rsidR="00933D68" w:rsidRPr="00246399">
              <w:rPr>
                <w:rFonts w:hint="eastAsia"/>
                <w:lang w:val="en-US"/>
              </w:rPr>
              <w:t>제출한</w:t>
            </w:r>
            <w:r w:rsidR="00933D68" w:rsidRPr="00246399">
              <w:rPr>
                <w:rFonts w:hint="eastAsia"/>
                <w:lang w:val="en-US"/>
              </w:rPr>
              <w:t xml:space="preserve"> </w:t>
            </w:r>
            <w:r w:rsidR="00933D68" w:rsidRPr="00246399">
              <w:rPr>
                <w:rFonts w:hint="eastAsia"/>
                <w:lang w:val="en-US"/>
              </w:rPr>
              <w:t>전기용품안전인증</w:t>
            </w:r>
            <w:r w:rsidR="00933D68" w:rsidRPr="00246399">
              <w:rPr>
                <w:rFonts w:hint="eastAsia"/>
                <w:lang w:val="en-US"/>
              </w:rPr>
              <w:t xml:space="preserve"> </w:t>
            </w:r>
            <w:r w:rsidR="00933D68" w:rsidRPr="00246399">
              <w:rPr>
                <w:rFonts w:hint="eastAsia"/>
                <w:lang w:val="en-US"/>
              </w:rPr>
              <w:t>증명서를</w:t>
            </w:r>
            <w:r w:rsidR="00933D68" w:rsidRPr="00246399">
              <w:rPr>
                <w:rFonts w:hint="eastAsia"/>
                <w:lang w:val="en-US"/>
              </w:rPr>
              <w:t xml:space="preserve"> </w:t>
            </w:r>
            <w:r w:rsidR="00933D68" w:rsidRPr="00246399">
              <w:rPr>
                <w:rFonts w:hint="eastAsia"/>
                <w:lang w:val="en-US"/>
              </w:rPr>
              <w:t>확인한다</w:t>
            </w:r>
            <w:r w:rsidR="00933D68" w:rsidRPr="00246399">
              <w:rPr>
                <w:lang w:val="en-US"/>
              </w:rPr>
              <w:t>.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C852E3" w14:textId="77777777" w:rsidR="00933D68" w:rsidRPr="00246399" w:rsidRDefault="00933D68" w:rsidP="00933D6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05209726" w14:textId="77777777" w:rsidR="00933D68" w:rsidRPr="00246399" w:rsidRDefault="00933D68" w:rsidP="00933D6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6053B6B0" w14:textId="77777777">
        <w:trPr>
          <w:trHeight w:val="370"/>
        </w:trPr>
        <w:tc>
          <w:tcPr>
            <w:tcW w:w="8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EF8F27" w14:textId="77777777" w:rsidR="00933D68" w:rsidRPr="00246399" w:rsidRDefault="00933D68" w:rsidP="00933D6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비고</w:t>
            </w:r>
          </w:p>
        </w:tc>
      </w:tr>
      <w:tr w:rsidR="00933D68" w:rsidRPr="00246399" w14:paraId="07BE1384" w14:textId="77777777">
        <w:trPr>
          <w:trHeight w:val="370"/>
        </w:trPr>
        <w:tc>
          <w:tcPr>
            <w:tcW w:w="8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9470F5" w14:textId="77777777" w:rsidR="00933D68" w:rsidRPr="00246399" w:rsidRDefault="00933D68" w:rsidP="00933D6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내용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없음</w:t>
            </w:r>
          </w:p>
        </w:tc>
      </w:tr>
    </w:tbl>
    <w:p w14:paraId="49300184" w14:textId="77777777" w:rsidR="00933D68" w:rsidRPr="00246399" w:rsidRDefault="00933D68" w:rsidP="004337D2">
      <w:pPr>
        <w:rPr>
          <w:lang w:val="de-DE"/>
        </w:rPr>
      </w:pPr>
    </w:p>
    <w:p w14:paraId="45EA3BA5" w14:textId="444BE10B" w:rsidR="004337D2" w:rsidRPr="00246399" w:rsidRDefault="00EE3400" w:rsidP="00EE3400">
      <w:pPr>
        <w:pStyle w:val="KSDT1111"/>
        <w:numPr>
          <w:ilvl w:val="0"/>
          <w:numId w:val="0"/>
        </w:numPr>
        <w:outlineLvl w:val="0"/>
        <w:rPr>
          <w:b/>
          <w:bCs/>
          <w:lang w:eastAsia="ko-KR"/>
        </w:rPr>
      </w:pPr>
      <w:r w:rsidRPr="00246399">
        <w:rPr>
          <w:rFonts w:hint="eastAsia"/>
          <w:b/>
          <w:bCs/>
          <w:lang w:eastAsia="ko-KR"/>
        </w:rPr>
        <w:t xml:space="preserve">4.4.2.2 </w:t>
      </w:r>
      <w:r w:rsidRPr="00246399">
        <w:rPr>
          <w:rFonts w:hint="eastAsia"/>
          <w:b/>
          <w:bCs/>
          <w:lang w:eastAsia="ko-KR"/>
        </w:rPr>
        <w:tab/>
      </w:r>
      <w:r w:rsidR="004337D2" w:rsidRPr="00246399">
        <w:rPr>
          <w:rFonts w:hint="eastAsia"/>
          <w:b/>
          <w:bCs/>
          <w:lang w:eastAsia="ko-KR"/>
        </w:rPr>
        <w:t>TP-RSU-PWR-002</w:t>
      </w:r>
    </w:p>
    <w:p w14:paraId="6FC8F04D" w14:textId="77777777" w:rsidR="004337D2" w:rsidRPr="00246399" w:rsidRDefault="004337D2" w:rsidP="004337D2">
      <w:pPr>
        <w:rPr>
          <w:lang w:val="de-DE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3"/>
        <w:gridCol w:w="806"/>
        <w:gridCol w:w="6423"/>
        <w:gridCol w:w="820"/>
      </w:tblGrid>
      <w:tr w:rsidR="00246399" w:rsidRPr="00246399" w14:paraId="6343D99F" w14:textId="77777777">
        <w:trPr>
          <w:trHeight w:val="370"/>
        </w:trPr>
        <w:tc>
          <w:tcPr>
            <w:tcW w:w="1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96D2CA" w14:textId="77777777" w:rsidR="00933D68" w:rsidRPr="00246399" w:rsidRDefault="00933D68" w:rsidP="00933D6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식별자</w:t>
            </w:r>
          </w:p>
        </w:tc>
        <w:tc>
          <w:tcPr>
            <w:tcW w:w="7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21804D" w14:textId="77777777" w:rsidR="00933D68" w:rsidRPr="00246399" w:rsidRDefault="00933D68" w:rsidP="00933D68">
            <w:pPr>
              <w:rPr>
                <w:lang w:val="en-US"/>
              </w:rPr>
            </w:pPr>
            <w:r w:rsidRPr="00246399">
              <w:rPr>
                <w:lang w:val="en-US"/>
              </w:rPr>
              <w:t>TP-RSU-PWR-002</w:t>
            </w:r>
          </w:p>
        </w:tc>
      </w:tr>
      <w:tr w:rsidR="00246399" w:rsidRPr="00246399" w14:paraId="14609317" w14:textId="77777777">
        <w:trPr>
          <w:trHeight w:val="1010"/>
        </w:trPr>
        <w:tc>
          <w:tcPr>
            <w:tcW w:w="1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0085D3" w14:textId="77777777" w:rsidR="00933D68" w:rsidRPr="00246399" w:rsidRDefault="00933D68" w:rsidP="00933D6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개요</w:t>
            </w:r>
          </w:p>
        </w:tc>
        <w:tc>
          <w:tcPr>
            <w:tcW w:w="7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1ABA0E" w14:textId="3BF107C6" w:rsidR="00933D68" w:rsidRPr="00246399" w:rsidRDefault="00933D68" w:rsidP="00933D68">
            <w:pPr>
              <w:rPr>
                <w:lang w:val="en-US"/>
              </w:rPr>
            </w:pPr>
            <w:r w:rsidRPr="00246399">
              <w:rPr>
                <w:b/>
                <w:bCs/>
                <w:lang w:val="en-US"/>
              </w:rPr>
              <w:t>(</w:t>
            </w:r>
            <w:r w:rsidR="002C09FB" w:rsidRPr="00246399">
              <w:rPr>
                <w:rFonts w:hint="eastAsia"/>
                <w:b/>
                <w:bCs/>
                <w:lang w:val="en-US"/>
              </w:rPr>
              <w:t>노변장치</w:t>
            </w:r>
            <w:r w:rsidRPr="00246399">
              <w:rPr>
                <w:rFonts w:hint="eastAsia"/>
                <w:b/>
                <w:bCs/>
                <w:lang w:val="en-US"/>
              </w:rPr>
              <w:t>의</w:t>
            </w:r>
            <w:r w:rsidRPr="00246399">
              <w:rPr>
                <w:rFonts w:hint="eastAsia"/>
                <w:b/>
                <w:bCs/>
                <w:lang w:val="en-US"/>
              </w:rPr>
              <w:t xml:space="preserve"> </w:t>
            </w:r>
            <w:r w:rsidRPr="00246399">
              <w:rPr>
                <w:rFonts w:hint="eastAsia"/>
                <w:b/>
                <w:bCs/>
                <w:lang w:val="en-US"/>
              </w:rPr>
              <w:t>입력전원이</w:t>
            </w:r>
            <w:r w:rsidRPr="00246399">
              <w:rPr>
                <w:rFonts w:hint="eastAsia"/>
                <w:b/>
                <w:bCs/>
                <w:lang w:val="en-US"/>
              </w:rPr>
              <w:t xml:space="preserve"> </w:t>
            </w:r>
            <w:r w:rsidRPr="00246399">
              <w:rPr>
                <w:b/>
                <w:bCs/>
                <w:lang w:val="en-US"/>
              </w:rPr>
              <w:t>PoE</w:t>
            </w:r>
            <w:r w:rsidRPr="00246399">
              <w:rPr>
                <w:rFonts w:hint="eastAsia"/>
                <w:b/>
                <w:bCs/>
                <w:lang w:val="en-US"/>
              </w:rPr>
              <w:t>일</w:t>
            </w:r>
            <w:r w:rsidRPr="00246399">
              <w:rPr>
                <w:rFonts w:hint="eastAsia"/>
                <w:b/>
                <w:bCs/>
                <w:lang w:val="en-US"/>
              </w:rPr>
              <w:t xml:space="preserve"> </w:t>
            </w:r>
            <w:r w:rsidRPr="00246399">
              <w:rPr>
                <w:rFonts w:hint="eastAsia"/>
                <w:b/>
                <w:bCs/>
                <w:lang w:val="en-US"/>
              </w:rPr>
              <w:t>경우</w:t>
            </w:r>
            <w:r w:rsidRPr="00246399">
              <w:rPr>
                <w:b/>
                <w:bCs/>
                <w:lang w:val="en-US"/>
              </w:rPr>
              <w:t>)</w:t>
            </w:r>
            <w:r w:rsidRPr="00246399">
              <w:rPr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PoE </w:t>
            </w:r>
            <w:proofErr w:type="spellStart"/>
            <w:r w:rsidRPr="00246399">
              <w:rPr>
                <w:rFonts w:hint="eastAsia"/>
                <w:lang w:val="en-US"/>
              </w:rPr>
              <w:t>전원입력모듈과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외부의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PoE </w:t>
            </w:r>
            <w:r w:rsidRPr="00246399">
              <w:rPr>
                <w:rFonts w:hint="eastAsia"/>
                <w:lang w:val="en-US"/>
              </w:rPr>
              <w:t>전원주입기가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IEEE 802.3</w:t>
            </w:r>
            <w:r w:rsidRPr="00246399">
              <w:rPr>
                <w:rFonts w:hint="eastAsia"/>
                <w:lang w:val="en-US"/>
              </w:rPr>
              <w:t>파생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PoE </w:t>
            </w:r>
            <w:r w:rsidRPr="00246399">
              <w:rPr>
                <w:rFonts w:hint="eastAsia"/>
                <w:lang w:val="en-US"/>
              </w:rPr>
              <w:t>표준</w:t>
            </w:r>
            <w:r w:rsidRPr="00246399">
              <w:rPr>
                <w:lang w:val="en-US"/>
              </w:rPr>
              <w:t>(</w:t>
            </w:r>
            <w:proofErr w:type="spellStart"/>
            <w:r w:rsidRPr="00246399">
              <w:rPr>
                <w:lang w:val="en-US"/>
              </w:rPr>
              <w:t>af</w:t>
            </w:r>
            <w:proofErr w:type="spellEnd"/>
            <w:r w:rsidRPr="00246399">
              <w:rPr>
                <w:lang w:val="en-US"/>
              </w:rPr>
              <w:t xml:space="preserve">, at, </w:t>
            </w:r>
            <w:proofErr w:type="spellStart"/>
            <w:r w:rsidRPr="00246399">
              <w:rPr>
                <w:lang w:val="en-US"/>
              </w:rPr>
              <w:t>bt</w:t>
            </w:r>
            <w:proofErr w:type="spellEnd"/>
            <w:r w:rsidRPr="00246399">
              <w:rPr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및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이후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최신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표준</w:t>
            </w:r>
            <w:r w:rsidRPr="00246399">
              <w:rPr>
                <w:lang w:val="en-US"/>
              </w:rPr>
              <w:t>)</w:t>
            </w:r>
            <w:r w:rsidRPr="00246399">
              <w:rPr>
                <w:rFonts w:hint="eastAsia"/>
                <w:lang w:val="en-US"/>
              </w:rPr>
              <w:t>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준수하는지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</w:tc>
      </w:tr>
      <w:tr w:rsidR="00246399" w:rsidRPr="00246399" w14:paraId="497B2FED" w14:textId="77777777">
        <w:trPr>
          <w:trHeight w:val="690"/>
        </w:trPr>
        <w:tc>
          <w:tcPr>
            <w:tcW w:w="1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F79153" w14:textId="77777777" w:rsidR="00933D68" w:rsidRPr="00246399" w:rsidRDefault="00933D68" w:rsidP="00933D6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대상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요구사항</w:t>
            </w:r>
          </w:p>
        </w:tc>
        <w:tc>
          <w:tcPr>
            <w:tcW w:w="7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0BF7E" w14:textId="0567090C" w:rsidR="009312CF" w:rsidRPr="00246399" w:rsidRDefault="009312CF" w:rsidP="009312CF">
            <w:pPr>
              <w:pStyle w:val="aa"/>
              <w:ind w:leftChars="0" w:left="0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 xml:space="preserve">a) </w:t>
            </w:r>
            <w:r w:rsidRPr="00246399">
              <w:rPr>
                <w:rFonts w:hint="eastAsia"/>
                <w:lang w:val="en-US"/>
              </w:rPr>
              <w:t>노변장치는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중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하나의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방식으로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전원을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입력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받아야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한다</w:t>
            </w:r>
            <w:r w:rsidRPr="00246399">
              <w:rPr>
                <w:lang w:val="en-US"/>
              </w:rPr>
              <w:t>.</w:t>
            </w:r>
          </w:p>
          <w:p w14:paraId="662F067C" w14:textId="5DBA0482" w:rsidR="009312CF" w:rsidRPr="00246399" w:rsidRDefault="00EE3400" w:rsidP="00EE3400">
            <w:pPr>
              <w:pStyle w:val="new2"/>
              <w:numPr>
                <w:ilvl w:val="0"/>
                <w:numId w:val="0"/>
              </w:numPr>
              <w:ind w:left="568" w:hanging="284"/>
              <w:outlineLvl w:val="0"/>
            </w:pPr>
            <w:r w:rsidRPr="00246399">
              <w:rPr>
                <w:rFonts w:hint="eastAsia"/>
              </w:rPr>
              <w:t>—</w:t>
            </w:r>
            <w:r w:rsidRPr="00246399">
              <w:rPr>
                <w:rFonts w:hint="eastAsia"/>
              </w:rPr>
              <w:tab/>
            </w:r>
            <w:r w:rsidR="009312CF" w:rsidRPr="00246399">
              <w:t>PoE(Power over Ethernet) - 37~57V DC</w:t>
            </w:r>
          </w:p>
          <w:p w14:paraId="3518A85A" w14:textId="2C233521" w:rsidR="009312CF" w:rsidRPr="00246399" w:rsidRDefault="00EE3400" w:rsidP="00EE3400">
            <w:pPr>
              <w:pStyle w:val="new2"/>
              <w:numPr>
                <w:ilvl w:val="0"/>
                <w:numId w:val="0"/>
              </w:numPr>
              <w:ind w:left="568" w:hanging="284"/>
              <w:outlineLvl w:val="0"/>
            </w:pPr>
            <w:r w:rsidRPr="00246399">
              <w:rPr>
                <w:rFonts w:hint="eastAsia"/>
              </w:rPr>
              <w:t>—</w:t>
            </w:r>
            <w:r w:rsidRPr="00246399">
              <w:rPr>
                <w:rFonts w:hint="eastAsia"/>
              </w:rPr>
              <w:tab/>
            </w:r>
            <w:r w:rsidR="009312CF" w:rsidRPr="00246399">
              <w:rPr>
                <w:rFonts w:hint="eastAsia"/>
              </w:rPr>
              <w:t>기타 전원입력</w:t>
            </w:r>
          </w:p>
          <w:p w14:paraId="3E97328D" w14:textId="5F2EFD64" w:rsidR="00933D68" w:rsidRPr="00246399" w:rsidRDefault="000D7E85" w:rsidP="00933D6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 xml:space="preserve">b) </w:t>
            </w: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입력전원으로</w:t>
            </w:r>
            <w:r w:rsidRPr="00246399">
              <w:rPr>
                <w:rFonts w:hint="eastAsia"/>
                <w:lang w:val="en-US"/>
              </w:rPr>
              <w:t xml:space="preserve"> PoE</w:t>
            </w:r>
            <w:r w:rsidRPr="00246399">
              <w:rPr>
                <w:rFonts w:hint="eastAsia"/>
                <w:lang w:val="en-US"/>
              </w:rPr>
              <w:t>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사용되는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경우</w:t>
            </w:r>
            <w:r w:rsidRPr="00246399">
              <w:rPr>
                <w:rFonts w:hint="eastAsia"/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노변장치의</w:t>
            </w:r>
            <w:r w:rsidRPr="00246399">
              <w:rPr>
                <w:rFonts w:hint="eastAsia"/>
                <w:lang w:val="en-US"/>
              </w:rPr>
              <w:t xml:space="preserve"> PoE </w:t>
            </w:r>
            <w:proofErr w:type="spellStart"/>
            <w:r w:rsidRPr="00246399">
              <w:rPr>
                <w:rFonts w:hint="eastAsia"/>
                <w:lang w:val="en-US"/>
              </w:rPr>
              <w:t>전원입력모듈과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외부의</w:t>
            </w:r>
            <w:r w:rsidRPr="00246399">
              <w:rPr>
                <w:rFonts w:hint="eastAsia"/>
                <w:lang w:val="en-US"/>
              </w:rPr>
              <w:t xml:space="preserve"> PoE </w:t>
            </w:r>
            <w:r w:rsidRPr="00246399">
              <w:rPr>
                <w:rFonts w:hint="eastAsia"/>
                <w:lang w:val="en-US"/>
              </w:rPr>
              <w:t>전원주입기는</w:t>
            </w:r>
            <w:r w:rsidRPr="00246399">
              <w:rPr>
                <w:rFonts w:hint="eastAsia"/>
                <w:lang w:val="en-US"/>
              </w:rPr>
              <w:t xml:space="preserve"> IEEE </w:t>
            </w:r>
            <w:r w:rsidR="009E7A51" w:rsidRPr="00246399">
              <w:rPr>
                <w:rFonts w:hint="eastAsia"/>
                <w:lang w:val="en-US"/>
              </w:rPr>
              <w:t xml:space="preserve">802.3 </w:t>
            </w:r>
            <w:r w:rsidR="009E7A51" w:rsidRPr="00246399">
              <w:rPr>
                <w:rFonts w:hint="eastAsia"/>
                <w:lang w:val="en-US"/>
              </w:rPr>
              <w:t>파생</w:t>
            </w:r>
            <w:r w:rsidR="009E7A51" w:rsidRPr="00246399">
              <w:rPr>
                <w:rFonts w:hint="eastAsia"/>
                <w:lang w:val="en-US"/>
              </w:rPr>
              <w:t xml:space="preserve"> PoE </w:t>
            </w:r>
            <w:r w:rsidR="009E7A51" w:rsidRPr="00246399">
              <w:rPr>
                <w:rFonts w:hint="eastAsia"/>
                <w:lang w:val="en-US"/>
              </w:rPr>
              <w:t>표준</w:t>
            </w:r>
            <w:r w:rsidR="009E7A51" w:rsidRPr="00246399">
              <w:rPr>
                <w:rFonts w:hint="eastAsia"/>
                <w:lang w:val="en-US"/>
              </w:rPr>
              <w:t>(</w:t>
            </w:r>
            <w:proofErr w:type="spellStart"/>
            <w:r w:rsidR="009E7A51" w:rsidRPr="00246399">
              <w:rPr>
                <w:rFonts w:hint="eastAsia"/>
                <w:lang w:val="en-US"/>
              </w:rPr>
              <w:t>af</w:t>
            </w:r>
            <w:proofErr w:type="spellEnd"/>
            <w:r w:rsidR="009E7A51" w:rsidRPr="00246399">
              <w:rPr>
                <w:rFonts w:hint="eastAsia"/>
                <w:lang w:val="en-US"/>
              </w:rPr>
              <w:t xml:space="preserve">, at, </w:t>
            </w:r>
            <w:proofErr w:type="spellStart"/>
            <w:r w:rsidR="009E7A51" w:rsidRPr="00246399">
              <w:rPr>
                <w:rFonts w:hint="eastAsia"/>
                <w:lang w:val="en-US"/>
              </w:rPr>
              <w:t>bt</w:t>
            </w:r>
            <w:proofErr w:type="spellEnd"/>
            <w:r w:rsidR="009E7A51" w:rsidRPr="00246399">
              <w:rPr>
                <w:rFonts w:hint="eastAsia"/>
                <w:lang w:val="en-US"/>
              </w:rPr>
              <w:t xml:space="preserve"> </w:t>
            </w:r>
            <w:r w:rsidR="009E7A51" w:rsidRPr="00246399">
              <w:rPr>
                <w:rFonts w:hint="eastAsia"/>
                <w:lang w:val="en-US"/>
              </w:rPr>
              <w:t>및</w:t>
            </w:r>
            <w:r w:rsidR="009E7A51" w:rsidRPr="00246399">
              <w:rPr>
                <w:rFonts w:hint="eastAsia"/>
                <w:lang w:val="en-US"/>
              </w:rPr>
              <w:t xml:space="preserve"> </w:t>
            </w:r>
            <w:r w:rsidR="009E7A51" w:rsidRPr="00246399">
              <w:rPr>
                <w:rFonts w:hint="eastAsia"/>
                <w:lang w:val="en-US"/>
              </w:rPr>
              <w:t>이후</w:t>
            </w:r>
            <w:r w:rsidR="009E7A51" w:rsidRPr="00246399">
              <w:rPr>
                <w:rFonts w:hint="eastAsia"/>
                <w:lang w:val="en-US"/>
              </w:rPr>
              <w:t xml:space="preserve"> </w:t>
            </w:r>
            <w:r w:rsidR="009E7A51" w:rsidRPr="00246399">
              <w:rPr>
                <w:rFonts w:hint="eastAsia"/>
                <w:lang w:val="en-US"/>
              </w:rPr>
              <w:t>최신</w:t>
            </w:r>
            <w:r w:rsidR="009E7A51" w:rsidRPr="00246399">
              <w:rPr>
                <w:rFonts w:hint="eastAsia"/>
                <w:lang w:val="en-US"/>
              </w:rPr>
              <w:t xml:space="preserve"> </w:t>
            </w:r>
            <w:r w:rsidR="009E7A51" w:rsidRPr="00246399">
              <w:rPr>
                <w:rFonts w:hint="eastAsia"/>
                <w:lang w:val="en-US"/>
              </w:rPr>
              <w:t>표준</w:t>
            </w:r>
            <w:r w:rsidR="009E7A51" w:rsidRPr="00246399">
              <w:rPr>
                <w:rFonts w:hint="eastAsia"/>
                <w:lang w:val="en-US"/>
              </w:rPr>
              <w:t>)</w:t>
            </w:r>
            <w:r w:rsidR="009E7A51" w:rsidRPr="00246399">
              <w:rPr>
                <w:rFonts w:hint="eastAsia"/>
                <w:lang w:val="en-US"/>
              </w:rPr>
              <w:t>을</w:t>
            </w:r>
            <w:r w:rsidR="009E7A51" w:rsidRPr="00246399">
              <w:rPr>
                <w:rFonts w:hint="eastAsia"/>
                <w:lang w:val="en-US"/>
              </w:rPr>
              <w:t xml:space="preserve"> </w:t>
            </w:r>
            <w:r w:rsidR="009E7A51" w:rsidRPr="00246399">
              <w:rPr>
                <w:rFonts w:hint="eastAsia"/>
                <w:lang w:val="en-US"/>
              </w:rPr>
              <w:t>준수하여야</w:t>
            </w:r>
            <w:r w:rsidR="009E7A51" w:rsidRPr="00246399">
              <w:rPr>
                <w:rFonts w:hint="eastAsia"/>
                <w:lang w:val="en-US"/>
              </w:rPr>
              <w:t xml:space="preserve"> </w:t>
            </w:r>
            <w:r w:rsidR="009E7A51" w:rsidRPr="00246399">
              <w:rPr>
                <w:rFonts w:hint="eastAsia"/>
                <w:lang w:val="en-US"/>
              </w:rPr>
              <w:t>한다</w:t>
            </w:r>
            <w:r w:rsidR="009E7A51" w:rsidRPr="00246399">
              <w:rPr>
                <w:rFonts w:hint="eastAsia"/>
                <w:lang w:val="en-US"/>
              </w:rPr>
              <w:t>.</w:t>
            </w:r>
          </w:p>
        </w:tc>
      </w:tr>
      <w:tr w:rsidR="00246399" w:rsidRPr="00246399" w14:paraId="24F2E251" w14:textId="77777777">
        <w:trPr>
          <w:trHeight w:val="370"/>
        </w:trPr>
        <w:tc>
          <w:tcPr>
            <w:tcW w:w="1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EA75BC" w14:textId="77777777" w:rsidR="00933D68" w:rsidRPr="00246399" w:rsidRDefault="00933D68" w:rsidP="00933D6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</w:t>
            </w:r>
          </w:p>
        </w:tc>
        <w:tc>
          <w:tcPr>
            <w:tcW w:w="7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B37095" w14:textId="77777777" w:rsidR="00933D68" w:rsidRPr="00246399" w:rsidRDefault="00933D68" w:rsidP="00933D6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문서검사</w:t>
            </w:r>
          </w:p>
        </w:tc>
      </w:tr>
      <w:tr w:rsidR="00246399" w:rsidRPr="00246399" w14:paraId="1660EA41" w14:textId="77777777">
        <w:trPr>
          <w:trHeight w:val="370"/>
        </w:trPr>
        <w:tc>
          <w:tcPr>
            <w:tcW w:w="8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E0FD45" w14:textId="77777777" w:rsidR="00933D68" w:rsidRPr="00246399" w:rsidRDefault="00933D68" w:rsidP="00933D6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</w:t>
            </w:r>
          </w:p>
        </w:tc>
      </w:tr>
      <w:tr w:rsidR="00246399" w:rsidRPr="00246399" w14:paraId="7D5B1991" w14:textId="77777777">
        <w:trPr>
          <w:trHeight w:val="370"/>
        </w:trPr>
        <w:tc>
          <w:tcPr>
            <w:tcW w:w="8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077D35" w14:textId="77777777" w:rsidR="00933D68" w:rsidRPr="00246399" w:rsidRDefault="00933D68" w:rsidP="00933D6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내용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없음</w:t>
            </w:r>
          </w:p>
        </w:tc>
      </w:tr>
      <w:tr w:rsidR="00246399" w:rsidRPr="00246399" w14:paraId="706FBE6C" w14:textId="77777777">
        <w:trPr>
          <w:trHeight w:val="370"/>
        </w:trPr>
        <w:tc>
          <w:tcPr>
            <w:tcW w:w="8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F0BC2C" w14:textId="77777777" w:rsidR="00933D68" w:rsidRPr="00246399" w:rsidRDefault="00933D68" w:rsidP="00933D6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절차</w:t>
            </w:r>
          </w:p>
        </w:tc>
      </w:tr>
      <w:tr w:rsidR="00246399" w:rsidRPr="00246399" w14:paraId="666A5D00" w14:textId="77777777">
        <w:trPr>
          <w:trHeight w:val="370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E9184B" w14:textId="77777777" w:rsidR="00933D68" w:rsidRPr="00246399" w:rsidRDefault="00933D68" w:rsidP="00933D6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단계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55ADD1" w14:textId="77777777" w:rsidR="00933D68" w:rsidRPr="00246399" w:rsidRDefault="00933D68" w:rsidP="00933D6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유형</w:t>
            </w:r>
          </w:p>
        </w:tc>
        <w:tc>
          <w:tcPr>
            <w:tcW w:w="6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FA0A16" w14:textId="77777777" w:rsidR="00933D68" w:rsidRPr="00246399" w:rsidRDefault="00933D68" w:rsidP="00933D6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설명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61BBB1" w14:textId="77777777" w:rsidR="00933D68" w:rsidRPr="00246399" w:rsidRDefault="00933D68" w:rsidP="00933D6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판정</w:t>
            </w:r>
          </w:p>
        </w:tc>
      </w:tr>
      <w:tr w:rsidR="00246399" w:rsidRPr="00246399" w14:paraId="4C34DF56" w14:textId="77777777">
        <w:trPr>
          <w:trHeight w:val="690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7EB1D4" w14:textId="77777777" w:rsidR="00933D68" w:rsidRPr="00246399" w:rsidRDefault="00933D68" w:rsidP="00933D68">
            <w:pPr>
              <w:rPr>
                <w:lang w:val="en-US"/>
              </w:rPr>
            </w:pPr>
            <w:r w:rsidRPr="00246399">
              <w:rPr>
                <w:lang w:val="en-US"/>
              </w:rPr>
              <w:t>1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78C9EA" w14:textId="77777777" w:rsidR="00933D68" w:rsidRPr="00246399" w:rsidRDefault="00933D68" w:rsidP="00933D6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E6DCD1" w14:textId="01D8C8DE" w:rsidR="00933D68" w:rsidRPr="00246399" w:rsidRDefault="002C09FB" w:rsidP="00933D6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="00933D68" w:rsidRPr="00246399">
              <w:rPr>
                <w:rFonts w:hint="eastAsia"/>
                <w:lang w:val="en-US"/>
              </w:rPr>
              <w:t xml:space="preserve"> </w:t>
            </w:r>
            <w:r w:rsidR="00933D68" w:rsidRPr="00246399">
              <w:rPr>
                <w:rFonts w:hint="eastAsia"/>
                <w:lang w:val="en-US"/>
              </w:rPr>
              <w:t>제조사에서</w:t>
            </w:r>
            <w:r w:rsidR="00933D68" w:rsidRPr="00246399">
              <w:rPr>
                <w:rFonts w:hint="eastAsia"/>
                <w:lang w:val="en-US"/>
              </w:rPr>
              <w:t xml:space="preserve"> </w:t>
            </w:r>
            <w:r w:rsidR="00933D68" w:rsidRPr="00246399">
              <w:rPr>
                <w:rFonts w:hint="eastAsia"/>
                <w:lang w:val="en-US"/>
              </w:rPr>
              <w:t>제출한</w:t>
            </w:r>
            <w:r w:rsidR="00933D68" w:rsidRPr="00246399">
              <w:rPr>
                <w:rFonts w:hint="eastAsia"/>
                <w:lang w:val="en-US"/>
              </w:rPr>
              <w:t xml:space="preserve"> </w:t>
            </w:r>
            <w:r w:rsidR="00933D68" w:rsidRPr="00246399">
              <w:rPr>
                <w:lang w:val="en-US"/>
              </w:rPr>
              <w:t xml:space="preserve">PoE </w:t>
            </w:r>
            <w:proofErr w:type="spellStart"/>
            <w:r w:rsidR="00933D68" w:rsidRPr="00246399">
              <w:rPr>
                <w:rFonts w:hint="eastAsia"/>
                <w:lang w:val="en-US"/>
              </w:rPr>
              <w:t>전원입력모듈과</w:t>
            </w:r>
            <w:proofErr w:type="spellEnd"/>
            <w:r w:rsidR="00933D68" w:rsidRPr="00246399">
              <w:rPr>
                <w:rFonts w:hint="eastAsia"/>
                <w:lang w:val="en-US"/>
              </w:rPr>
              <w:t xml:space="preserve"> </w:t>
            </w:r>
            <w:r w:rsidR="00933D68" w:rsidRPr="00246399">
              <w:rPr>
                <w:lang w:val="en-US"/>
              </w:rPr>
              <w:t xml:space="preserve">PoE </w:t>
            </w:r>
            <w:r w:rsidR="00933D68" w:rsidRPr="00246399">
              <w:rPr>
                <w:rFonts w:hint="eastAsia"/>
                <w:lang w:val="en-US"/>
              </w:rPr>
              <w:t>전원주입기의</w:t>
            </w:r>
            <w:r w:rsidR="00933D68" w:rsidRPr="00246399">
              <w:rPr>
                <w:rFonts w:hint="eastAsia"/>
                <w:lang w:val="en-US"/>
              </w:rPr>
              <w:t xml:space="preserve"> </w:t>
            </w:r>
            <w:r w:rsidR="00933D68" w:rsidRPr="00246399">
              <w:rPr>
                <w:rFonts w:hint="eastAsia"/>
                <w:lang w:val="en-US"/>
              </w:rPr>
              <w:t>사양서를</w:t>
            </w:r>
            <w:r w:rsidR="00933D68" w:rsidRPr="00246399">
              <w:rPr>
                <w:rFonts w:hint="eastAsia"/>
                <w:lang w:val="en-US"/>
              </w:rPr>
              <w:t xml:space="preserve"> </w:t>
            </w:r>
            <w:r w:rsidR="00933D68" w:rsidRPr="00246399">
              <w:rPr>
                <w:rFonts w:hint="eastAsia"/>
                <w:lang w:val="en-US"/>
              </w:rPr>
              <w:t>확인한다</w:t>
            </w:r>
            <w:r w:rsidR="00933D68" w:rsidRPr="00246399">
              <w:rPr>
                <w:lang w:val="en-US"/>
              </w:rPr>
              <w:t>.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B20A5B" w14:textId="77777777" w:rsidR="00933D68" w:rsidRPr="00246399" w:rsidRDefault="00933D68" w:rsidP="00933D6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00440307" w14:textId="77777777" w:rsidR="00933D68" w:rsidRPr="00246399" w:rsidRDefault="00933D68" w:rsidP="00933D6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0453090E" w14:textId="77777777">
        <w:trPr>
          <w:trHeight w:val="370"/>
        </w:trPr>
        <w:tc>
          <w:tcPr>
            <w:tcW w:w="8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68BE23" w14:textId="77777777" w:rsidR="00933D68" w:rsidRPr="00246399" w:rsidRDefault="00933D68" w:rsidP="00933D6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비고</w:t>
            </w:r>
          </w:p>
        </w:tc>
      </w:tr>
      <w:tr w:rsidR="00933D68" w:rsidRPr="00246399" w14:paraId="09A7A9C0" w14:textId="77777777">
        <w:trPr>
          <w:trHeight w:val="1010"/>
        </w:trPr>
        <w:tc>
          <w:tcPr>
            <w:tcW w:w="8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8F0461" w14:textId="77777777" w:rsidR="00933D68" w:rsidRPr="00246399" w:rsidRDefault="00933D68" w:rsidP="00933D6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사양서에는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IEEE 802.3</w:t>
            </w:r>
            <w:r w:rsidRPr="00246399">
              <w:rPr>
                <w:rFonts w:hint="eastAsia"/>
                <w:lang w:val="en-US"/>
              </w:rPr>
              <w:t>파생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PoE </w:t>
            </w:r>
            <w:r w:rsidRPr="00246399">
              <w:rPr>
                <w:rFonts w:hint="eastAsia"/>
                <w:lang w:val="en-US"/>
              </w:rPr>
              <w:t>표준</w:t>
            </w:r>
            <w:r w:rsidRPr="00246399">
              <w:rPr>
                <w:lang w:val="en-US"/>
              </w:rPr>
              <w:t>(</w:t>
            </w:r>
            <w:proofErr w:type="spellStart"/>
            <w:r w:rsidRPr="00246399">
              <w:rPr>
                <w:lang w:val="en-US"/>
              </w:rPr>
              <w:t>af</w:t>
            </w:r>
            <w:proofErr w:type="spellEnd"/>
            <w:r w:rsidRPr="00246399">
              <w:rPr>
                <w:lang w:val="en-US"/>
              </w:rPr>
              <w:t xml:space="preserve">, at, </w:t>
            </w:r>
            <w:proofErr w:type="spellStart"/>
            <w:r w:rsidRPr="00246399">
              <w:rPr>
                <w:lang w:val="en-US"/>
              </w:rPr>
              <w:t>bt</w:t>
            </w:r>
            <w:proofErr w:type="spellEnd"/>
            <w:r w:rsidRPr="00246399">
              <w:rPr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및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이후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최신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표준</w:t>
            </w:r>
            <w:r w:rsidRPr="00246399">
              <w:rPr>
                <w:lang w:val="en-US"/>
              </w:rPr>
              <w:t xml:space="preserve">) </w:t>
            </w:r>
            <w:r w:rsidRPr="00246399">
              <w:rPr>
                <w:rFonts w:hint="eastAsia"/>
                <w:lang w:val="en-US"/>
              </w:rPr>
              <w:t>준수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여부가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명시되어야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하며</w:t>
            </w:r>
            <w:r w:rsidRPr="00246399">
              <w:rPr>
                <w:lang w:val="en-US"/>
              </w:rPr>
              <w:t>(</w:t>
            </w:r>
            <w:r w:rsidRPr="00246399">
              <w:rPr>
                <w:rFonts w:hint="eastAsia"/>
                <w:lang w:val="en-US"/>
              </w:rPr>
              <w:t>상용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모듈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적용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해당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제품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사양서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직접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개발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관련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인증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필요</w:t>
            </w:r>
            <w:r w:rsidRPr="00246399">
              <w:rPr>
                <w:lang w:val="en-US"/>
              </w:rPr>
              <w:t xml:space="preserve">), PoE </w:t>
            </w:r>
            <w:r w:rsidRPr="00246399">
              <w:rPr>
                <w:rFonts w:hint="eastAsia"/>
                <w:lang w:val="en-US"/>
              </w:rPr>
              <w:t>전원입력모듈과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PoE </w:t>
            </w:r>
            <w:r w:rsidRPr="00246399">
              <w:rPr>
                <w:rFonts w:hint="eastAsia"/>
                <w:lang w:val="en-US"/>
              </w:rPr>
              <w:t>전원주입기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간의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전원공급방식이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명시되어야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한다</w:t>
            </w:r>
            <w:r w:rsidRPr="00246399">
              <w:rPr>
                <w:lang w:val="en-US"/>
              </w:rPr>
              <w:t>(</w:t>
            </w:r>
            <w:proofErr w:type="spellStart"/>
            <w:r w:rsidRPr="00246399">
              <w:rPr>
                <w:lang w:val="en-US"/>
              </w:rPr>
              <w:t>Endspan</w:t>
            </w:r>
            <w:proofErr w:type="spellEnd"/>
            <w:r w:rsidRPr="00246399">
              <w:rPr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또는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Midspan).</w:t>
            </w:r>
          </w:p>
        </w:tc>
      </w:tr>
    </w:tbl>
    <w:p w14:paraId="4162ECFA" w14:textId="77777777" w:rsidR="00933D68" w:rsidRPr="00246399" w:rsidRDefault="00933D68" w:rsidP="004337D2">
      <w:pPr>
        <w:rPr>
          <w:lang w:val="en-US"/>
        </w:rPr>
      </w:pPr>
    </w:p>
    <w:p w14:paraId="7AB9917C" w14:textId="77777777" w:rsidR="00E73122" w:rsidRPr="00246399" w:rsidRDefault="00E73122" w:rsidP="004337D2">
      <w:pPr>
        <w:rPr>
          <w:lang w:val="en-US"/>
        </w:rPr>
      </w:pPr>
    </w:p>
    <w:p w14:paraId="7E17274D" w14:textId="1AEA5DF5" w:rsidR="00933D68" w:rsidRPr="00246399" w:rsidRDefault="00EE3400" w:rsidP="00EE3400">
      <w:pPr>
        <w:pStyle w:val="KSDT111"/>
        <w:numPr>
          <w:ilvl w:val="0"/>
          <w:numId w:val="0"/>
        </w:numPr>
        <w:outlineLvl w:val="0"/>
        <w:rPr>
          <w:b/>
          <w:bCs/>
          <w:lang w:eastAsia="ko-KR"/>
        </w:rPr>
      </w:pPr>
      <w:r w:rsidRPr="00246399">
        <w:rPr>
          <w:rFonts w:hint="eastAsia"/>
          <w:b/>
          <w:bCs/>
          <w:lang w:eastAsia="ko-KR"/>
        </w:rPr>
        <w:t xml:space="preserve">4.4.3 </w:t>
      </w:r>
      <w:r w:rsidRPr="00246399">
        <w:rPr>
          <w:rFonts w:hint="eastAsia"/>
          <w:b/>
          <w:bCs/>
          <w:lang w:eastAsia="ko-KR"/>
        </w:rPr>
        <w:tab/>
      </w:r>
      <w:r w:rsidR="00933D68" w:rsidRPr="00246399">
        <w:rPr>
          <w:rFonts w:hint="eastAsia"/>
          <w:b/>
          <w:bCs/>
          <w:lang w:eastAsia="ko-KR"/>
        </w:rPr>
        <w:t>환경</w:t>
      </w:r>
      <w:r w:rsidR="00933D68" w:rsidRPr="00246399">
        <w:rPr>
          <w:rFonts w:hint="eastAsia"/>
          <w:b/>
          <w:bCs/>
          <w:lang w:eastAsia="ko-KR"/>
        </w:rPr>
        <w:t xml:space="preserve"> </w:t>
      </w:r>
      <w:r w:rsidR="00933D68" w:rsidRPr="00246399">
        <w:rPr>
          <w:rFonts w:hint="eastAsia"/>
          <w:b/>
          <w:bCs/>
          <w:lang w:eastAsia="ko-KR"/>
        </w:rPr>
        <w:t>요구사항</w:t>
      </w:r>
      <w:r w:rsidR="00933D68" w:rsidRPr="00246399">
        <w:rPr>
          <w:rFonts w:hint="eastAsia"/>
          <w:b/>
          <w:bCs/>
          <w:lang w:eastAsia="ko-KR"/>
        </w:rPr>
        <w:t xml:space="preserve"> </w:t>
      </w:r>
      <w:r w:rsidR="00933D68" w:rsidRPr="00246399">
        <w:rPr>
          <w:rFonts w:hint="eastAsia"/>
          <w:b/>
          <w:bCs/>
          <w:lang w:eastAsia="ko-KR"/>
        </w:rPr>
        <w:t>시험방법</w:t>
      </w:r>
    </w:p>
    <w:p w14:paraId="65C226A9" w14:textId="77777777" w:rsidR="00933D68" w:rsidRPr="00246399" w:rsidRDefault="00933D68" w:rsidP="00933D68">
      <w:pPr>
        <w:rPr>
          <w:lang w:val="de-DE"/>
        </w:rPr>
      </w:pPr>
    </w:p>
    <w:p w14:paraId="2DBD447C" w14:textId="79D5D21B" w:rsidR="004337D2" w:rsidRPr="00246399" w:rsidRDefault="00EE3400" w:rsidP="00EE3400">
      <w:pPr>
        <w:pStyle w:val="KSDT1111"/>
        <w:numPr>
          <w:ilvl w:val="0"/>
          <w:numId w:val="0"/>
        </w:numPr>
        <w:outlineLvl w:val="0"/>
        <w:rPr>
          <w:b/>
          <w:bCs/>
          <w:lang w:eastAsia="ko-KR"/>
        </w:rPr>
      </w:pPr>
      <w:r w:rsidRPr="00246399">
        <w:rPr>
          <w:rFonts w:hint="eastAsia"/>
          <w:b/>
          <w:bCs/>
          <w:lang w:eastAsia="ko-KR"/>
        </w:rPr>
        <w:t xml:space="preserve">4.4.3.1 </w:t>
      </w:r>
      <w:r w:rsidRPr="00246399">
        <w:rPr>
          <w:rFonts w:hint="eastAsia"/>
          <w:b/>
          <w:bCs/>
          <w:lang w:eastAsia="ko-KR"/>
        </w:rPr>
        <w:tab/>
      </w:r>
      <w:r w:rsidR="004337D2" w:rsidRPr="00246399">
        <w:rPr>
          <w:rFonts w:hint="eastAsia"/>
          <w:b/>
          <w:bCs/>
          <w:lang w:eastAsia="ko-KR"/>
        </w:rPr>
        <w:t>TP-RSU-</w:t>
      </w:r>
      <w:r w:rsidR="00DE1E91" w:rsidRPr="00246399">
        <w:rPr>
          <w:rFonts w:hint="eastAsia"/>
          <w:b/>
          <w:bCs/>
          <w:lang w:eastAsia="ko-KR"/>
        </w:rPr>
        <w:t>ENV-001</w:t>
      </w:r>
    </w:p>
    <w:p w14:paraId="41C7EC33" w14:textId="24864342" w:rsidR="004337D2" w:rsidRPr="00246399" w:rsidRDefault="004337D2" w:rsidP="004337D2">
      <w:pPr>
        <w:rPr>
          <w:lang w:val="de-DE"/>
        </w:rPr>
      </w:pPr>
    </w:p>
    <w:tbl>
      <w:tblPr>
        <w:tblOverlap w:val="never"/>
        <w:tblW w:w="93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"/>
        <w:gridCol w:w="844"/>
        <w:gridCol w:w="6724"/>
        <w:gridCol w:w="861"/>
      </w:tblGrid>
      <w:tr w:rsidR="00246399" w:rsidRPr="00246399" w14:paraId="24868901" w14:textId="77777777" w:rsidTr="00006651">
        <w:trPr>
          <w:trHeight w:val="216"/>
        </w:trPr>
        <w:tc>
          <w:tcPr>
            <w:tcW w:w="17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BE4F04" w14:textId="77777777" w:rsidR="00025818" w:rsidRPr="00246399" w:rsidRDefault="00025818" w:rsidP="0002581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식별자</w:t>
            </w:r>
          </w:p>
        </w:tc>
        <w:tc>
          <w:tcPr>
            <w:tcW w:w="75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EA31D5" w14:textId="77777777" w:rsidR="00025818" w:rsidRPr="00246399" w:rsidRDefault="00025818" w:rsidP="00025818">
            <w:pPr>
              <w:rPr>
                <w:lang w:val="en-US"/>
              </w:rPr>
            </w:pPr>
            <w:r w:rsidRPr="00246399">
              <w:rPr>
                <w:lang w:val="en-US"/>
              </w:rPr>
              <w:t>TP-RSU-ENV-001</w:t>
            </w:r>
          </w:p>
        </w:tc>
      </w:tr>
      <w:tr w:rsidR="00246399" w:rsidRPr="00246399" w14:paraId="3D874DC1" w14:textId="77777777" w:rsidTr="00006651">
        <w:trPr>
          <w:trHeight w:val="466"/>
        </w:trPr>
        <w:tc>
          <w:tcPr>
            <w:tcW w:w="17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42AFEC" w14:textId="77777777" w:rsidR="00025818" w:rsidRPr="00246399" w:rsidRDefault="00025818" w:rsidP="0002581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개요</w:t>
            </w:r>
          </w:p>
        </w:tc>
        <w:tc>
          <w:tcPr>
            <w:tcW w:w="75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63D24B" w14:textId="7D8ED5CC" w:rsidR="00025818" w:rsidRPr="00246399" w:rsidRDefault="00025818" w:rsidP="0002581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내환경성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요구사항을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만족하는지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</w:tc>
      </w:tr>
      <w:tr w:rsidR="00246399" w:rsidRPr="00246399" w14:paraId="21302565" w14:textId="77777777" w:rsidTr="00006651">
        <w:trPr>
          <w:trHeight w:val="2205"/>
        </w:trPr>
        <w:tc>
          <w:tcPr>
            <w:tcW w:w="17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BEBC09" w14:textId="77777777" w:rsidR="00025818" w:rsidRPr="00246399" w:rsidRDefault="00025818" w:rsidP="0002581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대상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요구사항</w:t>
            </w:r>
          </w:p>
        </w:tc>
        <w:tc>
          <w:tcPr>
            <w:tcW w:w="75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AB9303" w14:textId="52163E55" w:rsidR="00B22165" w:rsidRPr="00246399" w:rsidRDefault="009819A3" w:rsidP="00B22165">
            <w:pPr>
              <w:rPr>
                <w:lang w:val="en-US"/>
              </w:rPr>
            </w:pPr>
            <w:r w:rsidRPr="00246399">
              <w:rPr>
                <w:rFonts w:hint="eastAsia"/>
                <w:b/>
                <w:bCs/>
                <w:lang w:val="en-US"/>
              </w:rPr>
              <w:t>a)</w:t>
            </w:r>
            <w:r w:rsidR="00191BA7" w:rsidRPr="00246399">
              <w:rPr>
                <w:rFonts w:hint="eastAsia"/>
                <w:b/>
                <w:bCs/>
                <w:lang w:val="en-US"/>
              </w:rPr>
              <w:t xml:space="preserve"> </w:t>
            </w:r>
            <w:r w:rsidR="00B22165" w:rsidRPr="00246399">
              <w:rPr>
                <w:rFonts w:hint="eastAsia"/>
                <w:b/>
                <w:bCs/>
                <w:lang w:val="en-US"/>
              </w:rPr>
              <w:t>저온저장</w:t>
            </w:r>
          </w:p>
          <w:p w14:paraId="2E3379F0" w14:textId="6EA00D77" w:rsidR="00B22165" w:rsidRPr="00246399" w:rsidRDefault="00B22165" w:rsidP="00B2216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및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관련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부대장비는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B877FC" w:rsidRPr="00246399">
              <w:rPr>
                <w:lang w:val="en-US"/>
              </w:rPr>
              <w:t>KS C IEC 60068-2-1</w:t>
            </w:r>
            <w:r w:rsidR="00B877FC" w:rsidRPr="00246399">
              <w:rPr>
                <w:rFonts w:hint="eastAsia"/>
                <w:lang w:val="en-US"/>
              </w:rPr>
              <w:t>의</w:t>
            </w:r>
            <w:r w:rsidR="00B877FC" w:rsidRPr="00246399">
              <w:rPr>
                <w:rFonts w:hint="eastAsia"/>
                <w:lang w:val="en-US"/>
              </w:rPr>
              <w:t xml:space="preserve"> </w:t>
            </w:r>
            <w:r w:rsidR="00B877FC" w:rsidRPr="00246399">
              <w:rPr>
                <w:lang w:val="en-US"/>
              </w:rPr>
              <w:t>Ab</w:t>
            </w:r>
            <w:r w:rsidR="00B877FC" w:rsidRPr="00246399">
              <w:rPr>
                <w:rFonts w:hint="eastAsia"/>
                <w:lang w:val="en-US"/>
              </w:rPr>
              <w:t>에</w:t>
            </w:r>
            <w:r w:rsidR="00B877FC" w:rsidRPr="00246399">
              <w:rPr>
                <w:rFonts w:hint="eastAsia"/>
                <w:lang w:val="en-US"/>
              </w:rPr>
              <w:t xml:space="preserve"> </w:t>
            </w:r>
            <w:r w:rsidR="00B877FC" w:rsidRPr="00246399">
              <w:rPr>
                <w:rFonts w:hint="eastAsia"/>
                <w:lang w:val="en-US"/>
              </w:rPr>
              <w:t>따라서</w:t>
            </w:r>
            <w:r w:rsidR="00B877FC"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저장온도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–</w:t>
            </w:r>
            <w:r w:rsidRPr="00246399">
              <w:rPr>
                <w:lang w:val="en-US"/>
              </w:rPr>
              <w:t>40°C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</w:t>
            </w:r>
            <w:r w:rsidRPr="00246399">
              <w:rPr>
                <w:lang w:val="en-US"/>
              </w:rPr>
              <w:t>(</w:t>
            </w:r>
            <w:r w:rsidRPr="00246399">
              <w:rPr>
                <w:rFonts w:hint="eastAsia"/>
                <w:lang w:val="en-US"/>
              </w:rPr>
              <w:t>노출시간</w:t>
            </w:r>
            <w:r w:rsidRPr="00246399">
              <w:rPr>
                <w:lang w:val="en-US"/>
              </w:rPr>
              <w:t>: 96</w:t>
            </w:r>
            <w:r w:rsidRPr="00246399">
              <w:rPr>
                <w:rFonts w:hint="eastAsia"/>
                <w:lang w:val="en-US"/>
              </w:rPr>
              <w:t>시간</w:t>
            </w:r>
            <w:r w:rsidRPr="00246399">
              <w:rPr>
                <w:lang w:val="en-US"/>
              </w:rPr>
              <w:t>)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대한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내성을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가져야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한다</w:t>
            </w:r>
            <w:r w:rsidRPr="00246399">
              <w:rPr>
                <w:lang w:val="en-US"/>
              </w:rPr>
              <w:t xml:space="preserve">. </w:t>
            </w:r>
          </w:p>
          <w:p w14:paraId="07D9A73D" w14:textId="77777777" w:rsidR="00B22165" w:rsidRPr="00246399" w:rsidRDefault="00B22165" w:rsidP="00B22165">
            <w:pPr>
              <w:rPr>
                <w:lang w:val="en-US"/>
              </w:rPr>
            </w:pPr>
          </w:p>
          <w:p w14:paraId="43F1785F" w14:textId="508783BD" w:rsidR="00B22165" w:rsidRPr="00246399" w:rsidRDefault="00EE3400" w:rsidP="00EE3400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B22165" w:rsidRPr="00246399">
              <w:rPr>
                <w:rFonts w:hint="eastAsia"/>
                <w:lang w:val="en-US"/>
              </w:rPr>
              <w:t>본</w:t>
            </w:r>
            <w:r w:rsidR="00B22165" w:rsidRPr="00246399">
              <w:rPr>
                <w:rFonts w:hint="eastAsia"/>
                <w:lang w:val="en-US"/>
              </w:rPr>
              <w:t xml:space="preserve"> </w:t>
            </w:r>
            <w:r w:rsidR="00B22165" w:rsidRPr="00246399">
              <w:rPr>
                <w:rFonts w:hint="eastAsia"/>
                <w:lang w:val="en-US"/>
              </w:rPr>
              <w:t>요구사항은</w:t>
            </w:r>
            <w:r w:rsidR="00B22165" w:rsidRPr="00246399">
              <w:rPr>
                <w:rFonts w:hint="eastAsia"/>
                <w:lang w:val="en-US"/>
              </w:rPr>
              <w:t xml:space="preserve"> </w:t>
            </w:r>
            <w:r w:rsidR="00B22165" w:rsidRPr="00246399">
              <w:rPr>
                <w:rFonts w:hint="eastAsia"/>
                <w:lang w:val="en-US"/>
              </w:rPr>
              <w:t>저장</w:t>
            </w:r>
            <w:r w:rsidR="00B22165" w:rsidRPr="00246399">
              <w:rPr>
                <w:lang w:val="en-US"/>
              </w:rPr>
              <w:t>/</w:t>
            </w:r>
            <w:r w:rsidR="00B22165" w:rsidRPr="00246399">
              <w:rPr>
                <w:rFonts w:hint="eastAsia"/>
                <w:lang w:val="en-US"/>
              </w:rPr>
              <w:t>운송</w:t>
            </w:r>
            <w:r w:rsidR="00B22165" w:rsidRPr="00246399">
              <w:rPr>
                <w:rFonts w:hint="eastAsia"/>
                <w:lang w:val="en-US"/>
              </w:rPr>
              <w:t xml:space="preserve"> </w:t>
            </w:r>
            <w:r w:rsidR="00B22165" w:rsidRPr="00246399">
              <w:rPr>
                <w:rFonts w:hint="eastAsia"/>
                <w:lang w:val="en-US"/>
              </w:rPr>
              <w:t>환경에서</w:t>
            </w:r>
            <w:r w:rsidR="00B22165" w:rsidRPr="00246399">
              <w:rPr>
                <w:rFonts w:hint="eastAsia"/>
                <w:lang w:val="en-US"/>
              </w:rPr>
              <w:t xml:space="preserve"> </w:t>
            </w:r>
            <w:r w:rsidR="00B22165" w:rsidRPr="00246399">
              <w:rPr>
                <w:rFonts w:hint="eastAsia"/>
                <w:lang w:val="en-US"/>
              </w:rPr>
              <w:t>제품이</w:t>
            </w:r>
            <w:r w:rsidR="00B22165" w:rsidRPr="00246399">
              <w:rPr>
                <w:rFonts w:hint="eastAsia"/>
                <w:lang w:val="en-US"/>
              </w:rPr>
              <w:t xml:space="preserve"> </w:t>
            </w:r>
            <w:r w:rsidR="00B22165" w:rsidRPr="00246399">
              <w:rPr>
                <w:rFonts w:hint="eastAsia"/>
                <w:lang w:val="en-US"/>
              </w:rPr>
              <w:t>노출될</w:t>
            </w:r>
            <w:r w:rsidR="00B22165" w:rsidRPr="00246399">
              <w:rPr>
                <w:rFonts w:hint="eastAsia"/>
                <w:lang w:val="en-US"/>
              </w:rPr>
              <w:t xml:space="preserve"> </w:t>
            </w:r>
            <w:r w:rsidR="00B22165" w:rsidRPr="00246399">
              <w:rPr>
                <w:rFonts w:hint="eastAsia"/>
                <w:lang w:val="en-US"/>
              </w:rPr>
              <w:t>수</w:t>
            </w:r>
            <w:r w:rsidR="00B22165" w:rsidRPr="00246399">
              <w:rPr>
                <w:rFonts w:hint="eastAsia"/>
                <w:lang w:val="en-US"/>
              </w:rPr>
              <w:t xml:space="preserve"> </w:t>
            </w:r>
            <w:r w:rsidR="00B22165" w:rsidRPr="00246399">
              <w:rPr>
                <w:rFonts w:hint="eastAsia"/>
                <w:lang w:val="en-US"/>
              </w:rPr>
              <w:t>있는</w:t>
            </w:r>
            <w:r w:rsidR="00B22165" w:rsidRPr="00246399">
              <w:rPr>
                <w:rFonts w:hint="eastAsia"/>
                <w:lang w:val="en-US"/>
              </w:rPr>
              <w:t xml:space="preserve"> </w:t>
            </w:r>
            <w:r w:rsidR="00B22165" w:rsidRPr="00246399">
              <w:rPr>
                <w:rFonts w:hint="eastAsia"/>
                <w:lang w:val="en-US"/>
              </w:rPr>
              <w:t>가장</w:t>
            </w:r>
            <w:r w:rsidR="00B22165" w:rsidRPr="00246399">
              <w:rPr>
                <w:rFonts w:hint="eastAsia"/>
                <w:lang w:val="en-US"/>
              </w:rPr>
              <w:t xml:space="preserve"> </w:t>
            </w:r>
            <w:r w:rsidR="00B22165" w:rsidRPr="00246399">
              <w:rPr>
                <w:rFonts w:hint="eastAsia"/>
                <w:lang w:val="en-US"/>
              </w:rPr>
              <w:t>낮은</w:t>
            </w:r>
            <w:r w:rsidR="00B22165" w:rsidRPr="00246399">
              <w:rPr>
                <w:rFonts w:hint="eastAsia"/>
                <w:lang w:val="en-US"/>
              </w:rPr>
              <w:t xml:space="preserve"> </w:t>
            </w:r>
            <w:r w:rsidR="00B22165" w:rsidRPr="00246399">
              <w:rPr>
                <w:rFonts w:hint="eastAsia"/>
                <w:lang w:val="en-US"/>
              </w:rPr>
              <w:t>온도에서의</w:t>
            </w:r>
            <w:r w:rsidR="00B22165" w:rsidRPr="00246399">
              <w:rPr>
                <w:rFonts w:hint="eastAsia"/>
                <w:lang w:val="en-US"/>
              </w:rPr>
              <w:t xml:space="preserve"> </w:t>
            </w:r>
            <w:r w:rsidR="00B22165" w:rsidRPr="00246399">
              <w:rPr>
                <w:rFonts w:hint="eastAsia"/>
                <w:lang w:val="en-US"/>
              </w:rPr>
              <w:t>제품</w:t>
            </w:r>
            <w:r w:rsidR="00B22165" w:rsidRPr="00246399">
              <w:rPr>
                <w:rFonts w:hint="eastAsia"/>
                <w:lang w:val="en-US"/>
              </w:rPr>
              <w:t xml:space="preserve"> </w:t>
            </w:r>
            <w:r w:rsidR="00B22165" w:rsidRPr="00246399">
              <w:rPr>
                <w:rFonts w:hint="eastAsia"/>
                <w:lang w:val="en-US"/>
              </w:rPr>
              <w:t>내성을</w:t>
            </w:r>
            <w:r w:rsidR="00B22165" w:rsidRPr="00246399">
              <w:rPr>
                <w:rFonts w:hint="eastAsia"/>
                <w:lang w:val="en-US"/>
              </w:rPr>
              <w:t xml:space="preserve"> </w:t>
            </w:r>
            <w:r w:rsidR="00B22165" w:rsidRPr="00246399">
              <w:rPr>
                <w:rFonts w:hint="eastAsia"/>
                <w:lang w:val="en-US"/>
              </w:rPr>
              <w:t>검증하기</w:t>
            </w:r>
            <w:r w:rsidR="00B22165" w:rsidRPr="00246399">
              <w:rPr>
                <w:rFonts w:hint="eastAsia"/>
                <w:lang w:val="en-US"/>
              </w:rPr>
              <w:t xml:space="preserve"> </w:t>
            </w:r>
            <w:r w:rsidR="00B22165" w:rsidRPr="00246399">
              <w:rPr>
                <w:rFonts w:hint="eastAsia"/>
                <w:lang w:val="en-US"/>
              </w:rPr>
              <w:t>위한</w:t>
            </w:r>
            <w:r w:rsidR="00B22165" w:rsidRPr="00246399">
              <w:rPr>
                <w:rFonts w:hint="eastAsia"/>
                <w:lang w:val="en-US"/>
              </w:rPr>
              <w:t xml:space="preserve"> </w:t>
            </w:r>
            <w:r w:rsidR="00B22165" w:rsidRPr="00246399">
              <w:rPr>
                <w:rFonts w:hint="eastAsia"/>
                <w:lang w:val="en-US"/>
              </w:rPr>
              <w:t>것이다</w:t>
            </w:r>
            <w:r w:rsidR="00B22165" w:rsidRPr="00246399">
              <w:rPr>
                <w:lang w:val="en-US"/>
              </w:rPr>
              <w:t>.</w:t>
            </w:r>
          </w:p>
          <w:p w14:paraId="26B8F4C9" w14:textId="77777777" w:rsidR="00B22165" w:rsidRPr="00246399" w:rsidRDefault="00B22165" w:rsidP="00025818">
            <w:pPr>
              <w:rPr>
                <w:lang w:val="en-US"/>
              </w:rPr>
            </w:pPr>
          </w:p>
          <w:p w14:paraId="2E32881F" w14:textId="6A0BFB15" w:rsidR="008657A3" w:rsidRPr="00246399" w:rsidRDefault="00191BA7" w:rsidP="008657A3">
            <w:pPr>
              <w:rPr>
                <w:lang w:val="en-US"/>
              </w:rPr>
            </w:pPr>
            <w:r w:rsidRPr="00246399">
              <w:rPr>
                <w:rFonts w:hint="eastAsia"/>
                <w:b/>
                <w:bCs/>
                <w:lang w:val="en-US"/>
              </w:rPr>
              <w:t xml:space="preserve">b) </w:t>
            </w:r>
            <w:r w:rsidR="008657A3" w:rsidRPr="00246399">
              <w:rPr>
                <w:rFonts w:hint="eastAsia"/>
                <w:b/>
                <w:bCs/>
                <w:lang w:val="en-US"/>
              </w:rPr>
              <w:t>고온저장</w:t>
            </w:r>
          </w:p>
          <w:p w14:paraId="639CE740" w14:textId="68C23778" w:rsidR="008657A3" w:rsidRPr="00246399" w:rsidRDefault="008527C3" w:rsidP="008657A3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및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관련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부대장비는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KS C IEC 60068-2-2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Bb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따라서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저장온도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lang w:val="en-US"/>
              </w:rPr>
              <w:t>85°C</w:t>
            </w:r>
            <w:r w:rsidR="008657A3" w:rsidRPr="00246399">
              <w:rPr>
                <w:rFonts w:hint="eastAsia"/>
                <w:lang w:val="en-US"/>
              </w:rPr>
              <w:t>의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환경</w:t>
            </w:r>
            <w:r w:rsidR="008657A3" w:rsidRPr="00246399">
              <w:rPr>
                <w:lang w:val="en-US"/>
              </w:rPr>
              <w:t>(</w:t>
            </w:r>
            <w:r w:rsidR="008657A3" w:rsidRPr="00246399">
              <w:rPr>
                <w:rFonts w:hint="eastAsia"/>
                <w:lang w:val="en-US"/>
              </w:rPr>
              <w:t>노출시간</w:t>
            </w:r>
            <w:r w:rsidR="008657A3" w:rsidRPr="00246399">
              <w:rPr>
                <w:lang w:val="en-US"/>
              </w:rPr>
              <w:t>: 96</w:t>
            </w:r>
            <w:r w:rsidR="008657A3" w:rsidRPr="00246399">
              <w:rPr>
                <w:rFonts w:hint="eastAsia"/>
                <w:lang w:val="en-US"/>
              </w:rPr>
              <w:t>시간</w:t>
            </w:r>
            <w:r w:rsidR="008657A3" w:rsidRPr="00246399">
              <w:rPr>
                <w:lang w:val="en-US"/>
              </w:rPr>
              <w:t>)</w:t>
            </w:r>
            <w:r w:rsidR="008657A3" w:rsidRPr="00246399">
              <w:rPr>
                <w:rFonts w:hint="eastAsia"/>
                <w:lang w:val="en-US"/>
              </w:rPr>
              <w:t>에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대한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내성을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가져야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한다</w:t>
            </w:r>
            <w:r w:rsidR="008657A3" w:rsidRPr="00246399">
              <w:rPr>
                <w:lang w:val="en-US"/>
              </w:rPr>
              <w:t>.</w:t>
            </w:r>
          </w:p>
          <w:p w14:paraId="156061DD" w14:textId="77777777" w:rsidR="008657A3" w:rsidRPr="00246399" w:rsidRDefault="008657A3" w:rsidP="008657A3">
            <w:pPr>
              <w:rPr>
                <w:lang w:val="en-US"/>
              </w:rPr>
            </w:pPr>
          </w:p>
          <w:p w14:paraId="2D970612" w14:textId="3A0442E8" w:rsidR="008657A3" w:rsidRPr="00246399" w:rsidRDefault="00EE3400" w:rsidP="00EE3400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191BA7" w:rsidRPr="00246399">
              <w:rPr>
                <w:rFonts w:hint="eastAsia"/>
                <w:lang w:val="en-US"/>
              </w:rPr>
              <w:t>본</w:t>
            </w:r>
            <w:r w:rsidR="00191BA7" w:rsidRPr="00246399">
              <w:rPr>
                <w:rFonts w:hint="eastAsia"/>
                <w:lang w:val="en-US"/>
              </w:rPr>
              <w:t xml:space="preserve"> </w:t>
            </w:r>
            <w:r w:rsidR="00191BA7" w:rsidRPr="00246399">
              <w:rPr>
                <w:rFonts w:hint="eastAsia"/>
                <w:lang w:val="en-US"/>
              </w:rPr>
              <w:t>요구사항은</w:t>
            </w:r>
            <w:r w:rsidR="00191BA7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저장</w:t>
            </w:r>
            <w:r w:rsidR="008657A3" w:rsidRPr="00246399">
              <w:rPr>
                <w:lang w:val="en-US"/>
              </w:rPr>
              <w:t>/</w:t>
            </w:r>
            <w:r w:rsidR="008657A3" w:rsidRPr="00246399">
              <w:rPr>
                <w:rFonts w:hint="eastAsia"/>
                <w:lang w:val="en-US"/>
              </w:rPr>
              <w:t>운송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환경에서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제품이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노출될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수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있는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가장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높은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온도에서의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제품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내성을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검증하기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위한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것이다</w:t>
            </w:r>
            <w:r w:rsidR="008657A3" w:rsidRPr="00246399">
              <w:rPr>
                <w:lang w:val="en-US"/>
              </w:rPr>
              <w:t>.</w:t>
            </w:r>
          </w:p>
          <w:p w14:paraId="3511937F" w14:textId="77777777" w:rsidR="008657A3" w:rsidRPr="00246399" w:rsidRDefault="008657A3" w:rsidP="00025818">
            <w:pPr>
              <w:rPr>
                <w:lang w:val="en-US"/>
              </w:rPr>
            </w:pPr>
          </w:p>
          <w:p w14:paraId="412591F0" w14:textId="60717B27" w:rsidR="008657A3" w:rsidRPr="00246399" w:rsidRDefault="00191BA7" w:rsidP="008657A3">
            <w:pPr>
              <w:rPr>
                <w:lang w:val="en-US"/>
              </w:rPr>
            </w:pPr>
            <w:r w:rsidRPr="00246399">
              <w:rPr>
                <w:rFonts w:hint="eastAsia"/>
                <w:b/>
                <w:bCs/>
                <w:lang w:val="en-US"/>
              </w:rPr>
              <w:t xml:space="preserve">c) </w:t>
            </w:r>
            <w:r w:rsidR="008657A3" w:rsidRPr="00246399">
              <w:rPr>
                <w:rFonts w:hint="eastAsia"/>
                <w:b/>
                <w:bCs/>
                <w:lang w:val="en-US"/>
              </w:rPr>
              <w:t>저온동</w:t>
            </w:r>
            <w:r w:rsidRPr="00246399">
              <w:rPr>
                <w:rFonts w:hint="eastAsia"/>
                <w:b/>
                <w:bCs/>
                <w:lang w:val="en-US"/>
              </w:rPr>
              <w:t>작</w:t>
            </w:r>
          </w:p>
          <w:p w14:paraId="595C6D2B" w14:textId="7B2F1CB3" w:rsidR="008657A3" w:rsidRPr="00246399" w:rsidRDefault="008657A3" w:rsidP="008657A3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및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관련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부대장비는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6525CC" w:rsidRPr="00246399">
              <w:rPr>
                <w:lang w:val="en-US"/>
              </w:rPr>
              <w:t>IEC 60068-2-14</w:t>
            </w:r>
            <w:r w:rsidR="006525CC" w:rsidRPr="00246399">
              <w:rPr>
                <w:rFonts w:hint="eastAsia"/>
                <w:lang w:val="en-US"/>
              </w:rPr>
              <w:t>의</w:t>
            </w:r>
            <w:r w:rsidR="006525CC" w:rsidRPr="00246399">
              <w:rPr>
                <w:rFonts w:hint="eastAsia"/>
                <w:lang w:val="en-US"/>
              </w:rPr>
              <w:t xml:space="preserve"> </w:t>
            </w:r>
            <w:r w:rsidR="006525CC" w:rsidRPr="00246399">
              <w:rPr>
                <w:lang w:val="en-US"/>
              </w:rPr>
              <w:t xml:space="preserve">Nb </w:t>
            </w:r>
            <w:r w:rsidR="006525CC" w:rsidRPr="00246399">
              <w:rPr>
                <w:rFonts w:hint="eastAsia"/>
                <w:lang w:val="en-US"/>
              </w:rPr>
              <w:t>온도</w:t>
            </w:r>
            <w:r w:rsidR="006525CC" w:rsidRPr="00246399">
              <w:rPr>
                <w:rFonts w:hint="eastAsia"/>
                <w:lang w:val="en-US"/>
              </w:rPr>
              <w:t xml:space="preserve"> </w:t>
            </w:r>
            <w:r w:rsidR="006525CC" w:rsidRPr="00246399">
              <w:rPr>
                <w:rFonts w:hint="eastAsia"/>
                <w:lang w:val="en-US"/>
              </w:rPr>
              <w:t>변화에</w:t>
            </w:r>
            <w:r w:rsidR="006525CC" w:rsidRPr="00246399">
              <w:rPr>
                <w:rFonts w:hint="eastAsia"/>
                <w:lang w:val="en-US"/>
              </w:rPr>
              <w:t xml:space="preserve"> </w:t>
            </w:r>
            <w:r w:rsidR="006525CC" w:rsidRPr="00246399">
              <w:rPr>
                <w:rFonts w:hint="eastAsia"/>
                <w:lang w:val="en-US"/>
              </w:rPr>
              <w:t>따라서</w:t>
            </w:r>
            <w:r w:rsidR="006525CC"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동작온도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–</w:t>
            </w:r>
            <w:r w:rsidRPr="00246399">
              <w:rPr>
                <w:lang w:val="en-US"/>
              </w:rPr>
              <w:t>40°C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</w:t>
            </w:r>
            <w:r w:rsidRPr="00246399">
              <w:rPr>
                <w:lang w:val="en-US"/>
              </w:rPr>
              <w:t>(</w:t>
            </w:r>
            <w:r w:rsidRPr="00246399">
              <w:rPr>
                <w:rFonts w:hint="eastAsia"/>
                <w:lang w:val="en-US"/>
              </w:rPr>
              <w:t>노출시간</w:t>
            </w:r>
            <w:r w:rsidRPr="00246399">
              <w:rPr>
                <w:lang w:val="en-US"/>
              </w:rPr>
              <w:t>: 3</w:t>
            </w:r>
            <w:r w:rsidRPr="00246399">
              <w:rPr>
                <w:rFonts w:hint="eastAsia"/>
                <w:lang w:val="en-US"/>
              </w:rPr>
              <w:t>시간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사이클</w:t>
            </w:r>
            <w:r w:rsidRPr="00246399">
              <w:rPr>
                <w:lang w:val="en-US"/>
              </w:rPr>
              <w:t>: 2</w:t>
            </w:r>
            <w:r w:rsidRPr="00246399">
              <w:rPr>
                <w:rFonts w:hint="eastAsia"/>
                <w:lang w:val="en-US"/>
              </w:rPr>
              <w:t>회</w:t>
            </w:r>
            <w:r w:rsidRPr="00246399">
              <w:rPr>
                <w:lang w:val="en-US"/>
              </w:rPr>
              <w:t>)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대한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내성을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가져야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한다</w:t>
            </w:r>
            <w:r w:rsidRPr="00246399">
              <w:rPr>
                <w:lang w:val="en-US"/>
              </w:rPr>
              <w:t>.</w:t>
            </w:r>
          </w:p>
          <w:p w14:paraId="49D4E150" w14:textId="77777777" w:rsidR="008657A3" w:rsidRPr="00246399" w:rsidRDefault="008657A3" w:rsidP="008657A3">
            <w:pPr>
              <w:rPr>
                <w:lang w:val="en-US"/>
              </w:rPr>
            </w:pPr>
          </w:p>
          <w:p w14:paraId="06D499F9" w14:textId="03F902BC" w:rsidR="008657A3" w:rsidRPr="00246399" w:rsidRDefault="00EE3400" w:rsidP="00EE3400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8657A3" w:rsidRPr="00246399">
              <w:rPr>
                <w:rFonts w:hint="eastAsia"/>
                <w:lang w:val="en-US"/>
              </w:rPr>
              <w:t>본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요구사항은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제품이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저온에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장시간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노출되는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중에도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정상적으로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동작하는지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확인하기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위한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것이다</w:t>
            </w:r>
            <w:r w:rsidR="008657A3" w:rsidRPr="00246399">
              <w:rPr>
                <w:lang w:val="en-US"/>
              </w:rPr>
              <w:t xml:space="preserve">. </w:t>
            </w:r>
          </w:p>
          <w:p w14:paraId="1ABC5CF0" w14:textId="77777777" w:rsidR="008657A3" w:rsidRPr="00246399" w:rsidRDefault="008657A3" w:rsidP="00025818">
            <w:pPr>
              <w:rPr>
                <w:lang w:val="en-US"/>
              </w:rPr>
            </w:pPr>
          </w:p>
          <w:p w14:paraId="10069132" w14:textId="46AEEFE5" w:rsidR="008657A3" w:rsidRPr="00246399" w:rsidRDefault="00C71AE5" w:rsidP="008657A3">
            <w:pPr>
              <w:rPr>
                <w:lang w:val="en-US"/>
              </w:rPr>
            </w:pPr>
            <w:r w:rsidRPr="00246399">
              <w:rPr>
                <w:rFonts w:hint="eastAsia"/>
                <w:b/>
                <w:bCs/>
                <w:lang w:val="en-US"/>
              </w:rPr>
              <w:t xml:space="preserve">d) </w:t>
            </w:r>
            <w:r w:rsidR="008657A3" w:rsidRPr="00246399">
              <w:rPr>
                <w:rFonts w:hint="eastAsia"/>
                <w:b/>
                <w:bCs/>
                <w:lang w:val="en-US"/>
              </w:rPr>
              <w:t>고온동작</w:t>
            </w:r>
          </w:p>
          <w:p w14:paraId="66FCEBAD" w14:textId="3048578F" w:rsidR="008657A3" w:rsidRPr="00246399" w:rsidRDefault="008657A3" w:rsidP="008657A3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및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관련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부대장비는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6525CC" w:rsidRPr="00246399">
              <w:rPr>
                <w:lang w:val="en-US"/>
              </w:rPr>
              <w:t>IEC 60068-2-14</w:t>
            </w:r>
            <w:r w:rsidR="006525CC" w:rsidRPr="00246399">
              <w:rPr>
                <w:rFonts w:hint="eastAsia"/>
                <w:lang w:val="en-US"/>
              </w:rPr>
              <w:t>의</w:t>
            </w:r>
            <w:r w:rsidR="006525CC" w:rsidRPr="00246399">
              <w:rPr>
                <w:rFonts w:hint="eastAsia"/>
                <w:lang w:val="en-US"/>
              </w:rPr>
              <w:t xml:space="preserve"> </w:t>
            </w:r>
            <w:r w:rsidR="006525CC" w:rsidRPr="00246399">
              <w:rPr>
                <w:lang w:val="en-US"/>
              </w:rPr>
              <w:t xml:space="preserve">Nb </w:t>
            </w:r>
            <w:r w:rsidR="006525CC" w:rsidRPr="00246399">
              <w:rPr>
                <w:rFonts w:hint="eastAsia"/>
                <w:lang w:val="en-US"/>
              </w:rPr>
              <w:t>온도</w:t>
            </w:r>
            <w:r w:rsidR="006525CC" w:rsidRPr="00246399">
              <w:rPr>
                <w:rFonts w:hint="eastAsia"/>
                <w:lang w:val="en-US"/>
              </w:rPr>
              <w:t xml:space="preserve"> </w:t>
            </w:r>
            <w:r w:rsidR="006525CC" w:rsidRPr="00246399">
              <w:rPr>
                <w:rFonts w:hint="eastAsia"/>
                <w:lang w:val="en-US"/>
              </w:rPr>
              <w:t>변화에</w:t>
            </w:r>
            <w:r w:rsidR="006525CC" w:rsidRPr="00246399">
              <w:rPr>
                <w:rFonts w:hint="eastAsia"/>
                <w:lang w:val="en-US"/>
              </w:rPr>
              <w:t xml:space="preserve"> </w:t>
            </w:r>
            <w:r w:rsidR="006525CC" w:rsidRPr="00246399">
              <w:rPr>
                <w:rFonts w:hint="eastAsia"/>
                <w:lang w:val="en-US"/>
              </w:rPr>
              <w:t>따라서</w:t>
            </w:r>
            <w:r w:rsidR="006525CC"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동작온도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70°C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</w:t>
            </w:r>
            <w:r w:rsidRPr="00246399">
              <w:rPr>
                <w:lang w:val="en-US"/>
              </w:rPr>
              <w:t>(</w:t>
            </w:r>
            <w:r w:rsidRPr="00246399">
              <w:rPr>
                <w:rFonts w:hint="eastAsia"/>
                <w:lang w:val="en-US"/>
              </w:rPr>
              <w:t>노출시간</w:t>
            </w:r>
            <w:r w:rsidRPr="00246399">
              <w:rPr>
                <w:lang w:val="en-US"/>
              </w:rPr>
              <w:t>: 3</w:t>
            </w:r>
            <w:r w:rsidRPr="00246399">
              <w:rPr>
                <w:rFonts w:hint="eastAsia"/>
                <w:lang w:val="en-US"/>
              </w:rPr>
              <w:t>시간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사이클</w:t>
            </w:r>
            <w:r w:rsidRPr="00246399">
              <w:rPr>
                <w:lang w:val="en-US"/>
              </w:rPr>
              <w:t>: 2</w:t>
            </w:r>
            <w:r w:rsidRPr="00246399">
              <w:rPr>
                <w:rFonts w:hint="eastAsia"/>
                <w:lang w:val="en-US"/>
              </w:rPr>
              <w:t>회</w:t>
            </w:r>
            <w:r w:rsidRPr="00246399">
              <w:rPr>
                <w:lang w:val="en-US"/>
              </w:rPr>
              <w:t>)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대한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내성을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가져야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한다</w:t>
            </w:r>
            <w:r w:rsidRPr="00246399">
              <w:rPr>
                <w:lang w:val="en-US"/>
              </w:rPr>
              <w:t>.</w:t>
            </w:r>
          </w:p>
          <w:p w14:paraId="0FEA34C0" w14:textId="77777777" w:rsidR="008657A3" w:rsidRPr="00246399" w:rsidRDefault="008657A3" w:rsidP="008657A3">
            <w:pPr>
              <w:rPr>
                <w:lang w:val="en-US"/>
              </w:rPr>
            </w:pPr>
          </w:p>
          <w:p w14:paraId="26F6689E" w14:textId="7DAF8BE0" w:rsidR="008657A3" w:rsidRPr="00246399" w:rsidRDefault="00EE3400" w:rsidP="00EE3400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8657A3" w:rsidRPr="00246399">
              <w:rPr>
                <w:rFonts w:hint="eastAsia"/>
                <w:lang w:val="en-US"/>
              </w:rPr>
              <w:t>본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요구사항은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제품이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="008657A3" w:rsidRPr="00246399">
              <w:rPr>
                <w:rFonts w:hint="eastAsia"/>
                <w:lang w:val="en-US"/>
              </w:rPr>
              <w:t>고온에</w:t>
            </w:r>
            <w:proofErr w:type="spellEnd"/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장시간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노출되는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중에도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정상적으로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동작하는지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확인하기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위한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것이다</w:t>
            </w:r>
            <w:r w:rsidR="008657A3" w:rsidRPr="00246399">
              <w:rPr>
                <w:lang w:val="en-US"/>
              </w:rPr>
              <w:t>.</w:t>
            </w:r>
          </w:p>
          <w:p w14:paraId="5A02D300" w14:textId="77777777" w:rsidR="008657A3" w:rsidRPr="00246399" w:rsidRDefault="008657A3" w:rsidP="00025818">
            <w:pPr>
              <w:rPr>
                <w:lang w:val="en-US"/>
              </w:rPr>
            </w:pPr>
          </w:p>
          <w:p w14:paraId="7700B75B" w14:textId="31F4F50A" w:rsidR="008657A3" w:rsidRPr="00246399" w:rsidRDefault="00C71AE5" w:rsidP="008657A3">
            <w:pPr>
              <w:rPr>
                <w:lang w:val="en-US"/>
              </w:rPr>
            </w:pPr>
            <w:r w:rsidRPr="00246399">
              <w:rPr>
                <w:rFonts w:hint="eastAsia"/>
                <w:b/>
                <w:bCs/>
                <w:lang w:val="en-US"/>
              </w:rPr>
              <w:t xml:space="preserve">e) </w:t>
            </w:r>
            <w:proofErr w:type="spellStart"/>
            <w:r w:rsidR="008657A3" w:rsidRPr="00246399">
              <w:rPr>
                <w:rFonts w:hint="eastAsia"/>
                <w:b/>
                <w:bCs/>
                <w:lang w:val="en-US"/>
              </w:rPr>
              <w:t>열충격</w:t>
            </w:r>
            <w:proofErr w:type="spellEnd"/>
          </w:p>
          <w:p w14:paraId="79BD1C23" w14:textId="77777777" w:rsidR="00006651" w:rsidRPr="00246399" w:rsidRDefault="008657A3" w:rsidP="0000665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및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관련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부대장비는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006651" w:rsidRPr="00246399">
              <w:rPr>
                <w:lang w:val="en-US"/>
              </w:rPr>
              <w:t>IEC 60068-2-14</w:t>
            </w:r>
            <w:r w:rsidR="00006651" w:rsidRPr="00246399">
              <w:rPr>
                <w:rFonts w:hint="eastAsia"/>
                <w:lang w:val="en-US"/>
              </w:rPr>
              <w:t>의</w:t>
            </w:r>
            <w:r w:rsidR="00006651" w:rsidRPr="00246399">
              <w:rPr>
                <w:rFonts w:hint="eastAsia"/>
                <w:lang w:val="en-US"/>
              </w:rPr>
              <w:t xml:space="preserve"> </w:t>
            </w:r>
            <w:r w:rsidR="00006651" w:rsidRPr="00246399">
              <w:rPr>
                <w:lang w:val="en-US"/>
              </w:rPr>
              <w:t xml:space="preserve">Na </w:t>
            </w:r>
            <w:r w:rsidR="00006651" w:rsidRPr="00246399">
              <w:rPr>
                <w:rFonts w:hint="eastAsia"/>
                <w:lang w:val="en-US"/>
              </w:rPr>
              <w:t>온도</w:t>
            </w:r>
            <w:r w:rsidR="00006651" w:rsidRPr="00246399">
              <w:rPr>
                <w:rFonts w:hint="eastAsia"/>
                <w:lang w:val="en-US"/>
              </w:rPr>
              <w:t xml:space="preserve"> </w:t>
            </w:r>
            <w:r w:rsidR="00006651" w:rsidRPr="00246399">
              <w:rPr>
                <w:rFonts w:hint="eastAsia"/>
                <w:lang w:val="en-US"/>
              </w:rPr>
              <w:t>급변에</w:t>
            </w:r>
            <w:r w:rsidR="00006651" w:rsidRPr="00246399">
              <w:rPr>
                <w:rFonts w:hint="eastAsia"/>
                <w:lang w:val="en-US"/>
              </w:rPr>
              <w:t xml:space="preserve"> </w:t>
            </w:r>
            <w:r w:rsidR="00006651" w:rsidRPr="00246399">
              <w:rPr>
                <w:rFonts w:hint="eastAsia"/>
                <w:lang w:val="en-US"/>
              </w:rPr>
              <w:t>따라서</w:t>
            </w:r>
          </w:p>
          <w:p w14:paraId="718725C0" w14:textId="66ED557C" w:rsidR="008657A3" w:rsidRPr="00246399" w:rsidRDefault="008657A3" w:rsidP="00006651">
            <w:pPr>
              <w:rPr>
                <w:lang w:val="en-US"/>
              </w:rPr>
            </w:pPr>
            <w:r w:rsidRPr="00246399">
              <w:rPr>
                <w:lang w:val="en-US"/>
              </w:rPr>
              <w:t>-40°C ~ 85°C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급격한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온도변화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</w:t>
            </w:r>
            <w:r w:rsidRPr="00246399">
              <w:rPr>
                <w:lang w:val="en-US"/>
              </w:rPr>
              <w:t>(</w:t>
            </w:r>
            <w:r w:rsidRPr="00246399">
              <w:rPr>
                <w:rFonts w:hint="eastAsia"/>
                <w:lang w:val="en-US"/>
              </w:rPr>
              <w:t>노출시간</w:t>
            </w:r>
            <w:r w:rsidRPr="00246399">
              <w:rPr>
                <w:lang w:val="en-US"/>
              </w:rPr>
              <w:t>: 3</w:t>
            </w:r>
            <w:r w:rsidRPr="00246399">
              <w:rPr>
                <w:rFonts w:hint="eastAsia"/>
                <w:lang w:val="en-US"/>
              </w:rPr>
              <w:t>시간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사이클</w:t>
            </w:r>
            <w:r w:rsidRPr="00246399">
              <w:rPr>
                <w:lang w:val="en-US"/>
              </w:rPr>
              <w:t>: 5</w:t>
            </w:r>
            <w:r w:rsidRPr="00246399">
              <w:rPr>
                <w:rFonts w:hint="eastAsia"/>
                <w:lang w:val="en-US"/>
              </w:rPr>
              <w:t>회</w:t>
            </w:r>
            <w:r w:rsidRPr="00246399">
              <w:rPr>
                <w:lang w:val="en-US"/>
              </w:rPr>
              <w:t>)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대한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내성을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가져야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한다</w:t>
            </w:r>
            <w:r w:rsidRPr="00246399">
              <w:rPr>
                <w:lang w:val="en-US"/>
              </w:rPr>
              <w:t>.</w:t>
            </w:r>
          </w:p>
          <w:p w14:paraId="68C03527" w14:textId="77777777" w:rsidR="008657A3" w:rsidRPr="00246399" w:rsidRDefault="008657A3" w:rsidP="008657A3">
            <w:pPr>
              <w:rPr>
                <w:lang w:val="en-US"/>
              </w:rPr>
            </w:pPr>
          </w:p>
          <w:p w14:paraId="30C4037E" w14:textId="2573C72D" w:rsidR="008657A3" w:rsidRPr="00246399" w:rsidRDefault="00EE3400" w:rsidP="00EE3400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8657A3" w:rsidRPr="00246399">
              <w:rPr>
                <w:rFonts w:hint="eastAsia"/>
                <w:lang w:val="en-US"/>
              </w:rPr>
              <w:t>본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요구사항은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="008657A3" w:rsidRPr="00246399">
              <w:rPr>
                <w:rFonts w:hint="eastAsia"/>
                <w:lang w:val="en-US"/>
              </w:rPr>
              <w:t>비가동</w:t>
            </w:r>
            <w:proofErr w:type="spellEnd"/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상태에서의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급격한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온도변화에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대한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제품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내성을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검증하기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위한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것이다</w:t>
            </w:r>
            <w:r w:rsidR="008657A3" w:rsidRPr="00246399">
              <w:rPr>
                <w:lang w:val="en-US"/>
              </w:rPr>
              <w:t xml:space="preserve">. </w:t>
            </w:r>
            <w:r w:rsidR="008657A3" w:rsidRPr="00246399">
              <w:rPr>
                <w:rFonts w:hint="eastAsia"/>
                <w:lang w:val="en-US"/>
              </w:rPr>
              <w:t>즉</w:t>
            </w:r>
            <w:r w:rsidR="008657A3" w:rsidRPr="00246399">
              <w:rPr>
                <w:lang w:val="en-US"/>
              </w:rPr>
              <w:t xml:space="preserve">, </w:t>
            </w:r>
            <w:r w:rsidR="008657A3" w:rsidRPr="00246399">
              <w:rPr>
                <w:rFonts w:hint="eastAsia"/>
                <w:lang w:val="en-US"/>
              </w:rPr>
              <w:t>급격한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온도변화를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겪은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후에도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lang w:val="en-US"/>
              </w:rPr>
              <w:t>(</w:t>
            </w:r>
            <w:r w:rsidR="008657A3" w:rsidRPr="00246399">
              <w:rPr>
                <w:rFonts w:hint="eastAsia"/>
                <w:lang w:val="en-US"/>
              </w:rPr>
              <w:t>온도가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변화하는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동안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부품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내구성에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문제가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발생하지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않아</w:t>
            </w:r>
            <w:r w:rsidR="008657A3" w:rsidRPr="00246399">
              <w:rPr>
                <w:lang w:val="en-US"/>
              </w:rPr>
              <w:t xml:space="preserve">) </w:t>
            </w:r>
            <w:r w:rsidR="008657A3" w:rsidRPr="00246399">
              <w:rPr>
                <w:rFonts w:hint="eastAsia"/>
                <w:lang w:val="en-US"/>
              </w:rPr>
              <w:t>제품이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정상적으로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동작하는지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확인하기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위한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것이다</w:t>
            </w:r>
            <w:r w:rsidR="008657A3" w:rsidRPr="00246399">
              <w:rPr>
                <w:lang w:val="en-US"/>
              </w:rPr>
              <w:t>.</w:t>
            </w:r>
          </w:p>
          <w:p w14:paraId="2AF4A43E" w14:textId="77777777" w:rsidR="008657A3" w:rsidRPr="00246399" w:rsidRDefault="008657A3" w:rsidP="00025818">
            <w:pPr>
              <w:rPr>
                <w:lang w:val="en-US"/>
              </w:rPr>
            </w:pPr>
          </w:p>
          <w:p w14:paraId="102B2ED6" w14:textId="6771114B" w:rsidR="008657A3" w:rsidRPr="00246399" w:rsidRDefault="00C71AE5" w:rsidP="008657A3">
            <w:pPr>
              <w:rPr>
                <w:lang w:val="en-US"/>
              </w:rPr>
            </w:pPr>
            <w:r w:rsidRPr="00246399">
              <w:rPr>
                <w:rFonts w:hint="eastAsia"/>
                <w:b/>
                <w:bCs/>
                <w:lang w:val="en-US"/>
              </w:rPr>
              <w:t xml:space="preserve">f) </w:t>
            </w:r>
            <w:r w:rsidR="008657A3" w:rsidRPr="00246399">
              <w:rPr>
                <w:rFonts w:hint="eastAsia"/>
                <w:b/>
                <w:bCs/>
                <w:lang w:val="en-US"/>
              </w:rPr>
              <w:t>내습</w:t>
            </w:r>
            <w:r w:rsidR="008657A3" w:rsidRPr="00246399">
              <w:rPr>
                <w:rFonts w:hint="eastAsia"/>
                <w:b/>
                <w:bCs/>
                <w:lang w:val="en-US"/>
              </w:rPr>
              <w:t xml:space="preserve"> </w:t>
            </w:r>
            <w:r w:rsidR="008657A3" w:rsidRPr="00246399">
              <w:rPr>
                <w:rFonts w:hint="eastAsia"/>
                <w:b/>
                <w:bCs/>
                <w:lang w:val="en-US"/>
              </w:rPr>
              <w:t>사이클</w:t>
            </w:r>
            <w:r w:rsidR="008657A3" w:rsidRPr="00246399">
              <w:rPr>
                <w:b/>
                <w:bCs/>
                <w:lang w:val="en-US"/>
              </w:rPr>
              <w:t>:</w:t>
            </w:r>
          </w:p>
          <w:p w14:paraId="63B08DB9" w14:textId="3355BE1B" w:rsidR="008657A3" w:rsidRPr="00246399" w:rsidRDefault="008657A3" w:rsidP="008657A3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및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관련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부대장비는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C71AE5" w:rsidRPr="00246399">
              <w:rPr>
                <w:lang w:val="en-US"/>
              </w:rPr>
              <w:t>IEC 60068-2-30</w:t>
            </w:r>
            <w:r w:rsidR="00C71AE5" w:rsidRPr="00246399">
              <w:rPr>
                <w:rFonts w:hint="eastAsia"/>
                <w:lang w:val="en-US"/>
              </w:rPr>
              <w:t>의</w:t>
            </w:r>
            <w:r w:rsidR="00C71AE5" w:rsidRPr="00246399">
              <w:rPr>
                <w:rFonts w:hint="eastAsia"/>
                <w:lang w:val="en-US"/>
              </w:rPr>
              <w:t xml:space="preserve"> </w:t>
            </w:r>
            <w:r w:rsidR="00C71AE5" w:rsidRPr="00246399">
              <w:rPr>
                <w:lang w:val="en-US"/>
              </w:rPr>
              <w:t xml:space="preserve">“Db </w:t>
            </w:r>
            <w:r w:rsidR="00C71AE5" w:rsidRPr="00246399">
              <w:rPr>
                <w:rFonts w:hint="eastAsia"/>
                <w:lang w:val="en-US"/>
              </w:rPr>
              <w:t>변화</w:t>
            </w:r>
            <w:r w:rsidR="00C71AE5" w:rsidRPr="00246399">
              <w:rPr>
                <w:rFonts w:hint="eastAsia"/>
                <w:lang w:val="en-US"/>
              </w:rPr>
              <w:t xml:space="preserve"> </w:t>
            </w:r>
            <w:r w:rsidR="00C71AE5" w:rsidRPr="00246399">
              <w:rPr>
                <w:lang w:val="en-US"/>
              </w:rPr>
              <w:t>2”</w:t>
            </w:r>
            <w:r w:rsidR="00C71AE5" w:rsidRPr="00246399">
              <w:rPr>
                <w:rFonts w:hint="eastAsia"/>
                <w:lang w:val="en-US"/>
              </w:rPr>
              <w:t>에</w:t>
            </w:r>
            <w:r w:rsidR="00C71AE5" w:rsidRPr="00246399">
              <w:rPr>
                <w:rFonts w:hint="eastAsia"/>
                <w:lang w:val="en-US"/>
              </w:rPr>
              <w:t xml:space="preserve"> </w:t>
            </w:r>
            <w:r w:rsidR="00C71AE5" w:rsidRPr="00246399">
              <w:rPr>
                <w:rFonts w:hint="eastAsia"/>
                <w:lang w:val="en-US"/>
              </w:rPr>
              <w:t>따라서</w:t>
            </w:r>
            <w:r w:rsidR="00C71AE5"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55°C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Pr="00246399">
              <w:rPr>
                <w:rFonts w:hint="eastAsia"/>
                <w:lang w:val="en-US"/>
              </w:rPr>
              <w:t>고온</w:t>
            </w:r>
            <w:r w:rsidRPr="00246399">
              <w:rPr>
                <w:rFonts w:hint="eastAsia"/>
                <w:lang w:val="en-US"/>
              </w:rPr>
              <w:lastRenderedPageBreak/>
              <w:t>고습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</w:t>
            </w:r>
            <w:r w:rsidRPr="00246399">
              <w:rPr>
                <w:lang w:val="en-US"/>
              </w:rPr>
              <w:t>(</w:t>
            </w:r>
            <w:r w:rsidRPr="00246399">
              <w:rPr>
                <w:rFonts w:hint="eastAsia"/>
                <w:lang w:val="en-US"/>
              </w:rPr>
              <w:t>사이클</w:t>
            </w:r>
            <w:r w:rsidRPr="00246399">
              <w:rPr>
                <w:lang w:val="en-US"/>
              </w:rPr>
              <w:t>: 2</w:t>
            </w:r>
            <w:r w:rsidRPr="00246399">
              <w:rPr>
                <w:rFonts w:hint="eastAsia"/>
                <w:lang w:val="en-US"/>
              </w:rPr>
              <w:t>회</w:t>
            </w:r>
            <w:r w:rsidRPr="00246399">
              <w:rPr>
                <w:lang w:val="en-US"/>
              </w:rPr>
              <w:t>)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대한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내성을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가져야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한다</w:t>
            </w:r>
            <w:r w:rsidRPr="00246399">
              <w:rPr>
                <w:lang w:val="en-US"/>
              </w:rPr>
              <w:t>.</w:t>
            </w:r>
          </w:p>
          <w:p w14:paraId="0739E513" w14:textId="77777777" w:rsidR="008657A3" w:rsidRPr="00246399" w:rsidRDefault="008657A3" w:rsidP="008657A3">
            <w:pPr>
              <w:rPr>
                <w:lang w:val="en-US"/>
              </w:rPr>
            </w:pPr>
          </w:p>
          <w:p w14:paraId="5315CED6" w14:textId="48E572D9" w:rsidR="008657A3" w:rsidRPr="00246399" w:rsidRDefault="00EE3400" w:rsidP="00EE3400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8657A3" w:rsidRPr="00246399">
              <w:rPr>
                <w:rFonts w:hint="eastAsia"/>
                <w:lang w:val="en-US"/>
              </w:rPr>
              <w:t>본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요구사항은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가동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상태에서의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="008657A3" w:rsidRPr="00246399">
              <w:rPr>
                <w:rFonts w:hint="eastAsia"/>
                <w:lang w:val="en-US"/>
              </w:rPr>
              <w:t>고온고습</w:t>
            </w:r>
            <w:proofErr w:type="spellEnd"/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환경에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대한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제품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내성을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검증하기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위한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것이다</w:t>
            </w:r>
            <w:r w:rsidR="008657A3" w:rsidRPr="00246399">
              <w:rPr>
                <w:lang w:val="en-US"/>
              </w:rPr>
              <w:t>.</w:t>
            </w:r>
          </w:p>
          <w:p w14:paraId="6D19EB4D" w14:textId="77777777" w:rsidR="008657A3" w:rsidRPr="00246399" w:rsidRDefault="008657A3" w:rsidP="00025818">
            <w:pPr>
              <w:rPr>
                <w:lang w:val="en-US"/>
              </w:rPr>
            </w:pPr>
          </w:p>
          <w:p w14:paraId="66A7D4A7" w14:textId="3B35CBCC" w:rsidR="008657A3" w:rsidRPr="00246399" w:rsidRDefault="00C71AE5" w:rsidP="008657A3">
            <w:pPr>
              <w:rPr>
                <w:lang w:val="en-US"/>
              </w:rPr>
            </w:pPr>
            <w:r w:rsidRPr="00246399">
              <w:rPr>
                <w:rFonts w:hint="eastAsia"/>
                <w:b/>
                <w:bCs/>
                <w:lang w:val="en-US"/>
              </w:rPr>
              <w:t xml:space="preserve">g) </w:t>
            </w:r>
            <w:r w:rsidR="008657A3" w:rsidRPr="00246399">
              <w:rPr>
                <w:rFonts w:hint="eastAsia"/>
                <w:b/>
                <w:bCs/>
                <w:lang w:val="en-US"/>
              </w:rPr>
              <w:t>방진방수</w:t>
            </w:r>
          </w:p>
          <w:p w14:paraId="4F95F464" w14:textId="3D0F00F0" w:rsidR="008657A3" w:rsidRPr="00246399" w:rsidRDefault="008657A3" w:rsidP="008657A3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및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관련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부대장비는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KS C IEC 60529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명시된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IP66 </w:t>
            </w:r>
            <w:r w:rsidRPr="00246399">
              <w:rPr>
                <w:rFonts w:hint="eastAsia"/>
                <w:lang w:val="en-US"/>
              </w:rPr>
              <w:t>등급</w:t>
            </w:r>
            <w:r w:rsidRPr="00246399">
              <w:rPr>
                <w:lang w:val="en-US"/>
              </w:rPr>
              <w:t>(</w:t>
            </w:r>
            <w:r w:rsidRPr="00246399">
              <w:rPr>
                <w:rFonts w:hint="eastAsia"/>
                <w:lang w:val="en-US"/>
              </w:rPr>
              <w:t>방진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및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강한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분사의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물로부터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보호</w:t>
            </w:r>
            <w:r w:rsidRPr="00246399">
              <w:rPr>
                <w:lang w:val="en-US"/>
              </w:rPr>
              <w:t>)</w:t>
            </w:r>
            <w:r w:rsidRPr="00246399">
              <w:rPr>
                <w:rFonts w:hint="eastAsia"/>
                <w:lang w:val="en-US"/>
              </w:rPr>
              <w:t>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만족해야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한다</w:t>
            </w:r>
            <w:r w:rsidRPr="00246399">
              <w:rPr>
                <w:lang w:val="en-US"/>
              </w:rPr>
              <w:t>.</w:t>
            </w:r>
          </w:p>
          <w:p w14:paraId="46CD857B" w14:textId="77777777" w:rsidR="008657A3" w:rsidRPr="00246399" w:rsidRDefault="008657A3" w:rsidP="008657A3">
            <w:pPr>
              <w:rPr>
                <w:lang w:val="en-US"/>
              </w:rPr>
            </w:pPr>
          </w:p>
          <w:p w14:paraId="5586A1C4" w14:textId="70640A20" w:rsidR="008657A3" w:rsidRPr="00246399" w:rsidRDefault="00EE3400" w:rsidP="00EE3400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8657A3" w:rsidRPr="00246399">
              <w:rPr>
                <w:rFonts w:hint="eastAsia"/>
                <w:lang w:val="en-US"/>
              </w:rPr>
              <w:t>본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요구사항은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가동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상태에서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분진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및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강우</w:t>
            </w:r>
            <w:r w:rsidR="008657A3" w:rsidRPr="00246399">
              <w:rPr>
                <w:lang w:val="en-US"/>
              </w:rPr>
              <w:t xml:space="preserve">, </w:t>
            </w:r>
            <w:r w:rsidR="008657A3" w:rsidRPr="00246399">
              <w:rPr>
                <w:rFonts w:hint="eastAsia"/>
                <w:lang w:val="en-US"/>
              </w:rPr>
              <w:t>기타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소스원으로부터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발생하는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물에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대한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제품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내성을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검증하기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위한</w:t>
            </w:r>
            <w:r w:rsidR="008657A3" w:rsidRPr="00246399">
              <w:rPr>
                <w:rFonts w:hint="eastAsia"/>
                <w:lang w:val="en-US"/>
              </w:rPr>
              <w:t xml:space="preserve"> </w:t>
            </w:r>
            <w:r w:rsidR="008657A3" w:rsidRPr="00246399">
              <w:rPr>
                <w:rFonts w:hint="eastAsia"/>
                <w:lang w:val="en-US"/>
              </w:rPr>
              <w:t>것이다</w:t>
            </w:r>
            <w:r w:rsidR="008657A3" w:rsidRPr="00246399">
              <w:rPr>
                <w:lang w:val="en-US"/>
              </w:rPr>
              <w:t>.</w:t>
            </w:r>
          </w:p>
          <w:p w14:paraId="152D7B66" w14:textId="77777777" w:rsidR="008657A3" w:rsidRPr="00246399" w:rsidRDefault="008657A3" w:rsidP="00025818">
            <w:pPr>
              <w:rPr>
                <w:lang w:val="en-US"/>
              </w:rPr>
            </w:pPr>
          </w:p>
          <w:p w14:paraId="581E87DA" w14:textId="0292E745" w:rsidR="008A5FB1" w:rsidRPr="00246399" w:rsidRDefault="00FF14FA" w:rsidP="008A5FB1">
            <w:pPr>
              <w:rPr>
                <w:lang w:val="en-US"/>
              </w:rPr>
            </w:pPr>
            <w:r w:rsidRPr="00246399">
              <w:rPr>
                <w:rFonts w:hint="eastAsia"/>
                <w:b/>
                <w:bCs/>
                <w:lang w:val="en-US"/>
              </w:rPr>
              <w:t xml:space="preserve">h) </w:t>
            </w:r>
            <w:r w:rsidR="008A5FB1" w:rsidRPr="00246399">
              <w:rPr>
                <w:rFonts w:hint="eastAsia"/>
                <w:b/>
                <w:bCs/>
                <w:lang w:val="en-US"/>
              </w:rPr>
              <w:t>방염</w:t>
            </w:r>
            <w:r w:rsidR="008A5FB1" w:rsidRPr="00246399">
              <w:rPr>
                <w:b/>
                <w:bCs/>
                <w:lang w:val="en-US"/>
              </w:rPr>
              <w:t>/</w:t>
            </w:r>
            <w:r w:rsidR="008A5FB1" w:rsidRPr="00246399">
              <w:rPr>
                <w:rFonts w:hint="eastAsia"/>
                <w:b/>
                <w:bCs/>
                <w:lang w:val="en-US"/>
              </w:rPr>
              <w:t>부식방지</w:t>
            </w:r>
          </w:p>
          <w:p w14:paraId="264EAB29" w14:textId="7E36895D" w:rsidR="008A5FB1" w:rsidRPr="00246399" w:rsidRDefault="008A5FB1" w:rsidP="008A5FB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및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관련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부대장비는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KS C IEC 60068-2-52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명시된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엄격도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(</w:t>
            </w:r>
            <w:r w:rsidR="00A43DCC" w:rsidRPr="00246399">
              <w:rPr>
                <w:rFonts w:hint="eastAsia"/>
                <w:lang w:val="en-US"/>
              </w:rPr>
              <w:t>3</w:t>
            </w:r>
            <w:r w:rsidRPr="00246399">
              <w:rPr>
                <w:lang w:val="en-US"/>
              </w:rPr>
              <w:t xml:space="preserve">) </w:t>
            </w:r>
            <w:r w:rsidRPr="00246399">
              <w:rPr>
                <w:rFonts w:hint="eastAsia"/>
                <w:lang w:val="en-US"/>
              </w:rPr>
              <w:t>환경에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대한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내성을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가져야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한다</w:t>
            </w:r>
            <w:r w:rsidRPr="00246399">
              <w:rPr>
                <w:lang w:val="en-US"/>
              </w:rPr>
              <w:t>.</w:t>
            </w:r>
          </w:p>
          <w:p w14:paraId="71AA0B31" w14:textId="77777777" w:rsidR="00C71AE5" w:rsidRPr="00246399" w:rsidRDefault="00C71AE5" w:rsidP="008A5FB1">
            <w:pPr>
              <w:rPr>
                <w:lang w:val="en-US"/>
              </w:rPr>
            </w:pPr>
          </w:p>
          <w:p w14:paraId="7D23055B" w14:textId="0D00BD1F" w:rsidR="008A5FB1" w:rsidRPr="00246399" w:rsidRDefault="00EE3400" w:rsidP="00EE3400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8A5FB1" w:rsidRPr="00246399">
              <w:rPr>
                <w:rFonts w:hint="eastAsia"/>
                <w:lang w:val="en-US"/>
              </w:rPr>
              <w:t>본</w:t>
            </w:r>
            <w:r w:rsidR="008A5FB1" w:rsidRPr="00246399">
              <w:rPr>
                <w:rFonts w:hint="eastAsia"/>
                <w:lang w:val="en-US"/>
              </w:rPr>
              <w:t xml:space="preserve"> </w:t>
            </w:r>
            <w:r w:rsidR="008A5FB1" w:rsidRPr="00246399">
              <w:rPr>
                <w:rFonts w:hint="eastAsia"/>
                <w:lang w:val="en-US"/>
              </w:rPr>
              <w:t>요구사항은</w:t>
            </w:r>
            <w:r w:rsidR="008A5FB1" w:rsidRPr="00246399">
              <w:rPr>
                <w:rFonts w:hint="eastAsia"/>
                <w:lang w:val="en-US"/>
              </w:rPr>
              <w:t xml:space="preserve"> </w:t>
            </w:r>
            <w:r w:rsidR="008A5FB1" w:rsidRPr="00246399">
              <w:rPr>
                <w:rFonts w:hint="eastAsia"/>
                <w:lang w:val="en-US"/>
              </w:rPr>
              <w:t>각종</w:t>
            </w:r>
            <w:r w:rsidR="008A5FB1" w:rsidRPr="00246399">
              <w:rPr>
                <w:rFonts w:hint="eastAsia"/>
                <w:lang w:val="en-US"/>
              </w:rPr>
              <w:t xml:space="preserve"> </w:t>
            </w:r>
            <w:r w:rsidR="008A5FB1" w:rsidRPr="00246399">
              <w:rPr>
                <w:rFonts w:hint="eastAsia"/>
                <w:lang w:val="en-US"/>
              </w:rPr>
              <w:t>외부환경에</w:t>
            </w:r>
            <w:r w:rsidR="008A5FB1" w:rsidRPr="00246399">
              <w:rPr>
                <w:rFonts w:hint="eastAsia"/>
                <w:lang w:val="en-US"/>
              </w:rPr>
              <w:t xml:space="preserve"> </w:t>
            </w:r>
            <w:r w:rsidR="008A5FB1" w:rsidRPr="00246399">
              <w:rPr>
                <w:rFonts w:hint="eastAsia"/>
                <w:lang w:val="en-US"/>
              </w:rPr>
              <w:t>노출된</w:t>
            </w:r>
            <w:r w:rsidR="008A5FB1" w:rsidRPr="00246399">
              <w:rPr>
                <w:rFonts w:hint="eastAsia"/>
                <w:lang w:val="en-US"/>
              </w:rPr>
              <w:t xml:space="preserve"> </w:t>
            </w:r>
            <w:r w:rsidR="008A5FB1" w:rsidRPr="00246399">
              <w:rPr>
                <w:rFonts w:hint="eastAsia"/>
                <w:lang w:val="en-US"/>
              </w:rPr>
              <w:t>상태에서</w:t>
            </w:r>
            <w:r w:rsidR="008A5FB1" w:rsidRPr="00246399">
              <w:rPr>
                <w:rFonts w:hint="eastAsia"/>
                <w:lang w:val="en-US"/>
              </w:rPr>
              <w:t xml:space="preserve"> </w:t>
            </w:r>
            <w:r w:rsidR="008A5FB1" w:rsidRPr="00246399">
              <w:rPr>
                <w:rFonts w:hint="eastAsia"/>
                <w:lang w:val="en-US"/>
              </w:rPr>
              <w:t>제품의</w:t>
            </w:r>
            <w:r w:rsidR="008A5FB1" w:rsidRPr="00246399">
              <w:rPr>
                <w:rFonts w:hint="eastAsia"/>
                <w:lang w:val="en-US"/>
              </w:rPr>
              <w:t xml:space="preserve"> </w:t>
            </w:r>
            <w:r w:rsidR="008A5FB1" w:rsidRPr="00246399">
              <w:rPr>
                <w:rFonts w:hint="eastAsia"/>
                <w:lang w:val="en-US"/>
              </w:rPr>
              <w:t>내성을</w:t>
            </w:r>
            <w:r w:rsidR="008A5FB1" w:rsidRPr="00246399">
              <w:rPr>
                <w:rFonts w:hint="eastAsia"/>
                <w:lang w:val="en-US"/>
              </w:rPr>
              <w:t xml:space="preserve"> </w:t>
            </w:r>
            <w:r w:rsidR="008A5FB1" w:rsidRPr="00246399">
              <w:rPr>
                <w:rFonts w:hint="eastAsia"/>
                <w:lang w:val="en-US"/>
              </w:rPr>
              <w:t>검증하기</w:t>
            </w:r>
            <w:r w:rsidR="008A5FB1" w:rsidRPr="00246399">
              <w:rPr>
                <w:rFonts w:hint="eastAsia"/>
                <w:lang w:val="en-US"/>
              </w:rPr>
              <w:t xml:space="preserve"> </w:t>
            </w:r>
            <w:r w:rsidR="008A5FB1" w:rsidRPr="00246399">
              <w:rPr>
                <w:rFonts w:hint="eastAsia"/>
                <w:lang w:val="en-US"/>
              </w:rPr>
              <w:t>위한</w:t>
            </w:r>
            <w:r w:rsidR="008A5FB1" w:rsidRPr="00246399">
              <w:rPr>
                <w:rFonts w:hint="eastAsia"/>
                <w:lang w:val="en-US"/>
              </w:rPr>
              <w:t xml:space="preserve"> </w:t>
            </w:r>
            <w:r w:rsidR="008A5FB1" w:rsidRPr="00246399">
              <w:rPr>
                <w:rFonts w:hint="eastAsia"/>
                <w:lang w:val="en-US"/>
              </w:rPr>
              <w:t>것이다</w:t>
            </w:r>
            <w:r w:rsidR="008A5FB1" w:rsidRPr="00246399">
              <w:rPr>
                <w:lang w:val="en-US"/>
              </w:rPr>
              <w:t>.</w:t>
            </w:r>
          </w:p>
          <w:p w14:paraId="0CB5C87D" w14:textId="77777777" w:rsidR="008A5FB1" w:rsidRPr="00246399" w:rsidRDefault="008A5FB1" w:rsidP="00025818">
            <w:pPr>
              <w:rPr>
                <w:lang w:val="en-US"/>
              </w:rPr>
            </w:pPr>
          </w:p>
          <w:p w14:paraId="04E7BFA4" w14:textId="03678596" w:rsidR="008A5FB1" w:rsidRPr="00246399" w:rsidRDefault="00FF14FA" w:rsidP="008A5FB1">
            <w:pPr>
              <w:rPr>
                <w:lang w:val="en-US"/>
              </w:rPr>
            </w:pPr>
            <w:proofErr w:type="spellStart"/>
            <w:r w:rsidRPr="00246399">
              <w:rPr>
                <w:rFonts w:hint="eastAsia"/>
                <w:b/>
                <w:bCs/>
                <w:lang w:val="en-US"/>
              </w:rPr>
              <w:t>i</w:t>
            </w:r>
            <w:proofErr w:type="spellEnd"/>
            <w:r w:rsidRPr="00246399">
              <w:rPr>
                <w:rFonts w:hint="eastAsia"/>
                <w:b/>
                <w:bCs/>
                <w:lang w:val="en-US"/>
              </w:rPr>
              <w:t xml:space="preserve">) </w:t>
            </w:r>
            <w:proofErr w:type="spellStart"/>
            <w:r w:rsidR="008A5FB1" w:rsidRPr="00246399">
              <w:rPr>
                <w:rFonts w:hint="eastAsia"/>
                <w:b/>
                <w:bCs/>
                <w:lang w:val="en-US"/>
              </w:rPr>
              <w:t>내광성</w:t>
            </w:r>
            <w:proofErr w:type="spellEnd"/>
            <w:r w:rsidR="008A5FB1" w:rsidRPr="00246399">
              <w:rPr>
                <w:b/>
                <w:bCs/>
                <w:lang w:val="en-US"/>
              </w:rPr>
              <w:t>(</w:t>
            </w:r>
            <w:r w:rsidR="008A5FB1" w:rsidRPr="00246399">
              <w:rPr>
                <w:rFonts w:hint="eastAsia"/>
                <w:b/>
                <w:bCs/>
                <w:lang w:val="en-US"/>
              </w:rPr>
              <w:t>태양광</w:t>
            </w:r>
            <w:r w:rsidR="008A5FB1" w:rsidRPr="00246399">
              <w:rPr>
                <w:b/>
                <w:bCs/>
                <w:lang w:val="en-US"/>
              </w:rPr>
              <w:t>)</w:t>
            </w:r>
          </w:p>
          <w:p w14:paraId="56C1C769" w14:textId="77777777" w:rsidR="004B4743" w:rsidRPr="00246399" w:rsidRDefault="008A5FB1" w:rsidP="004B4743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및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관련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부대장비는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4B4743" w:rsidRPr="00246399">
              <w:rPr>
                <w:lang w:val="en-US"/>
              </w:rPr>
              <w:t>KS C IEC 60068-2-5</w:t>
            </w:r>
            <w:r w:rsidR="004B4743" w:rsidRPr="00246399">
              <w:rPr>
                <w:rFonts w:hint="eastAsia"/>
                <w:lang w:val="en-US"/>
              </w:rPr>
              <w:t>의</w:t>
            </w:r>
            <w:r w:rsidR="004B4743" w:rsidRPr="00246399">
              <w:rPr>
                <w:rFonts w:hint="eastAsia"/>
                <w:lang w:val="en-US"/>
              </w:rPr>
              <w:t xml:space="preserve"> </w:t>
            </w:r>
            <w:r w:rsidR="004B4743" w:rsidRPr="00246399">
              <w:rPr>
                <w:lang w:val="en-US"/>
              </w:rPr>
              <w:t>“</w:t>
            </w:r>
            <w:r w:rsidR="004B4743" w:rsidRPr="00246399">
              <w:rPr>
                <w:rFonts w:hint="eastAsia"/>
                <w:lang w:val="en-US"/>
              </w:rPr>
              <w:t>절차</w:t>
            </w:r>
            <w:r w:rsidR="004B4743" w:rsidRPr="00246399">
              <w:rPr>
                <w:rFonts w:hint="eastAsia"/>
                <w:lang w:val="en-US"/>
              </w:rPr>
              <w:t xml:space="preserve"> </w:t>
            </w:r>
            <w:r w:rsidR="004B4743" w:rsidRPr="00246399">
              <w:rPr>
                <w:lang w:val="en-US"/>
              </w:rPr>
              <w:t xml:space="preserve">C </w:t>
            </w:r>
            <w:r w:rsidR="004B4743" w:rsidRPr="00246399">
              <w:rPr>
                <w:rFonts w:hint="eastAsia"/>
                <w:lang w:val="en-US"/>
              </w:rPr>
              <w:t>–</w:t>
            </w:r>
            <w:r w:rsidR="004B4743" w:rsidRPr="00246399">
              <w:rPr>
                <w:rFonts w:hint="eastAsia"/>
                <w:lang w:val="en-US"/>
              </w:rPr>
              <w:t xml:space="preserve"> </w:t>
            </w:r>
            <w:r w:rsidR="004B4743" w:rsidRPr="00246399">
              <w:rPr>
                <w:rFonts w:hint="eastAsia"/>
                <w:lang w:val="en-US"/>
              </w:rPr>
              <w:t>계속적인</w:t>
            </w:r>
            <w:r w:rsidR="004B4743" w:rsidRPr="00246399">
              <w:rPr>
                <w:rFonts w:hint="eastAsia"/>
                <w:lang w:val="en-US"/>
              </w:rPr>
              <w:t xml:space="preserve"> </w:t>
            </w:r>
            <w:r w:rsidR="004B4743" w:rsidRPr="00246399">
              <w:rPr>
                <w:rFonts w:hint="eastAsia"/>
                <w:lang w:val="en-US"/>
              </w:rPr>
              <w:t>방사</w:t>
            </w:r>
            <w:r w:rsidR="004B4743" w:rsidRPr="00246399">
              <w:rPr>
                <w:lang w:val="en-US"/>
              </w:rPr>
              <w:t>”</w:t>
            </w:r>
          </w:p>
          <w:p w14:paraId="49AFA615" w14:textId="50127FEA" w:rsidR="008A5FB1" w:rsidRPr="00246399" w:rsidRDefault="004B4743" w:rsidP="008A5FB1">
            <w:pPr>
              <w:rPr>
                <w:lang w:val="en-US"/>
              </w:rPr>
            </w:pPr>
            <w:proofErr w:type="spellStart"/>
            <w:r w:rsidRPr="00246399">
              <w:rPr>
                <w:rFonts w:hint="eastAsia"/>
                <w:lang w:val="en-US"/>
              </w:rPr>
              <w:t>에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따라서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8A5FB1" w:rsidRPr="00246399">
              <w:rPr>
                <w:rFonts w:hint="eastAsia"/>
                <w:lang w:val="en-US"/>
              </w:rPr>
              <w:t>일정시간</w:t>
            </w:r>
            <w:r w:rsidR="008A5FB1" w:rsidRPr="00246399">
              <w:rPr>
                <w:rFonts w:hint="eastAsia"/>
                <w:lang w:val="en-US"/>
              </w:rPr>
              <w:t xml:space="preserve"> </w:t>
            </w:r>
            <w:r w:rsidR="008A5FB1" w:rsidRPr="00246399">
              <w:rPr>
                <w:rFonts w:hint="eastAsia"/>
                <w:lang w:val="en-US"/>
              </w:rPr>
              <w:t>동안</w:t>
            </w:r>
            <w:r w:rsidR="008A5FB1" w:rsidRPr="00246399">
              <w:rPr>
                <w:rFonts w:hint="eastAsia"/>
                <w:lang w:val="en-US"/>
              </w:rPr>
              <w:t xml:space="preserve"> </w:t>
            </w:r>
            <w:r w:rsidR="008A5FB1" w:rsidRPr="00246399">
              <w:rPr>
                <w:rFonts w:hint="eastAsia"/>
                <w:lang w:val="en-US"/>
              </w:rPr>
              <w:t>태양광에</w:t>
            </w:r>
            <w:r w:rsidR="008A5FB1" w:rsidRPr="00246399">
              <w:rPr>
                <w:rFonts w:hint="eastAsia"/>
                <w:lang w:val="en-US"/>
              </w:rPr>
              <w:t xml:space="preserve"> </w:t>
            </w:r>
            <w:r w:rsidR="008A5FB1" w:rsidRPr="00246399">
              <w:rPr>
                <w:rFonts w:hint="eastAsia"/>
                <w:lang w:val="en-US"/>
              </w:rPr>
              <w:t>노출되는</w:t>
            </w:r>
            <w:r w:rsidR="008A5FB1" w:rsidRPr="00246399">
              <w:rPr>
                <w:rFonts w:hint="eastAsia"/>
                <w:lang w:val="en-US"/>
              </w:rPr>
              <w:t xml:space="preserve"> </w:t>
            </w:r>
            <w:r w:rsidR="008A5FB1" w:rsidRPr="00246399">
              <w:rPr>
                <w:rFonts w:hint="eastAsia"/>
                <w:lang w:val="en-US"/>
              </w:rPr>
              <w:t>환경</w:t>
            </w:r>
            <w:r w:rsidR="008A5FB1" w:rsidRPr="00246399">
              <w:rPr>
                <w:lang w:val="en-US"/>
              </w:rPr>
              <w:t>(</w:t>
            </w:r>
            <w:r w:rsidR="008A5FB1" w:rsidRPr="00246399">
              <w:rPr>
                <w:rFonts w:hint="eastAsia"/>
                <w:lang w:val="en-US"/>
              </w:rPr>
              <w:t>노출시간</w:t>
            </w:r>
            <w:r w:rsidR="008A5FB1" w:rsidRPr="00246399">
              <w:rPr>
                <w:lang w:val="en-US"/>
              </w:rPr>
              <w:t>: 3</w:t>
            </w:r>
            <w:r w:rsidR="008A5FB1" w:rsidRPr="00246399">
              <w:rPr>
                <w:rFonts w:hint="eastAsia"/>
                <w:lang w:val="en-US"/>
              </w:rPr>
              <w:t>일</w:t>
            </w:r>
            <w:r w:rsidR="008A5FB1" w:rsidRPr="00246399">
              <w:rPr>
                <w:lang w:val="en-US"/>
              </w:rPr>
              <w:t xml:space="preserve">, </w:t>
            </w:r>
            <w:r w:rsidR="008A5FB1" w:rsidRPr="00246399">
              <w:rPr>
                <w:rFonts w:hint="eastAsia"/>
                <w:lang w:val="en-US"/>
              </w:rPr>
              <w:t>온도</w:t>
            </w:r>
            <w:r w:rsidR="008A5FB1" w:rsidRPr="00246399">
              <w:rPr>
                <w:lang w:val="en-US"/>
              </w:rPr>
              <w:t>: 40°C)</w:t>
            </w:r>
            <w:r w:rsidR="008A5FB1" w:rsidRPr="00246399">
              <w:rPr>
                <w:rFonts w:hint="eastAsia"/>
                <w:lang w:val="en-US"/>
              </w:rPr>
              <w:t>에</w:t>
            </w:r>
            <w:r w:rsidR="008A5FB1" w:rsidRPr="00246399">
              <w:rPr>
                <w:rFonts w:hint="eastAsia"/>
                <w:lang w:val="en-US"/>
              </w:rPr>
              <w:t xml:space="preserve"> </w:t>
            </w:r>
            <w:r w:rsidR="008A5FB1" w:rsidRPr="00246399">
              <w:rPr>
                <w:rFonts w:hint="eastAsia"/>
                <w:lang w:val="en-US"/>
              </w:rPr>
              <w:t>대한</w:t>
            </w:r>
            <w:r w:rsidR="008A5FB1" w:rsidRPr="00246399">
              <w:rPr>
                <w:rFonts w:hint="eastAsia"/>
                <w:lang w:val="en-US"/>
              </w:rPr>
              <w:t xml:space="preserve"> </w:t>
            </w:r>
            <w:r w:rsidR="008A5FB1" w:rsidRPr="00246399">
              <w:rPr>
                <w:rFonts w:hint="eastAsia"/>
                <w:lang w:val="en-US"/>
              </w:rPr>
              <w:t>내성</w:t>
            </w:r>
            <w:r w:rsidR="008A5FB1" w:rsidRPr="00246399">
              <w:rPr>
                <w:lang w:val="en-US"/>
              </w:rPr>
              <w:t>(</w:t>
            </w:r>
            <w:r w:rsidR="008A5FB1" w:rsidRPr="00246399">
              <w:rPr>
                <w:rFonts w:hint="eastAsia"/>
                <w:lang w:val="en-US"/>
              </w:rPr>
              <w:t>외관</w:t>
            </w:r>
            <w:r w:rsidR="008A5FB1" w:rsidRPr="00246399">
              <w:rPr>
                <w:rFonts w:hint="eastAsia"/>
                <w:lang w:val="en-US"/>
              </w:rPr>
              <w:t xml:space="preserve"> </w:t>
            </w:r>
            <w:r w:rsidR="008A5FB1" w:rsidRPr="00246399">
              <w:rPr>
                <w:rFonts w:hint="eastAsia"/>
                <w:lang w:val="en-US"/>
              </w:rPr>
              <w:t>결함</w:t>
            </w:r>
            <w:r w:rsidR="008A5FB1" w:rsidRPr="00246399">
              <w:rPr>
                <w:rFonts w:hint="eastAsia"/>
                <w:lang w:val="en-US"/>
              </w:rPr>
              <w:t xml:space="preserve"> </w:t>
            </w:r>
            <w:r w:rsidR="008A5FB1" w:rsidRPr="00246399">
              <w:rPr>
                <w:rFonts w:hint="eastAsia"/>
                <w:lang w:val="en-US"/>
              </w:rPr>
              <w:t>없음</w:t>
            </w:r>
            <w:r w:rsidR="008A5FB1" w:rsidRPr="00246399">
              <w:rPr>
                <w:rFonts w:hint="eastAsia"/>
                <w:lang w:val="en-US"/>
              </w:rPr>
              <w:t xml:space="preserve"> </w:t>
            </w:r>
            <w:r w:rsidR="008A5FB1" w:rsidRPr="00246399">
              <w:rPr>
                <w:rFonts w:hint="eastAsia"/>
                <w:lang w:val="en-US"/>
              </w:rPr>
              <w:t>및</w:t>
            </w:r>
            <w:r w:rsidR="008A5FB1"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="008A5FB1" w:rsidRPr="00246399">
              <w:rPr>
                <w:rFonts w:hint="eastAsia"/>
                <w:lang w:val="en-US"/>
              </w:rPr>
              <w:t>색차</w:t>
            </w:r>
            <w:proofErr w:type="spellEnd"/>
            <w:r w:rsidR="008A5FB1" w:rsidRPr="00246399">
              <w:rPr>
                <w:lang w:val="en-US"/>
              </w:rPr>
              <w:t>(</w:t>
            </w:r>
            <w:proofErr w:type="spellStart"/>
            <w:r w:rsidR="008A5FB1" w:rsidRPr="00246399">
              <w:rPr>
                <w:rFonts w:hint="eastAsia"/>
                <w:lang w:val="en-US"/>
              </w:rPr>
              <w:t>Δ</w:t>
            </w:r>
            <w:proofErr w:type="spellEnd"/>
            <w:r w:rsidR="008A5FB1" w:rsidRPr="00246399">
              <w:rPr>
                <w:lang w:val="en-US"/>
              </w:rPr>
              <w:t xml:space="preserve">E*ab) 2.5 </w:t>
            </w:r>
            <w:r w:rsidR="008A5FB1" w:rsidRPr="00246399">
              <w:rPr>
                <w:rFonts w:hint="eastAsia"/>
                <w:lang w:val="en-US"/>
              </w:rPr>
              <w:t>이하</w:t>
            </w:r>
            <w:r w:rsidR="008A5FB1" w:rsidRPr="00246399">
              <w:rPr>
                <w:lang w:val="en-US"/>
              </w:rPr>
              <w:t>)</w:t>
            </w:r>
            <w:r w:rsidR="008A5FB1" w:rsidRPr="00246399">
              <w:rPr>
                <w:rFonts w:hint="eastAsia"/>
                <w:lang w:val="en-US"/>
              </w:rPr>
              <w:t>을</w:t>
            </w:r>
            <w:r w:rsidR="008A5FB1" w:rsidRPr="00246399">
              <w:rPr>
                <w:rFonts w:hint="eastAsia"/>
                <w:lang w:val="en-US"/>
              </w:rPr>
              <w:t xml:space="preserve"> </w:t>
            </w:r>
            <w:r w:rsidR="008A5FB1" w:rsidRPr="00246399">
              <w:rPr>
                <w:rFonts w:hint="eastAsia"/>
                <w:lang w:val="en-US"/>
              </w:rPr>
              <w:t>가져야</w:t>
            </w:r>
            <w:r w:rsidR="008A5FB1" w:rsidRPr="00246399">
              <w:rPr>
                <w:rFonts w:hint="eastAsia"/>
                <w:lang w:val="en-US"/>
              </w:rPr>
              <w:t xml:space="preserve"> </w:t>
            </w:r>
            <w:r w:rsidR="008A5FB1" w:rsidRPr="00246399">
              <w:rPr>
                <w:rFonts w:hint="eastAsia"/>
                <w:lang w:val="en-US"/>
              </w:rPr>
              <w:t>한다</w:t>
            </w:r>
            <w:r w:rsidR="008A5FB1" w:rsidRPr="00246399">
              <w:rPr>
                <w:lang w:val="en-US"/>
              </w:rPr>
              <w:t>.</w:t>
            </w:r>
          </w:p>
          <w:p w14:paraId="7283539C" w14:textId="77777777" w:rsidR="008A5FB1" w:rsidRPr="00246399" w:rsidRDefault="008A5FB1" w:rsidP="008A5FB1">
            <w:pPr>
              <w:rPr>
                <w:lang w:val="en-US"/>
              </w:rPr>
            </w:pPr>
          </w:p>
          <w:p w14:paraId="332B7BA9" w14:textId="74E4EA63" w:rsidR="008A5FB1" w:rsidRPr="00246399" w:rsidRDefault="00EE3400" w:rsidP="00EE3400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8A5FB1" w:rsidRPr="00246399">
              <w:rPr>
                <w:rFonts w:hint="eastAsia"/>
                <w:lang w:val="en-US"/>
              </w:rPr>
              <w:t>본</w:t>
            </w:r>
            <w:r w:rsidR="008A5FB1" w:rsidRPr="00246399">
              <w:rPr>
                <w:rFonts w:hint="eastAsia"/>
                <w:lang w:val="en-US"/>
              </w:rPr>
              <w:t xml:space="preserve"> </w:t>
            </w:r>
            <w:r w:rsidR="008A5FB1" w:rsidRPr="00246399">
              <w:rPr>
                <w:rFonts w:hint="eastAsia"/>
                <w:lang w:val="en-US"/>
              </w:rPr>
              <w:t>요구사항은</w:t>
            </w:r>
            <w:r w:rsidR="008A5FB1"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="008A5FB1" w:rsidRPr="00246399">
              <w:rPr>
                <w:rFonts w:hint="eastAsia"/>
                <w:lang w:val="en-US"/>
              </w:rPr>
              <w:t>비가동</w:t>
            </w:r>
            <w:proofErr w:type="spellEnd"/>
            <w:r w:rsidR="008A5FB1" w:rsidRPr="00246399">
              <w:rPr>
                <w:rFonts w:hint="eastAsia"/>
                <w:lang w:val="en-US"/>
              </w:rPr>
              <w:t xml:space="preserve"> </w:t>
            </w:r>
            <w:r w:rsidR="008A5FB1" w:rsidRPr="00246399">
              <w:rPr>
                <w:rFonts w:hint="eastAsia"/>
                <w:lang w:val="en-US"/>
              </w:rPr>
              <w:t>상태에서</w:t>
            </w:r>
            <w:r w:rsidR="008A5FB1" w:rsidRPr="00246399">
              <w:rPr>
                <w:rFonts w:hint="eastAsia"/>
                <w:lang w:val="en-US"/>
              </w:rPr>
              <w:t xml:space="preserve"> </w:t>
            </w:r>
            <w:r w:rsidR="008A5FB1" w:rsidRPr="00246399">
              <w:rPr>
                <w:rFonts w:hint="eastAsia"/>
                <w:lang w:val="en-US"/>
              </w:rPr>
              <w:t>태양광에</w:t>
            </w:r>
            <w:r w:rsidR="008A5FB1" w:rsidRPr="00246399">
              <w:rPr>
                <w:rFonts w:hint="eastAsia"/>
                <w:lang w:val="en-US"/>
              </w:rPr>
              <w:t xml:space="preserve"> </w:t>
            </w:r>
            <w:r w:rsidR="008A5FB1" w:rsidRPr="00246399">
              <w:rPr>
                <w:rFonts w:hint="eastAsia"/>
                <w:lang w:val="en-US"/>
              </w:rPr>
              <w:t>대한</w:t>
            </w:r>
            <w:r w:rsidR="008A5FB1" w:rsidRPr="00246399">
              <w:rPr>
                <w:rFonts w:hint="eastAsia"/>
                <w:lang w:val="en-US"/>
              </w:rPr>
              <w:t xml:space="preserve"> </w:t>
            </w:r>
            <w:r w:rsidR="008A5FB1" w:rsidRPr="00246399">
              <w:rPr>
                <w:rFonts w:hint="eastAsia"/>
                <w:lang w:val="en-US"/>
              </w:rPr>
              <w:t>제품의</w:t>
            </w:r>
            <w:r w:rsidR="008A5FB1" w:rsidRPr="00246399">
              <w:rPr>
                <w:rFonts w:hint="eastAsia"/>
                <w:lang w:val="en-US"/>
              </w:rPr>
              <w:t xml:space="preserve"> </w:t>
            </w:r>
            <w:r w:rsidR="008A5FB1" w:rsidRPr="00246399">
              <w:rPr>
                <w:rFonts w:hint="eastAsia"/>
                <w:lang w:val="en-US"/>
              </w:rPr>
              <w:t>내성을</w:t>
            </w:r>
            <w:r w:rsidR="008A5FB1" w:rsidRPr="00246399">
              <w:rPr>
                <w:rFonts w:hint="eastAsia"/>
                <w:lang w:val="en-US"/>
              </w:rPr>
              <w:t xml:space="preserve"> </w:t>
            </w:r>
            <w:r w:rsidR="008A5FB1" w:rsidRPr="00246399">
              <w:rPr>
                <w:rFonts w:hint="eastAsia"/>
                <w:lang w:val="en-US"/>
              </w:rPr>
              <w:t>검증하기</w:t>
            </w:r>
            <w:r w:rsidR="008A5FB1" w:rsidRPr="00246399">
              <w:rPr>
                <w:rFonts w:hint="eastAsia"/>
                <w:lang w:val="en-US"/>
              </w:rPr>
              <w:t xml:space="preserve"> </w:t>
            </w:r>
            <w:r w:rsidR="008A5FB1" w:rsidRPr="00246399">
              <w:rPr>
                <w:rFonts w:hint="eastAsia"/>
                <w:lang w:val="en-US"/>
              </w:rPr>
              <w:t>위한</w:t>
            </w:r>
            <w:r w:rsidR="008A5FB1" w:rsidRPr="00246399">
              <w:rPr>
                <w:rFonts w:hint="eastAsia"/>
                <w:lang w:val="en-US"/>
              </w:rPr>
              <w:t xml:space="preserve"> </w:t>
            </w:r>
            <w:r w:rsidR="008A5FB1" w:rsidRPr="00246399">
              <w:rPr>
                <w:rFonts w:hint="eastAsia"/>
                <w:lang w:val="en-US"/>
              </w:rPr>
              <w:t>것이다</w:t>
            </w:r>
            <w:r w:rsidR="008A5FB1" w:rsidRPr="00246399">
              <w:rPr>
                <w:lang w:val="en-US"/>
              </w:rPr>
              <w:t>.</w:t>
            </w:r>
          </w:p>
          <w:p w14:paraId="751C3B21" w14:textId="77777777" w:rsidR="008A5FB1" w:rsidRPr="00246399" w:rsidRDefault="008A5FB1" w:rsidP="00025818">
            <w:pPr>
              <w:rPr>
                <w:lang w:val="en-US"/>
              </w:rPr>
            </w:pPr>
          </w:p>
          <w:p w14:paraId="4699363A" w14:textId="21F23B70" w:rsidR="008A5FB1" w:rsidRPr="00246399" w:rsidRDefault="00FF14FA" w:rsidP="008A5FB1">
            <w:pPr>
              <w:rPr>
                <w:lang w:val="en-US"/>
              </w:rPr>
            </w:pPr>
            <w:r w:rsidRPr="00246399">
              <w:rPr>
                <w:rFonts w:hint="eastAsia"/>
                <w:b/>
                <w:bCs/>
                <w:lang w:val="en-US"/>
              </w:rPr>
              <w:t xml:space="preserve">j) </w:t>
            </w:r>
            <w:r w:rsidR="008A5FB1" w:rsidRPr="00246399">
              <w:rPr>
                <w:rFonts w:hint="eastAsia"/>
                <w:b/>
                <w:bCs/>
                <w:lang w:val="en-US"/>
              </w:rPr>
              <w:t>운송충격</w:t>
            </w:r>
          </w:p>
          <w:p w14:paraId="7EC21F17" w14:textId="29E1B135" w:rsidR="008A5FB1" w:rsidRPr="00246399" w:rsidRDefault="008A5FB1" w:rsidP="008A5FB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및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관련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부대장비는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KS C IEC 60068-2-27 </w:t>
            </w:r>
            <w:r w:rsidRPr="00246399">
              <w:rPr>
                <w:rFonts w:hint="eastAsia"/>
                <w:lang w:val="en-US"/>
              </w:rPr>
              <w:t>부속서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A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명시된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“</w:t>
            </w:r>
            <w:r w:rsidRPr="00246399">
              <w:rPr>
                <w:rFonts w:hint="eastAsia"/>
                <w:lang w:val="en-US"/>
              </w:rPr>
              <w:t>일반도로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철도차량에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또는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화물수송기에서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안전한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위치에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설치되거나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운반되는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품목</w:t>
            </w:r>
            <w:r w:rsidRPr="00246399">
              <w:rPr>
                <w:lang w:val="en-US"/>
              </w:rPr>
              <w:t>”</w:t>
            </w:r>
            <w:proofErr w:type="spellStart"/>
            <w:r w:rsidRPr="00246399">
              <w:rPr>
                <w:rFonts w:hint="eastAsia"/>
                <w:lang w:val="en-US"/>
              </w:rPr>
              <w:t>에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관한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가혹도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시험조건</w:t>
            </w:r>
            <w:r w:rsidRPr="00246399">
              <w:rPr>
                <w:lang w:val="en-US"/>
              </w:rPr>
              <w:t>(</w:t>
            </w:r>
            <w:r w:rsidRPr="00246399">
              <w:rPr>
                <w:rFonts w:hint="eastAsia"/>
                <w:lang w:val="en-US"/>
              </w:rPr>
              <w:t>첨두가속도</w:t>
            </w:r>
            <w:r w:rsidRPr="00246399">
              <w:rPr>
                <w:lang w:val="en-US"/>
              </w:rPr>
              <w:t xml:space="preserve">: 300m/s2, </w:t>
            </w:r>
            <w:r w:rsidRPr="00246399">
              <w:rPr>
                <w:rFonts w:hint="eastAsia"/>
                <w:lang w:val="en-US"/>
              </w:rPr>
              <w:t>지속기간</w:t>
            </w:r>
            <w:r w:rsidRPr="00246399">
              <w:rPr>
                <w:lang w:val="en-US"/>
              </w:rPr>
              <w:t xml:space="preserve">: 18ms, </w:t>
            </w:r>
            <w:r w:rsidRPr="00246399">
              <w:rPr>
                <w:rFonts w:hint="eastAsia"/>
                <w:lang w:val="en-US"/>
              </w:rPr>
              <w:t>펄스형태</w:t>
            </w:r>
            <w:r w:rsidRPr="00246399">
              <w:rPr>
                <w:lang w:val="en-US"/>
              </w:rPr>
              <w:t xml:space="preserve">: </w:t>
            </w:r>
            <w:proofErr w:type="spellStart"/>
            <w:r w:rsidRPr="00246399">
              <w:rPr>
                <w:rFonts w:hint="eastAsia"/>
                <w:lang w:val="en-US"/>
              </w:rPr>
              <w:t>반정현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파형</w:t>
            </w:r>
            <w:r w:rsidRPr="00246399">
              <w:rPr>
                <w:lang w:val="en-US"/>
              </w:rPr>
              <w:t>)</w:t>
            </w:r>
            <w:r w:rsidRPr="00246399">
              <w:rPr>
                <w:rFonts w:hint="eastAsia"/>
                <w:lang w:val="en-US"/>
              </w:rPr>
              <w:t>에서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의도한대로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동작해야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한다</w:t>
            </w:r>
            <w:r w:rsidRPr="00246399">
              <w:rPr>
                <w:lang w:val="en-US"/>
              </w:rPr>
              <w:t>.</w:t>
            </w:r>
          </w:p>
          <w:p w14:paraId="782FB541" w14:textId="77777777" w:rsidR="008A5FB1" w:rsidRPr="00246399" w:rsidRDefault="008A5FB1" w:rsidP="008A5FB1">
            <w:pPr>
              <w:rPr>
                <w:lang w:val="en-US"/>
              </w:rPr>
            </w:pPr>
          </w:p>
          <w:p w14:paraId="59498136" w14:textId="27B564B3" w:rsidR="008A5FB1" w:rsidRPr="00246399" w:rsidRDefault="00EE3400" w:rsidP="00EE3400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8A5FB1" w:rsidRPr="00246399">
              <w:rPr>
                <w:rFonts w:hint="eastAsia"/>
                <w:lang w:val="en-US"/>
              </w:rPr>
              <w:t>본</w:t>
            </w:r>
            <w:r w:rsidR="008A5FB1" w:rsidRPr="00246399">
              <w:rPr>
                <w:rFonts w:hint="eastAsia"/>
                <w:lang w:val="en-US"/>
              </w:rPr>
              <w:t xml:space="preserve"> </w:t>
            </w:r>
            <w:r w:rsidR="008A5FB1" w:rsidRPr="00246399">
              <w:rPr>
                <w:rFonts w:hint="eastAsia"/>
                <w:lang w:val="en-US"/>
              </w:rPr>
              <w:t>요구사항은</w:t>
            </w:r>
            <w:r w:rsidR="008A5FB1" w:rsidRPr="00246399">
              <w:rPr>
                <w:rFonts w:hint="eastAsia"/>
                <w:lang w:val="en-US"/>
              </w:rPr>
              <w:t xml:space="preserve"> </w:t>
            </w:r>
            <w:r w:rsidR="008A5FB1" w:rsidRPr="00246399">
              <w:rPr>
                <w:rFonts w:hint="eastAsia"/>
                <w:lang w:val="en-US"/>
              </w:rPr>
              <w:t>제품</w:t>
            </w:r>
            <w:r w:rsidR="008A5FB1" w:rsidRPr="00246399">
              <w:rPr>
                <w:rFonts w:hint="eastAsia"/>
                <w:lang w:val="en-US"/>
              </w:rPr>
              <w:t xml:space="preserve"> </w:t>
            </w:r>
            <w:r w:rsidR="008A5FB1" w:rsidRPr="00246399">
              <w:rPr>
                <w:rFonts w:hint="eastAsia"/>
                <w:lang w:val="en-US"/>
              </w:rPr>
              <w:t>포장</w:t>
            </w:r>
            <w:r w:rsidR="008A5FB1" w:rsidRPr="00246399">
              <w:rPr>
                <w:rFonts w:hint="eastAsia"/>
                <w:lang w:val="en-US"/>
              </w:rPr>
              <w:t xml:space="preserve"> </w:t>
            </w:r>
            <w:r w:rsidR="008A5FB1" w:rsidRPr="00246399">
              <w:rPr>
                <w:rFonts w:hint="eastAsia"/>
                <w:lang w:val="en-US"/>
              </w:rPr>
              <w:t>상태에서</w:t>
            </w:r>
            <w:r w:rsidR="008A5FB1" w:rsidRPr="00246399">
              <w:rPr>
                <w:rFonts w:hint="eastAsia"/>
                <w:lang w:val="en-US"/>
              </w:rPr>
              <w:t xml:space="preserve"> </w:t>
            </w:r>
            <w:r w:rsidR="008A5FB1" w:rsidRPr="00246399">
              <w:rPr>
                <w:rFonts w:hint="eastAsia"/>
                <w:lang w:val="en-US"/>
              </w:rPr>
              <w:t>운송</w:t>
            </w:r>
            <w:r w:rsidR="008A5FB1" w:rsidRPr="00246399">
              <w:rPr>
                <w:rFonts w:hint="eastAsia"/>
                <w:lang w:val="en-US"/>
              </w:rPr>
              <w:t xml:space="preserve"> </w:t>
            </w:r>
            <w:r w:rsidR="008A5FB1" w:rsidRPr="00246399">
              <w:rPr>
                <w:rFonts w:hint="eastAsia"/>
                <w:lang w:val="en-US"/>
              </w:rPr>
              <w:t>환경에서</w:t>
            </w:r>
            <w:r w:rsidR="008A5FB1" w:rsidRPr="00246399">
              <w:rPr>
                <w:rFonts w:hint="eastAsia"/>
                <w:lang w:val="en-US"/>
              </w:rPr>
              <w:t xml:space="preserve"> </w:t>
            </w:r>
            <w:r w:rsidR="008A5FB1" w:rsidRPr="00246399">
              <w:rPr>
                <w:rFonts w:hint="eastAsia"/>
                <w:lang w:val="en-US"/>
              </w:rPr>
              <w:t>제품이</w:t>
            </w:r>
            <w:r w:rsidR="008A5FB1" w:rsidRPr="00246399">
              <w:rPr>
                <w:rFonts w:hint="eastAsia"/>
                <w:lang w:val="en-US"/>
              </w:rPr>
              <w:t xml:space="preserve"> </w:t>
            </w:r>
            <w:r w:rsidR="008A5FB1" w:rsidRPr="00246399">
              <w:rPr>
                <w:rFonts w:hint="eastAsia"/>
                <w:lang w:val="en-US"/>
              </w:rPr>
              <w:t>노출될</w:t>
            </w:r>
            <w:r w:rsidR="008A5FB1" w:rsidRPr="00246399">
              <w:rPr>
                <w:rFonts w:hint="eastAsia"/>
                <w:lang w:val="en-US"/>
              </w:rPr>
              <w:t xml:space="preserve"> </w:t>
            </w:r>
            <w:r w:rsidR="008A5FB1" w:rsidRPr="00246399">
              <w:rPr>
                <w:rFonts w:hint="eastAsia"/>
                <w:lang w:val="en-US"/>
              </w:rPr>
              <w:t>수</w:t>
            </w:r>
            <w:r w:rsidR="008A5FB1" w:rsidRPr="00246399">
              <w:rPr>
                <w:rFonts w:hint="eastAsia"/>
                <w:lang w:val="en-US"/>
              </w:rPr>
              <w:t xml:space="preserve"> </w:t>
            </w:r>
            <w:r w:rsidR="008A5FB1" w:rsidRPr="00246399">
              <w:rPr>
                <w:rFonts w:hint="eastAsia"/>
                <w:lang w:val="en-US"/>
              </w:rPr>
              <w:t>있는</w:t>
            </w:r>
            <w:r w:rsidR="008A5FB1" w:rsidRPr="00246399">
              <w:rPr>
                <w:rFonts w:hint="eastAsia"/>
                <w:lang w:val="en-US"/>
              </w:rPr>
              <w:t xml:space="preserve"> </w:t>
            </w:r>
            <w:r w:rsidR="008A5FB1" w:rsidRPr="00246399">
              <w:rPr>
                <w:rFonts w:hint="eastAsia"/>
                <w:lang w:val="en-US"/>
              </w:rPr>
              <w:t>충격에</w:t>
            </w:r>
            <w:r w:rsidR="008A5FB1" w:rsidRPr="00246399">
              <w:rPr>
                <w:rFonts w:hint="eastAsia"/>
                <w:lang w:val="en-US"/>
              </w:rPr>
              <w:t xml:space="preserve"> </w:t>
            </w:r>
            <w:r w:rsidR="008A5FB1" w:rsidRPr="00246399">
              <w:rPr>
                <w:rFonts w:hint="eastAsia"/>
                <w:lang w:val="en-US"/>
              </w:rPr>
              <w:t>대한</w:t>
            </w:r>
            <w:r w:rsidR="008A5FB1" w:rsidRPr="00246399">
              <w:rPr>
                <w:rFonts w:hint="eastAsia"/>
                <w:lang w:val="en-US"/>
              </w:rPr>
              <w:t xml:space="preserve"> </w:t>
            </w:r>
            <w:r w:rsidR="008A5FB1" w:rsidRPr="00246399">
              <w:rPr>
                <w:rFonts w:hint="eastAsia"/>
                <w:lang w:val="en-US"/>
              </w:rPr>
              <w:t>제품의</w:t>
            </w:r>
            <w:r w:rsidR="008A5FB1" w:rsidRPr="00246399">
              <w:rPr>
                <w:rFonts w:hint="eastAsia"/>
                <w:lang w:val="en-US"/>
              </w:rPr>
              <w:t xml:space="preserve"> </w:t>
            </w:r>
            <w:r w:rsidR="008A5FB1" w:rsidRPr="00246399">
              <w:rPr>
                <w:rFonts w:hint="eastAsia"/>
                <w:lang w:val="en-US"/>
              </w:rPr>
              <w:t>내성을</w:t>
            </w:r>
            <w:r w:rsidR="008A5FB1" w:rsidRPr="00246399">
              <w:rPr>
                <w:rFonts w:hint="eastAsia"/>
                <w:lang w:val="en-US"/>
              </w:rPr>
              <w:t xml:space="preserve"> </w:t>
            </w:r>
            <w:r w:rsidR="008A5FB1" w:rsidRPr="00246399">
              <w:rPr>
                <w:rFonts w:hint="eastAsia"/>
                <w:lang w:val="en-US"/>
              </w:rPr>
              <w:t>검증하기</w:t>
            </w:r>
            <w:r w:rsidR="008A5FB1" w:rsidRPr="00246399">
              <w:rPr>
                <w:rFonts w:hint="eastAsia"/>
                <w:lang w:val="en-US"/>
              </w:rPr>
              <w:t xml:space="preserve"> </w:t>
            </w:r>
            <w:r w:rsidR="008A5FB1" w:rsidRPr="00246399">
              <w:rPr>
                <w:rFonts w:hint="eastAsia"/>
                <w:lang w:val="en-US"/>
              </w:rPr>
              <w:t>위한</w:t>
            </w:r>
            <w:r w:rsidR="008A5FB1" w:rsidRPr="00246399">
              <w:rPr>
                <w:rFonts w:hint="eastAsia"/>
                <w:lang w:val="en-US"/>
              </w:rPr>
              <w:t xml:space="preserve"> </w:t>
            </w:r>
            <w:r w:rsidR="008A5FB1" w:rsidRPr="00246399">
              <w:rPr>
                <w:rFonts w:hint="eastAsia"/>
                <w:lang w:val="en-US"/>
              </w:rPr>
              <w:t>것이다</w:t>
            </w:r>
            <w:r w:rsidR="008A5FB1" w:rsidRPr="00246399">
              <w:rPr>
                <w:lang w:val="en-US"/>
              </w:rPr>
              <w:t>.</w:t>
            </w:r>
          </w:p>
          <w:p w14:paraId="282EA9AD" w14:textId="1F7E2D36" w:rsidR="00025818" w:rsidRPr="00246399" w:rsidRDefault="00025818" w:rsidP="00025818">
            <w:pPr>
              <w:rPr>
                <w:lang w:val="en-US"/>
              </w:rPr>
            </w:pPr>
          </w:p>
        </w:tc>
      </w:tr>
      <w:tr w:rsidR="00246399" w:rsidRPr="00246399" w14:paraId="4B454501" w14:textId="77777777" w:rsidTr="00006651">
        <w:trPr>
          <w:trHeight w:val="249"/>
        </w:trPr>
        <w:tc>
          <w:tcPr>
            <w:tcW w:w="17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175B79" w14:textId="77777777" w:rsidR="00025818" w:rsidRPr="00246399" w:rsidRDefault="00025818" w:rsidP="0002581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lastRenderedPageBreak/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</w:t>
            </w:r>
          </w:p>
        </w:tc>
        <w:tc>
          <w:tcPr>
            <w:tcW w:w="75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1D0B3F" w14:textId="77777777" w:rsidR="00025818" w:rsidRPr="00246399" w:rsidRDefault="00025818" w:rsidP="0002581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문서검사</w:t>
            </w:r>
          </w:p>
        </w:tc>
      </w:tr>
      <w:tr w:rsidR="00246399" w:rsidRPr="00246399" w14:paraId="171BB2CE" w14:textId="77777777" w:rsidTr="00006651">
        <w:trPr>
          <w:trHeight w:val="249"/>
        </w:trPr>
        <w:tc>
          <w:tcPr>
            <w:tcW w:w="93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751E64" w14:textId="77777777" w:rsidR="00025818" w:rsidRPr="00246399" w:rsidRDefault="00025818" w:rsidP="0002581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</w:t>
            </w:r>
          </w:p>
        </w:tc>
      </w:tr>
      <w:tr w:rsidR="00246399" w:rsidRPr="00246399" w14:paraId="573A554D" w14:textId="77777777" w:rsidTr="00006651">
        <w:trPr>
          <w:trHeight w:val="249"/>
        </w:trPr>
        <w:tc>
          <w:tcPr>
            <w:tcW w:w="93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A73F76" w14:textId="77777777" w:rsidR="00025818" w:rsidRPr="00246399" w:rsidRDefault="00025818" w:rsidP="0002581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내용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없음</w:t>
            </w:r>
          </w:p>
        </w:tc>
      </w:tr>
      <w:tr w:rsidR="00246399" w:rsidRPr="00246399" w14:paraId="0D0511AF" w14:textId="77777777" w:rsidTr="00006651">
        <w:trPr>
          <w:trHeight w:val="249"/>
        </w:trPr>
        <w:tc>
          <w:tcPr>
            <w:tcW w:w="93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E75717" w14:textId="77777777" w:rsidR="00025818" w:rsidRPr="00246399" w:rsidRDefault="00025818" w:rsidP="0002581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절차</w:t>
            </w:r>
          </w:p>
        </w:tc>
      </w:tr>
      <w:tr w:rsidR="00246399" w:rsidRPr="00246399" w14:paraId="426A94FC" w14:textId="77777777" w:rsidTr="00006651">
        <w:trPr>
          <w:trHeight w:val="249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8411A9" w14:textId="77777777" w:rsidR="00025818" w:rsidRPr="00246399" w:rsidRDefault="00025818" w:rsidP="0002581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단계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A644E1" w14:textId="77777777" w:rsidR="00025818" w:rsidRPr="00246399" w:rsidRDefault="00025818" w:rsidP="0002581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유형</w:t>
            </w:r>
          </w:p>
        </w:tc>
        <w:tc>
          <w:tcPr>
            <w:tcW w:w="6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AD4653" w14:textId="77777777" w:rsidR="00025818" w:rsidRPr="00246399" w:rsidRDefault="00025818" w:rsidP="0002581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설명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6FCF26" w14:textId="77777777" w:rsidR="00025818" w:rsidRPr="00246399" w:rsidRDefault="00025818" w:rsidP="0002581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판정</w:t>
            </w:r>
          </w:p>
        </w:tc>
      </w:tr>
      <w:tr w:rsidR="00246399" w:rsidRPr="00246399" w14:paraId="76FB2AC4" w14:textId="77777777" w:rsidTr="00006651">
        <w:trPr>
          <w:trHeight w:val="901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E25986" w14:textId="77777777" w:rsidR="00025818" w:rsidRPr="00246399" w:rsidRDefault="00025818" w:rsidP="00025818">
            <w:pPr>
              <w:rPr>
                <w:lang w:val="en-US"/>
              </w:rPr>
            </w:pPr>
            <w:r w:rsidRPr="00246399">
              <w:rPr>
                <w:lang w:val="en-US"/>
              </w:rPr>
              <w:t>1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911237" w14:textId="77777777" w:rsidR="00025818" w:rsidRPr="00246399" w:rsidRDefault="00025818" w:rsidP="0002581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74AC16" w14:textId="5E974E03" w:rsidR="00025818" w:rsidRPr="00246399" w:rsidRDefault="002C09FB" w:rsidP="0002581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="00025818" w:rsidRPr="00246399">
              <w:rPr>
                <w:rFonts w:hint="eastAsia"/>
                <w:lang w:val="en-US"/>
              </w:rPr>
              <w:t xml:space="preserve"> </w:t>
            </w:r>
            <w:r w:rsidR="00025818" w:rsidRPr="00246399">
              <w:rPr>
                <w:rFonts w:hint="eastAsia"/>
                <w:lang w:val="en-US"/>
              </w:rPr>
              <w:t>제조사에서</w:t>
            </w:r>
            <w:r w:rsidR="00025818" w:rsidRPr="00246399">
              <w:rPr>
                <w:rFonts w:hint="eastAsia"/>
                <w:lang w:val="en-US"/>
              </w:rPr>
              <w:t xml:space="preserve"> </w:t>
            </w:r>
            <w:r w:rsidR="00025818" w:rsidRPr="00246399">
              <w:rPr>
                <w:rFonts w:hint="eastAsia"/>
                <w:lang w:val="en-US"/>
              </w:rPr>
              <w:t>제출한</w:t>
            </w:r>
            <w:r w:rsidR="00025818" w:rsidRPr="00246399">
              <w:rPr>
                <w:rFonts w:hint="eastAsia"/>
                <w:lang w:val="en-US"/>
              </w:rPr>
              <w:t xml:space="preserve"> </w:t>
            </w:r>
            <w:r w:rsidR="00025818" w:rsidRPr="00246399">
              <w:rPr>
                <w:rFonts w:hint="eastAsia"/>
                <w:lang w:val="en-US"/>
              </w:rPr>
              <w:t>제</w:t>
            </w:r>
            <w:r w:rsidR="00025818" w:rsidRPr="00246399">
              <w:rPr>
                <w:lang w:val="en-US"/>
              </w:rPr>
              <w:t>3</w:t>
            </w:r>
            <w:r w:rsidR="00025818" w:rsidRPr="00246399">
              <w:rPr>
                <w:rFonts w:hint="eastAsia"/>
                <w:lang w:val="en-US"/>
              </w:rPr>
              <w:t>자</w:t>
            </w:r>
            <w:r w:rsidR="00025818" w:rsidRPr="00246399">
              <w:rPr>
                <w:rFonts w:hint="eastAsia"/>
                <w:lang w:val="en-US"/>
              </w:rPr>
              <w:t xml:space="preserve"> </w:t>
            </w:r>
            <w:r w:rsidR="00025818" w:rsidRPr="00246399">
              <w:rPr>
                <w:rFonts w:hint="eastAsia"/>
                <w:lang w:val="en-US"/>
              </w:rPr>
              <w:t>내환경성</w:t>
            </w:r>
            <w:r w:rsidR="00025818" w:rsidRPr="00246399">
              <w:rPr>
                <w:rFonts w:hint="eastAsia"/>
                <w:lang w:val="en-US"/>
              </w:rPr>
              <w:t xml:space="preserve"> </w:t>
            </w:r>
            <w:r w:rsidR="00025818" w:rsidRPr="00246399">
              <w:rPr>
                <w:rFonts w:hint="eastAsia"/>
                <w:lang w:val="en-US"/>
              </w:rPr>
              <w:t>시험</w:t>
            </w:r>
            <w:r w:rsidR="00025818" w:rsidRPr="00246399">
              <w:rPr>
                <w:rFonts w:hint="eastAsia"/>
                <w:lang w:val="en-US"/>
              </w:rPr>
              <w:t xml:space="preserve"> </w:t>
            </w:r>
            <w:r w:rsidR="00025818" w:rsidRPr="00246399">
              <w:rPr>
                <w:rFonts w:hint="eastAsia"/>
                <w:lang w:val="en-US"/>
              </w:rPr>
              <w:t>성적서를</w:t>
            </w:r>
            <w:r w:rsidR="00025818" w:rsidRPr="00246399">
              <w:rPr>
                <w:rFonts w:hint="eastAsia"/>
                <w:lang w:val="en-US"/>
              </w:rPr>
              <w:t xml:space="preserve"> </w:t>
            </w:r>
            <w:r w:rsidR="00025818" w:rsidRPr="00246399">
              <w:rPr>
                <w:rFonts w:hint="eastAsia"/>
                <w:lang w:val="en-US"/>
              </w:rPr>
              <w:t>확인한다</w:t>
            </w:r>
            <w:r w:rsidR="00025818" w:rsidRPr="00246399">
              <w:rPr>
                <w:lang w:val="en-US"/>
              </w:rPr>
              <w:t>.</w:t>
            </w:r>
          </w:p>
          <w:p w14:paraId="05FA953F" w14:textId="17444CE1" w:rsidR="00025818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25818" w:rsidRPr="00246399">
              <w:rPr>
                <w:rFonts w:hint="eastAsia"/>
                <w:lang w:val="en-US"/>
              </w:rPr>
              <w:t>시험</w:t>
            </w:r>
            <w:r w:rsidR="00025818" w:rsidRPr="00246399">
              <w:rPr>
                <w:rFonts w:hint="eastAsia"/>
                <w:lang w:val="en-US"/>
              </w:rPr>
              <w:t xml:space="preserve"> </w:t>
            </w:r>
            <w:r w:rsidR="00025818" w:rsidRPr="00246399">
              <w:rPr>
                <w:rFonts w:hint="eastAsia"/>
                <w:lang w:val="en-US"/>
              </w:rPr>
              <w:t>환경</w:t>
            </w:r>
            <w:r w:rsidR="00025818" w:rsidRPr="00246399">
              <w:rPr>
                <w:rFonts w:hint="eastAsia"/>
                <w:lang w:val="en-US"/>
              </w:rPr>
              <w:t xml:space="preserve"> </w:t>
            </w:r>
            <w:r w:rsidR="00025818" w:rsidRPr="00246399">
              <w:rPr>
                <w:rFonts w:hint="eastAsia"/>
                <w:lang w:val="en-US"/>
              </w:rPr>
              <w:t>및</w:t>
            </w:r>
            <w:r w:rsidR="00025818" w:rsidRPr="00246399">
              <w:rPr>
                <w:rFonts w:hint="eastAsia"/>
                <w:lang w:val="en-US"/>
              </w:rPr>
              <w:t xml:space="preserve"> </w:t>
            </w:r>
            <w:r w:rsidR="00025818" w:rsidRPr="00246399">
              <w:rPr>
                <w:rFonts w:hint="eastAsia"/>
                <w:lang w:val="en-US"/>
              </w:rPr>
              <w:t>절차는</w:t>
            </w:r>
            <w:r w:rsidR="00025818" w:rsidRPr="00246399">
              <w:rPr>
                <w:rFonts w:hint="eastAsia"/>
                <w:lang w:val="en-US"/>
              </w:rPr>
              <w:t xml:space="preserve"> </w:t>
            </w:r>
            <w:r w:rsidR="00025818" w:rsidRPr="00246399">
              <w:rPr>
                <w:rFonts w:hint="eastAsia"/>
                <w:lang w:val="en-US"/>
              </w:rPr>
              <w:t>「부속서</w:t>
            </w:r>
            <w:r w:rsidR="00025818" w:rsidRPr="00246399">
              <w:rPr>
                <w:rFonts w:hint="eastAsia"/>
                <w:lang w:val="en-US"/>
              </w:rPr>
              <w:t xml:space="preserve"> </w:t>
            </w:r>
            <w:r w:rsidR="00025818" w:rsidRPr="00246399">
              <w:rPr>
                <w:lang w:val="en-US"/>
              </w:rPr>
              <w:t xml:space="preserve">A.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025818" w:rsidRPr="00246399">
              <w:rPr>
                <w:rFonts w:hint="eastAsia"/>
                <w:lang w:val="en-US"/>
              </w:rPr>
              <w:t xml:space="preserve"> </w:t>
            </w:r>
            <w:r w:rsidR="00025818" w:rsidRPr="00246399">
              <w:rPr>
                <w:rFonts w:hint="eastAsia"/>
                <w:lang w:val="en-US"/>
              </w:rPr>
              <w:t>환경</w:t>
            </w:r>
            <w:r w:rsidR="00025818" w:rsidRPr="00246399">
              <w:rPr>
                <w:rFonts w:hint="eastAsia"/>
                <w:lang w:val="en-US"/>
              </w:rPr>
              <w:t xml:space="preserve"> </w:t>
            </w:r>
            <w:r w:rsidR="00025818" w:rsidRPr="00246399">
              <w:rPr>
                <w:rFonts w:hint="eastAsia"/>
                <w:lang w:val="en-US"/>
              </w:rPr>
              <w:t>요구사항</w:t>
            </w:r>
            <w:r w:rsidR="00025818"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="00025818" w:rsidRPr="00246399">
              <w:rPr>
                <w:rFonts w:hint="eastAsia"/>
                <w:lang w:val="en-US"/>
              </w:rPr>
              <w:t>시험방법」에</w:t>
            </w:r>
            <w:proofErr w:type="spellEnd"/>
            <w:r w:rsidR="00025818" w:rsidRPr="00246399">
              <w:rPr>
                <w:rFonts w:hint="eastAsia"/>
                <w:lang w:val="en-US"/>
              </w:rPr>
              <w:t xml:space="preserve"> </w:t>
            </w:r>
            <w:r w:rsidR="00025818" w:rsidRPr="00246399">
              <w:rPr>
                <w:rFonts w:hint="eastAsia"/>
                <w:lang w:val="en-US"/>
              </w:rPr>
              <w:t>기술된</w:t>
            </w:r>
            <w:r w:rsidR="00025818" w:rsidRPr="00246399">
              <w:rPr>
                <w:rFonts w:hint="eastAsia"/>
                <w:lang w:val="en-US"/>
              </w:rPr>
              <w:t xml:space="preserve"> </w:t>
            </w:r>
            <w:r w:rsidR="00025818" w:rsidRPr="00246399">
              <w:rPr>
                <w:rFonts w:hint="eastAsia"/>
                <w:lang w:val="en-US"/>
              </w:rPr>
              <w:t>바를</w:t>
            </w:r>
            <w:r w:rsidR="00025818" w:rsidRPr="00246399">
              <w:rPr>
                <w:rFonts w:hint="eastAsia"/>
                <w:lang w:val="en-US"/>
              </w:rPr>
              <w:t xml:space="preserve"> </w:t>
            </w:r>
            <w:r w:rsidR="00025818" w:rsidRPr="00246399">
              <w:rPr>
                <w:rFonts w:hint="eastAsia"/>
                <w:lang w:val="en-US"/>
              </w:rPr>
              <w:t>따른다</w:t>
            </w:r>
            <w:r w:rsidR="00025818" w:rsidRPr="00246399">
              <w:rPr>
                <w:lang w:val="en-US"/>
              </w:rPr>
              <w:t>.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3C4FC6" w14:textId="77777777" w:rsidR="00025818" w:rsidRPr="00246399" w:rsidRDefault="00025818" w:rsidP="0002581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19CD607C" w14:textId="77777777" w:rsidR="00025818" w:rsidRPr="00246399" w:rsidRDefault="00025818" w:rsidP="0002581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742CB4CD" w14:textId="77777777" w:rsidTr="00006651">
        <w:trPr>
          <w:trHeight w:val="249"/>
        </w:trPr>
        <w:tc>
          <w:tcPr>
            <w:tcW w:w="93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A4AA79" w14:textId="77777777" w:rsidR="00025818" w:rsidRPr="00246399" w:rsidRDefault="00025818" w:rsidP="0002581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비고</w:t>
            </w:r>
          </w:p>
        </w:tc>
      </w:tr>
      <w:tr w:rsidR="00025818" w:rsidRPr="00246399" w14:paraId="7B478B50" w14:textId="77777777" w:rsidTr="00006651">
        <w:trPr>
          <w:trHeight w:val="249"/>
        </w:trPr>
        <w:tc>
          <w:tcPr>
            <w:tcW w:w="93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11C4C" w14:textId="77777777" w:rsidR="00025818" w:rsidRPr="00246399" w:rsidRDefault="00025818" w:rsidP="0002581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내용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없음</w:t>
            </w:r>
          </w:p>
        </w:tc>
      </w:tr>
    </w:tbl>
    <w:p w14:paraId="5347C7FF" w14:textId="77777777" w:rsidR="00E73122" w:rsidRPr="00246399" w:rsidRDefault="00E73122" w:rsidP="004337D2">
      <w:pPr>
        <w:rPr>
          <w:lang w:val="de-DE"/>
        </w:rPr>
      </w:pPr>
    </w:p>
    <w:p w14:paraId="63DE5A54" w14:textId="69804BD5" w:rsidR="004337D2" w:rsidRPr="00246399" w:rsidRDefault="00EE3400" w:rsidP="00EE3400">
      <w:pPr>
        <w:pStyle w:val="KSDT1111"/>
        <w:numPr>
          <w:ilvl w:val="0"/>
          <w:numId w:val="0"/>
        </w:numPr>
        <w:outlineLvl w:val="0"/>
        <w:rPr>
          <w:b/>
          <w:bCs/>
          <w:lang w:eastAsia="ko-KR"/>
        </w:rPr>
      </w:pPr>
      <w:r w:rsidRPr="00246399">
        <w:rPr>
          <w:rFonts w:hint="eastAsia"/>
          <w:b/>
          <w:bCs/>
          <w:lang w:eastAsia="ko-KR"/>
        </w:rPr>
        <w:lastRenderedPageBreak/>
        <w:t xml:space="preserve">4.4.3.2 </w:t>
      </w:r>
      <w:r w:rsidRPr="00246399">
        <w:rPr>
          <w:rFonts w:hint="eastAsia"/>
          <w:b/>
          <w:bCs/>
          <w:lang w:eastAsia="ko-KR"/>
        </w:rPr>
        <w:tab/>
      </w:r>
      <w:r w:rsidR="004337D2" w:rsidRPr="00246399">
        <w:rPr>
          <w:rFonts w:hint="eastAsia"/>
          <w:b/>
          <w:bCs/>
          <w:lang w:eastAsia="ko-KR"/>
        </w:rPr>
        <w:t>TP-RSU-</w:t>
      </w:r>
      <w:r w:rsidR="00DA2F57" w:rsidRPr="00246399">
        <w:rPr>
          <w:rFonts w:hint="eastAsia"/>
          <w:b/>
          <w:bCs/>
          <w:lang w:eastAsia="ko-KR"/>
        </w:rPr>
        <w:t>ENV</w:t>
      </w:r>
      <w:r w:rsidR="004337D2" w:rsidRPr="00246399">
        <w:rPr>
          <w:rFonts w:hint="eastAsia"/>
          <w:b/>
          <w:bCs/>
          <w:lang w:eastAsia="ko-KR"/>
        </w:rPr>
        <w:t>-00</w:t>
      </w:r>
      <w:r w:rsidR="00DA2F57" w:rsidRPr="00246399">
        <w:rPr>
          <w:rFonts w:hint="eastAsia"/>
          <w:b/>
          <w:bCs/>
          <w:lang w:eastAsia="ko-KR"/>
        </w:rPr>
        <w:t>2</w:t>
      </w:r>
    </w:p>
    <w:p w14:paraId="02874052" w14:textId="77777777" w:rsidR="000522D2" w:rsidRPr="00246399" w:rsidRDefault="000522D2" w:rsidP="00C72CDF">
      <w:pPr>
        <w:pStyle w:val="new4"/>
        <w:numPr>
          <w:ilvl w:val="0"/>
          <w:numId w:val="0"/>
        </w:numPr>
        <w:rPr>
          <w:rFonts w:ascii="Arial" w:hAnsi="Arial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"/>
        <w:gridCol w:w="842"/>
        <w:gridCol w:w="6714"/>
        <w:gridCol w:w="859"/>
      </w:tblGrid>
      <w:tr w:rsidR="00246399" w:rsidRPr="00246399" w14:paraId="75D9AF01" w14:textId="77777777" w:rsidTr="00006651">
        <w:trPr>
          <w:trHeight w:val="378"/>
        </w:trPr>
        <w:tc>
          <w:tcPr>
            <w:tcW w:w="17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F48CCE" w14:textId="77777777" w:rsidR="00F529C1" w:rsidRPr="00246399" w:rsidRDefault="00F529C1" w:rsidP="00F529C1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 식별자</w:t>
            </w:r>
          </w:p>
        </w:tc>
        <w:tc>
          <w:tcPr>
            <w:tcW w:w="75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CA7AE6" w14:textId="77777777" w:rsidR="00F529C1" w:rsidRPr="00246399" w:rsidRDefault="00F529C1" w:rsidP="00F529C1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lang w:val="en-US"/>
              </w:rPr>
              <w:t>TP-RSU-ENV-002</w:t>
            </w:r>
          </w:p>
        </w:tc>
      </w:tr>
      <w:tr w:rsidR="00246399" w:rsidRPr="00246399" w14:paraId="128AC3E0" w14:textId="77777777" w:rsidTr="00FC6145">
        <w:trPr>
          <w:trHeight w:val="368"/>
        </w:trPr>
        <w:tc>
          <w:tcPr>
            <w:tcW w:w="17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1BB752" w14:textId="77777777" w:rsidR="00F529C1" w:rsidRPr="00246399" w:rsidRDefault="00F529C1" w:rsidP="00006651">
            <w:pPr>
              <w:pStyle w:val="44"/>
              <w:numPr>
                <w:ilvl w:val="0"/>
                <w:numId w:val="0"/>
              </w:numPr>
              <w:rPr>
                <w:b w:val="0"/>
                <w:bCs/>
              </w:rPr>
            </w:pPr>
            <w:r w:rsidRPr="00246399">
              <w:rPr>
                <w:rFonts w:hint="eastAsia"/>
                <w:b w:val="0"/>
                <w:bCs/>
              </w:rPr>
              <w:t>개요</w:t>
            </w:r>
          </w:p>
        </w:tc>
        <w:tc>
          <w:tcPr>
            <w:tcW w:w="75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4854E" w14:textId="44A32F1C" w:rsidR="00F529C1" w:rsidRPr="00246399" w:rsidRDefault="00F529C1" w:rsidP="00006651">
            <w:pPr>
              <w:pStyle w:val="44"/>
              <w:numPr>
                <w:ilvl w:val="0"/>
                <w:numId w:val="0"/>
              </w:numPr>
              <w:rPr>
                <w:b w:val="0"/>
                <w:bCs/>
              </w:rPr>
            </w:pPr>
            <w:r w:rsidRPr="00246399">
              <w:rPr>
                <w:rFonts w:hint="eastAsia"/>
                <w:b w:val="0"/>
                <w:bCs/>
              </w:rPr>
              <w:t>전자파환경</w:t>
            </w:r>
            <w:r w:rsidRPr="00246399">
              <w:rPr>
                <w:rFonts w:hint="eastAsia"/>
                <w:b w:val="0"/>
                <w:bCs/>
              </w:rPr>
              <w:t xml:space="preserve"> </w:t>
            </w:r>
            <w:r w:rsidRPr="00246399">
              <w:rPr>
                <w:rFonts w:hint="eastAsia"/>
                <w:b w:val="0"/>
                <w:bCs/>
              </w:rPr>
              <w:t>요구사항을</w:t>
            </w:r>
            <w:r w:rsidRPr="00246399">
              <w:rPr>
                <w:rFonts w:hint="eastAsia"/>
                <w:b w:val="0"/>
                <w:bCs/>
              </w:rPr>
              <w:t xml:space="preserve"> </w:t>
            </w:r>
            <w:r w:rsidRPr="00246399">
              <w:rPr>
                <w:rFonts w:hint="eastAsia"/>
                <w:b w:val="0"/>
                <w:bCs/>
              </w:rPr>
              <w:t>만족하는지</w:t>
            </w:r>
            <w:r w:rsidRPr="00246399">
              <w:rPr>
                <w:rFonts w:hint="eastAsia"/>
                <w:b w:val="0"/>
                <w:bCs/>
              </w:rPr>
              <w:t xml:space="preserve"> </w:t>
            </w:r>
            <w:r w:rsidRPr="00246399">
              <w:rPr>
                <w:rFonts w:hint="eastAsia"/>
                <w:b w:val="0"/>
                <w:bCs/>
              </w:rPr>
              <w:t>확인한다</w:t>
            </w:r>
            <w:r w:rsidRPr="00246399">
              <w:rPr>
                <w:b w:val="0"/>
                <w:bCs/>
              </w:rPr>
              <w:t>.</w:t>
            </w:r>
          </w:p>
        </w:tc>
      </w:tr>
      <w:tr w:rsidR="00246399" w:rsidRPr="00246399" w14:paraId="6E803C91" w14:textId="77777777" w:rsidTr="00006651">
        <w:trPr>
          <w:trHeight w:val="378"/>
        </w:trPr>
        <w:tc>
          <w:tcPr>
            <w:tcW w:w="17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89273D" w14:textId="77777777" w:rsidR="00F529C1" w:rsidRPr="00246399" w:rsidRDefault="00F529C1" w:rsidP="00F529C1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대상 요구사항</w:t>
            </w:r>
          </w:p>
        </w:tc>
        <w:tc>
          <w:tcPr>
            <w:tcW w:w="75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B33835" w14:textId="340A2A96" w:rsidR="00F529C1" w:rsidRPr="00246399" w:rsidRDefault="00FC6145" w:rsidP="00FC6145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노변장치는 「국립전파연구원공고 제</w:t>
            </w:r>
            <w:r w:rsidRPr="00246399">
              <w:rPr>
                <w:lang w:val="en-US"/>
              </w:rPr>
              <w:t>2016-79</w:t>
            </w:r>
            <w:r w:rsidRPr="00246399">
              <w:rPr>
                <w:rFonts w:hint="eastAsia"/>
                <w:lang w:val="en-US"/>
              </w:rPr>
              <w:t>호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전자파적합성 시험방법」 제</w:t>
            </w:r>
            <w:r w:rsidRPr="00246399">
              <w:rPr>
                <w:lang w:val="en-US"/>
              </w:rPr>
              <w:t>4</w:t>
            </w:r>
            <w:r w:rsidRPr="00246399">
              <w:rPr>
                <w:rFonts w:hint="eastAsia"/>
                <w:lang w:val="en-US"/>
              </w:rPr>
              <w:t xml:space="preserve">조 </w:t>
            </w:r>
            <w:r w:rsidRPr="00246399">
              <w:rPr>
                <w:lang w:val="en-US"/>
              </w:rPr>
              <w:t xml:space="preserve">12-1 </w:t>
            </w:r>
            <w:r w:rsidRPr="00246399">
              <w:rPr>
                <w:rFonts w:hint="eastAsia"/>
                <w:lang w:val="en-US"/>
              </w:rPr>
              <w:t xml:space="preserve">및 </w:t>
            </w:r>
            <w:r w:rsidRPr="00246399">
              <w:rPr>
                <w:lang w:val="en-US"/>
              </w:rPr>
              <w:t>12-7</w:t>
            </w:r>
            <w:r w:rsidRPr="00246399">
              <w:rPr>
                <w:rFonts w:hint="eastAsia"/>
                <w:lang w:val="en-US"/>
              </w:rPr>
              <w:t xml:space="preserve">에 따라 </w:t>
            </w:r>
            <w:r w:rsidRPr="00246399">
              <w:rPr>
                <w:lang w:val="en-US"/>
              </w:rPr>
              <w:t>KN 301 489-1/5</w:t>
            </w:r>
            <w:r w:rsidRPr="00246399">
              <w:rPr>
                <w:rFonts w:hint="eastAsia"/>
                <w:lang w:val="en-US"/>
              </w:rPr>
              <w:t>에 기술된 전자파적합성 규격을 만족해야 한다</w:t>
            </w:r>
            <w:r w:rsidRPr="00246399">
              <w:rPr>
                <w:lang w:val="en-US"/>
              </w:rPr>
              <w:t>.</w:t>
            </w:r>
          </w:p>
        </w:tc>
      </w:tr>
      <w:tr w:rsidR="00246399" w:rsidRPr="00246399" w14:paraId="0840EFC1" w14:textId="77777777" w:rsidTr="00006651">
        <w:trPr>
          <w:trHeight w:val="378"/>
        </w:trPr>
        <w:tc>
          <w:tcPr>
            <w:tcW w:w="17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A0756B" w14:textId="77777777" w:rsidR="00F529C1" w:rsidRPr="00246399" w:rsidRDefault="00F529C1" w:rsidP="00F529C1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 환경</w:t>
            </w:r>
          </w:p>
        </w:tc>
        <w:tc>
          <w:tcPr>
            <w:tcW w:w="75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C575B1" w14:textId="77777777" w:rsidR="00F529C1" w:rsidRPr="00246399" w:rsidRDefault="00F529C1" w:rsidP="00F529C1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문서검사</w:t>
            </w:r>
          </w:p>
        </w:tc>
      </w:tr>
      <w:tr w:rsidR="00246399" w:rsidRPr="00246399" w14:paraId="647B8ED1" w14:textId="77777777" w:rsidTr="00006651">
        <w:trPr>
          <w:trHeight w:val="378"/>
        </w:trPr>
        <w:tc>
          <w:tcPr>
            <w:tcW w:w="93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3A7A88" w14:textId="77777777" w:rsidR="00F529C1" w:rsidRPr="00246399" w:rsidRDefault="00F529C1" w:rsidP="00F529C1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 전 조건</w:t>
            </w:r>
          </w:p>
        </w:tc>
      </w:tr>
      <w:tr w:rsidR="00246399" w:rsidRPr="00246399" w14:paraId="1AE5A60C" w14:textId="77777777" w:rsidTr="00006651">
        <w:trPr>
          <w:trHeight w:val="378"/>
        </w:trPr>
        <w:tc>
          <w:tcPr>
            <w:tcW w:w="93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22D8D7" w14:textId="77777777" w:rsidR="00F529C1" w:rsidRPr="00246399" w:rsidRDefault="00F529C1" w:rsidP="00F529C1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내용 없음</w:t>
            </w:r>
          </w:p>
        </w:tc>
      </w:tr>
      <w:tr w:rsidR="00246399" w:rsidRPr="00246399" w14:paraId="199E62A0" w14:textId="77777777" w:rsidTr="00006651">
        <w:trPr>
          <w:trHeight w:val="378"/>
        </w:trPr>
        <w:tc>
          <w:tcPr>
            <w:tcW w:w="93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1FCA3C" w14:textId="77777777" w:rsidR="00F529C1" w:rsidRPr="00246399" w:rsidRDefault="00F529C1" w:rsidP="00F529C1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 절차</w:t>
            </w:r>
          </w:p>
        </w:tc>
      </w:tr>
      <w:tr w:rsidR="00246399" w:rsidRPr="00246399" w14:paraId="73447D3F" w14:textId="77777777" w:rsidTr="00006651">
        <w:trPr>
          <w:trHeight w:val="378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3A4D4B" w14:textId="77777777" w:rsidR="00F529C1" w:rsidRPr="00246399" w:rsidRDefault="00F529C1" w:rsidP="00F529C1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단계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B426CB" w14:textId="77777777" w:rsidR="00F529C1" w:rsidRPr="00246399" w:rsidRDefault="00F529C1" w:rsidP="00F529C1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유형</w:t>
            </w:r>
          </w:p>
        </w:tc>
        <w:tc>
          <w:tcPr>
            <w:tcW w:w="6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40E6A2" w14:textId="77777777" w:rsidR="00F529C1" w:rsidRPr="00246399" w:rsidRDefault="00F529C1" w:rsidP="00F529C1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설명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DC80C3" w14:textId="77777777" w:rsidR="00F529C1" w:rsidRPr="00246399" w:rsidRDefault="00F529C1" w:rsidP="00F529C1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판정</w:t>
            </w:r>
          </w:p>
        </w:tc>
      </w:tr>
      <w:tr w:rsidR="00246399" w:rsidRPr="00246399" w14:paraId="427510D6" w14:textId="77777777" w:rsidTr="00006651">
        <w:trPr>
          <w:trHeight w:val="1033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85DF60" w14:textId="77777777" w:rsidR="00F529C1" w:rsidRPr="00246399" w:rsidRDefault="00F529C1" w:rsidP="00F529C1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lang w:val="en-US"/>
              </w:rPr>
              <w:t>1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D71CF3" w14:textId="77777777" w:rsidR="00F529C1" w:rsidRPr="00246399" w:rsidRDefault="00F529C1" w:rsidP="00F529C1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7E5D29" w14:textId="47B72ACD" w:rsidR="00F529C1" w:rsidRPr="00246399" w:rsidRDefault="002C09FB" w:rsidP="00F529C1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="00F529C1" w:rsidRPr="00246399">
              <w:rPr>
                <w:rFonts w:hint="eastAsia"/>
                <w:lang w:val="en-US"/>
              </w:rPr>
              <w:t xml:space="preserve"> 제조사에서 제출하는 </w:t>
            </w:r>
            <w:r w:rsidR="00F529C1" w:rsidRPr="00246399">
              <w:rPr>
                <w:lang w:val="en-US"/>
              </w:rPr>
              <w:t>KC</w:t>
            </w:r>
            <w:r w:rsidR="00F529C1" w:rsidRPr="00246399">
              <w:rPr>
                <w:rFonts w:hint="eastAsia"/>
                <w:lang w:val="en-US"/>
              </w:rPr>
              <w:t>적합인증 증명서를 확인한다</w:t>
            </w:r>
            <w:r w:rsidR="00F529C1" w:rsidRPr="00246399">
              <w:rPr>
                <w:lang w:val="en-US"/>
              </w:rPr>
              <w:t>.</w:t>
            </w:r>
          </w:p>
          <w:p w14:paraId="58C8C14A" w14:textId="77777777" w:rsidR="00F529C1" w:rsidRPr="00246399" w:rsidRDefault="00F529C1" w:rsidP="00F529C1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 xml:space="preserve">시험 환경 및 </w:t>
            </w:r>
            <w:proofErr w:type="spellStart"/>
            <w:r w:rsidRPr="00246399">
              <w:rPr>
                <w:rFonts w:hint="eastAsia"/>
                <w:lang w:val="en-US"/>
              </w:rPr>
              <w:t>절차는「부속서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A.1. </w:t>
            </w:r>
            <w:r w:rsidRPr="00246399">
              <w:rPr>
                <w:rFonts w:hint="eastAsia"/>
                <w:lang w:val="en-US"/>
              </w:rPr>
              <w:t xml:space="preserve">전자파적합성 요구사항 </w:t>
            </w:r>
            <w:proofErr w:type="spellStart"/>
            <w:r w:rsidRPr="00246399">
              <w:rPr>
                <w:rFonts w:hint="eastAsia"/>
                <w:lang w:val="en-US"/>
              </w:rPr>
              <w:t>시험방안」에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기술된 바를 따른다</w:t>
            </w:r>
            <w:r w:rsidRPr="00246399">
              <w:rPr>
                <w:lang w:val="en-US"/>
              </w:rPr>
              <w:t>.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AC1418" w14:textId="77777777" w:rsidR="00F529C1" w:rsidRPr="00246399" w:rsidRDefault="00F529C1" w:rsidP="00F529C1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6C8B98E2" w14:textId="77777777" w:rsidR="00F529C1" w:rsidRPr="00246399" w:rsidRDefault="00F529C1" w:rsidP="00F529C1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2D5E33D7" w14:textId="77777777" w:rsidTr="00006651">
        <w:trPr>
          <w:trHeight w:val="378"/>
        </w:trPr>
        <w:tc>
          <w:tcPr>
            <w:tcW w:w="93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13A99A" w14:textId="77777777" w:rsidR="00F529C1" w:rsidRPr="00246399" w:rsidRDefault="00F529C1" w:rsidP="00F529C1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비고</w:t>
            </w:r>
          </w:p>
        </w:tc>
      </w:tr>
      <w:tr w:rsidR="00F529C1" w:rsidRPr="00246399" w14:paraId="61601CD8" w14:textId="77777777" w:rsidTr="00006651">
        <w:trPr>
          <w:trHeight w:val="378"/>
        </w:trPr>
        <w:tc>
          <w:tcPr>
            <w:tcW w:w="93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F7901B" w14:textId="77777777" w:rsidR="00F529C1" w:rsidRPr="00246399" w:rsidRDefault="00F529C1" w:rsidP="00F529C1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내용 없음</w:t>
            </w:r>
          </w:p>
        </w:tc>
      </w:tr>
    </w:tbl>
    <w:p w14:paraId="4101962B" w14:textId="77777777" w:rsidR="000522D2" w:rsidRPr="00246399" w:rsidRDefault="000522D2" w:rsidP="00C72CDF">
      <w:pPr>
        <w:pStyle w:val="new4"/>
        <w:numPr>
          <w:ilvl w:val="0"/>
          <w:numId w:val="0"/>
        </w:numPr>
        <w:rPr>
          <w:rFonts w:ascii="Arial" w:hAnsi="Arial"/>
        </w:rPr>
      </w:pPr>
    </w:p>
    <w:p w14:paraId="6E14677A" w14:textId="60CE6833" w:rsidR="000522D2" w:rsidRPr="00246399" w:rsidRDefault="00EE3400" w:rsidP="00EE3400">
      <w:pPr>
        <w:pStyle w:val="34"/>
        <w:numPr>
          <w:ilvl w:val="0"/>
          <w:numId w:val="0"/>
        </w:numPr>
        <w:tabs>
          <w:tab w:val="left" w:pos="0"/>
        </w:tabs>
      </w:pPr>
      <w:r w:rsidRPr="00246399">
        <w:rPr>
          <w:rFonts w:hint="eastAsia"/>
        </w:rPr>
        <w:t xml:space="preserve">4.4.4 </w:t>
      </w:r>
      <w:r w:rsidRPr="00246399">
        <w:rPr>
          <w:rFonts w:hint="eastAsia"/>
        </w:rPr>
        <w:tab/>
      </w:r>
      <w:r w:rsidR="00480FFE" w:rsidRPr="00246399">
        <w:rPr>
          <w:rFonts w:hint="eastAsia"/>
        </w:rPr>
        <w:t>물리</w:t>
      </w:r>
      <w:r w:rsidR="00480FFE" w:rsidRPr="00246399">
        <w:rPr>
          <w:rFonts w:hint="eastAsia"/>
        </w:rPr>
        <w:t xml:space="preserve"> </w:t>
      </w:r>
      <w:r w:rsidR="00480FFE" w:rsidRPr="00246399">
        <w:rPr>
          <w:rFonts w:hint="eastAsia"/>
        </w:rPr>
        <w:t>요구사항</w:t>
      </w:r>
      <w:r w:rsidR="00480FFE" w:rsidRPr="00246399">
        <w:rPr>
          <w:rFonts w:hint="eastAsia"/>
        </w:rPr>
        <w:t xml:space="preserve"> </w:t>
      </w:r>
      <w:r w:rsidR="00480FFE" w:rsidRPr="00246399">
        <w:rPr>
          <w:rFonts w:hint="eastAsia"/>
        </w:rPr>
        <w:t>시험방법</w:t>
      </w:r>
    </w:p>
    <w:p w14:paraId="594583A0" w14:textId="77777777" w:rsidR="00B05907" w:rsidRPr="00246399" w:rsidRDefault="00B05907" w:rsidP="00480FFE">
      <w:pPr>
        <w:rPr>
          <w:lang w:val="de-DE"/>
        </w:rPr>
      </w:pPr>
    </w:p>
    <w:p w14:paraId="43AE11AB" w14:textId="4CCFF3F2" w:rsidR="00480FFE" w:rsidRPr="00246399" w:rsidRDefault="00EE3400" w:rsidP="00EE3400">
      <w:pPr>
        <w:pStyle w:val="44"/>
        <w:numPr>
          <w:ilvl w:val="0"/>
          <w:numId w:val="0"/>
        </w:numPr>
        <w:tabs>
          <w:tab w:val="left" w:pos="0"/>
        </w:tabs>
        <w:rPr>
          <w:lang w:eastAsia="ko-KR"/>
        </w:rPr>
      </w:pPr>
      <w:r w:rsidRPr="00246399">
        <w:rPr>
          <w:rFonts w:hint="eastAsia"/>
          <w:lang w:eastAsia="ko-KR"/>
        </w:rPr>
        <w:t xml:space="preserve">4.4.4.1 </w:t>
      </w:r>
      <w:r w:rsidRPr="00246399">
        <w:rPr>
          <w:rFonts w:hint="eastAsia"/>
          <w:lang w:eastAsia="ko-KR"/>
        </w:rPr>
        <w:tab/>
      </w:r>
      <w:r w:rsidR="00480FFE" w:rsidRPr="00246399">
        <w:rPr>
          <w:rFonts w:hint="eastAsia"/>
          <w:lang w:eastAsia="ko-KR"/>
        </w:rPr>
        <w:t>TP-RSU-PHY-001</w:t>
      </w:r>
    </w:p>
    <w:p w14:paraId="3868A369" w14:textId="77777777" w:rsidR="00480FFE" w:rsidRPr="00246399" w:rsidRDefault="00480FFE" w:rsidP="00480FFE">
      <w:pPr>
        <w:rPr>
          <w:lang w:val="de-DE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3"/>
        <w:gridCol w:w="806"/>
        <w:gridCol w:w="6423"/>
        <w:gridCol w:w="820"/>
      </w:tblGrid>
      <w:tr w:rsidR="00246399" w:rsidRPr="00246399" w14:paraId="6E667E1F" w14:textId="77777777">
        <w:trPr>
          <w:trHeight w:val="313"/>
        </w:trPr>
        <w:tc>
          <w:tcPr>
            <w:tcW w:w="1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A87DF0" w14:textId="77777777" w:rsidR="00B05907" w:rsidRPr="00246399" w:rsidRDefault="00B05907" w:rsidP="00B059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식별자</w:t>
            </w:r>
          </w:p>
        </w:tc>
        <w:tc>
          <w:tcPr>
            <w:tcW w:w="7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F41F6D" w14:textId="77777777" w:rsidR="00B05907" w:rsidRPr="00246399" w:rsidRDefault="00B05907" w:rsidP="00B05907">
            <w:pPr>
              <w:rPr>
                <w:lang w:val="en-US"/>
              </w:rPr>
            </w:pPr>
            <w:r w:rsidRPr="00246399">
              <w:rPr>
                <w:lang w:val="en-US"/>
              </w:rPr>
              <w:t>TP-RSU-PHY-001</w:t>
            </w:r>
          </w:p>
        </w:tc>
      </w:tr>
      <w:tr w:rsidR="00246399" w:rsidRPr="00246399" w14:paraId="1C6B973D" w14:textId="77777777">
        <w:trPr>
          <w:trHeight w:val="633"/>
        </w:trPr>
        <w:tc>
          <w:tcPr>
            <w:tcW w:w="1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01702F" w14:textId="77777777" w:rsidR="00B05907" w:rsidRPr="00246399" w:rsidRDefault="00B05907" w:rsidP="00B059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개요</w:t>
            </w:r>
          </w:p>
        </w:tc>
        <w:tc>
          <w:tcPr>
            <w:tcW w:w="7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399DE7" w14:textId="035B64F8" w:rsidR="00B05907" w:rsidRPr="00246399" w:rsidRDefault="00B05907" w:rsidP="00B059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</w:t>
            </w:r>
            <w:r w:rsidR="006E3EA3" w:rsidRPr="00246399">
              <w:rPr>
                <w:rFonts w:hint="eastAsia"/>
                <w:lang w:val="en-US"/>
              </w:rPr>
              <w:t>장치가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선반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벽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또는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기둥</w:t>
            </w:r>
            <w:r w:rsidRPr="00246399">
              <w:rPr>
                <w:lang w:val="en-US"/>
              </w:rPr>
              <w:t>(</w:t>
            </w:r>
            <w:r w:rsidRPr="00246399">
              <w:rPr>
                <w:rFonts w:hint="eastAsia"/>
                <w:lang w:val="en-US"/>
              </w:rPr>
              <w:t>수평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또는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수직</w:t>
            </w:r>
            <w:r w:rsidRPr="00246399">
              <w:rPr>
                <w:lang w:val="en-US"/>
              </w:rPr>
              <w:t>)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설치될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있는지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</w:tc>
      </w:tr>
      <w:tr w:rsidR="00246399" w:rsidRPr="00246399" w14:paraId="6478B61C" w14:textId="77777777">
        <w:trPr>
          <w:trHeight w:val="313"/>
        </w:trPr>
        <w:tc>
          <w:tcPr>
            <w:tcW w:w="1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95BD6C" w14:textId="77777777" w:rsidR="00B05907" w:rsidRPr="00246399" w:rsidRDefault="00B05907" w:rsidP="00B059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대상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요구사항</w:t>
            </w:r>
          </w:p>
        </w:tc>
        <w:tc>
          <w:tcPr>
            <w:tcW w:w="7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90D644" w14:textId="794CAAF5" w:rsidR="00B05907" w:rsidRPr="00246399" w:rsidRDefault="006E3EA3" w:rsidP="00B059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선반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벽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또는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기둥</w:t>
            </w:r>
            <w:r w:rsidRPr="00246399">
              <w:rPr>
                <w:lang w:val="en-US"/>
              </w:rPr>
              <w:t>(</w:t>
            </w:r>
            <w:r w:rsidRPr="00246399">
              <w:rPr>
                <w:rFonts w:hint="eastAsia"/>
                <w:lang w:val="en-US"/>
              </w:rPr>
              <w:t>수평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또는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수직</w:t>
            </w:r>
            <w:r w:rsidRPr="00246399">
              <w:rPr>
                <w:lang w:val="en-US"/>
              </w:rPr>
              <w:t>)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설치될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있어야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한다</w:t>
            </w:r>
            <w:r w:rsidRPr="00246399">
              <w:rPr>
                <w:rFonts w:hint="eastAsia"/>
                <w:lang w:val="en-US"/>
              </w:rPr>
              <w:t>.</w:t>
            </w:r>
          </w:p>
        </w:tc>
      </w:tr>
      <w:tr w:rsidR="00246399" w:rsidRPr="00246399" w14:paraId="4C71AC6F" w14:textId="77777777">
        <w:trPr>
          <w:trHeight w:val="313"/>
        </w:trPr>
        <w:tc>
          <w:tcPr>
            <w:tcW w:w="1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EF2DFC" w14:textId="77777777" w:rsidR="00B05907" w:rsidRPr="00246399" w:rsidRDefault="00B05907" w:rsidP="00B059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</w:t>
            </w:r>
          </w:p>
        </w:tc>
        <w:tc>
          <w:tcPr>
            <w:tcW w:w="7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C3DFE8" w14:textId="77777777" w:rsidR="00B05907" w:rsidRPr="00246399" w:rsidRDefault="00B05907" w:rsidP="00B059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육안검사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문서검사</w:t>
            </w:r>
          </w:p>
        </w:tc>
      </w:tr>
      <w:tr w:rsidR="00246399" w:rsidRPr="00246399" w14:paraId="1BA966B5" w14:textId="77777777">
        <w:trPr>
          <w:trHeight w:val="313"/>
        </w:trPr>
        <w:tc>
          <w:tcPr>
            <w:tcW w:w="8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F10068" w14:textId="77777777" w:rsidR="00B05907" w:rsidRPr="00246399" w:rsidRDefault="00B05907" w:rsidP="00B059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</w:t>
            </w:r>
          </w:p>
        </w:tc>
      </w:tr>
      <w:tr w:rsidR="00246399" w:rsidRPr="00246399" w14:paraId="452B5ABA" w14:textId="77777777">
        <w:trPr>
          <w:trHeight w:val="313"/>
        </w:trPr>
        <w:tc>
          <w:tcPr>
            <w:tcW w:w="8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D5E7D3" w14:textId="77777777" w:rsidR="00B05907" w:rsidRPr="00246399" w:rsidRDefault="00B05907" w:rsidP="00B059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내용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없음</w:t>
            </w:r>
          </w:p>
        </w:tc>
      </w:tr>
      <w:tr w:rsidR="00246399" w:rsidRPr="00246399" w14:paraId="782D4B98" w14:textId="77777777">
        <w:trPr>
          <w:trHeight w:val="313"/>
        </w:trPr>
        <w:tc>
          <w:tcPr>
            <w:tcW w:w="8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445994" w14:textId="77777777" w:rsidR="00B05907" w:rsidRPr="00246399" w:rsidRDefault="00B05907" w:rsidP="00B059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절차</w:t>
            </w:r>
          </w:p>
        </w:tc>
      </w:tr>
      <w:tr w:rsidR="00246399" w:rsidRPr="00246399" w14:paraId="7A9BEAD4" w14:textId="77777777">
        <w:trPr>
          <w:trHeight w:val="313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B9F556" w14:textId="77777777" w:rsidR="00B05907" w:rsidRPr="00246399" w:rsidRDefault="00B05907" w:rsidP="00B059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단계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05CC79" w14:textId="77777777" w:rsidR="00B05907" w:rsidRPr="00246399" w:rsidRDefault="00B05907" w:rsidP="00B059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유형</w:t>
            </w:r>
          </w:p>
        </w:tc>
        <w:tc>
          <w:tcPr>
            <w:tcW w:w="6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81E48B" w14:textId="77777777" w:rsidR="00B05907" w:rsidRPr="00246399" w:rsidRDefault="00B05907" w:rsidP="00B059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설명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29973D" w14:textId="77777777" w:rsidR="00B05907" w:rsidRPr="00246399" w:rsidRDefault="00B05907" w:rsidP="00B059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판정</w:t>
            </w:r>
          </w:p>
        </w:tc>
      </w:tr>
      <w:tr w:rsidR="00246399" w:rsidRPr="00246399" w14:paraId="3EACF848" w14:textId="77777777">
        <w:trPr>
          <w:trHeight w:val="633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8CC7F8" w14:textId="77777777" w:rsidR="00B05907" w:rsidRPr="00246399" w:rsidRDefault="00B05907" w:rsidP="00B05907">
            <w:pPr>
              <w:rPr>
                <w:lang w:val="en-US"/>
              </w:rPr>
            </w:pPr>
            <w:r w:rsidRPr="00246399">
              <w:rPr>
                <w:lang w:val="en-US"/>
              </w:rPr>
              <w:t>1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E03FCD" w14:textId="77777777" w:rsidR="00B05907" w:rsidRPr="00246399" w:rsidRDefault="00B05907" w:rsidP="00B059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FC529E" w14:textId="51CF42B2" w:rsidR="00B05907" w:rsidRPr="00246399" w:rsidRDefault="002C09FB" w:rsidP="00B059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="00B05907" w:rsidRPr="00246399">
              <w:rPr>
                <w:rFonts w:hint="eastAsia"/>
                <w:lang w:val="en-US"/>
              </w:rPr>
              <w:t xml:space="preserve"> </w:t>
            </w:r>
            <w:r w:rsidR="00B05907" w:rsidRPr="00246399">
              <w:rPr>
                <w:rFonts w:hint="eastAsia"/>
                <w:lang w:val="en-US"/>
              </w:rPr>
              <w:t>제조사에서</w:t>
            </w:r>
            <w:r w:rsidR="00B05907" w:rsidRPr="00246399">
              <w:rPr>
                <w:rFonts w:hint="eastAsia"/>
                <w:lang w:val="en-US"/>
              </w:rPr>
              <w:t xml:space="preserve"> </w:t>
            </w:r>
            <w:r w:rsidR="00B05907" w:rsidRPr="00246399">
              <w:rPr>
                <w:rFonts w:hint="eastAsia"/>
                <w:lang w:val="en-US"/>
              </w:rPr>
              <w:t>제출한</w:t>
            </w:r>
            <w:r w:rsidR="00B05907" w:rsidRPr="00246399">
              <w:rPr>
                <w:rFonts w:hint="eastAsia"/>
                <w:lang w:val="en-US"/>
              </w:rPr>
              <w:t xml:space="preserve"> </w:t>
            </w:r>
            <w:r w:rsidR="00B05907" w:rsidRPr="00246399">
              <w:rPr>
                <w:rFonts w:hint="eastAsia"/>
                <w:lang w:val="en-US"/>
              </w:rPr>
              <w:t>문서에</w:t>
            </w:r>
            <w:r w:rsidR="00B05907" w:rsidRPr="00246399">
              <w:rPr>
                <w:rFonts w:hint="eastAsia"/>
                <w:lang w:val="en-US"/>
              </w:rPr>
              <w:t xml:space="preserve"> </w:t>
            </w:r>
            <w:r w:rsidR="00B05907" w:rsidRPr="00246399">
              <w:rPr>
                <w:rFonts w:hint="eastAsia"/>
                <w:lang w:val="en-US"/>
              </w:rPr>
              <w:t>포함된</w:t>
            </w:r>
            <w:r w:rsidR="00B05907" w:rsidRPr="00246399">
              <w:rPr>
                <w:rFonts w:hint="eastAsia"/>
                <w:lang w:val="en-US"/>
              </w:rPr>
              <w:t xml:space="preserve"> </w:t>
            </w:r>
            <w:r w:rsidR="00B05907" w:rsidRPr="00246399">
              <w:rPr>
                <w:rFonts w:hint="eastAsia"/>
                <w:lang w:val="en-US"/>
              </w:rPr>
              <w:t>설치</w:t>
            </w:r>
            <w:r w:rsidR="00B05907" w:rsidRPr="00246399">
              <w:rPr>
                <w:rFonts w:hint="eastAsia"/>
                <w:lang w:val="en-US"/>
              </w:rPr>
              <w:t xml:space="preserve"> </w:t>
            </w:r>
            <w:r w:rsidR="00B05907" w:rsidRPr="00246399">
              <w:rPr>
                <w:rFonts w:hint="eastAsia"/>
                <w:lang w:val="en-US"/>
              </w:rPr>
              <w:t>예시</w:t>
            </w:r>
            <w:r w:rsidR="00B05907" w:rsidRPr="00246399">
              <w:rPr>
                <w:rFonts w:hint="eastAsia"/>
                <w:lang w:val="en-US"/>
              </w:rPr>
              <w:t xml:space="preserve"> </w:t>
            </w:r>
            <w:r w:rsidR="00B05907" w:rsidRPr="00246399">
              <w:rPr>
                <w:rFonts w:hint="eastAsia"/>
                <w:lang w:val="en-US"/>
              </w:rPr>
              <w:t>사진을</w:t>
            </w:r>
            <w:r w:rsidR="00B05907" w:rsidRPr="00246399">
              <w:rPr>
                <w:rFonts w:hint="eastAsia"/>
                <w:lang w:val="en-US"/>
              </w:rPr>
              <w:t xml:space="preserve"> </w:t>
            </w:r>
            <w:r w:rsidR="00B05907" w:rsidRPr="00246399">
              <w:rPr>
                <w:rFonts w:hint="eastAsia"/>
                <w:lang w:val="en-US"/>
              </w:rPr>
              <w:t>확인한다</w:t>
            </w:r>
            <w:r w:rsidR="00B05907" w:rsidRPr="00246399">
              <w:rPr>
                <w:lang w:val="en-US"/>
              </w:rPr>
              <w:t>.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FA6B9D" w14:textId="77777777" w:rsidR="00B05907" w:rsidRPr="00246399" w:rsidRDefault="00B05907" w:rsidP="00B059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29FF3550" w14:textId="77777777" w:rsidR="00B05907" w:rsidRPr="00246399" w:rsidRDefault="00B05907" w:rsidP="00B059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08F44CA0" w14:textId="77777777">
        <w:trPr>
          <w:trHeight w:val="633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BDC12B" w14:textId="77777777" w:rsidR="00B05907" w:rsidRPr="00246399" w:rsidRDefault="00B05907" w:rsidP="00B05907">
            <w:pPr>
              <w:rPr>
                <w:lang w:val="en-US"/>
              </w:rPr>
            </w:pPr>
            <w:r w:rsidRPr="00246399">
              <w:rPr>
                <w:lang w:val="en-US"/>
              </w:rPr>
              <w:t>2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A84E62" w14:textId="77777777" w:rsidR="00B05907" w:rsidRPr="00246399" w:rsidRDefault="00B05907" w:rsidP="00B059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D3F58B" w14:textId="57ABBA4E" w:rsidR="00B05907" w:rsidRPr="00246399" w:rsidRDefault="002C09FB" w:rsidP="00B059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="00B05907" w:rsidRPr="00246399">
              <w:rPr>
                <w:rFonts w:hint="eastAsia"/>
                <w:lang w:val="en-US"/>
              </w:rPr>
              <w:t xml:space="preserve"> </w:t>
            </w:r>
            <w:r w:rsidR="00B05907" w:rsidRPr="00246399">
              <w:rPr>
                <w:rFonts w:hint="eastAsia"/>
                <w:lang w:val="en-US"/>
              </w:rPr>
              <w:t>제품</w:t>
            </w:r>
            <w:r w:rsidR="00B05907" w:rsidRPr="00246399">
              <w:rPr>
                <w:rFonts w:hint="eastAsia"/>
                <w:lang w:val="en-US"/>
              </w:rPr>
              <w:t xml:space="preserve"> </w:t>
            </w:r>
            <w:r w:rsidR="00B05907" w:rsidRPr="00246399">
              <w:rPr>
                <w:rFonts w:hint="eastAsia"/>
                <w:lang w:val="en-US"/>
              </w:rPr>
              <w:t>실물을</w:t>
            </w:r>
            <w:r w:rsidR="00B05907" w:rsidRPr="00246399">
              <w:rPr>
                <w:rFonts w:hint="eastAsia"/>
                <w:lang w:val="en-US"/>
              </w:rPr>
              <w:t xml:space="preserve"> </w:t>
            </w:r>
            <w:r w:rsidR="00B05907" w:rsidRPr="00246399">
              <w:rPr>
                <w:rFonts w:hint="eastAsia"/>
                <w:lang w:val="en-US"/>
              </w:rPr>
              <w:t>육안으로</w:t>
            </w:r>
            <w:r w:rsidR="00B05907" w:rsidRPr="00246399">
              <w:rPr>
                <w:rFonts w:hint="eastAsia"/>
                <w:lang w:val="en-US"/>
              </w:rPr>
              <w:t xml:space="preserve"> </w:t>
            </w:r>
            <w:r w:rsidR="00B05907" w:rsidRPr="00246399">
              <w:rPr>
                <w:rFonts w:hint="eastAsia"/>
                <w:lang w:val="en-US"/>
              </w:rPr>
              <w:t>확인하여</w:t>
            </w:r>
            <w:r w:rsidR="00B05907" w:rsidRPr="00246399">
              <w:rPr>
                <w:lang w:val="en-US"/>
              </w:rPr>
              <w:t xml:space="preserve">, </w:t>
            </w:r>
            <w:r w:rsidR="00B05907" w:rsidRPr="00246399">
              <w:rPr>
                <w:rFonts w:hint="eastAsia"/>
                <w:lang w:val="en-US"/>
              </w:rPr>
              <w:t>사진과</w:t>
            </w:r>
            <w:r w:rsidR="00B05907" w:rsidRPr="00246399">
              <w:rPr>
                <w:rFonts w:hint="eastAsia"/>
                <w:lang w:val="en-US"/>
              </w:rPr>
              <w:t xml:space="preserve"> </w:t>
            </w:r>
            <w:r w:rsidR="00B05907" w:rsidRPr="00246399">
              <w:rPr>
                <w:rFonts w:hint="eastAsia"/>
                <w:lang w:val="en-US"/>
              </w:rPr>
              <w:t>동일하게</w:t>
            </w:r>
            <w:r w:rsidR="00B05907" w:rsidRPr="00246399">
              <w:rPr>
                <w:rFonts w:hint="eastAsia"/>
                <w:lang w:val="en-US"/>
              </w:rPr>
              <w:t xml:space="preserve"> </w:t>
            </w:r>
            <w:r w:rsidR="00B05907" w:rsidRPr="00246399">
              <w:rPr>
                <w:rFonts w:hint="eastAsia"/>
                <w:lang w:val="en-US"/>
              </w:rPr>
              <w:t>설치가</w:t>
            </w:r>
            <w:r w:rsidR="00B05907" w:rsidRPr="00246399">
              <w:rPr>
                <w:rFonts w:hint="eastAsia"/>
                <w:lang w:val="en-US"/>
              </w:rPr>
              <w:t xml:space="preserve"> </w:t>
            </w:r>
            <w:r w:rsidR="00B05907" w:rsidRPr="00246399">
              <w:rPr>
                <w:rFonts w:hint="eastAsia"/>
                <w:lang w:val="en-US"/>
              </w:rPr>
              <w:t>가능한지</w:t>
            </w:r>
            <w:r w:rsidR="00B05907" w:rsidRPr="00246399">
              <w:rPr>
                <w:rFonts w:hint="eastAsia"/>
                <w:lang w:val="en-US"/>
              </w:rPr>
              <w:t xml:space="preserve"> </w:t>
            </w:r>
            <w:r w:rsidR="00B05907" w:rsidRPr="00246399">
              <w:rPr>
                <w:rFonts w:hint="eastAsia"/>
                <w:lang w:val="en-US"/>
              </w:rPr>
              <w:t>여부를</w:t>
            </w:r>
            <w:r w:rsidR="00B05907" w:rsidRPr="00246399">
              <w:rPr>
                <w:rFonts w:hint="eastAsia"/>
                <w:lang w:val="en-US"/>
              </w:rPr>
              <w:t xml:space="preserve"> </w:t>
            </w:r>
            <w:r w:rsidR="00B05907" w:rsidRPr="00246399">
              <w:rPr>
                <w:rFonts w:hint="eastAsia"/>
                <w:lang w:val="en-US"/>
              </w:rPr>
              <w:t>확인한다</w:t>
            </w:r>
            <w:r w:rsidR="00B05907" w:rsidRPr="00246399">
              <w:rPr>
                <w:lang w:val="en-US"/>
              </w:rPr>
              <w:t>.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FBD93" w14:textId="77777777" w:rsidR="00B05907" w:rsidRPr="00246399" w:rsidRDefault="00B05907" w:rsidP="00B059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0E986F58" w14:textId="77777777" w:rsidR="00B05907" w:rsidRPr="00246399" w:rsidRDefault="00B05907" w:rsidP="00B059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043DE606" w14:textId="77777777">
        <w:trPr>
          <w:trHeight w:val="313"/>
        </w:trPr>
        <w:tc>
          <w:tcPr>
            <w:tcW w:w="8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2C5ECF" w14:textId="77777777" w:rsidR="00B05907" w:rsidRPr="00246399" w:rsidRDefault="00B05907" w:rsidP="00B059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비고</w:t>
            </w:r>
          </w:p>
        </w:tc>
      </w:tr>
      <w:tr w:rsidR="00B05907" w:rsidRPr="00246399" w14:paraId="12D5A4FE" w14:textId="77777777">
        <w:trPr>
          <w:trHeight w:val="313"/>
        </w:trPr>
        <w:tc>
          <w:tcPr>
            <w:tcW w:w="8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AE17D8" w14:textId="77777777" w:rsidR="00B05907" w:rsidRPr="00246399" w:rsidRDefault="00B05907" w:rsidP="00B059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내용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없음</w:t>
            </w:r>
          </w:p>
        </w:tc>
      </w:tr>
    </w:tbl>
    <w:p w14:paraId="7CF8DE76" w14:textId="77777777" w:rsidR="00B05907" w:rsidRPr="00246399" w:rsidRDefault="00B05907" w:rsidP="00480FFE">
      <w:pPr>
        <w:rPr>
          <w:lang w:val="de-DE"/>
        </w:rPr>
      </w:pPr>
    </w:p>
    <w:p w14:paraId="3A618AEE" w14:textId="77777777" w:rsidR="00B05907" w:rsidRPr="00246399" w:rsidRDefault="00B05907" w:rsidP="00480FFE">
      <w:pPr>
        <w:rPr>
          <w:lang w:val="de-DE"/>
        </w:rPr>
      </w:pPr>
    </w:p>
    <w:p w14:paraId="5B6DE2FE" w14:textId="0A612B8A" w:rsidR="00480FFE" w:rsidRPr="00246399" w:rsidRDefault="00EE3400" w:rsidP="00EE3400">
      <w:pPr>
        <w:pStyle w:val="44"/>
        <w:numPr>
          <w:ilvl w:val="0"/>
          <w:numId w:val="0"/>
        </w:numPr>
        <w:tabs>
          <w:tab w:val="left" w:pos="0"/>
        </w:tabs>
        <w:rPr>
          <w:lang w:eastAsia="ko-KR"/>
        </w:rPr>
      </w:pPr>
      <w:r w:rsidRPr="00246399">
        <w:rPr>
          <w:rFonts w:hint="eastAsia"/>
          <w:lang w:eastAsia="ko-KR"/>
        </w:rPr>
        <w:t xml:space="preserve">4.4.4.2 </w:t>
      </w:r>
      <w:r w:rsidRPr="00246399">
        <w:rPr>
          <w:rFonts w:hint="eastAsia"/>
          <w:lang w:eastAsia="ko-KR"/>
        </w:rPr>
        <w:tab/>
      </w:r>
      <w:r w:rsidR="00480FFE" w:rsidRPr="00246399">
        <w:rPr>
          <w:rFonts w:hint="eastAsia"/>
          <w:lang w:eastAsia="ko-KR"/>
        </w:rPr>
        <w:t>TP-RSU-PHY-002</w:t>
      </w:r>
    </w:p>
    <w:p w14:paraId="02BA1F37" w14:textId="77777777" w:rsidR="00480FFE" w:rsidRPr="00246399" w:rsidRDefault="00480FFE" w:rsidP="00480FFE">
      <w:pPr>
        <w:rPr>
          <w:lang w:val="de-DE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3"/>
        <w:gridCol w:w="806"/>
        <w:gridCol w:w="6423"/>
        <w:gridCol w:w="820"/>
      </w:tblGrid>
      <w:tr w:rsidR="00246399" w:rsidRPr="00246399" w14:paraId="1CB117D7" w14:textId="77777777">
        <w:trPr>
          <w:trHeight w:val="313"/>
        </w:trPr>
        <w:tc>
          <w:tcPr>
            <w:tcW w:w="1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D41526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식별자</w:t>
            </w:r>
          </w:p>
        </w:tc>
        <w:tc>
          <w:tcPr>
            <w:tcW w:w="7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3C485E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lang w:val="en-US"/>
              </w:rPr>
              <w:t>TP-RSU-PHY-002</w:t>
            </w:r>
          </w:p>
        </w:tc>
      </w:tr>
      <w:tr w:rsidR="00246399" w:rsidRPr="00246399" w14:paraId="5B4EBB22" w14:textId="77777777">
        <w:trPr>
          <w:trHeight w:val="313"/>
        </w:trPr>
        <w:tc>
          <w:tcPr>
            <w:tcW w:w="1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EC56D7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개요</w:t>
            </w:r>
          </w:p>
        </w:tc>
        <w:tc>
          <w:tcPr>
            <w:tcW w:w="7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CC57BD" w14:textId="7D10AB76" w:rsidR="00065E0A" w:rsidRPr="00246399" w:rsidRDefault="002C09FB" w:rsidP="00065E0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="00065E0A" w:rsidRPr="00246399">
              <w:rPr>
                <w:rFonts w:hint="eastAsia"/>
                <w:lang w:val="en-US"/>
              </w:rPr>
              <w:t>함체의</w:t>
            </w:r>
            <w:proofErr w:type="spellEnd"/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단품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무게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및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부속품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포함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무게를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확인한다</w:t>
            </w:r>
            <w:r w:rsidR="00065E0A" w:rsidRPr="00246399">
              <w:rPr>
                <w:lang w:val="en-US"/>
              </w:rPr>
              <w:t>.</w:t>
            </w:r>
          </w:p>
        </w:tc>
      </w:tr>
      <w:tr w:rsidR="00246399" w:rsidRPr="00246399" w14:paraId="78E36FA4" w14:textId="77777777">
        <w:trPr>
          <w:trHeight w:val="313"/>
        </w:trPr>
        <w:tc>
          <w:tcPr>
            <w:tcW w:w="1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6E0082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대상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요구사항</w:t>
            </w:r>
          </w:p>
        </w:tc>
        <w:tc>
          <w:tcPr>
            <w:tcW w:w="7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0A5EF5" w14:textId="19E8CA41" w:rsidR="00081EC2" w:rsidRPr="00246399" w:rsidRDefault="002C09FB" w:rsidP="00081EC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="00081EC2"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="00081EC2" w:rsidRPr="00246399">
              <w:rPr>
                <w:rFonts w:hint="eastAsia"/>
                <w:lang w:val="en-US"/>
              </w:rPr>
              <w:t>함체의</w:t>
            </w:r>
            <w:proofErr w:type="spellEnd"/>
            <w:r w:rsidR="00081EC2" w:rsidRPr="00246399">
              <w:rPr>
                <w:rFonts w:hint="eastAsia"/>
                <w:lang w:val="en-US"/>
              </w:rPr>
              <w:t xml:space="preserve"> </w:t>
            </w:r>
            <w:r w:rsidR="00081EC2" w:rsidRPr="00246399">
              <w:rPr>
                <w:rFonts w:hint="eastAsia"/>
                <w:lang w:val="en-US"/>
              </w:rPr>
              <w:t>무게는</w:t>
            </w:r>
            <w:r w:rsidR="00081EC2" w:rsidRPr="00246399">
              <w:rPr>
                <w:rFonts w:hint="eastAsia"/>
                <w:lang w:val="en-US"/>
              </w:rPr>
              <w:t xml:space="preserve"> </w:t>
            </w:r>
            <w:r w:rsidR="00081EC2" w:rsidRPr="00246399">
              <w:rPr>
                <w:lang w:val="en-US"/>
              </w:rPr>
              <w:t>X kg</w:t>
            </w:r>
            <w:r w:rsidR="00081EC2" w:rsidRPr="00246399">
              <w:rPr>
                <w:rFonts w:hint="eastAsia"/>
                <w:lang w:val="en-US"/>
              </w:rPr>
              <w:t>을</w:t>
            </w:r>
            <w:r w:rsidR="00081EC2" w:rsidRPr="00246399">
              <w:rPr>
                <w:rFonts w:hint="eastAsia"/>
                <w:lang w:val="en-US"/>
              </w:rPr>
              <w:t xml:space="preserve"> </w:t>
            </w:r>
            <w:r w:rsidR="00081EC2" w:rsidRPr="00246399">
              <w:rPr>
                <w:rFonts w:hint="eastAsia"/>
                <w:lang w:val="en-US"/>
              </w:rPr>
              <w:t>초과하지</w:t>
            </w:r>
            <w:r w:rsidR="00081EC2" w:rsidRPr="00246399">
              <w:rPr>
                <w:rFonts w:hint="eastAsia"/>
                <w:lang w:val="en-US"/>
              </w:rPr>
              <w:t xml:space="preserve"> </w:t>
            </w:r>
            <w:r w:rsidR="00081EC2" w:rsidRPr="00246399">
              <w:rPr>
                <w:rFonts w:hint="eastAsia"/>
                <w:lang w:val="en-US"/>
              </w:rPr>
              <w:t>않아야</w:t>
            </w:r>
            <w:r w:rsidR="00081EC2" w:rsidRPr="00246399">
              <w:rPr>
                <w:rFonts w:hint="eastAsia"/>
                <w:lang w:val="en-US"/>
              </w:rPr>
              <w:t xml:space="preserve"> </w:t>
            </w:r>
            <w:r w:rsidR="00081EC2" w:rsidRPr="00246399">
              <w:rPr>
                <w:rFonts w:hint="eastAsia"/>
                <w:lang w:val="en-US"/>
              </w:rPr>
              <w:t>한다</w:t>
            </w:r>
            <w:r w:rsidR="00081EC2" w:rsidRPr="00246399">
              <w:rPr>
                <w:lang w:val="en-US"/>
              </w:rPr>
              <w:t xml:space="preserve">. </w:t>
            </w:r>
          </w:p>
          <w:p w14:paraId="28E98EFC" w14:textId="424B3370" w:rsidR="00081EC2" w:rsidRPr="00246399" w:rsidRDefault="002C09FB" w:rsidP="00081EC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가</w:t>
            </w:r>
            <w:r w:rsidR="00081EC2" w:rsidRPr="00246399">
              <w:rPr>
                <w:rFonts w:hint="eastAsia"/>
                <w:lang w:val="en-US"/>
              </w:rPr>
              <w:t xml:space="preserve"> </w:t>
            </w:r>
            <w:r w:rsidR="00081EC2" w:rsidRPr="00246399">
              <w:rPr>
                <w:rFonts w:hint="eastAsia"/>
                <w:lang w:val="en-US"/>
              </w:rPr>
              <w:t>선반</w:t>
            </w:r>
            <w:r w:rsidR="00081EC2" w:rsidRPr="00246399">
              <w:rPr>
                <w:lang w:val="en-US"/>
              </w:rPr>
              <w:t xml:space="preserve">, </w:t>
            </w:r>
            <w:r w:rsidR="00081EC2" w:rsidRPr="00246399">
              <w:rPr>
                <w:rFonts w:hint="eastAsia"/>
                <w:lang w:val="en-US"/>
              </w:rPr>
              <w:t>벽</w:t>
            </w:r>
            <w:r w:rsidR="00081EC2" w:rsidRPr="00246399">
              <w:rPr>
                <w:rFonts w:hint="eastAsia"/>
                <w:lang w:val="en-US"/>
              </w:rPr>
              <w:t xml:space="preserve"> </w:t>
            </w:r>
            <w:r w:rsidR="00081EC2" w:rsidRPr="00246399">
              <w:rPr>
                <w:rFonts w:hint="eastAsia"/>
                <w:lang w:val="en-US"/>
              </w:rPr>
              <w:t>또는</w:t>
            </w:r>
            <w:r w:rsidR="00081EC2" w:rsidRPr="00246399">
              <w:rPr>
                <w:rFonts w:hint="eastAsia"/>
                <w:lang w:val="en-US"/>
              </w:rPr>
              <w:t xml:space="preserve"> </w:t>
            </w:r>
            <w:r w:rsidR="00081EC2" w:rsidRPr="00246399">
              <w:rPr>
                <w:rFonts w:hint="eastAsia"/>
                <w:lang w:val="en-US"/>
              </w:rPr>
              <w:t>기둥</w:t>
            </w:r>
            <w:r w:rsidR="00081EC2" w:rsidRPr="00246399">
              <w:rPr>
                <w:rFonts w:hint="eastAsia"/>
                <w:lang w:val="en-US"/>
              </w:rPr>
              <w:t xml:space="preserve"> </w:t>
            </w:r>
            <w:r w:rsidR="00081EC2" w:rsidRPr="00246399">
              <w:rPr>
                <w:rFonts w:hint="eastAsia"/>
                <w:lang w:val="en-US"/>
              </w:rPr>
              <w:t>등</w:t>
            </w:r>
            <w:r w:rsidR="00081EC2" w:rsidRPr="00246399">
              <w:rPr>
                <w:lang w:val="en-US"/>
              </w:rPr>
              <w:t>(</w:t>
            </w:r>
            <w:r w:rsidR="00081EC2" w:rsidRPr="00246399">
              <w:rPr>
                <w:rFonts w:hint="eastAsia"/>
                <w:lang w:val="en-US"/>
              </w:rPr>
              <w:t>지상이</w:t>
            </w:r>
            <w:r w:rsidR="00081EC2" w:rsidRPr="00246399">
              <w:rPr>
                <w:rFonts w:hint="eastAsia"/>
                <w:lang w:val="en-US"/>
              </w:rPr>
              <w:t xml:space="preserve"> </w:t>
            </w:r>
            <w:r w:rsidR="00081EC2" w:rsidRPr="00246399">
              <w:rPr>
                <w:rFonts w:hint="eastAsia"/>
                <w:lang w:val="en-US"/>
              </w:rPr>
              <w:t>아닌</w:t>
            </w:r>
            <w:r w:rsidR="00081EC2" w:rsidRPr="00246399">
              <w:rPr>
                <w:rFonts w:hint="eastAsia"/>
                <w:lang w:val="en-US"/>
              </w:rPr>
              <w:t xml:space="preserve"> </w:t>
            </w:r>
            <w:r w:rsidR="00081EC2" w:rsidRPr="00246399">
              <w:rPr>
                <w:rFonts w:hint="eastAsia"/>
                <w:lang w:val="en-US"/>
              </w:rPr>
              <w:t>곳</w:t>
            </w:r>
            <w:r w:rsidR="00081EC2" w:rsidRPr="00246399">
              <w:rPr>
                <w:lang w:val="en-US"/>
              </w:rPr>
              <w:t>)</w:t>
            </w:r>
            <w:r w:rsidR="00081EC2" w:rsidRPr="00246399">
              <w:rPr>
                <w:rFonts w:hint="eastAsia"/>
                <w:lang w:val="en-US"/>
              </w:rPr>
              <w:t>에</w:t>
            </w:r>
            <w:r w:rsidR="00081EC2" w:rsidRPr="00246399">
              <w:rPr>
                <w:rFonts w:hint="eastAsia"/>
                <w:lang w:val="en-US"/>
              </w:rPr>
              <w:t xml:space="preserve"> </w:t>
            </w:r>
            <w:r w:rsidR="00081EC2" w:rsidRPr="00246399">
              <w:rPr>
                <w:rFonts w:hint="eastAsia"/>
                <w:lang w:val="en-US"/>
              </w:rPr>
              <w:t>설치되는</w:t>
            </w:r>
            <w:r w:rsidR="00081EC2" w:rsidRPr="00246399">
              <w:rPr>
                <w:rFonts w:hint="eastAsia"/>
                <w:lang w:val="en-US"/>
              </w:rPr>
              <w:t xml:space="preserve"> </w:t>
            </w:r>
            <w:r w:rsidR="00081EC2" w:rsidRPr="00246399">
              <w:rPr>
                <w:rFonts w:hint="eastAsia"/>
                <w:lang w:val="en-US"/>
              </w:rPr>
              <w:t>경우</w:t>
            </w:r>
            <w:r w:rsidR="00081EC2"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노변장치</w:t>
            </w:r>
            <w:r w:rsidR="00081EC2" w:rsidRPr="00246399">
              <w:rPr>
                <w:rFonts w:hint="eastAsia"/>
                <w:lang w:val="en-US"/>
              </w:rPr>
              <w:t xml:space="preserve"> </w:t>
            </w:r>
            <w:r w:rsidR="00081EC2" w:rsidRPr="00246399">
              <w:rPr>
                <w:rFonts w:hint="eastAsia"/>
                <w:lang w:val="en-US"/>
              </w:rPr>
              <w:t>및</w:t>
            </w:r>
            <w:r w:rsidR="00081EC2" w:rsidRPr="00246399">
              <w:rPr>
                <w:rFonts w:hint="eastAsia"/>
                <w:lang w:val="en-US"/>
              </w:rPr>
              <w:t xml:space="preserve"> </w:t>
            </w:r>
            <w:r w:rsidR="00081EC2" w:rsidRPr="00246399">
              <w:rPr>
                <w:rFonts w:hint="eastAsia"/>
                <w:lang w:val="en-US"/>
              </w:rPr>
              <w:t>안테나</w:t>
            </w:r>
            <w:r w:rsidR="00081EC2" w:rsidRPr="00246399">
              <w:rPr>
                <w:lang w:val="en-US"/>
              </w:rPr>
              <w:t xml:space="preserve">, </w:t>
            </w:r>
            <w:proofErr w:type="spellStart"/>
            <w:r w:rsidR="00081EC2" w:rsidRPr="00246399">
              <w:rPr>
                <w:rFonts w:hint="eastAsia"/>
                <w:lang w:val="en-US"/>
              </w:rPr>
              <w:t>장착하드웨어</w:t>
            </w:r>
            <w:proofErr w:type="spellEnd"/>
            <w:r w:rsidR="00081EC2" w:rsidRPr="00246399">
              <w:rPr>
                <w:rFonts w:hint="eastAsia"/>
                <w:lang w:val="en-US"/>
              </w:rPr>
              <w:t xml:space="preserve"> </w:t>
            </w:r>
            <w:r w:rsidR="00081EC2" w:rsidRPr="00246399">
              <w:rPr>
                <w:rFonts w:hint="eastAsia"/>
                <w:lang w:val="en-US"/>
              </w:rPr>
              <w:t>등</w:t>
            </w:r>
            <w:r w:rsidR="00081EC2" w:rsidRPr="00246399">
              <w:rPr>
                <w:rFonts w:hint="eastAsia"/>
                <w:lang w:val="en-US"/>
              </w:rPr>
              <w:t xml:space="preserve"> </w:t>
            </w:r>
            <w:r w:rsidR="00081EC2" w:rsidRPr="00246399">
              <w:rPr>
                <w:rFonts w:hint="eastAsia"/>
                <w:lang w:val="en-US"/>
              </w:rPr>
              <w:t>부속품을</w:t>
            </w:r>
            <w:r w:rsidR="00081EC2" w:rsidRPr="00246399">
              <w:rPr>
                <w:rFonts w:hint="eastAsia"/>
                <w:lang w:val="en-US"/>
              </w:rPr>
              <w:t xml:space="preserve"> </w:t>
            </w:r>
            <w:r w:rsidR="00081EC2" w:rsidRPr="00246399">
              <w:rPr>
                <w:rFonts w:hint="eastAsia"/>
                <w:lang w:val="en-US"/>
              </w:rPr>
              <w:t>모두</w:t>
            </w:r>
            <w:r w:rsidR="00081EC2" w:rsidRPr="00246399">
              <w:rPr>
                <w:rFonts w:hint="eastAsia"/>
                <w:lang w:val="en-US"/>
              </w:rPr>
              <w:t xml:space="preserve"> </w:t>
            </w:r>
            <w:r w:rsidR="00081EC2" w:rsidRPr="00246399">
              <w:rPr>
                <w:rFonts w:hint="eastAsia"/>
                <w:lang w:val="en-US"/>
              </w:rPr>
              <w:t>포함하여</w:t>
            </w:r>
            <w:r w:rsidR="00081EC2" w:rsidRPr="00246399">
              <w:rPr>
                <w:rFonts w:hint="eastAsia"/>
                <w:lang w:val="en-US"/>
              </w:rPr>
              <w:t xml:space="preserve"> </w:t>
            </w:r>
            <w:r w:rsidR="00081EC2" w:rsidRPr="00246399">
              <w:rPr>
                <w:lang w:val="en-US"/>
              </w:rPr>
              <w:t>Y Kg</w:t>
            </w:r>
            <w:r w:rsidR="00081EC2" w:rsidRPr="00246399">
              <w:rPr>
                <w:rFonts w:hint="eastAsia"/>
                <w:lang w:val="en-US"/>
              </w:rPr>
              <w:t>을</w:t>
            </w:r>
            <w:r w:rsidR="00081EC2" w:rsidRPr="00246399">
              <w:rPr>
                <w:rFonts w:hint="eastAsia"/>
                <w:lang w:val="en-US"/>
              </w:rPr>
              <w:t xml:space="preserve"> </w:t>
            </w:r>
            <w:r w:rsidR="00081EC2" w:rsidRPr="00246399">
              <w:rPr>
                <w:rFonts w:hint="eastAsia"/>
                <w:lang w:val="en-US"/>
              </w:rPr>
              <w:t>초과하지</w:t>
            </w:r>
            <w:r w:rsidR="00081EC2" w:rsidRPr="00246399">
              <w:rPr>
                <w:rFonts w:hint="eastAsia"/>
                <w:lang w:val="en-US"/>
              </w:rPr>
              <w:t xml:space="preserve"> </w:t>
            </w:r>
            <w:r w:rsidR="00081EC2" w:rsidRPr="00246399">
              <w:rPr>
                <w:rFonts w:hint="eastAsia"/>
                <w:lang w:val="en-US"/>
              </w:rPr>
              <w:t>않아야</w:t>
            </w:r>
            <w:r w:rsidR="00081EC2" w:rsidRPr="00246399">
              <w:rPr>
                <w:rFonts w:hint="eastAsia"/>
                <w:lang w:val="en-US"/>
              </w:rPr>
              <w:t xml:space="preserve"> </w:t>
            </w:r>
            <w:r w:rsidR="00081EC2" w:rsidRPr="00246399">
              <w:rPr>
                <w:rFonts w:hint="eastAsia"/>
                <w:lang w:val="en-US"/>
              </w:rPr>
              <w:t>한다</w:t>
            </w:r>
            <w:r w:rsidR="00081EC2" w:rsidRPr="00246399">
              <w:rPr>
                <w:lang w:val="en-US"/>
              </w:rPr>
              <w:t xml:space="preserve">. </w:t>
            </w:r>
            <w:r w:rsidR="00081EC2" w:rsidRPr="00246399">
              <w:rPr>
                <w:rFonts w:hint="eastAsia"/>
                <w:lang w:val="en-US"/>
              </w:rPr>
              <w:t>일반적인</w:t>
            </w:r>
            <w:r w:rsidR="00081EC2"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="00081EC2" w:rsidRPr="00246399">
              <w:rPr>
                <w:rFonts w:hint="eastAsia"/>
                <w:lang w:val="en-US"/>
              </w:rPr>
              <w:t>폴에</w:t>
            </w:r>
            <w:proofErr w:type="spellEnd"/>
            <w:r w:rsidR="00081EC2" w:rsidRPr="00246399">
              <w:rPr>
                <w:rFonts w:hint="eastAsia"/>
                <w:lang w:val="en-US"/>
              </w:rPr>
              <w:t xml:space="preserve"> </w:t>
            </w:r>
            <w:r w:rsidR="00081EC2" w:rsidRPr="00246399">
              <w:rPr>
                <w:rFonts w:hint="eastAsia"/>
                <w:lang w:val="en-US"/>
              </w:rPr>
              <w:t>설치할</w:t>
            </w:r>
            <w:r w:rsidR="00081EC2" w:rsidRPr="00246399">
              <w:rPr>
                <w:rFonts w:hint="eastAsia"/>
                <w:lang w:val="en-US"/>
              </w:rPr>
              <w:t xml:space="preserve"> </w:t>
            </w:r>
            <w:r w:rsidR="00081EC2" w:rsidRPr="00246399">
              <w:rPr>
                <w:rFonts w:hint="eastAsia"/>
                <w:lang w:val="en-US"/>
              </w:rPr>
              <w:t>경우</w:t>
            </w:r>
            <w:r w:rsidR="00081EC2" w:rsidRPr="00246399">
              <w:rPr>
                <w:lang w:val="en-US"/>
              </w:rPr>
              <w:t xml:space="preserve">, X=10, Y=14 </w:t>
            </w:r>
            <w:r w:rsidR="00081EC2" w:rsidRPr="00246399">
              <w:rPr>
                <w:rFonts w:hint="eastAsia"/>
                <w:lang w:val="en-US"/>
              </w:rPr>
              <w:t>이하여야</w:t>
            </w:r>
            <w:r w:rsidR="00081EC2" w:rsidRPr="00246399">
              <w:rPr>
                <w:rFonts w:hint="eastAsia"/>
                <w:lang w:val="en-US"/>
              </w:rPr>
              <w:t xml:space="preserve"> </w:t>
            </w:r>
            <w:r w:rsidR="00081EC2" w:rsidRPr="00246399">
              <w:rPr>
                <w:rFonts w:hint="eastAsia"/>
                <w:lang w:val="en-US"/>
              </w:rPr>
              <w:t>한다</w:t>
            </w:r>
            <w:r w:rsidR="00081EC2" w:rsidRPr="00246399">
              <w:rPr>
                <w:lang w:val="en-US"/>
              </w:rPr>
              <w:t>.</w:t>
            </w:r>
          </w:p>
          <w:p w14:paraId="231F12F2" w14:textId="77777777" w:rsidR="00081EC2" w:rsidRPr="00246399" w:rsidRDefault="00081EC2" w:rsidP="00081EC2">
            <w:pPr>
              <w:rPr>
                <w:lang w:val="en-US"/>
              </w:rPr>
            </w:pPr>
          </w:p>
          <w:p w14:paraId="75167069" w14:textId="68FC722A" w:rsidR="00065E0A" w:rsidRPr="00246399" w:rsidRDefault="00C157A3" w:rsidP="00C157A3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081EC2" w:rsidRPr="00246399">
              <w:rPr>
                <w:lang w:val="en-US"/>
              </w:rPr>
              <w:t xml:space="preserve">X, Y </w:t>
            </w:r>
            <w:r w:rsidR="00081EC2" w:rsidRPr="00246399">
              <w:rPr>
                <w:rFonts w:hint="eastAsia"/>
                <w:lang w:val="en-US"/>
              </w:rPr>
              <w:t>값은</w:t>
            </w:r>
            <w:r w:rsidR="00081EC2" w:rsidRPr="00246399">
              <w:rPr>
                <w:rFonts w:hint="eastAsia"/>
                <w:lang w:val="en-US"/>
              </w:rPr>
              <w:t xml:space="preserve"> </w:t>
            </w:r>
            <w:r w:rsidR="00081EC2" w:rsidRPr="00246399">
              <w:rPr>
                <w:rFonts w:hint="eastAsia"/>
                <w:lang w:val="en-US"/>
              </w:rPr>
              <w:t>별도의</w:t>
            </w:r>
            <w:r w:rsidR="00081EC2" w:rsidRPr="00246399">
              <w:rPr>
                <w:rFonts w:hint="eastAsia"/>
                <w:lang w:val="en-US"/>
              </w:rPr>
              <w:t xml:space="preserve"> </w:t>
            </w:r>
            <w:r w:rsidR="00081EC2" w:rsidRPr="00246399">
              <w:rPr>
                <w:rFonts w:hint="eastAsia"/>
                <w:lang w:val="en-US"/>
              </w:rPr>
              <w:t>규격이나</w:t>
            </w:r>
            <w:r w:rsidR="00081EC2" w:rsidRPr="00246399">
              <w:rPr>
                <w:rFonts w:hint="eastAsia"/>
                <w:lang w:val="en-US"/>
              </w:rPr>
              <w:t xml:space="preserve"> </w:t>
            </w:r>
            <w:r w:rsidR="00081EC2" w:rsidRPr="00246399">
              <w:rPr>
                <w:rFonts w:hint="eastAsia"/>
                <w:lang w:val="en-US"/>
              </w:rPr>
              <w:t>시방을</w:t>
            </w:r>
            <w:r w:rsidR="00081EC2" w:rsidRPr="00246399">
              <w:rPr>
                <w:rFonts w:hint="eastAsia"/>
                <w:lang w:val="en-US"/>
              </w:rPr>
              <w:t xml:space="preserve"> </w:t>
            </w:r>
            <w:r w:rsidR="00081EC2" w:rsidRPr="00246399">
              <w:rPr>
                <w:rFonts w:hint="eastAsia"/>
                <w:lang w:val="en-US"/>
              </w:rPr>
              <w:t>통해</w:t>
            </w:r>
            <w:r w:rsidR="00081EC2" w:rsidRPr="00246399">
              <w:rPr>
                <w:rFonts w:hint="eastAsia"/>
                <w:lang w:val="en-US"/>
              </w:rPr>
              <w:t xml:space="preserve"> </w:t>
            </w:r>
            <w:r w:rsidR="00081EC2" w:rsidRPr="00246399">
              <w:rPr>
                <w:rFonts w:hint="eastAsia"/>
                <w:lang w:val="en-US"/>
              </w:rPr>
              <w:t>제조사와</w:t>
            </w:r>
            <w:r w:rsidR="00081EC2" w:rsidRPr="00246399">
              <w:rPr>
                <w:rFonts w:hint="eastAsia"/>
                <w:lang w:val="en-US"/>
              </w:rPr>
              <w:t xml:space="preserve"> </w:t>
            </w:r>
            <w:r w:rsidR="00081EC2" w:rsidRPr="00246399">
              <w:rPr>
                <w:rFonts w:hint="eastAsia"/>
                <w:lang w:val="en-US"/>
              </w:rPr>
              <w:t>수요자간</w:t>
            </w:r>
            <w:r w:rsidR="00081EC2" w:rsidRPr="00246399">
              <w:rPr>
                <w:rFonts w:hint="eastAsia"/>
                <w:lang w:val="en-US"/>
              </w:rPr>
              <w:t xml:space="preserve"> </w:t>
            </w:r>
            <w:r w:rsidR="00081EC2" w:rsidRPr="00246399">
              <w:rPr>
                <w:rFonts w:hint="eastAsia"/>
                <w:lang w:val="en-US"/>
              </w:rPr>
              <w:t>합의에</w:t>
            </w:r>
            <w:r w:rsidR="00081EC2" w:rsidRPr="00246399">
              <w:rPr>
                <w:rFonts w:hint="eastAsia"/>
                <w:lang w:val="en-US"/>
              </w:rPr>
              <w:t xml:space="preserve"> </w:t>
            </w:r>
            <w:r w:rsidR="00081EC2" w:rsidRPr="00246399">
              <w:rPr>
                <w:rFonts w:hint="eastAsia"/>
                <w:lang w:val="en-US"/>
              </w:rPr>
              <w:t>의해</w:t>
            </w:r>
            <w:r w:rsidR="00081EC2" w:rsidRPr="00246399">
              <w:rPr>
                <w:rFonts w:hint="eastAsia"/>
                <w:lang w:val="en-US"/>
              </w:rPr>
              <w:t xml:space="preserve"> </w:t>
            </w:r>
            <w:r w:rsidR="00081EC2" w:rsidRPr="00246399">
              <w:rPr>
                <w:rFonts w:hint="eastAsia"/>
                <w:lang w:val="en-US"/>
              </w:rPr>
              <w:t>정의된다</w:t>
            </w:r>
            <w:r w:rsidR="00081EC2" w:rsidRPr="00246399">
              <w:rPr>
                <w:lang w:val="en-US"/>
              </w:rPr>
              <w:t xml:space="preserve">. </w:t>
            </w:r>
            <w:r w:rsidR="00081EC2" w:rsidRPr="00246399">
              <w:rPr>
                <w:rFonts w:hint="eastAsia"/>
                <w:lang w:val="en-US"/>
              </w:rPr>
              <w:t>필요</w:t>
            </w:r>
            <w:r w:rsidR="00081EC2" w:rsidRPr="00246399">
              <w:rPr>
                <w:rFonts w:hint="eastAsia"/>
                <w:lang w:val="en-US"/>
              </w:rPr>
              <w:t xml:space="preserve"> </w:t>
            </w:r>
            <w:r w:rsidR="00081EC2" w:rsidRPr="00246399">
              <w:rPr>
                <w:rFonts w:hint="eastAsia"/>
                <w:lang w:val="en-US"/>
              </w:rPr>
              <w:t>시</w:t>
            </w:r>
            <w:r w:rsidR="00081EC2" w:rsidRPr="00246399">
              <w:rPr>
                <w:rFonts w:hint="eastAsia"/>
                <w:lang w:val="en-US"/>
              </w:rPr>
              <w:t xml:space="preserve"> </w:t>
            </w:r>
            <w:r w:rsidR="00081EC2" w:rsidRPr="00246399">
              <w:rPr>
                <w:rFonts w:hint="eastAsia"/>
                <w:lang w:val="en-US"/>
              </w:rPr>
              <w:t>수요자는</w:t>
            </w:r>
            <w:r w:rsidR="00081EC2" w:rsidRPr="00246399">
              <w:rPr>
                <w:rFonts w:hint="eastAsia"/>
                <w:lang w:val="en-US"/>
              </w:rPr>
              <w:t xml:space="preserve"> </w:t>
            </w:r>
            <w:r w:rsidR="00081EC2" w:rsidRPr="00246399">
              <w:rPr>
                <w:rFonts w:hint="eastAsia"/>
                <w:lang w:val="en-US"/>
              </w:rPr>
              <w:t>구조물</w:t>
            </w:r>
            <w:r w:rsidR="00081EC2" w:rsidRPr="00246399">
              <w:rPr>
                <w:rFonts w:hint="eastAsia"/>
                <w:lang w:val="en-US"/>
              </w:rPr>
              <w:t xml:space="preserve"> </w:t>
            </w:r>
            <w:r w:rsidR="00081EC2" w:rsidRPr="00246399">
              <w:rPr>
                <w:rFonts w:hint="eastAsia"/>
                <w:lang w:val="en-US"/>
              </w:rPr>
              <w:t>시뮬레이션을</w:t>
            </w:r>
            <w:r w:rsidR="00081EC2" w:rsidRPr="00246399">
              <w:rPr>
                <w:rFonts w:hint="eastAsia"/>
                <w:lang w:val="en-US"/>
              </w:rPr>
              <w:t xml:space="preserve"> </w:t>
            </w:r>
            <w:r w:rsidR="00081EC2" w:rsidRPr="00246399">
              <w:rPr>
                <w:rFonts w:hint="eastAsia"/>
                <w:lang w:val="en-US"/>
              </w:rPr>
              <w:t>통해</w:t>
            </w:r>
            <w:r w:rsidR="00081EC2" w:rsidRPr="00246399">
              <w:rPr>
                <w:rFonts w:hint="eastAsia"/>
                <w:lang w:val="en-US"/>
              </w:rPr>
              <w:t xml:space="preserve"> </w:t>
            </w:r>
            <w:r w:rsidR="00081EC2" w:rsidRPr="00246399">
              <w:rPr>
                <w:rFonts w:hint="eastAsia"/>
                <w:lang w:val="en-US"/>
              </w:rPr>
              <w:t>값을</w:t>
            </w:r>
            <w:r w:rsidR="00081EC2" w:rsidRPr="00246399">
              <w:rPr>
                <w:rFonts w:hint="eastAsia"/>
                <w:lang w:val="en-US"/>
              </w:rPr>
              <w:t xml:space="preserve"> </w:t>
            </w:r>
            <w:r w:rsidR="00081EC2" w:rsidRPr="00246399">
              <w:rPr>
                <w:rFonts w:hint="eastAsia"/>
                <w:lang w:val="en-US"/>
              </w:rPr>
              <w:t>도출할</w:t>
            </w:r>
            <w:r w:rsidR="00081EC2" w:rsidRPr="00246399">
              <w:rPr>
                <w:rFonts w:hint="eastAsia"/>
                <w:lang w:val="en-US"/>
              </w:rPr>
              <w:t xml:space="preserve"> </w:t>
            </w:r>
            <w:r w:rsidR="00081EC2" w:rsidRPr="00246399">
              <w:rPr>
                <w:rFonts w:hint="eastAsia"/>
                <w:lang w:val="en-US"/>
              </w:rPr>
              <w:t>수</w:t>
            </w:r>
            <w:r w:rsidR="00081EC2" w:rsidRPr="00246399">
              <w:rPr>
                <w:rFonts w:hint="eastAsia"/>
                <w:lang w:val="en-US"/>
              </w:rPr>
              <w:t xml:space="preserve"> </w:t>
            </w:r>
            <w:r w:rsidR="00081EC2" w:rsidRPr="00246399">
              <w:rPr>
                <w:rFonts w:hint="eastAsia"/>
                <w:lang w:val="en-US"/>
              </w:rPr>
              <w:t>있다</w:t>
            </w:r>
            <w:r w:rsidR="00081EC2" w:rsidRPr="00246399">
              <w:rPr>
                <w:lang w:val="en-US"/>
              </w:rPr>
              <w:t>.</w:t>
            </w:r>
          </w:p>
        </w:tc>
      </w:tr>
      <w:tr w:rsidR="00246399" w:rsidRPr="00246399" w14:paraId="5805F405" w14:textId="77777777">
        <w:trPr>
          <w:trHeight w:val="313"/>
        </w:trPr>
        <w:tc>
          <w:tcPr>
            <w:tcW w:w="1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3EDE63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</w:t>
            </w:r>
          </w:p>
        </w:tc>
        <w:tc>
          <w:tcPr>
            <w:tcW w:w="7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E666E4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육안검사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문서검사</w:t>
            </w:r>
          </w:p>
        </w:tc>
      </w:tr>
      <w:tr w:rsidR="00246399" w:rsidRPr="00246399" w14:paraId="047746DC" w14:textId="77777777">
        <w:trPr>
          <w:trHeight w:val="313"/>
        </w:trPr>
        <w:tc>
          <w:tcPr>
            <w:tcW w:w="8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6F50AF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</w:t>
            </w:r>
          </w:p>
        </w:tc>
      </w:tr>
      <w:tr w:rsidR="00246399" w:rsidRPr="00246399" w14:paraId="0AB44363" w14:textId="77777777">
        <w:trPr>
          <w:trHeight w:val="313"/>
        </w:trPr>
        <w:tc>
          <w:tcPr>
            <w:tcW w:w="8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E60E02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내용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없음</w:t>
            </w:r>
          </w:p>
        </w:tc>
      </w:tr>
      <w:tr w:rsidR="00246399" w:rsidRPr="00246399" w14:paraId="064B8B84" w14:textId="77777777">
        <w:trPr>
          <w:trHeight w:val="313"/>
        </w:trPr>
        <w:tc>
          <w:tcPr>
            <w:tcW w:w="8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89ECBB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절차</w:t>
            </w:r>
          </w:p>
        </w:tc>
      </w:tr>
      <w:tr w:rsidR="00246399" w:rsidRPr="00246399" w14:paraId="7FA5DC9C" w14:textId="77777777">
        <w:trPr>
          <w:trHeight w:val="313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3408AB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단계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3D4710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유형</w:t>
            </w:r>
          </w:p>
        </w:tc>
        <w:tc>
          <w:tcPr>
            <w:tcW w:w="6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DBFA77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설명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249645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판정</w:t>
            </w:r>
          </w:p>
        </w:tc>
      </w:tr>
      <w:tr w:rsidR="00246399" w:rsidRPr="00246399" w14:paraId="110048AE" w14:textId="77777777">
        <w:trPr>
          <w:trHeight w:val="1273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0D3D24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lang w:val="en-US"/>
              </w:rPr>
              <w:t>1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EF5A48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674B95" w14:textId="77EB2580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중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하나의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방법을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Pr="00246399">
              <w:rPr>
                <w:rFonts w:hint="eastAsia"/>
                <w:lang w:val="en-US"/>
              </w:rPr>
              <w:t>함체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단품의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무게</w:t>
            </w:r>
            <w:r w:rsidRPr="00246399">
              <w:rPr>
                <w:lang w:val="en-US"/>
              </w:rPr>
              <w:t>(X)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Pr="00246399">
              <w:rPr>
                <w:lang w:val="en-US"/>
              </w:rPr>
              <w:t>Xmax</w:t>
            </w:r>
            <w:proofErr w:type="spellEnd"/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초과하지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않는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것을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  <w:p w14:paraId="4DCB5B49" w14:textId="164D9437" w:rsidR="00065E0A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제조사에서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제출한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제</w:t>
            </w:r>
            <w:r w:rsidR="00065E0A" w:rsidRPr="00246399">
              <w:rPr>
                <w:lang w:val="en-US"/>
              </w:rPr>
              <w:t>3</w:t>
            </w:r>
            <w:r w:rsidR="00065E0A" w:rsidRPr="00246399">
              <w:rPr>
                <w:rFonts w:hint="eastAsia"/>
                <w:lang w:val="en-US"/>
              </w:rPr>
              <w:t>자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공인시험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성적서의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내용을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확인</w:t>
            </w:r>
          </w:p>
          <w:p w14:paraId="0D79D64A" w14:textId="7C491C7A" w:rsidR="00065E0A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65E0A" w:rsidRPr="00246399">
              <w:rPr>
                <w:rFonts w:hint="eastAsia"/>
                <w:lang w:val="en-US"/>
              </w:rPr>
              <w:t>저울을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이용하여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측정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1E9566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2E562C98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  <w:p w14:paraId="3AF98216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X: </w:t>
            </w:r>
            <w:proofErr w:type="gramStart"/>
            <w:r w:rsidRPr="00246399">
              <w:rPr>
                <w:lang w:val="en-US"/>
              </w:rPr>
              <w:t>( )</w:t>
            </w:r>
            <w:proofErr w:type="gramEnd"/>
          </w:p>
        </w:tc>
      </w:tr>
      <w:tr w:rsidR="00246399" w:rsidRPr="00246399" w14:paraId="640E7784" w14:textId="77777777">
        <w:trPr>
          <w:trHeight w:val="1913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F10803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lang w:val="en-US"/>
              </w:rPr>
              <w:t>2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CD3BE7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7FB41A" w14:textId="1DFAE53F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선반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벽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또는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기둥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등</w:t>
            </w:r>
            <w:r w:rsidRPr="00246399">
              <w:rPr>
                <w:lang w:val="en-US"/>
              </w:rPr>
              <w:t>(</w:t>
            </w:r>
            <w:r w:rsidRPr="00246399">
              <w:rPr>
                <w:rFonts w:hint="eastAsia"/>
                <w:lang w:val="en-US"/>
              </w:rPr>
              <w:t>지상이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Pr="00246399">
              <w:rPr>
                <w:rFonts w:hint="eastAsia"/>
                <w:lang w:val="en-US"/>
              </w:rPr>
              <w:t>아닌곳</w:t>
            </w:r>
            <w:proofErr w:type="spellEnd"/>
            <w:r w:rsidRPr="00246399">
              <w:rPr>
                <w:lang w:val="en-US"/>
              </w:rPr>
              <w:t>)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설치되는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경우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중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하나의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방법을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세트</w:t>
            </w:r>
            <w:r w:rsidRPr="00246399">
              <w:rPr>
                <w:lang w:val="en-US"/>
              </w:rPr>
              <w:t>(</w:t>
            </w:r>
            <w:proofErr w:type="spellStart"/>
            <w:r w:rsidRPr="00246399">
              <w:rPr>
                <w:rFonts w:hint="eastAsia"/>
                <w:lang w:val="en-US"/>
              </w:rPr>
              <w:t>함체</w:t>
            </w:r>
            <w:proofErr w:type="spellEnd"/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안테나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장착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하드웨어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등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부속품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모두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포함</w:t>
            </w:r>
            <w:r w:rsidRPr="00246399">
              <w:rPr>
                <w:lang w:val="en-US"/>
              </w:rPr>
              <w:t>)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무게</w:t>
            </w:r>
            <w:r w:rsidRPr="00246399">
              <w:rPr>
                <w:lang w:val="en-US"/>
              </w:rPr>
              <w:t>(Y)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Pr="00246399">
              <w:rPr>
                <w:lang w:val="en-US"/>
              </w:rPr>
              <w:t>Ymax</w:t>
            </w:r>
            <w:proofErr w:type="spellEnd"/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초과하지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않는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것을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  <w:p w14:paraId="052D4994" w14:textId="600A6EBA" w:rsidR="00065E0A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제조사에서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제출한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제</w:t>
            </w:r>
            <w:r w:rsidR="00065E0A" w:rsidRPr="00246399">
              <w:rPr>
                <w:lang w:val="en-US"/>
              </w:rPr>
              <w:t>3</w:t>
            </w:r>
            <w:r w:rsidR="00065E0A" w:rsidRPr="00246399">
              <w:rPr>
                <w:rFonts w:hint="eastAsia"/>
                <w:lang w:val="en-US"/>
              </w:rPr>
              <w:t>자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공인시험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성적서의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내용을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확인</w:t>
            </w:r>
          </w:p>
          <w:p w14:paraId="356C5742" w14:textId="7C8E6726" w:rsidR="00065E0A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65E0A" w:rsidRPr="00246399">
              <w:rPr>
                <w:rFonts w:hint="eastAsia"/>
                <w:lang w:val="en-US"/>
              </w:rPr>
              <w:t>저울을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이용하여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측정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5C4410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26ABDF6C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  <w:p w14:paraId="2AA70242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Y: </w:t>
            </w:r>
            <w:proofErr w:type="gramStart"/>
            <w:r w:rsidRPr="00246399">
              <w:rPr>
                <w:lang w:val="en-US"/>
              </w:rPr>
              <w:t>( )</w:t>
            </w:r>
            <w:proofErr w:type="gramEnd"/>
          </w:p>
        </w:tc>
      </w:tr>
      <w:tr w:rsidR="00246399" w:rsidRPr="00246399" w14:paraId="547B4568" w14:textId="77777777">
        <w:trPr>
          <w:trHeight w:val="313"/>
        </w:trPr>
        <w:tc>
          <w:tcPr>
            <w:tcW w:w="8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0BDF1E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비고</w:t>
            </w:r>
          </w:p>
        </w:tc>
      </w:tr>
      <w:tr w:rsidR="00065E0A" w:rsidRPr="00246399" w14:paraId="7E3351DD" w14:textId="77777777">
        <w:trPr>
          <w:trHeight w:val="633"/>
        </w:trPr>
        <w:tc>
          <w:tcPr>
            <w:tcW w:w="8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2299E0" w14:textId="77777777" w:rsidR="00065E0A" w:rsidRPr="00246399" w:rsidRDefault="00065E0A" w:rsidP="00065E0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Xmax</w:t>
            </w:r>
            <w:proofErr w:type="spellEnd"/>
            <w:r w:rsidRPr="00246399">
              <w:rPr>
                <w:lang w:val="en-US"/>
              </w:rPr>
              <w:t xml:space="preserve">: </w:t>
            </w:r>
            <w:r w:rsidRPr="00246399">
              <w:rPr>
                <w:rFonts w:hint="eastAsia"/>
                <w:lang w:val="en-US"/>
              </w:rPr>
              <w:t>별도의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규격이나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시방에서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정의되며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정의되지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않은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경우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요구사항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표준의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기본값을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따른다</w:t>
            </w:r>
            <w:r w:rsidRPr="00246399">
              <w:rPr>
                <w:lang w:val="en-US"/>
              </w:rPr>
              <w:t>.</w:t>
            </w:r>
          </w:p>
          <w:p w14:paraId="0275D9DB" w14:textId="77777777" w:rsidR="00065E0A" w:rsidRPr="00246399" w:rsidRDefault="00065E0A" w:rsidP="00065E0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Ymax</w:t>
            </w:r>
            <w:proofErr w:type="spellEnd"/>
            <w:r w:rsidRPr="00246399">
              <w:rPr>
                <w:lang w:val="en-US"/>
              </w:rPr>
              <w:t xml:space="preserve">: </w:t>
            </w:r>
            <w:r w:rsidRPr="00246399">
              <w:rPr>
                <w:rFonts w:hint="eastAsia"/>
                <w:lang w:val="en-US"/>
              </w:rPr>
              <w:t>별도의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규격이나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시방에서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정의되며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정의되지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않은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경우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요구사항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표준의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기본값을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따른다</w:t>
            </w:r>
            <w:r w:rsidRPr="00246399">
              <w:rPr>
                <w:lang w:val="en-US"/>
              </w:rPr>
              <w:t>.</w:t>
            </w:r>
          </w:p>
        </w:tc>
      </w:tr>
    </w:tbl>
    <w:p w14:paraId="2C9B0765" w14:textId="77777777" w:rsidR="00065E0A" w:rsidRPr="00246399" w:rsidRDefault="00065E0A" w:rsidP="00480FFE">
      <w:pPr>
        <w:rPr>
          <w:lang w:val="en-US"/>
        </w:rPr>
      </w:pPr>
    </w:p>
    <w:p w14:paraId="1C2243A9" w14:textId="60717B27" w:rsidR="007408A7" w:rsidRPr="00246399" w:rsidRDefault="00EE3400" w:rsidP="00EE3400">
      <w:pPr>
        <w:pStyle w:val="34"/>
        <w:numPr>
          <w:ilvl w:val="0"/>
          <w:numId w:val="0"/>
        </w:numPr>
        <w:tabs>
          <w:tab w:val="left" w:pos="0"/>
        </w:tabs>
      </w:pPr>
      <w:r w:rsidRPr="00246399">
        <w:rPr>
          <w:rFonts w:hint="eastAsia"/>
        </w:rPr>
        <w:t xml:space="preserve">4.4.5 </w:t>
      </w:r>
      <w:r w:rsidRPr="00246399">
        <w:rPr>
          <w:rFonts w:hint="eastAsia"/>
        </w:rPr>
        <w:tab/>
      </w:r>
      <w:r w:rsidR="00681901" w:rsidRPr="00246399">
        <w:rPr>
          <w:rFonts w:hint="eastAsia"/>
          <w:lang w:eastAsia="ko-KR"/>
        </w:rPr>
        <w:t xml:space="preserve">GNSS </w:t>
      </w:r>
      <w:r w:rsidR="007408A7" w:rsidRPr="00246399">
        <w:rPr>
          <w:rFonts w:hint="eastAsia"/>
          <w:lang w:eastAsia="ko-KR"/>
        </w:rPr>
        <w:t>기능</w:t>
      </w:r>
      <w:r w:rsidR="007408A7" w:rsidRPr="00246399">
        <w:rPr>
          <w:rFonts w:hint="eastAsia"/>
          <w:lang w:eastAsia="ko-KR"/>
        </w:rPr>
        <w:t xml:space="preserve"> </w:t>
      </w:r>
      <w:r w:rsidR="007408A7" w:rsidRPr="00246399">
        <w:rPr>
          <w:rFonts w:hint="eastAsia"/>
          <w:lang w:eastAsia="ko-KR"/>
        </w:rPr>
        <w:t>요구사항</w:t>
      </w:r>
      <w:r w:rsidR="007408A7" w:rsidRPr="00246399">
        <w:rPr>
          <w:rFonts w:hint="eastAsia"/>
          <w:lang w:eastAsia="ko-KR"/>
        </w:rPr>
        <w:t xml:space="preserve"> </w:t>
      </w:r>
      <w:r w:rsidR="007408A7" w:rsidRPr="00246399">
        <w:rPr>
          <w:rFonts w:hint="eastAsia"/>
          <w:lang w:eastAsia="ko-KR"/>
        </w:rPr>
        <w:t>시험방법</w:t>
      </w:r>
    </w:p>
    <w:p w14:paraId="7E3CCECA" w14:textId="77777777" w:rsidR="007408A7" w:rsidRPr="00246399" w:rsidRDefault="007408A7" w:rsidP="00480FFE">
      <w:pPr>
        <w:rPr>
          <w:lang w:val="de-DE"/>
        </w:rPr>
      </w:pPr>
    </w:p>
    <w:p w14:paraId="39C7B239" w14:textId="3C2B33DD" w:rsidR="00480FFE" w:rsidRPr="00246399" w:rsidRDefault="00EE3400" w:rsidP="00EE3400">
      <w:pPr>
        <w:pStyle w:val="44"/>
        <w:numPr>
          <w:ilvl w:val="0"/>
          <w:numId w:val="0"/>
        </w:numPr>
        <w:tabs>
          <w:tab w:val="left" w:pos="0"/>
        </w:tabs>
        <w:rPr>
          <w:lang w:eastAsia="ko-KR"/>
        </w:rPr>
      </w:pPr>
      <w:r w:rsidRPr="00246399">
        <w:rPr>
          <w:rFonts w:hint="eastAsia"/>
          <w:lang w:eastAsia="ko-KR"/>
        </w:rPr>
        <w:t xml:space="preserve">4.4.5.1 </w:t>
      </w:r>
      <w:r w:rsidRPr="00246399">
        <w:rPr>
          <w:rFonts w:hint="eastAsia"/>
          <w:lang w:eastAsia="ko-KR"/>
        </w:rPr>
        <w:tab/>
      </w:r>
      <w:r w:rsidR="00480FFE" w:rsidRPr="00246399">
        <w:rPr>
          <w:rFonts w:hint="eastAsia"/>
          <w:lang w:eastAsia="ko-KR"/>
        </w:rPr>
        <w:t>TP-RSU-</w:t>
      </w:r>
      <w:r w:rsidR="00681901" w:rsidRPr="00246399">
        <w:rPr>
          <w:rFonts w:hint="eastAsia"/>
          <w:lang w:eastAsia="ko-KR"/>
        </w:rPr>
        <w:t>GNSS-</w:t>
      </w:r>
      <w:r w:rsidR="00480FFE" w:rsidRPr="00246399">
        <w:rPr>
          <w:rFonts w:hint="eastAsia"/>
          <w:lang w:eastAsia="ko-KR"/>
        </w:rPr>
        <w:t>00</w:t>
      </w:r>
      <w:r w:rsidR="00681901" w:rsidRPr="00246399">
        <w:rPr>
          <w:rFonts w:hint="eastAsia"/>
          <w:lang w:eastAsia="ko-KR"/>
        </w:rPr>
        <w:t>1</w:t>
      </w:r>
    </w:p>
    <w:p w14:paraId="72917DE0" w14:textId="77777777" w:rsidR="00C564FB" w:rsidRPr="00246399" w:rsidRDefault="00C564FB" w:rsidP="00C564FB">
      <w:pPr>
        <w:rPr>
          <w:lang w:val="de-DE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"/>
        <w:gridCol w:w="843"/>
        <w:gridCol w:w="6714"/>
        <w:gridCol w:w="859"/>
      </w:tblGrid>
      <w:tr w:rsidR="00246399" w:rsidRPr="00246399" w14:paraId="4593F431" w14:textId="77777777" w:rsidTr="005C5588">
        <w:trPr>
          <w:trHeight w:val="465"/>
        </w:trPr>
        <w:tc>
          <w:tcPr>
            <w:tcW w:w="17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E257CE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식별자</w:t>
            </w:r>
          </w:p>
        </w:tc>
        <w:tc>
          <w:tcPr>
            <w:tcW w:w="75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4F704D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lang w:val="en-US"/>
              </w:rPr>
              <w:t>TP-RSU-GNSS-001</w:t>
            </w:r>
          </w:p>
        </w:tc>
      </w:tr>
      <w:tr w:rsidR="00246399" w:rsidRPr="00246399" w14:paraId="062FE919" w14:textId="77777777" w:rsidTr="005C5588">
        <w:trPr>
          <w:trHeight w:val="742"/>
        </w:trPr>
        <w:tc>
          <w:tcPr>
            <w:tcW w:w="17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0BDACF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개요</w:t>
            </w:r>
          </w:p>
        </w:tc>
        <w:tc>
          <w:tcPr>
            <w:tcW w:w="75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D61D53" w14:textId="4C738990" w:rsidR="00065E0A" w:rsidRPr="00246399" w:rsidRDefault="00065E0A" w:rsidP="00065E0A">
            <w:pPr>
              <w:rPr>
                <w:lang w:val="en-US"/>
              </w:rPr>
            </w:pPr>
            <w:proofErr w:type="spellStart"/>
            <w:r w:rsidRPr="00246399">
              <w:rPr>
                <w:rFonts w:hint="eastAsia"/>
                <w:lang w:val="en-US"/>
              </w:rPr>
              <w:t>오픈스카이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환경에서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인가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후</w:t>
            </w:r>
            <w:r w:rsidRPr="00246399">
              <w:rPr>
                <w:lang w:val="en-US"/>
              </w:rPr>
              <w:t>, N</w:t>
            </w:r>
            <w:r w:rsidRPr="00246399">
              <w:rPr>
                <w:rFonts w:hint="eastAsia"/>
                <w:lang w:val="en-US"/>
              </w:rPr>
              <w:t>초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내에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GNSS </w:t>
            </w:r>
            <w:r w:rsidRPr="00246399">
              <w:rPr>
                <w:rFonts w:hint="eastAsia"/>
                <w:lang w:val="en-US"/>
              </w:rPr>
              <w:t>수신이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안정화</w:t>
            </w:r>
            <w:r w:rsidRPr="00246399">
              <w:rPr>
                <w:lang w:val="en-US"/>
              </w:rPr>
              <w:t>(3D-fix)</w:t>
            </w:r>
            <w:r w:rsidRPr="00246399">
              <w:rPr>
                <w:rFonts w:hint="eastAsia"/>
                <w:lang w:val="en-US"/>
              </w:rPr>
              <w:t>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것을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</w:tc>
      </w:tr>
      <w:tr w:rsidR="00246399" w:rsidRPr="00246399" w14:paraId="3D5BEFFF" w14:textId="77777777" w:rsidTr="005C5588">
        <w:trPr>
          <w:trHeight w:val="742"/>
        </w:trPr>
        <w:tc>
          <w:tcPr>
            <w:tcW w:w="17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0E25CB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lastRenderedPageBreak/>
              <w:t>대상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요구사항</w:t>
            </w:r>
          </w:p>
        </w:tc>
        <w:tc>
          <w:tcPr>
            <w:tcW w:w="75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CCC20C" w14:textId="3FCB74A9" w:rsidR="00065E0A" w:rsidRPr="00246399" w:rsidRDefault="00E93CA5" w:rsidP="00E93CA5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a) </w:t>
            </w:r>
            <w:r w:rsidRPr="00246399">
              <w:rPr>
                <w:rFonts w:hint="eastAsia"/>
                <w:bCs/>
              </w:rPr>
              <w:tab/>
            </w:r>
            <w:proofErr w:type="spellStart"/>
            <w:r w:rsidR="00C157A3" w:rsidRPr="00246399">
              <w:rPr>
                <w:rFonts w:hint="eastAsia"/>
                <w:b/>
                <w:bCs/>
                <w:lang w:eastAsia="ko-KR"/>
              </w:rPr>
              <w:t>수신안정화시간</w:t>
            </w:r>
            <w:proofErr w:type="spellEnd"/>
          </w:p>
          <w:p w14:paraId="6AF167B9" w14:textId="1AA2096A" w:rsidR="00C157A3" w:rsidRPr="00246399" w:rsidRDefault="002C09FB" w:rsidP="00C157A3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="00C157A3" w:rsidRPr="00246399">
              <w:rPr>
                <w:rFonts w:hint="eastAsia"/>
                <w:lang w:val="en-US"/>
              </w:rPr>
              <w:t>의</w:t>
            </w:r>
            <w:r w:rsidR="00C157A3" w:rsidRPr="00246399">
              <w:rPr>
                <w:rFonts w:hint="eastAsia"/>
                <w:lang w:val="en-US"/>
              </w:rPr>
              <w:t xml:space="preserve"> </w:t>
            </w:r>
            <w:r w:rsidR="00C157A3" w:rsidRPr="00246399">
              <w:rPr>
                <w:lang w:val="en-US"/>
              </w:rPr>
              <w:t xml:space="preserve">GNSS </w:t>
            </w:r>
            <w:r w:rsidR="00C157A3" w:rsidRPr="00246399">
              <w:rPr>
                <w:rFonts w:hint="eastAsia"/>
                <w:lang w:val="en-US"/>
              </w:rPr>
              <w:t>수신기는</w:t>
            </w:r>
            <w:r w:rsidR="00C157A3"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="00C157A3" w:rsidRPr="00246399">
              <w:rPr>
                <w:rFonts w:hint="eastAsia"/>
                <w:lang w:val="en-US"/>
              </w:rPr>
              <w:t>오픈스카이</w:t>
            </w:r>
            <w:proofErr w:type="spellEnd"/>
            <w:r w:rsidR="00C157A3" w:rsidRPr="00246399">
              <w:rPr>
                <w:rFonts w:hint="eastAsia"/>
                <w:lang w:val="en-US"/>
              </w:rPr>
              <w:t xml:space="preserve"> </w:t>
            </w:r>
            <w:r w:rsidR="00C157A3" w:rsidRPr="00246399">
              <w:rPr>
                <w:rFonts w:hint="eastAsia"/>
                <w:lang w:val="en-US"/>
              </w:rPr>
              <w:t>환경에서</w:t>
            </w:r>
            <w:r w:rsidR="00C157A3" w:rsidRPr="00246399">
              <w:rPr>
                <w:rFonts w:hint="eastAsia"/>
                <w:lang w:val="en-US"/>
              </w:rPr>
              <w:t xml:space="preserve"> </w:t>
            </w:r>
            <w:r w:rsidR="00C157A3" w:rsidRPr="00246399">
              <w:rPr>
                <w:rFonts w:hint="eastAsia"/>
                <w:lang w:val="en-US"/>
              </w:rPr>
              <w:t>전원</w:t>
            </w:r>
            <w:r w:rsidR="00C157A3" w:rsidRPr="00246399">
              <w:rPr>
                <w:rFonts w:hint="eastAsia"/>
                <w:lang w:val="en-US"/>
              </w:rPr>
              <w:t xml:space="preserve"> </w:t>
            </w:r>
            <w:r w:rsidR="00C157A3" w:rsidRPr="00246399">
              <w:rPr>
                <w:lang w:val="en-US"/>
              </w:rPr>
              <w:t>(</w:t>
            </w:r>
            <w:r w:rsidR="00C157A3" w:rsidRPr="00246399">
              <w:rPr>
                <w:rFonts w:hint="eastAsia"/>
                <w:lang w:val="en-US"/>
              </w:rPr>
              <w:t>재</w:t>
            </w:r>
            <w:r w:rsidR="00C157A3" w:rsidRPr="00246399">
              <w:rPr>
                <w:lang w:val="en-US"/>
              </w:rPr>
              <w:t>)</w:t>
            </w:r>
            <w:r w:rsidR="00C157A3" w:rsidRPr="00246399">
              <w:rPr>
                <w:rFonts w:hint="eastAsia"/>
                <w:lang w:val="en-US"/>
              </w:rPr>
              <w:t>인가</w:t>
            </w:r>
            <w:r w:rsidR="00C157A3" w:rsidRPr="00246399">
              <w:rPr>
                <w:rFonts w:hint="eastAsia"/>
                <w:lang w:val="en-US"/>
              </w:rPr>
              <w:t xml:space="preserve"> </w:t>
            </w:r>
            <w:r w:rsidR="00C157A3" w:rsidRPr="00246399">
              <w:rPr>
                <w:rFonts w:hint="eastAsia"/>
                <w:lang w:val="en-US"/>
              </w:rPr>
              <w:t>후</w:t>
            </w:r>
            <w:r w:rsidR="00C157A3" w:rsidRPr="00246399">
              <w:rPr>
                <w:lang w:val="en-US"/>
              </w:rPr>
              <w:t>, N</w:t>
            </w:r>
            <w:r w:rsidR="00C157A3" w:rsidRPr="00246399">
              <w:rPr>
                <w:rFonts w:hint="eastAsia"/>
                <w:lang w:val="en-US"/>
              </w:rPr>
              <w:t>초</w:t>
            </w:r>
            <w:r w:rsidR="00C157A3" w:rsidRPr="00246399">
              <w:rPr>
                <w:rFonts w:hint="eastAsia"/>
                <w:lang w:val="en-US"/>
              </w:rPr>
              <w:t xml:space="preserve"> </w:t>
            </w:r>
            <w:r w:rsidR="00C157A3" w:rsidRPr="00246399">
              <w:rPr>
                <w:rFonts w:hint="eastAsia"/>
                <w:lang w:val="en-US"/>
              </w:rPr>
              <w:t>내에</w:t>
            </w:r>
            <w:r w:rsidR="00C157A3" w:rsidRPr="00246399">
              <w:rPr>
                <w:rFonts w:hint="eastAsia"/>
                <w:lang w:val="en-US"/>
              </w:rPr>
              <w:t xml:space="preserve"> </w:t>
            </w:r>
            <w:r w:rsidR="00C157A3" w:rsidRPr="00246399">
              <w:rPr>
                <w:rFonts w:hint="eastAsia"/>
                <w:lang w:val="en-US"/>
              </w:rPr>
              <w:t>안정화</w:t>
            </w:r>
            <w:r w:rsidR="00C157A3" w:rsidRPr="00246399">
              <w:rPr>
                <w:lang w:val="en-US"/>
              </w:rPr>
              <w:t xml:space="preserve">(3D-fix) </w:t>
            </w:r>
            <w:r w:rsidR="00C157A3" w:rsidRPr="00246399">
              <w:rPr>
                <w:rFonts w:hint="eastAsia"/>
                <w:lang w:val="en-US"/>
              </w:rPr>
              <w:t>되어야</w:t>
            </w:r>
            <w:r w:rsidR="00C157A3" w:rsidRPr="00246399">
              <w:rPr>
                <w:rFonts w:hint="eastAsia"/>
                <w:lang w:val="en-US"/>
              </w:rPr>
              <w:t xml:space="preserve"> </w:t>
            </w:r>
            <w:r w:rsidR="00C157A3" w:rsidRPr="00246399">
              <w:rPr>
                <w:rFonts w:hint="eastAsia"/>
                <w:lang w:val="en-US"/>
              </w:rPr>
              <w:t>한다</w:t>
            </w:r>
            <w:r w:rsidR="00C157A3" w:rsidRPr="00246399">
              <w:rPr>
                <w:lang w:val="en-US"/>
              </w:rPr>
              <w:t>.</w:t>
            </w:r>
          </w:p>
          <w:p w14:paraId="4A250E28" w14:textId="77777777" w:rsidR="00C157A3" w:rsidRPr="00246399" w:rsidRDefault="00C157A3" w:rsidP="00C157A3">
            <w:pPr>
              <w:rPr>
                <w:lang w:val="en-US"/>
              </w:rPr>
            </w:pPr>
          </w:p>
          <w:p w14:paraId="0A9CE861" w14:textId="479E9FBD" w:rsidR="00C157A3" w:rsidRPr="00246399" w:rsidRDefault="00E93CA5" w:rsidP="00E93CA5">
            <w:pPr>
              <w:pStyle w:val="12"/>
              <w:numPr>
                <w:ilvl w:val="0"/>
                <w:numId w:val="0"/>
              </w:numPr>
              <w:tabs>
                <w:tab w:val="left" w:pos="740"/>
              </w:tabs>
              <w:ind w:left="740" w:hanging="74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 1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C157A3" w:rsidRPr="00246399">
              <w:rPr>
                <w:lang w:val="en-US"/>
              </w:rPr>
              <w:t xml:space="preserve">N </w:t>
            </w:r>
            <w:r w:rsidR="00C157A3" w:rsidRPr="00246399">
              <w:rPr>
                <w:rFonts w:hint="eastAsia"/>
                <w:lang w:val="en-US"/>
              </w:rPr>
              <w:t>값은</w:t>
            </w:r>
            <w:r w:rsidR="00C157A3" w:rsidRPr="00246399">
              <w:rPr>
                <w:rFonts w:hint="eastAsia"/>
                <w:lang w:val="en-US"/>
              </w:rPr>
              <w:t xml:space="preserve"> </w:t>
            </w:r>
            <w:r w:rsidR="00C157A3" w:rsidRPr="00246399">
              <w:rPr>
                <w:rFonts w:hint="eastAsia"/>
                <w:lang w:val="en-US"/>
              </w:rPr>
              <w:t>별도의</w:t>
            </w:r>
            <w:r w:rsidR="00C157A3" w:rsidRPr="00246399">
              <w:rPr>
                <w:rFonts w:hint="eastAsia"/>
                <w:lang w:val="en-US"/>
              </w:rPr>
              <w:t xml:space="preserve"> </w:t>
            </w:r>
            <w:r w:rsidR="00C157A3" w:rsidRPr="00246399">
              <w:rPr>
                <w:rFonts w:hint="eastAsia"/>
                <w:lang w:val="en-US"/>
              </w:rPr>
              <w:t>규격이나</w:t>
            </w:r>
            <w:r w:rsidR="00C157A3" w:rsidRPr="00246399">
              <w:rPr>
                <w:rFonts w:hint="eastAsia"/>
                <w:lang w:val="en-US"/>
              </w:rPr>
              <w:t xml:space="preserve"> </w:t>
            </w:r>
            <w:r w:rsidR="00C157A3" w:rsidRPr="00246399">
              <w:rPr>
                <w:rFonts w:hint="eastAsia"/>
                <w:lang w:val="en-US"/>
              </w:rPr>
              <w:t>시방에</w:t>
            </w:r>
            <w:r w:rsidR="00C157A3" w:rsidRPr="00246399">
              <w:rPr>
                <w:rFonts w:hint="eastAsia"/>
                <w:lang w:val="en-US"/>
              </w:rPr>
              <w:t xml:space="preserve"> </w:t>
            </w:r>
            <w:r w:rsidR="00C157A3" w:rsidRPr="00246399">
              <w:rPr>
                <w:rFonts w:hint="eastAsia"/>
                <w:lang w:val="en-US"/>
              </w:rPr>
              <w:t>의해</w:t>
            </w:r>
            <w:r w:rsidR="00C157A3" w:rsidRPr="00246399">
              <w:rPr>
                <w:rFonts w:hint="eastAsia"/>
                <w:lang w:val="en-US"/>
              </w:rPr>
              <w:t xml:space="preserve"> </w:t>
            </w:r>
            <w:r w:rsidR="00C157A3" w:rsidRPr="00246399">
              <w:rPr>
                <w:rFonts w:hint="eastAsia"/>
                <w:lang w:val="en-US"/>
              </w:rPr>
              <w:t>결정되며</w:t>
            </w:r>
            <w:r w:rsidR="00C157A3" w:rsidRPr="00246399">
              <w:rPr>
                <w:lang w:val="en-US"/>
              </w:rPr>
              <w:t xml:space="preserve">, </w:t>
            </w:r>
            <w:r w:rsidR="00C157A3" w:rsidRPr="00246399">
              <w:rPr>
                <w:rFonts w:hint="eastAsia"/>
                <w:lang w:val="en-US"/>
              </w:rPr>
              <w:t>기본값은</w:t>
            </w:r>
            <w:r w:rsidR="00C157A3" w:rsidRPr="00246399">
              <w:rPr>
                <w:rFonts w:hint="eastAsia"/>
                <w:lang w:val="en-US"/>
              </w:rPr>
              <w:t xml:space="preserve"> </w:t>
            </w:r>
            <w:r w:rsidR="00C157A3" w:rsidRPr="00246399">
              <w:rPr>
                <w:lang w:val="en-US"/>
              </w:rPr>
              <w:t>180</w:t>
            </w:r>
            <w:r w:rsidR="00C157A3" w:rsidRPr="00246399">
              <w:rPr>
                <w:rFonts w:hint="eastAsia"/>
                <w:lang w:val="en-US"/>
              </w:rPr>
              <w:t>이다</w:t>
            </w:r>
            <w:r w:rsidR="00C157A3" w:rsidRPr="00246399">
              <w:rPr>
                <w:lang w:val="en-US"/>
              </w:rPr>
              <w:t>.</w:t>
            </w:r>
          </w:p>
          <w:p w14:paraId="408B8E88" w14:textId="57F59DC3" w:rsidR="00C157A3" w:rsidRPr="00246399" w:rsidRDefault="00E93CA5" w:rsidP="00E93CA5">
            <w:pPr>
              <w:pStyle w:val="12"/>
              <w:numPr>
                <w:ilvl w:val="0"/>
                <w:numId w:val="0"/>
              </w:numPr>
              <w:tabs>
                <w:tab w:val="left" w:pos="740"/>
              </w:tabs>
              <w:ind w:left="740" w:hanging="74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 2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proofErr w:type="spellStart"/>
            <w:r w:rsidR="00C157A3" w:rsidRPr="00246399">
              <w:rPr>
                <w:rFonts w:hint="eastAsia"/>
                <w:lang w:val="en-US"/>
              </w:rPr>
              <w:t>오픈스카이</w:t>
            </w:r>
            <w:proofErr w:type="spellEnd"/>
            <w:r w:rsidR="00C157A3" w:rsidRPr="00246399">
              <w:rPr>
                <w:rFonts w:hint="eastAsia"/>
                <w:lang w:val="en-US"/>
              </w:rPr>
              <w:t xml:space="preserve"> </w:t>
            </w:r>
            <w:r w:rsidR="00C157A3" w:rsidRPr="00246399">
              <w:rPr>
                <w:rFonts w:hint="eastAsia"/>
                <w:lang w:val="en-US"/>
              </w:rPr>
              <w:t>환경</w:t>
            </w:r>
            <w:r w:rsidR="00C157A3" w:rsidRPr="00246399">
              <w:rPr>
                <w:rFonts w:hint="eastAsia"/>
                <w:lang w:val="en-US"/>
              </w:rPr>
              <w:t xml:space="preserve"> </w:t>
            </w:r>
            <w:r w:rsidR="00C157A3" w:rsidRPr="00246399">
              <w:rPr>
                <w:rFonts w:hint="eastAsia"/>
                <w:lang w:val="en-US"/>
              </w:rPr>
              <w:t>기준</w:t>
            </w:r>
            <w:r w:rsidR="00C157A3" w:rsidRPr="00246399">
              <w:rPr>
                <w:lang w:val="en-US"/>
              </w:rPr>
              <w:t xml:space="preserve">: </w:t>
            </w:r>
            <w:r w:rsidR="00C157A3" w:rsidRPr="00246399">
              <w:rPr>
                <w:rFonts w:hint="eastAsia"/>
                <w:lang w:val="en-US"/>
              </w:rPr>
              <w:t>위성신호</w:t>
            </w:r>
            <w:r w:rsidR="00C157A3" w:rsidRPr="00246399">
              <w:rPr>
                <w:rFonts w:hint="eastAsia"/>
                <w:lang w:val="en-US"/>
              </w:rPr>
              <w:t xml:space="preserve"> </w:t>
            </w:r>
            <w:r w:rsidR="00C157A3" w:rsidRPr="00246399">
              <w:rPr>
                <w:lang w:val="en-US"/>
              </w:rPr>
              <w:t>7</w:t>
            </w:r>
            <w:r w:rsidR="00C157A3" w:rsidRPr="00246399">
              <w:rPr>
                <w:rFonts w:hint="eastAsia"/>
                <w:lang w:val="en-US"/>
              </w:rPr>
              <w:t>개</w:t>
            </w:r>
            <w:r w:rsidR="00C157A3" w:rsidRPr="00246399">
              <w:rPr>
                <w:rFonts w:hint="eastAsia"/>
                <w:lang w:val="en-US"/>
              </w:rPr>
              <w:t xml:space="preserve"> </w:t>
            </w:r>
            <w:r w:rsidR="00C157A3" w:rsidRPr="00246399">
              <w:rPr>
                <w:rFonts w:hint="eastAsia"/>
                <w:lang w:val="en-US"/>
              </w:rPr>
              <w:t>이상</w:t>
            </w:r>
            <w:r w:rsidR="00C157A3" w:rsidRPr="00246399">
              <w:rPr>
                <w:lang w:val="en-US"/>
              </w:rPr>
              <w:t xml:space="preserve">, HDOP 1.5 </w:t>
            </w:r>
            <w:r w:rsidR="00C157A3" w:rsidRPr="00246399">
              <w:rPr>
                <w:rFonts w:hint="eastAsia"/>
                <w:lang w:val="en-US"/>
              </w:rPr>
              <w:t>이하</w:t>
            </w:r>
            <w:r w:rsidR="00C157A3" w:rsidRPr="00246399">
              <w:rPr>
                <w:lang w:val="en-US"/>
              </w:rPr>
              <w:t xml:space="preserve">, VDOP 3 </w:t>
            </w:r>
            <w:r w:rsidR="00C157A3" w:rsidRPr="00246399">
              <w:rPr>
                <w:rFonts w:hint="eastAsia"/>
                <w:lang w:val="en-US"/>
              </w:rPr>
              <w:t>이하</w:t>
            </w:r>
            <w:r w:rsidR="00C157A3" w:rsidRPr="00246399">
              <w:rPr>
                <w:rFonts w:hint="eastAsia"/>
                <w:lang w:val="en-US"/>
              </w:rPr>
              <w:t xml:space="preserve"> </w:t>
            </w:r>
            <w:r w:rsidR="00C157A3" w:rsidRPr="00246399">
              <w:rPr>
                <w:rFonts w:hint="eastAsia"/>
                <w:lang w:val="en-US"/>
              </w:rPr>
              <w:t>조건을</w:t>
            </w:r>
            <w:r w:rsidR="00C157A3" w:rsidRPr="00246399">
              <w:rPr>
                <w:rFonts w:hint="eastAsia"/>
                <w:lang w:val="en-US"/>
              </w:rPr>
              <w:t xml:space="preserve"> </w:t>
            </w:r>
            <w:r w:rsidR="00C157A3" w:rsidRPr="00246399">
              <w:rPr>
                <w:rFonts w:hint="eastAsia"/>
                <w:lang w:val="en-US"/>
              </w:rPr>
              <w:t>모두</w:t>
            </w:r>
            <w:r w:rsidR="00C157A3" w:rsidRPr="00246399">
              <w:rPr>
                <w:rFonts w:hint="eastAsia"/>
                <w:lang w:val="en-US"/>
              </w:rPr>
              <w:t xml:space="preserve"> </w:t>
            </w:r>
            <w:r w:rsidR="00C157A3" w:rsidRPr="00246399">
              <w:rPr>
                <w:rFonts w:hint="eastAsia"/>
                <w:lang w:val="en-US"/>
              </w:rPr>
              <w:t>만족하는</w:t>
            </w:r>
            <w:r w:rsidR="00C157A3" w:rsidRPr="00246399">
              <w:rPr>
                <w:rFonts w:hint="eastAsia"/>
                <w:lang w:val="en-US"/>
              </w:rPr>
              <w:t xml:space="preserve"> </w:t>
            </w:r>
            <w:r w:rsidR="00C157A3" w:rsidRPr="00246399">
              <w:rPr>
                <w:rFonts w:hint="eastAsia"/>
                <w:lang w:val="en-US"/>
              </w:rPr>
              <w:t>상태</w:t>
            </w:r>
            <w:r w:rsidR="00C157A3" w:rsidRPr="00246399">
              <w:rPr>
                <w:lang w:val="en-US"/>
              </w:rPr>
              <w:t>.</w:t>
            </w:r>
          </w:p>
          <w:p w14:paraId="2663B26D" w14:textId="77777777" w:rsidR="00C157A3" w:rsidRPr="00246399" w:rsidRDefault="00C157A3" w:rsidP="00C157A3">
            <w:pPr>
              <w:rPr>
                <w:lang w:val="en-US"/>
              </w:rPr>
            </w:pPr>
          </w:p>
          <w:p w14:paraId="42F8A256" w14:textId="75083C13" w:rsidR="00065E0A" w:rsidRPr="00246399" w:rsidRDefault="00E93CA5" w:rsidP="00E93CA5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  <w:lang w:eastAsia="ko-KR"/>
              </w:rPr>
            </w:pPr>
            <w:r w:rsidRPr="00246399">
              <w:rPr>
                <w:rFonts w:hint="eastAsia"/>
                <w:bCs/>
              </w:rPr>
              <w:t xml:space="preserve">b) </w:t>
            </w:r>
            <w:r w:rsidRPr="00246399">
              <w:rPr>
                <w:rFonts w:hint="eastAsia"/>
                <w:bCs/>
              </w:rPr>
              <w:tab/>
            </w:r>
            <w:r w:rsidR="002604A1" w:rsidRPr="00246399">
              <w:rPr>
                <w:rFonts w:hint="eastAsia"/>
                <w:b/>
                <w:bCs/>
                <w:lang w:eastAsia="ko-KR"/>
              </w:rPr>
              <w:t xml:space="preserve">GNSS </w:t>
            </w:r>
            <w:r w:rsidR="002604A1" w:rsidRPr="00246399">
              <w:rPr>
                <w:rFonts w:hint="eastAsia"/>
                <w:b/>
                <w:bCs/>
                <w:lang w:eastAsia="ko-KR"/>
              </w:rPr>
              <w:t>인터페이스</w:t>
            </w:r>
          </w:p>
          <w:p w14:paraId="55EA1A4F" w14:textId="77777777" w:rsidR="002604A1" w:rsidRPr="00246399" w:rsidRDefault="002C09FB" w:rsidP="002604A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="002604A1" w:rsidRPr="00246399">
              <w:rPr>
                <w:rFonts w:hint="eastAsia"/>
                <w:lang w:val="en-US"/>
              </w:rPr>
              <w:t xml:space="preserve"> </w:t>
            </w:r>
            <w:r w:rsidR="002604A1" w:rsidRPr="00246399">
              <w:rPr>
                <w:rFonts w:hint="eastAsia"/>
                <w:lang w:val="en-US"/>
              </w:rPr>
              <w:t>위치결정</w:t>
            </w:r>
            <w:r w:rsidR="002604A1" w:rsidRPr="00246399">
              <w:rPr>
                <w:rFonts w:hint="eastAsia"/>
                <w:lang w:val="en-US"/>
              </w:rPr>
              <w:t xml:space="preserve"> </w:t>
            </w:r>
            <w:r w:rsidR="002604A1" w:rsidRPr="00246399">
              <w:rPr>
                <w:rFonts w:hint="eastAsia"/>
                <w:lang w:val="en-US"/>
              </w:rPr>
              <w:t>및</w:t>
            </w:r>
            <w:r w:rsidR="002604A1" w:rsidRPr="00246399">
              <w:rPr>
                <w:rFonts w:hint="eastAsia"/>
                <w:lang w:val="en-US"/>
              </w:rPr>
              <w:t xml:space="preserve"> </w:t>
            </w:r>
            <w:r w:rsidR="002604A1" w:rsidRPr="00246399">
              <w:rPr>
                <w:rFonts w:hint="eastAsia"/>
                <w:lang w:val="en-US"/>
              </w:rPr>
              <w:t>시간동기를</w:t>
            </w:r>
            <w:r w:rsidR="002604A1" w:rsidRPr="00246399">
              <w:rPr>
                <w:rFonts w:hint="eastAsia"/>
                <w:lang w:val="en-US"/>
              </w:rPr>
              <w:t xml:space="preserve"> </w:t>
            </w:r>
            <w:r w:rsidR="002604A1" w:rsidRPr="00246399">
              <w:rPr>
                <w:rFonts w:hint="eastAsia"/>
                <w:lang w:val="en-US"/>
              </w:rPr>
              <w:t>위한</w:t>
            </w:r>
            <w:r w:rsidR="002604A1" w:rsidRPr="00246399">
              <w:rPr>
                <w:rFonts w:hint="eastAsia"/>
                <w:lang w:val="en-US"/>
              </w:rPr>
              <w:t xml:space="preserve"> </w:t>
            </w:r>
            <w:r w:rsidR="002604A1" w:rsidRPr="00246399">
              <w:rPr>
                <w:lang w:val="en-US"/>
              </w:rPr>
              <w:t xml:space="preserve">GNSS </w:t>
            </w:r>
            <w:r w:rsidR="002604A1" w:rsidRPr="00246399">
              <w:rPr>
                <w:rFonts w:hint="eastAsia"/>
                <w:lang w:val="en-US"/>
              </w:rPr>
              <w:t>수신</w:t>
            </w:r>
            <w:r w:rsidR="002604A1" w:rsidRPr="00246399">
              <w:rPr>
                <w:rFonts w:hint="eastAsia"/>
                <w:lang w:val="en-US"/>
              </w:rPr>
              <w:t xml:space="preserve"> </w:t>
            </w:r>
            <w:r w:rsidR="002604A1" w:rsidRPr="00246399">
              <w:rPr>
                <w:rFonts w:hint="eastAsia"/>
                <w:lang w:val="en-US"/>
              </w:rPr>
              <w:t>인터페이스를</w:t>
            </w:r>
            <w:r w:rsidR="002604A1" w:rsidRPr="00246399">
              <w:rPr>
                <w:rFonts w:hint="eastAsia"/>
                <w:lang w:val="en-US"/>
              </w:rPr>
              <w:t xml:space="preserve"> </w:t>
            </w:r>
            <w:r w:rsidR="002604A1" w:rsidRPr="00246399">
              <w:rPr>
                <w:rFonts w:hint="eastAsia"/>
                <w:lang w:val="en-US"/>
              </w:rPr>
              <w:t>포함해야</w:t>
            </w:r>
            <w:r w:rsidR="002604A1" w:rsidRPr="00246399">
              <w:rPr>
                <w:rFonts w:hint="eastAsia"/>
                <w:lang w:val="en-US"/>
              </w:rPr>
              <w:t xml:space="preserve"> </w:t>
            </w:r>
            <w:r w:rsidR="002604A1" w:rsidRPr="00246399">
              <w:rPr>
                <w:rFonts w:hint="eastAsia"/>
                <w:lang w:val="en-US"/>
              </w:rPr>
              <w:t>한다</w:t>
            </w:r>
            <w:r w:rsidR="002604A1" w:rsidRPr="00246399">
              <w:rPr>
                <w:lang w:val="en-US"/>
              </w:rPr>
              <w:t>.</w:t>
            </w:r>
          </w:p>
          <w:p w14:paraId="4F730033" w14:textId="77777777" w:rsidR="00092550" w:rsidRPr="00246399" w:rsidRDefault="00092550" w:rsidP="002604A1">
            <w:pPr>
              <w:rPr>
                <w:lang w:val="en-US"/>
              </w:rPr>
            </w:pPr>
          </w:p>
          <w:p w14:paraId="09DB7395" w14:textId="314790CA" w:rsidR="00092550" w:rsidRPr="00246399" w:rsidRDefault="00092550" w:rsidP="00092550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  <w:lang w:eastAsia="ko-KR"/>
              </w:rPr>
              <w:t>c</w:t>
            </w:r>
            <w:r w:rsidRPr="00246399">
              <w:rPr>
                <w:rFonts w:hint="eastAsia"/>
                <w:bCs/>
              </w:rPr>
              <w:t xml:space="preserve">) </w:t>
            </w:r>
            <w:r w:rsidRPr="00246399">
              <w:rPr>
                <w:rFonts w:hint="eastAsia"/>
                <w:bCs/>
              </w:rPr>
              <w:tab/>
            </w:r>
            <w:r w:rsidRPr="00246399">
              <w:rPr>
                <w:rFonts w:hint="eastAsia"/>
                <w:b/>
                <w:bCs/>
              </w:rPr>
              <w:t>위치결정</w:t>
            </w:r>
            <w:r w:rsidRPr="00246399">
              <w:rPr>
                <w:rFonts w:hint="eastAsia"/>
                <w:b/>
                <w:bCs/>
              </w:rPr>
              <w:t xml:space="preserve"> - </w:t>
            </w:r>
            <w:r w:rsidRPr="00246399">
              <w:rPr>
                <w:rFonts w:hint="eastAsia"/>
                <w:b/>
                <w:bCs/>
              </w:rPr>
              <w:t>메커니즘</w:t>
            </w:r>
          </w:p>
          <w:p w14:paraId="42EDC071" w14:textId="77777777" w:rsidR="00092550" w:rsidRPr="00246399" w:rsidRDefault="00092550" w:rsidP="0009255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가지의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위치결정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메커니즘을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모두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지원해야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한다</w:t>
            </w:r>
            <w:r w:rsidRPr="00246399">
              <w:rPr>
                <w:rFonts w:hint="eastAsia"/>
                <w:lang w:val="en-US"/>
              </w:rPr>
              <w:t>.</w:t>
            </w:r>
          </w:p>
          <w:p w14:paraId="0ECC588D" w14:textId="4099B378" w:rsidR="000750A1" w:rsidRPr="00246399" w:rsidRDefault="000750A1" w:rsidP="000750A1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  <w:rPr>
                <w:lang w:eastAsia="ko-KR"/>
              </w:rPr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Pr="00246399">
              <w:rPr>
                <w:rFonts w:hint="eastAsia"/>
                <w:lang w:eastAsia="ko-KR"/>
              </w:rPr>
              <w:t xml:space="preserve">GNSS </w:t>
            </w:r>
            <w:r w:rsidRPr="00246399">
              <w:rPr>
                <w:rFonts w:hint="eastAsia"/>
                <w:lang w:eastAsia="ko-KR"/>
              </w:rPr>
              <w:t>입력정보를</w:t>
            </w:r>
            <w:r w:rsidRPr="00246399">
              <w:rPr>
                <w:rFonts w:hint="eastAsia"/>
                <w:lang w:eastAsia="ko-KR"/>
              </w:rPr>
              <w:t xml:space="preserve"> </w:t>
            </w:r>
            <w:r w:rsidRPr="00246399">
              <w:rPr>
                <w:rFonts w:hint="eastAsia"/>
                <w:lang w:eastAsia="ko-KR"/>
              </w:rPr>
              <w:t>기반으로</w:t>
            </w:r>
            <w:r w:rsidRPr="00246399">
              <w:rPr>
                <w:rFonts w:hint="eastAsia"/>
                <w:lang w:eastAsia="ko-KR"/>
              </w:rPr>
              <w:t xml:space="preserve"> </w:t>
            </w:r>
            <w:r w:rsidRPr="00246399">
              <w:rPr>
                <w:rFonts w:hint="eastAsia"/>
                <w:lang w:eastAsia="ko-KR"/>
              </w:rPr>
              <w:t>위치결정</w:t>
            </w:r>
          </w:p>
          <w:p w14:paraId="2C7E92A4" w14:textId="6EB98D73" w:rsidR="000750A1" w:rsidRPr="00246399" w:rsidRDefault="000750A1" w:rsidP="000750A1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  <w:rPr>
                <w:lang w:eastAsia="ko-KR"/>
              </w:rPr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Pr="00246399">
              <w:rPr>
                <w:rFonts w:hint="eastAsia"/>
                <w:lang w:eastAsia="ko-KR"/>
              </w:rPr>
              <w:t>운영관리자에</w:t>
            </w:r>
            <w:r w:rsidRPr="00246399">
              <w:rPr>
                <w:rFonts w:hint="eastAsia"/>
                <w:lang w:eastAsia="ko-KR"/>
              </w:rPr>
              <w:t xml:space="preserve"> </w:t>
            </w:r>
            <w:r w:rsidRPr="00246399">
              <w:rPr>
                <w:rFonts w:hint="eastAsia"/>
                <w:lang w:eastAsia="ko-KR"/>
              </w:rPr>
              <w:t>의해</w:t>
            </w:r>
            <w:r w:rsidRPr="00246399">
              <w:rPr>
                <w:rFonts w:hint="eastAsia"/>
                <w:lang w:eastAsia="ko-KR"/>
              </w:rPr>
              <w:t xml:space="preserve"> </w:t>
            </w:r>
            <w:r w:rsidRPr="00246399">
              <w:rPr>
                <w:rFonts w:hint="eastAsia"/>
                <w:lang w:eastAsia="ko-KR"/>
              </w:rPr>
              <w:t>설정된</w:t>
            </w:r>
            <w:r w:rsidRPr="00246399">
              <w:rPr>
                <w:rFonts w:hint="eastAsia"/>
                <w:lang w:eastAsia="ko-KR"/>
              </w:rPr>
              <w:t xml:space="preserve"> </w:t>
            </w:r>
            <w:r w:rsidRPr="00246399">
              <w:rPr>
                <w:rFonts w:hint="eastAsia"/>
                <w:lang w:eastAsia="ko-KR"/>
              </w:rPr>
              <w:t>참조좌표를</w:t>
            </w:r>
            <w:r w:rsidRPr="00246399">
              <w:rPr>
                <w:rFonts w:hint="eastAsia"/>
                <w:lang w:eastAsia="ko-KR"/>
              </w:rPr>
              <w:t xml:space="preserve"> </w:t>
            </w:r>
            <w:r w:rsidRPr="00246399">
              <w:rPr>
                <w:rFonts w:hint="eastAsia"/>
                <w:lang w:eastAsia="ko-KR"/>
              </w:rPr>
              <w:t>기반으로</w:t>
            </w:r>
            <w:r w:rsidRPr="00246399">
              <w:rPr>
                <w:rFonts w:hint="eastAsia"/>
                <w:lang w:eastAsia="ko-KR"/>
              </w:rPr>
              <w:t xml:space="preserve"> </w:t>
            </w:r>
            <w:r w:rsidRPr="00246399">
              <w:rPr>
                <w:rFonts w:hint="eastAsia"/>
                <w:lang w:eastAsia="ko-KR"/>
              </w:rPr>
              <w:t>위치결정</w:t>
            </w:r>
          </w:p>
          <w:p w14:paraId="35FC9A6D" w14:textId="77777777" w:rsidR="00092550" w:rsidRPr="00246399" w:rsidRDefault="00092550" w:rsidP="00092550">
            <w:pPr>
              <w:rPr>
                <w:lang w:val="en-US"/>
              </w:rPr>
            </w:pPr>
          </w:p>
          <w:p w14:paraId="36BD063D" w14:textId="54614BD4" w:rsidR="00092550" w:rsidRPr="00246399" w:rsidRDefault="00092550" w:rsidP="00092550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  <w:lang w:eastAsia="ko-KR"/>
              </w:rPr>
              <w:t>d</w:t>
            </w:r>
            <w:r w:rsidRPr="00246399">
              <w:rPr>
                <w:rFonts w:hint="eastAsia"/>
                <w:bCs/>
              </w:rPr>
              <w:t xml:space="preserve">) </w:t>
            </w:r>
            <w:r w:rsidRPr="00246399">
              <w:rPr>
                <w:rFonts w:hint="eastAsia"/>
                <w:bCs/>
              </w:rPr>
              <w:tab/>
            </w:r>
            <w:r w:rsidRPr="00246399">
              <w:rPr>
                <w:rFonts w:hint="eastAsia"/>
                <w:b/>
                <w:bCs/>
              </w:rPr>
              <w:t>위치결정</w:t>
            </w:r>
            <w:r w:rsidRPr="00246399">
              <w:rPr>
                <w:rFonts w:hint="eastAsia"/>
                <w:b/>
                <w:bCs/>
              </w:rPr>
              <w:t xml:space="preserve"> - GNSS</w:t>
            </w:r>
          </w:p>
          <w:p w14:paraId="0CA5264F" w14:textId="77777777" w:rsidR="00092550" w:rsidRPr="00246399" w:rsidRDefault="00092550" w:rsidP="0009255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위치결정을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위해</w:t>
            </w:r>
            <w:r w:rsidRPr="00246399">
              <w:rPr>
                <w:rFonts w:hint="eastAsia"/>
                <w:lang w:val="en-US"/>
              </w:rPr>
              <w:t xml:space="preserve"> N Hz </w:t>
            </w:r>
            <w:r w:rsidRPr="00246399">
              <w:rPr>
                <w:rFonts w:hint="eastAsia"/>
                <w:lang w:val="en-US"/>
              </w:rPr>
              <w:t>이상의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주기로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입력되는</w:t>
            </w:r>
            <w:r w:rsidRPr="00246399">
              <w:rPr>
                <w:rFonts w:hint="eastAsia"/>
                <w:lang w:val="en-US"/>
              </w:rPr>
              <w:t xml:space="preserve"> GNSS </w:t>
            </w:r>
            <w:r w:rsidRPr="00246399">
              <w:rPr>
                <w:rFonts w:hint="eastAsia"/>
                <w:lang w:val="en-US"/>
              </w:rPr>
              <w:t>정보를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이용하여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자신의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좌표를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업데이트해야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한다</w:t>
            </w:r>
            <w:r w:rsidRPr="00246399">
              <w:rPr>
                <w:rFonts w:hint="eastAsia"/>
                <w:lang w:val="en-US"/>
              </w:rPr>
              <w:t>.</w:t>
            </w:r>
          </w:p>
          <w:p w14:paraId="36BB5780" w14:textId="77777777" w:rsidR="00092550" w:rsidRPr="00246399" w:rsidRDefault="00092550" w:rsidP="0009255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 xml:space="preserve">GNSS </w:t>
            </w:r>
            <w:r w:rsidRPr="00246399">
              <w:rPr>
                <w:rFonts w:hint="eastAsia"/>
                <w:lang w:val="en-US"/>
              </w:rPr>
              <w:t>좌표는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RSU MIB </w:t>
            </w:r>
            <w:r w:rsidRPr="00246399">
              <w:rPr>
                <w:rFonts w:hint="eastAsia"/>
                <w:lang w:val="en-US"/>
              </w:rPr>
              <w:t>항목에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설정된다</w:t>
            </w:r>
            <w:r w:rsidRPr="00246399">
              <w:rPr>
                <w:rFonts w:hint="eastAsia"/>
                <w:lang w:val="en-US"/>
              </w:rPr>
              <w:t>.</w:t>
            </w:r>
          </w:p>
          <w:p w14:paraId="4C18A92F" w14:textId="77777777" w:rsidR="00092550" w:rsidRPr="00246399" w:rsidRDefault="00092550" w:rsidP="00092550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Pr="00246399">
              <w:rPr>
                <w:rFonts w:hint="eastAsia"/>
              </w:rPr>
              <w:t>RSU MIB citsRsuGnssLatitude</w:t>
            </w:r>
          </w:p>
          <w:p w14:paraId="691F4830" w14:textId="77777777" w:rsidR="00092550" w:rsidRPr="00246399" w:rsidRDefault="00092550" w:rsidP="00092550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Pr="00246399">
              <w:rPr>
                <w:rFonts w:hint="eastAsia"/>
              </w:rPr>
              <w:t>RSU MIB citsRsuGnssLongitude</w:t>
            </w:r>
          </w:p>
          <w:p w14:paraId="70214AA7" w14:textId="77777777" w:rsidR="00092550" w:rsidRPr="00246399" w:rsidRDefault="00092550" w:rsidP="00092550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Pr="00246399">
              <w:rPr>
                <w:rFonts w:hint="eastAsia"/>
              </w:rPr>
              <w:t>RSU MIB citsRsuGnssElevation</w:t>
            </w:r>
          </w:p>
          <w:p w14:paraId="6E3D3660" w14:textId="75DB2CD5" w:rsidR="00092550" w:rsidRPr="00246399" w:rsidRDefault="00092550" w:rsidP="002604A1">
            <w:pPr>
              <w:rPr>
                <w:lang w:val="en-US"/>
              </w:rPr>
            </w:pPr>
          </w:p>
        </w:tc>
      </w:tr>
      <w:tr w:rsidR="00246399" w:rsidRPr="00246399" w14:paraId="3B9BDCA7" w14:textId="77777777" w:rsidTr="005C5588">
        <w:trPr>
          <w:trHeight w:val="465"/>
        </w:trPr>
        <w:tc>
          <w:tcPr>
            <w:tcW w:w="17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12CB81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</w:t>
            </w:r>
          </w:p>
        </w:tc>
        <w:tc>
          <w:tcPr>
            <w:tcW w:w="75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15BA60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기능검사</w:t>
            </w:r>
          </w:p>
        </w:tc>
      </w:tr>
      <w:tr w:rsidR="00246399" w:rsidRPr="00246399" w14:paraId="177BC518" w14:textId="77777777" w:rsidTr="005C5588">
        <w:trPr>
          <w:trHeight w:val="465"/>
        </w:trPr>
        <w:tc>
          <w:tcPr>
            <w:tcW w:w="93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6CBC2C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</w:t>
            </w:r>
          </w:p>
        </w:tc>
      </w:tr>
      <w:tr w:rsidR="00246399" w:rsidRPr="00246399" w14:paraId="10B82C65" w14:textId="77777777" w:rsidTr="005C5588">
        <w:trPr>
          <w:trHeight w:val="742"/>
        </w:trPr>
        <w:tc>
          <w:tcPr>
            <w:tcW w:w="93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44ECC9" w14:textId="70295AF9" w:rsidR="00065E0A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로의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lang w:val="en-US"/>
              </w:rPr>
              <w:t xml:space="preserve">SNMPv3 </w:t>
            </w:r>
            <w:r w:rsidR="00065E0A" w:rsidRPr="00246399">
              <w:rPr>
                <w:rFonts w:hint="eastAsia"/>
                <w:lang w:val="en-US"/>
              </w:rPr>
              <w:t>접속을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위한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lang w:val="en-US"/>
              </w:rPr>
              <w:t>ID_1/PW_1</w:t>
            </w:r>
            <w:r w:rsidR="00065E0A" w:rsidRPr="00246399">
              <w:rPr>
                <w:rFonts w:hint="eastAsia"/>
                <w:lang w:val="en-US"/>
              </w:rPr>
              <w:t>을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시험시스템과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065E0A" w:rsidRPr="00246399">
              <w:rPr>
                <w:rFonts w:hint="eastAsia"/>
                <w:lang w:val="en-US"/>
              </w:rPr>
              <w:t>에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설정한다</w:t>
            </w:r>
            <w:r w:rsidR="00065E0A" w:rsidRPr="00246399">
              <w:rPr>
                <w:lang w:val="en-US"/>
              </w:rPr>
              <w:t>.</w:t>
            </w:r>
          </w:p>
          <w:p w14:paraId="293C7DF0" w14:textId="194286B2" w:rsidR="00065E0A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65E0A" w:rsidRPr="00246399">
              <w:rPr>
                <w:rFonts w:hint="eastAsia"/>
                <w:lang w:val="en-US"/>
              </w:rPr>
              <w:t>시험시스템은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위도</w:t>
            </w:r>
            <w:r w:rsidR="00065E0A" w:rsidRPr="00246399">
              <w:rPr>
                <w:lang w:val="en-US"/>
              </w:rPr>
              <w:t xml:space="preserve">=LATI, </w:t>
            </w:r>
            <w:r w:rsidR="00065E0A" w:rsidRPr="00246399">
              <w:rPr>
                <w:rFonts w:hint="eastAsia"/>
                <w:lang w:val="en-US"/>
              </w:rPr>
              <w:t>경도</w:t>
            </w:r>
            <w:r w:rsidR="00065E0A" w:rsidRPr="00246399">
              <w:rPr>
                <w:lang w:val="en-US"/>
              </w:rPr>
              <w:t xml:space="preserve">=LONG, </w:t>
            </w:r>
            <w:r w:rsidR="00065E0A" w:rsidRPr="00246399">
              <w:rPr>
                <w:rFonts w:hint="eastAsia"/>
                <w:lang w:val="en-US"/>
              </w:rPr>
              <w:t>고도</w:t>
            </w:r>
            <w:r w:rsidR="00065E0A" w:rsidRPr="00246399">
              <w:rPr>
                <w:lang w:val="en-US"/>
              </w:rPr>
              <w:t>=ELEV</w:t>
            </w:r>
            <w:r w:rsidR="00065E0A" w:rsidRPr="00246399">
              <w:rPr>
                <w:rFonts w:hint="eastAsia"/>
                <w:lang w:val="en-US"/>
              </w:rPr>
              <w:t>인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lang w:val="en-US"/>
              </w:rPr>
              <w:t xml:space="preserve">GNSS </w:t>
            </w:r>
            <w:r w:rsidR="00065E0A" w:rsidRPr="00246399">
              <w:rPr>
                <w:rFonts w:hint="eastAsia"/>
                <w:lang w:val="en-US"/>
              </w:rPr>
              <w:t>신호를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송출한다</w:t>
            </w:r>
            <w:r w:rsidR="00065E0A" w:rsidRPr="00246399">
              <w:rPr>
                <w:lang w:val="en-US"/>
              </w:rPr>
              <w:t>.</w:t>
            </w:r>
          </w:p>
        </w:tc>
      </w:tr>
      <w:tr w:rsidR="00246399" w:rsidRPr="00246399" w14:paraId="04ED7792" w14:textId="77777777" w:rsidTr="005C5588">
        <w:trPr>
          <w:trHeight w:val="465"/>
        </w:trPr>
        <w:tc>
          <w:tcPr>
            <w:tcW w:w="93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8BDEC2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절차</w:t>
            </w:r>
          </w:p>
        </w:tc>
      </w:tr>
      <w:tr w:rsidR="00246399" w:rsidRPr="00246399" w14:paraId="72329864" w14:textId="77777777" w:rsidTr="005C5588">
        <w:trPr>
          <w:trHeight w:val="465"/>
        </w:trPr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10CD45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단계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9F9082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유형</w:t>
            </w:r>
          </w:p>
        </w:tc>
        <w:tc>
          <w:tcPr>
            <w:tcW w:w="6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7786CB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설명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7B0319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판정</w:t>
            </w:r>
          </w:p>
        </w:tc>
      </w:tr>
      <w:tr w:rsidR="00246399" w:rsidRPr="00246399" w14:paraId="007411DF" w14:textId="77777777" w:rsidTr="005C5588">
        <w:trPr>
          <w:trHeight w:val="465"/>
        </w:trPr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0D2B04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lang w:val="en-US"/>
              </w:rPr>
              <w:t>1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380782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84AB8B" w14:textId="327BDC0A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전원을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제거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후</w:t>
            </w:r>
            <w:r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Pr="00246399">
              <w:rPr>
                <w:rFonts w:hint="eastAsia"/>
                <w:lang w:val="en-US"/>
              </w:rPr>
              <w:t>재인가한다</w:t>
            </w:r>
            <w:proofErr w:type="spellEnd"/>
            <w:r w:rsidRPr="00246399">
              <w:rPr>
                <w:lang w:val="en-US"/>
              </w:rPr>
              <w:t xml:space="preserve">. 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B5B882" w14:textId="77777777" w:rsidR="00065E0A" w:rsidRPr="00246399" w:rsidRDefault="00065E0A" w:rsidP="00065E0A">
            <w:pPr>
              <w:rPr>
                <w:lang w:val="en-US"/>
              </w:rPr>
            </w:pPr>
          </w:p>
        </w:tc>
      </w:tr>
      <w:tr w:rsidR="00246399" w:rsidRPr="00246399" w14:paraId="4F207A68" w14:textId="77777777" w:rsidTr="005C5588">
        <w:trPr>
          <w:trHeight w:val="2679"/>
        </w:trPr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DE45CA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lang w:val="en-US"/>
              </w:rPr>
              <w:t>2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2855EA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74B6DE" w14:textId="46E11F8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1</w:t>
            </w:r>
            <w:r w:rsidRPr="00246399">
              <w:rPr>
                <w:rFonts w:hint="eastAsia"/>
                <w:lang w:val="en-US"/>
              </w:rPr>
              <w:t>초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주기로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매개변수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확인하여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만족하는지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 xml:space="preserve">. </w:t>
            </w:r>
          </w:p>
          <w:p w14:paraId="1B9839B8" w14:textId="2409710B" w:rsidR="00065E0A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65E0A" w:rsidRPr="00246399">
              <w:rPr>
                <w:lang w:val="en-US"/>
              </w:rPr>
              <w:t xml:space="preserve">RSU MIB </w:t>
            </w:r>
            <w:proofErr w:type="spellStart"/>
            <w:proofErr w:type="gramStart"/>
            <w:r w:rsidR="00065E0A" w:rsidRPr="00246399">
              <w:rPr>
                <w:lang w:val="en-US"/>
              </w:rPr>
              <w:t>citsRsuStatusGnssFix</w:t>
            </w:r>
            <w:proofErr w:type="spellEnd"/>
            <w:r w:rsidR="00065E0A" w:rsidRPr="00246399">
              <w:rPr>
                <w:lang w:val="en-US"/>
              </w:rPr>
              <w:t xml:space="preserve"> :</w:t>
            </w:r>
            <w:proofErr w:type="gramEnd"/>
            <w:r w:rsidR="00065E0A" w:rsidRPr="00246399">
              <w:rPr>
                <w:lang w:val="en-US"/>
              </w:rPr>
              <w:t>= TRUE</w:t>
            </w:r>
          </w:p>
          <w:p w14:paraId="39EAFDDE" w14:textId="7B3B1109" w:rsidR="00065E0A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65E0A" w:rsidRPr="00246399">
              <w:rPr>
                <w:lang w:val="en-US"/>
              </w:rPr>
              <w:t xml:space="preserve">RSU MIB </w:t>
            </w:r>
            <w:proofErr w:type="spellStart"/>
            <w:proofErr w:type="gramStart"/>
            <w:r w:rsidR="00065E0A" w:rsidRPr="00246399">
              <w:rPr>
                <w:lang w:val="en-US"/>
              </w:rPr>
              <w:t>citsRsuGnssLatitude</w:t>
            </w:r>
            <w:proofErr w:type="spellEnd"/>
            <w:r w:rsidR="00065E0A" w:rsidRPr="00246399">
              <w:rPr>
                <w:lang w:val="en-US"/>
              </w:rPr>
              <w:t xml:space="preserve"> :</w:t>
            </w:r>
            <w:proofErr w:type="gramEnd"/>
            <w:r w:rsidR="00065E0A" w:rsidRPr="00246399">
              <w:rPr>
                <w:lang w:val="en-US"/>
              </w:rPr>
              <w:t>= LATI ± POS_TOLERANCE</w:t>
            </w:r>
          </w:p>
          <w:p w14:paraId="071A0611" w14:textId="2EB54594" w:rsidR="00065E0A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65E0A" w:rsidRPr="00246399">
              <w:rPr>
                <w:lang w:val="en-US"/>
              </w:rPr>
              <w:t xml:space="preserve">RSU MIB </w:t>
            </w:r>
            <w:proofErr w:type="spellStart"/>
            <w:proofErr w:type="gramStart"/>
            <w:r w:rsidR="00065E0A" w:rsidRPr="00246399">
              <w:rPr>
                <w:lang w:val="en-US"/>
              </w:rPr>
              <w:t>citsRsuGnssLongitude</w:t>
            </w:r>
            <w:proofErr w:type="spellEnd"/>
            <w:r w:rsidR="00065E0A" w:rsidRPr="00246399">
              <w:rPr>
                <w:lang w:val="en-US"/>
              </w:rPr>
              <w:t xml:space="preserve"> :</w:t>
            </w:r>
            <w:proofErr w:type="gramEnd"/>
            <w:r w:rsidR="00065E0A" w:rsidRPr="00246399">
              <w:rPr>
                <w:lang w:val="en-US"/>
              </w:rPr>
              <w:t>= LONG ± POS_TOLERANCE</w:t>
            </w:r>
          </w:p>
          <w:p w14:paraId="0C677A8B" w14:textId="469DCC59" w:rsidR="00065E0A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65E0A" w:rsidRPr="00246399">
              <w:rPr>
                <w:lang w:val="en-US"/>
              </w:rPr>
              <w:t xml:space="preserve">RSU MIB </w:t>
            </w:r>
            <w:proofErr w:type="spellStart"/>
            <w:proofErr w:type="gramStart"/>
            <w:r w:rsidR="00065E0A" w:rsidRPr="00246399">
              <w:rPr>
                <w:lang w:val="en-US"/>
              </w:rPr>
              <w:t>citsRsuGnssElevation</w:t>
            </w:r>
            <w:proofErr w:type="spellEnd"/>
            <w:r w:rsidR="00065E0A" w:rsidRPr="00246399">
              <w:rPr>
                <w:lang w:val="en-US"/>
              </w:rPr>
              <w:t xml:space="preserve"> :</w:t>
            </w:r>
            <w:proofErr w:type="gramEnd"/>
            <w:r w:rsidR="00065E0A" w:rsidRPr="00246399">
              <w:rPr>
                <w:lang w:val="en-US"/>
              </w:rPr>
              <w:t>= ELEV ± POS_TOLERANCE</w:t>
            </w:r>
          </w:p>
          <w:p w14:paraId="78D4DB18" w14:textId="77777777" w:rsidR="00065E0A" w:rsidRPr="00246399" w:rsidRDefault="00065E0A" w:rsidP="00065E0A">
            <w:pPr>
              <w:rPr>
                <w:lang w:val="en-US"/>
              </w:rPr>
            </w:pPr>
          </w:p>
          <w:p w14:paraId="18E61531" w14:textId="42CE07A6" w:rsidR="00065E0A" w:rsidRPr="00246399" w:rsidRDefault="00E93CA5" w:rsidP="00E93CA5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065E0A" w:rsidRPr="00246399">
              <w:rPr>
                <w:lang w:val="en-US"/>
              </w:rPr>
              <w:t xml:space="preserve">TEST_TIME </w:t>
            </w:r>
            <w:r w:rsidR="00065E0A" w:rsidRPr="00246399">
              <w:rPr>
                <w:rFonts w:hint="eastAsia"/>
                <w:lang w:val="en-US"/>
              </w:rPr>
              <w:t>내에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위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조건이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만족되지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않으면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실패로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판정하고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시험을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중지한다</w:t>
            </w:r>
            <w:r w:rsidR="00065E0A" w:rsidRPr="00246399">
              <w:rPr>
                <w:lang w:val="en-US"/>
              </w:rPr>
              <w:t>.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C7BAD0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02569861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32607191" w14:textId="77777777" w:rsidTr="005C5588">
        <w:trPr>
          <w:trHeight w:val="465"/>
        </w:trPr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04D854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lang w:val="en-US"/>
              </w:rPr>
              <w:t>3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EBD240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EDC2E3" w14:textId="5CB7F4C9" w:rsidR="00065E0A" w:rsidRPr="00246399" w:rsidRDefault="002C09FB" w:rsidP="00065E0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="00065E0A" w:rsidRPr="00246399">
              <w:rPr>
                <w:rFonts w:hint="eastAsia"/>
                <w:lang w:val="en-US"/>
              </w:rPr>
              <w:t>의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전원을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제거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후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="00065E0A" w:rsidRPr="00246399">
              <w:rPr>
                <w:rFonts w:hint="eastAsia"/>
                <w:lang w:val="en-US"/>
              </w:rPr>
              <w:t>재인가한다</w:t>
            </w:r>
            <w:proofErr w:type="spellEnd"/>
            <w:r w:rsidR="00065E0A" w:rsidRPr="00246399">
              <w:rPr>
                <w:lang w:val="en-US"/>
              </w:rPr>
              <w:t xml:space="preserve">. 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5A2595" w14:textId="77777777" w:rsidR="00065E0A" w:rsidRPr="00246399" w:rsidRDefault="00065E0A" w:rsidP="00065E0A">
            <w:pPr>
              <w:rPr>
                <w:lang w:val="en-US"/>
              </w:rPr>
            </w:pPr>
          </w:p>
        </w:tc>
      </w:tr>
      <w:tr w:rsidR="00246399" w:rsidRPr="00246399" w14:paraId="0AED2595" w14:textId="77777777" w:rsidTr="005C5588">
        <w:trPr>
          <w:trHeight w:val="742"/>
        </w:trPr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F18724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lang w:val="en-US"/>
              </w:rPr>
              <w:lastRenderedPageBreak/>
              <w:t>4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DA4426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753800" w14:textId="0659C57D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로부터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SNMP </w:t>
            </w:r>
            <w:r w:rsidRPr="00246399">
              <w:rPr>
                <w:rFonts w:hint="eastAsia"/>
                <w:lang w:val="en-US"/>
              </w:rPr>
              <w:t>응답이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끊긴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시점의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시각을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N1</w:t>
            </w:r>
            <w:r w:rsidRPr="00246399">
              <w:rPr>
                <w:rFonts w:hint="eastAsia"/>
                <w:lang w:val="en-US"/>
              </w:rPr>
              <w:t>으로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기록한다</w:t>
            </w:r>
            <w:r w:rsidRPr="00246399">
              <w:rPr>
                <w:lang w:val="en-US"/>
              </w:rPr>
              <w:t>.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F23BCD" w14:textId="77777777" w:rsidR="00065E0A" w:rsidRPr="00246399" w:rsidRDefault="00065E0A" w:rsidP="00065E0A">
            <w:pPr>
              <w:rPr>
                <w:lang w:val="en-US"/>
              </w:rPr>
            </w:pPr>
          </w:p>
        </w:tc>
      </w:tr>
      <w:tr w:rsidR="00246399" w:rsidRPr="00246399" w14:paraId="4361378B" w14:textId="77777777" w:rsidTr="005C5588">
        <w:trPr>
          <w:trHeight w:val="2126"/>
        </w:trPr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C76D37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lang w:val="en-US"/>
              </w:rPr>
              <w:t>5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B5B7A3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52CE31" w14:textId="5E02B753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N1</w:t>
            </w:r>
            <w:r w:rsidRPr="00246399">
              <w:rPr>
                <w:rFonts w:hint="eastAsia"/>
                <w:lang w:val="en-US"/>
              </w:rPr>
              <w:t>으로부터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TEST_TIME </w:t>
            </w:r>
            <w:r w:rsidRPr="00246399">
              <w:rPr>
                <w:rFonts w:hint="eastAsia"/>
                <w:lang w:val="en-US"/>
              </w:rPr>
              <w:t>동안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1</w:t>
            </w:r>
            <w:r w:rsidRPr="00246399">
              <w:rPr>
                <w:rFonts w:hint="eastAsia"/>
                <w:lang w:val="en-US"/>
              </w:rPr>
              <w:t>초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주기로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매개변수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확인하여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최초로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만족된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시점의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시각을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N2</w:t>
            </w:r>
            <w:r w:rsidRPr="00246399">
              <w:rPr>
                <w:rFonts w:hint="eastAsia"/>
                <w:lang w:val="en-US"/>
              </w:rPr>
              <w:t>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기록한다</w:t>
            </w:r>
            <w:r w:rsidRPr="00246399">
              <w:rPr>
                <w:lang w:val="en-US"/>
              </w:rPr>
              <w:t xml:space="preserve">. </w:t>
            </w:r>
          </w:p>
          <w:p w14:paraId="44BD0FE2" w14:textId="7FC51404" w:rsidR="00065E0A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65E0A" w:rsidRPr="00246399">
              <w:rPr>
                <w:lang w:val="en-US"/>
              </w:rPr>
              <w:t xml:space="preserve">RSU MIB </w:t>
            </w:r>
            <w:proofErr w:type="spellStart"/>
            <w:proofErr w:type="gramStart"/>
            <w:r w:rsidR="00065E0A" w:rsidRPr="00246399">
              <w:rPr>
                <w:lang w:val="en-US"/>
              </w:rPr>
              <w:t>citsRsuStatusGnssFix</w:t>
            </w:r>
            <w:proofErr w:type="spellEnd"/>
            <w:r w:rsidR="00065E0A" w:rsidRPr="00246399">
              <w:rPr>
                <w:lang w:val="en-US"/>
              </w:rPr>
              <w:t xml:space="preserve"> :</w:t>
            </w:r>
            <w:proofErr w:type="gramEnd"/>
            <w:r w:rsidR="00065E0A" w:rsidRPr="00246399">
              <w:rPr>
                <w:lang w:val="en-US"/>
              </w:rPr>
              <w:t>= TRUE</w:t>
            </w:r>
          </w:p>
          <w:p w14:paraId="24172207" w14:textId="77777777" w:rsidR="00065E0A" w:rsidRPr="00246399" w:rsidRDefault="00065E0A" w:rsidP="00065E0A">
            <w:pPr>
              <w:rPr>
                <w:lang w:val="en-US"/>
              </w:rPr>
            </w:pPr>
          </w:p>
          <w:p w14:paraId="2681209D" w14:textId="0A643EE8" w:rsidR="00065E0A" w:rsidRPr="00246399" w:rsidRDefault="00E93CA5" w:rsidP="00E93CA5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065E0A" w:rsidRPr="00246399">
              <w:rPr>
                <w:lang w:val="en-US"/>
              </w:rPr>
              <w:t xml:space="preserve">TEST_TIME </w:t>
            </w:r>
            <w:r w:rsidR="00065E0A" w:rsidRPr="00246399">
              <w:rPr>
                <w:rFonts w:hint="eastAsia"/>
                <w:lang w:val="en-US"/>
              </w:rPr>
              <w:t>내에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위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조건이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만족되지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않으면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실패로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판정하고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시험을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중지한다</w:t>
            </w:r>
            <w:r w:rsidR="00065E0A" w:rsidRPr="00246399">
              <w:rPr>
                <w:lang w:val="en-US"/>
              </w:rPr>
              <w:t>.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CCF81C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4C57122D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7BE779CE" w14:textId="77777777" w:rsidTr="005C5588">
        <w:trPr>
          <w:trHeight w:val="1572"/>
        </w:trPr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9C9841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lang w:val="en-US"/>
              </w:rPr>
              <w:t>6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89B767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4DB054" w14:textId="113DF5E0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매개변수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확인하여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만족하는지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  <w:p w14:paraId="76724C0C" w14:textId="38FA9223" w:rsidR="00065E0A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65E0A" w:rsidRPr="00246399">
              <w:rPr>
                <w:lang w:val="en-US"/>
              </w:rPr>
              <w:t xml:space="preserve">RSU MIB </w:t>
            </w:r>
            <w:proofErr w:type="spellStart"/>
            <w:proofErr w:type="gramStart"/>
            <w:r w:rsidR="00065E0A" w:rsidRPr="00246399">
              <w:rPr>
                <w:lang w:val="en-US"/>
              </w:rPr>
              <w:t>citsRsuGnssLatitude</w:t>
            </w:r>
            <w:proofErr w:type="spellEnd"/>
            <w:r w:rsidR="00065E0A" w:rsidRPr="00246399">
              <w:rPr>
                <w:lang w:val="en-US"/>
              </w:rPr>
              <w:t xml:space="preserve"> :</w:t>
            </w:r>
            <w:proofErr w:type="gramEnd"/>
            <w:r w:rsidR="00065E0A" w:rsidRPr="00246399">
              <w:rPr>
                <w:lang w:val="en-US"/>
              </w:rPr>
              <w:t>= LATI ± POS_TOLERANCE</w:t>
            </w:r>
          </w:p>
          <w:p w14:paraId="19DC57C8" w14:textId="4E79FD63" w:rsidR="00065E0A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65E0A" w:rsidRPr="00246399">
              <w:rPr>
                <w:lang w:val="en-US"/>
              </w:rPr>
              <w:t xml:space="preserve">RSU MIB </w:t>
            </w:r>
            <w:proofErr w:type="spellStart"/>
            <w:proofErr w:type="gramStart"/>
            <w:r w:rsidR="00065E0A" w:rsidRPr="00246399">
              <w:rPr>
                <w:lang w:val="en-US"/>
              </w:rPr>
              <w:t>citsRsuGnssLongitude</w:t>
            </w:r>
            <w:proofErr w:type="spellEnd"/>
            <w:r w:rsidR="00065E0A" w:rsidRPr="00246399">
              <w:rPr>
                <w:lang w:val="en-US"/>
              </w:rPr>
              <w:t xml:space="preserve"> :</w:t>
            </w:r>
            <w:proofErr w:type="gramEnd"/>
            <w:r w:rsidR="00065E0A" w:rsidRPr="00246399">
              <w:rPr>
                <w:lang w:val="en-US"/>
              </w:rPr>
              <w:t>= LONG ± POS_TOLERANCE</w:t>
            </w:r>
          </w:p>
          <w:p w14:paraId="35204B07" w14:textId="5075B3A7" w:rsidR="00065E0A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65E0A" w:rsidRPr="00246399">
              <w:rPr>
                <w:lang w:val="en-US"/>
              </w:rPr>
              <w:t xml:space="preserve">RSU MIB </w:t>
            </w:r>
            <w:proofErr w:type="spellStart"/>
            <w:proofErr w:type="gramStart"/>
            <w:r w:rsidR="00065E0A" w:rsidRPr="00246399">
              <w:rPr>
                <w:lang w:val="en-US"/>
              </w:rPr>
              <w:t>citsRsuGnssElevation</w:t>
            </w:r>
            <w:proofErr w:type="spellEnd"/>
            <w:r w:rsidR="00065E0A" w:rsidRPr="00246399">
              <w:rPr>
                <w:lang w:val="en-US"/>
              </w:rPr>
              <w:t xml:space="preserve"> :</w:t>
            </w:r>
            <w:proofErr w:type="gramEnd"/>
            <w:r w:rsidR="00065E0A" w:rsidRPr="00246399">
              <w:rPr>
                <w:lang w:val="en-US"/>
              </w:rPr>
              <w:t>= ELEV ± POS_TOLERANCE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EB2E4D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035C02E3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1D573C95" w14:textId="77777777" w:rsidTr="005C5588">
        <w:trPr>
          <w:trHeight w:val="742"/>
        </w:trPr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38CEA4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lang w:val="en-US"/>
              </w:rPr>
              <w:t>7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5C5EB0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A9828C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만족하는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것을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  <w:p w14:paraId="5C01EB08" w14:textId="15E36A67" w:rsidR="00065E0A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65E0A" w:rsidRPr="00246399">
              <w:rPr>
                <w:lang w:val="en-US"/>
              </w:rPr>
              <w:t xml:space="preserve">N2-N1 </w:t>
            </w:r>
            <w:r w:rsidR="00065E0A" w:rsidRPr="00246399">
              <w:rPr>
                <w:rFonts w:hint="eastAsia"/>
                <w:lang w:val="en-US"/>
              </w:rPr>
              <w:t>≤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lang w:val="en-US"/>
              </w:rPr>
              <w:t xml:space="preserve">N 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A27842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03EC5A77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60949D41" w14:textId="77777777" w:rsidTr="005C5588">
        <w:trPr>
          <w:trHeight w:val="465"/>
        </w:trPr>
        <w:tc>
          <w:tcPr>
            <w:tcW w:w="93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BBE032" w14:textId="77777777" w:rsidR="00065E0A" w:rsidRPr="00246399" w:rsidRDefault="00065E0A" w:rsidP="00065E0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비고</w:t>
            </w:r>
          </w:p>
        </w:tc>
      </w:tr>
      <w:tr w:rsidR="00065E0A" w:rsidRPr="00246399" w14:paraId="1EB54318" w14:textId="77777777" w:rsidTr="005C5588">
        <w:trPr>
          <w:trHeight w:val="1850"/>
        </w:trPr>
        <w:tc>
          <w:tcPr>
            <w:tcW w:w="93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619E34" w14:textId="6D9A36D8" w:rsidR="00065E0A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65E0A" w:rsidRPr="00246399">
              <w:rPr>
                <w:lang w:val="en-US"/>
              </w:rPr>
              <w:t xml:space="preserve">ID_1/PW_1: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로의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lang w:val="en-US"/>
              </w:rPr>
              <w:t xml:space="preserve">SNMPv3 </w:t>
            </w:r>
            <w:r w:rsidR="00065E0A" w:rsidRPr="00246399">
              <w:rPr>
                <w:rFonts w:hint="eastAsia"/>
                <w:lang w:val="en-US"/>
              </w:rPr>
              <w:t>접속을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위한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사용자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계정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및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암호</w:t>
            </w:r>
          </w:p>
          <w:p w14:paraId="7BFF17B0" w14:textId="2DBCBEE9" w:rsidR="00065E0A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65E0A" w:rsidRPr="00246399">
              <w:rPr>
                <w:lang w:val="en-US"/>
              </w:rPr>
              <w:t xml:space="preserve">LATI/LONG/ELEV: </w:t>
            </w:r>
            <w:r w:rsidR="00065E0A" w:rsidRPr="00246399">
              <w:rPr>
                <w:rFonts w:hint="eastAsia"/>
                <w:lang w:val="en-US"/>
              </w:rPr>
              <w:t>시험시스템이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송출하는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임의의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lang w:val="en-US"/>
              </w:rPr>
              <w:t xml:space="preserve">GNSS </w:t>
            </w:r>
            <w:r w:rsidR="00065E0A" w:rsidRPr="00246399">
              <w:rPr>
                <w:rFonts w:hint="eastAsia"/>
                <w:lang w:val="en-US"/>
              </w:rPr>
              <w:t>좌표</w:t>
            </w:r>
          </w:p>
          <w:p w14:paraId="043CC33C" w14:textId="15A31DD9" w:rsidR="00065E0A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65E0A" w:rsidRPr="00246399">
              <w:rPr>
                <w:lang w:val="en-US"/>
              </w:rPr>
              <w:t xml:space="preserve">POS_TOLERANCE: </w:t>
            </w:r>
            <w:r w:rsidR="00065E0A" w:rsidRPr="00246399">
              <w:rPr>
                <w:rFonts w:hint="eastAsia"/>
                <w:lang w:val="en-US"/>
              </w:rPr>
              <w:t>좌표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오차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허용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범위</w:t>
            </w:r>
            <w:r w:rsidR="00065E0A" w:rsidRPr="00246399">
              <w:rPr>
                <w:lang w:val="en-US"/>
              </w:rPr>
              <w:t xml:space="preserve">. </w:t>
            </w:r>
            <w:r w:rsidR="00065E0A" w:rsidRPr="00246399">
              <w:rPr>
                <w:rFonts w:hint="eastAsia"/>
                <w:lang w:val="en-US"/>
              </w:rPr>
              <w:t>기본값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lang w:val="en-US"/>
              </w:rPr>
              <w:t>5</w:t>
            </w:r>
            <w:r w:rsidR="00065E0A" w:rsidRPr="00246399">
              <w:rPr>
                <w:rFonts w:hint="eastAsia"/>
                <w:lang w:val="en-US"/>
              </w:rPr>
              <w:t>미터</w:t>
            </w:r>
            <w:r w:rsidR="00065E0A" w:rsidRPr="00246399">
              <w:rPr>
                <w:lang w:val="en-US"/>
              </w:rPr>
              <w:t>.</w:t>
            </w:r>
          </w:p>
          <w:p w14:paraId="2A1A97DC" w14:textId="360269D7" w:rsidR="00065E0A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65E0A" w:rsidRPr="00246399">
              <w:rPr>
                <w:lang w:val="en-US"/>
              </w:rPr>
              <w:t xml:space="preserve">N: </w:t>
            </w:r>
            <w:r w:rsidR="00065E0A" w:rsidRPr="00246399">
              <w:rPr>
                <w:rFonts w:hint="eastAsia"/>
                <w:lang w:val="en-US"/>
              </w:rPr>
              <w:t>별도의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규격이나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시방에서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정의되며</w:t>
            </w:r>
            <w:r w:rsidR="00065E0A" w:rsidRPr="00246399">
              <w:rPr>
                <w:lang w:val="en-US"/>
              </w:rPr>
              <w:t xml:space="preserve">, </w:t>
            </w:r>
            <w:r w:rsidR="00065E0A" w:rsidRPr="00246399">
              <w:rPr>
                <w:rFonts w:hint="eastAsia"/>
                <w:lang w:val="en-US"/>
              </w:rPr>
              <w:t>정의되지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않은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경우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요구사항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표준의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기본값을</w:t>
            </w:r>
            <w:r w:rsidR="00065E0A" w:rsidRPr="00246399">
              <w:rPr>
                <w:rFonts w:hint="eastAsia"/>
                <w:lang w:val="en-US"/>
              </w:rPr>
              <w:t xml:space="preserve"> </w:t>
            </w:r>
            <w:r w:rsidR="00065E0A" w:rsidRPr="00246399">
              <w:rPr>
                <w:rFonts w:hint="eastAsia"/>
                <w:lang w:val="en-US"/>
              </w:rPr>
              <w:t>따른다</w:t>
            </w:r>
            <w:r w:rsidR="00065E0A" w:rsidRPr="00246399">
              <w:rPr>
                <w:lang w:val="en-US"/>
              </w:rPr>
              <w:t>.</w:t>
            </w:r>
          </w:p>
          <w:p w14:paraId="59409C33" w14:textId="4F4C1D07" w:rsidR="00065E0A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65E0A" w:rsidRPr="00246399">
              <w:rPr>
                <w:lang w:val="en-US"/>
              </w:rPr>
              <w:t>TEST_TIME: N + 60</w:t>
            </w:r>
            <w:r w:rsidR="00065E0A" w:rsidRPr="00246399">
              <w:rPr>
                <w:rFonts w:hint="eastAsia"/>
                <w:lang w:val="en-US"/>
              </w:rPr>
              <w:t>초</w:t>
            </w:r>
          </w:p>
        </w:tc>
      </w:tr>
    </w:tbl>
    <w:p w14:paraId="13D46450" w14:textId="77777777" w:rsidR="00065E0A" w:rsidRPr="00246399" w:rsidRDefault="00065E0A" w:rsidP="00C564FB">
      <w:pPr>
        <w:rPr>
          <w:lang w:val="de-DE"/>
        </w:rPr>
      </w:pPr>
    </w:p>
    <w:p w14:paraId="5296E2D3" w14:textId="0977AD9D" w:rsidR="00C564FB" w:rsidRPr="00246399" w:rsidRDefault="00EE3400" w:rsidP="00EE3400">
      <w:pPr>
        <w:pStyle w:val="34"/>
        <w:numPr>
          <w:ilvl w:val="0"/>
          <w:numId w:val="0"/>
        </w:numPr>
        <w:tabs>
          <w:tab w:val="left" w:pos="0"/>
        </w:tabs>
      </w:pPr>
      <w:r w:rsidRPr="00246399">
        <w:rPr>
          <w:rFonts w:hint="eastAsia"/>
        </w:rPr>
        <w:t xml:space="preserve">4.4.6 </w:t>
      </w:r>
      <w:r w:rsidRPr="00246399">
        <w:rPr>
          <w:rFonts w:hint="eastAsia"/>
        </w:rPr>
        <w:tab/>
      </w:r>
      <w:r w:rsidR="00C564FB" w:rsidRPr="00246399">
        <w:rPr>
          <w:rFonts w:hint="eastAsia"/>
          <w:lang w:eastAsia="ko-KR"/>
        </w:rPr>
        <w:t>시스템</w:t>
      </w:r>
      <w:r w:rsidR="00C564FB" w:rsidRPr="00246399">
        <w:rPr>
          <w:rFonts w:hint="eastAsia"/>
          <w:lang w:eastAsia="ko-KR"/>
        </w:rPr>
        <w:t xml:space="preserve"> </w:t>
      </w:r>
      <w:r w:rsidR="00C564FB" w:rsidRPr="00246399">
        <w:rPr>
          <w:rFonts w:hint="eastAsia"/>
          <w:lang w:eastAsia="ko-KR"/>
        </w:rPr>
        <w:t>시간</w:t>
      </w:r>
      <w:r w:rsidR="00C564FB" w:rsidRPr="00246399">
        <w:rPr>
          <w:rFonts w:hint="eastAsia"/>
          <w:lang w:eastAsia="ko-KR"/>
        </w:rPr>
        <w:t xml:space="preserve"> </w:t>
      </w:r>
      <w:r w:rsidR="00C564FB" w:rsidRPr="00246399">
        <w:rPr>
          <w:rFonts w:hint="eastAsia"/>
          <w:lang w:eastAsia="ko-KR"/>
        </w:rPr>
        <w:t>기능</w:t>
      </w:r>
      <w:r w:rsidR="00C564FB" w:rsidRPr="00246399">
        <w:rPr>
          <w:rFonts w:hint="eastAsia"/>
          <w:lang w:eastAsia="ko-KR"/>
        </w:rPr>
        <w:t xml:space="preserve"> </w:t>
      </w:r>
      <w:r w:rsidR="00C564FB" w:rsidRPr="00246399">
        <w:rPr>
          <w:rFonts w:hint="eastAsia"/>
          <w:lang w:eastAsia="ko-KR"/>
        </w:rPr>
        <w:t>요구사항</w:t>
      </w:r>
      <w:r w:rsidR="00C564FB" w:rsidRPr="00246399">
        <w:rPr>
          <w:rFonts w:hint="eastAsia"/>
          <w:lang w:eastAsia="ko-KR"/>
        </w:rPr>
        <w:t xml:space="preserve"> </w:t>
      </w:r>
      <w:r w:rsidR="00C564FB" w:rsidRPr="00246399">
        <w:rPr>
          <w:rFonts w:hint="eastAsia"/>
          <w:lang w:eastAsia="ko-KR"/>
        </w:rPr>
        <w:t>시험방법</w:t>
      </w:r>
    </w:p>
    <w:p w14:paraId="4AC7E80D" w14:textId="77777777" w:rsidR="00480FFE" w:rsidRPr="00246399" w:rsidRDefault="00480FFE" w:rsidP="00480FFE">
      <w:pPr>
        <w:rPr>
          <w:lang w:val="de-DE"/>
        </w:rPr>
      </w:pPr>
    </w:p>
    <w:p w14:paraId="09B3CB35" w14:textId="4EDCD8D8" w:rsidR="00480FFE" w:rsidRPr="00246399" w:rsidRDefault="00EE3400" w:rsidP="00EE3400">
      <w:pPr>
        <w:pStyle w:val="44"/>
        <w:numPr>
          <w:ilvl w:val="0"/>
          <w:numId w:val="0"/>
        </w:numPr>
        <w:tabs>
          <w:tab w:val="left" w:pos="0"/>
        </w:tabs>
      </w:pPr>
      <w:r w:rsidRPr="00246399">
        <w:rPr>
          <w:rFonts w:hint="eastAsia"/>
        </w:rPr>
        <w:t xml:space="preserve">4.4.6.1 </w:t>
      </w:r>
      <w:r w:rsidRPr="00246399">
        <w:rPr>
          <w:rFonts w:hint="eastAsia"/>
        </w:rPr>
        <w:tab/>
      </w:r>
      <w:r w:rsidR="00480FFE" w:rsidRPr="00246399">
        <w:rPr>
          <w:rFonts w:hint="eastAsia"/>
          <w:lang w:eastAsia="ko-KR"/>
        </w:rPr>
        <w:t>TP-RSU-</w:t>
      </w:r>
      <w:r w:rsidR="00C564FB" w:rsidRPr="00246399">
        <w:rPr>
          <w:rFonts w:hint="eastAsia"/>
          <w:lang w:eastAsia="ko-KR"/>
        </w:rPr>
        <w:t>TIME</w:t>
      </w:r>
      <w:r w:rsidR="00480FFE" w:rsidRPr="00246399">
        <w:rPr>
          <w:rFonts w:hint="eastAsia"/>
          <w:lang w:eastAsia="ko-KR"/>
        </w:rPr>
        <w:t>-00</w:t>
      </w:r>
      <w:r w:rsidR="00C564FB" w:rsidRPr="00246399">
        <w:rPr>
          <w:rFonts w:hint="eastAsia"/>
          <w:lang w:eastAsia="ko-KR"/>
        </w:rPr>
        <w:t>1</w:t>
      </w:r>
    </w:p>
    <w:p w14:paraId="6EF387CE" w14:textId="77777777" w:rsidR="000522D2" w:rsidRPr="00246399" w:rsidRDefault="000522D2" w:rsidP="00C72CDF">
      <w:pPr>
        <w:pStyle w:val="new4"/>
        <w:numPr>
          <w:ilvl w:val="0"/>
          <w:numId w:val="0"/>
        </w:numPr>
        <w:rPr>
          <w:rFonts w:ascii="Arial" w:hAnsi="Arial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799"/>
        <w:gridCol w:w="6355"/>
        <w:gridCol w:w="1338"/>
      </w:tblGrid>
      <w:tr w:rsidR="00246399" w:rsidRPr="00246399" w14:paraId="0FACF556" w14:textId="77777777">
        <w:trPr>
          <w:trHeight w:val="596"/>
        </w:trPr>
        <w:tc>
          <w:tcPr>
            <w:tcW w:w="1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687B45" w14:textId="1B7F6133" w:rsidR="000C6252" w:rsidRPr="00246399" w:rsidRDefault="000C6252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 식별자</w:t>
            </w:r>
          </w:p>
        </w:tc>
        <w:tc>
          <w:tcPr>
            <w:tcW w:w="7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4DF495" w14:textId="6AD41A37" w:rsidR="000C6252" w:rsidRPr="00246399" w:rsidRDefault="000C6252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lang w:val="en-US"/>
              </w:rPr>
              <w:t>TP-RSU-TIME-001</w:t>
            </w:r>
          </w:p>
        </w:tc>
      </w:tr>
      <w:tr w:rsidR="00246399" w:rsidRPr="00246399" w14:paraId="5AF95F30" w14:textId="77777777">
        <w:trPr>
          <w:trHeight w:val="916"/>
        </w:trPr>
        <w:tc>
          <w:tcPr>
            <w:tcW w:w="1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4CABCC" w14:textId="00C0A7D0" w:rsidR="000C6252" w:rsidRPr="00246399" w:rsidRDefault="000C6252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개요</w:t>
            </w:r>
          </w:p>
        </w:tc>
        <w:tc>
          <w:tcPr>
            <w:tcW w:w="7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679CDC" w14:textId="67C4AD06" w:rsidR="000C6252" w:rsidRPr="00246399" w:rsidRDefault="002C09FB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가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lang w:val="en-US"/>
              </w:rPr>
              <w:t>GNSS</w:t>
            </w:r>
            <w:r w:rsidR="000C6252" w:rsidRPr="00246399">
              <w:rPr>
                <w:rFonts w:hint="eastAsia"/>
                <w:lang w:val="en-US"/>
              </w:rPr>
              <w:t xml:space="preserve">와 </w:t>
            </w:r>
            <w:r w:rsidR="000C6252" w:rsidRPr="00246399">
              <w:rPr>
                <w:lang w:val="en-US"/>
              </w:rPr>
              <w:t>NTP</w:t>
            </w:r>
            <w:r w:rsidR="000C6252" w:rsidRPr="00246399">
              <w:rPr>
                <w:rFonts w:hint="eastAsia"/>
                <w:lang w:val="en-US"/>
              </w:rPr>
              <w:t xml:space="preserve">를 모두 사용하여 시스템시각을 </w:t>
            </w:r>
            <w:r w:rsidR="000C6252" w:rsidRPr="00246399">
              <w:rPr>
                <w:lang w:val="en-US"/>
              </w:rPr>
              <w:t xml:space="preserve">UTC </w:t>
            </w:r>
            <w:r w:rsidR="000C6252" w:rsidRPr="00246399">
              <w:rPr>
                <w:rFonts w:hint="eastAsia"/>
                <w:lang w:val="en-US"/>
              </w:rPr>
              <w:t>시각에 동기화 하는 것을 확인한다</w:t>
            </w:r>
            <w:r w:rsidR="000C6252" w:rsidRPr="00246399">
              <w:rPr>
                <w:lang w:val="en-US"/>
              </w:rPr>
              <w:t>.</w:t>
            </w:r>
          </w:p>
        </w:tc>
      </w:tr>
      <w:tr w:rsidR="00246399" w:rsidRPr="00246399" w14:paraId="693FF4B4" w14:textId="77777777">
        <w:trPr>
          <w:trHeight w:val="1236"/>
        </w:trPr>
        <w:tc>
          <w:tcPr>
            <w:tcW w:w="1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C5A847" w14:textId="65B04C45" w:rsidR="000C6252" w:rsidRPr="00246399" w:rsidRDefault="000C6252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대상 요구사항</w:t>
            </w:r>
          </w:p>
        </w:tc>
        <w:tc>
          <w:tcPr>
            <w:tcW w:w="7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8DE524" w14:textId="2D66E461" w:rsidR="00E93CA5" w:rsidRPr="00246399" w:rsidRDefault="003362DB" w:rsidP="003362DB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a) </w:t>
            </w:r>
            <w:r w:rsidRPr="00246399">
              <w:rPr>
                <w:rFonts w:hint="eastAsia"/>
                <w:bCs/>
              </w:rPr>
              <w:tab/>
            </w:r>
            <w:r w:rsidR="00E93CA5" w:rsidRPr="00246399">
              <w:rPr>
                <w:rFonts w:hint="eastAsia"/>
                <w:b/>
                <w:bCs/>
              </w:rPr>
              <w:t>시스템</w:t>
            </w:r>
            <w:r w:rsidR="00E93CA5" w:rsidRPr="00246399">
              <w:rPr>
                <w:rFonts w:hint="eastAsia"/>
                <w:b/>
                <w:bCs/>
              </w:rPr>
              <w:t xml:space="preserve"> </w:t>
            </w:r>
            <w:r w:rsidR="00E93CA5" w:rsidRPr="00246399">
              <w:rPr>
                <w:rFonts w:hint="eastAsia"/>
                <w:b/>
                <w:bCs/>
              </w:rPr>
              <w:t>시각</w:t>
            </w:r>
          </w:p>
          <w:p w14:paraId="7A9C699F" w14:textId="3C6BA710" w:rsidR="00E93CA5" w:rsidRPr="00246399" w:rsidRDefault="002C09FB" w:rsidP="00A46BDB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="00E93CA5" w:rsidRPr="00246399">
              <w:rPr>
                <w:rFonts w:hint="eastAsia"/>
                <w:lang w:val="en-US"/>
              </w:rPr>
              <w:t xml:space="preserve"> UTC 표준을 준수하여 시스템 시각을 UTC에 동기화하여야 하며, 시스템 시각을 설정하기 위해 다음 두 입력을 함께 사용해야 한다.</w:t>
            </w:r>
          </w:p>
          <w:p w14:paraId="5D8CE6E8" w14:textId="12E319F1" w:rsidR="00E93CA5" w:rsidRPr="00246399" w:rsidRDefault="003362DB" w:rsidP="003362DB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E93CA5" w:rsidRPr="00246399">
              <w:rPr>
                <w:rFonts w:hint="eastAsia"/>
              </w:rPr>
              <w:t>GNSS</w:t>
            </w:r>
          </w:p>
          <w:p w14:paraId="01832CB9" w14:textId="099ACE25" w:rsidR="00E93CA5" w:rsidRPr="00246399" w:rsidRDefault="003362DB" w:rsidP="003362DB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E93CA5" w:rsidRPr="00246399">
              <w:rPr>
                <w:rFonts w:hint="eastAsia"/>
              </w:rPr>
              <w:t>NTP</w:t>
            </w:r>
            <w:r w:rsidR="00E93CA5" w:rsidRPr="00246399">
              <w:rPr>
                <w:rFonts w:hint="eastAsia"/>
              </w:rPr>
              <w:t>서버</w:t>
            </w:r>
            <w:r w:rsidR="00E93CA5" w:rsidRPr="00246399">
              <w:rPr>
                <w:rFonts w:hint="eastAsia"/>
              </w:rPr>
              <w:t xml:space="preserve"> (</w:t>
            </w:r>
            <w:r w:rsidR="00E93CA5" w:rsidRPr="00246399">
              <w:rPr>
                <w:rFonts w:hint="eastAsia"/>
              </w:rPr>
              <w:t>이를</w:t>
            </w:r>
            <w:r w:rsidR="00E93CA5" w:rsidRPr="00246399">
              <w:rPr>
                <w:rFonts w:hint="eastAsia"/>
              </w:rPr>
              <w:t xml:space="preserve"> </w:t>
            </w:r>
            <w:r w:rsidR="00E93CA5" w:rsidRPr="00246399">
              <w:rPr>
                <w:rFonts w:hint="eastAsia"/>
              </w:rPr>
              <w:t>위해</w:t>
            </w:r>
            <w:r w:rsidR="00E93CA5" w:rsidRPr="00246399">
              <w:rPr>
                <w:rFonts w:hint="eastAsia"/>
              </w:rPr>
              <w:t xml:space="preserve"> </w:t>
            </w:r>
            <w:r w:rsidR="00E93CA5" w:rsidRPr="00246399">
              <w:rPr>
                <w:rFonts w:hint="eastAsia"/>
              </w:rPr>
              <w:t>도로통신망</w:t>
            </w:r>
            <w:r w:rsidR="00E93CA5" w:rsidRPr="00246399">
              <w:rPr>
                <w:rFonts w:hint="eastAsia"/>
              </w:rPr>
              <w:t xml:space="preserve"> </w:t>
            </w:r>
            <w:r w:rsidR="00E93CA5" w:rsidRPr="00246399">
              <w:rPr>
                <w:rFonts w:hint="eastAsia"/>
              </w:rPr>
              <w:t>내에</w:t>
            </w:r>
            <w:r w:rsidR="00E93CA5" w:rsidRPr="00246399">
              <w:rPr>
                <w:rFonts w:hint="eastAsia"/>
              </w:rPr>
              <w:t xml:space="preserve"> NTP </w:t>
            </w:r>
            <w:r w:rsidR="00E93CA5" w:rsidRPr="00246399">
              <w:rPr>
                <w:rFonts w:hint="eastAsia"/>
              </w:rPr>
              <w:t>서버가</w:t>
            </w:r>
            <w:r w:rsidR="00E93CA5" w:rsidRPr="00246399">
              <w:rPr>
                <w:rFonts w:hint="eastAsia"/>
              </w:rPr>
              <w:t xml:space="preserve"> </w:t>
            </w:r>
            <w:r w:rsidR="00E93CA5" w:rsidRPr="00246399">
              <w:rPr>
                <w:rFonts w:hint="eastAsia"/>
              </w:rPr>
              <w:t>운영되어야</w:t>
            </w:r>
            <w:r w:rsidR="00E93CA5" w:rsidRPr="00246399">
              <w:rPr>
                <w:rFonts w:hint="eastAsia"/>
              </w:rPr>
              <w:t xml:space="preserve"> </w:t>
            </w:r>
            <w:r w:rsidR="00E93CA5" w:rsidRPr="00246399">
              <w:rPr>
                <w:rFonts w:hint="eastAsia"/>
              </w:rPr>
              <w:t>한다</w:t>
            </w:r>
            <w:r w:rsidR="00E93CA5" w:rsidRPr="00246399">
              <w:rPr>
                <w:rFonts w:hint="eastAsia"/>
              </w:rPr>
              <w:t>)</w:t>
            </w:r>
          </w:p>
          <w:p w14:paraId="205771E7" w14:textId="77777777" w:rsidR="00E93CA5" w:rsidRPr="00246399" w:rsidRDefault="00E93CA5" w:rsidP="00A46BDB">
            <w:pPr>
              <w:pStyle w:val="new4"/>
              <w:numPr>
                <w:ilvl w:val="0"/>
                <w:numId w:val="0"/>
              </w:numPr>
              <w:rPr>
                <w:lang w:val="de-DE"/>
              </w:rPr>
            </w:pPr>
          </w:p>
          <w:p w14:paraId="1A982171" w14:textId="363421D7" w:rsidR="00E93CA5" w:rsidRPr="00246399" w:rsidRDefault="003362DB" w:rsidP="003362DB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는</w:t>
            </w:r>
            <w:r w:rsidR="00E93CA5" w:rsidRPr="00246399">
              <w:rPr>
                <w:rFonts w:hint="eastAsia"/>
                <w:lang w:val="en-US"/>
              </w:rPr>
              <w:t xml:space="preserve"> </w:t>
            </w:r>
            <w:r w:rsidR="00E93CA5" w:rsidRPr="00246399">
              <w:rPr>
                <w:rFonts w:hint="eastAsia"/>
                <w:lang w:val="en-US"/>
              </w:rPr>
              <w:t>위의</w:t>
            </w:r>
            <w:r w:rsidR="00E93CA5" w:rsidRPr="00246399">
              <w:rPr>
                <w:rFonts w:hint="eastAsia"/>
                <w:lang w:val="en-US"/>
              </w:rPr>
              <w:t xml:space="preserve"> </w:t>
            </w:r>
            <w:r w:rsidR="00E93CA5" w:rsidRPr="00246399">
              <w:rPr>
                <w:rFonts w:hint="eastAsia"/>
                <w:lang w:val="en-US"/>
              </w:rPr>
              <w:t>두</w:t>
            </w:r>
            <w:r w:rsidR="00E93CA5" w:rsidRPr="00246399">
              <w:rPr>
                <w:rFonts w:hint="eastAsia"/>
                <w:lang w:val="en-US"/>
              </w:rPr>
              <w:t xml:space="preserve"> </w:t>
            </w:r>
            <w:r w:rsidR="00E93CA5" w:rsidRPr="00246399">
              <w:rPr>
                <w:rFonts w:hint="eastAsia"/>
                <w:lang w:val="en-US"/>
              </w:rPr>
              <w:t>가지</w:t>
            </w:r>
            <w:r w:rsidR="00E93CA5" w:rsidRPr="00246399">
              <w:rPr>
                <w:rFonts w:hint="eastAsia"/>
                <w:lang w:val="en-US"/>
              </w:rPr>
              <w:t xml:space="preserve"> </w:t>
            </w:r>
            <w:r w:rsidR="00E93CA5" w:rsidRPr="00246399">
              <w:rPr>
                <w:rFonts w:hint="eastAsia"/>
                <w:lang w:val="en-US"/>
              </w:rPr>
              <w:t>시간</w:t>
            </w:r>
            <w:r w:rsidR="00E93CA5" w:rsidRPr="00246399">
              <w:rPr>
                <w:rFonts w:hint="eastAsia"/>
                <w:lang w:val="en-US"/>
              </w:rPr>
              <w:t xml:space="preserve"> </w:t>
            </w:r>
            <w:r w:rsidR="00E93CA5" w:rsidRPr="00246399">
              <w:rPr>
                <w:rFonts w:hint="eastAsia"/>
                <w:lang w:val="en-US"/>
              </w:rPr>
              <w:t>입력</w:t>
            </w:r>
            <w:r w:rsidR="00E93CA5" w:rsidRPr="00246399">
              <w:rPr>
                <w:rFonts w:hint="eastAsia"/>
                <w:lang w:val="en-US"/>
              </w:rPr>
              <w:t xml:space="preserve"> </w:t>
            </w:r>
            <w:r w:rsidR="00E93CA5" w:rsidRPr="00246399">
              <w:rPr>
                <w:rFonts w:hint="eastAsia"/>
                <w:lang w:val="en-US"/>
              </w:rPr>
              <w:t>중</w:t>
            </w:r>
            <w:r w:rsidR="00E93CA5" w:rsidRPr="00246399">
              <w:rPr>
                <w:rFonts w:hint="eastAsia"/>
                <w:lang w:val="en-US"/>
              </w:rPr>
              <w:t xml:space="preserve"> GNSS </w:t>
            </w:r>
            <w:r w:rsidR="00E93CA5" w:rsidRPr="00246399">
              <w:rPr>
                <w:rFonts w:hint="eastAsia"/>
                <w:lang w:val="en-US"/>
              </w:rPr>
              <w:t>모듈로부터의</w:t>
            </w:r>
            <w:r w:rsidR="00E93CA5" w:rsidRPr="00246399">
              <w:rPr>
                <w:rFonts w:hint="eastAsia"/>
                <w:lang w:val="en-US"/>
              </w:rPr>
              <w:t xml:space="preserve"> </w:t>
            </w:r>
            <w:r w:rsidR="00E93CA5" w:rsidRPr="00246399">
              <w:rPr>
                <w:rFonts w:hint="eastAsia"/>
                <w:lang w:val="en-US"/>
              </w:rPr>
              <w:t>입력을</w:t>
            </w:r>
            <w:r w:rsidR="00E93CA5" w:rsidRPr="00246399">
              <w:rPr>
                <w:rFonts w:hint="eastAsia"/>
                <w:lang w:val="en-US"/>
              </w:rPr>
              <w:t xml:space="preserve"> </w:t>
            </w:r>
            <w:r w:rsidR="00E93CA5" w:rsidRPr="00246399">
              <w:rPr>
                <w:rFonts w:hint="eastAsia"/>
                <w:lang w:val="en-US"/>
              </w:rPr>
              <w:t>우선해야</w:t>
            </w:r>
            <w:r w:rsidR="00E93CA5" w:rsidRPr="00246399">
              <w:rPr>
                <w:rFonts w:hint="eastAsia"/>
                <w:lang w:val="en-US"/>
              </w:rPr>
              <w:t xml:space="preserve"> </w:t>
            </w:r>
            <w:r w:rsidR="00E93CA5" w:rsidRPr="00246399">
              <w:rPr>
                <w:rFonts w:hint="eastAsia"/>
                <w:lang w:val="en-US"/>
              </w:rPr>
              <w:t>한다</w:t>
            </w:r>
            <w:r w:rsidR="00E93CA5" w:rsidRPr="00246399">
              <w:rPr>
                <w:rFonts w:hint="eastAsia"/>
                <w:lang w:val="en-US"/>
              </w:rPr>
              <w:t xml:space="preserve">. </w:t>
            </w:r>
            <w:r w:rsidR="00E93CA5" w:rsidRPr="00246399">
              <w:rPr>
                <w:rFonts w:hint="eastAsia"/>
                <w:lang w:val="en-US"/>
              </w:rPr>
              <w:t>즉</w:t>
            </w:r>
            <w:r w:rsidR="00E93CA5" w:rsidRPr="00246399">
              <w:rPr>
                <w:rFonts w:hint="eastAsia"/>
                <w:lang w:val="en-US"/>
              </w:rPr>
              <w:t xml:space="preserve">, GNSS </w:t>
            </w:r>
            <w:r w:rsidR="00E93CA5" w:rsidRPr="00246399">
              <w:rPr>
                <w:rFonts w:hint="eastAsia"/>
                <w:lang w:val="en-US"/>
              </w:rPr>
              <w:t>시간과</w:t>
            </w:r>
            <w:r w:rsidR="00E93CA5" w:rsidRPr="00246399">
              <w:rPr>
                <w:rFonts w:hint="eastAsia"/>
                <w:lang w:val="en-US"/>
              </w:rPr>
              <w:t xml:space="preserve"> NTP</w:t>
            </w:r>
            <w:r w:rsidR="00E93CA5" w:rsidRPr="00246399">
              <w:rPr>
                <w:rFonts w:hint="eastAsia"/>
                <w:lang w:val="en-US"/>
              </w:rPr>
              <w:t>서버</w:t>
            </w:r>
            <w:r w:rsidR="00E93CA5" w:rsidRPr="00246399">
              <w:rPr>
                <w:rFonts w:hint="eastAsia"/>
                <w:lang w:val="en-US"/>
              </w:rPr>
              <w:t xml:space="preserve"> </w:t>
            </w:r>
            <w:r w:rsidR="00E93CA5" w:rsidRPr="00246399">
              <w:rPr>
                <w:rFonts w:hint="eastAsia"/>
                <w:lang w:val="en-US"/>
              </w:rPr>
              <w:t>시간이</w:t>
            </w:r>
            <w:r w:rsidR="00E93CA5" w:rsidRPr="00246399">
              <w:rPr>
                <w:rFonts w:hint="eastAsia"/>
                <w:lang w:val="en-US"/>
              </w:rPr>
              <w:t xml:space="preserve"> </w:t>
            </w:r>
            <w:r w:rsidR="00E93CA5" w:rsidRPr="00246399">
              <w:rPr>
                <w:rFonts w:hint="eastAsia"/>
                <w:lang w:val="en-US"/>
              </w:rPr>
              <w:t>상이할</w:t>
            </w:r>
            <w:r w:rsidR="00E93CA5" w:rsidRPr="00246399">
              <w:rPr>
                <w:rFonts w:hint="eastAsia"/>
                <w:lang w:val="en-US"/>
              </w:rPr>
              <w:t xml:space="preserve"> </w:t>
            </w:r>
            <w:r w:rsidR="00E93CA5" w:rsidRPr="00246399">
              <w:rPr>
                <w:rFonts w:hint="eastAsia"/>
                <w:lang w:val="en-US"/>
              </w:rPr>
              <w:t>경우</w:t>
            </w:r>
            <w:r w:rsidR="00E93CA5" w:rsidRPr="00246399">
              <w:rPr>
                <w:rFonts w:hint="eastAsia"/>
                <w:lang w:val="en-US"/>
              </w:rPr>
              <w:t xml:space="preserve">, GNSS </w:t>
            </w:r>
            <w:r w:rsidR="00E93CA5" w:rsidRPr="00246399">
              <w:rPr>
                <w:rFonts w:hint="eastAsia"/>
                <w:lang w:val="en-US"/>
              </w:rPr>
              <w:t>시간에</w:t>
            </w:r>
            <w:r w:rsidR="00E93CA5" w:rsidRPr="00246399">
              <w:rPr>
                <w:rFonts w:hint="eastAsia"/>
                <w:lang w:val="en-US"/>
              </w:rPr>
              <w:t xml:space="preserve"> </w:t>
            </w:r>
            <w:r w:rsidR="00E93CA5" w:rsidRPr="00246399">
              <w:rPr>
                <w:rFonts w:hint="eastAsia"/>
                <w:lang w:val="en-US"/>
              </w:rPr>
              <w:t>시스템</w:t>
            </w:r>
            <w:r w:rsidR="00E93CA5" w:rsidRPr="00246399">
              <w:rPr>
                <w:rFonts w:hint="eastAsia"/>
                <w:lang w:val="en-US"/>
              </w:rPr>
              <w:t xml:space="preserve"> </w:t>
            </w:r>
            <w:r w:rsidR="00E93CA5" w:rsidRPr="00246399">
              <w:rPr>
                <w:rFonts w:hint="eastAsia"/>
                <w:lang w:val="en-US"/>
              </w:rPr>
              <w:t>시각을</w:t>
            </w:r>
            <w:r w:rsidR="00E93CA5" w:rsidRPr="00246399">
              <w:rPr>
                <w:rFonts w:hint="eastAsia"/>
                <w:lang w:val="en-US"/>
              </w:rPr>
              <w:t xml:space="preserve"> </w:t>
            </w:r>
            <w:r w:rsidR="00E93CA5" w:rsidRPr="00246399">
              <w:rPr>
                <w:rFonts w:hint="eastAsia"/>
                <w:lang w:val="en-US"/>
              </w:rPr>
              <w:t>동기화해야</w:t>
            </w:r>
            <w:r w:rsidR="00E93CA5" w:rsidRPr="00246399">
              <w:rPr>
                <w:rFonts w:hint="eastAsia"/>
                <w:lang w:val="en-US"/>
              </w:rPr>
              <w:t xml:space="preserve"> </w:t>
            </w:r>
            <w:r w:rsidR="00E93CA5" w:rsidRPr="00246399">
              <w:rPr>
                <w:rFonts w:hint="eastAsia"/>
                <w:lang w:val="en-US"/>
              </w:rPr>
              <w:t>한다</w:t>
            </w:r>
            <w:r w:rsidR="00E93CA5" w:rsidRPr="00246399">
              <w:rPr>
                <w:rFonts w:hint="eastAsia"/>
                <w:lang w:val="en-US"/>
              </w:rPr>
              <w:t>.</w:t>
            </w:r>
          </w:p>
          <w:p w14:paraId="15CB8DC9" w14:textId="77777777" w:rsidR="00A46BDB" w:rsidRPr="00246399" w:rsidRDefault="00A46BDB" w:rsidP="00A46BDB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outlineLvl w:val="0"/>
              <w:rPr>
                <w:b/>
                <w:bCs/>
                <w:lang w:eastAsia="ko-KR"/>
              </w:rPr>
            </w:pPr>
          </w:p>
          <w:p w14:paraId="2FD6699F" w14:textId="601C35AC" w:rsidR="00A46BDB" w:rsidRPr="00246399" w:rsidRDefault="003362DB" w:rsidP="003362DB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b) </w:t>
            </w:r>
            <w:r w:rsidRPr="00246399">
              <w:rPr>
                <w:rFonts w:hint="eastAsia"/>
                <w:bCs/>
              </w:rPr>
              <w:tab/>
            </w:r>
            <w:r w:rsidR="00A46BDB" w:rsidRPr="00246399">
              <w:rPr>
                <w:rFonts w:hint="eastAsia"/>
                <w:b/>
                <w:bCs/>
              </w:rPr>
              <w:t xml:space="preserve">GNSS </w:t>
            </w:r>
            <w:r w:rsidR="00A46BDB" w:rsidRPr="00246399">
              <w:rPr>
                <w:rFonts w:hint="eastAsia"/>
                <w:b/>
                <w:bCs/>
              </w:rPr>
              <w:t>인터페이스</w:t>
            </w:r>
          </w:p>
          <w:p w14:paraId="7651CB66" w14:textId="56A31D1A" w:rsidR="002F27D3" w:rsidRPr="00246399" w:rsidRDefault="002C09FB" w:rsidP="00A46BDB">
            <w:pPr>
              <w:pStyle w:val="15"/>
              <w:numPr>
                <w:ilvl w:val="0"/>
                <w:numId w:val="0"/>
              </w:numPr>
              <w:outlineLvl w:val="0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="00A46BDB" w:rsidRPr="00246399">
              <w:rPr>
                <w:rFonts w:hint="eastAsia"/>
                <w:lang w:val="en-US"/>
              </w:rPr>
              <w:t xml:space="preserve"> </w:t>
            </w:r>
            <w:r w:rsidR="00A46BDB" w:rsidRPr="00246399">
              <w:rPr>
                <w:rFonts w:hint="eastAsia"/>
                <w:lang w:val="en-US"/>
              </w:rPr>
              <w:t>위치결정</w:t>
            </w:r>
            <w:r w:rsidR="00A46BDB" w:rsidRPr="00246399">
              <w:rPr>
                <w:rFonts w:hint="eastAsia"/>
                <w:lang w:val="en-US"/>
              </w:rPr>
              <w:t xml:space="preserve"> </w:t>
            </w:r>
            <w:r w:rsidR="00A46BDB" w:rsidRPr="00246399">
              <w:rPr>
                <w:rFonts w:hint="eastAsia"/>
                <w:lang w:val="en-US"/>
              </w:rPr>
              <w:t>및</w:t>
            </w:r>
            <w:r w:rsidR="00A46BDB" w:rsidRPr="00246399">
              <w:rPr>
                <w:rFonts w:hint="eastAsia"/>
                <w:lang w:val="en-US"/>
              </w:rPr>
              <w:t xml:space="preserve"> </w:t>
            </w:r>
            <w:r w:rsidR="00A46BDB" w:rsidRPr="00246399">
              <w:rPr>
                <w:rFonts w:hint="eastAsia"/>
                <w:lang w:val="en-US"/>
              </w:rPr>
              <w:t>시간동기를</w:t>
            </w:r>
            <w:r w:rsidR="00A46BDB" w:rsidRPr="00246399">
              <w:rPr>
                <w:rFonts w:hint="eastAsia"/>
                <w:lang w:val="en-US"/>
              </w:rPr>
              <w:t xml:space="preserve"> </w:t>
            </w:r>
            <w:r w:rsidR="00A46BDB" w:rsidRPr="00246399">
              <w:rPr>
                <w:rFonts w:hint="eastAsia"/>
                <w:lang w:val="en-US"/>
              </w:rPr>
              <w:t>위한</w:t>
            </w:r>
            <w:r w:rsidR="00A46BDB" w:rsidRPr="00246399">
              <w:rPr>
                <w:rFonts w:hint="eastAsia"/>
                <w:lang w:val="en-US"/>
              </w:rPr>
              <w:t xml:space="preserve"> </w:t>
            </w:r>
            <w:r w:rsidR="00A46BDB" w:rsidRPr="00246399">
              <w:rPr>
                <w:lang w:val="en-US"/>
              </w:rPr>
              <w:t xml:space="preserve">GNSS </w:t>
            </w:r>
            <w:r w:rsidR="00A46BDB" w:rsidRPr="00246399">
              <w:rPr>
                <w:rFonts w:hint="eastAsia"/>
                <w:lang w:val="en-US"/>
              </w:rPr>
              <w:t>수신</w:t>
            </w:r>
            <w:r w:rsidR="00A46BDB" w:rsidRPr="00246399">
              <w:rPr>
                <w:rFonts w:hint="eastAsia"/>
                <w:lang w:val="en-US"/>
              </w:rPr>
              <w:t xml:space="preserve"> </w:t>
            </w:r>
            <w:r w:rsidR="00A46BDB" w:rsidRPr="00246399">
              <w:rPr>
                <w:rFonts w:hint="eastAsia"/>
                <w:lang w:val="en-US"/>
              </w:rPr>
              <w:t>인터페이스를</w:t>
            </w:r>
            <w:r w:rsidR="00A46BDB" w:rsidRPr="00246399">
              <w:rPr>
                <w:rFonts w:hint="eastAsia"/>
                <w:lang w:val="en-US"/>
              </w:rPr>
              <w:t xml:space="preserve"> </w:t>
            </w:r>
            <w:r w:rsidR="00A46BDB" w:rsidRPr="00246399">
              <w:rPr>
                <w:rFonts w:hint="eastAsia"/>
                <w:lang w:val="en-US"/>
              </w:rPr>
              <w:t>포함해야</w:t>
            </w:r>
            <w:r w:rsidR="00A46BDB" w:rsidRPr="00246399">
              <w:rPr>
                <w:rFonts w:hint="eastAsia"/>
                <w:lang w:val="en-US"/>
              </w:rPr>
              <w:t xml:space="preserve"> </w:t>
            </w:r>
            <w:r w:rsidR="00A46BDB" w:rsidRPr="00246399">
              <w:rPr>
                <w:rFonts w:hint="eastAsia"/>
                <w:lang w:val="en-US"/>
              </w:rPr>
              <w:t>한다</w:t>
            </w:r>
            <w:r w:rsidR="00A46BDB" w:rsidRPr="00246399">
              <w:rPr>
                <w:lang w:val="en-US"/>
              </w:rPr>
              <w:t>.</w:t>
            </w:r>
          </w:p>
          <w:p w14:paraId="3AC543F6" w14:textId="77777777" w:rsidR="00EC1E2B" w:rsidRPr="00246399" w:rsidRDefault="00EC1E2B" w:rsidP="00A46BDB">
            <w:pPr>
              <w:pStyle w:val="15"/>
              <w:numPr>
                <w:ilvl w:val="0"/>
                <w:numId w:val="0"/>
              </w:numPr>
              <w:outlineLvl w:val="0"/>
              <w:rPr>
                <w:lang w:val="en-US"/>
              </w:rPr>
            </w:pPr>
          </w:p>
          <w:p w14:paraId="5FD464C8" w14:textId="502CC206" w:rsidR="00EC1E2B" w:rsidRPr="00246399" w:rsidRDefault="003362DB" w:rsidP="003362DB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c) </w:t>
            </w:r>
            <w:r w:rsidRPr="00246399">
              <w:rPr>
                <w:rFonts w:hint="eastAsia"/>
                <w:bCs/>
              </w:rPr>
              <w:tab/>
            </w:r>
            <w:r w:rsidR="00EC1E2B" w:rsidRPr="00246399">
              <w:rPr>
                <w:rFonts w:hint="eastAsia"/>
                <w:b/>
                <w:bCs/>
              </w:rPr>
              <w:t xml:space="preserve">MIB </w:t>
            </w:r>
            <w:r w:rsidR="00EC1E2B" w:rsidRPr="00246399">
              <w:rPr>
                <w:rFonts w:hint="eastAsia"/>
                <w:b/>
                <w:bCs/>
              </w:rPr>
              <w:t>시스템시각</w:t>
            </w:r>
          </w:p>
          <w:p w14:paraId="722B44C3" w14:textId="01C2AD0A" w:rsidR="00EC1E2B" w:rsidRPr="00246399" w:rsidRDefault="002C09FB" w:rsidP="00EC1E2B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outlineLvl w:val="0"/>
              <w:rPr>
                <w:rFonts w:cs="Arial"/>
                <w:lang w:val="en-US"/>
              </w:rPr>
            </w:pPr>
            <w:r w:rsidRPr="00246399">
              <w:rPr>
                <w:rFonts w:cs="Arial" w:hint="eastAsia"/>
                <w:lang w:val="en-US"/>
              </w:rPr>
              <w:t>노변장치</w:t>
            </w:r>
            <w:r w:rsidRPr="00246399">
              <w:rPr>
                <w:rFonts w:cs="Arial"/>
                <w:lang w:val="en-US"/>
              </w:rPr>
              <w:t>는</w:t>
            </w:r>
            <w:r w:rsidR="00EC1E2B" w:rsidRPr="00246399">
              <w:rPr>
                <w:rFonts w:cs="Arial" w:hint="eastAsia"/>
                <w:lang w:val="en-US"/>
              </w:rPr>
              <w:t xml:space="preserve"> </w:t>
            </w:r>
            <w:r w:rsidR="00EC1E2B" w:rsidRPr="00246399">
              <w:rPr>
                <w:rFonts w:cs="Arial" w:hint="eastAsia"/>
                <w:lang w:val="en-US"/>
              </w:rPr>
              <w:t>운영관리자가</w:t>
            </w:r>
            <w:r w:rsidR="00EC1E2B" w:rsidRPr="00246399">
              <w:rPr>
                <w:rFonts w:cs="Arial" w:hint="eastAsia"/>
                <w:lang w:val="en-US"/>
              </w:rPr>
              <w:t xml:space="preserve"> SNMPv3</w:t>
            </w:r>
            <w:r w:rsidR="00EC1E2B" w:rsidRPr="00246399">
              <w:rPr>
                <w:rFonts w:cs="Arial" w:hint="eastAsia"/>
                <w:lang w:val="en-US"/>
              </w:rPr>
              <w:t>를</w:t>
            </w:r>
            <w:r w:rsidR="00EC1E2B" w:rsidRPr="00246399">
              <w:rPr>
                <w:rFonts w:cs="Arial" w:hint="eastAsia"/>
                <w:lang w:val="en-US"/>
              </w:rPr>
              <w:t xml:space="preserve"> </w:t>
            </w:r>
            <w:r w:rsidR="00EC1E2B" w:rsidRPr="00246399">
              <w:rPr>
                <w:rFonts w:cs="Arial" w:hint="eastAsia"/>
                <w:lang w:val="en-US"/>
              </w:rPr>
              <w:t>통해</w:t>
            </w:r>
            <w:r w:rsidR="00EC1E2B" w:rsidRPr="00246399">
              <w:rPr>
                <w:rFonts w:cs="Arial" w:hint="eastAsia"/>
                <w:lang w:val="en-US"/>
              </w:rPr>
              <w:t xml:space="preserve"> </w:t>
            </w:r>
            <w:r w:rsidR="00EC1E2B" w:rsidRPr="00246399">
              <w:rPr>
                <w:rFonts w:cs="Arial" w:hint="eastAsia"/>
                <w:lang w:val="en-US"/>
              </w:rPr>
              <w:t>다음</w:t>
            </w:r>
            <w:r w:rsidR="00EC1E2B" w:rsidRPr="00246399">
              <w:rPr>
                <w:rFonts w:cs="Arial" w:hint="eastAsia"/>
                <w:lang w:val="en-US"/>
              </w:rPr>
              <w:t xml:space="preserve"> MIB </w:t>
            </w:r>
            <w:r w:rsidR="00EC1E2B" w:rsidRPr="00246399">
              <w:rPr>
                <w:rFonts w:cs="Arial" w:hint="eastAsia"/>
                <w:lang w:val="en-US"/>
              </w:rPr>
              <w:t>매개변수로부터</w:t>
            </w:r>
            <w:r w:rsidR="00EC1E2B" w:rsidRPr="00246399">
              <w:rPr>
                <w:rFonts w:cs="Arial" w:hint="eastAsia"/>
                <w:lang w:val="en-US"/>
              </w:rPr>
              <w:t xml:space="preserve"> </w:t>
            </w:r>
            <w:r w:rsidR="00EC1E2B" w:rsidRPr="00246399">
              <w:rPr>
                <w:rFonts w:cs="Arial" w:hint="eastAsia"/>
                <w:lang w:val="en-US"/>
              </w:rPr>
              <w:t>시스템시각을</w:t>
            </w:r>
            <w:r w:rsidR="00EC1E2B" w:rsidRPr="00246399">
              <w:rPr>
                <w:rFonts w:cs="Arial" w:hint="eastAsia"/>
                <w:lang w:val="en-US"/>
              </w:rPr>
              <w:t xml:space="preserve"> </w:t>
            </w:r>
            <w:r w:rsidR="00EC1E2B" w:rsidRPr="00246399">
              <w:rPr>
                <w:rFonts w:cs="Arial" w:hint="eastAsia"/>
                <w:lang w:val="en-US"/>
              </w:rPr>
              <w:t>확인할</w:t>
            </w:r>
            <w:r w:rsidR="00EC1E2B" w:rsidRPr="00246399">
              <w:rPr>
                <w:rFonts w:cs="Arial" w:hint="eastAsia"/>
                <w:lang w:val="en-US"/>
              </w:rPr>
              <w:t xml:space="preserve"> </w:t>
            </w:r>
            <w:r w:rsidR="00EC1E2B" w:rsidRPr="00246399">
              <w:rPr>
                <w:rFonts w:cs="Arial" w:hint="eastAsia"/>
                <w:lang w:val="en-US"/>
              </w:rPr>
              <w:t>수</w:t>
            </w:r>
            <w:r w:rsidR="00EC1E2B" w:rsidRPr="00246399">
              <w:rPr>
                <w:rFonts w:cs="Arial" w:hint="eastAsia"/>
                <w:lang w:val="en-US"/>
              </w:rPr>
              <w:t xml:space="preserve"> </w:t>
            </w:r>
            <w:r w:rsidR="00EC1E2B" w:rsidRPr="00246399">
              <w:rPr>
                <w:rFonts w:cs="Arial" w:hint="eastAsia"/>
                <w:lang w:val="en-US"/>
              </w:rPr>
              <w:t>있도록</w:t>
            </w:r>
            <w:r w:rsidR="00EC1E2B" w:rsidRPr="00246399">
              <w:rPr>
                <w:rFonts w:cs="Arial" w:hint="eastAsia"/>
                <w:lang w:val="en-US"/>
              </w:rPr>
              <w:t xml:space="preserve"> </w:t>
            </w:r>
            <w:r w:rsidR="00EC1E2B" w:rsidRPr="00246399">
              <w:rPr>
                <w:rFonts w:cs="Arial" w:hint="eastAsia"/>
                <w:lang w:val="en-US"/>
              </w:rPr>
              <w:t>허용해야</w:t>
            </w:r>
            <w:r w:rsidR="00EC1E2B" w:rsidRPr="00246399">
              <w:rPr>
                <w:rFonts w:cs="Arial" w:hint="eastAsia"/>
                <w:lang w:val="en-US"/>
              </w:rPr>
              <w:t xml:space="preserve"> </w:t>
            </w:r>
            <w:r w:rsidR="00EC1E2B" w:rsidRPr="00246399">
              <w:rPr>
                <w:rFonts w:cs="Arial" w:hint="eastAsia"/>
                <w:lang w:val="en-US"/>
              </w:rPr>
              <w:t>한다</w:t>
            </w:r>
            <w:r w:rsidR="00EC1E2B" w:rsidRPr="00246399">
              <w:rPr>
                <w:rFonts w:cs="Arial" w:hint="eastAsia"/>
                <w:lang w:val="en-US"/>
              </w:rPr>
              <w:t>.</w:t>
            </w:r>
          </w:p>
          <w:p w14:paraId="19263159" w14:textId="32A3C797" w:rsidR="00EC1E2B" w:rsidRPr="00246399" w:rsidRDefault="003362DB" w:rsidP="003362DB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EC1E2B" w:rsidRPr="00246399">
              <w:rPr>
                <w:rFonts w:hint="eastAsia"/>
              </w:rPr>
              <w:t>hrSystemDate(OID 1.3.6.1.2.1.25.1.2)</w:t>
            </w:r>
          </w:p>
        </w:tc>
      </w:tr>
      <w:tr w:rsidR="00246399" w:rsidRPr="00246399" w14:paraId="28CC268C" w14:textId="77777777">
        <w:trPr>
          <w:trHeight w:val="596"/>
        </w:trPr>
        <w:tc>
          <w:tcPr>
            <w:tcW w:w="1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9B8145" w14:textId="376AE927" w:rsidR="000C6252" w:rsidRPr="00246399" w:rsidRDefault="000C6252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lastRenderedPageBreak/>
              <w:t>시험 환경</w:t>
            </w:r>
          </w:p>
        </w:tc>
        <w:tc>
          <w:tcPr>
            <w:tcW w:w="7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BB12C7" w14:textId="4874B845" w:rsidR="000C6252" w:rsidRPr="00246399" w:rsidRDefault="000C6252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기능검사</w:t>
            </w:r>
          </w:p>
        </w:tc>
      </w:tr>
      <w:tr w:rsidR="00246399" w:rsidRPr="00246399" w14:paraId="164A1E50" w14:textId="77777777">
        <w:trPr>
          <w:trHeight w:val="596"/>
        </w:trPr>
        <w:tc>
          <w:tcPr>
            <w:tcW w:w="8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EFA2EC" w14:textId="3A83661A" w:rsidR="000C6252" w:rsidRPr="00246399" w:rsidRDefault="000C6252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 전 조건</w:t>
            </w:r>
          </w:p>
        </w:tc>
      </w:tr>
      <w:tr w:rsidR="00246399" w:rsidRPr="00246399" w14:paraId="4A8DD170" w14:textId="77777777">
        <w:trPr>
          <w:trHeight w:val="1236"/>
        </w:trPr>
        <w:tc>
          <w:tcPr>
            <w:tcW w:w="8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79B017" w14:textId="1E1B34F2" w:rsidR="000C6252" w:rsidRPr="00246399" w:rsidRDefault="00EE3400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로의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lang w:val="en-US"/>
              </w:rPr>
              <w:t xml:space="preserve">SNMPv3 </w:t>
            </w:r>
            <w:r w:rsidR="000C6252" w:rsidRPr="00246399">
              <w:rPr>
                <w:rFonts w:hint="eastAsia"/>
                <w:lang w:val="en-US"/>
              </w:rPr>
              <w:t xml:space="preserve">접속을 위한 </w:t>
            </w:r>
            <w:r w:rsidR="000C6252" w:rsidRPr="00246399">
              <w:rPr>
                <w:lang w:val="en-US"/>
              </w:rPr>
              <w:t>ID_1/PW_1</w:t>
            </w:r>
            <w:r w:rsidR="000C6252" w:rsidRPr="00246399">
              <w:rPr>
                <w:rFonts w:hint="eastAsia"/>
                <w:lang w:val="en-US"/>
              </w:rPr>
              <w:t xml:space="preserve">을 시험시스템과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0C6252" w:rsidRPr="00246399">
              <w:rPr>
                <w:rFonts w:hint="eastAsia"/>
                <w:lang w:val="en-US"/>
              </w:rPr>
              <w:t>에 설정한다</w:t>
            </w:r>
            <w:r w:rsidR="000C6252" w:rsidRPr="00246399">
              <w:rPr>
                <w:lang w:val="en-US"/>
              </w:rPr>
              <w:t>.</w:t>
            </w:r>
          </w:p>
          <w:p w14:paraId="3B6531B5" w14:textId="7087538C" w:rsidR="000C6252" w:rsidRPr="00246399" w:rsidRDefault="00EE3400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6252" w:rsidRPr="00246399">
              <w:rPr>
                <w:rFonts w:hint="eastAsia"/>
                <w:lang w:val="en-US"/>
              </w:rPr>
              <w:t xml:space="preserve">시험시스템은 </w:t>
            </w:r>
            <w:r w:rsidR="000C6252" w:rsidRPr="00246399">
              <w:rPr>
                <w:lang w:val="en-US"/>
              </w:rPr>
              <w:t>REF_TIME</w:t>
            </w:r>
            <w:r w:rsidR="000C6252" w:rsidRPr="00246399">
              <w:rPr>
                <w:rFonts w:hint="eastAsia"/>
                <w:lang w:val="en-US"/>
              </w:rPr>
              <w:t xml:space="preserve">을 포함한 </w:t>
            </w:r>
            <w:r w:rsidR="000C6252" w:rsidRPr="00246399">
              <w:rPr>
                <w:lang w:val="en-US"/>
              </w:rPr>
              <w:t xml:space="preserve">GNSS </w:t>
            </w:r>
            <w:r w:rsidR="000C6252" w:rsidRPr="00246399">
              <w:rPr>
                <w:rFonts w:hint="eastAsia"/>
                <w:lang w:val="en-US"/>
              </w:rPr>
              <w:t>신호를 송출한다</w:t>
            </w:r>
            <w:r w:rsidR="000C6252" w:rsidRPr="00246399">
              <w:rPr>
                <w:lang w:val="en-US"/>
              </w:rPr>
              <w:t>.</w:t>
            </w:r>
          </w:p>
          <w:p w14:paraId="3430ADF1" w14:textId="70B87C59" w:rsidR="000C6252" w:rsidRPr="00246399" w:rsidRDefault="00EE3400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6252" w:rsidRPr="00246399">
              <w:rPr>
                <w:rFonts w:hint="eastAsia"/>
                <w:lang w:val="en-US"/>
              </w:rPr>
              <w:t xml:space="preserve">시험시스템의 시스템 시각은 </w:t>
            </w:r>
            <w:r w:rsidR="000C6252" w:rsidRPr="00246399">
              <w:rPr>
                <w:lang w:val="en-US"/>
              </w:rPr>
              <w:t>REF_TIME</w:t>
            </w:r>
            <w:r w:rsidR="000C6252" w:rsidRPr="00246399">
              <w:rPr>
                <w:rFonts w:hint="eastAsia"/>
                <w:lang w:val="en-US"/>
              </w:rPr>
              <w:t>에 동기화된다</w:t>
            </w:r>
            <w:r w:rsidR="000C6252" w:rsidRPr="00246399">
              <w:rPr>
                <w:lang w:val="en-US"/>
              </w:rPr>
              <w:t>.</w:t>
            </w:r>
          </w:p>
        </w:tc>
      </w:tr>
      <w:tr w:rsidR="00246399" w:rsidRPr="00246399" w14:paraId="087CC9DD" w14:textId="77777777">
        <w:trPr>
          <w:trHeight w:val="596"/>
        </w:trPr>
        <w:tc>
          <w:tcPr>
            <w:tcW w:w="8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A89C31" w14:textId="5DF0C3EB" w:rsidR="000C6252" w:rsidRPr="00246399" w:rsidRDefault="000C6252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 절차</w:t>
            </w:r>
          </w:p>
        </w:tc>
      </w:tr>
      <w:tr w:rsidR="00246399" w:rsidRPr="00246399" w14:paraId="0BBC9689" w14:textId="77777777">
        <w:trPr>
          <w:trHeight w:val="596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58D065" w14:textId="1D89EBDC" w:rsidR="000C6252" w:rsidRPr="00246399" w:rsidRDefault="000C6252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단계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3F7382" w14:textId="07604922" w:rsidR="000C6252" w:rsidRPr="00246399" w:rsidRDefault="000C6252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유형</w:t>
            </w:r>
          </w:p>
        </w:tc>
        <w:tc>
          <w:tcPr>
            <w:tcW w:w="6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3EFA47" w14:textId="6D26BC78" w:rsidR="000C6252" w:rsidRPr="00246399" w:rsidRDefault="000C6252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설명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14242C" w14:textId="1C072FC3" w:rsidR="000C6252" w:rsidRPr="00246399" w:rsidRDefault="000C6252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판정</w:t>
            </w:r>
          </w:p>
        </w:tc>
      </w:tr>
      <w:tr w:rsidR="00246399" w:rsidRPr="00246399" w14:paraId="46A9157B" w14:textId="77777777">
        <w:trPr>
          <w:trHeight w:val="539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E7C47C" w14:textId="1D9B1D2C" w:rsidR="000C6252" w:rsidRPr="00246399" w:rsidRDefault="000C6252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lang w:val="en-US"/>
              </w:rPr>
              <w:t>1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69A429" w14:textId="2D3134CC" w:rsidR="000C6252" w:rsidRPr="00246399" w:rsidRDefault="000C6252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CB8DF0" w14:textId="4612D435" w:rsidR="000C6252" w:rsidRPr="00246399" w:rsidRDefault="000C6252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 xml:space="preserve">시험시스템은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 xml:space="preserve">의 전원을 제거 후 </w:t>
            </w:r>
            <w:proofErr w:type="spellStart"/>
            <w:r w:rsidRPr="00246399">
              <w:rPr>
                <w:rFonts w:hint="eastAsia"/>
                <w:lang w:val="en-US"/>
              </w:rPr>
              <w:t>재인가한다</w:t>
            </w:r>
            <w:proofErr w:type="spellEnd"/>
            <w:r w:rsidRPr="00246399">
              <w:rPr>
                <w:lang w:val="en-US"/>
              </w:rPr>
              <w:t>.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11103F" w14:textId="65E6EA2B" w:rsidR="000C6252" w:rsidRPr="00246399" w:rsidRDefault="00EE3400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ab/>
            </w:r>
          </w:p>
        </w:tc>
      </w:tr>
      <w:tr w:rsidR="00246399" w:rsidRPr="00246399" w14:paraId="63F8A808" w14:textId="77777777">
        <w:trPr>
          <w:trHeight w:val="2459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A9EC4B" w14:textId="38ED9111" w:rsidR="000C6252" w:rsidRPr="00246399" w:rsidRDefault="000C6252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lang w:val="en-US"/>
              </w:rPr>
              <w:t>2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DAE692" w14:textId="455772EB" w:rsidR="000C6252" w:rsidRPr="00246399" w:rsidRDefault="000C6252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CC230A" w14:textId="1D3AF258" w:rsidR="000C6252" w:rsidRPr="00246399" w:rsidRDefault="000C6252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 xml:space="preserve">시험시스템은 </w:t>
            </w:r>
            <w:r w:rsidRPr="00246399">
              <w:rPr>
                <w:lang w:val="en-US"/>
              </w:rPr>
              <w:t>1</w:t>
            </w:r>
            <w:r w:rsidRPr="00246399">
              <w:rPr>
                <w:rFonts w:hint="eastAsia"/>
                <w:lang w:val="en-US"/>
              </w:rPr>
              <w:t xml:space="preserve">초 주기로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 xml:space="preserve">를 통해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 시스템시간 값을 확인하여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다음 조건을 만족하는지 확인한다</w:t>
            </w:r>
            <w:r w:rsidRPr="00246399">
              <w:rPr>
                <w:lang w:val="en-US"/>
              </w:rPr>
              <w:t xml:space="preserve">. </w:t>
            </w:r>
          </w:p>
          <w:p w14:paraId="2E6912B9" w14:textId="224483DC" w:rsidR="000C6252" w:rsidRPr="00246399" w:rsidRDefault="00EE3400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proofErr w:type="spellStart"/>
            <w:r w:rsidR="000C6252" w:rsidRPr="00246399">
              <w:rPr>
                <w:lang w:val="en-US"/>
              </w:rPr>
              <w:t>hrSystemDate</w:t>
            </w:r>
            <w:proofErr w:type="spellEnd"/>
            <w:r w:rsidR="000C6252" w:rsidRPr="00246399">
              <w:rPr>
                <w:lang w:val="en-US"/>
              </w:rPr>
              <w:t>(OID 1.3.6.1.2.1.25.1.2</w:t>
            </w:r>
            <w:proofErr w:type="gramStart"/>
            <w:r w:rsidR="000C6252" w:rsidRPr="00246399">
              <w:rPr>
                <w:lang w:val="en-US"/>
              </w:rPr>
              <w:t>) :</w:t>
            </w:r>
            <w:proofErr w:type="gramEnd"/>
            <w:r w:rsidR="000C6252" w:rsidRPr="00246399">
              <w:rPr>
                <w:lang w:val="en-US"/>
              </w:rPr>
              <w:t xml:space="preserve">= “REF_TIME ± TOLERANCE” </w:t>
            </w:r>
            <w:r w:rsidR="000C6252" w:rsidRPr="00246399">
              <w:rPr>
                <w:rFonts w:hint="eastAsia"/>
                <w:lang w:val="en-US"/>
              </w:rPr>
              <w:t>범위 내의 값</w:t>
            </w:r>
          </w:p>
          <w:p w14:paraId="0FFFFFC1" w14:textId="1442B31B" w:rsidR="000C6252" w:rsidRPr="00246399" w:rsidRDefault="00EE3400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ab/>
            </w:r>
          </w:p>
          <w:p w14:paraId="6B033998" w14:textId="71CDB277" w:rsidR="000C6252" w:rsidRPr="00246399" w:rsidRDefault="00E93CA5" w:rsidP="00E93CA5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0C6252" w:rsidRPr="00246399">
              <w:rPr>
                <w:lang w:val="en-US"/>
              </w:rPr>
              <w:t xml:space="preserve">TEST_TIME </w:t>
            </w:r>
            <w:r w:rsidR="000C6252" w:rsidRPr="00246399">
              <w:rPr>
                <w:rFonts w:hint="eastAsia"/>
                <w:lang w:val="en-US"/>
              </w:rPr>
              <w:t>내에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위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조건이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만족되지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않으면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실패로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판정하고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시험을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중지한다</w:t>
            </w:r>
            <w:r w:rsidR="000C6252" w:rsidRPr="00246399">
              <w:rPr>
                <w:lang w:val="en-US"/>
              </w:rPr>
              <w:t>.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34ADB4" w14:textId="2275922F" w:rsidR="000C6252" w:rsidRPr="00246399" w:rsidRDefault="000C6252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3DCA18DE" w14:textId="77777777">
        <w:trPr>
          <w:trHeight w:val="539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532C59" w14:textId="7FB6429A" w:rsidR="000C6252" w:rsidRPr="00246399" w:rsidRDefault="000C6252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lang w:val="en-US"/>
              </w:rPr>
              <w:t>3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D92C51" w14:textId="768982AB" w:rsidR="000C6252" w:rsidRPr="00246399" w:rsidRDefault="000C6252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862567" w14:textId="728B1147" w:rsidR="000C6252" w:rsidRPr="00246399" w:rsidRDefault="000C6252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 xml:space="preserve">시험시스템은 </w:t>
            </w:r>
            <w:r w:rsidRPr="00246399">
              <w:rPr>
                <w:lang w:val="en-US"/>
              </w:rPr>
              <w:t xml:space="preserve">NTP </w:t>
            </w:r>
            <w:r w:rsidRPr="00246399">
              <w:rPr>
                <w:rFonts w:hint="eastAsia"/>
                <w:lang w:val="en-US"/>
              </w:rPr>
              <w:t>서버의 구동을 중지한다</w:t>
            </w:r>
            <w:r w:rsidRPr="00246399">
              <w:rPr>
                <w:lang w:val="en-US"/>
              </w:rPr>
              <w:t>.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558B35" w14:textId="66B25075" w:rsidR="000C6252" w:rsidRPr="00246399" w:rsidRDefault="00EE3400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ab/>
            </w:r>
          </w:p>
        </w:tc>
      </w:tr>
      <w:tr w:rsidR="00246399" w:rsidRPr="00246399" w14:paraId="45ED5790" w14:textId="77777777">
        <w:trPr>
          <w:trHeight w:val="539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28C15C" w14:textId="65895315" w:rsidR="000C6252" w:rsidRPr="00246399" w:rsidRDefault="000C6252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lang w:val="en-US"/>
              </w:rPr>
              <w:t>4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8EAF8D" w14:textId="0E9196D6" w:rsidR="000C6252" w:rsidRPr="00246399" w:rsidRDefault="000C6252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F198DA" w14:textId="53684638" w:rsidR="000C6252" w:rsidRPr="00246399" w:rsidRDefault="002C09FB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="000C6252" w:rsidRPr="00246399">
              <w:rPr>
                <w:rFonts w:hint="eastAsia"/>
                <w:lang w:val="en-US"/>
              </w:rPr>
              <w:t xml:space="preserve">의 전원을 제거 후 </w:t>
            </w:r>
            <w:proofErr w:type="spellStart"/>
            <w:r w:rsidR="000C6252" w:rsidRPr="00246399">
              <w:rPr>
                <w:rFonts w:hint="eastAsia"/>
                <w:lang w:val="en-US"/>
              </w:rPr>
              <w:t>재인가한다</w:t>
            </w:r>
            <w:proofErr w:type="spellEnd"/>
            <w:r w:rsidR="000C6252" w:rsidRPr="00246399">
              <w:rPr>
                <w:lang w:val="en-US"/>
              </w:rPr>
              <w:t>.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81BAF1" w14:textId="61C5745D" w:rsidR="000C6252" w:rsidRPr="00246399" w:rsidRDefault="00EE3400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ab/>
            </w:r>
          </w:p>
        </w:tc>
      </w:tr>
      <w:tr w:rsidR="00246399" w:rsidRPr="00246399" w14:paraId="70D001D2" w14:textId="77777777">
        <w:trPr>
          <w:trHeight w:val="2459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450901" w14:textId="5C79465F" w:rsidR="000C6252" w:rsidRPr="00246399" w:rsidRDefault="000C6252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lang w:val="en-US"/>
              </w:rPr>
              <w:t>5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77461B" w14:textId="5768DEE0" w:rsidR="000C6252" w:rsidRPr="00246399" w:rsidRDefault="000C6252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C92C03" w14:textId="4E77B71F" w:rsidR="000C6252" w:rsidRPr="00246399" w:rsidRDefault="000C6252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 xml:space="preserve">시험시스템은 </w:t>
            </w:r>
            <w:r w:rsidRPr="00246399">
              <w:rPr>
                <w:lang w:val="en-US"/>
              </w:rPr>
              <w:t xml:space="preserve">BOOT_TIME </w:t>
            </w:r>
            <w:r w:rsidRPr="00246399">
              <w:rPr>
                <w:rFonts w:hint="eastAsia"/>
                <w:lang w:val="en-US"/>
              </w:rPr>
              <w:t>지연 후</w:t>
            </w:r>
            <w:r w:rsidRPr="00246399">
              <w:rPr>
                <w:lang w:val="en-US"/>
              </w:rPr>
              <w:t>, 1</w:t>
            </w:r>
            <w:r w:rsidRPr="00246399">
              <w:rPr>
                <w:rFonts w:hint="eastAsia"/>
                <w:lang w:val="en-US"/>
              </w:rPr>
              <w:t xml:space="preserve">초 주기로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 xml:space="preserve">를 통해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 시스템시간 값을 수신하여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다음 조건을 만족하는지 확인한다</w:t>
            </w:r>
            <w:r w:rsidRPr="00246399">
              <w:rPr>
                <w:lang w:val="en-US"/>
              </w:rPr>
              <w:t xml:space="preserve">. </w:t>
            </w:r>
          </w:p>
          <w:p w14:paraId="0EAA3D65" w14:textId="4F60E3C4" w:rsidR="000C6252" w:rsidRPr="00246399" w:rsidRDefault="00EE3400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proofErr w:type="spellStart"/>
            <w:r w:rsidR="000C6252" w:rsidRPr="00246399">
              <w:rPr>
                <w:lang w:val="en-US"/>
              </w:rPr>
              <w:t>hrSystemDate</w:t>
            </w:r>
            <w:proofErr w:type="spellEnd"/>
            <w:r w:rsidR="000C6252" w:rsidRPr="00246399">
              <w:rPr>
                <w:lang w:val="en-US"/>
              </w:rPr>
              <w:t>(OID 1.3.6.1.2.1.25.1.2</w:t>
            </w:r>
            <w:proofErr w:type="gramStart"/>
            <w:r w:rsidR="000C6252" w:rsidRPr="00246399">
              <w:rPr>
                <w:lang w:val="en-US"/>
              </w:rPr>
              <w:t>) :</w:t>
            </w:r>
            <w:proofErr w:type="gramEnd"/>
            <w:r w:rsidR="000C6252" w:rsidRPr="00246399">
              <w:rPr>
                <w:lang w:val="en-US"/>
              </w:rPr>
              <w:t xml:space="preserve">= “REF_TIME ± TOLERANCE” </w:t>
            </w:r>
            <w:r w:rsidR="000C6252" w:rsidRPr="00246399">
              <w:rPr>
                <w:rFonts w:hint="eastAsia"/>
                <w:lang w:val="en-US"/>
              </w:rPr>
              <w:t>범위 내의 값</w:t>
            </w:r>
          </w:p>
          <w:p w14:paraId="3401F80D" w14:textId="05CCD36A" w:rsidR="000C6252" w:rsidRPr="00246399" w:rsidRDefault="00EE3400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ab/>
            </w:r>
          </w:p>
          <w:p w14:paraId="4A95D294" w14:textId="44790550" w:rsidR="000C6252" w:rsidRPr="00246399" w:rsidRDefault="00E93CA5" w:rsidP="00E93CA5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0C6252" w:rsidRPr="00246399">
              <w:rPr>
                <w:lang w:val="en-US"/>
              </w:rPr>
              <w:t xml:space="preserve">TEST_TIME </w:t>
            </w:r>
            <w:r w:rsidR="000C6252" w:rsidRPr="00246399">
              <w:rPr>
                <w:rFonts w:hint="eastAsia"/>
                <w:lang w:val="en-US"/>
              </w:rPr>
              <w:t>내에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위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조건이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만족되지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않으면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실패로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판정하고</w:t>
            </w:r>
            <w:r w:rsidR="000C6252" w:rsidRPr="00246399">
              <w:rPr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시험을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중지한다</w:t>
            </w:r>
            <w:r w:rsidR="000C6252" w:rsidRPr="00246399">
              <w:rPr>
                <w:lang w:val="en-US"/>
              </w:rPr>
              <w:t>.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B00C2E" w14:textId="1451F1C1" w:rsidR="000C6252" w:rsidRPr="00246399" w:rsidRDefault="000C6252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14D1202E" w14:textId="77777777">
        <w:trPr>
          <w:trHeight w:val="539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E2CF92" w14:textId="70B6154C" w:rsidR="000C6252" w:rsidRPr="00246399" w:rsidRDefault="000C6252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lang w:val="en-US"/>
              </w:rPr>
              <w:lastRenderedPageBreak/>
              <w:t>6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41FEA9" w14:textId="5FA8A5D9" w:rsidR="000C6252" w:rsidRPr="00246399" w:rsidRDefault="000C6252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D38584" w14:textId="2B97156D" w:rsidR="000C6252" w:rsidRPr="00246399" w:rsidRDefault="000C6252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 xml:space="preserve">시험시스템은 </w:t>
            </w:r>
            <w:r w:rsidRPr="00246399">
              <w:rPr>
                <w:lang w:val="en-US"/>
              </w:rPr>
              <w:t xml:space="preserve">GNSS </w:t>
            </w:r>
            <w:r w:rsidRPr="00246399">
              <w:rPr>
                <w:rFonts w:hint="eastAsia"/>
                <w:lang w:val="en-US"/>
              </w:rPr>
              <w:t>신호의 송출을 중지한다</w:t>
            </w:r>
            <w:r w:rsidRPr="00246399">
              <w:rPr>
                <w:lang w:val="en-US"/>
              </w:rPr>
              <w:t>.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B5F6FD" w14:textId="50D8DBE9" w:rsidR="000C6252" w:rsidRPr="00246399" w:rsidRDefault="000C6252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</w:p>
        </w:tc>
      </w:tr>
      <w:tr w:rsidR="00246399" w:rsidRPr="00246399" w14:paraId="77E09696" w14:textId="77777777">
        <w:trPr>
          <w:trHeight w:val="539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CC3723" w14:textId="283D1C61" w:rsidR="000C6252" w:rsidRPr="00246399" w:rsidRDefault="000C6252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lang w:val="en-US"/>
              </w:rPr>
              <w:t>7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6C1CEB" w14:textId="7F647265" w:rsidR="000C6252" w:rsidRPr="00246399" w:rsidRDefault="000C6252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9E5018" w14:textId="2CEDD851" w:rsidR="000C6252" w:rsidRPr="00246399" w:rsidRDefault="000C6252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 xml:space="preserve">시험시스템은 </w:t>
            </w:r>
            <w:r w:rsidRPr="00246399">
              <w:rPr>
                <w:lang w:val="en-US"/>
              </w:rPr>
              <w:t xml:space="preserve">NTP </w:t>
            </w:r>
            <w:r w:rsidRPr="00246399">
              <w:rPr>
                <w:rFonts w:hint="eastAsia"/>
                <w:lang w:val="en-US"/>
              </w:rPr>
              <w:t>서버를 다시 구동한다</w:t>
            </w:r>
            <w:r w:rsidRPr="00246399">
              <w:rPr>
                <w:lang w:val="en-US"/>
              </w:rPr>
              <w:t>.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7371C6" w14:textId="085B7705" w:rsidR="000C6252" w:rsidRPr="00246399" w:rsidRDefault="000C6252" w:rsidP="00217006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</w:p>
        </w:tc>
      </w:tr>
      <w:tr w:rsidR="00246399" w:rsidRPr="00246399" w14:paraId="68E48FB4" w14:textId="77777777">
        <w:trPr>
          <w:trHeight w:val="539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FDFAA4" w14:textId="1B620636" w:rsidR="000C6252" w:rsidRPr="00246399" w:rsidRDefault="000C6252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lang w:val="en-US"/>
              </w:rPr>
              <w:t>8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85530D" w14:textId="05EEDE87" w:rsidR="000C6252" w:rsidRPr="00246399" w:rsidRDefault="000C6252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CFDBBB" w14:textId="10B5C53E" w:rsidR="000C6252" w:rsidRPr="00246399" w:rsidRDefault="002C09FB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="000C6252" w:rsidRPr="00246399">
              <w:rPr>
                <w:rFonts w:hint="eastAsia"/>
                <w:lang w:val="en-US"/>
              </w:rPr>
              <w:t xml:space="preserve">의 전원을 제거 후 </w:t>
            </w:r>
            <w:proofErr w:type="spellStart"/>
            <w:r w:rsidR="000C6252" w:rsidRPr="00246399">
              <w:rPr>
                <w:rFonts w:hint="eastAsia"/>
                <w:lang w:val="en-US"/>
              </w:rPr>
              <w:t>재인가한다</w:t>
            </w:r>
            <w:proofErr w:type="spellEnd"/>
            <w:r w:rsidR="000C6252" w:rsidRPr="00246399">
              <w:rPr>
                <w:lang w:val="en-US"/>
              </w:rPr>
              <w:t>.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2D961C" w14:textId="2A79694A" w:rsidR="000C6252" w:rsidRPr="00246399" w:rsidRDefault="000C6252" w:rsidP="00217006">
            <w:pPr>
              <w:pStyle w:val="new4"/>
              <w:numPr>
                <w:ilvl w:val="0"/>
                <w:numId w:val="0"/>
              </w:numPr>
              <w:tabs>
                <w:tab w:val="clear" w:pos="1134"/>
                <w:tab w:val="left" w:pos="928"/>
              </w:tabs>
              <w:rPr>
                <w:lang w:val="en-US"/>
              </w:rPr>
            </w:pPr>
          </w:p>
        </w:tc>
      </w:tr>
      <w:tr w:rsidR="00246399" w:rsidRPr="00246399" w14:paraId="0B672B8A" w14:textId="77777777">
        <w:trPr>
          <w:trHeight w:val="2779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69DCEF" w14:textId="69B2DEC9" w:rsidR="000C6252" w:rsidRPr="00246399" w:rsidRDefault="000C6252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lang w:val="en-US"/>
              </w:rPr>
              <w:t>9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4D8FEC" w14:textId="426C502A" w:rsidR="000C6252" w:rsidRPr="00246399" w:rsidRDefault="000C6252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시스템</w:t>
            </w:r>
          </w:p>
          <w:p w14:paraId="4D971512" w14:textId="0DBB6CDD" w:rsidR="000C6252" w:rsidRPr="00246399" w:rsidRDefault="000C6252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102031" w14:textId="008DD432" w:rsidR="000C6252" w:rsidRPr="00246399" w:rsidRDefault="000C6252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 xml:space="preserve">시험시스템은 </w:t>
            </w:r>
            <w:r w:rsidRPr="00246399">
              <w:rPr>
                <w:lang w:val="en-US"/>
              </w:rPr>
              <w:t xml:space="preserve">BOOT_TIME </w:t>
            </w:r>
            <w:r w:rsidRPr="00246399">
              <w:rPr>
                <w:rFonts w:hint="eastAsia"/>
                <w:lang w:val="en-US"/>
              </w:rPr>
              <w:t>지연 후</w:t>
            </w:r>
            <w:r w:rsidRPr="00246399">
              <w:rPr>
                <w:lang w:val="en-US"/>
              </w:rPr>
              <w:t>, 1</w:t>
            </w:r>
            <w:r w:rsidRPr="00246399">
              <w:rPr>
                <w:rFonts w:hint="eastAsia"/>
                <w:lang w:val="en-US"/>
              </w:rPr>
              <w:t xml:space="preserve">초 주기로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 xml:space="preserve">를 통해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 시스템시간 값을 수신하여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다음 조건을 만족하는지 확인한다</w:t>
            </w:r>
            <w:r w:rsidRPr="00246399">
              <w:rPr>
                <w:lang w:val="en-US"/>
              </w:rPr>
              <w:t xml:space="preserve">. </w:t>
            </w:r>
          </w:p>
          <w:p w14:paraId="5DAFCAAC" w14:textId="087D617C" w:rsidR="000C6252" w:rsidRPr="00246399" w:rsidRDefault="00EE3400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proofErr w:type="spellStart"/>
            <w:r w:rsidR="000C6252" w:rsidRPr="00246399">
              <w:rPr>
                <w:lang w:val="en-US"/>
              </w:rPr>
              <w:t>hrSystemDate</w:t>
            </w:r>
            <w:proofErr w:type="spellEnd"/>
            <w:r w:rsidR="000C6252" w:rsidRPr="00246399">
              <w:rPr>
                <w:lang w:val="en-US"/>
              </w:rPr>
              <w:t>(OID 1.3.6.1.2.1.25.1.2</w:t>
            </w:r>
            <w:proofErr w:type="gramStart"/>
            <w:r w:rsidR="000C6252" w:rsidRPr="00246399">
              <w:rPr>
                <w:lang w:val="en-US"/>
              </w:rPr>
              <w:t>) :</w:t>
            </w:r>
            <w:proofErr w:type="gramEnd"/>
            <w:r w:rsidR="000C6252" w:rsidRPr="00246399">
              <w:rPr>
                <w:lang w:val="en-US"/>
              </w:rPr>
              <w:t xml:space="preserve">= “REF_TIME ± TOLERANCE” </w:t>
            </w:r>
            <w:r w:rsidR="000C6252" w:rsidRPr="00246399">
              <w:rPr>
                <w:rFonts w:hint="eastAsia"/>
                <w:lang w:val="en-US"/>
              </w:rPr>
              <w:t>범위 내의 값</w:t>
            </w:r>
          </w:p>
          <w:p w14:paraId="3BFEFE47" w14:textId="4B67BCCA" w:rsidR="000C6252" w:rsidRPr="00246399" w:rsidRDefault="000C6252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</w:p>
          <w:p w14:paraId="406DC2CF" w14:textId="4D5B592E" w:rsidR="000C6252" w:rsidRPr="00246399" w:rsidRDefault="00E93CA5" w:rsidP="00E93CA5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0C6252" w:rsidRPr="00246399">
              <w:rPr>
                <w:lang w:val="en-US"/>
              </w:rPr>
              <w:t xml:space="preserve">TEST_TIME </w:t>
            </w:r>
            <w:r w:rsidR="000C6252" w:rsidRPr="00246399">
              <w:rPr>
                <w:rFonts w:hint="eastAsia"/>
                <w:lang w:val="en-US"/>
              </w:rPr>
              <w:t>내에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위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조건이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만족되지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않으면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실패로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판정하고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시험을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중지한다</w:t>
            </w:r>
            <w:r w:rsidR="000C6252" w:rsidRPr="00246399">
              <w:rPr>
                <w:lang w:val="en-US"/>
              </w:rPr>
              <w:t>.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493445" w14:textId="58D594DF" w:rsidR="000C6252" w:rsidRPr="00246399" w:rsidRDefault="000C6252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1C5C2A03" w14:textId="77777777">
        <w:trPr>
          <w:trHeight w:val="539"/>
        </w:trPr>
        <w:tc>
          <w:tcPr>
            <w:tcW w:w="8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FDF2E6" w14:textId="35314C0A" w:rsidR="000C6252" w:rsidRPr="00246399" w:rsidRDefault="000C6252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비고</w:t>
            </w:r>
          </w:p>
        </w:tc>
      </w:tr>
      <w:tr w:rsidR="000C6252" w:rsidRPr="00246399" w14:paraId="2DC1C16D" w14:textId="77777777">
        <w:trPr>
          <w:trHeight w:val="2139"/>
        </w:trPr>
        <w:tc>
          <w:tcPr>
            <w:tcW w:w="8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C4815F" w14:textId="40EE6E45" w:rsidR="000C6252" w:rsidRPr="00246399" w:rsidRDefault="00EE3400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6252" w:rsidRPr="00246399">
              <w:rPr>
                <w:lang w:val="en-US"/>
              </w:rPr>
              <w:t xml:space="preserve">ID_1/PW_1: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로의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lang w:val="en-US"/>
              </w:rPr>
              <w:t xml:space="preserve">SNMPv3 </w:t>
            </w:r>
            <w:r w:rsidR="000C6252" w:rsidRPr="00246399">
              <w:rPr>
                <w:rFonts w:hint="eastAsia"/>
                <w:lang w:val="en-US"/>
              </w:rPr>
              <w:t>접속을 위한 사용자 계정 및 암호</w:t>
            </w:r>
          </w:p>
          <w:p w14:paraId="0BA3C98B" w14:textId="0765FB36" w:rsidR="000C6252" w:rsidRPr="00246399" w:rsidRDefault="00EE3400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6252" w:rsidRPr="00246399">
              <w:rPr>
                <w:lang w:val="en-US"/>
              </w:rPr>
              <w:t xml:space="preserve">REF_TIME: </w:t>
            </w:r>
            <w:r w:rsidR="000C6252" w:rsidRPr="00246399">
              <w:rPr>
                <w:rFonts w:hint="eastAsia"/>
                <w:lang w:val="en-US"/>
              </w:rPr>
              <w:t xml:space="preserve">송출되는 </w:t>
            </w:r>
            <w:r w:rsidR="000C6252" w:rsidRPr="00246399">
              <w:rPr>
                <w:lang w:val="en-US"/>
              </w:rPr>
              <w:t xml:space="preserve">GNSS </w:t>
            </w:r>
            <w:r w:rsidR="000C6252" w:rsidRPr="00246399">
              <w:rPr>
                <w:rFonts w:hint="eastAsia"/>
                <w:lang w:val="en-US"/>
              </w:rPr>
              <w:t>신호에 포함된 기준 시각</w:t>
            </w:r>
          </w:p>
          <w:p w14:paraId="25779D88" w14:textId="7A64C852" w:rsidR="000C6252" w:rsidRPr="00246399" w:rsidRDefault="00EE3400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6252" w:rsidRPr="00246399">
              <w:rPr>
                <w:lang w:val="en-US"/>
              </w:rPr>
              <w:t>TEST_TIME: 60</w:t>
            </w:r>
            <w:r w:rsidR="000C6252" w:rsidRPr="00246399">
              <w:rPr>
                <w:rFonts w:hint="eastAsia"/>
                <w:lang w:val="en-US"/>
              </w:rPr>
              <w:t>초</w:t>
            </w:r>
          </w:p>
          <w:p w14:paraId="78E3418B" w14:textId="5506A13F" w:rsidR="000C6252" w:rsidRPr="00246399" w:rsidRDefault="00EE3400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6252" w:rsidRPr="00246399">
              <w:rPr>
                <w:lang w:val="en-US"/>
              </w:rPr>
              <w:t>TOLERANCE: 2</w:t>
            </w:r>
            <w:r w:rsidR="000C6252" w:rsidRPr="00246399">
              <w:rPr>
                <w:rFonts w:hint="eastAsia"/>
                <w:lang w:val="en-US"/>
              </w:rPr>
              <w:t>초</w:t>
            </w:r>
          </w:p>
          <w:p w14:paraId="41567B37" w14:textId="02EBC8D0" w:rsidR="000C6252" w:rsidRPr="00246399" w:rsidRDefault="00EE3400" w:rsidP="00EF5D24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6252" w:rsidRPr="00246399">
              <w:rPr>
                <w:lang w:val="en-US"/>
              </w:rPr>
              <w:t xml:space="preserve">BOOT_TIME: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0C6252" w:rsidRPr="00246399">
              <w:rPr>
                <w:rFonts w:hint="eastAsia"/>
                <w:lang w:val="en-US"/>
              </w:rPr>
              <w:t xml:space="preserve"> 부팅 소요 시간</w:t>
            </w:r>
            <w:r w:rsidR="000C6252" w:rsidRPr="00246399">
              <w:rPr>
                <w:lang w:val="en-US"/>
              </w:rPr>
              <w:t>(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0C6252" w:rsidRPr="00246399">
              <w:rPr>
                <w:rFonts w:hint="eastAsia"/>
                <w:lang w:val="en-US"/>
              </w:rPr>
              <w:t xml:space="preserve"> 제조사에서 제공</w:t>
            </w:r>
            <w:r w:rsidR="000C6252" w:rsidRPr="00246399">
              <w:rPr>
                <w:lang w:val="en-US"/>
              </w:rPr>
              <w:t xml:space="preserve">) </w:t>
            </w:r>
            <w:r w:rsidR="000C6252" w:rsidRPr="00246399">
              <w:rPr>
                <w:rFonts w:hint="eastAsia"/>
                <w:lang w:val="en-US"/>
              </w:rPr>
              <w:t xml:space="preserve">부팅시간은 </w:t>
            </w:r>
            <w:r w:rsidR="000C6252" w:rsidRPr="00246399">
              <w:rPr>
                <w:lang w:val="en-US"/>
              </w:rPr>
              <w:t>N</w:t>
            </w:r>
            <w:r w:rsidR="000C6252" w:rsidRPr="00246399">
              <w:rPr>
                <w:rFonts w:hint="eastAsia"/>
                <w:lang w:val="en-US"/>
              </w:rPr>
              <w:t xml:space="preserve">초를 초과해서는 </w:t>
            </w:r>
            <w:proofErr w:type="gramStart"/>
            <w:r w:rsidR="000C6252" w:rsidRPr="00246399">
              <w:rPr>
                <w:rFonts w:hint="eastAsia"/>
                <w:lang w:val="en-US"/>
              </w:rPr>
              <w:t>안되며</w:t>
            </w:r>
            <w:proofErr w:type="gramEnd"/>
            <w:r w:rsidR="000C6252" w:rsidRPr="00246399">
              <w:rPr>
                <w:lang w:val="en-US"/>
              </w:rPr>
              <w:t>, N</w:t>
            </w:r>
            <w:r w:rsidR="000C6252" w:rsidRPr="00246399">
              <w:rPr>
                <w:rFonts w:hint="eastAsia"/>
                <w:lang w:val="en-US"/>
              </w:rPr>
              <w:t>은 별도의 규격이나 시방에서 정의된다</w:t>
            </w:r>
            <w:r w:rsidR="000C6252" w:rsidRPr="00246399">
              <w:rPr>
                <w:lang w:val="en-US"/>
              </w:rPr>
              <w:t>.</w:t>
            </w:r>
          </w:p>
        </w:tc>
      </w:tr>
    </w:tbl>
    <w:p w14:paraId="204FDE58" w14:textId="77777777" w:rsidR="000C6252" w:rsidRPr="00246399" w:rsidRDefault="000C6252" w:rsidP="00C72CDF">
      <w:pPr>
        <w:pStyle w:val="new4"/>
        <w:numPr>
          <w:ilvl w:val="0"/>
          <w:numId w:val="0"/>
        </w:numPr>
        <w:rPr>
          <w:rFonts w:ascii="Arial" w:hAnsi="Arial"/>
          <w:lang w:val="en-US"/>
        </w:rPr>
      </w:pPr>
    </w:p>
    <w:p w14:paraId="011A9786" w14:textId="3B7C472F" w:rsidR="00960B2E" w:rsidRPr="00246399" w:rsidRDefault="00EE3400" w:rsidP="00EE3400">
      <w:pPr>
        <w:pStyle w:val="34"/>
        <w:numPr>
          <w:ilvl w:val="0"/>
          <w:numId w:val="0"/>
        </w:numPr>
        <w:tabs>
          <w:tab w:val="left" w:pos="0"/>
        </w:tabs>
      </w:pPr>
      <w:r w:rsidRPr="00246399">
        <w:rPr>
          <w:rFonts w:hint="eastAsia"/>
        </w:rPr>
        <w:t xml:space="preserve">4.4.7 </w:t>
      </w:r>
      <w:r w:rsidRPr="00246399">
        <w:rPr>
          <w:rFonts w:hint="eastAsia"/>
        </w:rPr>
        <w:tab/>
      </w:r>
      <w:r w:rsidR="00960B2E" w:rsidRPr="00246399">
        <w:rPr>
          <w:rFonts w:hint="eastAsia"/>
          <w:lang w:eastAsia="ko-KR"/>
        </w:rPr>
        <w:t>위치결정</w:t>
      </w:r>
      <w:r w:rsidR="00960B2E" w:rsidRPr="00246399">
        <w:rPr>
          <w:rFonts w:hint="eastAsia"/>
          <w:lang w:eastAsia="ko-KR"/>
        </w:rPr>
        <w:t xml:space="preserve"> </w:t>
      </w:r>
      <w:r w:rsidR="00960B2E" w:rsidRPr="00246399">
        <w:rPr>
          <w:rFonts w:hint="eastAsia"/>
          <w:lang w:eastAsia="ko-KR"/>
        </w:rPr>
        <w:t>기능</w:t>
      </w:r>
      <w:r w:rsidR="00960B2E" w:rsidRPr="00246399">
        <w:rPr>
          <w:rFonts w:hint="eastAsia"/>
          <w:lang w:eastAsia="ko-KR"/>
        </w:rPr>
        <w:t xml:space="preserve"> </w:t>
      </w:r>
      <w:r w:rsidR="00960B2E" w:rsidRPr="00246399">
        <w:rPr>
          <w:rFonts w:hint="eastAsia"/>
          <w:lang w:eastAsia="ko-KR"/>
        </w:rPr>
        <w:t>요구사항</w:t>
      </w:r>
      <w:r w:rsidR="00960B2E" w:rsidRPr="00246399">
        <w:rPr>
          <w:rFonts w:hint="eastAsia"/>
          <w:lang w:eastAsia="ko-KR"/>
        </w:rPr>
        <w:t xml:space="preserve"> </w:t>
      </w:r>
      <w:r w:rsidR="00960B2E" w:rsidRPr="00246399">
        <w:rPr>
          <w:rFonts w:hint="eastAsia"/>
          <w:lang w:eastAsia="ko-KR"/>
        </w:rPr>
        <w:t>시험방법</w:t>
      </w:r>
    </w:p>
    <w:p w14:paraId="743398E3" w14:textId="77777777" w:rsidR="00960B2E" w:rsidRPr="00246399" w:rsidRDefault="00960B2E" w:rsidP="00960B2E">
      <w:pPr>
        <w:rPr>
          <w:lang w:val="de-DE"/>
        </w:rPr>
      </w:pPr>
    </w:p>
    <w:p w14:paraId="7A7D38EB" w14:textId="0B1EE678" w:rsidR="00960B2E" w:rsidRPr="00246399" w:rsidRDefault="00EE3400" w:rsidP="00EE3400">
      <w:pPr>
        <w:pStyle w:val="44"/>
        <w:numPr>
          <w:ilvl w:val="0"/>
          <w:numId w:val="0"/>
        </w:numPr>
        <w:tabs>
          <w:tab w:val="left" w:pos="0"/>
        </w:tabs>
      </w:pPr>
      <w:r w:rsidRPr="00246399">
        <w:rPr>
          <w:rFonts w:hint="eastAsia"/>
        </w:rPr>
        <w:t xml:space="preserve">4.4.7.1 </w:t>
      </w:r>
      <w:r w:rsidRPr="00246399">
        <w:rPr>
          <w:rFonts w:hint="eastAsia"/>
        </w:rPr>
        <w:tab/>
      </w:r>
      <w:r w:rsidR="00960B2E" w:rsidRPr="00246399">
        <w:rPr>
          <w:rFonts w:hint="eastAsia"/>
          <w:lang w:eastAsia="ko-KR"/>
        </w:rPr>
        <w:t>TP-RSU-POS-001</w:t>
      </w:r>
    </w:p>
    <w:p w14:paraId="6174D143" w14:textId="77777777" w:rsidR="00960B2E" w:rsidRPr="00246399" w:rsidRDefault="00960B2E" w:rsidP="00960B2E">
      <w:pPr>
        <w:rPr>
          <w:lang w:val="de-DE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"/>
        <w:gridCol w:w="842"/>
        <w:gridCol w:w="6714"/>
        <w:gridCol w:w="859"/>
      </w:tblGrid>
      <w:tr w:rsidR="00246399" w:rsidRPr="00246399" w14:paraId="666CB558" w14:textId="77777777" w:rsidTr="008173BA">
        <w:trPr>
          <w:trHeight w:val="515"/>
        </w:trPr>
        <w:tc>
          <w:tcPr>
            <w:tcW w:w="17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CCD301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식별자</w:t>
            </w:r>
          </w:p>
        </w:tc>
        <w:tc>
          <w:tcPr>
            <w:tcW w:w="75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C78CAE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lang w:val="en-US"/>
              </w:rPr>
              <w:t>TP-RSU-POS-001</w:t>
            </w:r>
          </w:p>
        </w:tc>
      </w:tr>
      <w:tr w:rsidR="00246399" w:rsidRPr="00246399" w14:paraId="41AFEBAD" w14:textId="77777777" w:rsidTr="008173BA">
        <w:trPr>
          <w:trHeight w:val="821"/>
        </w:trPr>
        <w:tc>
          <w:tcPr>
            <w:tcW w:w="17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75CB68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개요</w:t>
            </w:r>
          </w:p>
        </w:tc>
        <w:tc>
          <w:tcPr>
            <w:tcW w:w="75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0937D7" w14:textId="0FDB1F19" w:rsidR="000C6252" w:rsidRPr="00246399" w:rsidRDefault="002C09FB" w:rsidP="000C625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가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입력된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lang w:val="en-US"/>
              </w:rPr>
              <w:t xml:space="preserve">GNSS </w:t>
            </w:r>
            <w:r w:rsidR="000C6252" w:rsidRPr="00246399">
              <w:rPr>
                <w:rFonts w:hint="eastAsia"/>
                <w:lang w:val="en-US"/>
              </w:rPr>
              <w:t>정보를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이용하여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자신의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좌표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정보를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설정하는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것을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확인한다</w:t>
            </w:r>
            <w:r w:rsidR="000C6252" w:rsidRPr="00246399">
              <w:rPr>
                <w:lang w:val="en-US"/>
              </w:rPr>
              <w:t>.</w:t>
            </w:r>
          </w:p>
        </w:tc>
      </w:tr>
      <w:tr w:rsidR="00246399" w:rsidRPr="00246399" w14:paraId="23F9B597" w14:textId="77777777" w:rsidTr="008173BA">
        <w:trPr>
          <w:trHeight w:val="782"/>
        </w:trPr>
        <w:tc>
          <w:tcPr>
            <w:tcW w:w="17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F12B02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대상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요구사항</w:t>
            </w:r>
          </w:p>
        </w:tc>
        <w:tc>
          <w:tcPr>
            <w:tcW w:w="75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2CA1AA" w14:textId="62075BD9" w:rsidR="003362DB" w:rsidRPr="00246399" w:rsidRDefault="00494BD3" w:rsidP="00494BD3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a) </w:t>
            </w:r>
            <w:r w:rsidRPr="00246399">
              <w:rPr>
                <w:rFonts w:hint="eastAsia"/>
                <w:bCs/>
              </w:rPr>
              <w:tab/>
            </w:r>
            <w:r w:rsidR="003362DB" w:rsidRPr="00246399">
              <w:rPr>
                <w:rFonts w:hint="eastAsia"/>
                <w:b/>
                <w:bCs/>
              </w:rPr>
              <w:t xml:space="preserve">GNSS </w:t>
            </w:r>
            <w:r w:rsidR="003362DB" w:rsidRPr="00246399">
              <w:rPr>
                <w:rFonts w:hint="eastAsia"/>
                <w:b/>
                <w:bCs/>
              </w:rPr>
              <w:t>인터페이스</w:t>
            </w:r>
          </w:p>
          <w:p w14:paraId="7B42E593" w14:textId="3DBEE08C" w:rsidR="003362DB" w:rsidRPr="00246399" w:rsidRDefault="002C09FB" w:rsidP="003362DB">
            <w:pPr>
              <w:pStyle w:val="15"/>
              <w:numPr>
                <w:ilvl w:val="0"/>
                <w:numId w:val="0"/>
              </w:numPr>
              <w:outlineLvl w:val="0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="003362DB" w:rsidRPr="00246399">
              <w:rPr>
                <w:rFonts w:hint="eastAsia"/>
                <w:lang w:val="en-US"/>
              </w:rPr>
              <w:t xml:space="preserve"> </w:t>
            </w:r>
            <w:r w:rsidR="003362DB" w:rsidRPr="00246399">
              <w:rPr>
                <w:rFonts w:hint="eastAsia"/>
                <w:lang w:val="en-US"/>
              </w:rPr>
              <w:t>위치결정</w:t>
            </w:r>
            <w:r w:rsidR="003362DB" w:rsidRPr="00246399">
              <w:rPr>
                <w:rFonts w:hint="eastAsia"/>
                <w:lang w:val="en-US"/>
              </w:rPr>
              <w:t xml:space="preserve"> </w:t>
            </w:r>
            <w:r w:rsidR="003362DB" w:rsidRPr="00246399">
              <w:rPr>
                <w:rFonts w:hint="eastAsia"/>
                <w:lang w:val="en-US"/>
              </w:rPr>
              <w:t>및</w:t>
            </w:r>
            <w:r w:rsidR="003362DB" w:rsidRPr="00246399">
              <w:rPr>
                <w:rFonts w:hint="eastAsia"/>
                <w:lang w:val="en-US"/>
              </w:rPr>
              <w:t xml:space="preserve"> </w:t>
            </w:r>
            <w:r w:rsidR="003362DB" w:rsidRPr="00246399">
              <w:rPr>
                <w:rFonts w:hint="eastAsia"/>
                <w:lang w:val="en-US"/>
              </w:rPr>
              <w:t>시간동기를</w:t>
            </w:r>
            <w:r w:rsidR="003362DB" w:rsidRPr="00246399">
              <w:rPr>
                <w:rFonts w:hint="eastAsia"/>
                <w:lang w:val="en-US"/>
              </w:rPr>
              <w:t xml:space="preserve"> </w:t>
            </w:r>
            <w:r w:rsidR="003362DB" w:rsidRPr="00246399">
              <w:rPr>
                <w:rFonts w:hint="eastAsia"/>
                <w:lang w:val="en-US"/>
              </w:rPr>
              <w:t>위한</w:t>
            </w:r>
            <w:r w:rsidR="003362DB" w:rsidRPr="00246399">
              <w:rPr>
                <w:rFonts w:hint="eastAsia"/>
                <w:lang w:val="en-US"/>
              </w:rPr>
              <w:t xml:space="preserve"> </w:t>
            </w:r>
            <w:r w:rsidR="003362DB" w:rsidRPr="00246399">
              <w:rPr>
                <w:lang w:val="en-US"/>
              </w:rPr>
              <w:t xml:space="preserve">GNSS </w:t>
            </w:r>
            <w:r w:rsidR="003362DB" w:rsidRPr="00246399">
              <w:rPr>
                <w:rFonts w:hint="eastAsia"/>
                <w:lang w:val="en-US"/>
              </w:rPr>
              <w:t>수신</w:t>
            </w:r>
            <w:r w:rsidR="003362DB" w:rsidRPr="00246399">
              <w:rPr>
                <w:rFonts w:hint="eastAsia"/>
                <w:lang w:val="en-US"/>
              </w:rPr>
              <w:t xml:space="preserve"> </w:t>
            </w:r>
            <w:r w:rsidR="003362DB" w:rsidRPr="00246399">
              <w:rPr>
                <w:rFonts w:hint="eastAsia"/>
                <w:lang w:val="en-US"/>
              </w:rPr>
              <w:t>인터페이스를</w:t>
            </w:r>
            <w:r w:rsidR="003362DB" w:rsidRPr="00246399">
              <w:rPr>
                <w:rFonts w:hint="eastAsia"/>
                <w:lang w:val="en-US"/>
              </w:rPr>
              <w:t xml:space="preserve"> </w:t>
            </w:r>
            <w:r w:rsidR="003362DB" w:rsidRPr="00246399">
              <w:rPr>
                <w:rFonts w:hint="eastAsia"/>
                <w:lang w:val="en-US"/>
              </w:rPr>
              <w:t>포함해야</w:t>
            </w:r>
            <w:r w:rsidR="003362DB" w:rsidRPr="00246399">
              <w:rPr>
                <w:rFonts w:hint="eastAsia"/>
                <w:lang w:val="en-US"/>
              </w:rPr>
              <w:t xml:space="preserve"> </w:t>
            </w:r>
            <w:r w:rsidR="003362DB" w:rsidRPr="00246399">
              <w:rPr>
                <w:rFonts w:hint="eastAsia"/>
                <w:lang w:val="en-US"/>
              </w:rPr>
              <w:t>한다</w:t>
            </w:r>
            <w:r w:rsidR="003362DB" w:rsidRPr="00246399">
              <w:rPr>
                <w:lang w:val="en-US"/>
              </w:rPr>
              <w:t>.</w:t>
            </w:r>
          </w:p>
          <w:p w14:paraId="5F197F11" w14:textId="77777777" w:rsidR="003362DB" w:rsidRPr="00246399" w:rsidRDefault="003362DB" w:rsidP="008C0E20">
            <w:pPr>
              <w:rPr>
                <w:lang w:val="en-US"/>
              </w:rPr>
            </w:pPr>
          </w:p>
          <w:p w14:paraId="08253D07" w14:textId="3E12605B" w:rsidR="008C0E20" w:rsidRPr="00246399" w:rsidRDefault="00494BD3" w:rsidP="00494BD3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b) </w:t>
            </w:r>
            <w:r w:rsidRPr="00246399">
              <w:rPr>
                <w:rFonts w:hint="eastAsia"/>
                <w:bCs/>
              </w:rPr>
              <w:tab/>
            </w:r>
            <w:r w:rsidR="008C0E20" w:rsidRPr="00246399">
              <w:rPr>
                <w:rFonts w:hint="eastAsia"/>
                <w:b/>
                <w:bCs/>
              </w:rPr>
              <w:t>위치결정</w:t>
            </w:r>
            <w:r w:rsidR="008C0E20" w:rsidRPr="00246399">
              <w:rPr>
                <w:rFonts w:hint="eastAsia"/>
                <w:b/>
                <w:bCs/>
              </w:rPr>
              <w:t xml:space="preserve"> - </w:t>
            </w:r>
            <w:r w:rsidR="008C0E20" w:rsidRPr="00246399">
              <w:rPr>
                <w:rFonts w:hint="eastAsia"/>
                <w:b/>
                <w:bCs/>
              </w:rPr>
              <w:t>메커니즘</w:t>
            </w:r>
          </w:p>
          <w:p w14:paraId="7270694B" w14:textId="042731AF" w:rsidR="003362DB" w:rsidRPr="00246399" w:rsidRDefault="002C09FB" w:rsidP="008C0E2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="008C0E20" w:rsidRPr="00246399">
              <w:rPr>
                <w:rFonts w:hint="eastAsia"/>
                <w:lang w:val="en-US"/>
              </w:rPr>
              <w:t xml:space="preserve"> </w:t>
            </w:r>
            <w:r w:rsidR="008C0E20" w:rsidRPr="00246399">
              <w:rPr>
                <w:rFonts w:hint="eastAsia"/>
                <w:lang w:val="en-US"/>
              </w:rPr>
              <w:t>다음</w:t>
            </w:r>
            <w:r w:rsidR="008C0E20" w:rsidRPr="00246399">
              <w:rPr>
                <w:rFonts w:hint="eastAsia"/>
                <w:lang w:val="en-US"/>
              </w:rPr>
              <w:t xml:space="preserve"> </w:t>
            </w:r>
            <w:r w:rsidR="008C0E20" w:rsidRPr="00246399">
              <w:rPr>
                <w:rFonts w:hint="eastAsia"/>
                <w:lang w:val="en-US"/>
              </w:rPr>
              <w:t>두</w:t>
            </w:r>
            <w:r w:rsidR="008C0E20" w:rsidRPr="00246399">
              <w:rPr>
                <w:rFonts w:hint="eastAsia"/>
                <w:lang w:val="en-US"/>
              </w:rPr>
              <w:t xml:space="preserve"> </w:t>
            </w:r>
            <w:r w:rsidR="008C0E20" w:rsidRPr="00246399">
              <w:rPr>
                <w:rFonts w:hint="eastAsia"/>
                <w:lang w:val="en-US"/>
              </w:rPr>
              <w:t>가지의</w:t>
            </w:r>
            <w:r w:rsidR="008C0E20" w:rsidRPr="00246399">
              <w:rPr>
                <w:rFonts w:hint="eastAsia"/>
                <w:lang w:val="en-US"/>
              </w:rPr>
              <w:t xml:space="preserve"> </w:t>
            </w:r>
            <w:r w:rsidR="008C0E20" w:rsidRPr="00246399">
              <w:rPr>
                <w:rFonts w:hint="eastAsia"/>
                <w:lang w:val="en-US"/>
              </w:rPr>
              <w:t>위치결정</w:t>
            </w:r>
            <w:r w:rsidR="008C0E20" w:rsidRPr="00246399">
              <w:rPr>
                <w:rFonts w:hint="eastAsia"/>
                <w:lang w:val="en-US"/>
              </w:rPr>
              <w:t xml:space="preserve"> </w:t>
            </w:r>
            <w:r w:rsidR="008C0E20" w:rsidRPr="00246399">
              <w:rPr>
                <w:rFonts w:hint="eastAsia"/>
                <w:lang w:val="en-US"/>
              </w:rPr>
              <w:t>메커니즘을</w:t>
            </w:r>
            <w:r w:rsidR="008C0E20" w:rsidRPr="00246399">
              <w:rPr>
                <w:rFonts w:hint="eastAsia"/>
                <w:lang w:val="en-US"/>
              </w:rPr>
              <w:t xml:space="preserve"> </w:t>
            </w:r>
            <w:r w:rsidR="008C0E20" w:rsidRPr="00246399">
              <w:rPr>
                <w:rFonts w:hint="eastAsia"/>
                <w:lang w:val="en-US"/>
              </w:rPr>
              <w:t>모두</w:t>
            </w:r>
            <w:r w:rsidR="008C0E20" w:rsidRPr="00246399">
              <w:rPr>
                <w:rFonts w:hint="eastAsia"/>
                <w:lang w:val="en-US"/>
              </w:rPr>
              <w:t xml:space="preserve"> </w:t>
            </w:r>
            <w:r w:rsidR="008C0E20" w:rsidRPr="00246399">
              <w:rPr>
                <w:rFonts w:hint="eastAsia"/>
                <w:lang w:val="en-US"/>
              </w:rPr>
              <w:t>지원해야</w:t>
            </w:r>
            <w:r w:rsidR="008C0E20" w:rsidRPr="00246399">
              <w:rPr>
                <w:rFonts w:hint="eastAsia"/>
                <w:lang w:val="en-US"/>
              </w:rPr>
              <w:t xml:space="preserve"> </w:t>
            </w:r>
            <w:r w:rsidR="008C0E20" w:rsidRPr="00246399">
              <w:rPr>
                <w:rFonts w:hint="eastAsia"/>
                <w:lang w:val="en-US"/>
              </w:rPr>
              <w:t>한다</w:t>
            </w:r>
            <w:r w:rsidR="008C0E20" w:rsidRPr="00246399">
              <w:rPr>
                <w:rFonts w:hint="eastAsia"/>
                <w:lang w:val="en-US"/>
              </w:rPr>
              <w:t>.</w:t>
            </w:r>
          </w:p>
          <w:p w14:paraId="7E0F6D17" w14:textId="77777777" w:rsidR="000750A1" w:rsidRPr="00246399" w:rsidRDefault="000750A1" w:rsidP="000750A1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  <w:rPr>
                <w:lang w:eastAsia="ko-KR"/>
              </w:rPr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Pr="00246399">
              <w:rPr>
                <w:rFonts w:hint="eastAsia"/>
                <w:lang w:eastAsia="ko-KR"/>
              </w:rPr>
              <w:t xml:space="preserve">GNSS </w:t>
            </w:r>
            <w:r w:rsidRPr="00246399">
              <w:rPr>
                <w:rFonts w:hint="eastAsia"/>
                <w:lang w:eastAsia="ko-KR"/>
              </w:rPr>
              <w:t>입력정보를</w:t>
            </w:r>
            <w:r w:rsidRPr="00246399">
              <w:rPr>
                <w:rFonts w:hint="eastAsia"/>
                <w:lang w:eastAsia="ko-KR"/>
              </w:rPr>
              <w:t xml:space="preserve"> </w:t>
            </w:r>
            <w:r w:rsidRPr="00246399">
              <w:rPr>
                <w:rFonts w:hint="eastAsia"/>
                <w:lang w:eastAsia="ko-KR"/>
              </w:rPr>
              <w:t>기반으로</w:t>
            </w:r>
            <w:r w:rsidRPr="00246399">
              <w:rPr>
                <w:rFonts w:hint="eastAsia"/>
                <w:lang w:eastAsia="ko-KR"/>
              </w:rPr>
              <w:t xml:space="preserve"> </w:t>
            </w:r>
            <w:r w:rsidRPr="00246399">
              <w:rPr>
                <w:rFonts w:hint="eastAsia"/>
                <w:lang w:eastAsia="ko-KR"/>
              </w:rPr>
              <w:t>위치결정</w:t>
            </w:r>
          </w:p>
          <w:p w14:paraId="064772E5" w14:textId="4CF819F4" w:rsidR="000750A1" w:rsidRPr="00246399" w:rsidRDefault="000750A1" w:rsidP="000750A1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  <w:rPr>
                <w:lang w:eastAsia="ko-KR"/>
              </w:rPr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Pr="00246399">
              <w:rPr>
                <w:rFonts w:hint="eastAsia"/>
                <w:lang w:eastAsia="ko-KR"/>
              </w:rPr>
              <w:t>운영관리자에</w:t>
            </w:r>
            <w:r w:rsidRPr="00246399">
              <w:rPr>
                <w:rFonts w:hint="eastAsia"/>
                <w:lang w:eastAsia="ko-KR"/>
              </w:rPr>
              <w:t xml:space="preserve"> </w:t>
            </w:r>
            <w:r w:rsidRPr="00246399">
              <w:rPr>
                <w:rFonts w:hint="eastAsia"/>
                <w:lang w:eastAsia="ko-KR"/>
              </w:rPr>
              <w:t>의해</w:t>
            </w:r>
            <w:r w:rsidRPr="00246399">
              <w:rPr>
                <w:rFonts w:hint="eastAsia"/>
                <w:lang w:eastAsia="ko-KR"/>
              </w:rPr>
              <w:t xml:space="preserve"> </w:t>
            </w:r>
            <w:r w:rsidRPr="00246399">
              <w:rPr>
                <w:rFonts w:hint="eastAsia"/>
                <w:lang w:eastAsia="ko-KR"/>
              </w:rPr>
              <w:t>설정된</w:t>
            </w:r>
            <w:r w:rsidRPr="00246399">
              <w:rPr>
                <w:rFonts w:hint="eastAsia"/>
                <w:lang w:eastAsia="ko-KR"/>
              </w:rPr>
              <w:t xml:space="preserve"> </w:t>
            </w:r>
            <w:r w:rsidRPr="00246399">
              <w:rPr>
                <w:rFonts w:hint="eastAsia"/>
                <w:lang w:eastAsia="ko-KR"/>
              </w:rPr>
              <w:t>참조좌표를</w:t>
            </w:r>
            <w:r w:rsidRPr="00246399">
              <w:rPr>
                <w:rFonts w:hint="eastAsia"/>
                <w:lang w:eastAsia="ko-KR"/>
              </w:rPr>
              <w:t xml:space="preserve"> </w:t>
            </w:r>
            <w:r w:rsidRPr="00246399">
              <w:rPr>
                <w:rFonts w:hint="eastAsia"/>
                <w:lang w:eastAsia="ko-KR"/>
              </w:rPr>
              <w:t>기반으로</w:t>
            </w:r>
            <w:r w:rsidRPr="00246399">
              <w:rPr>
                <w:rFonts w:hint="eastAsia"/>
                <w:lang w:eastAsia="ko-KR"/>
              </w:rPr>
              <w:t xml:space="preserve"> </w:t>
            </w:r>
            <w:r w:rsidRPr="00246399">
              <w:rPr>
                <w:rFonts w:hint="eastAsia"/>
                <w:lang w:eastAsia="ko-KR"/>
              </w:rPr>
              <w:t>위치결정</w:t>
            </w:r>
          </w:p>
          <w:p w14:paraId="7461E4EC" w14:textId="77777777" w:rsidR="003362DB" w:rsidRPr="00246399" w:rsidRDefault="003362DB" w:rsidP="008C0E20">
            <w:pPr>
              <w:rPr>
                <w:lang w:val="en-US"/>
              </w:rPr>
            </w:pPr>
          </w:p>
          <w:p w14:paraId="680BD936" w14:textId="5BFE1903" w:rsidR="008C0E20" w:rsidRPr="00246399" w:rsidRDefault="00494BD3" w:rsidP="00494BD3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c) </w:t>
            </w:r>
            <w:r w:rsidRPr="00246399">
              <w:rPr>
                <w:rFonts w:hint="eastAsia"/>
                <w:bCs/>
              </w:rPr>
              <w:tab/>
            </w:r>
            <w:r w:rsidR="008C0E20" w:rsidRPr="00246399">
              <w:rPr>
                <w:rFonts w:hint="eastAsia"/>
                <w:b/>
                <w:bCs/>
              </w:rPr>
              <w:t>위치결정</w:t>
            </w:r>
            <w:r w:rsidR="008C0E20" w:rsidRPr="00246399">
              <w:rPr>
                <w:rFonts w:hint="eastAsia"/>
                <w:b/>
                <w:bCs/>
              </w:rPr>
              <w:t xml:space="preserve"> - GNSS</w:t>
            </w:r>
          </w:p>
          <w:p w14:paraId="2998E448" w14:textId="7F8FDF2F" w:rsidR="008C0E20" w:rsidRPr="00246399" w:rsidRDefault="002C09FB" w:rsidP="008C0E2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="008C0E20" w:rsidRPr="00246399">
              <w:rPr>
                <w:rFonts w:hint="eastAsia"/>
                <w:lang w:val="en-US"/>
              </w:rPr>
              <w:t xml:space="preserve"> </w:t>
            </w:r>
            <w:r w:rsidR="008C0E20" w:rsidRPr="00246399">
              <w:rPr>
                <w:rFonts w:hint="eastAsia"/>
                <w:lang w:val="en-US"/>
              </w:rPr>
              <w:t>위치결정을</w:t>
            </w:r>
            <w:r w:rsidR="008C0E20" w:rsidRPr="00246399">
              <w:rPr>
                <w:rFonts w:hint="eastAsia"/>
                <w:lang w:val="en-US"/>
              </w:rPr>
              <w:t xml:space="preserve"> </w:t>
            </w:r>
            <w:r w:rsidR="008C0E20" w:rsidRPr="00246399">
              <w:rPr>
                <w:rFonts w:hint="eastAsia"/>
                <w:lang w:val="en-US"/>
              </w:rPr>
              <w:t>위해</w:t>
            </w:r>
            <w:r w:rsidR="008C0E20" w:rsidRPr="00246399">
              <w:rPr>
                <w:rFonts w:hint="eastAsia"/>
                <w:lang w:val="en-US"/>
              </w:rPr>
              <w:t xml:space="preserve"> N Hz </w:t>
            </w:r>
            <w:r w:rsidR="008C0E20" w:rsidRPr="00246399">
              <w:rPr>
                <w:rFonts w:hint="eastAsia"/>
                <w:lang w:val="en-US"/>
              </w:rPr>
              <w:t>이상의</w:t>
            </w:r>
            <w:r w:rsidR="008C0E20" w:rsidRPr="00246399">
              <w:rPr>
                <w:rFonts w:hint="eastAsia"/>
                <w:lang w:val="en-US"/>
              </w:rPr>
              <w:t xml:space="preserve"> </w:t>
            </w:r>
            <w:r w:rsidR="008C0E20" w:rsidRPr="00246399">
              <w:rPr>
                <w:rFonts w:hint="eastAsia"/>
                <w:lang w:val="en-US"/>
              </w:rPr>
              <w:t>주기로</w:t>
            </w:r>
            <w:r w:rsidR="008C0E20" w:rsidRPr="00246399">
              <w:rPr>
                <w:rFonts w:hint="eastAsia"/>
                <w:lang w:val="en-US"/>
              </w:rPr>
              <w:t xml:space="preserve"> </w:t>
            </w:r>
            <w:r w:rsidR="008C0E20" w:rsidRPr="00246399">
              <w:rPr>
                <w:rFonts w:hint="eastAsia"/>
                <w:lang w:val="en-US"/>
              </w:rPr>
              <w:t>입력되는</w:t>
            </w:r>
            <w:r w:rsidR="008C0E20" w:rsidRPr="00246399">
              <w:rPr>
                <w:rFonts w:hint="eastAsia"/>
                <w:lang w:val="en-US"/>
              </w:rPr>
              <w:t xml:space="preserve"> GNSS </w:t>
            </w:r>
            <w:r w:rsidR="008C0E20" w:rsidRPr="00246399">
              <w:rPr>
                <w:rFonts w:hint="eastAsia"/>
                <w:lang w:val="en-US"/>
              </w:rPr>
              <w:t>정보를</w:t>
            </w:r>
            <w:r w:rsidR="008C0E20" w:rsidRPr="00246399">
              <w:rPr>
                <w:rFonts w:hint="eastAsia"/>
                <w:lang w:val="en-US"/>
              </w:rPr>
              <w:t xml:space="preserve"> </w:t>
            </w:r>
            <w:r w:rsidR="008C0E20" w:rsidRPr="00246399">
              <w:rPr>
                <w:rFonts w:hint="eastAsia"/>
                <w:lang w:val="en-US"/>
              </w:rPr>
              <w:t>이용</w:t>
            </w:r>
            <w:r w:rsidR="008C0E20" w:rsidRPr="00246399">
              <w:rPr>
                <w:rFonts w:hint="eastAsia"/>
                <w:lang w:val="en-US"/>
              </w:rPr>
              <w:lastRenderedPageBreak/>
              <w:t>하여</w:t>
            </w:r>
            <w:r w:rsidR="008C0E20" w:rsidRPr="00246399">
              <w:rPr>
                <w:rFonts w:hint="eastAsia"/>
                <w:lang w:val="en-US"/>
              </w:rPr>
              <w:t xml:space="preserve"> </w:t>
            </w:r>
            <w:r w:rsidR="008C0E20" w:rsidRPr="00246399">
              <w:rPr>
                <w:rFonts w:hint="eastAsia"/>
                <w:lang w:val="en-US"/>
              </w:rPr>
              <w:t>자신의</w:t>
            </w:r>
            <w:r w:rsidR="008C0E20" w:rsidRPr="00246399">
              <w:rPr>
                <w:rFonts w:hint="eastAsia"/>
                <w:lang w:val="en-US"/>
              </w:rPr>
              <w:t xml:space="preserve"> </w:t>
            </w:r>
            <w:r w:rsidR="008C0E20" w:rsidRPr="00246399">
              <w:rPr>
                <w:rFonts w:hint="eastAsia"/>
                <w:lang w:val="en-US"/>
              </w:rPr>
              <w:t>좌표를</w:t>
            </w:r>
            <w:r w:rsidR="008C0E20" w:rsidRPr="00246399">
              <w:rPr>
                <w:rFonts w:hint="eastAsia"/>
                <w:lang w:val="en-US"/>
              </w:rPr>
              <w:t xml:space="preserve"> </w:t>
            </w:r>
            <w:r w:rsidR="008C0E20" w:rsidRPr="00246399">
              <w:rPr>
                <w:rFonts w:hint="eastAsia"/>
                <w:lang w:val="en-US"/>
              </w:rPr>
              <w:t>업데이트해야</w:t>
            </w:r>
            <w:r w:rsidR="008C0E20" w:rsidRPr="00246399">
              <w:rPr>
                <w:rFonts w:hint="eastAsia"/>
                <w:lang w:val="en-US"/>
              </w:rPr>
              <w:t xml:space="preserve"> </w:t>
            </w:r>
            <w:r w:rsidR="008C0E20" w:rsidRPr="00246399">
              <w:rPr>
                <w:rFonts w:hint="eastAsia"/>
                <w:lang w:val="en-US"/>
              </w:rPr>
              <w:t>한다</w:t>
            </w:r>
            <w:r w:rsidR="008C0E20" w:rsidRPr="00246399">
              <w:rPr>
                <w:rFonts w:hint="eastAsia"/>
                <w:lang w:val="en-US"/>
              </w:rPr>
              <w:t>.</w:t>
            </w:r>
          </w:p>
          <w:p w14:paraId="697A54B4" w14:textId="77777777" w:rsidR="008C0E20" w:rsidRPr="00246399" w:rsidRDefault="008C0E20" w:rsidP="008C0E2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 xml:space="preserve">GNSS </w:t>
            </w:r>
            <w:r w:rsidRPr="00246399">
              <w:rPr>
                <w:rFonts w:hint="eastAsia"/>
                <w:lang w:val="en-US"/>
              </w:rPr>
              <w:t>좌표는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RSU MIB </w:t>
            </w:r>
            <w:r w:rsidRPr="00246399">
              <w:rPr>
                <w:rFonts w:hint="eastAsia"/>
                <w:lang w:val="en-US"/>
              </w:rPr>
              <w:t>항목에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설정된다</w:t>
            </w:r>
            <w:r w:rsidRPr="00246399">
              <w:rPr>
                <w:rFonts w:hint="eastAsia"/>
                <w:lang w:val="en-US"/>
              </w:rPr>
              <w:t>.</w:t>
            </w:r>
          </w:p>
          <w:p w14:paraId="15106039" w14:textId="4A814342" w:rsidR="008C0E20" w:rsidRPr="00246399" w:rsidRDefault="00494BD3" w:rsidP="00494BD3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8C0E20" w:rsidRPr="00246399">
              <w:rPr>
                <w:rFonts w:hint="eastAsia"/>
              </w:rPr>
              <w:t>RSU MIB citsRsuGnssLatitude</w:t>
            </w:r>
          </w:p>
          <w:p w14:paraId="30483496" w14:textId="6B7D8C6E" w:rsidR="008C0E20" w:rsidRPr="00246399" w:rsidRDefault="00494BD3" w:rsidP="00494BD3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8C0E20" w:rsidRPr="00246399">
              <w:rPr>
                <w:rFonts w:hint="eastAsia"/>
              </w:rPr>
              <w:t>RSU MIB citsRsuGnssLongitude</w:t>
            </w:r>
          </w:p>
          <w:p w14:paraId="5D163C14" w14:textId="2BC624C6" w:rsidR="008C0E20" w:rsidRPr="00246399" w:rsidRDefault="00494BD3" w:rsidP="00494BD3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8C0E20" w:rsidRPr="00246399">
              <w:rPr>
                <w:rFonts w:hint="eastAsia"/>
              </w:rPr>
              <w:t>RSU MIB citsRsuGnssElevation</w:t>
            </w:r>
          </w:p>
          <w:p w14:paraId="390BA016" w14:textId="77777777" w:rsidR="008C0E20" w:rsidRPr="00246399" w:rsidRDefault="008C0E20" w:rsidP="008C0E20">
            <w:pPr>
              <w:rPr>
                <w:lang w:val="en-US"/>
              </w:rPr>
            </w:pPr>
          </w:p>
          <w:p w14:paraId="5E8EB66F" w14:textId="55C61951" w:rsidR="003362DB" w:rsidRPr="00246399" w:rsidRDefault="00494BD3" w:rsidP="00494BD3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8C0E20" w:rsidRPr="00246399">
              <w:rPr>
                <w:rFonts w:hint="eastAsia"/>
                <w:lang w:val="en-US"/>
              </w:rPr>
              <w:t xml:space="preserve">N </w:t>
            </w:r>
            <w:r w:rsidR="008C0E20" w:rsidRPr="00246399">
              <w:rPr>
                <w:rFonts w:hint="eastAsia"/>
                <w:lang w:val="en-US"/>
              </w:rPr>
              <w:t>값은</w:t>
            </w:r>
            <w:r w:rsidR="008C0E20" w:rsidRPr="00246399">
              <w:rPr>
                <w:rFonts w:hint="eastAsia"/>
                <w:lang w:val="en-US"/>
              </w:rPr>
              <w:t xml:space="preserve"> </w:t>
            </w:r>
            <w:r w:rsidR="008C0E20" w:rsidRPr="00246399">
              <w:rPr>
                <w:rFonts w:hint="eastAsia"/>
                <w:lang w:val="en-US"/>
              </w:rPr>
              <w:t>별도의</w:t>
            </w:r>
            <w:r w:rsidR="008C0E20" w:rsidRPr="00246399">
              <w:rPr>
                <w:rFonts w:hint="eastAsia"/>
                <w:lang w:val="en-US"/>
              </w:rPr>
              <w:t xml:space="preserve"> </w:t>
            </w:r>
            <w:r w:rsidR="008C0E20" w:rsidRPr="00246399">
              <w:rPr>
                <w:rFonts w:hint="eastAsia"/>
                <w:lang w:val="en-US"/>
              </w:rPr>
              <w:t>규격이나</w:t>
            </w:r>
            <w:r w:rsidR="008C0E20" w:rsidRPr="00246399">
              <w:rPr>
                <w:rFonts w:hint="eastAsia"/>
                <w:lang w:val="en-US"/>
              </w:rPr>
              <w:t xml:space="preserve"> </w:t>
            </w:r>
            <w:r w:rsidR="008C0E20" w:rsidRPr="00246399">
              <w:rPr>
                <w:rFonts w:hint="eastAsia"/>
                <w:lang w:val="en-US"/>
              </w:rPr>
              <w:t>시방에</w:t>
            </w:r>
            <w:r w:rsidR="008C0E20" w:rsidRPr="00246399">
              <w:rPr>
                <w:rFonts w:hint="eastAsia"/>
                <w:lang w:val="en-US"/>
              </w:rPr>
              <w:t xml:space="preserve"> </w:t>
            </w:r>
            <w:r w:rsidR="008C0E20" w:rsidRPr="00246399">
              <w:rPr>
                <w:rFonts w:hint="eastAsia"/>
                <w:lang w:val="en-US"/>
              </w:rPr>
              <w:t>의해</w:t>
            </w:r>
            <w:r w:rsidR="008C0E20" w:rsidRPr="00246399">
              <w:rPr>
                <w:rFonts w:hint="eastAsia"/>
                <w:lang w:val="en-US"/>
              </w:rPr>
              <w:t xml:space="preserve"> </w:t>
            </w:r>
            <w:r w:rsidR="008C0E20" w:rsidRPr="00246399">
              <w:rPr>
                <w:rFonts w:hint="eastAsia"/>
                <w:lang w:val="en-US"/>
              </w:rPr>
              <w:t>결정되며</w:t>
            </w:r>
            <w:r w:rsidR="008C0E20" w:rsidRPr="00246399">
              <w:rPr>
                <w:rFonts w:hint="eastAsia"/>
                <w:lang w:val="en-US"/>
              </w:rPr>
              <w:t xml:space="preserve">, </w:t>
            </w:r>
            <w:r w:rsidR="008C0E20" w:rsidRPr="00246399">
              <w:rPr>
                <w:rFonts w:hint="eastAsia"/>
                <w:lang w:val="en-US"/>
              </w:rPr>
              <w:t>기본</w:t>
            </w:r>
            <w:r w:rsidR="008C0E20" w:rsidRPr="00246399">
              <w:rPr>
                <w:rFonts w:hint="eastAsia"/>
                <w:lang w:val="en-US"/>
              </w:rPr>
              <w:t xml:space="preserve"> </w:t>
            </w:r>
            <w:r w:rsidR="008C0E20" w:rsidRPr="00246399">
              <w:rPr>
                <w:rFonts w:hint="eastAsia"/>
                <w:lang w:val="en-US"/>
              </w:rPr>
              <w:t>값은</w:t>
            </w:r>
            <w:r w:rsidR="008C0E20" w:rsidRPr="00246399">
              <w:rPr>
                <w:rFonts w:hint="eastAsia"/>
                <w:lang w:val="en-US"/>
              </w:rPr>
              <w:t xml:space="preserve"> 1</w:t>
            </w:r>
            <w:r w:rsidR="008C0E20" w:rsidRPr="00246399">
              <w:rPr>
                <w:rFonts w:hint="eastAsia"/>
                <w:lang w:val="en-US"/>
              </w:rPr>
              <w:t>이다</w:t>
            </w:r>
            <w:r w:rsidR="008C0E20" w:rsidRPr="00246399">
              <w:rPr>
                <w:rFonts w:hint="eastAsia"/>
                <w:lang w:val="en-US"/>
              </w:rPr>
              <w:t>.</w:t>
            </w:r>
          </w:p>
        </w:tc>
      </w:tr>
      <w:tr w:rsidR="00246399" w:rsidRPr="00246399" w14:paraId="4A36B8A2" w14:textId="77777777" w:rsidTr="008173BA">
        <w:trPr>
          <w:trHeight w:val="515"/>
        </w:trPr>
        <w:tc>
          <w:tcPr>
            <w:tcW w:w="17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B81F99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lastRenderedPageBreak/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</w:t>
            </w:r>
          </w:p>
        </w:tc>
        <w:tc>
          <w:tcPr>
            <w:tcW w:w="75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A0FDD5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기능검사</w:t>
            </w:r>
          </w:p>
        </w:tc>
      </w:tr>
      <w:tr w:rsidR="00246399" w:rsidRPr="00246399" w14:paraId="6D662DA4" w14:textId="77777777" w:rsidTr="008173BA">
        <w:trPr>
          <w:trHeight w:val="515"/>
        </w:trPr>
        <w:tc>
          <w:tcPr>
            <w:tcW w:w="93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55FA0A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</w:t>
            </w:r>
          </w:p>
        </w:tc>
      </w:tr>
      <w:tr w:rsidR="00246399" w:rsidRPr="00246399" w14:paraId="2B8592B7" w14:textId="77777777" w:rsidTr="008173BA">
        <w:trPr>
          <w:trHeight w:val="821"/>
        </w:trPr>
        <w:tc>
          <w:tcPr>
            <w:tcW w:w="93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F1EEE2" w14:textId="70AA03B2" w:rsidR="000C6252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로의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lang w:val="en-US"/>
              </w:rPr>
              <w:t xml:space="preserve">SNMPv3 </w:t>
            </w:r>
            <w:r w:rsidR="000C6252" w:rsidRPr="00246399">
              <w:rPr>
                <w:rFonts w:hint="eastAsia"/>
                <w:lang w:val="en-US"/>
              </w:rPr>
              <w:t>접속을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위한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lang w:val="en-US"/>
              </w:rPr>
              <w:t>ID_1/PW_1</w:t>
            </w:r>
            <w:r w:rsidR="000C6252" w:rsidRPr="00246399">
              <w:rPr>
                <w:rFonts w:hint="eastAsia"/>
                <w:lang w:val="en-US"/>
              </w:rPr>
              <w:t>을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시험시스템과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0C6252" w:rsidRPr="00246399">
              <w:rPr>
                <w:rFonts w:hint="eastAsia"/>
                <w:lang w:val="en-US"/>
              </w:rPr>
              <w:t>에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설정한다</w:t>
            </w:r>
            <w:r w:rsidR="000C6252" w:rsidRPr="00246399">
              <w:rPr>
                <w:lang w:val="en-US"/>
              </w:rPr>
              <w:t>.</w:t>
            </w:r>
          </w:p>
          <w:p w14:paraId="736602C7" w14:textId="55D7CC4F" w:rsidR="000C6252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6252" w:rsidRPr="00246399">
              <w:rPr>
                <w:rFonts w:hint="eastAsia"/>
                <w:lang w:val="en-US"/>
              </w:rPr>
              <w:t>시험시스템은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위도</w:t>
            </w:r>
            <w:r w:rsidR="000C6252" w:rsidRPr="00246399">
              <w:rPr>
                <w:lang w:val="en-US"/>
              </w:rPr>
              <w:t xml:space="preserve">=LATI, </w:t>
            </w:r>
            <w:r w:rsidR="000C6252" w:rsidRPr="00246399">
              <w:rPr>
                <w:rFonts w:hint="eastAsia"/>
                <w:lang w:val="en-US"/>
              </w:rPr>
              <w:t>경도</w:t>
            </w:r>
            <w:r w:rsidR="000C6252" w:rsidRPr="00246399">
              <w:rPr>
                <w:lang w:val="en-US"/>
              </w:rPr>
              <w:t xml:space="preserve">=LONG, </w:t>
            </w:r>
            <w:r w:rsidR="000C6252" w:rsidRPr="00246399">
              <w:rPr>
                <w:rFonts w:hint="eastAsia"/>
                <w:lang w:val="en-US"/>
              </w:rPr>
              <w:t>고도</w:t>
            </w:r>
            <w:r w:rsidR="000C6252" w:rsidRPr="00246399">
              <w:rPr>
                <w:lang w:val="en-US"/>
              </w:rPr>
              <w:t>=ELEV</w:t>
            </w:r>
            <w:r w:rsidR="000C6252" w:rsidRPr="00246399">
              <w:rPr>
                <w:rFonts w:hint="eastAsia"/>
                <w:lang w:val="en-US"/>
              </w:rPr>
              <w:t>인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lang w:val="en-US"/>
              </w:rPr>
              <w:t xml:space="preserve">GNSS </w:t>
            </w:r>
            <w:r w:rsidR="000C6252" w:rsidRPr="00246399">
              <w:rPr>
                <w:rFonts w:hint="eastAsia"/>
                <w:lang w:val="en-US"/>
              </w:rPr>
              <w:t>신호를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송출한다</w:t>
            </w:r>
            <w:r w:rsidR="000C6252" w:rsidRPr="00246399">
              <w:rPr>
                <w:lang w:val="en-US"/>
              </w:rPr>
              <w:t>.</w:t>
            </w:r>
          </w:p>
        </w:tc>
      </w:tr>
      <w:tr w:rsidR="00246399" w:rsidRPr="00246399" w14:paraId="2904B442" w14:textId="77777777" w:rsidTr="008173BA">
        <w:trPr>
          <w:trHeight w:val="515"/>
        </w:trPr>
        <w:tc>
          <w:tcPr>
            <w:tcW w:w="93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5A4B3A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절차</w:t>
            </w:r>
          </w:p>
        </w:tc>
      </w:tr>
      <w:tr w:rsidR="00246399" w:rsidRPr="00246399" w14:paraId="04FE75E7" w14:textId="77777777" w:rsidTr="008173BA">
        <w:trPr>
          <w:trHeight w:val="515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8406B1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단계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018F6A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유형</w:t>
            </w:r>
          </w:p>
        </w:tc>
        <w:tc>
          <w:tcPr>
            <w:tcW w:w="6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E7AA8C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설명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86C349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판정</w:t>
            </w:r>
          </w:p>
        </w:tc>
      </w:tr>
      <w:tr w:rsidR="00246399" w:rsidRPr="00246399" w14:paraId="7C6F5170" w14:textId="77777777" w:rsidTr="008173BA">
        <w:trPr>
          <w:trHeight w:val="678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FDE31B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lang w:val="en-US"/>
              </w:rPr>
              <w:t>1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FE4187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248CCB" w14:textId="1109E1E3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전원을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제거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후</w:t>
            </w:r>
            <w:r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Pr="00246399">
              <w:rPr>
                <w:rFonts w:hint="eastAsia"/>
                <w:lang w:val="en-US"/>
              </w:rPr>
              <w:t>재인가한다</w:t>
            </w:r>
            <w:proofErr w:type="spellEnd"/>
            <w:r w:rsidRPr="00246399">
              <w:rPr>
                <w:lang w:val="en-US"/>
              </w:rPr>
              <w:t>.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3A1CCB" w14:textId="77777777" w:rsidR="000C6252" w:rsidRPr="00246399" w:rsidRDefault="000C6252" w:rsidP="000C6252">
            <w:pPr>
              <w:rPr>
                <w:lang w:val="en-US"/>
              </w:rPr>
            </w:pPr>
          </w:p>
        </w:tc>
      </w:tr>
      <w:tr w:rsidR="00246399" w:rsidRPr="00246399" w14:paraId="50414A75" w14:textId="77777777" w:rsidTr="008173BA">
        <w:trPr>
          <w:trHeight w:val="2821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9430A5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lang w:val="en-US"/>
              </w:rPr>
              <w:t>2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1B06A1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DA1C69" w14:textId="7596AEB1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1</w:t>
            </w:r>
            <w:r w:rsidRPr="00246399">
              <w:rPr>
                <w:rFonts w:hint="eastAsia"/>
                <w:lang w:val="en-US"/>
              </w:rPr>
              <w:t>초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주기로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매개변수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확인하여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만족하는지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 xml:space="preserve">. </w:t>
            </w:r>
          </w:p>
          <w:p w14:paraId="6E80E4BF" w14:textId="1DE784A1" w:rsidR="000C6252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6252" w:rsidRPr="00246399">
              <w:rPr>
                <w:lang w:val="en-US"/>
              </w:rPr>
              <w:t xml:space="preserve">RSU MIB </w:t>
            </w:r>
            <w:proofErr w:type="spellStart"/>
            <w:proofErr w:type="gramStart"/>
            <w:r w:rsidR="000C6252" w:rsidRPr="00246399">
              <w:rPr>
                <w:lang w:val="en-US"/>
              </w:rPr>
              <w:t>citsRsuGnssLatitude</w:t>
            </w:r>
            <w:proofErr w:type="spellEnd"/>
            <w:r w:rsidR="000C6252" w:rsidRPr="00246399">
              <w:rPr>
                <w:lang w:val="en-US"/>
              </w:rPr>
              <w:t xml:space="preserve"> :</w:t>
            </w:r>
            <w:proofErr w:type="gramEnd"/>
            <w:r w:rsidR="000C6252" w:rsidRPr="00246399">
              <w:rPr>
                <w:lang w:val="en-US"/>
              </w:rPr>
              <w:t>= LATI ± POS_TOLERANCE</w:t>
            </w:r>
          </w:p>
          <w:p w14:paraId="61D47649" w14:textId="36BA2343" w:rsidR="000C6252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6252" w:rsidRPr="00246399">
              <w:rPr>
                <w:lang w:val="en-US"/>
              </w:rPr>
              <w:t xml:space="preserve">RSU MIB </w:t>
            </w:r>
            <w:proofErr w:type="spellStart"/>
            <w:proofErr w:type="gramStart"/>
            <w:r w:rsidR="000C6252" w:rsidRPr="00246399">
              <w:rPr>
                <w:lang w:val="en-US"/>
              </w:rPr>
              <w:t>citsRsuGnssLongitude</w:t>
            </w:r>
            <w:proofErr w:type="spellEnd"/>
            <w:r w:rsidR="000C6252" w:rsidRPr="00246399">
              <w:rPr>
                <w:lang w:val="en-US"/>
              </w:rPr>
              <w:t xml:space="preserve"> :</w:t>
            </w:r>
            <w:proofErr w:type="gramEnd"/>
            <w:r w:rsidR="000C6252" w:rsidRPr="00246399">
              <w:rPr>
                <w:lang w:val="en-US"/>
              </w:rPr>
              <w:t>= LONG ± POS_TOLERANCE</w:t>
            </w:r>
          </w:p>
          <w:p w14:paraId="2ECAB4F3" w14:textId="41B0CD20" w:rsidR="000C6252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6252" w:rsidRPr="00246399">
              <w:rPr>
                <w:lang w:val="en-US"/>
              </w:rPr>
              <w:t xml:space="preserve">RSU MIB </w:t>
            </w:r>
            <w:proofErr w:type="spellStart"/>
            <w:proofErr w:type="gramStart"/>
            <w:r w:rsidR="000C6252" w:rsidRPr="00246399">
              <w:rPr>
                <w:lang w:val="en-US"/>
              </w:rPr>
              <w:t>citsRsuGnssElevation</w:t>
            </w:r>
            <w:proofErr w:type="spellEnd"/>
            <w:r w:rsidR="000C6252" w:rsidRPr="00246399">
              <w:rPr>
                <w:lang w:val="en-US"/>
              </w:rPr>
              <w:t xml:space="preserve"> :</w:t>
            </w:r>
            <w:proofErr w:type="gramEnd"/>
            <w:r w:rsidR="000C6252" w:rsidRPr="00246399">
              <w:rPr>
                <w:lang w:val="en-US"/>
              </w:rPr>
              <w:t>= ELEV ± POS_TOLERANCE</w:t>
            </w:r>
          </w:p>
          <w:p w14:paraId="318C8D5E" w14:textId="77777777" w:rsidR="000C6252" w:rsidRPr="00246399" w:rsidRDefault="000C6252" w:rsidP="000C6252">
            <w:pPr>
              <w:rPr>
                <w:lang w:val="en-US"/>
              </w:rPr>
            </w:pPr>
          </w:p>
          <w:p w14:paraId="781826BD" w14:textId="5DA31E16" w:rsidR="000C6252" w:rsidRPr="00246399" w:rsidRDefault="00494BD3" w:rsidP="00494BD3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0C6252" w:rsidRPr="00246399">
              <w:rPr>
                <w:lang w:val="en-US"/>
              </w:rPr>
              <w:t xml:space="preserve">TEST_TIME </w:t>
            </w:r>
            <w:r w:rsidR="000C6252" w:rsidRPr="00246399">
              <w:rPr>
                <w:rFonts w:hint="eastAsia"/>
                <w:lang w:val="en-US"/>
              </w:rPr>
              <w:t>동안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위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조건이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지속적으로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유지되지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않으면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실패로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판정하고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시험을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중지한다</w:t>
            </w:r>
            <w:r w:rsidR="000C6252" w:rsidRPr="00246399">
              <w:rPr>
                <w:lang w:val="en-US"/>
              </w:rPr>
              <w:t>.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930776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10921BCD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4DD7ABD5" w14:textId="77777777" w:rsidTr="008173BA">
        <w:trPr>
          <w:trHeight w:val="1903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D2532D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lang w:val="en-US"/>
              </w:rPr>
              <w:t>3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CDDC08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7F1453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송출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중인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GNSS </w:t>
            </w:r>
            <w:r w:rsidRPr="00246399">
              <w:rPr>
                <w:rFonts w:hint="eastAsia"/>
                <w:lang w:val="en-US"/>
              </w:rPr>
              <w:t>신호의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좌표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정보를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같이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변경하여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송출한다</w:t>
            </w:r>
            <w:r w:rsidRPr="00246399">
              <w:rPr>
                <w:lang w:val="en-US"/>
              </w:rPr>
              <w:t>.</w:t>
            </w:r>
          </w:p>
          <w:p w14:paraId="603B5977" w14:textId="456EAB5C" w:rsidR="000C6252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proofErr w:type="gramStart"/>
            <w:r w:rsidR="000C6252" w:rsidRPr="00246399">
              <w:rPr>
                <w:rFonts w:hint="eastAsia"/>
                <w:lang w:val="en-US"/>
              </w:rPr>
              <w:t>위도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lang w:val="en-US"/>
              </w:rPr>
              <w:t>:</w:t>
            </w:r>
            <w:proofErr w:type="gramEnd"/>
            <w:r w:rsidR="000C6252" w:rsidRPr="00246399">
              <w:rPr>
                <w:lang w:val="en-US"/>
              </w:rPr>
              <w:t>= LATI_2</w:t>
            </w:r>
          </w:p>
          <w:p w14:paraId="5FE4159A" w14:textId="29FF6266" w:rsidR="000C6252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proofErr w:type="gramStart"/>
            <w:r w:rsidR="000C6252" w:rsidRPr="00246399">
              <w:rPr>
                <w:rFonts w:hint="eastAsia"/>
                <w:lang w:val="en-US"/>
              </w:rPr>
              <w:t>경도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lang w:val="en-US"/>
              </w:rPr>
              <w:t>:</w:t>
            </w:r>
            <w:proofErr w:type="gramEnd"/>
            <w:r w:rsidR="000C6252" w:rsidRPr="00246399">
              <w:rPr>
                <w:lang w:val="en-US"/>
              </w:rPr>
              <w:t>= LONG_2</w:t>
            </w:r>
          </w:p>
          <w:p w14:paraId="4C1DB0F4" w14:textId="65347F2A" w:rsidR="000C6252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proofErr w:type="gramStart"/>
            <w:r w:rsidR="000C6252" w:rsidRPr="00246399">
              <w:rPr>
                <w:rFonts w:hint="eastAsia"/>
                <w:lang w:val="en-US"/>
              </w:rPr>
              <w:t>고도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lang w:val="en-US"/>
              </w:rPr>
              <w:t>:</w:t>
            </w:r>
            <w:proofErr w:type="gramEnd"/>
            <w:r w:rsidR="000C6252" w:rsidRPr="00246399">
              <w:rPr>
                <w:lang w:val="en-US"/>
              </w:rPr>
              <w:t>= ELEV_2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1A4BB8" w14:textId="77777777" w:rsidR="000C6252" w:rsidRPr="00246399" w:rsidRDefault="000C6252" w:rsidP="000C6252">
            <w:pPr>
              <w:rPr>
                <w:lang w:val="en-US"/>
              </w:rPr>
            </w:pPr>
          </w:p>
        </w:tc>
      </w:tr>
      <w:tr w:rsidR="00246399" w:rsidRPr="00246399" w14:paraId="00D8EFD5" w14:textId="77777777" w:rsidTr="008173BA">
        <w:trPr>
          <w:trHeight w:val="678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E7E9FC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lang w:val="en-US"/>
              </w:rPr>
              <w:t>4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086010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59EE6D" w14:textId="3B74C368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전원을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제거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후</w:t>
            </w:r>
            <w:r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Pr="00246399">
              <w:rPr>
                <w:rFonts w:hint="eastAsia"/>
                <w:lang w:val="en-US"/>
              </w:rPr>
              <w:t>재인가한다</w:t>
            </w:r>
            <w:proofErr w:type="spellEnd"/>
            <w:r w:rsidRPr="00246399">
              <w:rPr>
                <w:lang w:val="en-US"/>
              </w:rPr>
              <w:t>.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1C904F" w14:textId="77777777" w:rsidR="000C6252" w:rsidRPr="00246399" w:rsidRDefault="000C6252" w:rsidP="000C6252">
            <w:pPr>
              <w:rPr>
                <w:lang w:val="en-US"/>
              </w:rPr>
            </w:pPr>
          </w:p>
        </w:tc>
      </w:tr>
      <w:tr w:rsidR="00246399" w:rsidRPr="00246399" w14:paraId="6350120B" w14:textId="77777777" w:rsidTr="008173BA">
        <w:trPr>
          <w:trHeight w:val="3820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757CA6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lang w:val="en-US"/>
              </w:rPr>
              <w:lastRenderedPageBreak/>
              <w:t>5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3B9D9C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시스템</w:t>
            </w:r>
          </w:p>
          <w:p w14:paraId="6D1A3C94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92E644" w14:textId="094159D9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BOOT_TIME </w:t>
            </w:r>
            <w:r w:rsidRPr="00246399">
              <w:rPr>
                <w:rFonts w:hint="eastAsia"/>
                <w:lang w:val="en-US"/>
              </w:rPr>
              <w:t>지연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후</w:t>
            </w:r>
            <w:r w:rsidRPr="00246399">
              <w:rPr>
                <w:lang w:val="en-US"/>
              </w:rPr>
              <w:t>, 1</w:t>
            </w:r>
            <w:r w:rsidRPr="00246399">
              <w:rPr>
                <w:rFonts w:hint="eastAsia"/>
                <w:lang w:val="en-US"/>
              </w:rPr>
              <w:t>초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주기로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매개변수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확인하여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만족하는지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 xml:space="preserve">. </w:t>
            </w:r>
          </w:p>
          <w:p w14:paraId="789872C6" w14:textId="17F9CCDA" w:rsidR="000C6252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6252" w:rsidRPr="00246399">
              <w:rPr>
                <w:lang w:val="en-US"/>
              </w:rPr>
              <w:t xml:space="preserve">RSU MIB </w:t>
            </w:r>
            <w:proofErr w:type="spellStart"/>
            <w:proofErr w:type="gramStart"/>
            <w:r w:rsidR="000C6252" w:rsidRPr="00246399">
              <w:rPr>
                <w:lang w:val="en-US"/>
              </w:rPr>
              <w:t>citsRsuGnssLatitude</w:t>
            </w:r>
            <w:proofErr w:type="spellEnd"/>
            <w:r w:rsidR="000C6252" w:rsidRPr="00246399">
              <w:rPr>
                <w:lang w:val="en-US"/>
              </w:rPr>
              <w:t xml:space="preserve"> :</w:t>
            </w:r>
            <w:proofErr w:type="gramEnd"/>
            <w:r w:rsidR="000C6252" w:rsidRPr="00246399">
              <w:rPr>
                <w:lang w:val="en-US"/>
              </w:rPr>
              <w:t>= LATI_2 ± POS_TOLERANCE</w:t>
            </w:r>
          </w:p>
          <w:p w14:paraId="0B781F5A" w14:textId="0DFF58AE" w:rsidR="000C6252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6252" w:rsidRPr="00246399">
              <w:rPr>
                <w:lang w:val="en-US"/>
              </w:rPr>
              <w:t xml:space="preserve">RSU MIB </w:t>
            </w:r>
            <w:proofErr w:type="spellStart"/>
            <w:proofErr w:type="gramStart"/>
            <w:r w:rsidR="000C6252" w:rsidRPr="00246399">
              <w:rPr>
                <w:lang w:val="en-US"/>
              </w:rPr>
              <w:t>citsRsuGnssLongitude</w:t>
            </w:r>
            <w:proofErr w:type="spellEnd"/>
            <w:r w:rsidR="000C6252" w:rsidRPr="00246399">
              <w:rPr>
                <w:lang w:val="en-US"/>
              </w:rPr>
              <w:t xml:space="preserve"> :</w:t>
            </w:r>
            <w:proofErr w:type="gramEnd"/>
            <w:r w:rsidR="000C6252" w:rsidRPr="00246399">
              <w:rPr>
                <w:lang w:val="en-US"/>
              </w:rPr>
              <w:t>= LONG_2 ± POS_TOLERANCE</w:t>
            </w:r>
          </w:p>
          <w:p w14:paraId="1A577845" w14:textId="247A96FE" w:rsidR="000C6252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6252" w:rsidRPr="00246399">
              <w:rPr>
                <w:lang w:val="en-US"/>
              </w:rPr>
              <w:t xml:space="preserve">RSU MIB </w:t>
            </w:r>
            <w:proofErr w:type="spellStart"/>
            <w:proofErr w:type="gramStart"/>
            <w:r w:rsidR="000C6252" w:rsidRPr="00246399">
              <w:rPr>
                <w:lang w:val="en-US"/>
              </w:rPr>
              <w:t>citsRsuGnssElevation</w:t>
            </w:r>
            <w:proofErr w:type="spellEnd"/>
            <w:r w:rsidR="000C6252" w:rsidRPr="00246399">
              <w:rPr>
                <w:lang w:val="en-US"/>
              </w:rPr>
              <w:t xml:space="preserve"> :</w:t>
            </w:r>
            <w:proofErr w:type="gramEnd"/>
            <w:r w:rsidR="000C6252" w:rsidRPr="00246399">
              <w:rPr>
                <w:lang w:val="en-US"/>
              </w:rPr>
              <w:t>= ELEV_2 ± POS_TOLERANCE</w:t>
            </w:r>
          </w:p>
          <w:p w14:paraId="28ADA7DD" w14:textId="77777777" w:rsidR="000C6252" w:rsidRPr="00246399" w:rsidRDefault="000C6252" w:rsidP="000C6252">
            <w:pPr>
              <w:rPr>
                <w:lang w:val="en-US"/>
              </w:rPr>
            </w:pPr>
          </w:p>
          <w:p w14:paraId="290D96FD" w14:textId="6225C27D" w:rsidR="000C6252" w:rsidRPr="00246399" w:rsidRDefault="00494BD3" w:rsidP="00494BD3">
            <w:pPr>
              <w:pStyle w:val="12"/>
              <w:numPr>
                <w:ilvl w:val="0"/>
                <w:numId w:val="0"/>
              </w:numPr>
              <w:tabs>
                <w:tab w:val="left" w:pos="740"/>
              </w:tabs>
              <w:ind w:left="740" w:hanging="74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 1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0C6252" w:rsidRPr="00246399">
              <w:rPr>
                <w:lang w:val="en-US"/>
              </w:rPr>
              <w:t xml:space="preserve">BOOT_TIME </w:t>
            </w:r>
            <w:r w:rsidR="000C6252" w:rsidRPr="00246399">
              <w:rPr>
                <w:rFonts w:hint="eastAsia"/>
                <w:lang w:val="en-US"/>
              </w:rPr>
              <w:t>지연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시점으로부터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lang w:val="en-US"/>
              </w:rPr>
              <w:t xml:space="preserve">WAIT_TOLERANCE </w:t>
            </w:r>
            <w:r w:rsidR="000C6252" w:rsidRPr="00246399">
              <w:rPr>
                <w:rFonts w:hint="eastAsia"/>
                <w:lang w:val="en-US"/>
              </w:rPr>
              <w:t>내에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위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조건이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만족되지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않으면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실패로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판정하고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시험을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중지한다</w:t>
            </w:r>
            <w:r w:rsidR="000C6252" w:rsidRPr="00246399">
              <w:rPr>
                <w:lang w:val="en-US"/>
              </w:rPr>
              <w:t>.</w:t>
            </w:r>
          </w:p>
          <w:p w14:paraId="09662940" w14:textId="02DFE375" w:rsidR="000C6252" w:rsidRPr="00246399" w:rsidRDefault="00494BD3" w:rsidP="00494BD3">
            <w:pPr>
              <w:pStyle w:val="12"/>
              <w:numPr>
                <w:ilvl w:val="0"/>
                <w:numId w:val="0"/>
              </w:numPr>
              <w:tabs>
                <w:tab w:val="left" w:pos="740"/>
              </w:tabs>
              <w:ind w:left="740" w:hanging="74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 2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0C6252" w:rsidRPr="00246399">
              <w:rPr>
                <w:lang w:val="en-US"/>
              </w:rPr>
              <w:t xml:space="preserve">TEST_TIME </w:t>
            </w:r>
            <w:r w:rsidR="000C6252" w:rsidRPr="00246399">
              <w:rPr>
                <w:rFonts w:hint="eastAsia"/>
                <w:lang w:val="en-US"/>
              </w:rPr>
              <w:t>동안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위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조건이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지속적으로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유지되지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않으면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실패로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판정하고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시험을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중지한다</w:t>
            </w:r>
            <w:r w:rsidR="000C6252" w:rsidRPr="00246399">
              <w:rPr>
                <w:lang w:val="en-US"/>
              </w:rPr>
              <w:t>.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493EB6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27F7AA61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1F305D5A" w14:textId="77777777" w:rsidTr="008173BA">
        <w:trPr>
          <w:trHeight w:val="515"/>
        </w:trPr>
        <w:tc>
          <w:tcPr>
            <w:tcW w:w="93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D122CA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비고</w:t>
            </w:r>
          </w:p>
        </w:tc>
      </w:tr>
      <w:tr w:rsidR="000C6252" w:rsidRPr="00246399" w14:paraId="2682F55B" w14:textId="77777777" w:rsidTr="008173BA">
        <w:trPr>
          <w:trHeight w:val="2353"/>
        </w:trPr>
        <w:tc>
          <w:tcPr>
            <w:tcW w:w="93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7A017E" w14:textId="1A3BC87D" w:rsidR="000C6252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6252" w:rsidRPr="00246399">
              <w:rPr>
                <w:lang w:val="en-US"/>
              </w:rPr>
              <w:t xml:space="preserve">ID_1/PW_1: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로의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lang w:val="en-US"/>
              </w:rPr>
              <w:t xml:space="preserve">SNMPv3 </w:t>
            </w:r>
            <w:r w:rsidR="000C6252" w:rsidRPr="00246399">
              <w:rPr>
                <w:rFonts w:hint="eastAsia"/>
                <w:lang w:val="en-US"/>
              </w:rPr>
              <w:t>접속을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위한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사용자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계정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및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암호</w:t>
            </w:r>
          </w:p>
          <w:p w14:paraId="6C97F04C" w14:textId="3B0541A0" w:rsidR="000C6252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6252" w:rsidRPr="00246399">
              <w:rPr>
                <w:lang w:val="en-US"/>
              </w:rPr>
              <w:t xml:space="preserve">LATI/LONG/ELEV: </w:t>
            </w:r>
            <w:r w:rsidR="000C6252" w:rsidRPr="00246399">
              <w:rPr>
                <w:rFonts w:hint="eastAsia"/>
                <w:lang w:val="en-US"/>
              </w:rPr>
              <w:t>시험시스템이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송출하는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임의의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lang w:val="en-US"/>
              </w:rPr>
              <w:t xml:space="preserve">GNSS </w:t>
            </w:r>
            <w:r w:rsidR="000C6252" w:rsidRPr="00246399">
              <w:rPr>
                <w:rFonts w:hint="eastAsia"/>
                <w:lang w:val="en-US"/>
              </w:rPr>
              <w:t>좌표</w:t>
            </w:r>
          </w:p>
          <w:p w14:paraId="1BEA9649" w14:textId="37906F29" w:rsidR="000C6252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6252" w:rsidRPr="00246399">
              <w:rPr>
                <w:lang w:val="en-US"/>
              </w:rPr>
              <w:t>LATI_2/LONG_2/ELEV_2: LATI/LONG/ELEV</w:t>
            </w:r>
            <w:r w:rsidR="000C6252" w:rsidRPr="00246399">
              <w:rPr>
                <w:rFonts w:hint="eastAsia"/>
                <w:lang w:val="en-US"/>
              </w:rPr>
              <w:t>과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다른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임의의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값을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사용한다</w:t>
            </w:r>
            <w:r w:rsidR="000C6252" w:rsidRPr="00246399">
              <w:rPr>
                <w:lang w:val="en-US"/>
              </w:rPr>
              <w:t>.</w:t>
            </w:r>
          </w:p>
          <w:p w14:paraId="11943FF8" w14:textId="2589EE87" w:rsidR="000C6252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6252" w:rsidRPr="00246399">
              <w:rPr>
                <w:lang w:val="en-US"/>
              </w:rPr>
              <w:t>TEST_TIME: 10</w:t>
            </w:r>
            <w:r w:rsidR="000C6252" w:rsidRPr="00246399">
              <w:rPr>
                <w:rFonts w:hint="eastAsia"/>
                <w:lang w:val="en-US"/>
              </w:rPr>
              <w:t>초</w:t>
            </w:r>
          </w:p>
          <w:p w14:paraId="7448FAF7" w14:textId="389ADE67" w:rsidR="000C6252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6252" w:rsidRPr="00246399">
              <w:rPr>
                <w:lang w:val="en-US"/>
              </w:rPr>
              <w:t xml:space="preserve">WAIT_TOLERANCE: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가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부팅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후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lang w:val="en-US"/>
              </w:rPr>
              <w:t xml:space="preserve">GNSS 3D-fix </w:t>
            </w:r>
            <w:r w:rsidR="000C6252" w:rsidRPr="00246399">
              <w:rPr>
                <w:rFonts w:hint="eastAsia"/>
                <w:lang w:val="en-US"/>
              </w:rPr>
              <w:t>되는데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소요되는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시간</w:t>
            </w:r>
            <w:r w:rsidR="000C6252" w:rsidRPr="00246399">
              <w:rPr>
                <w:lang w:val="en-US"/>
              </w:rPr>
              <w:t>(</w:t>
            </w:r>
            <w:proofErr w:type="spellStart"/>
            <w:r w:rsidR="000C6252" w:rsidRPr="00246399">
              <w:rPr>
                <w:rFonts w:hint="eastAsia"/>
                <w:lang w:val="en-US"/>
              </w:rPr>
              <w:t>초단위</w:t>
            </w:r>
            <w:proofErr w:type="spellEnd"/>
            <w:r w:rsidR="000C6252" w:rsidRPr="00246399">
              <w:rPr>
                <w:lang w:val="en-US"/>
              </w:rPr>
              <w:t xml:space="preserve">).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제조사에서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제공한다</w:t>
            </w:r>
            <w:r w:rsidR="000C6252" w:rsidRPr="00246399">
              <w:rPr>
                <w:lang w:val="en-US"/>
              </w:rPr>
              <w:t xml:space="preserve">. </w:t>
            </w:r>
            <w:proofErr w:type="spellStart"/>
            <w:r w:rsidR="004923FA" w:rsidRPr="00246399">
              <w:rPr>
                <w:rFonts w:hint="eastAsia"/>
                <w:lang w:val="en-US"/>
              </w:rPr>
              <w:t>수신안정화시간</w:t>
            </w:r>
            <w:proofErr w:type="spellEnd"/>
            <w:r w:rsidR="004923FA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요구사항</w:t>
            </w:r>
            <w:r w:rsidR="00CE69D4" w:rsidRPr="00246399">
              <w:rPr>
                <w:rFonts w:hint="eastAsia"/>
                <w:lang w:val="en-US"/>
              </w:rPr>
              <w:t>(TP-RSU-GNSS-001</w:t>
            </w:r>
            <w:r w:rsidR="00CE69D4" w:rsidRPr="00246399">
              <w:rPr>
                <w:rFonts w:hint="eastAsia"/>
                <w:lang w:val="en-US"/>
              </w:rPr>
              <w:t>의</w:t>
            </w:r>
            <w:r w:rsidR="00CE69D4" w:rsidRPr="00246399">
              <w:rPr>
                <w:rFonts w:hint="eastAsia"/>
                <w:lang w:val="en-US"/>
              </w:rPr>
              <w:t xml:space="preserve"> </w:t>
            </w:r>
            <w:r w:rsidR="00CE69D4" w:rsidRPr="00246399">
              <w:rPr>
                <w:rFonts w:hint="eastAsia"/>
                <w:lang w:val="en-US"/>
              </w:rPr>
              <w:t>요구사항</w:t>
            </w:r>
            <w:r w:rsidR="00CE69D4" w:rsidRPr="00246399">
              <w:rPr>
                <w:rFonts w:hint="eastAsia"/>
                <w:lang w:val="en-US"/>
              </w:rPr>
              <w:t xml:space="preserve"> a))</w:t>
            </w:r>
            <w:r w:rsidR="000C6252" w:rsidRPr="00246399">
              <w:rPr>
                <w:rFonts w:hint="eastAsia"/>
                <w:lang w:val="en-US"/>
              </w:rPr>
              <w:t>에서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요구되는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lang w:val="en-US"/>
              </w:rPr>
              <w:t>N</w:t>
            </w:r>
            <w:r w:rsidR="000C6252" w:rsidRPr="00246399">
              <w:rPr>
                <w:rFonts w:hint="eastAsia"/>
                <w:lang w:val="en-US"/>
              </w:rPr>
              <w:t>값보다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작아야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한다</w:t>
            </w:r>
            <w:r w:rsidR="000C6252" w:rsidRPr="00246399">
              <w:rPr>
                <w:lang w:val="en-US"/>
              </w:rPr>
              <w:t>.</w:t>
            </w:r>
          </w:p>
          <w:p w14:paraId="7F66D193" w14:textId="78353A0A" w:rsidR="006130E7" w:rsidRPr="00246399" w:rsidRDefault="006130E7" w:rsidP="00EE3400">
            <w:pPr>
              <w:rPr>
                <w:lang w:val="en-US"/>
              </w:rPr>
            </w:pPr>
          </w:p>
        </w:tc>
      </w:tr>
    </w:tbl>
    <w:p w14:paraId="0AC1D088" w14:textId="77777777" w:rsidR="000C6252" w:rsidRPr="00246399" w:rsidRDefault="000C6252" w:rsidP="00960B2E">
      <w:pPr>
        <w:rPr>
          <w:lang w:val="en-US"/>
        </w:rPr>
      </w:pPr>
    </w:p>
    <w:p w14:paraId="598CE94E" w14:textId="231B4DA3" w:rsidR="00960B2E" w:rsidRPr="00246399" w:rsidRDefault="00EE3400" w:rsidP="00EE3400">
      <w:pPr>
        <w:pStyle w:val="44"/>
        <w:numPr>
          <w:ilvl w:val="0"/>
          <w:numId w:val="0"/>
        </w:numPr>
        <w:tabs>
          <w:tab w:val="left" w:pos="0"/>
        </w:tabs>
        <w:rPr>
          <w:lang w:eastAsia="ko-KR"/>
        </w:rPr>
      </w:pPr>
      <w:r w:rsidRPr="00246399">
        <w:rPr>
          <w:rFonts w:hint="eastAsia"/>
          <w:lang w:eastAsia="ko-KR"/>
        </w:rPr>
        <w:t xml:space="preserve">4.4.7.2 </w:t>
      </w:r>
      <w:r w:rsidRPr="00246399">
        <w:rPr>
          <w:rFonts w:hint="eastAsia"/>
          <w:lang w:eastAsia="ko-KR"/>
        </w:rPr>
        <w:tab/>
      </w:r>
      <w:r w:rsidR="00960B2E" w:rsidRPr="00246399">
        <w:rPr>
          <w:rFonts w:hint="eastAsia"/>
          <w:lang w:eastAsia="ko-KR"/>
        </w:rPr>
        <w:t>TP-RSU-POS-002</w:t>
      </w:r>
    </w:p>
    <w:p w14:paraId="38DA271F" w14:textId="77777777" w:rsidR="00D60813" w:rsidRPr="00246399" w:rsidRDefault="00D60813" w:rsidP="00D60813">
      <w:pPr>
        <w:rPr>
          <w:lang w:val="de-DE"/>
        </w:rPr>
      </w:pPr>
    </w:p>
    <w:tbl>
      <w:tblPr>
        <w:tblOverlap w:val="never"/>
        <w:tblW w:w="93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"/>
        <w:gridCol w:w="848"/>
        <w:gridCol w:w="6757"/>
        <w:gridCol w:w="865"/>
      </w:tblGrid>
      <w:tr w:rsidR="00246399" w:rsidRPr="00246399" w14:paraId="6449F410" w14:textId="77777777" w:rsidTr="00B22389">
        <w:trPr>
          <w:trHeight w:val="439"/>
        </w:trPr>
        <w:tc>
          <w:tcPr>
            <w:tcW w:w="1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8BABD4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식별자</w:t>
            </w:r>
          </w:p>
        </w:tc>
        <w:tc>
          <w:tcPr>
            <w:tcW w:w="7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4BA6C8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lang w:val="en-US"/>
              </w:rPr>
              <w:t>TP-RSU-POS-002</w:t>
            </w:r>
          </w:p>
        </w:tc>
      </w:tr>
      <w:tr w:rsidR="00246399" w:rsidRPr="00246399" w14:paraId="4DEA4DD7" w14:textId="77777777" w:rsidTr="00B22389">
        <w:trPr>
          <w:trHeight w:val="439"/>
        </w:trPr>
        <w:tc>
          <w:tcPr>
            <w:tcW w:w="1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24E681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개요</w:t>
            </w:r>
          </w:p>
        </w:tc>
        <w:tc>
          <w:tcPr>
            <w:tcW w:w="7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AB8A6E" w14:textId="5BC9FB8C" w:rsidR="000C6252" w:rsidRPr="00246399" w:rsidRDefault="002C09FB" w:rsidP="000C625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가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참조좌표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설정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기능을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지원하는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것을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확인한다</w:t>
            </w:r>
            <w:r w:rsidR="000C6252" w:rsidRPr="00246399">
              <w:rPr>
                <w:lang w:val="en-US"/>
              </w:rPr>
              <w:t>.</w:t>
            </w:r>
          </w:p>
        </w:tc>
      </w:tr>
      <w:tr w:rsidR="00246399" w:rsidRPr="00246399" w14:paraId="2B3C796D" w14:textId="77777777" w:rsidTr="00B22389">
        <w:trPr>
          <w:trHeight w:val="731"/>
        </w:trPr>
        <w:tc>
          <w:tcPr>
            <w:tcW w:w="1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B90D91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대상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요구사항</w:t>
            </w:r>
          </w:p>
        </w:tc>
        <w:tc>
          <w:tcPr>
            <w:tcW w:w="7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4DBAC1" w14:textId="23420B0D" w:rsidR="00494BD3" w:rsidRPr="00246399" w:rsidRDefault="00992417" w:rsidP="00992417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a) </w:t>
            </w:r>
            <w:r w:rsidRPr="00246399">
              <w:rPr>
                <w:rFonts w:hint="eastAsia"/>
                <w:bCs/>
              </w:rPr>
              <w:tab/>
            </w:r>
            <w:r w:rsidR="00494BD3" w:rsidRPr="00246399">
              <w:rPr>
                <w:rFonts w:hint="eastAsia"/>
                <w:b/>
                <w:bCs/>
              </w:rPr>
              <w:t>위치결정</w:t>
            </w:r>
            <w:r w:rsidR="00494BD3" w:rsidRPr="00246399">
              <w:rPr>
                <w:rFonts w:hint="eastAsia"/>
                <w:b/>
                <w:bCs/>
              </w:rPr>
              <w:t xml:space="preserve"> - </w:t>
            </w:r>
            <w:r w:rsidR="00494BD3" w:rsidRPr="00246399">
              <w:rPr>
                <w:rFonts w:hint="eastAsia"/>
                <w:b/>
                <w:bCs/>
              </w:rPr>
              <w:t>메커니즘</w:t>
            </w:r>
          </w:p>
          <w:p w14:paraId="35022ED1" w14:textId="74389462" w:rsidR="00494BD3" w:rsidRPr="00246399" w:rsidRDefault="002C09FB" w:rsidP="00494BD3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="00494BD3" w:rsidRPr="00246399">
              <w:rPr>
                <w:rFonts w:hint="eastAsia"/>
                <w:lang w:val="en-US"/>
              </w:rPr>
              <w:t xml:space="preserve"> </w:t>
            </w:r>
            <w:r w:rsidR="00494BD3" w:rsidRPr="00246399">
              <w:rPr>
                <w:rFonts w:hint="eastAsia"/>
                <w:lang w:val="en-US"/>
              </w:rPr>
              <w:t>다음</w:t>
            </w:r>
            <w:r w:rsidR="00494BD3" w:rsidRPr="00246399">
              <w:rPr>
                <w:rFonts w:hint="eastAsia"/>
                <w:lang w:val="en-US"/>
              </w:rPr>
              <w:t xml:space="preserve"> </w:t>
            </w:r>
            <w:r w:rsidR="00494BD3" w:rsidRPr="00246399">
              <w:rPr>
                <w:rFonts w:hint="eastAsia"/>
                <w:lang w:val="en-US"/>
              </w:rPr>
              <w:t>두</w:t>
            </w:r>
            <w:r w:rsidR="00494BD3" w:rsidRPr="00246399">
              <w:rPr>
                <w:rFonts w:hint="eastAsia"/>
                <w:lang w:val="en-US"/>
              </w:rPr>
              <w:t xml:space="preserve"> </w:t>
            </w:r>
            <w:r w:rsidR="00494BD3" w:rsidRPr="00246399">
              <w:rPr>
                <w:rFonts w:hint="eastAsia"/>
                <w:lang w:val="en-US"/>
              </w:rPr>
              <w:t>가지의</w:t>
            </w:r>
            <w:r w:rsidR="00494BD3" w:rsidRPr="00246399">
              <w:rPr>
                <w:rFonts w:hint="eastAsia"/>
                <w:lang w:val="en-US"/>
              </w:rPr>
              <w:t xml:space="preserve"> </w:t>
            </w:r>
            <w:r w:rsidR="00494BD3" w:rsidRPr="00246399">
              <w:rPr>
                <w:rFonts w:hint="eastAsia"/>
                <w:lang w:val="en-US"/>
              </w:rPr>
              <w:t>위치결정</w:t>
            </w:r>
            <w:r w:rsidR="00494BD3" w:rsidRPr="00246399">
              <w:rPr>
                <w:rFonts w:hint="eastAsia"/>
                <w:lang w:val="en-US"/>
              </w:rPr>
              <w:t xml:space="preserve"> </w:t>
            </w:r>
            <w:r w:rsidR="00494BD3" w:rsidRPr="00246399">
              <w:rPr>
                <w:rFonts w:hint="eastAsia"/>
                <w:lang w:val="en-US"/>
              </w:rPr>
              <w:t>메커니즘을</w:t>
            </w:r>
            <w:r w:rsidR="00494BD3" w:rsidRPr="00246399">
              <w:rPr>
                <w:rFonts w:hint="eastAsia"/>
                <w:lang w:val="en-US"/>
              </w:rPr>
              <w:t xml:space="preserve"> </w:t>
            </w:r>
            <w:r w:rsidR="00494BD3" w:rsidRPr="00246399">
              <w:rPr>
                <w:rFonts w:hint="eastAsia"/>
                <w:lang w:val="en-US"/>
              </w:rPr>
              <w:t>모두</w:t>
            </w:r>
            <w:r w:rsidR="00494BD3" w:rsidRPr="00246399">
              <w:rPr>
                <w:rFonts w:hint="eastAsia"/>
                <w:lang w:val="en-US"/>
              </w:rPr>
              <w:t xml:space="preserve"> </w:t>
            </w:r>
            <w:r w:rsidR="00494BD3" w:rsidRPr="00246399">
              <w:rPr>
                <w:rFonts w:hint="eastAsia"/>
                <w:lang w:val="en-US"/>
              </w:rPr>
              <w:t>지원해야</w:t>
            </w:r>
            <w:r w:rsidR="00494BD3" w:rsidRPr="00246399">
              <w:rPr>
                <w:rFonts w:hint="eastAsia"/>
                <w:lang w:val="en-US"/>
              </w:rPr>
              <w:t xml:space="preserve"> </w:t>
            </w:r>
            <w:r w:rsidR="00494BD3" w:rsidRPr="00246399">
              <w:rPr>
                <w:rFonts w:hint="eastAsia"/>
                <w:lang w:val="en-US"/>
              </w:rPr>
              <w:t>한다</w:t>
            </w:r>
            <w:r w:rsidR="00494BD3" w:rsidRPr="00246399">
              <w:rPr>
                <w:rFonts w:hint="eastAsia"/>
                <w:lang w:val="en-US"/>
              </w:rPr>
              <w:t>.</w:t>
            </w:r>
          </w:p>
          <w:p w14:paraId="058A63C0" w14:textId="77777777" w:rsidR="007A75C1" w:rsidRPr="00246399" w:rsidRDefault="007A75C1" w:rsidP="007A75C1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  <w:rPr>
                <w:lang w:eastAsia="ko-KR"/>
              </w:rPr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Pr="00246399">
              <w:rPr>
                <w:rFonts w:hint="eastAsia"/>
                <w:lang w:eastAsia="ko-KR"/>
              </w:rPr>
              <w:t xml:space="preserve">GNSS </w:t>
            </w:r>
            <w:r w:rsidRPr="00246399">
              <w:rPr>
                <w:rFonts w:hint="eastAsia"/>
                <w:lang w:eastAsia="ko-KR"/>
              </w:rPr>
              <w:t>입력정보를</w:t>
            </w:r>
            <w:r w:rsidRPr="00246399">
              <w:rPr>
                <w:rFonts w:hint="eastAsia"/>
                <w:lang w:eastAsia="ko-KR"/>
              </w:rPr>
              <w:t xml:space="preserve"> </w:t>
            </w:r>
            <w:r w:rsidRPr="00246399">
              <w:rPr>
                <w:rFonts w:hint="eastAsia"/>
                <w:lang w:eastAsia="ko-KR"/>
              </w:rPr>
              <w:t>기반으로</w:t>
            </w:r>
            <w:r w:rsidRPr="00246399">
              <w:rPr>
                <w:rFonts w:hint="eastAsia"/>
                <w:lang w:eastAsia="ko-KR"/>
              </w:rPr>
              <w:t xml:space="preserve"> </w:t>
            </w:r>
            <w:r w:rsidRPr="00246399">
              <w:rPr>
                <w:rFonts w:hint="eastAsia"/>
                <w:lang w:eastAsia="ko-KR"/>
              </w:rPr>
              <w:t>위치결정</w:t>
            </w:r>
          </w:p>
          <w:p w14:paraId="29217985" w14:textId="77777777" w:rsidR="007A75C1" w:rsidRPr="00246399" w:rsidRDefault="007A75C1" w:rsidP="007A75C1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  <w:rPr>
                <w:lang w:eastAsia="ko-KR"/>
              </w:rPr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Pr="00246399">
              <w:rPr>
                <w:rFonts w:hint="eastAsia"/>
                <w:lang w:eastAsia="ko-KR"/>
              </w:rPr>
              <w:t>운영관리자에</w:t>
            </w:r>
            <w:r w:rsidRPr="00246399">
              <w:rPr>
                <w:rFonts w:hint="eastAsia"/>
                <w:lang w:eastAsia="ko-KR"/>
              </w:rPr>
              <w:t xml:space="preserve"> </w:t>
            </w:r>
            <w:r w:rsidRPr="00246399">
              <w:rPr>
                <w:rFonts w:hint="eastAsia"/>
                <w:lang w:eastAsia="ko-KR"/>
              </w:rPr>
              <w:t>의해</w:t>
            </w:r>
            <w:r w:rsidRPr="00246399">
              <w:rPr>
                <w:rFonts w:hint="eastAsia"/>
                <w:lang w:eastAsia="ko-KR"/>
              </w:rPr>
              <w:t xml:space="preserve"> </w:t>
            </w:r>
            <w:r w:rsidRPr="00246399">
              <w:rPr>
                <w:rFonts w:hint="eastAsia"/>
                <w:lang w:eastAsia="ko-KR"/>
              </w:rPr>
              <w:t>설정된</w:t>
            </w:r>
            <w:r w:rsidRPr="00246399">
              <w:rPr>
                <w:rFonts w:hint="eastAsia"/>
                <w:lang w:eastAsia="ko-KR"/>
              </w:rPr>
              <w:t xml:space="preserve"> </w:t>
            </w:r>
            <w:r w:rsidRPr="00246399">
              <w:rPr>
                <w:rFonts w:hint="eastAsia"/>
                <w:lang w:eastAsia="ko-KR"/>
              </w:rPr>
              <w:t>참조좌표를</w:t>
            </w:r>
            <w:r w:rsidRPr="00246399">
              <w:rPr>
                <w:rFonts w:hint="eastAsia"/>
                <w:lang w:eastAsia="ko-KR"/>
              </w:rPr>
              <w:t xml:space="preserve"> </w:t>
            </w:r>
            <w:r w:rsidRPr="00246399">
              <w:rPr>
                <w:rFonts w:hint="eastAsia"/>
                <w:lang w:eastAsia="ko-KR"/>
              </w:rPr>
              <w:t>기반으로</w:t>
            </w:r>
            <w:r w:rsidRPr="00246399">
              <w:rPr>
                <w:rFonts w:hint="eastAsia"/>
                <w:lang w:eastAsia="ko-KR"/>
              </w:rPr>
              <w:t xml:space="preserve"> </w:t>
            </w:r>
            <w:r w:rsidRPr="00246399">
              <w:rPr>
                <w:rFonts w:hint="eastAsia"/>
                <w:lang w:eastAsia="ko-KR"/>
              </w:rPr>
              <w:t>위치결정</w:t>
            </w:r>
          </w:p>
          <w:p w14:paraId="27A5A6D5" w14:textId="77777777" w:rsidR="00553EE9" w:rsidRPr="00246399" w:rsidRDefault="00553EE9" w:rsidP="00553EE9">
            <w:pPr>
              <w:rPr>
                <w:lang w:val="en-US"/>
              </w:rPr>
            </w:pPr>
          </w:p>
          <w:p w14:paraId="4353A1EF" w14:textId="2EE85CEF" w:rsidR="00553EE9" w:rsidRPr="00246399" w:rsidRDefault="00992417" w:rsidP="00992417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b) </w:t>
            </w:r>
            <w:r w:rsidRPr="00246399">
              <w:rPr>
                <w:rFonts w:hint="eastAsia"/>
                <w:bCs/>
              </w:rPr>
              <w:tab/>
            </w:r>
            <w:r w:rsidR="00553EE9" w:rsidRPr="00246399">
              <w:rPr>
                <w:rFonts w:hint="eastAsia"/>
                <w:b/>
                <w:bCs/>
              </w:rPr>
              <w:t>위치결정</w:t>
            </w:r>
            <w:r w:rsidR="00553EE9" w:rsidRPr="00246399">
              <w:rPr>
                <w:rFonts w:hint="eastAsia"/>
                <w:b/>
                <w:bCs/>
              </w:rPr>
              <w:t xml:space="preserve"> - </w:t>
            </w:r>
            <w:r w:rsidR="00553EE9" w:rsidRPr="00246399">
              <w:rPr>
                <w:rFonts w:hint="eastAsia"/>
                <w:b/>
                <w:bCs/>
              </w:rPr>
              <w:t>참조좌표설정</w:t>
            </w:r>
          </w:p>
          <w:p w14:paraId="7A781F31" w14:textId="408353B9" w:rsidR="00553EE9" w:rsidRPr="00246399" w:rsidRDefault="002C09FB" w:rsidP="00553EE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="00553EE9" w:rsidRPr="00246399">
              <w:rPr>
                <w:rFonts w:hint="eastAsia"/>
                <w:lang w:val="en-US"/>
              </w:rPr>
              <w:t xml:space="preserve"> </w:t>
            </w:r>
            <w:r w:rsidR="00553EE9" w:rsidRPr="00246399">
              <w:rPr>
                <w:rFonts w:hint="eastAsia"/>
                <w:lang w:val="en-US"/>
              </w:rPr>
              <w:t>운영관리자가</w:t>
            </w:r>
            <w:r w:rsidR="00553EE9"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노변장치</w:t>
            </w:r>
            <w:r w:rsidR="00553EE9" w:rsidRPr="00246399">
              <w:rPr>
                <w:rFonts w:hint="eastAsia"/>
                <w:lang w:val="en-US"/>
              </w:rPr>
              <w:t>의</w:t>
            </w:r>
            <w:r w:rsidR="00553EE9" w:rsidRPr="00246399">
              <w:rPr>
                <w:rFonts w:hint="eastAsia"/>
                <w:lang w:val="en-US"/>
              </w:rPr>
              <w:t xml:space="preserve"> </w:t>
            </w:r>
            <w:r w:rsidR="00553EE9" w:rsidRPr="00246399">
              <w:rPr>
                <w:rFonts w:hint="eastAsia"/>
                <w:lang w:val="en-US"/>
              </w:rPr>
              <w:t>참조좌표를</w:t>
            </w:r>
            <w:r w:rsidR="00553EE9" w:rsidRPr="00246399">
              <w:rPr>
                <w:rFonts w:hint="eastAsia"/>
                <w:lang w:val="en-US"/>
              </w:rPr>
              <w:t xml:space="preserve"> </w:t>
            </w:r>
            <w:r w:rsidR="00553EE9" w:rsidRPr="00246399">
              <w:rPr>
                <w:rFonts w:hint="eastAsia"/>
                <w:lang w:val="en-US"/>
              </w:rPr>
              <w:t>설정할</w:t>
            </w:r>
            <w:r w:rsidR="00553EE9" w:rsidRPr="00246399">
              <w:rPr>
                <w:rFonts w:hint="eastAsia"/>
                <w:lang w:val="en-US"/>
              </w:rPr>
              <w:t xml:space="preserve"> </w:t>
            </w:r>
            <w:r w:rsidR="00553EE9" w:rsidRPr="00246399">
              <w:rPr>
                <w:rFonts w:hint="eastAsia"/>
                <w:lang w:val="en-US"/>
              </w:rPr>
              <w:t>수</w:t>
            </w:r>
            <w:r w:rsidR="00553EE9" w:rsidRPr="00246399">
              <w:rPr>
                <w:rFonts w:hint="eastAsia"/>
                <w:lang w:val="en-US"/>
              </w:rPr>
              <w:t xml:space="preserve"> </w:t>
            </w:r>
            <w:r w:rsidR="00553EE9" w:rsidRPr="00246399">
              <w:rPr>
                <w:rFonts w:hint="eastAsia"/>
                <w:lang w:val="en-US"/>
              </w:rPr>
              <w:t>있도록</w:t>
            </w:r>
            <w:r w:rsidR="00553EE9" w:rsidRPr="00246399">
              <w:rPr>
                <w:rFonts w:hint="eastAsia"/>
                <w:lang w:val="en-US"/>
              </w:rPr>
              <w:t xml:space="preserve"> </w:t>
            </w:r>
            <w:r w:rsidR="00553EE9" w:rsidRPr="00246399">
              <w:rPr>
                <w:rFonts w:hint="eastAsia"/>
                <w:lang w:val="en-US"/>
              </w:rPr>
              <w:t>허용해야</w:t>
            </w:r>
            <w:r w:rsidR="00553EE9" w:rsidRPr="00246399">
              <w:rPr>
                <w:rFonts w:hint="eastAsia"/>
                <w:lang w:val="en-US"/>
              </w:rPr>
              <w:t xml:space="preserve"> </w:t>
            </w:r>
            <w:r w:rsidR="00553EE9" w:rsidRPr="00246399">
              <w:rPr>
                <w:rFonts w:hint="eastAsia"/>
                <w:lang w:val="en-US"/>
              </w:rPr>
              <w:t>한다</w:t>
            </w:r>
            <w:r w:rsidR="00553EE9" w:rsidRPr="00246399">
              <w:rPr>
                <w:rFonts w:hint="eastAsia"/>
                <w:lang w:val="en-US"/>
              </w:rPr>
              <w:t xml:space="preserve">. </w:t>
            </w:r>
          </w:p>
          <w:p w14:paraId="6D51A50B" w14:textId="77777777" w:rsidR="00553EE9" w:rsidRPr="00246399" w:rsidRDefault="00553EE9" w:rsidP="00553EE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참조좌표는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RSU MIB </w:t>
            </w:r>
            <w:r w:rsidRPr="00246399">
              <w:rPr>
                <w:rFonts w:hint="eastAsia"/>
                <w:lang w:val="en-US"/>
              </w:rPr>
              <w:t>항목에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설정된다</w:t>
            </w:r>
            <w:r w:rsidRPr="00246399">
              <w:rPr>
                <w:rFonts w:hint="eastAsia"/>
                <w:lang w:val="en-US"/>
              </w:rPr>
              <w:t>.</w:t>
            </w:r>
          </w:p>
          <w:p w14:paraId="703575C7" w14:textId="0490CBA6" w:rsidR="00553EE9" w:rsidRPr="00246399" w:rsidRDefault="00961D03" w:rsidP="00961D03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553EE9" w:rsidRPr="00246399">
              <w:rPr>
                <w:rFonts w:hint="eastAsia"/>
              </w:rPr>
              <w:t>RSU MIB citsRsuRefLatitude</w:t>
            </w:r>
          </w:p>
          <w:p w14:paraId="4DF44AF4" w14:textId="5FE8E472" w:rsidR="00553EE9" w:rsidRPr="00246399" w:rsidRDefault="00961D03" w:rsidP="00961D03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553EE9" w:rsidRPr="00246399">
              <w:rPr>
                <w:rFonts w:hint="eastAsia"/>
              </w:rPr>
              <w:t>RSU MIB citsRsuRefLongitude</w:t>
            </w:r>
          </w:p>
          <w:p w14:paraId="2C61490E" w14:textId="4A2DF3A5" w:rsidR="000C6252" w:rsidRPr="00246399" w:rsidRDefault="00961D03" w:rsidP="00961D03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553EE9" w:rsidRPr="00246399">
              <w:rPr>
                <w:rFonts w:hint="eastAsia"/>
              </w:rPr>
              <w:t>RSU MIB citsRsuRefElevation</w:t>
            </w:r>
          </w:p>
        </w:tc>
      </w:tr>
      <w:tr w:rsidR="00246399" w:rsidRPr="00246399" w14:paraId="2259FF49" w14:textId="77777777" w:rsidTr="00B22389">
        <w:trPr>
          <w:trHeight w:val="439"/>
        </w:trPr>
        <w:tc>
          <w:tcPr>
            <w:tcW w:w="1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0B0E2F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</w:t>
            </w:r>
          </w:p>
        </w:tc>
        <w:tc>
          <w:tcPr>
            <w:tcW w:w="7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2BF4C5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기능검사</w:t>
            </w:r>
          </w:p>
        </w:tc>
      </w:tr>
      <w:tr w:rsidR="00246399" w:rsidRPr="00246399" w14:paraId="247C418C" w14:textId="77777777" w:rsidTr="00B22389">
        <w:trPr>
          <w:trHeight w:val="439"/>
        </w:trPr>
        <w:tc>
          <w:tcPr>
            <w:tcW w:w="93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A36590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</w:t>
            </w:r>
          </w:p>
        </w:tc>
      </w:tr>
      <w:tr w:rsidR="00246399" w:rsidRPr="00246399" w14:paraId="57A7690D" w14:textId="77777777" w:rsidTr="00B22389">
        <w:trPr>
          <w:trHeight w:val="439"/>
        </w:trPr>
        <w:tc>
          <w:tcPr>
            <w:tcW w:w="93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EB51A1" w14:textId="23700458" w:rsidR="000C6252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로의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lang w:val="en-US"/>
              </w:rPr>
              <w:t xml:space="preserve">SNMPv3 </w:t>
            </w:r>
            <w:r w:rsidR="000C6252" w:rsidRPr="00246399">
              <w:rPr>
                <w:rFonts w:hint="eastAsia"/>
                <w:lang w:val="en-US"/>
              </w:rPr>
              <w:t>접속을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위한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lang w:val="en-US"/>
              </w:rPr>
              <w:t>ID_1/PW_1</w:t>
            </w:r>
            <w:r w:rsidR="000C6252" w:rsidRPr="00246399">
              <w:rPr>
                <w:rFonts w:hint="eastAsia"/>
                <w:lang w:val="en-US"/>
              </w:rPr>
              <w:t>을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시험시스템과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0C6252" w:rsidRPr="00246399">
              <w:rPr>
                <w:rFonts w:hint="eastAsia"/>
                <w:lang w:val="en-US"/>
              </w:rPr>
              <w:t>에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설정한다</w:t>
            </w:r>
            <w:r w:rsidR="000C6252" w:rsidRPr="00246399">
              <w:rPr>
                <w:lang w:val="en-US"/>
              </w:rPr>
              <w:t>.</w:t>
            </w:r>
          </w:p>
        </w:tc>
      </w:tr>
      <w:tr w:rsidR="00246399" w:rsidRPr="00246399" w14:paraId="638D354F" w14:textId="77777777" w:rsidTr="00B22389">
        <w:trPr>
          <w:trHeight w:val="439"/>
        </w:trPr>
        <w:tc>
          <w:tcPr>
            <w:tcW w:w="93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75F036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lastRenderedPageBreak/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절차</w:t>
            </w:r>
          </w:p>
        </w:tc>
      </w:tr>
      <w:tr w:rsidR="00246399" w:rsidRPr="00246399" w14:paraId="0FF71C88" w14:textId="77777777" w:rsidTr="00B22389">
        <w:trPr>
          <w:trHeight w:val="439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4314E8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단계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85CFC4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유형</w:t>
            </w:r>
          </w:p>
        </w:tc>
        <w:tc>
          <w:tcPr>
            <w:tcW w:w="6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80509F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설명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A1A300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판정</w:t>
            </w:r>
          </w:p>
        </w:tc>
      </w:tr>
      <w:tr w:rsidR="00246399" w:rsidRPr="00246399" w14:paraId="578BB59E" w14:textId="77777777" w:rsidTr="00B22389">
        <w:trPr>
          <w:trHeight w:val="1605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0E45AE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lang w:val="en-US"/>
              </w:rPr>
              <w:t>1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93E77F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시스템</w:t>
            </w:r>
          </w:p>
          <w:p w14:paraId="1124D153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7F1CFE" w14:textId="4FAB04BA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매개변수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설정한다</w:t>
            </w:r>
            <w:r w:rsidRPr="00246399">
              <w:rPr>
                <w:lang w:val="en-US"/>
              </w:rPr>
              <w:t>.</w:t>
            </w:r>
          </w:p>
          <w:p w14:paraId="43880CD2" w14:textId="4173F8BE" w:rsidR="000C6252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6252" w:rsidRPr="00246399">
              <w:rPr>
                <w:lang w:val="en-US"/>
              </w:rPr>
              <w:t xml:space="preserve">RSU MIB </w:t>
            </w:r>
            <w:proofErr w:type="spellStart"/>
            <w:proofErr w:type="gramStart"/>
            <w:r w:rsidR="000C6252" w:rsidRPr="00246399">
              <w:rPr>
                <w:lang w:val="en-US"/>
              </w:rPr>
              <w:t>citsRsuRefLatitude</w:t>
            </w:r>
            <w:proofErr w:type="spellEnd"/>
            <w:r w:rsidR="000C6252" w:rsidRPr="00246399">
              <w:rPr>
                <w:lang w:val="en-US"/>
              </w:rPr>
              <w:t xml:space="preserve"> :</w:t>
            </w:r>
            <w:proofErr w:type="gramEnd"/>
            <w:r w:rsidR="000C6252" w:rsidRPr="00246399">
              <w:rPr>
                <w:lang w:val="en-US"/>
              </w:rPr>
              <w:t>= LATI_1</w:t>
            </w:r>
          </w:p>
          <w:p w14:paraId="5560B83E" w14:textId="68312C0E" w:rsidR="000C6252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6252" w:rsidRPr="00246399">
              <w:rPr>
                <w:lang w:val="en-US"/>
              </w:rPr>
              <w:t xml:space="preserve">RSU MIB </w:t>
            </w:r>
            <w:proofErr w:type="spellStart"/>
            <w:proofErr w:type="gramStart"/>
            <w:r w:rsidR="000C6252" w:rsidRPr="00246399">
              <w:rPr>
                <w:lang w:val="en-US"/>
              </w:rPr>
              <w:t>citsRsuRefLongitude</w:t>
            </w:r>
            <w:proofErr w:type="spellEnd"/>
            <w:r w:rsidR="000C6252" w:rsidRPr="00246399">
              <w:rPr>
                <w:lang w:val="en-US"/>
              </w:rPr>
              <w:t xml:space="preserve"> :</w:t>
            </w:r>
            <w:proofErr w:type="gramEnd"/>
            <w:r w:rsidR="000C6252" w:rsidRPr="00246399">
              <w:rPr>
                <w:lang w:val="en-US"/>
              </w:rPr>
              <w:t>= LONG_1</w:t>
            </w:r>
          </w:p>
          <w:p w14:paraId="7A890833" w14:textId="3D6509AE" w:rsidR="000C6252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6252" w:rsidRPr="00246399">
              <w:rPr>
                <w:lang w:val="en-US"/>
              </w:rPr>
              <w:t xml:space="preserve">RSU MIB </w:t>
            </w:r>
            <w:proofErr w:type="spellStart"/>
            <w:proofErr w:type="gramStart"/>
            <w:r w:rsidR="000C6252" w:rsidRPr="00246399">
              <w:rPr>
                <w:lang w:val="en-US"/>
              </w:rPr>
              <w:t>citsRsuRefElevation</w:t>
            </w:r>
            <w:proofErr w:type="spellEnd"/>
            <w:r w:rsidR="000C6252" w:rsidRPr="00246399">
              <w:rPr>
                <w:lang w:val="en-US"/>
              </w:rPr>
              <w:t xml:space="preserve"> :</w:t>
            </w:r>
            <w:proofErr w:type="gramEnd"/>
            <w:r w:rsidR="000C6252" w:rsidRPr="00246399">
              <w:rPr>
                <w:lang w:val="en-US"/>
              </w:rPr>
              <w:t>= ELEV_1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0C7905" w14:textId="77777777" w:rsidR="000C6252" w:rsidRPr="00246399" w:rsidRDefault="000C6252" w:rsidP="000C6252">
            <w:pPr>
              <w:rPr>
                <w:lang w:val="en-US"/>
              </w:rPr>
            </w:pPr>
          </w:p>
        </w:tc>
      </w:tr>
      <w:tr w:rsidR="00246399" w:rsidRPr="00246399" w14:paraId="4D32DD7C" w14:textId="77777777" w:rsidTr="00B22389">
        <w:trPr>
          <w:trHeight w:val="1605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C35188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lang w:val="en-US"/>
              </w:rPr>
              <w:t>2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1B8DCB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시스템</w:t>
            </w:r>
          </w:p>
          <w:p w14:paraId="291B9836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AB25F0" w14:textId="53101EDB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매개변수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만족하는지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  <w:p w14:paraId="1ADB2542" w14:textId="3C69AED6" w:rsidR="000C6252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6252" w:rsidRPr="00246399">
              <w:rPr>
                <w:lang w:val="en-US"/>
              </w:rPr>
              <w:t xml:space="preserve">RSU MIB </w:t>
            </w:r>
            <w:proofErr w:type="spellStart"/>
            <w:proofErr w:type="gramStart"/>
            <w:r w:rsidR="000C6252" w:rsidRPr="00246399">
              <w:rPr>
                <w:lang w:val="en-US"/>
              </w:rPr>
              <w:t>citsRsuRefLatitude</w:t>
            </w:r>
            <w:proofErr w:type="spellEnd"/>
            <w:r w:rsidR="000C6252" w:rsidRPr="00246399">
              <w:rPr>
                <w:lang w:val="en-US"/>
              </w:rPr>
              <w:t xml:space="preserve"> :</w:t>
            </w:r>
            <w:proofErr w:type="gramEnd"/>
            <w:r w:rsidR="000C6252" w:rsidRPr="00246399">
              <w:rPr>
                <w:lang w:val="en-US"/>
              </w:rPr>
              <w:t>= LATI_1</w:t>
            </w:r>
          </w:p>
          <w:p w14:paraId="643109E0" w14:textId="1A6F5702" w:rsidR="000C6252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6252" w:rsidRPr="00246399">
              <w:rPr>
                <w:lang w:val="en-US"/>
              </w:rPr>
              <w:t xml:space="preserve">RSU MIB </w:t>
            </w:r>
            <w:proofErr w:type="spellStart"/>
            <w:proofErr w:type="gramStart"/>
            <w:r w:rsidR="000C6252" w:rsidRPr="00246399">
              <w:rPr>
                <w:lang w:val="en-US"/>
              </w:rPr>
              <w:t>citsRsuRefLongitude</w:t>
            </w:r>
            <w:proofErr w:type="spellEnd"/>
            <w:r w:rsidR="000C6252" w:rsidRPr="00246399">
              <w:rPr>
                <w:lang w:val="en-US"/>
              </w:rPr>
              <w:t xml:space="preserve"> :</w:t>
            </w:r>
            <w:proofErr w:type="gramEnd"/>
            <w:r w:rsidR="000C6252" w:rsidRPr="00246399">
              <w:rPr>
                <w:lang w:val="en-US"/>
              </w:rPr>
              <w:t>= LONG_1</w:t>
            </w:r>
          </w:p>
          <w:p w14:paraId="4854B95B" w14:textId="05013588" w:rsidR="000C6252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6252" w:rsidRPr="00246399">
              <w:rPr>
                <w:lang w:val="en-US"/>
              </w:rPr>
              <w:t xml:space="preserve">RSU MIB </w:t>
            </w:r>
            <w:proofErr w:type="spellStart"/>
            <w:proofErr w:type="gramStart"/>
            <w:r w:rsidR="000C6252" w:rsidRPr="00246399">
              <w:rPr>
                <w:lang w:val="en-US"/>
              </w:rPr>
              <w:t>citsRsuRefElevation</w:t>
            </w:r>
            <w:proofErr w:type="spellEnd"/>
            <w:r w:rsidR="000C6252" w:rsidRPr="00246399">
              <w:rPr>
                <w:lang w:val="en-US"/>
              </w:rPr>
              <w:t xml:space="preserve"> :</w:t>
            </w:r>
            <w:proofErr w:type="gramEnd"/>
            <w:r w:rsidR="000C6252" w:rsidRPr="00246399">
              <w:rPr>
                <w:lang w:val="en-US"/>
              </w:rPr>
              <w:t>= ELEV_1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57AFDF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4002F9B8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2AA6B481" w14:textId="77777777" w:rsidTr="00B22389">
        <w:trPr>
          <w:trHeight w:val="1605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67CF7D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lang w:val="en-US"/>
              </w:rPr>
              <w:t>3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8FC866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시스템</w:t>
            </w:r>
          </w:p>
          <w:p w14:paraId="1707D0AA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DCDAE8" w14:textId="40B7D52D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매개변수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설정한다</w:t>
            </w:r>
            <w:r w:rsidRPr="00246399">
              <w:rPr>
                <w:lang w:val="en-US"/>
              </w:rPr>
              <w:t>.</w:t>
            </w:r>
          </w:p>
          <w:p w14:paraId="30C6C542" w14:textId="08036332" w:rsidR="000C6252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6252" w:rsidRPr="00246399">
              <w:rPr>
                <w:lang w:val="en-US"/>
              </w:rPr>
              <w:t xml:space="preserve">RSU MIB </w:t>
            </w:r>
            <w:proofErr w:type="spellStart"/>
            <w:proofErr w:type="gramStart"/>
            <w:r w:rsidR="000C6252" w:rsidRPr="00246399">
              <w:rPr>
                <w:lang w:val="en-US"/>
              </w:rPr>
              <w:t>citsRsuRefLatitude</w:t>
            </w:r>
            <w:proofErr w:type="spellEnd"/>
            <w:r w:rsidR="000C6252" w:rsidRPr="00246399">
              <w:rPr>
                <w:lang w:val="en-US"/>
              </w:rPr>
              <w:t xml:space="preserve"> :</w:t>
            </w:r>
            <w:proofErr w:type="gramEnd"/>
            <w:r w:rsidR="000C6252" w:rsidRPr="00246399">
              <w:rPr>
                <w:lang w:val="en-US"/>
              </w:rPr>
              <w:t>= LATI_2</w:t>
            </w:r>
          </w:p>
          <w:p w14:paraId="548A39AF" w14:textId="1BA79B74" w:rsidR="000C6252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6252" w:rsidRPr="00246399">
              <w:rPr>
                <w:lang w:val="en-US"/>
              </w:rPr>
              <w:t xml:space="preserve">RSU MIB </w:t>
            </w:r>
            <w:proofErr w:type="spellStart"/>
            <w:proofErr w:type="gramStart"/>
            <w:r w:rsidR="000C6252" w:rsidRPr="00246399">
              <w:rPr>
                <w:lang w:val="en-US"/>
              </w:rPr>
              <w:t>citsRsuRefLongitude</w:t>
            </w:r>
            <w:proofErr w:type="spellEnd"/>
            <w:r w:rsidR="000C6252" w:rsidRPr="00246399">
              <w:rPr>
                <w:lang w:val="en-US"/>
              </w:rPr>
              <w:t xml:space="preserve"> :</w:t>
            </w:r>
            <w:proofErr w:type="gramEnd"/>
            <w:r w:rsidR="000C6252" w:rsidRPr="00246399">
              <w:rPr>
                <w:lang w:val="en-US"/>
              </w:rPr>
              <w:t>= LONG_2</w:t>
            </w:r>
          </w:p>
          <w:p w14:paraId="55D3DE11" w14:textId="4819AA50" w:rsidR="000C6252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6252" w:rsidRPr="00246399">
              <w:rPr>
                <w:lang w:val="en-US"/>
              </w:rPr>
              <w:t xml:space="preserve">RSU MIB </w:t>
            </w:r>
            <w:proofErr w:type="spellStart"/>
            <w:proofErr w:type="gramStart"/>
            <w:r w:rsidR="000C6252" w:rsidRPr="00246399">
              <w:rPr>
                <w:lang w:val="en-US"/>
              </w:rPr>
              <w:t>citsRsuRefElevation</w:t>
            </w:r>
            <w:proofErr w:type="spellEnd"/>
            <w:r w:rsidR="000C6252" w:rsidRPr="00246399">
              <w:rPr>
                <w:lang w:val="en-US"/>
              </w:rPr>
              <w:t xml:space="preserve"> :</w:t>
            </w:r>
            <w:proofErr w:type="gramEnd"/>
            <w:r w:rsidR="000C6252" w:rsidRPr="00246399">
              <w:rPr>
                <w:lang w:val="en-US"/>
              </w:rPr>
              <w:t>= ELEV_2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FB16CE" w14:textId="77777777" w:rsidR="000C6252" w:rsidRPr="00246399" w:rsidRDefault="000C6252" w:rsidP="000C6252">
            <w:pPr>
              <w:rPr>
                <w:lang w:val="en-US"/>
              </w:rPr>
            </w:pPr>
          </w:p>
        </w:tc>
      </w:tr>
      <w:tr w:rsidR="00246399" w:rsidRPr="00246399" w14:paraId="4B51599D" w14:textId="77777777" w:rsidTr="00B22389">
        <w:trPr>
          <w:trHeight w:val="1605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678045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lang w:val="en-US"/>
              </w:rPr>
              <w:t>4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B0B4E1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시스템</w:t>
            </w:r>
          </w:p>
          <w:p w14:paraId="3717DF1A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D6A73D" w14:textId="4E452D81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매개변수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확인하여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만족하는지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  <w:p w14:paraId="2ADA8AE1" w14:textId="47028E4B" w:rsidR="000C6252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6252" w:rsidRPr="00246399">
              <w:rPr>
                <w:lang w:val="en-US"/>
              </w:rPr>
              <w:t xml:space="preserve">RSU MIB </w:t>
            </w:r>
            <w:proofErr w:type="spellStart"/>
            <w:proofErr w:type="gramStart"/>
            <w:r w:rsidR="000C6252" w:rsidRPr="00246399">
              <w:rPr>
                <w:lang w:val="en-US"/>
              </w:rPr>
              <w:t>citsRsuRefLatitude</w:t>
            </w:r>
            <w:proofErr w:type="spellEnd"/>
            <w:r w:rsidR="000C6252" w:rsidRPr="00246399">
              <w:rPr>
                <w:lang w:val="en-US"/>
              </w:rPr>
              <w:t xml:space="preserve"> :</w:t>
            </w:r>
            <w:proofErr w:type="gramEnd"/>
            <w:r w:rsidR="000C6252" w:rsidRPr="00246399">
              <w:rPr>
                <w:lang w:val="en-US"/>
              </w:rPr>
              <w:t>= LATI_2</w:t>
            </w:r>
          </w:p>
          <w:p w14:paraId="1D0EAAAA" w14:textId="48AD9A3A" w:rsidR="000C6252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6252" w:rsidRPr="00246399">
              <w:rPr>
                <w:lang w:val="en-US"/>
              </w:rPr>
              <w:t xml:space="preserve">RSU MIB </w:t>
            </w:r>
            <w:proofErr w:type="spellStart"/>
            <w:proofErr w:type="gramStart"/>
            <w:r w:rsidR="000C6252" w:rsidRPr="00246399">
              <w:rPr>
                <w:lang w:val="en-US"/>
              </w:rPr>
              <w:t>citsRsuRefLongitude</w:t>
            </w:r>
            <w:proofErr w:type="spellEnd"/>
            <w:r w:rsidR="000C6252" w:rsidRPr="00246399">
              <w:rPr>
                <w:lang w:val="en-US"/>
              </w:rPr>
              <w:t xml:space="preserve"> :</w:t>
            </w:r>
            <w:proofErr w:type="gramEnd"/>
            <w:r w:rsidR="000C6252" w:rsidRPr="00246399">
              <w:rPr>
                <w:lang w:val="en-US"/>
              </w:rPr>
              <w:t>= LONG_2</w:t>
            </w:r>
          </w:p>
          <w:p w14:paraId="56B5F5D4" w14:textId="77CE8412" w:rsidR="000C6252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6252" w:rsidRPr="00246399">
              <w:rPr>
                <w:lang w:val="en-US"/>
              </w:rPr>
              <w:t xml:space="preserve">RSU MIB </w:t>
            </w:r>
            <w:proofErr w:type="spellStart"/>
            <w:proofErr w:type="gramStart"/>
            <w:r w:rsidR="000C6252" w:rsidRPr="00246399">
              <w:rPr>
                <w:lang w:val="en-US"/>
              </w:rPr>
              <w:t>citsRsuRefElevation</w:t>
            </w:r>
            <w:proofErr w:type="spellEnd"/>
            <w:r w:rsidR="000C6252" w:rsidRPr="00246399">
              <w:rPr>
                <w:lang w:val="en-US"/>
              </w:rPr>
              <w:t xml:space="preserve"> :</w:t>
            </w:r>
            <w:proofErr w:type="gramEnd"/>
            <w:r w:rsidR="000C6252" w:rsidRPr="00246399">
              <w:rPr>
                <w:lang w:val="en-US"/>
              </w:rPr>
              <w:t>= ELEV_2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9717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4E45155C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79697F51" w14:textId="77777777" w:rsidTr="00B22389">
        <w:trPr>
          <w:trHeight w:val="439"/>
        </w:trPr>
        <w:tc>
          <w:tcPr>
            <w:tcW w:w="93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E7CB28" w14:textId="77777777" w:rsidR="000C6252" w:rsidRPr="00246399" w:rsidRDefault="000C6252" w:rsidP="000C625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비고</w:t>
            </w:r>
          </w:p>
        </w:tc>
      </w:tr>
      <w:tr w:rsidR="000C6252" w:rsidRPr="00246399" w14:paraId="5D6878B3" w14:textId="77777777" w:rsidTr="00B22389">
        <w:trPr>
          <w:trHeight w:val="1022"/>
        </w:trPr>
        <w:tc>
          <w:tcPr>
            <w:tcW w:w="93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4632B2" w14:textId="573E4A2A" w:rsidR="000C6252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6252" w:rsidRPr="00246399">
              <w:rPr>
                <w:lang w:val="en-US"/>
              </w:rPr>
              <w:t xml:space="preserve">ID_1/PW_1: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로의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lang w:val="en-US"/>
              </w:rPr>
              <w:t xml:space="preserve">SNMPv3 </w:t>
            </w:r>
            <w:r w:rsidR="000C6252" w:rsidRPr="00246399">
              <w:rPr>
                <w:rFonts w:hint="eastAsia"/>
                <w:lang w:val="en-US"/>
              </w:rPr>
              <w:t>접속을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위한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사용자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계정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및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암호</w:t>
            </w:r>
          </w:p>
          <w:p w14:paraId="2313C2A3" w14:textId="776248A0" w:rsidR="000C6252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6252" w:rsidRPr="00246399">
              <w:rPr>
                <w:lang w:val="en-US"/>
              </w:rPr>
              <w:t xml:space="preserve">LATI_1/LONG_1/ELEV_1: </w:t>
            </w:r>
            <w:r w:rsidR="000C6252" w:rsidRPr="00246399">
              <w:rPr>
                <w:rFonts w:hint="eastAsia"/>
                <w:lang w:val="en-US"/>
              </w:rPr>
              <w:t>시험시스템에서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임의로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설정한다</w:t>
            </w:r>
            <w:r w:rsidR="000C6252" w:rsidRPr="00246399">
              <w:rPr>
                <w:lang w:val="en-US"/>
              </w:rPr>
              <w:t>.</w:t>
            </w:r>
          </w:p>
          <w:p w14:paraId="481EB73D" w14:textId="0881D202" w:rsidR="000C6252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6252" w:rsidRPr="00246399">
              <w:rPr>
                <w:lang w:val="en-US"/>
              </w:rPr>
              <w:t xml:space="preserve">LATI_2/LONG_2/ELEV_2: </w:t>
            </w:r>
            <w:r w:rsidR="000C6252" w:rsidRPr="00246399">
              <w:rPr>
                <w:rFonts w:hint="eastAsia"/>
                <w:lang w:val="en-US"/>
              </w:rPr>
              <w:t>시험시스템에서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임의로</w:t>
            </w:r>
            <w:r w:rsidR="000C6252" w:rsidRPr="00246399">
              <w:rPr>
                <w:rFonts w:hint="eastAsia"/>
                <w:lang w:val="en-US"/>
              </w:rPr>
              <w:t xml:space="preserve"> </w:t>
            </w:r>
            <w:r w:rsidR="000C6252" w:rsidRPr="00246399">
              <w:rPr>
                <w:rFonts w:hint="eastAsia"/>
                <w:lang w:val="en-US"/>
              </w:rPr>
              <w:t>설정한다</w:t>
            </w:r>
            <w:r w:rsidR="000C6252" w:rsidRPr="00246399">
              <w:rPr>
                <w:lang w:val="en-US"/>
              </w:rPr>
              <w:t>.</w:t>
            </w:r>
          </w:p>
        </w:tc>
      </w:tr>
    </w:tbl>
    <w:p w14:paraId="2A8BBBCB" w14:textId="77777777" w:rsidR="00D60813" w:rsidRPr="00246399" w:rsidRDefault="00D60813" w:rsidP="00960B2E">
      <w:pPr>
        <w:pStyle w:val="new4"/>
        <w:numPr>
          <w:ilvl w:val="0"/>
          <w:numId w:val="0"/>
        </w:numPr>
        <w:rPr>
          <w:rFonts w:ascii="Arial" w:hAnsi="Arial"/>
        </w:rPr>
      </w:pPr>
    </w:p>
    <w:p w14:paraId="199A3AB0" w14:textId="6A6FF778" w:rsidR="005E4F13" w:rsidRPr="00246399" w:rsidRDefault="00EE3400" w:rsidP="00EE3400">
      <w:pPr>
        <w:pStyle w:val="34"/>
        <w:numPr>
          <w:ilvl w:val="0"/>
          <w:numId w:val="0"/>
        </w:numPr>
        <w:tabs>
          <w:tab w:val="left" w:pos="0"/>
        </w:tabs>
      </w:pPr>
      <w:r w:rsidRPr="00246399">
        <w:rPr>
          <w:rFonts w:hint="eastAsia"/>
        </w:rPr>
        <w:t xml:space="preserve">4.4.8 </w:t>
      </w:r>
      <w:r w:rsidRPr="00246399">
        <w:rPr>
          <w:rFonts w:hint="eastAsia"/>
        </w:rPr>
        <w:tab/>
      </w:r>
      <w:r w:rsidR="005E4F13" w:rsidRPr="00246399">
        <w:rPr>
          <w:rFonts w:hint="eastAsia"/>
          <w:lang w:eastAsia="ko-KR"/>
        </w:rPr>
        <w:t>원격접속</w:t>
      </w:r>
      <w:r w:rsidR="005E4F13" w:rsidRPr="00246399">
        <w:rPr>
          <w:rFonts w:hint="eastAsia"/>
          <w:lang w:eastAsia="ko-KR"/>
        </w:rPr>
        <w:t xml:space="preserve"> </w:t>
      </w:r>
      <w:r w:rsidR="005E4F13" w:rsidRPr="00246399">
        <w:rPr>
          <w:rFonts w:hint="eastAsia"/>
          <w:lang w:eastAsia="ko-KR"/>
        </w:rPr>
        <w:t>기능</w:t>
      </w:r>
      <w:r w:rsidR="005E4F13" w:rsidRPr="00246399">
        <w:rPr>
          <w:rFonts w:hint="eastAsia"/>
          <w:lang w:eastAsia="ko-KR"/>
        </w:rPr>
        <w:t xml:space="preserve"> </w:t>
      </w:r>
      <w:r w:rsidR="005E4F13" w:rsidRPr="00246399">
        <w:rPr>
          <w:rFonts w:hint="eastAsia"/>
          <w:lang w:eastAsia="ko-KR"/>
        </w:rPr>
        <w:t>요구사항</w:t>
      </w:r>
      <w:r w:rsidR="005E4F13" w:rsidRPr="00246399">
        <w:rPr>
          <w:rFonts w:hint="eastAsia"/>
          <w:lang w:eastAsia="ko-KR"/>
        </w:rPr>
        <w:t xml:space="preserve"> </w:t>
      </w:r>
      <w:r w:rsidR="005E4F13" w:rsidRPr="00246399">
        <w:rPr>
          <w:rFonts w:hint="eastAsia"/>
          <w:lang w:eastAsia="ko-KR"/>
        </w:rPr>
        <w:t>시험방법</w:t>
      </w:r>
    </w:p>
    <w:p w14:paraId="4CCA428F" w14:textId="77777777" w:rsidR="005E4F13" w:rsidRPr="00246399" w:rsidRDefault="005E4F13" w:rsidP="005E4F13">
      <w:pPr>
        <w:rPr>
          <w:lang w:val="de-DE"/>
        </w:rPr>
      </w:pPr>
    </w:p>
    <w:p w14:paraId="066852E0" w14:textId="357F29B6" w:rsidR="005E4F13" w:rsidRPr="00246399" w:rsidRDefault="00EE3400" w:rsidP="00EE3400">
      <w:pPr>
        <w:pStyle w:val="44"/>
        <w:numPr>
          <w:ilvl w:val="0"/>
          <w:numId w:val="0"/>
        </w:numPr>
        <w:tabs>
          <w:tab w:val="left" w:pos="0"/>
        </w:tabs>
      </w:pPr>
      <w:r w:rsidRPr="00246399">
        <w:rPr>
          <w:rFonts w:hint="eastAsia"/>
        </w:rPr>
        <w:t xml:space="preserve">4.4.8.1 </w:t>
      </w:r>
      <w:r w:rsidRPr="00246399">
        <w:rPr>
          <w:rFonts w:hint="eastAsia"/>
        </w:rPr>
        <w:tab/>
      </w:r>
      <w:r w:rsidR="005E4F13" w:rsidRPr="00246399">
        <w:rPr>
          <w:rFonts w:hint="eastAsia"/>
          <w:lang w:eastAsia="ko-KR"/>
        </w:rPr>
        <w:t>TP-RSU-REMOTE-001</w:t>
      </w:r>
    </w:p>
    <w:p w14:paraId="488BB4FA" w14:textId="77777777" w:rsidR="005E4F13" w:rsidRPr="00246399" w:rsidRDefault="005E4F13" w:rsidP="005E4F13">
      <w:pPr>
        <w:rPr>
          <w:lang w:val="de-DE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"/>
        <w:gridCol w:w="845"/>
        <w:gridCol w:w="6736"/>
        <w:gridCol w:w="861"/>
      </w:tblGrid>
      <w:tr w:rsidR="00246399" w:rsidRPr="00246399" w14:paraId="74487DDF" w14:textId="77777777" w:rsidTr="001B05DB">
        <w:trPr>
          <w:trHeight w:val="309"/>
        </w:trPr>
        <w:tc>
          <w:tcPr>
            <w:tcW w:w="17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EAF0BE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식별자</w:t>
            </w:r>
          </w:p>
        </w:tc>
        <w:tc>
          <w:tcPr>
            <w:tcW w:w="7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227752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lang w:val="en-US"/>
              </w:rPr>
              <w:t>TP-RSU-REMOTE-001</w:t>
            </w:r>
          </w:p>
        </w:tc>
      </w:tr>
      <w:tr w:rsidR="00246399" w:rsidRPr="00246399" w14:paraId="0F89612C" w14:textId="77777777" w:rsidTr="001B05DB">
        <w:trPr>
          <w:trHeight w:val="309"/>
        </w:trPr>
        <w:tc>
          <w:tcPr>
            <w:tcW w:w="17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11C23C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개요</w:t>
            </w:r>
          </w:p>
        </w:tc>
        <w:tc>
          <w:tcPr>
            <w:tcW w:w="7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5532C3" w14:textId="09949E2A" w:rsidR="009E2FF1" w:rsidRPr="00246399" w:rsidRDefault="002C09FB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가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보안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프로토콜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기반의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원격접속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기능을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지원하는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것을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확인한다</w:t>
            </w:r>
            <w:r w:rsidR="009E2FF1" w:rsidRPr="00246399">
              <w:rPr>
                <w:lang w:val="en-US"/>
              </w:rPr>
              <w:t>.</w:t>
            </w:r>
          </w:p>
        </w:tc>
      </w:tr>
      <w:tr w:rsidR="00246399" w:rsidRPr="00246399" w14:paraId="2966C187" w14:textId="77777777" w:rsidTr="001B05DB">
        <w:trPr>
          <w:trHeight w:val="309"/>
        </w:trPr>
        <w:tc>
          <w:tcPr>
            <w:tcW w:w="17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61920E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대상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요구사항</w:t>
            </w:r>
          </w:p>
        </w:tc>
        <w:tc>
          <w:tcPr>
            <w:tcW w:w="7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82622A" w14:textId="4138947E" w:rsidR="00AE30EE" w:rsidRPr="00246399" w:rsidRDefault="00443A18" w:rsidP="00443A18">
            <w:pPr>
              <w:pStyle w:val="a0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a) </w:t>
            </w:r>
            <w:r w:rsidRPr="00246399">
              <w:rPr>
                <w:rFonts w:hint="eastAsia"/>
                <w:bCs/>
              </w:rPr>
              <w:tab/>
            </w:r>
            <w:r w:rsidR="00AE30EE" w:rsidRPr="00246399">
              <w:rPr>
                <w:rFonts w:hint="eastAsia"/>
                <w:b/>
                <w:bCs/>
              </w:rPr>
              <w:t>원격접속</w:t>
            </w:r>
          </w:p>
          <w:p w14:paraId="267D6D65" w14:textId="1031E09B" w:rsidR="002F1167" w:rsidRPr="00246399" w:rsidRDefault="002C09FB" w:rsidP="002F116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="002F1167" w:rsidRPr="00246399">
              <w:rPr>
                <w:rFonts w:hint="eastAsia"/>
                <w:lang w:val="en-US"/>
              </w:rPr>
              <w:t xml:space="preserve"> </w:t>
            </w:r>
            <w:r w:rsidR="002F1167" w:rsidRPr="00246399">
              <w:rPr>
                <w:rFonts w:hint="eastAsia"/>
                <w:lang w:val="en-US"/>
              </w:rPr>
              <w:t>인가된</w:t>
            </w:r>
            <w:r w:rsidR="002F1167" w:rsidRPr="00246399">
              <w:rPr>
                <w:rFonts w:hint="eastAsia"/>
                <w:lang w:val="en-US"/>
              </w:rPr>
              <w:t xml:space="preserve"> </w:t>
            </w:r>
            <w:r w:rsidR="002F1167" w:rsidRPr="00246399">
              <w:rPr>
                <w:rFonts w:hint="eastAsia"/>
                <w:lang w:val="en-US"/>
              </w:rPr>
              <w:t>사용자가</w:t>
            </w:r>
            <w:r w:rsidR="002F1167" w:rsidRPr="00246399">
              <w:rPr>
                <w:rFonts w:hint="eastAsia"/>
                <w:lang w:val="en-US"/>
              </w:rPr>
              <w:t xml:space="preserve"> </w:t>
            </w:r>
            <w:r w:rsidR="002F1167" w:rsidRPr="00246399">
              <w:rPr>
                <w:rFonts w:hint="eastAsia"/>
                <w:lang w:val="en-US"/>
              </w:rPr>
              <w:t>원격에서</w:t>
            </w:r>
            <w:r w:rsidR="002F1167" w:rsidRPr="00246399">
              <w:rPr>
                <w:rFonts w:hint="eastAsia"/>
                <w:lang w:val="en-US"/>
              </w:rPr>
              <w:t xml:space="preserve"> </w:t>
            </w:r>
            <w:r w:rsidR="002F1167" w:rsidRPr="00246399">
              <w:rPr>
                <w:rFonts w:hint="eastAsia"/>
                <w:lang w:val="en-US"/>
              </w:rPr>
              <w:t>비</w:t>
            </w:r>
            <w:r w:rsidR="002F1167" w:rsidRPr="00246399">
              <w:rPr>
                <w:rFonts w:hint="eastAsia"/>
                <w:lang w:val="en-US"/>
              </w:rPr>
              <w:t xml:space="preserve"> V2X </w:t>
            </w:r>
            <w:proofErr w:type="spellStart"/>
            <w:r w:rsidR="002F1167" w:rsidRPr="00246399">
              <w:rPr>
                <w:rFonts w:hint="eastAsia"/>
                <w:lang w:val="en-US"/>
              </w:rPr>
              <w:t>통신인터페이스를</w:t>
            </w:r>
            <w:proofErr w:type="spellEnd"/>
            <w:r w:rsidR="002F1167" w:rsidRPr="00246399">
              <w:rPr>
                <w:rFonts w:hint="eastAsia"/>
                <w:lang w:val="en-US"/>
              </w:rPr>
              <w:t xml:space="preserve"> </w:t>
            </w:r>
            <w:r w:rsidR="002F1167" w:rsidRPr="00246399">
              <w:rPr>
                <w:rFonts w:hint="eastAsia"/>
                <w:lang w:val="en-US"/>
              </w:rPr>
              <w:t>통해</w:t>
            </w:r>
            <w:r w:rsidR="002F1167" w:rsidRPr="00246399">
              <w:rPr>
                <w:rFonts w:hint="eastAsia"/>
                <w:lang w:val="en-US"/>
              </w:rPr>
              <w:t xml:space="preserve"> </w:t>
            </w:r>
            <w:r w:rsidR="002F1167" w:rsidRPr="00246399">
              <w:rPr>
                <w:rFonts w:hint="eastAsia"/>
                <w:lang w:val="en-US"/>
              </w:rPr>
              <w:t>원격</w:t>
            </w:r>
            <w:r w:rsidR="002F1167" w:rsidRPr="00246399">
              <w:rPr>
                <w:rFonts w:hint="eastAsia"/>
                <w:lang w:val="en-US"/>
              </w:rPr>
              <w:t xml:space="preserve"> </w:t>
            </w:r>
            <w:r w:rsidR="002F1167" w:rsidRPr="00246399">
              <w:rPr>
                <w:rFonts w:hint="eastAsia"/>
                <w:lang w:val="en-US"/>
              </w:rPr>
              <w:t>접속</w:t>
            </w:r>
            <w:r w:rsidR="002F1167" w:rsidRPr="00246399">
              <w:rPr>
                <w:rFonts w:hint="eastAsia"/>
                <w:lang w:val="en-US"/>
              </w:rPr>
              <w:t>/</w:t>
            </w:r>
            <w:r w:rsidR="002F1167" w:rsidRPr="00246399">
              <w:rPr>
                <w:rFonts w:hint="eastAsia"/>
                <w:lang w:val="en-US"/>
              </w:rPr>
              <w:t>접근하는</w:t>
            </w:r>
            <w:r w:rsidR="002F1167" w:rsidRPr="00246399">
              <w:rPr>
                <w:rFonts w:hint="eastAsia"/>
                <w:lang w:val="en-US"/>
              </w:rPr>
              <w:t xml:space="preserve"> </w:t>
            </w:r>
            <w:r w:rsidR="002F1167" w:rsidRPr="00246399">
              <w:rPr>
                <w:rFonts w:hint="eastAsia"/>
                <w:lang w:val="en-US"/>
              </w:rPr>
              <w:t>기능을</w:t>
            </w:r>
            <w:r w:rsidR="002F1167" w:rsidRPr="00246399">
              <w:rPr>
                <w:rFonts w:hint="eastAsia"/>
                <w:lang w:val="en-US"/>
              </w:rPr>
              <w:t xml:space="preserve"> </w:t>
            </w:r>
            <w:r w:rsidR="002F1167" w:rsidRPr="00246399">
              <w:rPr>
                <w:rFonts w:hint="eastAsia"/>
                <w:lang w:val="en-US"/>
              </w:rPr>
              <w:t>제공해야</w:t>
            </w:r>
            <w:r w:rsidR="002F1167" w:rsidRPr="00246399">
              <w:rPr>
                <w:rFonts w:hint="eastAsia"/>
                <w:lang w:val="en-US"/>
              </w:rPr>
              <w:t xml:space="preserve"> </w:t>
            </w:r>
            <w:r w:rsidR="002F1167" w:rsidRPr="00246399">
              <w:rPr>
                <w:rFonts w:hint="eastAsia"/>
                <w:lang w:val="en-US"/>
              </w:rPr>
              <w:t>하며</w:t>
            </w:r>
            <w:r w:rsidR="002F1167" w:rsidRPr="00246399">
              <w:rPr>
                <w:rFonts w:hint="eastAsia"/>
                <w:lang w:val="en-US"/>
              </w:rPr>
              <w:t xml:space="preserve">, </w:t>
            </w:r>
            <w:r w:rsidR="002F1167" w:rsidRPr="00246399">
              <w:rPr>
                <w:rFonts w:hint="eastAsia"/>
                <w:lang w:val="en-US"/>
              </w:rPr>
              <w:t>원격</w:t>
            </w:r>
            <w:r w:rsidR="002F1167" w:rsidRPr="00246399">
              <w:rPr>
                <w:rFonts w:hint="eastAsia"/>
                <w:lang w:val="en-US"/>
              </w:rPr>
              <w:t xml:space="preserve"> </w:t>
            </w:r>
            <w:r w:rsidR="002F1167" w:rsidRPr="00246399">
              <w:rPr>
                <w:rFonts w:hint="eastAsia"/>
                <w:lang w:val="en-US"/>
              </w:rPr>
              <w:t>접속은</w:t>
            </w:r>
            <w:r w:rsidR="002F1167" w:rsidRPr="00246399">
              <w:rPr>
                <w:rFonts w:hint="eastAsia"/>
                <w:lang w:val="en-US"/>
              </w:rPr>
              <w:t xml:space="preserve"> </w:t>
            </w:r>
            <w:r w:rsidR="002F1167" w:rsidRPr="00246399">
              <w:rPr>
                <w:rFonts w:hint="eastAsia"/>
                <w:lang w:val="en-US"/>
              </w:rPr>
              <w:t>다음</w:t>
            </w:r>
            <w:r w:rsidR="002F1167" w:rsidRPr="00246399">
              <w:rPr>
                <w:rFonts w:hint="eastAsia"/>
                <w:lang w:val="en-US"/>
              </w:rPr>
              <w:t xml:space="preserve"> </w:t>
            </w:r>
            <w:r w:rsidR="002F1167" w:rsidRPr="00246399">
              <w:rPr>
                <w:rFonts w:hint="eastAsia"/>
                <w:lang w:val="en-US"/>
              </w:rPr>
              <w:t>보안</w:t>
            </w:r>
            <w:r w:rsidR="002F1167" w:rsidRPr="00246399">
              <w:rPr>
                <w:rFonts w:hint="eastAsia"/>
                <w:lang w:val="en-US"/>
              </w:rPr>
              <w:t xml:space="preserve"> </w:t>
            </w:r>
            <w:r w:rsidR="002F1167" w:rsidRPr="00246399">
              <w:rPr>
                <w:rFonts w:hint="eastAsia"/>
                <w:lang w:val="en-US"/>
              </w:rPr>
              <w:t>프로토콜을</w:t>
            </w:r>
            <w:r w:rsidR="002F1167" w:rsidRPr="00246399">
              <w:rPr>
                <w:rFonts w:hint="eastAsia"/>
                <w:lang w:val="en-US"/>
              </w:rPr>
              <w:t xml:space="preserve"> </w:t>
            </w:r>
            <w:r w:rsidR="002F1167" w:rsidRPr="00246399">
              <w:rPr>
                <w:rFonts w:hint="eastAsia"/>
                <w:lang w:val="en-US"/>
              </w:rPr>
              <w:t>통해</w:t>
            </w:r>
            <w:r w:rsidR="002F1167" w:rsidRPr="00246399">
              <w:rPr>
                <w:rFonts w:hint="eastAsia"/>
                <w:lang w:val="en-US"/>
              </w:rPr>
              <w:t xml:space="preserve"> </w:t>
            </w:r>
            <w:r w:rsidR="002F1167" w:rsidRPr="00246399">
              <w:rPr>
                <w:rFonts w:hint="eastAsia"/>
                <w:lang w:val="en-US"/>
              </w:rPr>
              <w:t>이루어져야</w:t>
            </w:r>
            <w:r w:rsidR="002F1167" w:rsidRPr="00246399">
              <w:rPr>
                <w:rFonts w:hint="eastAsia"/>
                <w:lang w:val="en-US"/>
              </w:rPr>
              <w:t xml:space="preserve"> </w:t>
            </w:r>
            <w:r w:rsidR="002F1167" w:rsidRPr="00246399">
              <w:rPr>
                <w:rFonts w:hint="eastAsia"/>
                <w:lang w:val="en-US"/>
              </w:rPr>
              <w:t>한다</w:t>
            </w:r>
            <w:r w:rsidR="002F1167" w:rsidRPr="00246399">
              <w:rPr>
                <w:rFonts w:hint="eastAsia"/>
                <w:lang w:val="en-US"/>
              </w:rPr>
              <w:t>.</w:t>
            </w:r>
          </w:p>
          <w:p w14:paraId="34DA92D6" w14:textId="350A00E1" w:rsidR="002F1167" w:rsidRPr="00246399" w:rsidRDefault="00961D03" w:rsidP="00961D03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2F1167" w:rsidRPr="00246399">
              <w:rPr>
                <w:rFonts w:hint="eastAsia"/>
              </w:rPr>
              <w:t>터미널</w:t>
            </w:r>
            <w:r w:rsidR="002F1167" w:rsidRPr="00246399">
              <w:rPr>
                <w:rFonts w:hint="eastAsia"/>
              </w:rPr>
              <w:t xml:space="preserve"> </w:t>
            </w:r>
            <w:r w:rsidR="002F1167" w:rsidRPr="00246399">
              <w:rPr>
                <w:rFonts w:hint="eastAsia"/>
              </w:rPr>
              <w:t>접속</w:t>
            </w:r>
            <w:r w:rsidR="002F1167" w:rsidRPr="00246399">
              <w:rPr>
                <w:rFonts w:hint="eastAsia"/>
              </w:rPr>
              <w:t xml:space="preserve"> </w:t>
            </w:r>
            <w:r w:rsidR="002F1167" w:rsidRPr="00246399">
              <w:rPr>
                <w:rFonts w:hint="eastAsia"/>
              </w:rPr>
              <w:t>시</w:t>
            </w:r>
            <w:r w:rsidR="002F1167" w:rsidRPr="00246399">
              <w:rPr>
                <w:rFonts w:hint="eastAsia"/>
              </w:rPr>
              <w:t>: SSHv2</w:t>
            </w:r>
          </w:p>
          <w:p w14:paraId="49572C53" w14:textId="77777777" w:rsidR="00211B43" w:rsidRPr="00246399" w:rsidRDefault="00961D03" w:rsidP="00211B43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2F1167" w:rsidRPr="00246399">
              <w:rPr>
                <w:rFonts w:hint="eastAsia"/>
              </w:rPr>
              <w:t xml:space="preserve">RSU MIB </w:t>
            </w:r>
            <w:r w:rsidR="002F1167" w:rsidRPr="00246399">
              <w:rPr>
                <w:rFonts w:hint="eastAsia"/>
              </w:rPr>
              <w:t>확인</w:t>
            </w:r>
            <w:r w:rsidR="002F1167" w:rsidRPr="00246399">
              <w:rPr>
                <w:rFonts w:hint="eastAsia"/>
              </w:rPr>
              <w:t>(Read)/</w:t>
            </w:r>
            <w:r w:rsidR="002F1167" w:rsidRPr="00246399">
              <w:rPr>
                <w:rFonts w:hint="eastAsia"/>
              </w:rPr>
              <w:t>설정</w:t>
            </w:r>
            <w:r w:rsidR="002F1167" w:rsidRPr="00246399">
              <w:rPr>
                <w:rFonts w:hint="eastAsia"/>
              </w:rPr>
              <w:t xml:space="preserve">(Write) </w:t>
            </w:r>
            <w:r w:rsidR="002F1167" w:rsidRPr="00246399">
              <w:rPr>
                <w:rFonts w:hint="eastAsia"/>
              </w:rPr>
              <w:t>시</w:t>
            </w:r>
            <w:r w:rsidR="002F1167" w:rsidRPr="00246399">
              <w:rPr>
                <w:rFonts w:hint="eastAsia"/>
              </w:rPr>
              <w:t>: SNMPv3</w:t>
            </w:r>
          </w:p>
          <w:p w14:paraId="7BB55575" w14:textId="77777777" w:rsidR="00211B43" w:rsidRPr="00246399" w:rsidRDefault="00211B43" w:rsidP="00211B43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  <w:rPr>
                <w:lang w:eastAsia="ko-KR"/>
              </w:rPr>
            </w:pPr>
          </w:p>
          <w:p w14:paraId="0F8AC78E" w14:textId="26987120" w:rsidR="00211B43" w:rsidRPr="00246399" w:rsidRDefault="00443A18" w:rsidP="00443A18">
            <w:pPr>
              <w:pStyle w:val="a0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lastRenderedPageBreak/>
              <w:t xml:space="preserve">b) </w:t>
            </w:r>
            <w:r w:rsidRPr="00246399">
              <w:rPr>
                <w:rFonts w:hint="eastAsia"/>
                <w:bCs/>
              </w:rPr>
              <w:tab/>
            </w:r>
            <w:r w:rsidR="00211B43" w:rsidRPr="00246399">
              <w:rPr>
                <w:rFonts w:hint="eastAsia"/>
                <w:b/>
                <w:bCs/>
              </w:rPr>
              <w:t>통지</w:t>
            </w:r>
            <w:r w:rsidR="00211B43" w:rsidRPr="00246399">
              <w:rPr>
                <w:rFonts w:hint="eastAsia"/>
                <w:b/>
                <w:bCs/>
              </w:rPr>
              <w:t xml:space="preserve"> - </w:t>
            </w:r>
            <w:r w:rsidR="00211B43" w:rsidRPr="00246399">
              <w:rPr>
                <w:rFonts w:hint="eastAsia"/>
                <w:b/>
                <w:bCs/>
              </w:rPr>
              <w:t>접근거부</w:t>
            </w:r>
          </w:p>
          <w:p w14:paraId="5A16507A" w14:textId="77777777" w:rsidR="00211B43" w:rsidRPr="00246399" w:rsidRDefault="00211B43" w:rsidP="00211B43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같은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경우에</w:t>
            </w:r>
            <w:r w:rsidRPr="00246399">
              <w:rPr>
                <w:rFonts w:hint="eastAsia"/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해당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사실을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운영관리자에게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통보해야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한다</w:t>
            </w:r>
            <w:r w:rsidRPr="00246399">
              <w:rPr>
                <w:rFonts w:hint="eastAsia"/>
                <w:lang w:val="en-US"/>
              </w:rPr>
              <w:t>.</w:t>
            </w:r>
          </w:p>
          <w:p w14:paraId="251A3383" w14:textId="77777777" w:rsidR="00211B43" w:rsidRPr="00246399" w:rsidRDefault="00211B43" w:rsidP="00211B43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Pr="00246399">
              <w:rPr>
                <w:rFonts w:hint="eastAsia"/>
              </w:rPr>
              <w:t>N</w:t>
            </w:r>
            <w:r w:rsidRPr="00246399">
              <w:rPr>
                <w:rFonts w:hint="eastAsia"/>
              </w:rPr>
              <w:t>회</w:t>
            </w:r>
            <w:r w:rsidRPr="00246399">
              <w:rPr>
                <w:rFonts w:hint="eastAsia"/>
              </w:rPr>
              <w:t>(</w:t>
            </w:r>
            <w:r w:rsidRPr="00246399">
              <w:rPr>
                <w:rFonts w:hint="eastAsia"/>
              </w:rPr>
              <w:t>설정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가능한</w:t>
            </w:r>
            <w:r w:rsidRPr="00246399">
              <w:rPr>
                <w:rFonts w:hint="eastAsia"/>
              </w:rPr>
              <w:t xml:space="preserve">) </w:t>
            </w:r>
            <w:r w:rsidRPr="00246399">
              <w:rPr>
                <w:rFonts w:hint="eastAsia"/>
              </w:rPr>
              <w:t>이상의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연속적인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인증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시도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실패</w:t>
            </w:r>
            <w:r w:rsidRPr="00246399">
              <w:rPr>
                <w:rFonts w:hint="eastAsia"/>
              </w:rPr>
              <w:t xml:space="preserve"> (RSU MIB citsRsuNotiAuthFail)</w:t>
            </w:r>
          </w:p>
          <w:p w14:paraId="7936DE3C" w14:textId="77777777" w:rsidR="00211B43" w:rsidRPr="00246399" w:rsidRDefault="00211B43" w:rsidP="00211B43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Pr="00246399">
              <w:rPr>
                <w:rFonts w:hint="eastAsia"/>
              </w:rPr>
              <w:t>모든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접근제어</w:t>
            </w:r>
            <w:r w:rsidRPr="00246399">
              <w:rPr>
                <w:rFonts w:hint="eastAsia"/>
              </w:rPr>
              <w:t>/</w:t>
            </w:r>
            <w:r w:rsidRPr="00246399">
              <w:rPr>
                <w:rFonts w:hint="eastAsia"/>
              </w:rPr>
              <w:t>인증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에러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및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거부</w:t>
            </w:r>
            <w:r w:rsidRPr="00246399">
              <w:rPr>
                <w:rFonts w:hint="eastAsia"/>
              </w:rPr>
              <w:t xml:space="preserve"> (RSU MIB citsRsuNotiAccessError)</w:t>
            </w:r>
          </w:p>
          <w:p w14:paraId="48F8A619" w14:textId="5DEE12EB" w:rsidR="00211B43" w:rsidRPr="00246399" w:rsidRDefault="00211B43" w:rsidP="00211B43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Pr="00246399">
              <w:rPr>
                <w:rFonts w:hint="eastAsia"/>
              </w:rPr>
              <w:t>적용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대상일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경우</w:t>
            </w:r>
            <w:r w:rsidRPr="00246399">
              <w:rPr>
                <w:rFonts w:hint="eastAsia"/>
              </w:rPr>
              <w:t xml:space="preserve">: </w:t>
            </w:r>
            <w:r w:rsidRPr="00246399">
              <w:rPr>
                <w:rFonts w:hint="eastAsia"/>
              </w:rPr>
              <w:t>저장된</w:t>
            </w:r>
            <w:r w:rsidRPr="00246399">
              <w:rPr>
                <w:rFonts w:hint="eastAsia"/>
              </w:rPr>
              <w:t xml:space="preserve"> V2X </w:t>
            </w:r>
            <w:r w:rsidRPr="00246399">
              <w:rPr>
                <w:rFonts w:hint="eastAsia"/>
              </w:rPr>
              <w:t>메시지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전송정보의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서명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검증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실패</w:t>
            </w:r>
            <w:r w:rsidRPr="00246399">
              <w:rPr>
                <w:rFonts w:hint="eastAsia"/>
              </w:rPr>
              <w:t xml:space="preserve"> (RSU MIB citsRsuNotiV2xTxInfoVerificationFail)</w:t>
            </w:r>
          </w:p>
          <w:p w14:paraId="0608E221" w14:textId="77777777" w:rsidR="00211B43" w:rsidRPr="00246399" w:rsidRDefault="00211B43" w:rsidP="00211B43">
            <w:pPr>
              <w:rPr>
                <w:lang w:val="de-DE"/>
              </w:rPr>
            </w:pPr>
          </w:p>
          <w:p w14:paraId="1DD7C5AF" w14:textId="77777777" w:rsidR="00211B43" w:rsidRPr="00246399" w:rsidRDefault="00211B43" w:rsidP="00211B43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Pr="00246399">
              <w:rPr>
                <w:rFonts w:hint="eastAsia"/>
                <w:lang w:val="en-US"/>
              </w:rPr>
              <w:t>인증</w:t>
            </w:r>
            <w:r w:rsidRPr="00246399">
              <w:rPr>
                <w:rFonts w:hint="eastAsia"/>
                <w:lang w:val="en-US"/>
              </w:rPr>
              <w:t>/</w:t>
            </w:r>
            <w:r w:rsidRPr="00246399">
              <w:rPr>
                <w:rFonts w:hint="eastAsia"/>
                <w:lang w:val="en-US"/>
              </w:rPr>
              <w:t>접근제어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실패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예시</w:t>
            </w:r>
            <w:r w:rsidRPr="00246399">
              <w:rPr>
                <w:rFonts w:hint="eastAsia"/>
                <w:lang w:val="en-US"/>
              </w:rPr>
              <w:t>: N=3</w:t>
            </w:r>
            <w:r w:rsidRPr="00246399">
              <w:rPr>
                <w:rFonts w:hint="eastAsia"/>
                <w:lang w:val="en-US"/>
              </w:rPr>
              <w:t>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경우</w:t>
            </w:r>
            <w:r w:rsidRPr="00246399">
              <w:rPr>
                <w:rFonts w:hint="eastAsia"/>
                <w:lang w:val="en-US"/>
              </w:rPr>
              <w:t xml:space="preserve">, </w:t>
            </w:r>
          </w:p>
          <w:p w14:paraId="79C79F2A" w14:textId="77777777" w:rsidR="00211B43" w:rsidRPr="00246399" w:rsidRDefault="00211B43" w:rsidP="00211B43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Pr="00246399">
              <w:rPr>
                <w:rFonts w:hint="eastAsia"/>
              </w:rPr>
              <w:t>첫번째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인증시도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실패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시</w:t>
            </w:r>
            <w:r w:rsidRPr="00246399">
              <w:rPr>
                <w:rFonts w:hint="eastAsia"/>
              </w:rPr>
              <w:t xml:space="preserve">: citsRsuNotiAccessError </w:t>
            </w:r>
            <w:r w:rsidRPr="00246399">
              <w:rPr>
                <w:rFonts w:hint="eastAsia"/>
              </w:rPr>
              <w:t>통보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발생</w:t>
            </w:r>
          </w:p>
          <w:p w14:paraId="7A32113B" w14:textId="77777777" w:rsidR="00211B43" w:rsidRPr="00246399" w:rsidRDefault="00211B43" w:rsidP="00211B43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Pr="00246399">
              <w:rPr>
                <w:rFonts w:hint="eastAsia"/>
              </w:rPr>
              <w:t>두번째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인증시도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실패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시</w:t>
            </w:r>
            <w:r w:rsidRPr="00246399">
              <w:rPr>
                <w:rFonts w:hint="eastAsia"/>
              </w:rPr>
              <w:t xml:space="preserve">: citsRsuNotiAccessError </w:t>
            </w:r>
            <w:r w:rsidRPr="00246399">
              <w:rPr>
                <w:rFonts w:hint="eastAsia"/>
              </w:rPr>
              <w:t>통보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발생</w:t>
            </w:r>
          </w:p>
          <w:p w14:paraId="4E2CD7FC" w14:textId="6DCBF1C0" w:rsidR="00211B43" w:rsidRPr="00246399" w:rsidRDefault="00211B43" w:rsidP="00211B43">
            <w:pPr>
              <w:rPr>
                <w:lang w:val="de-DE"/>
              </w:rPr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Pr="00246399">
              <w:rPr>
                <w:rFonts w:hint="eastAsia"/>
              </w:rPr>
              <w:t>세번째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인증시도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실패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시</w:t>
            </w:r>
            <w:r w:rsidRPr="00246399">
              <w:rPr>
                <w:rFonts w:hint="eastAsia"/>
              </w:rPr>
              <w:t xml:space="preserve">: </w:t>
            </w:r>
            <w:proofErr w:type="spellStart"/>
            <w:r w:rsidRPr="00246399">
              <w:rPr>
                <w:rFonts w:hint="eastAsia"/>
              </w:rPr>
              <w:t>citsRsuNotiAccessError</w:t>
            </w:r>
            <w:proofErr w:type="spellEnd"/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및</w:t>
            </w:r>
            <w:r w:rsidRPr="00246399">
              <w:rPr>
                <w:rFonts w:hint="eastAsia"/>
              </w:rPr>
              <w:t xml:space="preserve"> </w:t>
            </w:r>
            <w:proofErr w:type="spellStart"/>
            <w:r w:rsidRPr="00246399">
              <w:rPr>
                <w:rFonts w:hint="eastAsia"/>
              </w:rPr>
              <w:t>citsRsuNotiAuthFail</w:t>
            </w:r>
            <w:proofErr w:type="spellEnd"/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통보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발생</w:t>
            </w:r>
          </w:p>
        </w:tc>
      </w:tr>
      <w:tr w:rsidR="00246399" w:rsidRPr="00246399" w14:paraId="15336646" w14:textId="77777777" w:rsidTr="001B05DB">
        <w:trPr>
          <w:trHeight w:val="309"/>
        </w:trPr>
        <w:tc>
          <w:tcPr>
            <w:tcW w:w="17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1B2FDB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lastRenderedPageBreak/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</w:t>
            </w:r>
          </w:p>
        </w:tc>
        <w:tc>
          <w:tcPr>
            <w:tcW w:w="7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07E044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기능검사</w:t>
            </w:r>
          </w:p>
        </w:tc>
      </w:tr>
      <w:tr w:rsidR="00246399" w:rsidRPr="00246399" w14:paraId="17E33F3F" w14:textId="77777777" w:rsidTr="001B05DB">
        <w:trPr>
          <w:trHeight w:val="309"/>
        </w:trPr>
        <w:tc>
          <w:tcPr>
            <w:tcW w:w="93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E74F89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</w:t>
            </w:r>
          </w:p>
        </w:tc>
      </w:tr>
      <w:tr w:rsidR="00246399" w:rsidRPr="00246399" w14:paraId="56E8C605" w14:textId="77777777" w:rsidTr="001B05DB">
        <w:trPr>
          <w:trHeight w:val="626"/>
        </w:trPr>
        <w:tc>
          <w:tcPr>
            <w:tcW w:w="93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FE0CC3" w14:textId="3B2D1BDD" w:rsidR="009E2FF1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로의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lang w:val="en-US"/>
              </w:rPr>
              <w:t xml:space="preserve">SNMPv3 </w:t>
            </w:r>
            <w:r w:rsidR="009E2FF1" w:rsidRPr="00246399">
              <w:rPr>
                <w:rFonts w:hint="eastAsia"/>
                <w:lang w:val="en-US"/>
              </w:rPr>
              <w:t>접속을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위한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lang w:val="en-US"/>
              </w:rPr>
              <w:t>ID_1/PW_1</w:t>
            </w:r>
            <w:r w:rsidR="009E2FF1" w:rsidRPr="00246399">
              <w:rPr>
                <w:rFonts w:hint="eastAsia"/>
                <w:lang w:val="en-US"/>
              </w:rPr>
              <w:t>을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시험시스템과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9E2FF1" w:rsidRPr="00246399">
              <w:rPr>
                <w:rFonts w:hint="eastAsia"/>
                <w:lang w:val="en-US"/>
              </w:rPr>
              <w:t>에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설정한다</w:t>
            </w:r>
            <w:r w:rsidR="009E2FF1" w:rsidRPr="00246399">
              <w:rPr>
                <w:lang w:val="en-US"/>
              </w:rPr>
              <w:t>.</w:t>
            </w:r>
          </w:p>
          <w:p w14:paraId="443C4325" w14:textId="2C8D2821" w:rsidR="009E2FF1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로의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lang w:val="en-US"/>
              </w:rPr>
              <w:t xml:space="preserve">SSHv2 </w:t>
            </w:r>
            <w:r w:rsidR="009E2FF1" w:rsidRPr="00246399">
              <w:rPr>
                <w:rFonts w:hint="eastAsia"/>
                <w:lang w:val="en-US"/>
              </w:rPr>
              <w:t>접속을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위한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lang w:val="en-US"/>
              </w:rPr>
              <w:t>ID_A/PW_A</w:t>
            </w:r>
            <w:r w:rsidR="009E2FF1" w:rsidRPr="00246399">
              <w:rPr>
                <w:rFonts w:hint="eastAsia"/>
                <w:lang w:val="en-US"/>
              </w:rPr>
              <w:t>를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시험시스템과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9E2FF1" w:rsidRPr="00246399">
              <w:rPr>
                <w:rFonts w:hint="eastAsia"/>
                <w:lang w:val="en-US"/>
              </w:rPr>
              <w:t>에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설정한다</w:t>
            </w:r>
            <w:r w:rsidR="009E2FF1" w:rsidRPr="00246399">
              <w:rPr>
                <w:lang w:val="en-US"/>
              </w:rPr>
              <w:t>.</w:t>
            </w:r>
          </w:p>
        </w:tc>
      </w:tr>
      <w:tr w:rsidR="00246399" w:rsidRPr="00246399" w14:paraId="470B4F31" w14:textId="77777777" w:rsidTr="001B05DB">
        <w:trPr>
          <w:trHeight w:val="309"/>
        </w:trPr>
        <w:tc>
          <w:tcPr>
            <w:tcW w:w="93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019704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절차</w:t>
            </w:r>
          </w:p>
        </w:tc>
      </w:tr>
      <w:tr w:rsidR="00246399" w:rsidRPr="00246399" w14:paraId="1717BE52" w14:textId="77777777" w:rsidTr="001B05DB">
        <w:trPr>
          <w:trHeight w:val="309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E9E35E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단계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C45B74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유형</w:t>
            </w:r>
          </w:p>
        </w:tc>
        <w:tc>
          <w:tcPr>
            <w:tcW w:w="6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F51D80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설명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797F5B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판정</w:t>
            </w:r>
          </w:p>
        </w:tc>
      </w:tr>
      <w:tr w:rsidR="00246399" w:rsidRPr="00246399" w14:paraId="4C353FC1" w14:textId="77777777" w:rsidTr="001B05DB">
        <w:trPr>
          <w:trHeight w:val="1260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ED17CD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lang w:val="en-US"/>
              </w:rPr>
              <w:t>1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B6B5F1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6EA74E" w14:textId="1D4187C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ID_A/PW_A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이용하여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SSHv2 </w:t>
            </w:r>
            <w:r w:rsidRPr="00246399">
              <w:rPr>
                <w:rFonts w:hint="eastAsia"/>
                <w:lang w:val="en-US"/>
              </w:rPr>
              <w:t>접속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시도하여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접속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성공하는지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  <w:p w14:paraId="0215437E" w14:textId="77777777" w:rsidR="009E2FF1" w:rsidRPr="00246399" w:rsidRDefault="009E2FF1" w:rsidP="009E2FF1">
            <w:pPr>
              <w:rPr>
                <w:lang w:val="en-US"/>
              </w:rPr>
            </w:pPr>
          </w:p>
          <w:p w14:paraId="04CAD879" w14:textId="0DCE82E3" w:rsidR="009E2FF1" w:rsidRPr="00246399" w:rsidRDefault="00961D03" w:rsidP="00961D03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9E2FF1" w:rsidRPr="00246399">
              <w:rPr>
                <w:rFonts w:hint="eastAsia"/>
                <w:lang w:val="en-US"/>
              </w:rPr>
              <w:t>접속이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실패하면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실패로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판정하고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시험을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중지한다</w:t>
            </w:r>
            <w:r w:rsidR="009E2FF1" w:rsidRPr="00246399">
              <w:rPr>
                <w:lang w:val="en-US"/>
              </w:rPr>
              <w:t>.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DF4710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34B62EFC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2E4AA2BE" w14:textId="77777777" w:rsidTr="001B05DB">
        <w:trPr>
          <w:trHeight w:val="1894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DBB085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lang w:val="en-US"/>
              </w:rPr>
              <w:t>2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0FBD40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DC1F68" w14:textId="5D950EEC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접속정보를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이용하여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SSHv2 </w:t>
            </w:r>
            <w:r w:rsidRPr="00246399">
              <w:rPr>
                <w:rFonts w:hint="eastAsia"/>
                <w:lang w:val="en-US"/>
              </w:rPr>
              <w:t>접속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시도하여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접속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실패하는지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 xml:space="preserve">. </w:t>
            </w:r>
          </w:p>
          <w:p w14:paraId="69ADCCD8" w14:textId="2CE5FAAD" w:rsidR="009E2FF1" w:rsidRPr="00246399" w:rsidRDefault="00961D03" w:rsidP="00961D03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9E2FF1" w:rsidRPr="00246399">
              <w:t>ID := ID_A</w:t>
            </w:r>
          </w:p>
          <w:p w14:paraId="4B98623E" w14:textId="4469E0E8" w:rsidR="009E2FF1" w:rsidRPr="00246399" w:rsidRDefault="00961D03" w:rsidP="00961D03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9E2FF1" w:rsidRPr="00246399">
              <w:t>PW := PW_INVALID</w:t>
            </w:r>
          </w:p>
          <w:p w14:paraId="2FFDD451" w14:textId="77777777" w:rsidR="009E2FF1" w:rsidRPr="00246399" w:rsidRDefault="009E2FF1" w:rsidP="009E2FF1">
            <w:pPr>
              <w:rPr>
                <w:lang w:val="en-US"/>
              </w:rPr>
            </w:pPr>
          </w:p>
          <w:p w14:paraId="37C70191" w14:textId="4564BB15" w:rsidR="009E2FF1" w:rsidRPr="00246399" w:rsidRDefault="00961D03" w:rsidP="00961D03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9E2FF1" w:rsidRPr="00246399">
              <w:rPr>
                <w:rFonts w:hint="eastAsia"/>
                <w:lang w:val="en-US"/>
              </w:rPr>
              <w:t>접속이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성공하면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실패로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판정하고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시험을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중지한다</w:t>
            </w:r>
            <w:r w:rsidR="009E2FF1" w:rsidRPr="00246399">
              <w:rPr>
                <w:lang w:val="en-US"/>
              </w:rPr>
              <w:t>.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93DEDB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0BD966D5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15DFE6D6" w14:textId="77777777" w:rsidTr="001B05DB">
        <w:trPr>
          <w:trHeight w:val="943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5210B2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lang w:val="en-US"/>
              </w:rPr>
              <w:t>3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571C95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F06882" w14:textId="1FC39D50" w:rsidR="009E2FF1" w:rsidRPr="00246399" w:rsidRDefault="002C09FB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="009E2FF1" w:rsidRPr="00246399">
              <w:rPr>
                <w:rFonts w:hint="eastAsia"/>
                <w:lang w:val="en-US"/>
              </w:rPr>
              <w:t>에서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시험시스템으로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접속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시도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에러에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대한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통보가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lang w:val="en-US"/>
              </w:rPr>
              <w:t xml:space="preserve">SNMP trap </w:t>
            </w:r>
            <w:r w:rsidR="009E2FF1" w:rsidRPr="00246399">
              <w:rPr>
                <w:rFonts w:hint="eastAsia"/>
                <w:lang w:val="en-US"/>
              </w:rPr>
              <w:t>메시지를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통해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전달되는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것을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확인한다</w:t>
            </w:r>
            <w:r w:rsidR="009E2FF1" w:rsidRPr="00246399">
              <w:rPr>
                <w:lang w:val="en-US"/>
              </w:rPr>
              <w:t>.</w:t>
            </w:r>
          </w:p>
          <w:p w14:paraId="08E60611" w14:textId="113F5320" w:rsidR="009E2FF1" w:rsidRPr="00246399" w:rsidRDefault="00961D03" w:rsidP="00961D03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9E2FF1" w:rsidRPr="00246399">
              <w:t>RSU MIB citsRsuNotiAccessError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836E8C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7C34EFC9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4985D8E9" w14:textId="77777777" w:rsidTr="001B05DB">
        <w:trPr>
          <w:trHeight w:val="1894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A75A1C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lang w:val="en-US"/>
              </w:rPr>
              <w:t>4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38D11E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BB49CA" w14:textId="1CA46A34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접속정보를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이용하여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SSHv2 </w:t>
            </w:r>
            <w:r w:rsidRPr="00246399">
              <w:rPr>
                <w:rFonts w:hint="eastAsia"/>
                <w:lang w:val="en-US"/>
              </w:rPr>
              <w:t>접속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시도하여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접속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실패하는지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 xml:space="preserve">. </w:t>
            </w:r>
          </w:p>
          <w:p w14:paraId="660A6E59" w14:textId="6CDA641B" w:rsidR="009E2FF1" w:rsidRPr="00246399" w:rsidRDefault="00961D03" w:rsidP="00961D03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9E2FF1" w:rsidRPr="00246399">
              <w:t>ID := ID_INVALID</w:t>
            </w:r>
          </w:p>
          <w:p w14:paraId="39382D5E" w14:textId="78659A39" w:rsidR="009E2FF1" w:rsidRPr="00246399" w:rsidRDefault="00961D03" w:rsidP="00961D03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9E2FF1" w:rsidRPr="00246399">
              <w:t>PW := PW_INVALID</w:t>
            </w:r>
          </w:p>
          <w:p w14:paraId="3B31423F" w14:textId="77777777" w:rsidR="009E2FF1" w:rsidRPr="00246399" w:rsidRDefault="009E2FF1" w:rsidP="009E2FF1">
            <w:pPr>
              <w:rPr>
                <w:lang w:val="en-US"/>
              </w:rPr>
            </w:pPr>
          </w:p>
          <w:p w14:paraId="6BC72F38" w14:textId="25A9A682" w:rsidR="009E2FF1" w:rsidRPr="00246399" w:rsidRDefault="00961D03" w:rsidP="00961D03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9E2FF1" w:rsidRPr="00246399">
              <w:rPr>
                <w:rFonts w:hint="eastAsia"/>
                <w:lang w:val="en-US"/>
              </w:rPr>
              <w:t>접속이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성공하면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실패로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판정하고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시험을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중지한다</w:t>
            </w:r>
            <w:r w:rsidR="009E2FF1" w:rsidRPr="00246399">
              <w:rPr>
                <w:lang w:val="en-US"/>
              </w:rPr>
              <w:t>.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6B6A5C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5ADC1E5E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21DA061C" w14:textId="77777777" w:rsidTr="001B05DB">
        <w:trPr>
          <w:trHeight w:val="943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DF378A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lang w:val="en-US"/>
              </w:rPr>
              <w:t>5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627B41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F4974" w14:textId="72A25BEB" w:rsidR="009E2FF1" w:rsidRPr="00246399" w:rsidRDefault="002C09FB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="009E2FF1" w:rsidRPr="00246399">
              <w:rPr>
                <w:rFonts w:hint="eastAsia"/>
                <w:lang w:val="en-US"/>
              </w:rPr>
              <w:t>에서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시험시스템으로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접속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시도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에러에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대한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통보가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lang w:val="en-US"/>
              </w:rPr>
              <w:t xml:space="preserve">SNMP trap </w:t>
            </w:r>
            <w:r w:rsidR="009E2FF1" w:rsidRPr="00246399">
              <w:rPr>
                <w:rFonts w:hint="eastAsia"/>
                <w:lang w:val="en-US"/>
              </w:rPr>
              <w:t>메시지를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통해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전달되는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것을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확인한다</w:t>
            </w:r>
            <w:r w:rsidR="009E2FF1" w:rsidRPr="00246399">
              <w:rPr>
                <w:lang w:val="en-US"/>
              </w:rPr>
              <w:t>.</w:t>
            </w:r>
          </w:p>
          <w:p w14:paraId="78519CA3" w14:textId="5B41B788" w:rsidR="009E2FF1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9E2FF1" w:rsidRPr="00246399">
              <w:rPr>
                <w:lang w:val="en-US"/>
              </w:rPr>
              <w:t xml:space="preserve">RSU MIB </w:t>
            </w:r>
            <w:proofErr w:type="spellStart"/>
            <w:r w:rsidR="009E2FF1" w:rsidRPr="00246399">
              <w:rPr>
                <w:lang w:val="en-US"/>
              </w:rPr>
              <w:t>citsRsuNotiAccessError</w:t>
            </w:r>
            <w:proofErr w:type="spellEnd"/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F30D93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205CC40E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067DB393" w14:textId="77777777" w:rsidTr="001B05DB">
        <w:trPr>
          <w:trHeight w:val="1894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291C6A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lang w:val="en-US"/>
              </w:rPr>
              <w:lastRenderedPageBreak/>
              <w:t>6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33E9D8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9EED6A" w14:textId="6814802A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접속정보를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이용하여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SSHv2 </w:t>
            </w:r>
            <w:r w:rsidRPr="00246399">
              <w:rPr>
                <w:rFonts w:hint="eastAsia"/>
                <w:lang w:val="en-US"/>
              </w:rPr>
              <w:t>접속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시도하여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접속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실패하는지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 xml:space="preserve">. </w:t>
            </w:r>
          </w:p>
          <w:p w14:paraId="3E06F5B7" w14:textId="1B910641" w:rsidR="009E2FF1" w:rsidRPr="00246399" w:rsidRDefault="00961D03" w:rsidP="00961D03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9E2FF1" w:rsidRPr="00246399">
              <w:t>ID := root</w:t>
            </w:r>
          </w:p>
          <w:p w14:paraId="2C0D5136" w14:textId="3E31E7A9" w:rsidR="009E2FF1" w:rsidRPr="00246399" w:rsidRDefault="00961D03" w:rsidP="00961D03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9E2FF1" w:rsidRPr="00246399">
              <w:t xml:space="preserve">PW := root </w:t>
            </w:r>
            <w:r w:rsidR="009E2FF1" w:rsidRPr="00246399">
              <w:rPr>
                <w:rFonts w:hint="eastAsia"/>
              </w:rPr>
              <w:t>계정</w:t>
            </w:r>
            <w:r w:rsidR="009E2FF1" w:rsidRPr="00246399">
              <w:rPr>
                <w:rFonts w:hint="eastAsia"/>
              </w:rPr>
              <w:t xml:space="preserve"> </w:t>
            </w:r>
            <w:r w:rsidR="009E2FF1" w:rsidRPr="00246399">
              <w:rPr>
                <w:rFonts w:hint="eastAsia"/>
              </w:rPr>
              <w:t>패스워드</w:t>
            </w:r>
          </w:p>
          <w:p w14:paraId="15F15565" w14:textId="77777777" w:rsidR="009E2FF1" w:rsidRPr="00246399" w:rsidRDefault="009E2FF1" w:rsidP="009E2FF1">
            <w:pPr>
              <w:rPr>
                <w:lang w:val="en-US"/>
              </w:rPr>
            </w:pPr>
          </w:p>
          <w:p w14:paraId="6665AFD2" w14:textId="31344B1A" w:rsidR="009E2FF1" w:rsidRPr="00246399" w:rsidRDefault="00961D03" w:rsidP="00961D03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9E2FF1" w:rsidRPr="00246399">
              <w:rPr>
                <w:rFonts w:hint="eastAsia"/>
                <w:lang w:val="en-US"/>
              </w:rPr>
              <w:t>접속이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성공하면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실패로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판정하고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시험을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중지한다</w:t>
            </w:r>
            <w:r w:rsidR="009E2FF1" w:rsidRPr="00246399">
              <w:rPr>
                <w:lang w:val="en-US"/>
              </w:rPr>
              <w:t>.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170AF7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1D0C935A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661929DF" w14:textId="77777777" w:rsidTr="001B05DB">
        <w:trPr>
          <w:trHeight w:val="943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5EB3A5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lang w:val="en-US"/>
              </w:rPr>
              <w:t>7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1E7EFC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FA4C4F" w14:textId="253AC950" w:rsidR="009E2FF1" w:rsidRPr="00246399" w:rsidRDefault="002C09FB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="009E2FF1" w:rsidRPr="00246399">
              <w:rPr>
                <w:rFonts w:hint="eastAsia"/>
                <w:lang w:val="en-US"/>
              </w:rPr>
              <w:t>에서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시험시스템으로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접속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시도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에러에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대한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통보가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lang w:val="en-US"/>
              </w:rPr>
              <w:t xml:space="preserve">SNMP trap </w:t>
            </w:r>
            <w:r w:rsidR="009E2FF1" w:rsidRPr="00246399">
              <w:rPr>
                <w:rFonts w:hint="eastAsia"/>
                <w:lang w:val="en-US"/>
              </w:rPr>
              <w:t>메시지를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통해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전달되는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것을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확인한다</w:t>
            </w:r>
            <w:r w:rsidR="009E2FF1" w:rsidRPr="00246399">
              <w:rPr>
                <w:lang w:val="en-US"/>
              </w:rPr>
              <w:t>.</w:t>
            </w:r>
          </w:p>
          <w:p w14:paraId="604E4678" w14:textId="02CA97F5" w:rsidR="009E2FF1" w:rsidRPr="00246399" w:rsidRDefault="00961D03" w:rsidP="00961D03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9E2FF1" w:rsidRPr="00246399">
              <w:t>RSU MIB citsRsuNotiAccessError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F24648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2A7F0615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67078254" w14:textId="77777777" w:rsidTr="001B05DB">
        <w:trPr>
          <w:trHeight w:val="2845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682C79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lang w:val="en-US"/>
              </w:rPr>
              <w:t>8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7EFD58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C9D548" w14:textId="39BA1348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ID_1/PW_1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이용하여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매개변수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확인하여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만족하는지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 xml:space="preserve">. </w:t>
            </w:r>
          </w:p>
          <w:p w14:paraId="090833D4" w14:textId="5A582685" w:rsidR="009E2FF1" w:rsidRPr="00246399" w:rsidRDefault="00961D03" w:rsidP="00961D03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9E2FF1" w:rsidRPr="00246399">
              <w:t>RSU MIB citsRsuHwVersion := HW_VERSION</w:t>
            </w:r>
          </w:p>
          <w:p w14:paraId="1AB90B7C" w14:textId="27FAC4AF" w:rsidR="009E2FF1" w:rsidRPr="00246399" w:rsidRDefault="00961D03" w:rsidP="00961D03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9E2FF1" w:rsidRPr="00246399">
              <w:t>RSU MIB citsRsuOsVersion := OS_VERSION</w:t>
            </w:r>
          </w:p>
          <w:p w14:paraId="47FA41C1" w14:textId="5F35A4A9" w:rsidR="009E2FF1" w:rsidRPr="00246399" w:rsidRDefault="00961D03" w:rsidP="00961D03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9E2FF1" w:rsidRPr="00246399">
              <w:t>RSU MIB citsRsuFwVersion := FW_VERSION</w:t>
            </w:r>
          </w:p>
          <w:p w14:paraId="66B95B4F" w14:textId="71EE54BC" w:rsidR="009E2FF1" w:rsidRPr="00246399" w:rsidRDefault="00961D03" w:rsidP="00961D03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9E2FF1" w:rsidRPr="00246399">
              <w:t>RSU MIB citsRsuSnmpAgentVersion := SNMP_VERSION</w:t>
            </w:r>
          </w:p>
          <w:p w14:paraId="6FF0C980" w14:textId="77777777" w:rsidR="009E2FF1" w:rsidRPr="00246399" w:rsidRDefault="009E2FF1" w:rsidP="009E2FF1">
            <w:pPr>
              <w:rPr>
                <w:lang w:val="en-US"/>
              </w:rPr>
            </w:pPr>
          </w:p>
          <w:p w14:paraId="036F319C" w14:textId="28020E61" w:rsidR="009E2FF1" w:rsidRPr="00246399" w:rsidRDefault="00961D03" w:rsidP="00961D03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9E2FF1" w:rsidRPr="00246399">
              <w:rPr>
                <w:rFonts w:hint="eastAsia"/>
                <w:lang w:val="en-US"/>
              </w:rPr>
              <w:t>정보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확인이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되지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않거나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위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조건을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만족하지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못하는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경우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실패로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판정하고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시험을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중지한다</w:t>
            </w:r>
            <w:r w:rsidR="009E2FF1" w:rsidRPr="00246399">
              <w:rPr>
                <w:lang w:val="en-US"/>
              </w:rPr>
              <w:t>.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CED5C2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28EB5423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60991A74" w14:textId="77777777" w:rsidTr="001B05DB">
        <w:trPr>
          <w:trHeight w:val="2528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1FB286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lang w:val="en-US"/>
              </w:rPr>
              <w:t>9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1088A3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569367" w14:textId="561DDEAB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ID_1/PW_INVALID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이용하여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매개변수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시도하여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실패하는지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  <w:p w14:paraId="6661CD7A" w14:textId="5AB68B12" w:rsidR="009E2FF1" w:rsidRPr="00246399" w:rsidRDefault="00961D03" w:rsidP="00961D03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9E2FF1" w:rsidRPr="00246399">
              <w:t>RSU MIB citsRsuHwVersion</w:t>
            </w:r>
          </w:p>
          <w:p w14:paraId="5114B349" w14:textId="48AAC78F" w:rsidR="009E2FF1" w:rsidRPr="00246399" w:rsidRDefault="00961D03" w:rsidP="00961D03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9E2FF1" w:rsidRPr="00246399">
              <w:t>RSU MIB citsRsuOsVersion</w:t>
            </w:r>
          </w:p>
          <w:p w14:paraId="222EDBED" w14:textId="680FFEB1" w:rsidR="009E2FF1" w:rsidRPr="00246399" w:rsidRDefault="00961D03" w:rsidP="00961D03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9E2FF1" w:rsidRPr="00246399">
              <w:t>RSU MIB citsRsuFwVersion</w:t>
            </w:r>
          </w:p>
          <w:p w14:paraId="7AB7D5DB" w14:textId="3859CCBB" w:rsidR="009E2FF1" w:rsidRPr="00246399" w:rsidRDefault="00961D03" w:rsidP="00961D03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9E2FF1" w:rsidRPr="00246399">
              <w:t>RSU MIB citsRsuSnmpAgentVersion</w:t>
            </w:r>
          </w:p>
          <w:p w14:paraId="79942CB0" w14:textId="77777777" w:rsidR="009E2FF1" w:rsidRPr="00246399" w:rsidRDefault="009E2FF1" w:rsidP="009E2FF1">
            <w:pPr>
              <w:rPr>
                <w:lang w:val="en-US"/>
              </w:rPr>
            </w:pPr>
          </w:p>
          <w:p w14:paraId="44835F23" w14:textId="32F6925D" w:rsidR="009E2FF1" w:rsidRPr="00246399" w:rsidRDefault="00961D03" w:rsidP="00961D03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9E2FF1" w:rsidRPr="00246399">
              <w:rPr>
                <w:rFonts w:hint="eastAsia"/>
                <w:lang w:val="en-US"/>
              </w:rPr>
              <w:t>정보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확인이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성공하면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실패로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판정하고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시험을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중지한다</w:t>
            </w:r>
            <w:r w:rsidR="009E2FF1" w:rsidRPr="00246399">
              <w:rPr>
                <w:lang w:val="en-US"/>
              </w:rPr>
              <w:t>.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E59DA6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49DDE4A3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78FC2789" w14:textId="77777777" w:rsidTr="001B05DB">
        <w:trPr>
          <w:trHeight w:val="943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98BACA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lang w:val="en-US"/>
              </w:rPr>
              <w:t>10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42D1BE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753154" w14:textId="7C525CD4" w:rsidR="009E2FF1" w:rsidRPr="00246399" w:rsidRDefault="002C09FB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="009E2FF1" w:rsidRPr="00246399">
              <w:rPr>
                <w:rFonts w:hint="eastAsia"/>
                <w:lang w:val="en-US"/>
              </w:rPr>
              <w:t>에서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시험시스템으로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접속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시도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에러에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대한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통보가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lang w:val="en-US"/>
              </w:rPr>
              <w:t xml:space="preserve">SNMP trap </w:t>
            </w:r>
            <w:r w:rsidR="009E2FF1" w:rsidRPr="00246399">
              <w:rPr>
                <w:rFonts w:hint="eastAsia"/>
                <w:lang w:val="en-US"/>
              </w:rPr>
              <w:t>메시지를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통해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전달되는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것을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확인한다</w:t>
            </w:r>
            <w:r w:rsidR="009E2FF1" w:rsidRPr="00246399">
              <w:rPr>
                <w:lang w:val="en-US"/>
              </w:rPr>
              <w:t>.</w:t>
            </w:r>
          </w:p>
          <w:p w14:paraId="1AF22C0C" w14:textId="7FCA638F" w:rsidR="009E2FF1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9E2FF1" w:rsidRPr="00246399">
              <w:rPr>
                <w:lang w:val="en-US"/>
              </w:rPr>
              <w:t xml:space="preserve">RSU MIB </w:t>
            </w:r>
            <w:proofErr w:type="spellStart"/>
            <w:r w:rsidR="009E2FF1" w:rsidRPr="00246399">
              <w:rPr>
                <w:lang w:val="en-US"/>
              </w:rPr>
              <w:t>citsRsuNotiAccessError</w:t>
            </w:r>
            <w:proofErr w:type="spellEnd"/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909B9B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61AE5B94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552DA567" w14:textId="77777777" w:rsidTr="001B05DB">
        <w:trPr>
          <w:trHeight w:val="2845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85ACC0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lang w:val="en-US"/>
              </w:rPr>
              <w:t>11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4136DD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E29286" w14:textId="2A8F6CBC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ID_INVALID/PW_INVALID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이용하여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매개변수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시도하여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실패하는지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  <w:p w14:paraId="561C2181" w14:textId="795E552D" w:rsidR="009E2FF1" w:rsidRPr="00246399" w:rsidRDefault="00961D03" w:rsidP="00961D03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9E2FF1" w:rsidRPr="00246399">
              <w:t>RSU MIB citsRsuHwVersion</w:t>
            </w:r>
          </w:p>
          <w:p w14:paraId="103E3166" w14:textId="03F216B8" w:rsidR="009E2FF1" w:rsidRPr="00246399" w:rsidRDefault="00961D03" w:rsidP="00961D03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9E2FF1" w:rsidRPr="00246399">
              <w:t>RSU MIB citsRsuOsVersion</w:t>
            </w:r>
          </w:p>
          <w:p w14:paraId="3CF9E03C" w14:textId="4A88FA2B" w:rsidR="009E2FF1" w:rsidRPr="00246399" w:rsidRDefault="00961D03" w:rsidP="00961D03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9E2FF1" w:rsidRPr="00246399">
              <w:t>RSU MIB citsRsuFwVersion</w:t>
            </w:r>
          </w:p>
          <w:p w14:paraId="591C30E4" w14:textId="5BA45620" w:rsidR="009E2FF1" w:rsidRPr="00246399" w:rsidRDefault="00961D03" w:rsidP="00961D03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9E2FF1" w:rsidRPr="00246399">
              <w:t>RSU MIB citsRsuSnmpAgentVersion</w:t>
            </w:r>
          </w:p>
          <w:p w14:paraId="298C8587" w14:textId="77777777" w:rsidR="009E2FF1" w:rsidRPr="00246399" w:rsidRDefault="009E2FF1" w:rsidP="009E2FF1">
            <w:pPr>
              <w:rPr>
                <w:lang w:val="en-US"/>
              </w:rPr>
            </w:pPr>
          </w:p>
          <w:p w14:paraId="0EEB58B3" w14:textId="15EDB779" w:rsidR="009E2FF1" w:rsidRPr="00246399" w:rsidRDefault="00961D03" w:rsidP="00961D03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9E2FF1" w:rsidRPr="00246399">
              <w:rPr>
                <w:rFonts w:hint="eastAsia"/>
                <w:lang w:val="en-US"/>
              </w:rPr>
              <w:t>정보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확인이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성공하면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실패로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판정하고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시험을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중지한다</w:t>
            </w:r>
            <w:r w:rsidR="009E2FF1" w:rsidRPr="00246399">
              <w:rPr>
                <w:lang w:val="en-US"/>
              </w:rPr>
              <w:t>.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B67788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7414988F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4BECD687" w14:textId="77777777" w:rsidTr="001B05DB">
        <w:trPr>
          <w:trHeight w:val="943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2F3935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lang w:val="en-US"/>
              </w:rPr>
              <w:t>12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B28975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503A3A" w14:textId="6FD65A29" w:rsidR="009E2FF1" w:rsidRPr="00246399" w:rsidRDefault="002C09FB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="009E2FF1" w:rsidRPr="00246399">
              <w:rPr>
                <w:rFonts w:hint="eastAsia"/>
                <w:lang w:val="en-US"/>
              </w:rPr>
              <w:t>에서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시험시스템으로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접속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시도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에러에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대한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통보가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lang w:val="en-US"/>
              </w:rPr>
              <w:t xml:space="preserve">SNMP trap </w:t>
            </w:r>
            <w:r w:rsidR="009E2FF1" w:rsidRPr="00246399">
              <w:rPr>
                <w:rFonts w:hint="eastAsia"/>
                <w:lang w:val="en-US"/>
              </w:rPr>
              <w:t>메시지를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통해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전달되는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것을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확인한다</w:t>
            </w:r>
            <w:r w:rsidR="009E2FF1" w:rsidRPr="00246399">
              <w:rPr>
                <w:lang w:val="en-US"/>
              </w:rPr>
              <w:t>.</w:t>
            </w:r>
          </w:p>
          <w:p w14:paraId="49D68C0D" w14:textId="7C2E43D8" w:rsidR="009E2FF1" w:rsidRPr="00246399" w:rsidRDefault="00961D03" w:rsidP="00961D03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9E2FF1" w:rsidRPr="00246399">
              <w:t>RSU MIB citsRsuNotiAccessError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C7A56A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7421B36A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1CBC3299" w14:textId="77777777" w:rsidTr="001B05DB">
        <w:trPr>
          <w:trHeight w:val="1260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EEDDF8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lang w:val="en-US"/>
              </w:rPr>
              <w:lastRenderedPageBreak/>
              <w:t>13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C666A3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5C3223" w14:textId="7ECBA59E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Telnet </w:t>
            </w:r>
            <w:r w:rsidRPr="00246399">
              <w:rPr>
                <w:rFonts w:hint="eastAsia"/>
                <w:lang w:val="en-US"/>
              </w:rPr>
              <w:t>접속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시도하여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접속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실패하는지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 xml:space="preserve">. </w:t>
            </w:r>
          </w:p>
          <w:p w14:paraId="72FC4806" w14:textId="77777777" w:rsidR="009E2FF1" w:rsidRPr="00246399" w:rsidRDefault="009E2FF1" w:rsidP="009E2FF1">
            <w:pPr>
              <w:rPr>
                <w:lang w:val="en-US"/>
              </w:rPr>
            </w:pPr>
          </w:p>
          <w:p w14:paraId="536400D2" w14:textId="640A5A12" w:rsidR="009E2FF1" w:rsidRPr="00246399" w:rsidRDefault="00961D03" w:rsidP="00961D03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9E2FF1" w:rsidRPr="00246399">
              <w:rPr>
                <w:rFonts w:hint="eastAsia"/>
                <w:lang w:val="en-US"/>
              </w:rPr>
              <w:t>접속이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성공하면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실패로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판정한다</w:t>
            </w:r>
            <w:r w:rsidR="009E2FF1" w:rsidRPr="00246399">
              <w:rPr>
                <w:lang w:val="en-US"/>
              </w:rPr>
              <w:t>.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804ED5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5B5D1359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111D9E68" w14:textId="77777777" w:rsidTr="001B05DB">
        <w:trPr>
          <w:trHeight w:val="309"/>
        </w:trPr>
        <w:tc>
          <w:tcPr>
            <w:tcW w:w="93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EDD552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비고</w:t>
            </w:r>
          </w:p>
        </w:tc>
      </w:tr>
      <w:tr w:rsidR="009E2FF1" w:rsidRPr="00246399" w14:paraId="398EB93E" w14:textId="77777777" w:rsidTr="001B05DB">
        <w:trPr>
          <w:trHeight w:val="1577"/>
        </w:trPr>
        <w:tc>
          <w:tcPr>
            <w:tcW w:w="93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52B9BF" w14:textId="6AEE6ADC" w:rsidR="009E2FF1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9E2FF1" w:rsidRPr="00246399">
              <w:rPr>
                <w:lang w:val="en-US"/>
              </w:rPr>
              <w:t xml:space="preserve">ID_1/PW_1: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로의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lang w:val="en-US"/>
              </w:rPr>
              <w:t xml:space="preserve">SNMPv3 </w:t>
            </w:r>
            <w:r w:rsidR="009E2FF1" w:rsidRPr="00246399">
              <w:rPr>
                <w:rFonts w:hint="eastAsia"/>
                <w:lang w:val="en-US"/>
              </w:rPr>
              <w:t>접속을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위한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사용자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계정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및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암호</w:t>
            </w:r>
          </w:p>
          <w:p w14:paraId="58ACB68B" w14:textId="5ABAA9F5" w:rsidR="009E2FF1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9E2FF1" w:rsidRPr="00246399">
              <w:rPr>
                <w:lang w:val="en-US"/>
              </w:rPr>
              <w:t xml:space="preserve">ID_A/PW_A: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로의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lang w:val="en-US"/>
              </w:rPr>
              <w:t xml:space="preserve">SSHv2 </w:t>
            </w:r>
            <w:r w:rsidR="009E2FF1" w:rsidRPr="00246399">
              <w:rPr>
                <w:rFonts w:hint="eastAsia"/>
                <w:lang w:val="en-US"/>
              </w:rPr>
              <w:t>접속을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위한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사용자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계정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및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암호</w:t>
            </w:r>
          </w:p>
          <w:p w14:paraId="74E3CA62" w14:textId="496854BA" w:rsidR="009E2FF1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9E2FF1" w:rsidRPr="00246399">
              <w:rPr>
                <w:lang w:val="en-US"/>
              </w:rPr>
              <w:t xml:space="preserve">ID_INVALID/PW_INVALID: </w:t>
            </w:r>
            <w:r w:rsidR="009E2FF1" w:rsidRPr="00246399">
              <w:rPr>
                <w:rFonts w:hint="eastAsia"/>
                <w:lang w:val="en-US"/>
              </w:rPr>
              <w:t>유효하지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않은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임의의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사용자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계정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및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암호</w:t>
            </w:r>
          </w:p>
          <w:p w14:paraId="61D81446" w14:textId="7C073870" w:rsidR="009E2FF1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9E2FF1" w:rsidRPr="00246399">
              <w:rPr>
                <w:lang w:val="en-US"/>
              </w:rPr>
              <w:t xml:space="preserve">HW_VERSION/OS_VERSION/FW_VERSION/SNMP_VERSION: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제조사에서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제공하는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값을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사용한다</w:t>
            </w:r>
            <w:r w:rsidR="009E2FF1" w:rsidRPr="00246399">
              <w:rPr>
                <w:lang w:val="en-US"/>
              </w:rPr>
              <w:t>.</w:t>
            </w:r>
          </w:p>
        </w:tc>
      </w:tr>
    </w:tbl>
    <w:p w14:paraId="75DA6314" w14:textId="77777777" w:rsidR="009E2FF1" w:rsidRPr="00246399" w:rsidRDefault="009E2FF1" w:rsidP="005E4F13">
      <w:pPr>
        <w:rPr>
          <w:lang w:val="de-DE"/>
        </w:rPr>
      </w:pPr>
    </w:p>
    <w:p w14:paraId="32AAA3E0" w14:textId="09AB2677" w:rsidR="005E4F13" w:rsidRPr="00246399" w:rsidRDefault="00EE3400" w:rsidP="00EE3400">
      <w:pPr>
        <w:pStyle w:val="44"/>
        <w:numPr>
          <w:ilvl w:val="0"/>
          <w:numId w:val="0"/>
        </w:numPr>
        <w:tabs>
          <w:tab w:val="left" w:pos="0"/>
        </w:tabs>
      </w:pPr>
      <w:r w:rsidRPr="00246399">
        <w:rPr>
          <w:rFonts w:hint="eastAsia"/>
        </w:rPr>
        <w:t xml:space="preserve">4.4.8.2 </w:t>
      </w:r>
      <w:r w:rsidRPr="00246399">
        <w:rPr>
          <w:rFonts w:hint="eastAsia"/>
        </w:rPr>
        <w:tab/>
      </w:r>
      <w:r w:rsidR="005E4F13" w:rsidRPr="00246399">
        <w:rPr>
          <w:rFonts w:hint="eastAsia"/>
          <w:lang w:eastAsia="ko-KR"/>
        </w:rPr>
        <w:t>TP-RSU-REMOTE-002</w:t>
      </w:r>
    </w:p>
    <w:p w14:paraId="484FC7DE" w14:textId="77777777" w:rsidR="005E4F13" w:rsidRPr="00246399" w:rsidRDefault="005E4F13" w:rsidP="005E4F13">
      <w:pPr>
        <w:pStyle w:val="new4"/>
        <w:numPr>
          <w:ilvl w:val="0"/>
          <w:numId w:val="0"/>
        </w:numPr>
        <w:rPr>
          <w:rFonts w:ascii="Arial" w:hAnsi="Arial"/>
        </w:rPr>
      </w:pPr>
    </w:p>
    <w:tbl>
      <w:tblPr>
        <w:tblOverlap w:val="never"/>
        <w:tblW w:w="93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"/>
        <w:gridCol w:w="847"/>
        <w:gridCol w:w="6747"/>
        <w:gridCol w:w="862"/>
      </w:tblGrid>
      <w:tr w:rsidR="00246399" w:rsidRPr="00246399" w14:paraId="30B4431A" w14:textId="77777777" w:rsidTr="007977B9">
        <w:trPr>
          <w:trHeight w:val="476"/>
        </w:trPr>
        <w:tc>
          <w:tcPr>
            <w:tcW w:w="17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C9341D" w14:textId="58CE4064" w:rsidR="009E2FF1" w:rsidRPr="00246399" w:rsidRDefault="009E2FF1" w:rsidP="007977B9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 식별자</w:t>
            </w:r>
          </w:p>
        </w:tc>
        <w:tc>
          <w:tcPr>
            <w:tcW w:w="7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E10CC9" w14:textId="1DA55EC8" w:rsidR="009E2FF1" w:rsidRPr="00246399" w:rsidRDefault="009E2FF1" w:rsidP="007977B9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lang w:val="en-US"/>
              </w:rPr>
              <w:t>TP-RSU-REMOTE-002</w:t>
            </w:r>
          </w:p>
        </w:tc>
      </w:tr>
      <w:tr w:rsidR="00246399" w:rsidRPr="00246399" w14:paraId="5FAC83D7" w14:textId="77777777" w:rsidTr="007977B9">
        <w:trPr>
          <w:trHeight w:val="792"/>
        </w:trPr>
        <w:tc>
          <w:tcPr>
            <w:tcW w:w="17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7F0C3F" w14:textId="7B8923A7" w:rsidR="009E2FF1" w:rsidRPr="00246399" w:rsidRDefault="009E2FF1" w:rsidP="007977B9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개요</w:t>
            </w:r>
          </w:p>
        </w:tc>
        <w:tc>
          <w:tcPr>
            <w:tcW w:w="7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059186" w14:textId="5BA89F8C" w:rsidR="009E2FF1" w:rsidRPr="00246399" w:rsidRDefault="002C09FB" w:rsidP="007977B9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가</w:t>
            </w:r>
            <w:r w:rsidR="009E2FF1" w:rsidRPr="00246399">
              <w:rPr>
                <w:rFonts w:hint="eastAsia"/>
                <w:lang w:val="en-US"/>
              </w:rPr>
              <w:t xml:space="preserve"> 보안 프로토콜을 이용한 파일 업로드</w:t>
            </w:r>
            <w:r w:rsidR="009E2FF1" w:rsidRPr="00246399">
              <w:rPr>
                <w:lang w:val="en-US"/>
              </w:rPr>
              <w:t>/</w:t>
            </w:r>
            <w:r w:rsidR="009E2FF1" w:rsidRPr="00246399">
              <w:rPr>
                <w:rFonts w:hint="eastAsia"/>
                <w:lang w:val="en-US"/>
              </w:rPr>
              <w:t>다운로드 기능을 지원하는 것을 확인한다</w:t>
            </w:r>
            <w:r w:rsidR="009E2FF1" w:rsidRPr="00246399">
              <w:rPr>
                <w:lang w:val="en-US"/>
              </w:rPr>
              <w:t>.</w:t>
            </w:r>
          </w:p>
        </w:tc>
      </w:tr>
      <w:tr w:rsidR="00246399" w:rsidRPr="00246399" w14:paraId="66782D32" w14:textId="77777777" w:rsidTr="007977B9">
        <w:trPr>
          <w:trHeight w:val="476"/>
        </w:trPr>
        <w:tc>
          <w:tcPr>
            <w:tcW w:w="17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4AB7DA" w14:textId="5729AA03" w:rsidR="009E2FF1" w:rsidRPr="00246399" w:rsidRDefault="009E2FF1" w:rsidP="007977B9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대상 요구사항</w:t>
            </w:r>
          </w:p>
        </w:tc>
        <w:tc>
          <w:tcPr>
            <w:tcW w:w="7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314C7F" w14:textId="0921A0F7" w:rsidR="00A72994" w:rsidRPr="00246399" w:rsidRDefault="00A72994" w:rsidP="007977B9">
            <w:pPr>
              <w:pStyle w:val="new4"/>
              <w:numPr>
                <w:ilvl w:val="0"/>
                <w:numId w:val="0"/>
              </w:numPr>
              <w:rPr>
                <w:b/>
                <w:bCs/>
                <w:lang w:val="en-US"/>
              </w:rPr>
            </w:pPr>
            <w:r w:rsidRPr="00246399">
              <w:rPr>
                <w:rFonts w:hint="eastAsia"/>
                <w:b/>
                <w:bCs/>
                <w:lang w:val="en-US"/>
              </w:rPr>
              <w:t xml:space="preserve">원격접속 </w:t>
            </w:r>
            <w:r w:rsidRPr="00246399">
              <w:rPr>
                <w:b/>
                <w:bCs/>
                <w:lang w:val="en-US"/>
              </w:rPr>
              <w:t>–</w:t>
            </w:r>
            <w:r w:rsidRPr="00246399">
              <w:rPr>
                <w:rFonts w:hint="eastAsia"/>
                <w:b/>
                <w:bCs/>
                <w:lang w:val="en-US"/>
              </w:rPr>
              <w:t xml:space="preserve"> 파일</w:t>
            </w:r>
          </w:p>
          <w:p w14:paraId="657C23D9" w14:textId="4898EFB8" w:rsidR="009E2FF1" w:rsidRPr="00246399" w:rsidRDefault="002C09FB" w:rsidP="007977B9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="00961D03" w:rsidRPr="00246399">
              <w:rPr>
                <w:rFonts w:hint="eastAsia"/>
                <w:lang w:val="en-US"/>
              </w:rPr>
              <w:t xml:space="preserve"> 인가된 사용자가 원격에서 비 V2X </w:t>
            </w:r>
            <w:proofErr w:type="spellStart"/>
            <w:r w:rsidR="00961D03" w:rsidRPr="00246399">
              <w:rPr>
                <w:rFonts w:hint="eastAsia"/>
                <w:lang w:val="en-US"/>
              </w:rPr>
              <w:t>통신인터페이스를</w:t>
            </w:r>
            <w:proofErr w:type="spellEnd"/>
            <w:r w:rsidR="00961D03" w:rsidRPr="00246399">
              <w:rPr>
                <w:rFonts w:hint="eastAsia"/>
                <w:lang w:val="en-US"/>
              </w:rPr>
              <w:t xml:space="preserve"> 통해 파일을 다운로드 및 업로드 할 수 있도록 허용해야 하며, 파일 이동은 보안 프로토콜(예: </w:t>
            </w:r>
            <w:proofErr w:type="spellStart"/>
            <w:r w:rsidR="00961D03" w:rsidRPr="00246399">
              <w:rPr>
                <w:rFonts w:hint="eastAsia"/>
                <w:lang w:val="en-US"/>
              </w:rPr>
              <w:t>scp</w:t>
            </w:r>
            <w:proofErr w:type="spellEnd"/>
            <w:r w:rsidR="00961D03" w:rsidRPr="00246399">
              <w:rPr>
                <w:rFonts w:hint="eastAsia"/>
                <w:lang w:val="en-US"/>
              </w:rPr>
              <w:t xml:space="preserve"> 등) 상에서 수행되어야 한다.</w:t>
            </w:r>
          </w:p>
        </w:tc>
      </w:tr>
      <w:tr w:rsidR="00246399" w:rsidRPr="00246399" w14:paraId="1FD267A1" w14:textId="77777777" w:rsidTr="007977B9">
        <w:trPr>
          <w:trHeight w:val="476"/>
        </w:trPr>
        <w:tc>
          <w:tcPr>
            <w:tcW w:w="17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6AD08D" w14:textId="746C281A" w:rsidR="009E2FF1" w:rsidRPr="00246399" w:rsidRDefault="009E2FF1" w:rsidP="007977B9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 환경</w:t>
            </w:r>
          </w:p>
        </w:tc>
        <w:tc>
          <w:tcPr>
            <w:tcW w:w="7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CF6E97" w14:textId="5AF8A0A3" w:rsidR="009E2FF1" w:rsidRPr="00246399" w:rsidRDefault="009E2FF1" w:rsidP="007977B9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기능검사</w:t>
            </w:r>
          </w:p>
        </w:tc>
      </w:tr>
      <w:tr w:rsidR="00246399" w:rsidRPr="00246399" w14:paraId="1EC865DD" w14:textId="77777777" w:rsidTr="007977B9">
        <w:trPr>
          <w:trHeight w:val="476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DE5DFB" w14:textId="0BAEF728" w:rsidR="009E2FF1" w:rsidRPr="00246399" w:rsidRDefault="009E2FF1" w:rsidP="007977B9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 전 조건</w:t>
            </w:r>
          </w:p>
        </w:tc>
      </w:tr>
      <w:tr w:rsidR="00246399" w:rsidRPr="00246399" w14:paraId="43B4225F" w14:textId="77777777" w:rsidTr="007977B9">
        <w:trPr>
          <w:trHeight w:val="476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F8968C" w14:textId="57DE7E26" w:rsidR="009E2FF1" w:rsidRPr="00246399" w:rsidRDefault="00EE3400" w:rsidP="007977B9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로의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lang w:val="en-US"/>
              </w:rPr>
              <w:t xml:space="preserve">SSHv2 </w:t>
            </w:r>
            <w:r w:rsidR="009E2FF1" w:rsidRPr="00246399">
              <w:rPr>
                <w:rFonts w:hint="eastAsia"/>
                <w:lang w:val="en-US"/>
              </w:rPr>
              <w:t xml:space="preserve">접속을 위한 </w:t>
            </w:r>
            <w:r w:rsidR="009E2FF1" w:rsidRPr="00246399">
              <w:rPr>
                <w:lang w:val="en-US"/>
              </w:rPr>
              <w:t>ID_A/PW_A</w:t>
            </w:r>
            <w:r w:rsidR="009E2FF1" w:rsidRPr="00246399">
              <w:rPr>
                <w:rFonts w:hint="eastAsia"/>
                <w:lang w:val="en-US"/>
              </w:rPr>
              <w:t xml:space="preserve">를 시험시스템과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9E2FF1" w:rsidRPr="00246399">
              <w:rPr>
                <w:rFonts w:hint="eastAsia"/>
                <w:lang w:val="en-US"/>
              </w:rPr>
              <w:t>에 설정한다</w:t>
            </w:r>
            <w:r w:rsidR="009E2FF1" w:rsidRPr="00246399">
              <w:rPr>
                <w:lang w:val="en-US"/>
              </w:rPr>
              <w:t>.</w:t>
            </w:r>
          </w:p>
        </w:tc>
      </w:tr>
      <w:tr w:rsidR="00246399" w:rsidRPr="00246399" w14:paraId="7A9BD6F0" w14:textId="77777777" w:rsidTr="007977B9">
        <w:trPr>
          <w:trHeight w:val="476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97621D" w14:textId="4E73F2BB" w:rsidR="009E2FF1" w:rsidRPr="00246399" w:rsidRDefault="009E2FF1" w:rsidP="007977B9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 절차</w:t>
            </w:r>
          </w:p>
        </w:tc>
      </w:tr>
      <w:tr w:rsidR="00246399" w:rsidRPr="00246399" w14:paraId="768DD3E3" w14:textId="77777777" w:rsidTr="007977B9">
        <w:trPr>
          <w:trHeight w:val="476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919E50" w14:textId="4A52084B" w:rsidR="009E2FF1" w:rsidRPr="00246399" w:rsidRDefault="009E2FF1" w:rsidP="007977B9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단계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7336E8" w14:textId="66E7138B" w:rsidR="009E2FF1" w:rsidRPr="00246399" w:rsidRDefault="009E2FF1" w:rsidP="007977B9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유형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0E45F0" w14:textId="0B7BA96E" w:rsidR="009E2FF1" w:rsidRPr="00246399" w:rsidRDefault="009E2FF1" w:rsidP="007977B9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설명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9DD1FE" w14:textId="44FD6B08" w:rsidR="009E2FF1" w:rsidRPr="00246399" w:rsidRDefault="009E2FF1" w:rsidP="007977B9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판정</w:t>
            </w:r>
          </w:p>
        </w:tc>
      </w:tr>
      <w:tr w:rsidR="00246399" w:rsidRPr="00246399" w14:paraId="173CEA52" w14:textId="77777777" w:rsidTr="007977B9">
        <w:trPr>
          <w:trHeight w:val="2056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06AAC5" w14:textId="30C21C08" w:rsidR="009E2FF1" w:rsidRPr="00246399" w:rsidRDefault="009E2FF1" w:rsidP="007977B9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lang w:val="en-US"/>
              </w:rPr>
              <w:t>1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D2126C" w14:textId="00704571" w:rsidR="009E2FF1" w:rsidRPr="00246399" w:rsidRDefault="009E2FF1" w:rsidP="007977B9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197E52" w14:textId="77939212" w:rsidR="009E2FF1" w:rsidRPr="00246399" w:rsidRDefault="009E2FF1" w:rsidP="007977B9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 xml:space="preserve">시험시스템에서 </w:t>
            </w:r>
            <w:r w:rsidRPr="00246399">
              <w:rPr>
                <w:lang w:val="en-US"/>
              </w:rPr>
              <w:t>ID_A/PW_A</w:t>
            </w:r>
            <w:r w:rsidRPr="00246399">
              <w:rPr>
                <w:rFonts w:hint="eastAsia"/>
                <w:lang w:val="en-US"/>
              </w:rPr>
              <w:t xml:space="preserve">를 사용한 </w:t>
            </w:r>
            <w:r w:rsidRPr="00246399">
              <w:rPr>
                <w:lang w:val="en-US"/>
              </w:rPr>
              <w:t>SCP</w:t>
            </w:r>
            <w:r w:rsidRPr="00246399">
              <w:rPr>
                <w:rFonts w:hint="eastAsia"/>
                <w:lang w:val="en-US"/>
              </w:rPr>
              <w:t xml:space="preserve">를 통해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TEST_FILE</w:t>
            </w:r>
            <w:r w:rsidRPr="00246399">
              <w:rPr>
                <w:rFonts w:hint="eastAsia"/>
                <w:lang w:val="en-US"/>
              </w:rPr>
              <w:t>이 다운로드 되는지 확인한다</w:t>
            </w:r>
            <w:r w:rsidRPr="00246399">
              <w:rPr>
                <w:lang w:val="en-US"/>
              </w:rPr>
              <w:t>.</w:t>
            </w:r>
          </w:p>
          <w:p w14:paraId="770FD565" w14:textId="562ABF4B" w:rsidR="009E2FF1" w:rsidRPr="00246399" w:rsidRDefault="009E2FF1" w:rsidP="007977B9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</w:p>
          <w:p w14:paraId="357A7A14" w14:textId="06FAF15E" w:rsidR="009E2FF1" w:rsidRPr="00246399" w:rsidRDefault="00961D03" w:rsidP="00961D03">
            <w:pPr>
              <w:pStyle w:val="12"/>
              <w:numPr>
                <w:ilvl w:val="0"/>
                <w:numId w:val="0"/>
              </w:numPr>
              <w:tabs>
                <w:tab w:val="left" w:pos="740"/>
              </w:tabs>
              <w:ind w:left="740" w:hanging="74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 1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9E2FF1" w:rsidRPr="00246399">
              <w:rPr>
                <w:rFonts w:hint="eastAsia"/>
                <w:lang w:val="en-US"/>
              </w:rPr>
              <w:t>다운로드가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실패하면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실패로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판정하고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시험을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중지한다</w:t>
            </w:r>
            <w:r w:rsidR="009E2FF1" w:rsidRPr="00246399">
              <w:rPr>
                <w:lang w:val="en-US"/>
              </w:rPr>
              <w:t>.</w:t>
            </w:r>
          </w:p>
          <w:p w14:paraId="36AA2ACE" w14:textId="61A7E2A3" w:rsidR="009E2FF1" w:rsidRPr="00246399" w:rsidRDefault="00961D03" w:rsidP="00961D03">
            <w:pPr>
              <w:pStyle w:val="12"/>
              <w:numPr>
                <w:ilvl w:val="0"/>
                <w:numId w:val="0"/>
              </w:numPr>
              <w:tabs>
                <w:tab w:val="left" w:pos="740"/>
              </w:tabs>
              <w:ind w:left="740" w:hanging="74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 2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내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다운로드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가능한</w:t>
            </w:r>
            <w:r w:rsidR="009E2FF1" w:rsidRPr="00246399">
              <w:rPr>
                <w:lang w:val="en-US"/>
              </w:rPr>
              <w:t>(ID_A</w:t>
            </w:r>
            <w:r w:rsidR="009E2FF1" w:rsidRPr="00246399">
              <w:rPr>
                <w:rFonts w:hint="eastAsia"/>
                <w:lang w:val="en-US"/>
              </w:rPr>
              <w:t>가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쓰기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권한을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갖는</w:t>
            </w:r>
            <w:r w:rsidR="009E2FF1" w:rsidRPr="00246399">
              <w:rPr>
                <w:lang w:val="en-US"/>
              </w:rPr>
              <w:t xml:space="preserve">) </w:t>
            </w:r>
            <w:r w:rsidR="009E2FF1" w:rsidRPr="00246399">
              <w:rPr>
                <w:rFonts w:hint="eastAsia"/>
                <w:lang w:val="en-US"/>
              </w:rPr>
              <w:t>위치</w:t>
            </w:r>
            <w:r w:rsidR="009E2FF1" w:rsidRPr="00246399">
              <w:rPr>
                <w:lang w:val="en-US"/>
              </w:rPr>
              <w:t>(</w:t>
            </w:r>
            <w:r w:rsidR="009E2FF1" w:rsidRPr="00246399">
              <w:rPr>
                <w:rFonts w:hint="eastAsia"/>
                <w:lang w:val="en-US"/>
              </w:rPr>
              <w:t>폴더</w:t>
            </w:r>
            <w:r w:rsidR="009E2FF1" w:rsidRPr="00246399">
              <w:rPr>
                <w:lang w:val="en-US"/>
              </w:rPr>
              <w:t>)</w:t>
            </w:r>
            <w:r w:rsidR="009E2FF1" w:rsidRPr="00246399">
              <w:rPr>
                <w:rFonts w:hint="eastAsia"/>
                <w:lang w:val="en-US"/>
              </w:rPr>
              <w:t>는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제조사에서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제시한다</w:t>
            </w:r>
            <w:r w:rsidR="009E2FF1" w:rsidRPr="00246399">
              <w:rPr>
                <w:lang w:val="en-US"/>
              </w:rPr>
              <w:t>.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4EAC82" w14:textId="2902F417" w:rsidR="009E2FF1" w:rsidRPr="00246399" w:rsidRDefault="009E2FF1" w:rsidP="007977B9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3131B0D7" w14:textId="77777777" w:rsidTr="007977B9">
        <w:trPr>
          <w:trHeight w:val="2056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F5FF45" w14:textId="1C4058DB" w:rsidR="009E2FF1" w:rsidRPr="00246399" w:rsidRDefault="009E2FF1" w:rsidP="007977B9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lang w:val="en-US"/>
              </w:rPr>
              <w:lastRenderedPageBreak/>
              <w:t>2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4EA55F" w14:textId="1581C08C" w:rsidR="009E2FF1" w:rsidRPr="00246399" w:rsidRDefault="009E2FF1" w:rsidP="007977B9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2B2D44" w14:textId="40773D99" w:rsidR="009E2FF1" w:rsidRPr="00246399" w:rsidRDefault="009E2FF1" w:rsidP="007977B9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 xml:space="preserve">시험시스템에서 </w:t>
            </w:r>
            <w:r w:rsidRPr="00246399">
              <w:rPr>
                <w:lang w:val="en-US"/>
              </w:rPr>
              <w:t>ID_A/PW_A</w:t>
            </w:r>
            <w:r w:rsidRPr="00246399">
              <w:rPr>
                <w:rFonts w:hint="eastAsia"/>
                <w:lang w:val="en-US"/>
              </w:rPr>
              <w:t xml:space="preserve">를 사용한 </w:t>
            </w:r>
            <w:r w:rsidRPr="00246399">
              <w:rPr>
                <w:lang w:val="en-US"/>
              </w:rPr>
              <w:t>SCP</w:t>
            </w:r>
            <w:r w:rsidRPr="00246399">
              <w:rPr>
                <w:rFonts w:hint="eastAsia"/>
                <w:lang w:val="en-US"/>
              </w:rPr>
              <w:t xml:space="preserve">를 통해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로부터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TEST_FILE</w:t>
            </w:r>
            <w:r w:rsidRPr="00246399">
              <w:rPr>
                <w:rFonts w:hint="eastAsia"/>
                <w:lang w:val="en-US"/>
              </w:rPr>
              <w:t xml:space="preserve">이 </w:t>
            </w:r>
            <w:proofErr w:type="spellStart"/>
            <w:r w:rsidRPr="00246399">
              <w:rPr>
                <w:rFonts w:hint="eastAsia"/>
                <w:lang w:val="en-US"/>
              </w:rPr>
              <w:t>업로드되는지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확인한다</w:t>
            </w:r>
            <w:r w:rsidRPr="00246399">
              <w:rPr>
                <w:lang w:val="en-US"/>
              </w:rPr>
              <w:t>.</w:t>
            </w:r>
          </w:p>
          <w:p w14:paraId="0D745802" w14:textId="3820889C" w:rsidR="009E2FF1" w:rsidRPr="00246399" w:rsidRDefault="009E2FF1" w:rsidP="007977B9">
            <w:pPr>
              <w:pStyle w:val="new4"/>
              <w:numPr>
                <w:ilvl w:val="0"/>
                <w:numId w:val="0"/>
              </w:numPr>
              <w:tabs>
                <w:tab w:val="clear" w:pos="1134"/>
              </w:tabs>
              <w:rPr>
                <w:lang w:val="en-US"/>
              </w:rPr>
            </w:pPr>
          </w:p>
          <w:p w14:paraId="4360F116" w14:textId="1230E2F8" w:rsidR="009E2FF1" w:rsidRPr="00246399" w:rsidRDefault="00371545" w:rsidP="00371545">
            <w:pPr>
              <w:pStyle w:val="12"/>
              <w:numPr>
                <w:ilvl w:val="0"/>
                <w:numId w:val="0"/>
              </w:numPr>
              <w:tabs>
                <w:tab w:val="left" w:pos="740"/>
              </w:tabs>
              <w:ind w:left="740" w:hanging="74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 1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9E2FF1" w:rsidRPr="00246399">
              <w:rPr>
                <w:rFonts w:hint="eastAsia"/>
                <w:lang w:val="en-US"/>
              </w:rPr>
              <w:t>업로드가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실패하면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실패로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판정하고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시험을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중지한다</w:t>
            </w:r>
            <w:r w:rsidR="009E2FF1" w:rsidRPr="00246399">
              <w:rPr>
                <w:lang w:val="en-US"/>
              </w:rPr>
              <w:t>.</w:t>
            </w:r>
          </w:p>
          <w:p w14:paraId="790DA0D8" w14:textId="2DE493E3" w:rsidR="009E2FF1" w:rsidRPr="00246399" w:rsidRDefault="00371545" w:rsidP="00371545">
            <w:pPr>
              <w:pStyle w:val="12"/>
              <w:numPr>
                <w:ilvl w:val="0"/>
                <w:numId w:val="0"/>
              </w:numPr>
              <w:tabs>
                <w:tab w:val="left" w:pos="740"/>
              </w:tabs>
              <w:ind w:left="740" w:hanging="74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 2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내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업로드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가능한</w:t>
            </w:r>
            <w:r w:rsidR="009E2FF1" w:rsidRPr="00246399">
              <w:rPr>
                <w:lang w:val="en-US"/>
              </w:rPr>
              <w:t>(ID_A</w:t>
            </w:r>
            <w:r w:rsidR="009E2FF1" w:rsidRPr="00246399">
              <w:rPr>
                <w:rFonts w:hint="eastAsia"/>
                <w:lang w:val="en-US"/>
              </w:rPr>
              <w:t>가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읽기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권한을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갖는</w:t>
            </w:r>
            <w:r w:rsidR="009E2FF1" w:rsidRPr="00246399">
              <w:rPr>
                <w:lang w:val="en-US"/>
              </w:rPr>
              <w:t xml:space="preserve">) </w:t>
            </w:r>
            <w:r w:rsidR="009E2FF1" w:rsidRPr="00246399">
              <w:rPr>
                <w:rFonts w:hint="eastAsia"/>
                <w:lang w:val="en-US"/>
              </w:rPr>
              <w:t>위치</w:t>
            </w:r>
            <w:r w:rsidR="009E2FF1" w:rsidRPr="00246399">
              <w:rPr>
                <w:lang w:val="en-US"/>
              </w:rPr>
              <w:t>(</w:t>
            </w:r>
            <w:r w:rsidR="009E2FF1" w:rsidRPr="00246399">
              <w:rPr>
                <w:rFonts w:hint="eastAsia"/>
                <w:lang w:val="en-US"/>
              </w:rPr>
              <w:t>폴더</w:t>
            </w:r>
            <w:r w:rsidR="009E2FF1" w:rsidRPr="00246399">
              <w:rPr>
                <w:lang w:val="en-US"/>
              </w:rPr>
              <w:t>)</w:t>
            </w:r>
            <w:r w:rsidR="009E2FF1" w:rsidRPr="00246399">
              <w:rPr>
                <w:rFonts w:hint="eastAsia"/>
                <w:lang w:val="en-US"/>
              </w:rPr>
              <w:t>는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제조사에서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제시한다</w:t>
            </w:r>
            <w:r w:rsidR="009E2FF1" w:rsidRPr="00246399">
              <w:rPr>
                <w:lang w:val="en-US"/>
              </w:rPr>
              <w:t>.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84F181" w14:textId="31426EBF" w:rsidR="009E2FF1" w:rsidRPr="00246399" w:rsidRDefault="009E2FF1" w:rsidP="007977B9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1C40285A" w14:textId="77777777" w:rsidTr="007977B9">
        <w:trPr>
          <w:trHeight w:val="1424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59ECD0" w14:textId="6B21B9C0" w:rsidR="009E2FF1" w:rsidRPr="00246399" w:rsidRDefault="009E2FF1" w:rsidP="007977B9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lang w:val="en-US"/>
              </w:rPr>
              <w:t>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DED70E" w14:textId="03B2F14A" w:rsidR="009E2FF1" w:rsidRPr="00246399" w:rsidRDefault="009E2FF1" w:rsidP="007977B9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ED18B6" w14:textId="65D535B9" w:rsidR="009E2FF1" w:rsidRPr="00246399" w:rsidRDefault="009E2FF1" w:rsidP="007977B9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 xml:space="preserve">시험시스템에서 </w:t>
            </w:r>
            <w:r w:rsidRPr="00246399">
              <w:rPr>
                <w:lang w:val="en-US"/>
              </w:rPr>
              <w:t>ID_INVALID/PW_INVALID</w:t>
            </w:r>
            <w:r w:rsidRPr="00246399">
              <w:rPr>
                <w:rFonts w:hint="eastAsia"/>
                <w:lang w:val="en-US"/>
              </w:rPr>
              <w:t xml:space="preserve">를 사용한 </w:t>
            </w:r>
            <w:r w:rsidRPr="00246399">
              <w:rPr>
                <w:lang w:val="en-US"/>
              </w:rPr>
              <w:t>SCP</w:t>
            </w:r>
            <w:r w:rsidRPr="00246399">
              <w:rPr>
                <w:rFonts w:hint="eastAsia"/>
                <w:lang w:val="en-US"/>
              </w:rPr>
              <w:t xml:space="preserve">를 통해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TEST_FILE</w:t>
            </w:r>
            <w:r w:rsidRPr="00246399">
              <w:rPr>
                <w:rFonts w:hint="eastAsia"/>
                <w:lang w:val="en-US"/>
              </w:rPr>
              <w:t>이 다운로드 되는지 확인한다</w:t>
            </w:r>
            <w:r w:rsidRPr="00246399">
              <w:rPr>
                <w:lang w:val="en-US"/>
              </w:rPr>
              <w:t>.</w:t>
            </w:r>
          </w:p>
          <w:p w14:paraId="3BD9FC26" w14:textId="250CDE80" w:rsidR="009E2FF1" w:rsidRPr="00246399" w:rsidRDefault="009E2FF1" w:rsidP="007977B9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</w:p>
          <w:p w14:paraId="34AB055D" w14:textId="4E3AC740" w:rsidR="009E2FF1" w:rsidRPr="00246399" w:rsidRDefault="00371545" w:rsidP="00371545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9E2FF1" w:rsidRPr="00246399">
              <w:rPr>
                <w:rFonts w:hint="eastAsia"/>
                <w:lang w:val="en-US"/>
              </w:rPr>
              <w:t>다운로드가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성공하면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실패로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판정하고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시험을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중지한다</w:t>
            </w:r>
            <w:r w:rsidR="009E2FF1" w:rsidRPr="00246399">
              <w:rPr>
                <w:lang w:val="en-US"/>
              </w:rPr>
              <w:t>.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9D011A" w14:textId="3947DC8E" w:rsidR="009E2FF1" w:rsidRPr="00246399" w:rsidRDefault="009E2FF1" w:rsidP="007977B9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4907ABC9" w14:textId="77777777" w:rsidTr="007977B9">
        <w:trPr>
          <w:trHeight w:val="1424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58B95E" w14:textId="32C00199" w:rsidR="009E2FF1" w:rsidRPr="00246399" w:rsidRDefault="009E2FF1" w:rsidP="007977B9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lang w:val="en-US"/>
              </w:rPr>
              <w:t>4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CC3F96" w14:textId="1E3B3F62" w:rsidR="009E2FF1" w:rsidRPr="00246399" w:rsidRDefault="009E2FF1" w:rsidP="007977B9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B041AC" w14:textId="678CF1DD" w:rsidR="009E2FF1" w:rsidRPr="00246399" w:rsidRDefault="009E2FF1" w:rsidP="007977B9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 xml:space="preserve">시험시스템에서 </w:t>
            </w:r>
            <w:r w:rsidRPr="00246399">
              <w:rPr>
                <w:lang w:val="en-US"/>
              </w:rPr>
              <w:t>ID_INVALID/PW_INVALID</w:t>
            </w:r>
            <w:r w:rsidRPr="00246399">
              <w:rPr>
                <w:rFonts w:hint="eastAsia"/>
                <w:lang w:val="en-US"/>
              </w:rPr>
              <w:t xml:space="preserve">를 사용한 </w:t>
            </w:r>
            <w:r w:rsidRPr="00246399">
              <w:rPr>
                <w:lang w:val="en-US"/>
              </w:rPr>
              <w:t>SCP</w:t>
            </w:r>
            <w:r w:rsidRPr="00246399">
              <w:rPr>
                <w:rFonts w:hint="eastAsia"/>
                <w:lang w:val="en-US"/>
              </w:rPr>
              <w:t xml:space="preserve">를 통해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로부터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TEST_FILE</w:t>
            </w:r>
            <w:r w:rsidRPr="00246399">
              <w:rPr>
                <w:rFonts w:hint="eastAsia"/>
                <w:lang w:val="en-US"/>
              </w:rPr>
              <w:t xml:space="preserve">이 </w:t>
            </w:r>
            <w:proofErr w:type="spellStart"/>
            <w:r w:rsidRPr="00246399">
              <w:rPr>
                <w:rFonts w:hint="eastAsia"/>
                <w:lang w:val="en-US"/>
              </w:rPr>
              <w:t>업로드되는지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확인한다</w:t>
            </w:r>
            <w:r w:rsidRPr="00246399">
              <w:rPr>
                <w:lang w:val="en-US"/>
              </w:rPr>
              <w:t>.</w:t>
            </w:r>
          </w:p>
          <w:p w14:paraId="2CD437B5" w14:textId="48E2401C" w:rsidR="009E2FF1" w:rsidRPr="00246399" w:rsidRDefault="009E2FF1" w:rsidP="007977B9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</w:p>
          <w:p w14:paraId="6469D486" w14:textId="2D987E87" w:rsidR="009E2FF1" w:rsidRPr="00246399" w:rsidRDefault="00371545" w:rsidP="00371545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9E2FF1" w:rsidRPr="00246399">
              <w:rPr>
                <w:rFonts w:hint="eastAsia"/>
                <w:lang w:val="en-US"/>
              </w:rPr>
              <w:t>업로드가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성공하면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실패로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판정하고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시험을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중지한다</w:t>
            </w:r>
            <w:r w:rsidR="009E2FF1" w:rsidRPr="00246399">
              <w:rPr>
                <w:lang w:val="en-US"/>
              </w:rPr>
              <w:t>.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48C703" w14:textId="74AE494E" w:rsidR="009E2FF1" w:rsidRPr="00246399" w:rsidRDefault="009E2FF1" w:rsidP="007977B9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6F6B29C4" w14:textId="77777777" w:rsidTr="007977B9">
        <w:trPr>
          <w:trHeight w:val="476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5614DD" w14:textId="57A9D169" w:rsidR="009E2FF1" w:rsidRPr="00246399" w:rsidRDefault="009E2FF1" w:rsidP="007977B9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비고</w:t>
            </w:r>
          </w:p>
        </w:tc>
      </w:tr>
      <w:tr w:rsidR="009E2FF1" w:rsidRPr="00246399" w14:paraId="666C7141" w14:textId="77777777" w:rsidTr="007977B9">
        <w:trPr>
          <w:trHeight w:val="1108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2E28FA" w14:textId="7B63E92D" w:rsidR="009E2FF1" w:rsidRPr="00246399" w:rsidRDefault="00EE3400" w:rsidP="007977B9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9E2FF1" w:rsidRPr="00246399">
              <w:rPr>
                <w:lang w:val="en-US"/>
              </w:rPr>
              <w:t xml:space="preserve">ID_A/PW_A: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로의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lang w:val="en-US"/>
              </w:rPr>
              <w:t xml:space="preserve">SSHv2 </w:t>
            </w:r>
            <w:r w:rsidR="009E2FF1" w:rsidRPr="00246399">
              <w:rPr>
                <w:rFonts w:hint="eastAsia"/>
                <w:lang w:val="en-US"/>
              </w:rPr>
              <w:t>접속을 위한 사용자 계정 및 암호</w:t>
            </w:r>
          </w:p>
          <w:p w14:paraId="6EE70ADC" w14:textId="29F27530" w:rsidR="009E2FF1" w:rsidRPr="00246399" w:rsidRDefault="00EE3400" w:rsidP="007977B9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9E2FF1" w:rsidRPr="00246399">
              <w:rPr>
                <w:lang w:val="en-US"/>
              </w:rPr>
              <w:t xml:space="preserve">ID_INVALID/PW_INVALID: </w:t>
            </w:r>
            <w:r w:rsidR="009E2FF1" w:rsidRPr="00246399">
              <w:rPr>
                <w:rFonts w:hint="eastAsia"/>
                <w:lang w:val="en-US"/>
              </w:rPr>
              <w:t>유효하지 않은 임의의 사용자 계정 및 암호</w:t>
            </w:r>
          </w:p>
          <w:p w14:paraId="3098867F" w14:textId="1F0F5311" w:rsidR="009E2FF1" w:rsidRPr="00246399" w:rsidRDefault="00EE3400" w:rsidP="007977B9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9E2FF1" w:rsidRPr="00246399">
              <w:rPr>
                <w:lang w:val="en-US"/>
              </w:rPr>
              <w:t xml:space="preserve">TEST_FILE: </w:t>
            </w:r>
            <w:r w:rsidR="009E2FF1" w:rsidRPr="00246399">
              <w:rPr>
                <w:rFonts w:hint="eastAsia"/>
                <w:lang w:val="en-US"/>
              </w:rPr>
              <w:t>시험시스템에서 생성한 파일</w:t>
            </w:r>
          </w:p>
        </w:tc>
      </w:tr>
    </w:tbl>
    <w:p w14:paraId="1D59EFB8" w14:textId="77777777" w:rsidR="009E2FF1" w:rsidRPr="00246399" w:rsidRDefault="009E2FF1" w:rsidP="005E4F13">
      <w:pPr>
        <w:pStyle w:val="new4"/>
        <w:numPr>
          <w:ilvl w:val="0"/>
          <w:numId w:val="0"/>
        </w:numPr>
        <w:rPr>
          <w:rFonts w:ascii="Arial" w:hAnsi="Arial"/>
          <w:lang w:val="en-US"/>
        </w:rPr>
      </w:pPr>
    </w:p>
    <w:p w14:paraId="37B36298" w14:textId="7A977278" w:rsidR="005E4F13" w:rsidRPr="00246399" w:rsidRDefault="00EE3400" w:rsidP="00EE3400">
      <w:pPr>
        <w:pStyle w:val="34"/>
        <w:numPr>
          <w:ilvl w:val="0"/>
          <w:numId w:val="0"/>
        </w:numPr>
        <w:tabs>
          <w:tab w:val="left" w:pos="0"/>
        </w:tabs>
      </w:pPr>
      <w:r w:rsidRPr="00246399">
        <w:rPr>
          <w:rFonts w:hint="eastAsia"/>
        </w:rPr>
        <w:t xml:space="preserve">4.4.9 </w:t>
      </w:r>
      <w:r w:rsidRPr="00246399">
        <w:rPr>
          <w:rFonts w:hint="eastAsia"/>
        </w:rPr>
        <w:tab/>
      </w:r>
      <w:r w:rsidR="0074505D" w:rsidRPr="00246399">
        <w:rPr>
          <w:rFonts w:hint="eastAsia"/>
          <w:lang w:eastAsia="ko-KR"/>
        </w:rPr>
        <w:t>업데이트</w:t>
      </w:r>
      <w:r w:rsidR="0074505D" w:rsidRPr="00246399">
        <w:rPr>
          <w:rFonts w:hint="eastAsia"/>
          <w:lang w:eastAsia="ko-KR"/>
        </w:rPr>
        <w:t xml:space="preserve"> </w:t>
      </w:r>
      <w:r w:rsidR="0074505D" w:rsidRPr="00246399">
        <w:rPr>
          <w:rFonts w:hint="eastAsia"/>
          <w:lang w:eastAsia="ko-KR"/>
        </w:rPr>
        <w:t>기능</w:t>
      </w:r>
      <w:r w:rsidR="005E4F13" w:rsidRPr="00246399">
        <w:rPr>
          <w:rFonts w:hint="eastAsia"/>
          <w:lang w:eastAsia="ko-KR"/>
        </w:rPr>
        <w:t xml:space="preserve"> </w:t>
      </w:r>
      <w:r w:rsidR="005E4F13" w:rsidRPr="00246399">
        <w:rPr>
          <w:rFonts w:hint="eastAsia"/>
          <w:lang w:eastAsia="ko-KR"/>
        </w:rPr>
        <w:t>요구사항</w:t>
      </w:r>
      <w:r w:rsidR="005E4F13" w:rsidRPr="00246399">
        <w:rPr>
          <w:rFonts w:hint="eastAsia"/>
          <w:lang w:eastAsia="ko-KR"/>
        </w:rPr>
        <w:t xml:space="preserve"> </w:t>
      </w:r>
      <w:r w:rsidR="005E4F13" w:rsidRPr="00246399">
        <w:rPr>
          <w:rFonts w:hint="eastAsia"/>
          <w:lang w:eastAsia="ko-KR"/>
        </w:rPr>
        <w:t>시험방법</w:t>
      </w:r>
    </w:p>
    <w:p w14:paraId="686BC044" w14:textId="77777777" w:rsidR="0074505D" w:rsidRPr="00246399" w:rsidRDefault="0074505D" w:rsidP="0074505D">
      <w:pPr>
        <w:rPr>
          <w:lang w:val="de-DE"/>
        </w:rPr>
      </w:pPr>
    </w:p>
    <w:p w14:paraId="08BBDC87" w14:textId="63B0396A" w:rsidR="0074505D" w:rsidRPr="00246399" w:rsidRDefault="00EE3400" w:rsidP="00EE3400">
      <w:pPr>
        <w:pStyle w:val="44"/>
        <w:numPr>
          <w:ilvl w:val="0"/>
          <w:numId w:val="0"/>
        </w:numPr>
        <w:tabs>
          <w:tab w:val="left" w:pos="0"/>
        </w:tabs>
      </w:pPr>
      <w:r w:rsidRPr="00246399">
        <w:rPr>
          <w:rFonts w:hint="eastAsia"/>
        </w:rPr>
        <w:t xml:space="preserve">4.4.9.1 </w:t>
      </w:r>
      <w:r w:rsidRPr="00246399">
        <w:rPr>
          <w:rFonts w:hint="eastAsia"/>
        </w:rPr>
        <w:tab/>
      </w:r>
      <w:r w:rsidR="0074505D" w:rsidRPr="00246399">
        <w:rPr>
          <w:rFonts w:hint="eastAsia"/>
          <w:lang w:eastAsia="ko-KR"/>
        </w:rPr>
        <w:t>TP-RSU-UPDATE-001</w:t>
      </w:r>
    </w:p>
    <w:p w14:paraId="2A07E922" w14:textId="77777777" w:rsidR="0074505D" w:rsidRPr="00246399" w:rsidRDefault="0074505D" w:rsidP="0074505D">
      <w:pPr>
        <w:rPr>
          <w:lang w:val="de-DE"/>
        </w:rPr>
      </w:pPr>
    </w:p>
    <w:tbl>
      <w:tblPr>
        <w:tblOverlap w:val="never"/>
        <w:tblW w:w="93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"/>
        <w:gridCol w:w="847"/>
        <w:gridCol w:w="6747"/>
        <w:gridCol w:w="862"/>
      </w:tblGrid>
      <w:tr w:rsidR="00246399" w:rsidRPr="00246399" w14:paraId="72860E2F" w14:textId="77777777" w:rsidTr="00371545">
        <w:trPr>
          <w:trHeight w:val="470"/>
        </w:trPr>
        <w:tc>
          <w:tcPr>
            <w:tcW w:w="17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E672AA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식별자</w:t>
            </w:r>
          </w:p>
        </w:tc>
        <w:tc>
          <w:tcPr>
            <w:tcW w:w="7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C9DF3E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lang w:val="en-US"/>
              </w:rPr>
              <w:t>TP-RSU-UPDATE-001</w:t>
            </w:r>
          </w:p>
        </w:tc>
      </w:tr>
      <w:tr w:rsidR="00246399" w:rsidRPr="00246399" w14:paraId="5B102407" w14:textId="77777777" w:rsidTr="00371545">
        <w:trPr>
          <w:trHeight w:val="470"/>
        </w:trPr>
        <w:tc>
          <w:tcPr>
            <w:tcW w:w="17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DB17EA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개요</w:t>
            </w:r>
          </w:p>
        </w:tc>
        <w:tc>
          <w:tcPr>
            <w:tcW w:w="7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3122C8" w14:textId="5BE1BF6B" w:rsidR="009E2FF1" w:rsidRPr="00246399" w:rsidRDefault="002C09FB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가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자동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원격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업데이트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기능을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지원하는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것을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확인한다</w:t>
            </w:r>
            <w:r w:rsidR="009E2FF1" w:rsidRPr="00246399">
              <w:rPr>
                <w:lang w:val="en-US"/>
              </w:rPr>
              <w:t>.</w:t>
            </w:r>
          </w:p>
        </w:tc>
      </w:tr>
      <w:tr w:rsidR="00246399" w:rsidRPr="00246399" w14:paraId="44D0AAAF" w14:textId="77777777" w:rsidTr="00371545">
        <w:trPr>
          <w:trHeight w:val="781"/>
        </w:trPr>
        <w:tc>
          <w:tcPr>
            <w:tcW w:w="17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43046D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대상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요구사항</w:t>
            </w:r>
          </w:p>
        </w:tc>
        <w:tc>
          <w:tcPr>
            <w:tcW w:w="7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8BAEA0" w14:textId="2C43A046" w:rsidR="00371545" w:rsidRPr="00246399" w:rsidRDefault="00EB107C" w:rsidP="00EB107C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a) </w:t>
            </w:r>
            <w:r w:rsidRPr="00246399">
              <w:rPr>
                <w:rFonts w:hint="eastAsia"/>
                <w:bCs/>
              </w:rPr>
              <w:tab/>
            </w:r>
            <w:r w:rsidR="00371545" w:rsidRPr="00246399">
              <w:rPr>
                <w:rFonts w:hint="eastAsia"/>
                <w:b/>
                <w:bCs/>
              </w:rPr>
              <w:t>갱신</w:t>
            </w:r>
            <w:r w:rsidR="00371545" w:rsidRPr="00246399">
              <w:rPr>
                <w:rFonts w:hint="eastAsia"/>
                <w:b/>
                <w:bCs/>
              </w:rPr>
              <w:t xml:space="preserve"> </w:t>
            </w:r>
            <w:r w:rsidR="00371545" w:rsidRPr="00246399">
              <w:rPr>
                <w:rFonts w:hint="eastAsia"/>
                <w:b/>
                <w:bCs/>
              </w:rPr>
              <w:t>소프트웨어</w:t>
            </w:r>
            <w:r w:rsidR="00371545" w:rsidRPr="00246399">
              <w:rPr>
                <w:rFonts w:hint="eastAsia"/>
                <w:b/>
                <w:bCs/>
              </w:rPr>
              <w:t xml:space="preserve"> </w:t>
            </w:r>
            <w:r w:rsidR="00371545" w:rsidRPr="00246399">
              <w:rPr>
                <w:rFonts w:hint="eastAsia"/>
                <w:b/>
                <w:bCs/>
              </w:rPr>
              <w:t>다운로드</w:t>
            </w:r>
          </w:p>
          <w:p w14:paraId="55B7179A" w14:textId="0F1AB5C8" w:rsidR="00371545" w:rsidRPr="00246399" w:rsidRDefault="002C09FB" w:rsidP="0037154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="00371545" w:rsidRPr="00246399">
              <w:rPr>
                <w:rFonts w:hint="eastAsia"/>
                <w:lang w:val="en-US"/>
              </w:rPr>
              <w:t xml:space="preserve"> </w:t>
            </w:r>
            <w:r w:rsidR="00371545" w:rsidRPr="00246399">
              <w:rPr>
                <w:rFonts w:hint="eastAsia"/>
                <w:lang w:val="en-US"/>
              </w:rPr>
              <w:t>주기적으로</w:t>
            </w:r>
            <w:r w:rsidR="00371545" w:rsidRPr="00246399">
              <w:rPr>
                <w:rFonts w:hint="eastAsia"/>
                <w:lang w:val="en-US"/>
              </w:rPr>
              <w:t xml:space="preserve"> C-ITS </w:t>
            </w:r>
            <w:r w:rsidR="00371545" w:rsidRPr="00246399">
              <w:rPr>
                <w:rFonts w:hint="eastAsia"/>
                <w:lang w:val="en-US"/>
              </w:rPr>
              <w:t>센터</w:t>
            </w:r>
            <w:r w:rsidR="00371545" w:rsidRPr="00246399">
              <w:rPr>
                <w:rFonts w:hint="eastAsia"/>
                <w:lang w:val="en-US"/>
              </w:rPr>
              <w:t xml:space="preserve"> </w:t>
            </w:r>
            <w:r w:rsidR="00371545" w:rsidRPr="00246399">
              <w:rPr>
                <w:rFonts w:hint="eastAsia"/>
                <w:lang w:val="en-US"/>
              </w:rPr>
              <w:t>내의</w:t>
            </w:r>
            <w:r w:rsidR="00371545" w:rsidRPr="00246399">
              <w:rPr>
                <w:rFonts w:hint="eastAsia"/>
                <w:lang w:val="en-US"/>
              </w:rPr>
              <w:t xml:space="preserve"> </w:t>
            </w:r>
            <w:r w:rsidR="00371545" w:rsidRPr="00246399">
              <w:rPr>
                <w:rFonts w:hint="eastAsia"/>
                <w:lang w:val="en-US"/>
              </w:rPr>
              <w:t>업데이트</w:t>
            </w:r>
            <w:r w:rsidR="00371545" w:rsidRPr="00246399">
              <w:rPr>
                <w:rFonts w:hint="eastAsia"/>
                <w:lang w:val="en-US"/>
              </w:rPr>
              <w:t xml:space="preserve"> </w:t>
            </w:r>
            <w:r w:rsidR="00371545" w:rsidRPr="00246399">
              <w:rPr>
                <w:rFonts w:hint="eastAsia"/>
                <w:lang w:val="en-US"/>
              </w:rPr>
              <w:t>서버에</w:t>
            </w:r>
            <w:r w:rsidR="00371545" w:rsidRPr="00246399">
              <w:rPr>
                <w:rFonts w:hint="eastAsia"/>
                <w:lang w:val="en-US"/>
              </w:rPr>
              <w:t xml:space="preserve"> </w:t>
            </w:r>
            <w:r w:rsidR="00371545" w:rsidRPr="00246399">
              <w:rPr>
                <w:rFonts w:hint="eastAsia"/>
                <w:lang w:val="en-US"/>
              </w:rPr>
              <w:t>소프트웨어</w:t>
            </w:r>
            <w:r w:rsidR="00371545" w:rsidRPr="00246399">
              <w:rPr>
                <w:rFonts w:hint="eastAsia"/>
                <w:lang w:val="en-US"/>
              </w:rPr>
              <w:t xml:space="preserve"> </w:t>
            </w:r>
            <w:r w:rsidR="00371545" w:rsidRPr="00246399">
              <w:rPr>
                <w:rFonts w:hint="eastAsia"/>
                <w:lang w:val="en-US"/>
              </w:rPr>
              <w:t>버전</w:t>
            </w:r>
            <w:r w:rsidR="00371545" w:rsidRPr="00246399">
              <w:rPr>
                <w:rFonts w:hint="eastAsia"/>
                <w:lang w:val="en-US"/>
              </w:rPr>
              <w:t xml:space="preserve"> </w:t>
            </w:r>
            <w:r w:rsidR="00371545" w:rsidRPr="00246399">
              <w:rPr>
                <w:rFonts w:hint="eastAsia"/>
                <w:lang w:val="en-US"/>
              </w:rPr>
              <w:t>정보를</w:t>
            </w:r>
            <w:r w:rsidR="00371545" w:rsidRPr="00246399">
              <w:rPr>
                <w:rFonts w:hint="eastAsia"/>
                <w:lang w:val="en-US"/>
              </w:rPr>
              <w:t xml:space="preserve"> </w:t>
            </w:r>
            <w:r w:rsidR="00371545" w:rsidRPr="00246399">
              <w:rPr>
                <w:rFonts w:hint="eastAsia"/>
                <w:lang w:val="en-US"/>
              </w:rPr>
              <w:t>요청하여</w:t>
            </w:r>
            <w:r w:rsidR="00371545" w:rsidRPr="00246399">
              <w:rPr>
                <w:rFonts w:hint="eastAsia"/>
                <w:lang w:val="en-US"/>
              </w:rPr>
              <w:t xml:space="preserve"> </w:t>
            </w:r>
            <w:r w:rsidR="00371545" w:rsidRPr="00246399">
              <w:rPr>
                <w:rFonts w:hint="eastAsia"/>
                <w:lang w:val="en-US"/>
              </w:rPr>
              <w:t>수신하여야</w:t>
            </w:r>
            <w:r w:rsidR="00371545" w:rsidRPr="00246399">
              <w:rPr>
                <w:rFonts w:hint="eastAsia"/>
                <w:lang w:val="en-US"/>
              </w:rPr>
              <w:t xml:space="preserve"> </w:t>
            </w:r>
            <w:r w:rsidR="00371545" w:rsidRPr="00246399">
              <w:rPr>
                <w:rFonts w:hint="eastAsia"/>
                <w:lang w:val="en-US"/>
              </w:rPr>
              <w:t>하며</w:t>
            </w:r>
            <w:r w:rsidR="00371545" w:rsidRPr="00246399">
              <w:rPr>
                <w:rFonts w:hint="eastAsia"/>
                <w:lang w:val="en-US"/>
              </w:rPr>
              <w:t xml:space="preserve">, </w:t>
            </w:r>
            <w:r w:rsidR="00371545" w:rsidRPr="00246399">
              <w:rPr>
                <w:rFonts w:hint="eastAsia"/>
                <w:lang w:val="en-US"/>
              </w:rPr>
              <w:t>소프트웨어</w:t>
            </w:r>
            <w:r w:rsidR="00371545" w:rsidRPr="00246399">
              <w:rPr>
                <w:rFonts w:hint="eastAsia"/>
                <w:lang w:val="en-US"/>
              </w:rPr>
              <w:t xml:space="preserve"> </w:t>
            </w:r>
            <w:r w:rsidR="00371545" w:rsidRPr="00246399">
              <w:rPr>
                <w:rFonts w:hint="eastAsia"/>
                <w:lang w:val="en-US"/>
              </w:rPr>
              <w:t>버전이</w:t>
            </w:r>
            <w:r w:rsidR="00371545" w:rsidRPr="00246399">
              <w:rPr>
                <w:rFonts w:hint="eastAsia"/>
                <w:lang w:val="en-US"/>
              </w:rPr>
              <w:t xml:space="preserve"> </w:t>
            </w:r>
            <w:r w:rsidR="00371545" w:rsidRPr="00246399">
              <w:rPr>
                <w:rFonts w:hint="eastAsia"/>
                <w:lang w:val="en-US"/>
              </w:rPr>
              <w:t>변경되었을</w:t>
            </w:r>
            <w:r w:rsidR="00371545" w:rsidRPr="00246399">
              <w:rPr>
                <w:rFonts w:hint="eastAsia"/>
                <w:lang w:val="en-US"/>
              </w:rPr>
              <w:t xml:space="preserve"> </w:t>
            </w:r>
            <w:r w:rsidR="00371545" w:rsidRPr="00246399">
              <w:rPr>
                <w:rFonts w:hint="eastAsia"/>
                <w:lang w:val="en-US"/>
              </w:rPr>
              <w:t>경우</w:t>
            </w:r>
            <w:r w:rsidR="00371545" w:rsidRPr="00246399">
              <w:rPr>
                <w:rFonts w:hint="eastAsia"/>
                <w:lang w:val="en-US"/>
              </w:rPr>
              <w:t xml:space="preserve">, </w:t>
            </w:r>
            <w:r w:rsidR="00371545" w:rsidRPr="00246399">
              <w:rPr>
                <w:rFonts w:hint="eastAsia"/>
                <w:lang w:val="en-US"/>
              </w:rPr>
              <w:t>신규</w:t>
            </w:r>
            <w:r w:rsidR="00371545" w:rsidRPr="00246399">
              <w:rPr>
                <w:rFonts w:hint="eastAsia"/>
                <w:lang w:val="en-US"/>
              </w:rPr>
              <w:t xml:space="preserve"> </w:t>
            </w:r>
            <w:r w:rsidR="00371545" w:rsidRPr="00246399">
              <w:rPr>
                <w:rFonts w:hint="eastAsia"/>
                <w:lang w:val="en-US"/>
              </w:rPr>
              <w:t>소프트웨어를</w:t>
            </w:r>
            <w:r w:rsidR="00371545" w:rsidRPr="00246399">
              <w:rPr>
                <w:rFonts w:hint="eastAsia"/>
                <w:lang w:val="en-US"/>
              </w:rPr>
              <w:t xml:space="preserve"> </w:t>
            </w:r>
            <w:r w:rsidR="00371545" w:rsidRPr="00246399">
              <w:rPr>
                <w:rFonts w:hint="eastAsia"/>
                <w:lang w:val="en-US"/>
              </w:rPr>
              <w:t>다운로드하여</w:t>
            </w:r>
            <w:r w:rsidR="00371545" w:rsidRPr="00246399">
              <w:rPr>
                <w:rFonts w:hint="eastAsia"/>
                <w:lang w:val="en-US"/>
              </w:rPr>
              <w:t xml:space="preserve"> </w:t>
            </w:r>
            <w:r w:rsidR="00371545" w:rsidRPr="00246399">
              <w:rPr>
                <w:rFonts w:hint="eastAsia"/>
                <w:lang w:val="en-US"/>
              </w:rPr>
              <w:t>설치해야</w:t>
            </w:r>
            <w:r w:rsidR="00371545" w:rsidRPr="00246399">
              <w:rPr>
                <w:rFonts w:hint="eastAsia"/>
                <w:lang w:val="en-US"/>
              </w:rPr>
              <w:t xml:space="preserve"> </w:t>
            </w:r>
            <w:r w:rsidR="00371545" w:rsidRPr="00246399">
              <w:rPr>
                <w:rFonts w:hint="eastAsia"/>
                <w:lang w:val="en-US"/>
              </w:rPr>
              <w:t>한다</w:t>
            </w:r>
            <w:r w:rsidR="00371545" w:rsidRPr="00246399">
              <w:rPr>
                <w:rFonts w:hint="eastAsia"/>
                <w:lang w:val="en-US"/>
              </w:rPr>
              <w:t>.</w:t>
            </w:r>
          </w:p>
          <w:p w14:paraId="0470ACE4" w14:textId="77777777" w:rsidR="00FA72E3" w:rsidRPr="00246399" w:rsidRDefault="00FA72E3" w:rsidP="00371545">
            <w:pPr>
              <w:rPr>
                <w:lang w:val="en-US"/>
              </w:rPr>
            </w:pPr>
          </w:p>
          <w:p w14:paraId="6C1142DD" w14:textId="2D40DBF9" w:rsidR="00371545" w:rsidRPr="00246399" w:rsidRDefault="00EB107C" w:rsidP="00EB107C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b) </w:t>
            </w:r>
            <w:r w:rsidRPr="00246399">
              <w:rPr>
                <w:rFonts w:hint="eastAsia"/>
                <w:bCs/>
              </w:rPr>
              <w:tab/>
            </w:r>
            <w:r w:rsidR="00371545" w:rsidRPr="00246399">
              <w:rPr>
                <w:rFonts w:hint="eastAsia"/>
                <w:b/>
                <w:bCs/>
              </w:rPr>
              <w:t>기능</w:t>
            </w:r>
            <w:r w:rsidR="00371545" w:rsidRPr="00246399">
              <w:rPr>
                <w:rFonts w:hint="eastAsia"/>
                <w:b/>
                <w:bCs/>
              </w:rPr>
              <w:t xml:space="preserve"> </w:t>
            </w:r>
            <w:r w:rsidR="00371545" w:rsidRPr="00246399">
              <w:rPr>
                <w:rFonts w:hint="eastAsia"/>
                <w:b/>
                <w:bCs/>
              </w:rPr>
              <w:t>소프트웨어</w:t>
            </w:r>
            <w:r w:rsidR="00371545" w:rsidRPr="00246399">
              <w:rPr>
                <w:rFonts w:hint="eastAsia"/>
                <w:b/>
                <w:bCs/>
              </w:rPr>
              <w:t xml:space="preserve"> </w:t>
            </w:r>
            <w:r w:rsidR="00371545" w:rsidRPr="00246399">
              <w:rPr>
                <w:rFonts w:hint="eastAsia"/>
                <w:b/>
                <w:bCs/>
              </w:rPr>
              <w:t>업데이트</w:t>
            </w:r>
          </w:p>
          <w:p w14:paraId="6C3EEB2A" w14:textId="308BE206" w:rsidR="009E2FF1" w:rsidRPr="00246399" w:rsidRDefault="002C09FB" w:rsidP="0037154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="00371545" w:rsidRPr="00246399">
              <w:rPr>
                <w:rFonts w:hint="eastAsia"/>
                <w:lang w:val="en-US"/>
              </w:rPr>
              <w:t xml:space="preserve"> </w:t>
            </w:r>
            <w:r w:rsidR="00371545" w:rsidRPr="00246399">
              <w:rPr>
                <w:rFonts w:hint="eastAsia"/>
                <w:lang w:val="en-US"/>
              </w:rPr>
              <w:t>구동</w:t>
            </w:r>
            <w:r w:rsidR="00371545" w:rsidRPr="00246399">
              <w:rPr>
                <w:rFonts w:hint="eastAsia"/>
                <w:lang w:val="en-US"/>
              </w:rPr>
              <w:t xml:space="preserve"> </w:t>
            </w:r>
            <w:r w:rsidR="00371545" w:rsidRPr="00246399">
              <w:rPr>
                <w:rFonts w:hint="eastAsia"/>
                <w:lang w:val="en-US"/>
              </w:rPr>
              <w:t>중인</w:t>
            </w:r>
            <w:r w:rsidR="00371545"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노변장치</w:t>
            </w:r>
            <w:r w:rsidR="00371545" w:rsidRPr="00246399">
              <w:rPr>
                <w:rFonts w:hint="eastAsia"/>
                <w:lang w:val="en-US"/>
              </w:rPr>
              <w:t xml:space="preserve"> </w:t>
            </w:r>
            <w:r w:rsidR="00371545" w:rsidRPr="00246399">
              <w:rPr>
                <w:rFonts w:hint="eastAsia"/>
                <w:lang w:val="en-US"/>
              </w:rPr>
              <w:t>기능</w:t>
            </w:r>
            <w:r w:rsidR="00371545" w:rsidRPr="00246399">
              <w:rPr>
                <w:rFonts w:hint="eastAsia"/>
                <w:lang w:val="en-US"/>
              </w:rPr>
              <w:t xml:space="preserve"> </w:t>
            </w:r>
            <w:r w:rsidR="00371545" w:rsidRPr="00246399">
              <w:rPr>
                <w:rFonts w:hint="eastAsia"/>
                <w:lang w:val="en-US"/>
              </w:rPr>
              <w:t>관련</w:t>
            </w:r>
            <w:r w:rsidR="00371545" w:rsidRPr="00246399">
              <w:rPr>
                <w:rFonts w:hint="eastAsia"/>
                <w:lang w:val="en-US"/>
              </w:rPr>
              <w:t xml:space="preserve"> </w:t>
            </w:r>
            <w:r w:rsidR="00371545" w:rsidRPr="00246399">
              <w:rPr>
                <w:rFonts w:hint="eastAsia"/>
                <w:lang w:val="en-US"/>
              </w:rPr>
              <w:t>소프트웨어</w:t>
            </w:r>
            <w:r w:rsidR="00371545" w:rsidRPr="00246399">
              <w:rPr>
                <w:rFonts w:hint="eastAsia"/>
                <w:lang w:val="en-US"/>
              </w:rPr>
              <w:t>(</w:t>
            </w:r>
            <w:r w:rsidR="00371545" w:rsidRPr="00246399">
              <w:rPr>
                <w:rFonts w:hint="eastAsia"/>
                <w:lang w:val="en-US"/>
              </w:rPr>
              <w:t>드라이버</w:t>
            </w:r>
            <w:r w:rsidR="00371545" w:rsidRPr="00246399">
              <w:rPr>
                <w:rFonts w:hint="eastAsia"/>
                <w:lang w:val="en-US"/>
              </w:rPr>
              <w:t xml:space="preserve">, </w:t>
            </w:r>
            <w:r w:rsidR="00371545" w:rsidRPr="00246399">
              <w:rPr>
                <w:rFonts w:hint="eastAsia"/>
                <w:lang w:val="en-US"/>
              </w:rPr>
              <w:t>어플리케이션</w:t>
            </w:r>
            <w:r w:rsidR="00371545" w:rsidRPr="00246399">
              <w:rPr>
                <w:rFonts w:hint="eastAsia"/>
                <w:lang w:val="en-US"/>
              </w:rPr>
              <w:t xml:space="preserve"> </w:t>
            </w:r>
            <w:r w:rsidR="00371545" w:rsidRPr="00246399">
              <w:rPr>
                <w:rFonts w:hint="eastAsia"/>
                <w:lang w:val="en-US"/>
              </w:rPr>
              <w:t>등</w:t>
            </w:r>
            <w:r w:rsidR="00371545" w:rsidRPr="00246399">
              <w:rPr>
                <w:rFonts w:hint="eastAsia"/>
                <w:lang w:val="en-US"/>
              </w:rPr>
              <w:t>)</w:t>
            </w:r>
            <w:r w:rsidR="00371545" w:rsidRPr="00246399">
              <w:rPr>
                <w:rFonts w:hint="eastAsia"/>
                <w:lang w:val="en-US"/>
              </w:rPr>
              <w:t>에</w:t>
            </w:r>
            <w:r w:rsidR="00371545" w:rsidRPr="00246399">
              <w:rPr>
                <w:rFonts w:hint="eastAsia"/>
                <w:lang w:val="en-US"/>
              </w:rPr>
              <w:t xml:space="preserve"> </w:t>
            </w:r>
            <w:r w:rsidR="00371545" w:rsidRPr="00246399">
              <w:rPr>
                <w:rFonts w:hint="eastAsia"/>
                <w:lang w:val="en-US"/>
              </w:rPr>
              <w:t>대한</w:t>
            </w:r>
            <w:r w:rsidR="00371545" w:rsidRPr="00246399">
              <w:rPr>
                <w:rFonts w:hint="eastAsia"/>
                <w:lang w:val="en-US"/>
              </w:rPr>
              <w:t xml:space="preserve"> </w:t>
            </w:r>
            <w:r w:rsidR="00371545" w:rsidRPr="00246399">
              <w:rPr>
                <w:rFonts w:hint="eastAsia"/>
                <w:lang w:val="en-US"/>
              </w:rPr>
              <w:t>업데이트</w:t>
            </w:r>
            <w:r w:rsidR="00371545" w:rsidRPr="00246399">
              <w:rPr>
                <w:rFonts w:hint="eastAsia"/>
                <w:lang w:val="en-US"/>
              </w:rPr>
              <w:t xml:space="preserve"> </w:t>
            </w:r>
            <w:r w:rsidR="00371545" w:rsidRPr="00246399">
              <w:rPr>
                <w:rFonts w:hint="eastAsia"/>
                <w:lang w:val="en-US"/>
              </w:rPr>
              <w:t>기능을</w:t>
            </w:r>
            <w:r w:rsidR="00371545" w:rsidRPr="00246399">
              <w:rPr>
                <w:rFonts w:hint="eastAsia"/>
                <w:lang w:val="en-US"/>
              </w:rPr>
              <w:t xml:space="preserve"> </w:t>
            </w:r>
            <w:r w:rsidR="00371545" w:rsidRPr="00246399">
              <w:rPr>
                <w:rFonts w:hint="eastAsia"/>
                <w:lang w:val="en-US"/>
              </w:rPr>
              <w:t>지원해야</w:t>
            </w:r>
            <w:r w:rsidR="00371545" w:rsidRPr="00246399">
              <w:rPr>
                <w:rFonts w:hint="eastAsia"/>
                <w:lang w:val="en-US"/>
              </w:rPr>
              <w:t xml:space="preserve"> </w:t>
            </w:r>
            <w:r w:rsidR="00371545" w:rsidRPr="00246399">
              <w:rPr>
                <w:rFonts w:hint="eastAsia"/>
                <w:lang w:val="en-US"/>
              </w:rPr>
              <w:t>한다</w:t>
            </w:r>
            <w:r w:rsidR="00371545" w:rsidRPr="00246399">
              <w:rPr>
                <w:rFonts w:hint="eastAsia"/>
                <w:lang w:val="en-US"/>
              </w:rPr>
              <w:t>.</w:t>
            </w:r>
          </w:p>
        </w:tc>
      </w:tr>
      <w:tr w:rsidR="00246399" w:rsidRPr="00246399" w14:paraId="2120844C" w14:textId="77777777" w:rsidTr="00371545">
        <w:trPr>
          <w:trHeight w:val="470"/>
        </w:trPr>
        <w:tc>
          <w:tcPr>
            <w:tcW w:w="17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30E24E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</w:t>
            </w:r>
          </w:p>
        </w:tc>
        <w:tc>
          <w:tcPr>
            <w:tcW w:w="7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667EF0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기능검사</w:t>
            </w:r>
          </w:p>
        </w:tc>
      </w:tr>
      <w:tr w:rsidR="00246399" w:rsidRPr="00246399" w14:paraId="0860E3B5" w14:textId="77777777" w:rsidTr="00371545">
        <w:trPr>
          <w:trHeight w:val="470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80198B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</w:t>
            </w:r>
          </w:p>
        </w:tc>
      </w:tr>
      <w:tr w:rsidR="00246399" w:rsidRPr="00246399" w14:paraId="1F9BFDC5" w14:textId="77777777" w:rsidTr="00371545">
        <w:trPr>
          <w:trHeight w:val="671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0C5420" w14:textId="26F26843" w:rsidR="009E2FF1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로의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lang w:val="en-US"/>
              </w:rPr>
              <w:t xml:space="preserve">SNMPv3 </w:t>
            </w:r>
            <w:r w:rsidR="009E2FF1" w:rsidRPr="00246399">
              <w:rPr>
                <w:rFonts w:hint="eastAsia"/>
                <w:lang w:val="en-US"/>
              </w:rPr>
              <w:t>접속을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위한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lang w:val="en-US"/>
              </w:rPr>
              <w:t>ID_1/PW_1</w:t>
            </w:r>
            <w:r w:rsidR="009E2FF1" w:rsidRPr="00246399">
              <w:rPr>
                <w:rFonts w:hint="eastAsia"/>
                <w:lang w:val="en-US"/>
              </w:rPr>
              <w:t>을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시험시스템과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9E2FF1" w:rsidRPr="00246399">
              <w:rPr>
                <w:rFonts w:hint="eastAsia"/>
                <w:lang w:val="en-US"/>
              </w:rPr>
              <w:t>에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설정한다</w:t>
            </w:r>
            <w:r w:rsidR="009E2FF1" w:rsidRPr="00246399">
              <w:rPr>
                <w:lang w:val="en-US"/>
              </w:rPr>
              <w:t>.</w:t>
            </w:r>
          </w:p>
          <w:p w14:paraId="5C03FA08" w14:textId="77E5BA15" w:rsidR="009E2FF1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는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대응되는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제조사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자체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업데이트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서버와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연결된다</w:t>
            </w:r>
            <w:r w:rsidR="009E2FF1" w:rsidRPr="00246399">
              <w:rPr>
                <w:lang w:val="en-US"/>
              </w:rPr>
              <w:t>.</w:t>
            </w:r>
          </w:p>
        </w:tc>
      </w:tr>
      <w:tr w:rsidR="00246399" w:rsidRPr="00246399" w14:paraId="7C09B292" w14:textId="77777777" w:rsidTr="00371545">
        <w:trPr>
          <w:trHeight w:val="470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632185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lastRenderedPageBreak/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절차</w:t>
            </w:r>
          </w:p>
        </w:tc>
      </w:tr>
      <w:tr w:rsidR="00246399" w:rsidRPr="00246399" w14:paraId="6BEE6A62" w14:textId="77777777" w:rsidTr="00371545">
        <w:trPr>
          <w:trHeight w:val="470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148147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단계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B04C8B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유형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7562D7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설명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5D8CC6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판정</w:t>
            </w:r>
          </w:p>
        </w:tc>
      </w:tr>
      <w:tr w:rsidR="00246399" w:rsidRPr="00246399" w14:paraId="7DD9AD7C" w14:textId="77777777" w:rsidTr="00371545">
        <w:trPr>
          <w:trHeight w:val="1037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74255E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lang w:val="en-US"/>
              </w:rPr>
              <w:t>1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CA530C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E0F3A2" w14:textId="59085A66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매개변수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확인하여</w:t>
            </w:r>
            <w:r w:rsidRPr="00246399">
              <w:rPr>
                <w:lang w:val="en-US"/>
              </w:rPr>
              <w:t>, FW_VERSION_1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저장한다</w:t>
            </w:r>
            <w:r w:rsidRPr="00246399">
              <w:rPr>
                <w:lang w:val="en-US"/>
              </w:rPr>
              <w:t>.</w:t>
            </w:r>
          </w:p>
          <w:p w14:paraId="22EF8CDB" w14:textId="117905A2" w:rsidR="009E2FF1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9E2FF1" w:rsidRPr="00246399">
              <w:rPr>
                <w:lang w:val="en-US"/>
              </w:rPr>
              <w:t xml:space="preserve">RSU MIB </w:t>
            </w:r>
            <w:proofErr w:type="spellStart"/>
            <w:r w:rsidR="009E2FF1" w:rsidRPr="00246399">
              <w:rPr>
                <w:lang w:val="en-US"/>
              </w:rPr>
              <w:t>citsRsuFwVersion</w:t>
            </w:r>
            <w:proofErr w:type="spellEnd"/>
            <w:r w:rsidR="009E2FF1" w:rsidRPr="00246399">
              <w:rPr>
                <w:lang w:val="en-US"/>
              </w:rPr>
              <w:t xml:space="preserve"> 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FB82E7" w14:textId="77777777" w:rsidR="009E2FF1" w:rsidRPr="00246399" w:rsidRDefault="009E2FF1" w:rsidP="009E2FF1">
            <w:pPr>
              <w:rPr>
                <w:lang w:val="en-US"/>
              </w:rPr>
            </w:pPr>
          </w:p>
        </w:tc>
      </w:tr>
      <w:tr w:rsidR="00246399" w:rsidRPr="00246399" w14:paraId="674F12C1" w14:textId="77777777" w:rsidTr="00371545">
        <w:trPr>
          <w:trHeight w:val="725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E15886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lang w:val="en-US"/>
              </w:rPr>
              <w:t>2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0DC481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3848B4" w14:textId="5A79BB18" w:rsidR="009E2FF1" w:rsidRPr="00246399" w:rsidRDefault="002C09FB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자체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정의된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절차에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따라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업데이트를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진행한다</w:t>
            </w:r>
            <w:r w:rsidR="009E2FF1" w:rsidRPr="00246399">
              <w:rPr>
                <w:lang w:val="en-US"/>
              </w:rPr>
              <w:t>.</w:t>
            </w:r>
          </w:p>
          <w:p w14:paraId="3349F1F1" w14:textId="4FE3CE86" w:rsidR="009E2FF1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9E2FF1" w:rsidRPr="00246399">
              <w:rPr>
                <w:rFonts w:hint="eastAsia"/>
                <w:lang w:val="en-US"/>
              </w:rPr>
              <w:t>예</w:t>
            </w:r>
            <w:r w:rsidR="009E2FF1" w:rsidRPr="00246399">
              <w:rPr>
                <w:lang w:val="en-US"/>
              </w:rPr>
              <w:t xml:space="preserve">)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9E2FF1" w:rsidRPr="00246399">
              <w:rPr>
                <w:rFonts w:hint="eastAsia"/>
                <w:lang w:val="en-US"/>
              </w:rPr>
              <w:t>에서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수동제어를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통해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업데이트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절차를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시작한다</w:t>
            </w:r>
            <w:r w:rsidR="009E2FF1" w:rsidRPr="00246399">
              <w:rPr>
                <w:lang w:val="en-US"/>
              </w:rPr>
              <w:t>.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D36825" w14:textId="77777777" w:rsidR="009E2FF1" w:rsidRPr="00246399" w:rsidRDefault="009E2FF1" w:rsidP="009E2FF1">
            <w:pPr>
              <w:rPr>
                <w:lang w:val="en-US"/>
              </w:rPr>
            </w:pPr>
          </w:p>
        </w:tc>
      </w:tr>
      <w:tr w:rsidR="00246399" w:rsidRPr="00246399" w14:paraId="22BAFD89" w14:textId="77777777" w:rsidTr="00371545">
        <w:trPr>
          <w:trHeight w:val="1348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8F629C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lang w:val="en-US"/>
              </w:rPr>
              <w:t>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C6D51D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EA763A" w14:textId="75F9017E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WAIT_UPDATE_TIME </w:t>
            </w:r>
            <w:r w:rsidRPr="00246399">
              <w:rPr>
                <w:rFonts w:hint="eastAsia"/>
                <w:lang w:val="en-US"/>
              </w:rPr>
              <w:t>이후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매개변수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확인하여</w:t>
            </w:r>
            <w:r w:rsidRPr="00246399">
              <w:rPr>
                <w:lang w:val="en-US"/>
              </w:rPr>
              <w:t>, FW_VERSION_1</w:t>
            </w:r>
            <w:r w:rsidRPr="00246399">
              <w:rPr>
                <w:rFonts w:hint="eastAsia"/>
                <w:lang w:val="en-US"/>
              </w:rPr>
              <w:t>보다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이후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버전인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것을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  <w:p w14:paraId="35C66DDB" w14:textId="71F0A1B1" w:rsidR="009E2FF1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9E2FF1" w:rsidRPr="00246399">
              <w:rPr>
                <w:lang w:val="en-US"/>
              </w:rPr>
              <w:t xml:space="preserve">RSU MIB </w:t>
            </w:r>
            <w:proofErr w:type="spellStart"/>
            <w:r w:rsidR="009E2FF1" w:rsidRPr="00246399">
              <w:rPr>
                <w:lang w:val="en-US"/>
              </w:rPr>
              <w:t>citsRsuFwVersion</w:t>
            </w:r>
            <w:proofErr w:type="spellEnd"/>
            <w:r w:rsidR="009E2FF1" w:rsidRPr="00246399">
              <w:rPr>
                <w:lang w:val="en-US"/>
              </w:rPr>
              <w:t xml:space="preserve"> 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713BC9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4B0F3D99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7CD17089" w14:textId="77777777" w:rsidTr="00371545">
        <w:trPr>
          <w:trHeight w:val="470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9D3A45" w14:textId="77777777" w:rsidR="009E2FF1" w:rsidRPr="00246399" w:rsidRDefault="009E2FF1" w:rsidP="009E2FF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비고</w:t>
            </w:r>
          </w:p>
        </w:tc>
      </w:tr>
      <w:tr w:rsidR="009E2FF1" w:rsidRPr="00246399" w14:paraId="204E757D" w14:textId="77777777" w:rsidTr="00371545">
        <w:trPr>
          <w:trHeight w:val="781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D72133" w14:textId="6449A723" w:rsidR="009E2FF1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9E2FF1" w:rsidRPr="00246399">
              <w:rPr>
                <w:lang w:val="en-US"/>
              </w:rPr>
              <w:t xml:space="preserve">ID_1/PW_1: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로의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lang w:val="en-US"/>
              </w:rPr>
              <w:t xml:space="preserve">SNMPv3 </w:t>
            </w:r>
            <w:r w:rsidR="009E2FF1" w:rsidRPr="00246399">
              <w:rPr>
                <w:rFonts w:hint="eastAsia"/>
                <w:lang w:val="en-US"/>
              </w:rPr>
              <w:t>접속을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위한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사용자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계정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및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암호</w:t>
            </w:r>
          </w:p>
          <w:p w14:paraId="1D214485" w14:textId="5ABC89B8" w:rsidR="009E2FF1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9E2FF1" w:rsidRPr="00246399">
              <w:rPr>
                <w:lang w:val="en-US"/>
              </w:rPr>
              <w:t xml:space="preserve">WAIT_UPDATE_TIME: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제조사에서</w:t>
            </w:r>
            <w:r w:rsidR="009E2FF1" w:rsidRPr="00246399">
              <w:rPr>
                <w:rFonts w:hint="eastAsia"/>
                <w:lang w:val="en-US"/>
              </w:rPr>
              <w:t xml:space="preserve"> </w:t>
            </w:r>
            <w:r w:rsidR="009E2FF1" w:rsidRPr="00246399">
              <w:rPr>
                <w:rFonts w:hint="eastAsia"/>
                <w:lang w:val="en-US"/>
              </w:rPr>
              <w:t>제공한다</w:t>
            </w:r>
            <w:r w:rsidR="009E2FF1" w:rsidRPr="00246399">
              <w:rPr>
                <w:lang w:val="en-US"/>
              </w:rPr>
              <w:t>.</w:t>
            </w:r>
          </w:p>
        </w:tc>
      </w:tr>
    </w:tbl>
    <w:p w14:paraId="149F45A3" w14:textId="77777777" w:rsidR="009E2FF1" w:rsidRPr="00246399" w:rsidRDefault="009E2FF1" w:rsidP="0074505D">
      <w:pPr>
        <w:rPr>
          <w:lang w:val="en-US"/>
        </w:rPr>
      </w:pPr>
    </w:p>
    <w:p w14:paraId="0C8778C6" w14:textId="5CEF50A6" w:rsidR="0074505D" w:rsidRPr="00246399" w:rsidRDefault="00EE3400" w:rsidP="00EE3400">
      <w:pPr>
        <w:pStyle w:val="44"/>
        <w:numPr>
          <w:ilvl w:val="0"/>
          <w:numId w:val="0"/>
        </w:numPr>
        <w:tabs>
          <w:tab w:val="left" w:pos="0"/>
        </w:tabs>
      </w:pPr>
      <w:r w:rsidRPr="00246399">
        <w:rPr>
          <w:rFonts w:hint="eastAsia"/>
        </w:rPr>
        <w:t xml:space="preserve">4.4.9.2 </w:t>
      </w:r>
      <w:r w:rsidRPr="00246399">
        <w:rPr>
          <w:rFonts w:hint="eastAsia"/>
        </w:rPr>
        <w:tab/>
      </w:r>
      <w:r w:rsidR="0074505D" w:rsidRPr="00246399">
        <w:rPr>
          <w:rFonts w:hint="eastAsia"/>
          <w:lang w:eastAsia="ko-KR"/>
        </w:rPr>
        <w:t>TP-RSU-UPDATE-002</w:t>
      </w:r>
    </w:p>
    <w:p w14:paraId="4430F8FB" w14:textId="77777777" w:rsidR="0074505D" w:rsidRPr="00246399" w:rsidRDefault="0074505D" w:rsidP="0074505D">
      <w:pPr>
        <w:pStyle w:val="new4"/>
        <w:numPr>
          <w:ilvl w:val="0"/>
          <w:numId w:val="0"/>
        </w:numPr>
        <w:rPr>
          <w:rFonts w:ascii="Arial" w:hAnsi="Arial"/>
        </w:rPr>
      </w:pPr>
    </w:p>
    <w:tbl>
      <w:tblPr>
        <w:tblOverlap w:val="never"/>
        <w:tblW w:w="93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"/>
        <w:gridCol w:w="847"/>
        <w:gridCol w:w="6747"/>
        <w:gridCol w:w="862"/>
      </w:tblGrid>
      <w:tr w:rsidR="00246399" w:rsidRPr="00246399" w14:paraId="1C401F03" w14:textId="77777777" w:rsidTr="00752A78">
        <w:trPr>
          <w:trHeight w:val="458"/>
        </w:trPr>
        <w:tc>
          <w:tcPr>
            <w:tcW w:w="17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E6B9F2" w14:textId="335F969E" w:rsidR="00BC4A05" w:rsidRPr="00246399" w:rsidRDefault="00BC4A05" w:rsidP="0053632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식별자</w:t>
            </w:r>
          </w:p>
        </w:tc>
        <w:tc>
          <w:tcPr>
            <w:tcW w:w="7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7832C3" w14:textId="3477CF1C" w:rsidR="00BC4A05" w:rsidRPr="00246399" w:rsidRDefault="00BC4A05" w:rsidP="0053632C">
            <w:pPr>
              <w:rPr>
                <w:lang w:val="en-US"/>
              </w:rPr>
            </w:pPr>
            <w:r w:rsidRPr="00246399">
              <w:rPr>
                <w:lang w:val="en-US"/>
              </w:rPr>
              <w:t>TP-RSU-UPDATE-002</w:t>
            </w:r>
          </w:p>
        </w:tc>
      </w:tr>
      <w:tr w:rsidR="00246399" w:rsidRPr="00246399" w14:paraId="24344AB5" w14:textId="77777777" w:rsidTr="00752A78">
        <w:trPr>
          <w:trHeight w:val="458"/>
        </w:trPr>
        <w:tc>
          <w:tcPr>
            <w:tcW w:w="17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F26418" w14:textId="31C8019C" w:rsidR="00BC4A05" w:rsidRPr="00246399" w:rsidRDefault="00BC4A05" w:rsidP="0053632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개요</w:t>
            </w:r>
          </w:p>
        </w:tc>
        <w:tc>
          <w:tcPr>
            <w:tcW w:w="7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F6DACB" w14:textId="1EE859CD" w:rsidR="00BC4A05" w:rsidRPr="00246399" w:rsidRDefault="002C09FB" w:rsidP="0053632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="00BC4A05" w:rsidRPr="00246399">
              <w:rPr>
                <w:rFonts w:hint="eastAsia"/>
                <w:lang w:val="en-US"/>
              </w:rPr>
              <w:t>의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자동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원격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업데이트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실패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시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기존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상태로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동작하는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것을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확인한다</w:t>
            </w:r>
            <w:r w:rsidR="00BC4A05" w:rsidRPr="00246399">
              <w:rPr>
                <w:lang w:val="en-US"/>
              </w:rPr>
              <w:t>.</w:t>
            </w:r>
          </w:p>
        </w:tc>
      </w:tr>
      <w:tr w:rsidR="00246399" w:rsidRPr="00246399" w14:paraId="69B31812" w14:textId="77777777" w:rsidTr="00752A78">
        <w:trPr>
          <w:trHeight w:val="458"/>
        </w:trPr>
        <w:tc>
          <w:tcPr>
            <w:tcW w:w="17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22B4A2" w14:textId="6C57AA79" w:rsidR="00BC4A05" w:rsidRPr="00246399" w:rsidRDefault="00BC4A05" w:rsidP="0053632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대상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요구사항</w:t>
            </w:r>
          </w:p>
        </w:tc>
        <w:tc>
          <w:tcPr>
            <w:tcW w:w="7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E58175" w14:textId="0707D351" w:rsidR="00A72994" w:rsidRPr="00246399" w:rsidRDefault="00A72994" w:rsidP="00C81D05">
            <w:pPr>
              <w:rPr>
                <w:b/>
                <w:bCs/>
                <w:lang w:val="en-US"/>
              </w:rPr>
            </w:pPr>
            <w:r w:rsidRPr="00246399">
              <w:rPr>
                <w:rFonts w:hint="eastAsia"/>
                <w:b/>
                <w:bCs/>
                <w:lang w:val="en-US"/>
              </w:rPr>
              <w:t>업데이트</w:t>
            </w:r>
            <w:r w:rsidRPr="00246399">
              <w:rPr>
                <w:rFonts w:hint="eastAsia"/>
                <w:b/>
                <w:bCs/>
                <w:lang w:val="en-US"/>
              </w:rPr>
              <w:t xml:space="preserve"> </w:t>
            </w:r>
            <w:r w:rsidRPr="00246399">
              <w:rPr>
                <w:rFonts w:hint="eastAsia"/>
                <w:b/>
                <w:bCs/>
                <w:lang w:val="en-US"/>
              </w:rPr>
              <w:t>실패</w:t>
            </w:r>
          </w:p>
          <w:p w14:paraId="1F786B24" w14:textId="0C30A2E2" w:rsidR="00BC4A05" w:rsidRPr="00246399" w:rsidRDefault="00C81D05" w:rsidP="00C81D0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신규버전으로의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업데이트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실패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</w:t>
            </w:r>
            <w:r w:rsidRPr="00246399">
              <w:rPr>
                <w:rFonts w:hint="eastAsia"/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기존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버전의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소프트웨어로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동작해야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한다</w:t>
            </w:r>
            <w:r w:rsidRPr="00246399">
              <w:rPr>
                <w:rFonts w:hint="eastAsia"/>
                <w:lang w:val="en-US"/>
              </w:rPr>
              <w:t>.</w:t>
            </w:r>
          </w:p>
        </w:tc>
      </w:tr>
      <w:tr w:rsidR="00246399" w:rsidRPr="00246399" w14:paraId="017CF961" w14:textId="77777777" w:rsidTr="00752A78">
        <w:trPr>
          <w:trHeight w:val="458"/>
        </w:trPr>
        <w:tc>
          <w:tcPr>
            <w:tcW w:w="17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AF5C22" w14:textId="7F2EDCB1" w:rsidR="00BC4A05" w:rsidRPr="00246399" w:rsidRDefault="00BC4A05" w:rsidP="0053632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</w:t>
            </w:r>
          </w:p>
        </w:tc>
        <w:tc>
          <w:tcPr>
            <w:tcW w:w="7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6E45EA" w14:textId="2C52598D" w:rsidR="00BC4A05" w:rsidRPr="00246399" w:rsidRDefault="00BC4A05" w:rsidP="0053632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기능검사</w:t>
            </w:r>
          </w:p>
        </w:tc>
      </w:tr>
      <w:tr w:rsidR="00246399" w:rsidRPr="00246399" w14:paraId="33B8D8DD" w14:textId="77777777" w:rsidTr="00752A78">
        <w:trPr>
          <w:trHeight w:val="458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77A9C6" w14:textId="5207F82A" w:rsidR="00BC4A05" w:rsidRPr="00246399" w:rsidRDefault="00BC4A05" w:rsidP="0053632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</w:t>
            </w:r>
          </w:p>
        </w:tc>
      </w:tr>
      <w:tr w:rsidR="00246399" w:rsidRPr="00246399" w14:paraId="7DF8D287" w14:textId="77777777" w:rsidTr="00752A78">
        <w:trPr>
          <w:trHeight w:val="959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6463A6" w14:textId="53795523" w:rsidR="00BC4A05" w:rsidRPr="00246399" w:rsidRDefault="00EB107C" w:rsidP="00EB107C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2C09FB" w:rsidRPr="00246399">
              <w:rPr>
                <w:rFonts w:hint="eastAsia"/>
              </w:rPr>
              <w:t>노변장치</w:t>
            </w:r>
            <w:r w:rsidR="002C09FB" w:rsidRPr="00246399">
              <w:t>로의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t xml:space="preserve">SNMPv3 </w:t>
            </w:r>
            <w:r w:rsidR="00BC4A05" w:rsidRPr="00246399">
              <w:rPr>
                <w:rFonts w:hint="eastAsia"/>
              </w:rPr>
              <w:t>접속을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rPr>
                <w:rFonts w:hint="eastAsia"/>
              </w:rPr>
              <w:t>위한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t>ID_1/PW_1</w:t>
            </w:r>
            <w:r w:rsidR="00BC4A05" w:rsidRPr="00246399">
              <w:rPr>
                <w:rFonts w:hint="eastAsia"/>
              </w:rPr>
              <w:t>을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rPr>
                <w:rFonts w:hint="eastAsia"/>
              </w:rPr>
              <w:t>시험시스템과</w:t>
            </w:r>
            <w:r w:rsidR="00BC4A05" w:rsidRPr="00246399">
              <w:rPr>
                <w:rFonts w:hint="eastAsia"/>
              </w:rPr>
              <w:t xml:space="preserve"> </w:t>
            </w:r>
            <w:r w:rsidR="002C09FB" w:rsidRPr="00246399">
              <w:rPr>
                <w:rFonts w:hint="eastAsia"/>
              </w:rPr>
              <w:t>노변장치</w:t>
            </w:r>
            <w:r w:rsidR="00BC4A05" w:rsidRPr="00246399">
              <w:rPr>
                <w:rFonts w:hint="eastAsia"/>
              </w:rPr>
              <w:t>에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rPr>
                <w:rFonts w:hint="eastAsia"/>
              </w:rPr>
              <w:t>설정한다</w:t>
            </w:r>
            <w:r w:rsidR="00BC4A05" w:rsidRPr="00246399">
              <w:t>.</w:t>
            </w:r>
          </w:p>
          <w:p w14:paraId="074FB2D5" w14:textId="6E39E96B" w:rsidR="00BC4A05" w:rsidRPr="00246399" w:rsidRDefault="00EB107C" w:rsidP="00EB107C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2C09FB" w:rsidRPr="00246399">
              <w:rPr>
                <w:rFonts w:hint="eastAsia"/>
              </w:rPr>
              <w:t>노변장치</w:t>
            </w:r>
            <w:r w:rsidR="002C09FB" w:rsidRPr="00246399">
              <w:t>로의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t xml:space="preserve">SSHv2 </w:t>
            </w:r>
            <w:r w:rsidR="00BC4A05" w:rsidRPr="00246399">
              <w:rPr>
                <w:rFonts w:hint="eastAsia"/>
              </w:rPr>
              <w:t>접속을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rPr>
                <w:rFonts w:hint="eastAsia"/>
              </w:rPr>
              <w:t>위한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t>ID_A/PW_A</w:t>
            </w:r>
            <w:r w:rsidR="00BC4A05" w:rsidRPr="00246399">
              <w:rPr>
                <w:rFonts w:hint="eastAsia"/>
              </w:rPr>
              <w:t>를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rPr>
                <w:rFonts w:hint="eastAsia"/>
              </w:rPr>
              <w:t>시험시스템과</w:t>
            </w:r>
            <w:r w:rsidR="00BC4A05" w:rsidRPr="00246399">
              <w:rPr>
                <w:rFonts w:hint="eastAsia"/>
              </w:rPr>
              <w:t xml:space="preserve"> </w:t>
            </w:r>
            <w:r w:rsidR="002C09FB" w:rsidRPr="00246399">
              <w:rPr>
                <w:rFonts w:hint="eastAsia"/>
              </w:rPr>
              <w:t>노변장치</w:t>
            </w:r>
            <w:r w:rsidR="00BC4A05" w:rsidRPr="00246399">
              <w:rPr>
                <w:rFonts w:hint="eastAsia"/>
              </w:rPr>
              <w:t>에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rPr>
                <w:rFonts w:hint="eastAsia"/>
              </w:rPr>
              <w:t>설정한다</w:t>
            </w:r>
            <w:r w:rsidR="00BC4A05" w:rsidRPr="00246399">
              <w:t>.</w:t>
            </w:r>
          </w:p>
          <w:p w14:paraId="178C572B" w14:textId="64CE3EE9" w:rsidR="00BC4A05" w:rsidRPr="00246399" w:rsidRDefault="00EB107C" w:rsidP="00EB107C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2C09FB" w:rsidRPr="00246399">
              <w:rPr>
                <w:rFonts w:hint="eastAsia"/>
              </w:rPr>
              <w:t>노변장치</w:t>
            </w:r>
            <w:r w:rsidR="002C09FB" w:rsidRPr="00246399">
              <w:t>는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rPr>
                <w:rFonts w:hint="eastAsia"/>
              </w:rPr>
              <w:t>대응되는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rPr>
                <w:rFonts w:hint="eastAsia"/>
              </w:rPr>
              <w:t>제조사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rPr>
                <w:rFonts w:hint="eastAsia"/>
              </w:rPr>
              <w:t>자체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rPr>
                <w:rFonts w:hint="eastAsia"/>
              </w:rPr>
              <w:t>업데이트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rPr>
                <w:rFonts w:hint="eastAsia"/>
              </w:rPr>
              <w:t>서버와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rPr>
                <w:rFonts w:hint="eastAsia"/>
              </w:rPr>
              <w:t>연결된다</w:t>
            </w:r>
            <w:r w:rsidR="00BC4A05" w:rsidRPr="00246399">
              <w:t>.</w:t>
            </w:r>
          </w:p>
        </w:tc>
      </w:tr>
      <w:tr w:rsidR="00246399" w:rsidRPr="00246399" w14:paraId="2B46969C" w14:textId="77777777" w:rsidTr="00752A78">
        <w:trPr>
          <w:trHeight w:val="458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B170F0" w14:textId="19AC0777" w:rsidR="00BC4A05" w:rsidRPr="00246399" w:rsidRDefault="00BC4A05" w:rsidP="0053632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절차</w:t>
            </w:r>
          </w:p>
        </w:tc>
      </w:tr>
      <w:tr w:rsidR="00246399" w:rsidRPr="00246399" w14:paraId="212FD18B" w14:textId="77777777" w:rsidTr="00752A78">
        <w:trPr>
          <w:trHeight w:val="458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0C95F8" w14:textId="61D3BF98" w:rsidR="00BC4A05" w:rsidRPr="00246399" w:rsidRDefault="00BC4A05" w:rsidP="0053632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단계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E226E1" w14:textId="6746ECCE" w:rsidR="00BC4A05" w:rsidRPr="00246399" w:rsidRDefault="00BC4A05" w:rsidP="0053632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유형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FA7323" w14:textId="02D2EE04" w:rsidR="00BC4A05" w:rsidRPr="00246399" w:rsidRDefault="00BC4A05" w:rsidP="0053632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설명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1FC0B0" w14:textId="2A30B4BC" w:rsidR="00BC4A05" w:rsidRPr="00246399" w:rsidRDefault="00BC4A05" w:rsidP="0053632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판정</w:t>
            </w:r>
          </w:p>
        </w:tc>
      </w:tr>
      <w:tr w:rsidR="00246399" w:rsidRPr="00246399" w14:paraId="0E5009BD" w14:textId="77777777" w:rsidTr="00752A78">
        <w:trPr>
          <w:trHeight w:val="959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867E6A" w14:textId="65B149B8" w:rsidR="00BC4A05" w:rsidRPr="00246399" w:rsidRDefault="00BC4A05" w:rsidP="0053632C">
            <w:pPr>
              <w:rPr>
                <w:lang w:val="en-US"/>
              </w:rPr>
            </w:pPr>
            <w:r w:rsidRPr="00246399">
              <w:rPr>
                <w:lang w:val="en-US"/>
              </w:rPr>
              <w:t>1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AC75D6" w14:textId="3A5B796C" w:rsidR="00BC4A05" w:rsidRPr="00246399" w:rsidRDefault="00BC4A05" w:rsidP="0053632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31579A" w14:textId="4009946A" w:rsidR="00BC4A05" w:rsidRPr="00246399" w:rsidRDefault="00BC4A05" w:rsidP="0053632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매개변수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확인하여</w:t>
            </w:r>
            <w:r w:rsidRPr="00246399">
              <w:rPr>
                <w:lang w:val="en-US"/>
              </w:rPr>
              <w:t>, FW_VERSION_1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저장한다</w:t>
            </w:r>
            <w:r w:rsidRPr="00246399">
              <w:rPr>
                <w:lang w:val="en-US"/>
              </w:rPr>
              <w:t>.</w:t>
            </w:r>
          </w:p>
          <w:p w14:paraId="62FA8603" w14:textId="40333B82" w:rsidR="00BC4A05" w:rsidRPr="00246399" w:rsidRDefault="00EB107C" w:rsidP="00EB107C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BC4A05" w:rsidRPr="00246399">
              <w:t xml:space="preserve">RSU MIB citsRsuFwVersion 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F3FD7A" w14:textId="70CAD4B6" w:rsidR="00BC4A05" w:rsidRPr="00246399" w:rsidRDefault="00BC4A05" w:rsidP="0053632C">
            <w:pPr>
              <w:rPr>
                <w:lang w:val="en-US"/>
              </w:rPr>
            </w:pPr>
          </w:p>
        </w:tc>
      </w:tr>
      <w:tr w:rsidR="00246399" w:rsidRPr="00246399" w14:paraId="70782C50" w14:textId="77777777" w:rsidTr="00752A78">
        <w:trPr>
          <w:trHeight w:val="655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925806" w14:textId="2CA7A4B8" w:rsidR="00BC4A05" w:rsidRPr="00246399" w:rsidRDefault="00BC4A05" w:rsidP="0053632C">
            <w:pPr>
              <w:rPr>
                <w:lang w:val="en-US"/>
              </w:rPr>
            </w:pPr>
            <w:r w:rsidRPr="00246399">
              <w:rPr>
                <w:lang w:val="en-US"/>
              </w:rPr>
              <w:t>2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47B925" w14:textId="1DA10127" w:rsidR="00BC4A05" w:rsidRPr="00246399" w:rsidRDefault="00BC4A05" w:rsidP="0053632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96878D" w14:textId="7EF0BFDA" w:rsidR="00BC4A05" w:rsidRPr="00246399" w:rsidRDefault="002C09FB" w:rsidP="0053632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자체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정의된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절차에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따라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업데이트를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진행한다</w:t>
            </w:r>
            <w:r w:rsidR="00BC4A05" w:rsidRPr="00246399">
              <w:rPr>
                <w:lang w:val="en-US"/>
              </w:rPr>
              <w:t>.</w:t>
            </w:r>
          </w:p>
          <w:p w14:paraId="57DAEE29" w14:textId="2C63021D" w:rsidR="00BC4A05" w:rsidRPr="00246399" w:rsidRDefault="00EB107C" w:rsidP="00EB107C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BC4A05" w:rsidRPr="00246399">
              <w:rPr>
                <w:rFonts w:hint="eastAsia"/>
              </w:rPr>
              <w:t>예</w:t>
            </w:r>
            <w:r w:rsidR="00BC4A05" w:rsidRPr="00246399">
              <w:t xml:space="preserve">) </w:t>
            </w:r>
            <w:r w:rsidR="002C09FB" w:rsidRPr="00246399">
              <w:rPr>
                <w:rFonts w:hint="eastAsia"/>
              </w:rPr>
              <w:t>노변장치</w:t>
            </w:r>
            <w:r w:rsidR="00BC4A05" w:rsidRPr="00246399">
              <w:rPr>
                <w:rFonts w:hint="eastAsia"/>
              </w:rPr>
              <w:t>에서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rPr>
                <w:rFonts w:hint="eastAsia"/>
              </w:rPr>
              <w:t>수동제어를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rPr>
                <w:rFonts w:hint="eastAsia"/>
              </w:rPr>
              <w:t>통해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rPr>
                <w:rFonts w:hint="eastAsia"/>
              </w:rPr>
              <w:t>업데이트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rPr>
                <w:rFonts w:hint="eastAsia"/>
              </w:rPr>
              <w:t>절차를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rPr>
                <w:rFonts w:hint="eastAsia"/>
              </w:rPr>
              <w:t>시작한다</w:t>
            </w:r>
            <w:r w:rsidR="00BC4A05" w:rsidRPr="00246399">
              <w:t>.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EF6EBE" w14:textId="6C7002B5" w:rsidR="00BC4A05" w:rsidRPr="00246399" w:rsidRDefault="00BC4A05" w:rsidP="0053632C">
            <w:pPr>
              <w:rPr>
                <w:lang w:val="en-US"/>
              </w:rPr>
            </w:pPr>
          </w:p>
        </w:tc>
      </w:tr>
      <w:tr w:rsidR="00246399" w:rsidRPr="00246399" w14:paraId="340EB77F" w14:textId="77777777" w:rsidTr="00752A78">
        <w:trPr>
          <w:trHeight w:val="959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48E93B" w14:textId="273BFAA3" w:rsidR="00BC4A05" w:rsidRPr="00246399" w:rsidRDefault="00BC4A05" w:rsidP="0053632C">
            <w:pPr>
              <w:rPr>
                <w:lang w:val="en-US"/>
              </w:rPr>
            </w:pPr>
            <w:r w:rsidRPr="00246399">
              <w:rPr>
                <w:lang w:val="en-US"/>
              </w:rPr>
              <w:lastRenderedPageBreak/>
              <w:t>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285321" w14:textId="1A7CAEE4" w:rsidR="00BC4A05" w:rsidRPr="00246399" w:rsidRDefault="00BC4A05" w:rsidP="0053632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09D28A" w14:textId="6D227A60" w:rsidR="00BC4A05" w:rsidRPr="00246399" w:rsidRDefault="002C09FB" w:rsidP="0053632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업데이트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진행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도중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자체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정의된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방법에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따라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업데이트를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중지한다</w:t>
            </w:r>
            <w:r w:rsidR="00BC4A05" w:rsidRPr="00246399">
              <w:rPr>
                <w:lang w:val="en-US"/>
              </w:rPr>
              <w:t>.</w:t>
            </w:r>
          </w:p>
          <w:p w14:paraId="2ADE986E" w14:textId="29FEC9E2" w:rsidR="00BC4A05" w:rsidRPr="00246399" w:rsidRDefault="00EB107C" w:rsidP="00EB107C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BC4A05" w:rsidRPr="00246399">
              <w:rPr>
                <w:rFonts w:hint="eastAsia"/>
              </w:rPr>
              <w:t>예</w:t>
            </w:r>
            <w:r w:rsidR="00BC4A05" w:rsidRPr="00246399">
              <w:t xml:space="preserve">) </w:t>
            </w:r>
            <w:r w:rsidR="002C09FB" w:rsidRPr="00246399">
              <w:rPr>
                <w:rFonts w:hint="eastAsia"/>
              </w:rPr>
              <w:t>노변장치</w:t>
            </w:r>
            <w:r w:rsidR="00BC4A05" w:rsidRPr="00246399">
              <w:rPr>
                <w:rFonts w:hint="eastAsia"/>
              </w:rPr>
              <w:t>에서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rPr>
                <w:rFonts w:hint="eastAsia"/>
              </w:rPr>
              <w:t>수동제어를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rPr>
                <w:rFonts w:hint="eastAsia"/>
              </w:rPr>
              <w:t>통해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rPr>
                <w:rFonts w:hint="eastAsia"/>
              </w:rPr>
              <w:t>업데이트를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rPr>
                <w:rFonts w:hint="eastAsia"/>
              </w:rPr>
              <w:t>중지한다</w:t>
            </w:r>
            <w:r w:rsidR="00BC4A05" w:rsidRPr="00246399">
              <w:t>.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8A7DF3" w14:textId="3DB9A122" w:rsidR="00BC4A05" w:rsidRPr="00246399" w:rsidRDefault="00BC4A05" w:rsidP="0053632C">
            <w:pPr>
              <w:rPr>
                <w:lang w:val="en-US"/>
              </w:rPr>
            </w:pPr>
          </w:p>
        </w:tc>
      </w:tr>
      <w:tr w:rsidR="00246399" w:rsidRPr="00246399" w14:paraId="220150A4" w14:textId="77777777" w:rsidTr="00752A78">
        <w:trPr>
          <w:trHeight w:val="1263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A2479F" w14:textId="35E7740C" w:rsidR="00BC4A05" w:rsidRPr="00246399" w:rsidRDefault="00BC4A05" w:rsidP="0053632C">
            <w:pPr>
              <w:rPr>
                <w:lang w:val="en-US"/>
              </w:rPr>
            </w:pPr>
            <w:r w:rsidRPr="00246399">
              <w:rPr>
                <w:lang w:val="en-US"/>
              </w:rPr>
              <w:t>4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A27959" w14:textId="6876C6F7" w:rsidR="00BC4A05" w:rsidRPr="00246399" w:rsidRDefault="00752A78" w:rsidP="0053632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</w:t>
            </w:r>
            <w:r w:rsidR="00BC4A05" w:rsidRPr="00246399">
              <w:rPr>
                <w:rFonts w:hint="eastAsia"/>
                <w:lang w:val="en-US"/>
              </w:rPr>
              <w:t>인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163C53" w14:textId="72547749" w:rsidR="00BC4A05" w:rsidRPr="00246399" w:rsidRDefault="00BC4A05" w:rsidP="0053632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WAIT_TIME </w:t>
            </w:r>
            <w:r w:rsidRPr="00246399">
              <w:rPr>
                <w:rFonts w:hint="eastAsia"/>
                <w:lang w:val="en-US"/>
              </w:rPr>
              <w:t>이후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매개변수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확인하여</w:t>
            </w:r>
            <w:r w:rsidRPr="00246399">
              <w:rPr>
                <w:lang w:val="en-US"/>
              </w:rPr>
              <w:t>, FW_VERSION_1</w:t>
            </w:r>
            <w:r w:rsidRPr="00246399">
              <w:rPr>
                <w:rFonts w:hint="eastAsia"/>
                <w:lang w:val="en-US"/>
              </w:rPr>
              <w:t>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동일한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것을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  <w:p w14:paraId="5F1512B1" w14:textId="4DA21EDD" w:rsidR="00BC4A05" w:rsidRPr="00246399" w:rsidRDefault="00EB107C" w:rsidP="00EB107C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BC4A05" w:rsidRPr="00246399">
              <w:t xml:space="preserve">RSU MIB citsRsuFwVersion 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07241C" w14:textId="4959DA8C" w:rsidR="00BC4A05" w:rsidRPr="00246399" w:rsidRDefault="00BC4A05" w:rsidP="0053632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5F185945" w14:textId="77777777" w:rsidTr="00752A78">
        <w:trPr>
          <w:trHeight w:val="458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7F70D5" w14:textId="5988CDCC" w:rsidR="00BC4A05" w:rsidRPr="00246399" w:rsidRDefault="00BC4A05" w:rsidP="0053632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비고</w:t>
            </w:r>
          </w:p>
        </w:tc>
      </w:tr>
      <w:tr w:rsidR="00BC4A05" w:rsidRPr="00246399" w14:paraId="751BBCDA" w14:textId="77777777" w:rsidTr="00752A78">
        <w:trPr>
          <w:trHeight w:val="1066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258741" w14:textId="659F384E" w:rsidR="00BC4A05" w:rsidRPr="00246399" w:rsidRDefault="00EB107C" w:rsidP="00EB107C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BC4A05" w:rsidRPr="00246399">
              <w:t xml:space="preserve">ID_1/PW_1: </w:t>
            </w:r>
            <w:r w:rsidR="002C09FB" w:rsidRPr="00246399">
              <w:rPr>
                <w:rFonts w:hint="eastAsia"/>
              </w:rPr>
              <w:t>노변장치</w:t>
            </w:r>
            <w:r w:rsidR="002C09FB" w:rsidRPr="00246399">
              <w:t>로의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t xml:space="preserve">SNMPv3 </w:t>
            </w:r>
            <w:r w:rsidR="00BC4A05" w:rsidRPr="00246399">
              <w:rPr>
                <w:rFonts w:hint="eastAsia"/>
              </w:rPr>
              <w:t>접속을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rPr>
                <w:rFonts w:hint="eastAsia"/>
              </w:rPr>
              <w:t>위한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rPr>
                <w:rFonts w:hint="eastAsia"/>
              </w:rPr>
              <w:t>사용자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rPr>
                <w:rFonts w:hint="eastAsia"/>
              </w:rPr>
              <w:t>계정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rPr>
                <w:rFonts w:hint="eastAsia"/>
              </w:rPr>
              <w:t>및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rPr>
                <w:rFonts w:hint="eastAsia"/>
              </w:rPr>
              <w:t>암호</w:t>
            </w:r>
          </w:p>
          <w:p w14:paraId="6EC2A49F" w14:textId="3902256C" w:rsidR="00BC4A05" w:rsidRPr="00246399" w:rsidRDefault="00EB107C" w:rsidP="00EB107C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BC4A05" w:rsidRPr="00246399">
              <w:t xml:space="preserve">ID_A/PW_A: </w:t>
            </w:r>
            <w:r w:rsidR="002C09FB" w:rsidRPr="00246399">
              <w:rPr>
                <w:rFonts w:hint="eastAsia"/>
              </w:rPr>
              <w:t>노변장치</w:t>
            </w:r>
            <w:r w:rsidR="002C09FB" w:rsidRPr="00246399">
              <w:t>로의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t xml:space="preserve">SSHv2 </w:t>
            </w:r>
            <w:r w:rsidR="00BC4A05" w:rsidRPr="00246399">
              <w:rPr>
                <w:rFonts w:hint="eastAsia"/>
              </w:rPr>
              <w:t>접속을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rPr>
                <w:rFonts w:hint="eastAsia"/>
              </w:rPr>
              <w:t>위한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rPr>
                <w:rFonts w:hint="eastAsia"/>
              </w:rPr>
              <w:t>사용자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rPr>
                <w:rFonts w:hint="eastAsia"/>
              </w:rPr>
              <w:t>계정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rPr>
                <w:rFonts w:hint="eastAsia"/>
              </w:rPr>
              <w:t>및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rPr>
                <w:rFonts w:hint="eastAsia"/>
              </w:rPr>
              <w:t>암호</w:t>
            </w:r>
          </w:p>
          <w:p w14:paraId="3C326A10" w14:textId="349377DD" w:rsidR="00BC4A05" w:rsidRPr="00246399" w:rsidRDefault="00EB107C" w:rsidP="00EB107C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BC4A05" w:rsidRPr="00246399">
              <w:t xml:space="preserve">WAIT_TIME: </w:t>
            </w:r>
            <w:r w:rsidR="002C09FB" w:rsidRPr="00246399">
              <w:rPr>
                <w:rFonts w:hint="eastAsia"/>
              </w:rPr>
              <w:t>노변장치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rPr>
                <w:rFonts w:hint="eastAsia"/>
              </w:rPr>
              <w:t>제조사에서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rPr>
                <w:rFonts w:hint="eastAsia"/>
              </w:rPr>
              <w:t>제공한다</w:t>
            </w:r>
            <w:r w:rsidR="00BC4A05" w:rsidRPr="00246399">
              <w:t>.</w:t>
            </w:r>
          </w:p>
        </w:tc>
      </w:tr>
    </w:tbl>
    <w:p w14:paraId="14E56F2F" w14:textId="77777777" w:rsidR="00BC4A05" w:rsidRPr="00246399" w:rsidRDefault="00BC4A05" w:rsidP="0074505D">
      <w:pPr>
        <w:pStyle w:val="new4"/>
        <w:numPr>
          <w:ilvl w:val="0"/>
          <w:numId w:val="0"/>
        </w:numPr>
        <w:rPr>
          <w:rFonts w:ascii="Arial" w:hAnsi="Arial"/>
          <w:lang w:val="en-US"/>
        </w:rPr>
      </w:pPr>
    </w:p>
    <w:p w14:paraId="575DA609" w14:textId="4D0DCD37" w:rsidR="005E4F13" w:rsidRPr="00246399" w:rsidRDefault="00EE3400" w:rsidP="00EE3400">
      <w:pPr>
        <w:pStyle w:val="34"/>
        <w:numPr>
          <w:ilvl w:val="0"/>
          <w:numId w:val="0"/>
        </w:numPr>
        <w:tabs>
          <w:tab w:val="left" w:pos="0"/>
        </w:tabs>
      </w:pPr>
      <w:r w:rsidRPr="00246399">
        <w:rPr>
          <w:rFonts w:hint="eastAsia"/>
        </w:rPr>
        <w:t xml:space="preserve">4.4.10 </w:t>
      </w:r>
      <w:r w:rsidRPr="00246399">
        <w:rPr>
          <w:rFonts w:hint="eastAsia"/>
        </w:rPr>
        <w:tab/>
      </w:r>
      <w:r w:rsidR="0074505D" w:rsidRPr="00246399">
        <w:rPr>
          <w:rFonts w:hint="eastAsia"/>
          <w:lang w:eastAsia="ko-KR"/>
        </w:rPr>
        <w:t>보안</w:t>
      </w:r>
      <w:r w:rsidR="0074505D" w:rsidRPr="00246399">
        <w:rPr>
          <w:rFonts w:hint="eastAsia"/>
          <w:lang w:eastAsia="ko-KR"/>
        </w:rPr>
        <w:t xml:space="preserve"> </w:t>
      </w:r>
      <w:r w:rsidR="0074505D" w:rsidRPr="00246399">
        <w:rPr>
          <w:rFonts w:hint="eastAsia"/>
          <w:lang w:eastAsia="ko-KR"/>
        </w:rPr>
        <w:t>인증</w:t>
      </w:r>
      <w:r w:rsidR="0074505D" w:rsidRPr="00246399">
        <w:rPr>
          <w:rFonts w:hint="eastAsia"/>
          <w:lang w:eastAsia="ko-KR"/>
        </w:rPr>
        <w:t xml:space="preserve"> </w:t>
      </w:r>
      <w:r w:rsidR="001B738E" w:rsidRPr="00246399">
        <w:rPr>
          <w:rFonts w:hint="eastAsia"/>
          <w:lang w:eastAsia="ko-KR"/>
        </w:rPr>
        <w:t>기능</w:t>
      </w:r>
      <w:r w:rsidR="001B738E" w:rsidRPr="00246399">
        <w:rPr>
          <w:rFonts w:hint="eastAsia"/>
          <w:lang w:eastAsia="ko-KR"/>
        </w:rPr>
        <w:t xml:space="preserve"> </w:t>
      </w:r>
      <w:r w:rsidR="0074505D" w:rsidRPr="00246399">
        <w:rPr>
          <w:rFonts w:hint="eastAsia"/>
          <w:lang w:eastAsia="ko-KR"/>
        </w:rPr>
        <w:t>요구사항</w:t>
      </w:r>
    </w:p>
    <w:p w14:paraId="30FD8FE0" w14:textId="77777777" w:rsidR="00960B2E" w:rsidRPr="00246399" w:rsidRDefault="00960B2E" w:rsidP="00960B2E">
      <w:pPr>
        <w:pStyle w:val="new4"/>
        <w:numPr>
          <w:ilvl w:val="0"/>
          <w:numId w:val="0"/>
        </w:numPr>
        <w:rPr>
          <w:rFonts w:ascii="Arial" w:hAnsi="Arial"/>
        </w:rPr>
      </w:pPr>
    </w:p>
    <w:p w14:paraId="05FED1D5" w14:textId="133029B7" w:rsidR="001B738E" w:rsidRPr="00246399" w:rsidRDefault="00EE3400" w:rsidP="00EE3400">
      <w:pPr>
        <w:pStyle w:val="44"/>
        <w:numPr>
          <w:ilvl w:val="0"/>
          <w:numId w:val="0"/>
        </w:numPr>
        <w:tabs>
          <w:tab w:val="left" w:pos="0"/>
        </w:tabs>
      </w:pPr>
      <w:r w:rsidRPr="00246399">
        <w:rPr>
          <w:rFonts w:hint="eastAsia"/>
        </w:rPr>
        <w:t xml:space="preserve">4.4.10.1 </w:t>
      </w:r>
      <w:r w:rsidRPr="00246399">
        <w:rPr>
          <w:rFonts w:hint="eastAsia"/>
        </w:rPr>
        <w:tab/>
      </w:r>
      <w:r w:rsidR="001B738E" w:rsidRPr="00246399">
        <w:rPr>
          <w:rFonts w:hint="eastAsia"/>
          <w:lang w:eastAsia="ko-KR"/>
        </w:rPr>
        <w:t>TP-RSU-SEC-00</w:t>
      </w:r>
      <w:r w:rsidR="00244456" w:rsidRPr="00246399">
        <w:rPr>
          <w:rFonts w:hint="eastAsia"/>
          <w:lang w:eastAsia="ko-KR"/>
        </w:rPr>
        <w:t>4</w:t>
      </w:r>
    </w:p>
    <w:p w14:paraId="0A854BA3" w14:textId="77777777" w:rsidR="00960B2E" w:rsidRPr="00246399" w:rsidRDefault="00960B2E" w:rsidP="00960B2E">
      <w:pPr>
        <w:pStyle w:val="new4"/>
        <w:numPr>
          <w:ilvl w:val="0"/>
          <w:numId w:val="0"/>
        </w:numPr>
        <w:rPr>
          <w:rFonts w:ascii="Arial" w:hAnsi="Arial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"/>
        <w:gridCol w:w="845"/>
        <w:gridCol w:w="6736"/>
        <w:gridCol w:w="861"/>
      </w:tblGrid>
      <w:tr w:rsidR="00246399" w:rsidRPr="00246399" w14:paraId="2340F09D" w14:textId="77777777" w:rsidTr="000C1764">
        <w:trPr>
          <w:trHeight w:val="293"/>
        </w:trPr>
        <w:tc>
          <w:tcPr>
            <w:tcW w:w="17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A77876" w14:textId="0105D97F" w:rsidR="00BC4A05" w:rsidRPr="00246399" w:rsidRDefault="00BC4A05" w:rsidP="00752A7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식별자</w:t>
            </w:r>
          </w:p>
        </w:tc>
        <w:tc>
          <w:tcPr>
            <w:tcW w:w="75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C4E98F" w14:textId="6491149D" w:rsidR="00BC4A05" w:rsidRPr="00246399" w:rsidRDefault="00BC4A05" w:rsidP="00752A78">
            <w:pPr>
              <w:rPr>
                <w:lang w:val="en-US"/>
              </w:rPr>
            </w:pPr>
            <w:r w:rsidRPr="00246399">
              <w:rPr>
                <w:lang w:val="en-US"/>
              </w:rPr>
              <w:t>TP-RSU-SEC-004</w:t>
            </w:r>
          </w:p>
        </w:tc>
      </w:tr>
      <w:tr w:rsidR="00246399" w:rsidRPr="00246399" w14:paraId="0A21A5E4" w14:textId="77777777" w:rsidTr="000C1764">
        <w:trPr>
          <w:trHeight w:val="293"/>
        </w:trPr>
        <w:tc>
          <w:tcPr>
            <w:tcW w:w="17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5B6C76" w14:textId="32FFD447" w:rsidR="00BC4A05" w:rsidRPr="00246399" w:rsidRDefault="00BC4A05" w:rsidP="00752A7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개요</w:t>
            </w:r>
          </w:p>
        </w:tc>
        <w:tc>
          <w:tcPr>
            <w:tcW w:w="75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5CB1E7" w14:textId="3B3B5B30" w:rsidR="00BC4A05" w:rsidRPr="00246399" w:rsidRDefault="002C09FB" w:rsidP="00752A7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가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각각의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개별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암호를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가진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다중사용자를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지원하는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것을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확인한다</w:t>
            </w:r>
            <w:r w:rsidR="00BC4A05" w:rsidRPr="00246399">
              <w:rPr>
                <w:lang w:val="en-US"/>
              </w:rPr>
              <w:t>.</w:t>
            </w:r>
          </w:p>
        </w:tc>
      </w:tr>
      <w:tr w:rsidR="00246399" w:rsidRPr="00246399" w14:paraId="0465E728" w14:textId="77777777" w:rsidTr="000C1764">
        <w:trPr>
          <w:trHeight w:val="892"/>
        </w:trPr>
        <w:tc>
          <w:tcPr>
            <w:tcW w:w="17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E5CD6E" w14:textId="01AC02EC" w:rsidR="00BC4A05" w:rsidRPr="00246399" w:rsidRDefault="00BC4A05" w:rsidP="00752A7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대상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요구사항</w:t>
            </w:r>
          </w:p>
        </w:tc>
        <w:tc>
          <w:tcPr>
            <w:tcW w:w="75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C6FF14" w14:textId="541B4F91" w:rsidR="00EB107C" w:rsidRPr="00246399" w:rsidRDefault="00785C5D" w:rsidP="00785C5D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a) </w:t>
            </w:r>
            <w:r w:rsidRPr="00246399">
              <w:rPr>
                <w:rFonts w:hint="eastAsia"/>
                <w:bCs/>
              </w:rPr>
              <w:tab/>
            </w:r>
            <w:r w:rsidR="00EB107C" w:rsidRPr="00246399">
              <w:rPr>
                <w:rFonts w:hint="eastAsia"/>
                <w:b/>
                <w:bCs/>
              </w:rPr>
              <w:t>다중사용자</w:t>
            </w:r>
          </w:p>
          <w:p w14:paraId="6734688C" w14:textId="23CDC756" w:rsidR="00EB107C" w:rsidRPr="00246399" w:rsidRDefault="002C09FB" w:rsidP="00EB107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="00EB107C" w:rsidRPr="00246399">
              <w:rPr>
                <w:rFonts w:hint="eastAsia"/>
                <w:lang w:val="en-US"/>
              </w:rPr>
              <w:t xml:space="preserve"> </w:t>
            </w:r>
            <w:r w:rsidR="00EB107C" w:rsidRPr="00246399">
              <w:rPr>
                <w:rFonts w:hint="eastAsia"/>
                <w:lang w:val="en-US"/>
              </w:rPr>
              <w:t>각각의</w:t>
            </w:r>
            <w:r w:rsidR="00EB107C" w:rsidRPr="00246399">
              <w:rPr>
                <w:rFonts w:hint="eastAsia"/>
                <w:lang w:val="en-US"/>
              </w:rPr>
              <w:t xml:space="preserve"> </w:t>
            </w:r>
            <w:r w:rsidR="00EB107C" w:rsidRPr="00246399">
              <w:rPr>
                <w:rFonts w:hint="eastAsia"/>
                <w:lang w:val="en-US"/>
              </w:rPr>
              <w:t>개별</w:t>
            </w:r>
            <w:r w:rsidR="00EB107C" w:rsidRPr="00246399">
              <w:rPr>
                <w:rFonts w:hint="eastAsia"/>
                <w:lang w:val="en-US"/>
              </w:rPr>
              <w:t xml:space="preserve"> </w:t>
            </w:r>
            <w:r w:rsidR="00EB107C" w:rsidRPr="00246399">
              <w:rPr>
                <w:rFonts w:hint="eastAsia"/>
                <w:lang w:val="en-US"/>
              </w:rPr>
              <w:t>암호를</w:t>
            </w:r>
            <w:r w:rsidR="00EB107C" w:rsidRPr="00246399">
              <w:rPr>
                <w:rFonts w:hint="eastAsia"/>
                <w:lang w:val="en-US"/>
              </w:rPr>
              <w:t xml:space="preserve"> </w:t>
            </w:r>
            <w:r w:rsidR="00EB107C" w:rsidRPr="00246399">
              <w:rPr>
                <w:rFonts w:hint="eastAsia"/>
                <w:lang w:val="en-US"/>
              </w:rPr>
              <w:t>가진</w:t>
            </w:r>
            <w:r w:rsidR="00EB107C" w:rsidRPr="00246399">
              <w:rPr>
                <w:rFonts w:hint="eastAsia"/>
                <w:lang w:val="en-US"/>
              </w:rPr>
              <w:t xml:space="preserve"> </w:t>
            </w:r>
            <w:r w:rsidR="00EB107C" w:rsidRPr="00246399">
              <w:rPr>
                <w:rFonts w:hint="eastAsia"/>
                <w:lang w:val="en-US"/>
              </w:rPr>
              <w:t>다중사용자를</w:t>
            </w:r>
            <w:r w:rsidR="00EB107C" w:rsidRPr="00246399">
              <w:rPr>
                <w:rFonts w:hint="eastAsia"/>
                <w:lang w:val="en-US"/>
              </w:rPr>
              <w:t xml:space="preserve"> </w:t>
            </w:r>
            <w:r w:rsidR="00EB107C" w:rsidRPr="00246399">
              <w:rPr>
                <w:rFonts w:hint="eastAsia"/>
                <w:lang w:val="en-US"/>
              </w:rPr>
              <w:t>지원해야</w:t>
            </w:r>
            <w:r w:rsidR="00EB107C" w:rsidRPr="00246399">
              <w:rPr>
                <w:rFonts w:hint="eastAsia"/>
                <w:lang w:val="en-US"/>
              </w:rPr>
              <w:t xml:space="preserve"> </w:t>
            </w:r>
            <w:r w:rsidR="00EB107C" w:rsidRPr="00246399">
              <w:rPr>
                <w:rFonts w:hint="eastAsia"/>
                <w:lang w:val="en-US"/>
              </w:rPr>
              <w:t>한다</w:t>
            </w:r>
            <w:r w:rsidR="00EB107C" w:rsidRPr="00246399">
              <w:rPr>
                <w:rFonts w:hint="eastAsia"/>
                <w:lang w:val="en-US"/>
              </w:rPr>
              <w:t>.</w:t>
            </w:r>
          </w:p>
          <w:p w14:paraId="609BAB3C" w14:textId="77777777" w:rsidR="00EB107C" w:rsidRPr="00246399" w:rsidRDefault="00EB107C" w:rsidP="00EB107C">
            <w:pPr>
              <w:rPr>
                <w:lang w:val="en-US"/>
              </w:rPr>
            </w:pPr>
          </w:p>
          <w:p w14:paraId="4F04F79C" w14:textId="7E92783A" w:rsidR="00EB107C" w:rsidRPr="00246399" w:rsidRDefault="00785C5D" w:rsidP="00785C5D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EB107C" w:rsidRPr="00246399">
              <w:rPr>
                <w:rFonts w:hint="eastAsia"/>
                <w:lang w:val="en-US"/>
              </w:rPr>
              <w:t>노변</w:t>
            </w:r>
            <w:r w:rsidR="00300261" w:rsidRPr="00246399">
              <w:rPr>
                <w:rFonts w:hint="eastAsia"/>
                <w:lang w:val="en-US"/>
              </w:rPr>
              <w:t>장치</w:t>
            </w:r>
            <w:r w:rsidR="00EB107C" w:rsidRPr="00246399">
              <w:rPr>
                <w:rFonts w:hint="eastAsia"/>
                <w:lang w:val="en-US"/>
              </w:rPr>
              <w:t>에</w:t>
            </w:r>
            <w:r w:rsidR="00EB107C" w:rsidRPr="00246399">
              <w:rPr>
                <w:rFonts w:hint="eastAsia"/>
                <w:lang w:val="en-US"/>
              </w:rPr>
              <w:t xml:space="preserve"> </w:t>
            </w:r>
            <w:r w:rsidR="00EB107C" w:rsidRPr="00246399">
              <w:rPr>
                <w:rFonts w:hint="eastAsia"/>
                <w:lang w:val="en-US"/>
              </w:rPr>
              <w:t>원격</w:t>
            </w:r>
            <w:r w:rsidR="00EB107C" w:rsidRPr="00246399">
              <w:rPr>
                <w:rFonts w:hint="eastAsia"/>
                <w:lang w:val="en-US"/>
              </w:rPr>
              <w:t xml:space="preserve"> </w:t>
            </w:r>
            <w:r w:rsidR="00EB107C" w:rsidRPr="00246399">
              <w:rPr>
                <w:rFonts w:hint="eastAsia"/>
                <w:lang w:val="en-US"/>
              </w:rPr>
              <w:t>접근하는</w:t>
            </w:r>
            <w:r w:rsidR="00EB107C" w:rsidRPr="00246399">
              <w:rPr>
                <w:rFonts w:hint="eastAsia"/>
                <w:lang w:val="en-US"/>
              </w:rPr>
              <w:t xml:space="preserve"> </w:t>
            </w:r>
            <w:r w:rsidR="00EB107C" w:rsidRPr="00246399">
              <w:rPr>
                <w:rFonts w:hint="eastAsia"/>
                <w:lang w:val="en-US"/>
              </w:rPr>
              <w:t>모든</w:t>
            </w:r>
            <w:r w:rsidR="00EB107C" w:rsidRPr="00246399">
              <w:rPr>
                <w:rFonts w:hint="eastAsia"/>
                <w:lang w:val="en-US"/>
              </w:rPr>
              <w:t xml:space="preserve"> </w:t>
            </w:r>
            <w:r w:rsidR="00EB107C" w:rsidRPr="00246399">
              <w:rPr>
                <w:rFonts w:hint="eastAsia"/>
                <w:lang w:val="en-US"/>
              </w:rPr>
              <w:t>프로토콜에</w:t>
            </w:r>
            <w:r w:rsidR="00EB107C" w:rsidRPr="00246399">
              <w:rPr>
                <w:rFonts w:hint="eastAsia"/>
                <w:lang w:val="en-US"/>
              </w:rPr>
              <w:t xml:space="preserve"> </w:t>
            </w:r>
            <w:r w:rsidR="00EB107C" w:rsidRPr="00246399">
              <w:rPr>
                <w:rFonts w:hint="eastAsia"/>
                <w:lang w:val="en-US"/>
              </w:rPr>
              <w:t>대해</w:t>
            </w:r>
            <w:r w:rsidR="00EB107C" w:rsidRPr="00246399">
              <w:rPr>
                <w:rFonts w:hint="eastAsia"/>
                <w:lang w:val="en-US"/>
              </w:rPr>
              <w:t xml:space="preserve"> </w:t>
            </w:r>
            <w:r w:rsidR="00EB107C" w:rsidRPr="00246399">
              <w:rPr>
                <w:rFonts w:hint="eastAsia"/>
                <w:lang w:val="en-US"/>
              </w:rPr>
              <w:t>적용된다</w:t>
            </w:r>
            <w:r w:rsidR="00EB107C" w:rsidRPr="00246399">
              <w:rPr>
                <w:rFonts w:hint="eastAsia"/>
                <w:lang w:val="en-US"/>
              </w:rPr>
              <w:t>.</w:t>
            </w:r>
          </w:p>
          <w:p w14:paraId="5700EA6F" w14:textId="77777777" w:rsidR="00EB107C" w:rsidRPr="00246399" w:rsidRDefault="00EB107C" w:rsidP="00EB107C">
            <w:pPr>
              <w:rPr>
                <w:lang w:val="en-US"/>
              </w:rPr>
            </w:pPr>
          </w:p>
          <w:p w14:paraId="592E776B" w14:textId="3D1F8DDF" w:rsidR="00EB107C" w:rsidRPr="00246399" w:rsidRDefault="00785C5D" w:rsidP="00785C5D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b) </w:t>
            </w:r>
            <w:r w:rsidRPr="00246399">
              <w:rPr>
                <w:rFonts w:hint="eastAsia"/>
                <w:bCs/>
              </w:rPr>
              <w:tab/>
            </w:r>
            <w:r w:rsidR="00EB107C" w:rsidRPr="00246399">
              <w:rPr>
                <w:rFonts w:hint="eastAsia"/>
                <w:b/>
                <w:bCs/>
              </w:rPr>
              <w:t>사용자암호</w:t>
            </w:r>
          </w:p>
          <w:p w14:paraId="66A82E91" w14:textId="4647670F" w:rsidR="00EB107C" w:rsidRPr="00246399" w:rsidRDefault="002C09FB" w:rsidP="00EB107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="00EB107C" w:rsidRPr="00246399">
              <w:rPr>
                <w:rFonts w:hint="eastAsia"/>
                <w:lang w:val="en-US"/>
              </w:rPr>
              <w:t>의</w:t>
            </w:r>
            <w:r w:rsidR="00EB107C" w:rsidRPr="00246399">
              <w:rPr>
                <w:rFonts w:hint="eastAsia"/>
                <w:lang w:val="en-US"/>
              </w:rPr>
              <w:t xml:space="preserve"> </w:t>
            </w:r>
            <w:r w:rsidR="00EB107C" w:rsidRPr="00246399">
              <w:rPr>
                <w:rFonts w:hint="eastAsia"/>
                <w:lang w:val="en-US"/>
              </w:rPr>
              <w:t>사용자</w:t>
            </w:r>
            <w:r w:rsidR="00EB107C" w:rsidRPr="00246399">
              <w:rPr>
                <w:rFonts w:hint="eastAsia"/>
                <w:lang w:val="en-US"/>
              </w:rPr>
              <w:t xml:space="preserve"> </w:t>
            </w:r>
            <w:r w:rsidR="00EB107C" w:rsidRPr="00246399">
              <w:rPr>
                <w:rFonts w:hint="eastAsia"/>
                <w:lang w:val="en-US"/>
              </w:rPr>
              <w:t>계정</w:t>
            </w:r>
            <w:r w:rsidR="00EB107C" w:rsidRPr="00246399">
              <w:rPr>
                <w:rFonts w:hint="eastAsia"/>
                <w:lang w:val="en-US"/>
              </w:rPr>
              <w:t>(</w:t>
            </w:r>
            <w:r w:rsidR="00EB107C" w:rsidRPr="00246399">
              <w:rPr>
                <w:rFonts w:hint="eastAsia"/>
                <w:lang w:val="en-US"/>
              </w:rPr>
              <w:t>로컬</w:t>
            </w:r>
            <w:r w:rsidR="00EB107C" w:rsidRPr="00246399">
              <w:rPr>
                <w:rFonts w:hint="eastAsia"/>
                <w:lang w:val="en-US"/>
              </w:rPr>
              <w:t xml:space="preserve"> </w:t>
            </w:r>
            <w:r w:rsidR="00EB107C" w:rsidRPr="00246399">
              <w:rPr>
                <w:rFonts w:hint="eastAsia"/>
                <w:lang w:val="en-US"/>
              </w:rPr>
              <w:t>및</w:t>
            </w:r>
            <w:r w:rsidR="00EB107C" w:rsidRPr="00246399">
              <w:rPr>
                <w:rFonts w:hint="eastAsia"/>
                <w:lang w:val="en-US"/>
              </w:rPr>
              <w:t xml:space="preserve"> </w:t>
            </w:r>
            <w:r w:rsidR="00EB107C" w:rsidRPr="00246399">
              <w:rPr>
                <w:rFonts w:hint="eastAsia"/>
                <w:lang w:val="en-US"/>
              </w:rPr>
              <w:t>원격접근</w:t>
            </w:r>
            <w:r w:rsidR="00EB107C" w:rsidRPr="00246399">
              <w:rPr>
                <w:rFonts w:hint="eastAsia"/>
                <w:lang w:val="en-US"/>
              </w:rPr>
              <w:t>)</w:t>
            </w:r>
            <w:r w:rsidR="00EB107C" w:rsidRPr="00246399">
              <w:rPr>
                <w:rFonts w:hint="eastAsia"/>
                <w:lang w:val="en-US"/>
              </w:rPr>
              <w:t>은</w:t>
            </w:r>
            <w:r w:rsidR="00EB107C" w:rsidRPr="00246399">
              <w:rPr>
                <w:rFonts w:hint="eastAsia"/>
                <w:lang w:val="en-US"/>
              </w:rPr>
              <w:t xml:space="preserve"> </w:t>
            </w:r>
            <w:r w:rsidR="00EB107C" w:rsidRPr="00246399">
              <w:rPr>
                <w:rFonts w:hint="eastAsia"/>
                <w:lang w:val="en-US"/>
              </w:rPr>
              <w:t>운영관리자</w:t>
            </w:r>
            <w:r w:rsidR="00EB107C" w:rsidRPr="00246399">
              <w:rPr>
                <w:rFonts w:hint="eastAsia"/>
                <w:lang w:val="en-US"/>
              </w:rPr>
              <w:t xml:space="preserve"> </w:t>
            </w:r>
            <w:r w:rsidR="00EB107C" w:rsidRPr="00246399">
              <w:rPr>
                <w:rFonts w:hint="eastAsia"/>
                <w:lang w:val="en-US"/>
              </w:rPr>
              <w:t>보안정책을</w:t>
            </w:r>
            <w:r w:rsidR="00EB107C" w:rsidRPr="00246399">
              <w:rPr>
                <w:rFonts w:hint="eastAsia"/>
                <w:lang w:val="en-US"/>
              </w:rPr>
              <w:t xml:space="preserve"> </w:t>
            </w:r>
            <w:r w:rsidR="00EB107C" w:rsidRPr="00246399">
              <w:rPr>
                <w:rFonts w:hint="eastAsia"/>
                <w:lang w:val="en-US"/>
              </w:rPr>
              <w:t>준수하는</w:t>
            </w:r>
            <w:r w:rsidR="00EB107C" w:rsidRPr="00246399">
              <w:rPr>
                <w:rFonts w:hint="eastAsia"/>
                <w:lang w:val="en-US"/>
              </w:rPr>
              <w:t xml:space="preserve"> </w:t>
            </w:r>
            <w:r w:rsidR="00EB107C" w:rsidRPr="00246399">
              <w:rPr>
                <w:rFonts w:hint="eastAsia"/>
                <w:lang w:val="en-US"/>
              </w:rPr>
              <w:t>암호로</w:t>
            </w:r>
            <w:r w:rsidR="00EB107C" w:rsidRPr="00246399">
              <w:rPr>
                <w:rFonts w:hint="eastAsia"/>
                <w:lang w:val="en-US"/>
              </w:rPr>
              <w:t xml:space="preserve"> </w:t>
            </w:r>
            <w:r w:rsidR="00EB107C" w:rsidRPr="00246399">
              <w:rPr>
                <w:rFonts w:hint="eastAsia"/>
                <w:lang w:val="en-US"/>
              </w:rPr>
              <w:t>보호되어야</w:t>
            </w:r>
            <w:r w:rsidR="00EB107C" w:rsidRPr="00246399">
              <w:rPr>
                <w:rFonts w:hint="eastAsia"/>
                <w:lang w:val="en-US"/>
              </w:rPr>
              <w:t xml:space="preserve"> </w:t>
            </w:r>
            <w:r w:rsidR="00EB107C" w:rsidRPr="00246399">
              <w:rPr>
                <w:rFonts w:hint="eastAsia"/>
                <w:lang w:val="en-US"/>
              </w:rPr>
              <w:t>한다</w:t>
            </w:r>
            <w:r w:rsidR="00EB107C" w:rsidRPr="00246399">
              <w:rPr>
                <w:rFonts w:hint="eastAsia"/>
                <w:lang w:val="en-US"/>
              </w:rPr>
              <w:t>.</w:t>
            </w:r>
          </w:p>
          <w:p w14:paraId="5D0F63B0" w14:textId="77777777" w:rsidR="00EB107C" w:rsidRPr="00246399" w:rsidRDefault="00EB107C" w:rsidP="00EB107C">
            <w:pPr>
              <w:rPr>
                <w:lang w:val="en-US"/>
              </w:rPr>
            </w:pPr>
          </w:p>
          <w:p w14:paraId="3270502C" w14:textId="3FEB3365" w:rsidR="00EB107C" w:rsidRPr="00246399" w:rsidRDefault="00785C5D" w:rsidP="00785C5D">
            <w:pPr>
              <w:pStyle w:val="12"/>
              <w:numPr>
                <w:ilvl w:val="0"/>
                <w:numId w:val="0"/>
              </w:numPr>
              <w:tabs>
                <w:tab w:val="left" w:pos="740"/>
              </w:tabs>
              <w:ind w:left="740" w:hanging="74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 1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EB107C" w:rsidRPr="00246399">
              <w:rPr>
                <w:rFonts w:hint="eastAsia"/>
                <w:lang w:val="en-US"/>
              </w:rPr>
              <w:t>운영관리자</w:t>
            </w:r>
            <w:r w:rsidR="00EB107C" w:rsidRPr="00246399">
              <w:rPr>
                <w:rFonts w:hint="eastAsia"/>
                <w:lang w:val="en-US"/>
              </w:rPr>
              <w:t xml:space="preserve"> </w:t>
            </w:r>
            <w:r w:rsidR="00EB107C" w:rsidRPr="00246399">
              <w:rPr>
                <w:rFonts w:hint="eastAsia"/>
                <w:lang w:val="en-US"/>
              </w:rPr>
              <w:t>보안정책은</w:t>
            </w:r>
            <w:r w:rsidR="00EB107C" w:rsidRPr="00246399">
              <w:rPr>
                <w:rFonts w:hint="eastAsia"/>
                <w:lang w:val="en-US"/>
              </w:rPr>
              <w:t xml:space="preserve"> </w:t>
            </w:r>
            <w:r w:rsidR="00EB107C" w:rsidRPr="00246399">
              <w:rPr>
                <w:rFonts w:hint="eastAsia"/>
                <w:lang w:val="en-US"/>
              </w:rPr>
              <w:t>별도의</w:t>
            </w:r>
            <w:r w:rsidR="00EB107C" w:rsidRPr="00246399">
              <w:rPr>
                <w:rFonts w:hint="eastAsia"/>
                <w:lang w:val="en-US"/>
              </w:rPr>
              <w:t xml:space="preserve"> </w:t>
            </w:r>
            <w:r w:rsidR="00EB107C" w:rsidRPr="00246399">
              <w:rPr>
                <w:rFonts w:hint="eastAsia"/>
                <w:lang w:val="en-US"/>
              </w:rPr>
              <w:t>시방이나</w:t>
            </w:r>
            <w:r w:rsidR="00EB107C" w:rsidRPr="00246399">
              <w:rPr>
                <w:rFonts w:hint="eastAsia"/>
                <w:lang w:val="en-US"/>
              </w:rPr>
              <w:t xml:space="preserve"> </w:t>
            </w:r>
            <w:r w:rsidR="00EB107C" w:rsidRPr="00246399">
              <w:rPr>
                <w:rFonts w:hint="eastAsia"/>
                <w:lang w:val="en-US"/>
              </w:rPr>
              <w:t>규격에서</w:t>
            </w:r>
            <w:r w:rsidR="00EB107C" w:rsidRPr="00246399">
              <w:rPr>
                <w:rFonts w:hint="eastAsia"/>
                <w:lang w:val="en-US"/>
              </w:rPr>
              <w:t xml:space="preserve"> </w:t>
            </w:r>
            <w:r w:rsidR="00EB107C" w:rsidRPr="00246399">
              <w:rPr>
                <w:rFonts w:hint="eastAsia"/>
                <w:lang w:val="en-US"/>
              </w:rPr>
              <w:t>정의된다</w:t>
            </w:r>
            <w:r w:rsidR="00EB107C" w:rsidRPr="00246399">
              <w:rPr>
                <w:rFonts w:hint="eastAsia"/>
                <w:lang w:val="en-US"/>
              </w:rPr>
              <w:t xml:space="preserve">. </w:t>
            </w:r>
          </w:p>
          <w:p w14:paraId="19C07DC8" w14:textId="6960C179" w:rsidR="00EB107C" w:rsidRPr="00246399" w:rsidRDefault="00785C5D" w:rsidP="00785C5D">
            <w:pPr>
              <w:pStyle w:val="12"/>
              <w:numPr>
                <w:ilvl w:val="0"/>
                <w:numId w:val="0"/>
              </w:numPr>
              <w:tabs>
                <w:tab w:val="left" w:pos="740"/>
              </w:tabs>
              <w:ind w:left="740" w:hanging="74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 2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EB107C" w:rsidRPr="00246399">
              <w:rPr>
                <w:rFonts w:hint="eastAsia"/>
                <w:lang w:val="en-US"/>
              </w:rPr>
              <w:t>예</w:t>
            </w:r>
            <w:r w:rsidR="00EB107C" w:rsidRPr="00246399">
              <w:rPr>
                <w:rFonts w:hint="eastAsia"/>
                <w:lang w:val="en-US"/>
              </w:rPr>
              <w:t xml:space="preserve">: </w:t>
            </w:r>
            <w:r w:rsidR="00EB107C" w:rsidRPr="00246399">
              <w:rPr>
                <w:rFonts w:hint="eastAsia"/>
                <w:lang w:val="en-US"/>
              </w:rPr>
              <w:t>대소문자</w:t>
            </w:r>
            <w:r w:rsidR="00EB107C" w:rsidRPr="00246399">
              <w:rPr>
                <w:rFonts w:hint="eastAsia"/>
                <w:lang w:val="en-US"/>
              </w:rPr>
              <w:t xml:space="preserve">, </w:t>
            </w:r>
            <w:r w:rsidR="00EB107C" w:rsidRPr="00246399">
              <w:rPr>
                <w:rFonts w:hint="eastAsia"/>
                <w:lang w:val="en-US"/>
              </w:rPr>
              <w:t>특수문자</w:t>
            </w:r>
            <w:r w:rsidR="00EB107C" w:rsidRPr="00246399">
              <w:rPr>
                <w:rFonts w:hint="eastAsia"/>
                <w:lang w:val="en-US"/>
              </w:rPr>
              <w:t xml:space="preserve">, </w:t>
            </w:r>
            <w:r w:rsidR="00EB107C" w:rsidRPr="00246399">
              <w:rPr>
                <w:rFonts w:hint="eastAsia"/>
                <w:lang w:val="en-US"/>
              </w:rPr>
              <w:t>숫자를</w:t>
            </w:r>
            <w:r w:rsidR="00EB107C" w:rsidRPr="00246399">
              <w:rPr>
                <w:rFonts w:hint="eastAsia"/>
                <w:lang w:val="en-US"/>
              </w:rPr>
              <w:t xml:space="preserve"> </w:t>
            </w:r>
            <w:r w:rsidR="00EB107C" w:rsidRPr="00246399">
              <w:rPr>
                <w:rFonts w:hint="eastAsia"/>
                <w:lang w:val="en-US"/>
              </w:rPr>
              <w:t>포함하는</w:t>
            </w:r>
            <w:r w:rsidR="00EB107C" w:rsidRPr="00246399">
              <w:rPr>
                <w:rFonts w:hint="eastAsia"/>
                <w:lang w:val="en-US"/>
              </w:rPr>
              <w:t xml:space="preserve"> 8</w:t>
            </w:r>
            <w:r w:rsidR="00EB107C" w:rsidRPr="00246399">
              <w:rPr>
                <w:rFonts w:hint="eastAsia"/>
                <w:lang w:val="en-US"/>
              </w:rPr>
              <w:t>자리</w:t>
            </w:r>
            <w:r w:rsidR="00EB107C" w:rsidRPr="00246399">
              <w:rPr>
                <w:rFonts w:hint="eastAsia"/>
                <w:lang w:val="en-US"/>
              </w:rPr>
              <w:t xml:space="preserve"> </w:t>
            </w:r>
            <w:r w:rsidR="00EB107C" w:rsidRPr="00246399">
              <w:rPr>
                <w:rFonts w:hint="eastAsia"/>
                <w:lang w:val="en-US"/>
              </w:rPr>
              <w:t>이상의</w:t>
            </w:r>
            <w:r w:rsidR="00EB107C" w:rsidRPr="00246399">
              <w:rPr>
                <w:rFonts w:hint="eastAsia"/>
                <w:lang w:val="en-US"/>
              </w:rPr>
              <w:t xml:space="preserve"> </w:t>
            </w:r>
            <w:r w:rsidR="00EB107C" w:rsidRPr="00246399">
              <w:rPr>
                <w:rFonts w:hint="eastAsia"/>
                <w:lang w:val="en-US"/>
              </w:rPr>
              <w:t>암호</w:t>
            </w:r>
            <w:r w:rsidR="00EB107C" w:rsidRPr="00246399">
              <w:rPr>
                <w:rFonts w:hint="eastAsia"/>
                <w:lang w:val="en-US"/>
              </w:rPr>
              <w:t>.</w:t>
            </w:r>
          </w:p>
          <w:p w14:paraId="08A61450" w14:textId="77777777" w:rsidR="00EB107C" w:rsidRPr="00246399" w:rsidRDefault="00EB107C" w:rsidP="00EB107C">
            <w:pPr>
              <w:rPr>
                <w:lang w:val="en-US"/>
              </w:rPr>
            </w:pPr>
          </w:p>
          <w:p w14:paraId="6665EC72" w14:textId="77777777" w:rsidR="00EB107C" w:rsidRPr="00246399" w:rsidRDefault="00EB107C" w:rsidP="00EB107C">
            <w:pPr>
              <w:rPr>
                <w:lang w:val="en-US"/>
              </w:rPr>
            </w:pPr>
          </w:p>
          <w:p w14:paraId="6F2CB1C5" w14:textId="3CAA3930" w:rsidR="00EB107C" w:rsidRPr="00246399" w:rsidRDefault="00785C5D" w:rsidP="00785C5D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c) </w:t>
            </w:r>
            <w:r w:rsidRPr="00246399">
              <w:rPr>
                <w:rFonts w:hint="eastAsia"/>
                <w:bCs/>
              </w:rPr>
              <w:tab/>
            </w:r>
            <w:r w:rsidR="00EB107C" w:rsidRPr="00246399">
              <w:rPr>
                <w:rFonts w:hint="eastAsia"/>
                <w:b/>
                <w:bCs/>
              </w:rPr>
              <w:t>통지</w:t>
            </w:r>
            <w:r w:rsidR="00EB107C" w:rsidRPr="00246399">
              <w:rPr>
                <w:rFonts w:hint="eastAsia"/>
                <w:b/>
                <w:bCs/>
              </w:rPr>
              <w:t xml:space="preserve"> - </w:t>
            </w:r>
            <w:r w:rsidR="00EB107C" w:rsidRPr="00246399">
              <w:rPr>
                <w:rFonts w:hint="eastAsia"/>
                <w:b/>
                <w:bCs/>
              </w:rPr>
              <w:t>접근거부</w:t>
            </w:r>
          </w:p>
          <w:p w14:paraId="20ACC309" w14:textId="6DE2FFD8" w:rsidR="00EB107C" w:rsidRPr="00246399" w:rsidRDefault="002C09FB" w:rsidP="00EB107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="00EB107C" w:rsidRPr="00246399">
              <w:rPr>
                <w:rFonts w:hint="eastAsia"/>
                <w:lang w:val="en-US"/>
              </w:rPr>
              <w:t xml:space="preserve"> </w:t>
            </w:r>
            <w:r w:rsidR="00EB107C" w:rsidRPr="00246399">
              <w:rPr>
                <w:rFonts w:hint="eastAsia"/>
                <w:lang w:val="en-US"/>
              </w:rPr>
              <w:t>다음과</w:t>
            </w:r>
            <w:r w:rsidR="00EB107C" w:rsidRPr="00246399">
              <w:rPr>
                <w:rFonts w:hint="eastAsia"/>
                <w:lang w:val="en-US"/>
              </w:rPr>
              <w:t xml:space="preserve"> </w:t>
            </w:r>
            <w:r w:rsidR="00EB107C" w:rsidRPr="00246399">
              <w:rPr>
                <w:rFonts w:hint="eastAsia"/>
                <w:lang w:val="en-US"/>
              </w:rPr>
              <w:t>같은</w:t>
            </w:r>
            <w:r w:rsidR="00EB107C" w:rsidRPr="00246399">
              <w:rPr>
                <w:rFonts w:hint="eastAsia"/>
                <w:lang w:val="en-US"/>
              </w:rPr>
              <w:t xml:space="preserve"> </w:t>
            </w:r>
            <w:r w:rsidR="00EB107C" w:rsidRPr="00246399">
              <w:rPr>
                <w:rFonts w:hint="eastAsia"/>
                <w:lang w:val="en-US"/>
              </w:rPr>
              <w:t>경우에</w:t>
            </w:r>
            <w:r w:rsidR="00EB107C" w:rsidRPr="00246399">
              <w:rPr>
                <w:rFonts w:hint="eastAsia"/>
                <w:lang w:val="en-US"/>
              </w:rPr>
              <w:t xml:space="preserve">, </w:t>
            </w:r>
            <w:r w:rsidR="00EB107C" w:rsidRPr="00246399">
              <w:rPr>
                <w:rFonts w:hint="eastAsia"/>
                <w:lang w:val="en-US"/>
              </w:rPr>
              <w:t>해당</w:t>
            </w:r>
            <w:r w:rsidR="00EB107C" w:rsidRPr="00246399">
              <w:rPr>
                <w:rFonts w:hint="eastAsia"/>
                <w:lang w:val="en-US"/>
              </w:rPr>
              <w:t xml:space="preserve"> </w:t>
            </w:r>
            <w:r w:rsidR="00EB107C" w:rsidRPr="00246399">
              <w:rPr>
                <w:rFonts w:hint="eastAsia"/>
                <w:lang w:val="en-US"/>
              </w:rPr>
              <w:t>사실을</w:t>
            </w:r>
            <w:r w:rsidR="00EB107C" w:rsidRPr="00246399">
              <w:rPr>
                <w:rFonts w:hint="eastAsia"/>
                <w:lang w:val="en-US"/>
              </w:rPr>
              <w:t xml:space="preserve"> </w:t>
            </w:r>
            <w:r w:rsidR="00EB107C" w:rsidRPr="00246399">
              <w:rPr>
                <w:rFonts w:hint="eastAsia"/>
                <w:lang w:val="en-US"/>
              </w:rPr>
              <w:t>운영관리자에게</w:t>
            </w:r>
            <w:r w:rsidR="00EB107C" w:rsidRPr="00246399">
              <w:rPr>
                <w:rFonts w:hint="eastAsia"/>
                <w:lang w:val="en-US"/>
              </w:rPr>
              <w:t xml:space="preserve"> </w:t>
            </w:r>
            <w:r w:rsidR="00EB107C" w:rsidRPr="00246399">
              <w:rPr>
                <w:rFonts w:hint="eastAsia"/>
                <w:lang w:val="en-US"/>
              </w:rPr>
              <w:t>통보해야</w:t>
            </w:r>
            <w:r w:rsidR="00EB107C" w:rsidRPr="00246399">
              <w:rPr>
                <w:rFonts w:hint="eastAsia"/>
                <w:lang w:val="en-US"/>
              </w:rPr>
              <w:t xml:space="preserve"> </w:t>
            </w:r>
            <w:r w:rsidR="00EB107C" w:rsidRPr="00246399">
              <w:rPr>
                <w:rFonts w:hint="eastAsia"/>
                <w:lang w:val="en-US"/>
              </w:rPr>
              <w:t>한다</w:t>
            </w:r>
            <w:r w:rsidR="00EB107C" w:rsidRPr="00246399">
              <w:rPr>
                <w:rFonts w:hint="eastAsia"/>
                <w:lang w:val="en-US"/>
              </w:rPr>
              <w:t>.</w:t>
            </w:r>
          </w:p>
          <w:p w14:paraId="1EC2FC79" w14:textId="5A9FB9DD" w:rsidR="00EB107C" w:rsidRPr="00246399" w:rsidRDefault="00785C5D" w:rsidP="00785C5D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EB107C" w:rsidRPr="00246399">
              <w:rPr>
                <w:rFonts w:hint="eastAsia"/>
              </w:rPr>
              <w:t>N</w:t>
            </w:r>
            <w:r w:rsidR="00EB107C" w:rsidRPr="00246399">
              <w:rPr>
                <w:rFonts w:hint="eastAsia"/>
              </w:rPr>
              <w:t>회</w:t>
            </w:r>
            <w:r w:rsidR="00EB107C" w:rsidRPr="00246399">
              <w:rPr>
                <w:rFonts w:hint="eastAsia"/>
              </w:rPr>
              <w:t>(</w:t>
            </w:r>
            <w:r w:rsidR="00EB107C" w:rsidRPr="00246399">
              <w:rPr>
                <w:rFonts w:hint="eastAsia"/>
              </w:rPr>
              <w:t>설정</w:t>
            </w:r>
            <w:r w:rsidR="00EB107C" w:rsidRPr="00246399">
              <w:rPr>
                <w:rFonts w:hint="eastAsia"/>
              </w:rPr>
              <w:t xml:space="preserve"> </w:t>
            </w:r>
            <w:r w:rsidR="00EB107C" w:rsidRPr="00246399">
              <w:rPr>
                <w:rFonts w:hint="eastAsia"/>
              </w:rPr>
              <w:t>가능한</w:t>
            </w:r>
            <w:r w:rsidR="00EB107C" w:rsidRPr="00246399">
              <w:rPr>
                <w:rFonts w:hint="eastAsia"/>
              </w:rPr>
              <w:t xml:space="preserve">) </w:t>
            </w:r>
            <w:r w:rsidR="00EB107C" w:rsidRPr="00246399">
              <w:rPr>
                <w:rFonts w:hint="eastAsia"/>
              </w:rPr>
              <w:t>이상의</w:t>
            </w:r>
            <w:r w:rsidR="00EB107C" w:rsidRPr="00246399">
              <w:rPr>
                <w:rFonts w:hint="eastAsia"/>
              </w:rPr>
              <w:t xml:space="preserve"> </w:t>
            </w:r>
            <w:r w:rsidR="00EB107C" w:rsidRPr="00246399">
              <w:rPr>
                <w:rFonts w:hint="eastAsia"/>
              </w:rPr>
              <w:t>연속적인</w:t>
            </w:r>
            <w:r w:rsidR="00EB107C" w:rsidRPr="00246399">
              <w:rPr>
                <w:rFonts w:hint="eastAsia"/>
              </w:rPr>
              <w:t xml:space="preserve"> </w:t>
            </w:r>
            <w:r w:rsidR="00EB107C" w:rsidRPr="00246399">
              <w:rPr>
                <w:rFonts w:hint="eastAsia"/>
              </w:rPr>
              <w:t>인증</w:t>
            </w:r>
            <w:r w:rsidR="00EB107C" w:rsidRPr="00246399">
              <w:rPr>
                <w:rFonts w:hint="eastAsia"/>
              </w:rPr>
              <w:t xml:space="preserve"> </w:t>
            </w:r>
            <w:r w:rsidR="00EB107C" w:rsidRPr="00246399">
              <w:rPr>
                <w:rFonts w:hint="eastAsia"/>
              </w:rPr>
              <w:t>시도</w:t>
            </w:r>
            <w:r w:rsidR="00EB107C" w:rsidRPr="00246399">
              <w:rPr>
                <w:rFonts w:hint="eastAsia"/>
              </w:rPr>
              <w:t xml:space="preserve"> </w:t>
            </w:r>
            <w:r w:rsidR="00EB107C" w:rsidRPr="00246399">
              <w:rPr>
                <w:rFonts w:hint="eastAsia"/>
              </w:rPr>
              <w:t>실패</w:t>
            </w:r>
            <w:r w:rsidR="00EB107C" w:rsidRPr="00246399">
              <w:rPr>
                <w:rFonts w:hint="eastAsia"/>
              </w:rPr>
              <w:t xml:space="preserve"> (RSU MIB citsRsuNotiAuthFail)</w:t>
            </w:r>
          </w:p>
          <w:p w14:paraId="395C7D62" w14:textId="1077AFCB" w:rsidR="00EB107C" w:rsidRPr="00246399" w:rsidRDefault="00785C5D" w:rsidP="00785C5D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EB107C" w:rsidRPr="00246399">
              <w:rPr>
                <w:rFonts w:hint="eastAsia"/>
              </w:rPr>
              <w:t>모든</w:t>
            </w:r>
            <w:r w:rsidR="00EB107C" w:rsidRPr="00246399">
              <w:rPr>
                <w:rFonts w:hint="eastAsia"/>
              </w:rPr>
              <w:t xml:space="preserve"> </w:t>
            </w:r>
            <w:r w:rsidR="00EB107C" w:rsidRPr="00246399">
              <w:rPr>
                <w:rFonts w:hint="eastAsia"/>
              </w:rPr>
              <w:t>접근제어</w:t>
            </w:r>
            <w:r w:rsidR="00EB107C" w:rsidRPr="00246399">
              <w:rPr>
                <w:rFonts w:hint="eastAsia"/>
              </w:rPr>
              <w:t>/</w:t>
            </w:r>
            <w:r w:rsidR="00EB107C" w:rsidRPr="00246399">
              <w:rPr>
                <w:rFonts w:hint="eastAsia"/>
              </w:rPr>
              <w:t>인증</w:t>
            </w:r>
            <w:r w:rsidR="00EB107C" w:rsidRPr="00246399">
              <w:rPr>
                <w:rFonts w:hint="eastAsia"/>
              </w:rPr>
              <w:t xml:space="preserve"> </w:t>
            </w:r>
            <w:r w:rsidR="00EB107C" w:rsidRPr="00246399">
              <w:rPr>
                <w:rFonts w:hint="eastAsia"/>
              </w:rPr>
              <w:t>에러</w:t>
            </w:r>
            <w:r w:rsidR="00EB107C" w:rsidRPr="00246399">
              <w:rPr>
                <w:rFonts w:hint="eastAsia"/>
              </w:rPr>
              <w:t xml:space="preserve"> </w:t>
            </w:r>
            <w:r w:rsidR="00EB107C" w:rsidRPr="00246399">
              <w:rPr>
                <w:rFonts w:hint="eastAsia"/>
              </w:rPr>
              <w:t>및</w:t>
            </w:r>
            <w:r w:rsidR="00EB107C" w:rsidRPr="00246399">
              <w:rPr>
                <w:rFonts w:hint="eastAsia"/>
              </w:rPr>
              <w:t xml:space="preserve"> </w:t>
            </w:r>
            <w:r w:rsidR="00EB107C" w:rsidRPr="00246399">
              <w:rPr>
                <w:rFonts w:hint="eastAsia"/>
              </w:rPr>
              <w:t>거부</w:t>
            </w:r>
            <w:r w:rsidR="00EB107C" w:rsidRPr="00246399">
              <w:rPr>
                <w:rFonts w:hint="eastAsia"/>
              </w:rPr>
              <w:t xml:space="preserve"> (RSU MIB citsRsuNotiAccessError)</w:t>
            </w:r>
          </w:p>
          <w:p w14:paraId="2C42E0C2" w14:textId="014C9F50" w:rsidR="00EB107C" w:rsidRPr="00246399" w:rsidRDefault="00785C5D" w:rsidP="00785C5D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EB107C" w:rsidRPr="00246399">
              <w:rPr>
                <w:rFonts w:hint="eastAsia"/>
              </w:rPr>
              <w:t>적용</w:t>
            </w:r>
            <w:r w:rsidR="00EB107C" w:rsidRPr="00246399">
              <w:rPr>
                <w:rFonts w:hint="eastAsia"/>
              </w:rPr>
              <w:t xml:space="preserve"> </w:t>
            </w:r>
            <w:r w:rsidR="00EB107C" w:rsidRPr="00246399">
              <w:rPr>
                <w:rFonts w:hint="eastAsia"/>
              </w:rPr>
              <w:t>대상일</w:t>
            </w:r>
            <w:r w:rsidR="00EB107C" w:rsidRPr="00246399">
              <w:rPr>
                <w:rFonts w:hint="eastAsia"/>
              </w:rPr>
              <w:t xml:space="preserve"> </w:t>
            </w:r>
            <w:r w:rsidR="00EB107C" w:rsidRPr="00246399">
              <w:rPr>
                <w:rFonts w:hint="eastAsia"/>
              </w:rPr>
              <w:t>경우</w:t>
            </w:r>
            <w:r w:rsidR="00EB107C" w:rsidRPr="00246399">
              <w:rPr>
                <w:rFonts w:hint="eastAsia"/>
              </w:rPr>
              <w:t xml:space="preserve">: </w:t>
            </w:r>
            <w:r w:rsidR="00EB107C" w:rsidRPr="00246399">
              <w:rPr>
                <w:rFonts w:hint="eastAsia"/>
              </w:rPr>
              <w:t>저장된</w:t>
            </w:r>
            <w:r w:rsidR="00EB107C" w:rsidRPr="00246399">
              <w:rPr>
                <w:rFonts w:hint="eastAsia"/>
              </w:rPr>
              <w:t xml:space="preserve"> V2X </w:t>
            </w:r>
            <w:r w:rsidR="00EB107C" w:rsidRPr="00246399">
              <w:rPr>
                <w:rFonts w:hint="eastAsia"/>
              </w:rPr>
              <w:t>메시지</w:t>
            </w:r>
            <w:r w:rsidR="00EB107C" w:rsidRPr="00246399">
              <w:rPr>
                <w:rFonts w:hint="eastAsia"/>
              </w:rPr>
              <w:t xml:space="preserve"> </w:t>
            </w:r>
            <w:r w:rsidR="00EB107C" w:rsidRPr="00246399">
              <w:rPr>
                <w:rFonts w:hint="eastAsia"/>
              </w:rPr>
              <w:t>전송정보의</w:t>
            </w:r>
            <w:r w:rsidR="00EB107C" w:rsidRPr="00246399">
              <w:rPr>
                <w:rFonts w:hint="eastAsia"/>
              </w:rPr>
              <w:t xml:space="preserve"> </w:t>
            </w:r>
            <w:r w:rsidR="00EB107C" w:rsidRPr="00246399">
              <w:rPr>
                <w:rFonts w:hint="eastAsia"/>
              </w:rPr>
              <w:t>서명</w:t>
            </w:r>
            <w:r w:rsidR="00EB107C" w:rsidRPr="00246399">
              <w:rPr>
                <w:rFonts w:hint="eastAsia"/>
              </w:rPr>
              <w:t xml:space="preserve"> </w:t>
            </w:r>
            <w:r w:rsidR="00EB107C" w:rsidRPr="00246399">
              <w:rPr>
                <w:rFonts w:hint="eastAsia"/>
              </w:rPr>
              <w:t>검증</w:t>
            </w:r>
            <w:r w:rsidR="00EB107C" w:rsidRPr="00246399">
              <w:rPr>
                <w:rFonts w:hint="eastAsia"/>
              </w:rPr>
              <w:t xml:space="preserve"> </w:t>
            </w:r>
            <w:r w:rsidR="00EB107C" w:rsidRPr="00246399">
              <w:rPr>
                <w:rFonts w:hint="eastAsia"/>
              </w:rPr>
              <w:t>실패</w:t>
            </w:r>
            <w:r w:rsidR="00EB107C" w:rsidRPr="00246399">
              <w:rPr>
                <w:rFonts w:hint="eastAsia"/>
              </w:rPr>
              <w:t xml:space="preserve"> (RSU MIB citsRsuNotiV2xTxInfoVerificationFail)</w:t>
            </w:r>
          </w:p>
          <w:p w14:paraId="1CB5493F" w14:textId="77777777" w:rsidR="00EB107C" w:rsidRPr="00246399" w:rsidRDefault="00EB107C" w:rsidP="00EB107C">
            <w:pPr>
              <w:rPr>
                <w:lang w:val="de-DE"/>
              </w:rPr>
            </w:pPr>
          </w:p>
          <w:p w14:paraId="71C7B666" w14:textId="09003C4D" w:rsidR="00EB107C" w:rsidRPr="00246399" w:rsidRDefault="00785C5D" w:rsidP="00785C5D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EB107C" w:rsidRPr="00246399">
              <w:rPr>
                <w:rFonts w:hint="eastAsia"/>
                <w:lang w:val="en-US"/>
              </w:rPr>
              <w:t>인증</w:t>
            </w:r>
            <w:r w:rsidR="00EB107C" w:rsidRPr="00246399">
              <w:rPr>
                <w:rFonts w:hint="eastAsia"/>
                <w:lang w:val="en-US"/>
              </w:rPr>
              <w:t>/</w:t>
            </w:r>
            <w:r w:rsidR="00EB107C" w:rsidRPr="00246399">
              <w:rPr>
                <w:rFonts w:hint="eastAsia"/>
                <w:lang w:val="en-US"/>
              </w:rPr>
              <w:t>접근제어</w:t>
            </w:r>
            <w:r w:rsidR="00EB107C" w:rsidRPr="00246399">
              <w:rPr>
                <w:rFonts w:hint="eastAsia"/>
                <w:lang w:val="en-US"/>
              </w:rPr>
              <w:t xml:space="preserve"> </w:t>
            </w:r>
            <w:r w:rsidR="00EB107C" w:rsidRPr="00246399">
              <w:rPr>
                <w:rFonts w:hint="eastAsia"/>
                <w:lang w:val="en-US"/>
              </w:rPr>
              <w:t>시도</w:t>
            </w:r>
            <w:r w:rsidR="00EB107C" w:rsidRPr="00246399">
              <w:rPr>
                <w:rFonts w:hint="eastAsia"/>
                <w:lang w:val="en-US"/>
              </w:rPr>
              <w:t xml:space="preserve"> </w:t>
            </w:r>
            <w:r w:rsidR="00EB107C" w:rsidRPr="00246399">
              <w:rPr>
                <w:rFonts w:hint="eastAsia"/>
                <w:lang w:val="en-US"/>
              </w:rPr>
              <w:t>실패</w:t>
            </w:r>
            <w:r w:rsidR="00EB107C" w:rsidRPr="00246399">
              <w:rPr>
                <w:rFonts w:hint="eastAsia"/>
                <w:lang w:val="en-US"/>
              </w:rPr>
              <w:t xml:space="preserve"> </w:t>
            </w:r>
            <w:r w:rsidR="00EB107C" w:rsidRPr="00246399">
              <w:rPr>
                <w:rFonts w:hint="eastAsia"/>
                <w:lang w:val="en-US"/>
              </w:rPr>
              <w:t>예시</w:t>
            </w:r>
            <w:r w:rsidR="00EB107C" w:rsidRPr="00246399">
              <w:rPr>
                <w:rFonts w:hint="eastAsia"/>
                <w:lang w:val="en-US"/>
              </w:rPr>
              <w:t>: N=3</w:t>
            </w:r>
            <w:r w:rsidR="00EB107C" w:rsidRPr="00246399">
              <w:rPr>
                <w:rFonts w:hint="eastAsia"/>
                <w:lang w:val="en-US"/>
              </w:rPr>
              <w:t>일</w:t>
            </w:r>
            <w:r w:rsidR="00EB107C" w:rsidRPr="00246399">
              <w:rPr>
                <w:rFonts w:hint="eastAsia"/>
                <w:lang w:val="en-US"/>
              </w:rPr>
              <w:t xml:space="preserve"> </w:t>
            </w:r>
            <w:r w:rsidR="00EB107C" w:rsidRPr="00246399">
              <w:rPr>
                <w:rFonts w:hint="eastAsia"/>
                <w:lang w:val="en-US"/>
              </w:rPr>
              <w:t>경우</w:t>
            </w:r>
            <w:r w:rsidR="00EB107C" w:rsidRPr="00246399">
              <w:rPr>
                <w:rFonts w:hint="eastAsia"/>
                <w:lang w:val="en-US"/>
              </w:rPr>
              <w:t xml:space="preserve">, </w:t>
            </w:r>
          </w:p>
          <w:p w14:paraId="15AD4FF5" w14:textId="16850AE9" w:rsidR="00EB107C" w:rsidRPr="00246399" w:rsidRDefault="00785C5D" w:rsidP="00785C5D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EB107C" w:rsidRPr="00246399">
              <w:rPr>
                <w:rFonts w:hint="eastAsia"/>
              </w:rPr>
              <w:t>첫번째</w:t>
            </w:r>
            <w:r w:rsidR="00EB107C" w:rsidRPr="00246399">
              <w:rPr>
                <w:rFonts w:hint="eastAsia"/>
              </w:rPr>
              <w:t xml:space="preserve"> </w:t>
            </w:r>
            <w:r w:rsidR="00EB107C" w:rsidRPr="00246399">
              <w:rPr>
                <w:rFonts w:hint="eastAsia"/>
              </w:rPr>
              <w:t>인증시도</w:t>
            </w:r>
            <w:r w:rsidR="00EB107C" w:rsidRPr="00246399">
              <w:rPr>
                <w:rFonts w:hint="eastAsia"/>
              </w:rPr>
              <w:t xml:space="preserve"> </w:t>
            </w:r>
            <w:r w:rsidR="00EB107C" w:rsidRPr="00246399">
              <w:rPr>
                <w:rFonts w:hint="eastAsia"/>
              </w:rPr>
              <w:t>실패</w:t>
            </w:r>
            <w:r w:rsidR="00EB107C" w:rsidRPr="00246399">
              <w:rPr>
                <w:rFonts w:hint="eastAsia"/>
              </w:rPr>
              <w:t xml:space="preserve"> </w:t>
            </w:r>
            <w:r w:rsidR="00EB107C" w:rsidRPr="00246399">
              <w:rPr>
                <w:rFonts w:hint="eastAsia"/>
              </w:rPr>
              <w:t>시</w:t>
            </w:r>
            <w:r w:rsidR="00EB107C" w:rsidRPr="00246399">
              <w:rPr>
                <w:rFonts w:hint="eastAsia"/>
              </w:rPr>
              <w:t xml:space="preserve">: citsRsuNotiAccessError </w:t>
            </w:r>
            <w:r w:rsidR="00EB107C" w:rsidRPr="00246399">
              <w:rPr>
                <w:rFonts w:hint="eastAsia"/>
              </w:rPr>
              <w:t>통보</w:t>
            </w:r>
            <w:r w:rsidR="00EB107C" w:rsidRPr="00246399">
              <w:rPr>
                <w:rFonts w:hint="eastAsia"/>
              </w:rPr>
              <w:t xml:space="preserve"> </w:t>
            </w:r>
            <w:r w:rsidR="00EB107C" w:rsidRPr="00246399">
              <w:rPr>
                <w:rFonts w:hint="eastAsia"/>
              </w:rPr>
              <w:t>발생</w:t>
            </w:r>
          </w:p>
          <w:p w14:paraId="34E128DF" w14:textId="06D4386B" w:rsidR="00EB107C" w:rsidRPr="00246399" w:rsidRDefault="00785C5D" w:rsidP="00785C5D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EB107C" w:rsidRPr="00246399">
              <w:rPr>
                <w:rFonts w:hint="eastAsia"/>
              </w:rPr>
              <w:t>두번째</w:t>
            </w:r>
            <w:r w:rsidR="00EB107C" w:rsidRPr="00246399">
              <w:rPr>
                <w:rFonts w:hint="eastAsia"/>
              </w:rPr>
              <w:t xml:space="preserve"> </w:t>
            </w:r>
            <w:r w:rsidR="00EB107C" w:rsidRPr="00246399">
              <w:rPr>
                <w:rFonts w:hint="eastAsia"/>
              </w:rPr>
              <w:t>인증시도</w:t>
            </w:r>
            <w:r w:rsidR="00EB107C" w:rsidRPr="00246399">
              <w:rPr>
                <w:rFonts w:hint="eastAsia"/>
              </w:rPr>
              <w:t xml:space="preserve"> </w:t>
            </w:r>
            <w:r w:rsidR="00EB107C" w:rsidRPr="00246399">
              <w:rPr>
                <w:rFonts w:hint="eastAsia"/>
              </w:rPr>
              <w:t>실패</w:t>
            </w:r>
            <w:r w:rsidR="00EB107C" w:rsidRPr="00246399">
              <w:rPr>
                <w:rFonts w:hint="eastAsia"/>
              </w:rPr>
              <w:t xml:space="preserve"> </w:t>
            </w:r>
            <w:r w:rsidR="00EB107C" w:rsidRPr="00246399">
              <w:rPr>
                <w:rFonts w:hint="eastAsia"/>
              </w:rPr>
              <w:t>시</w:t>
            </w:r>
            <w:r w:rsidR="00EB107C" w:rsidRPr="00246399">
              <w:rPr>
                <w:rFonts w:hint="eastAsia"/>
              </w:rPr>
              <w:t xml:space="preserve">: citsRsuNotiAccessError </w:t>
            </w:r>
            <w:r w:rsidR="00EB107C" w:rsidRPr="00246399">
              <w:rPr>
                <w:rFonts w:hint="eastAsia"/>
              </w:rPr>
              <w:t>통보</w:t>
            </w:r>
            <w:r w:rsidR="00EB107C" w:rsidRPr="00246399">
              <w:rPr>
                <w:rFonts w:hint="eastAsia"/>
              </w:rPr>
              <w:t xml:space="preserve"> </w:t>
            </w:r>
            <w:r w:rsidR="00EB107C" w:rsidRPr="00246399">
              <w:rPr>
                <w:rFonts w:hint="eastAsia"/>
              </w:rPr>
              <w:t>발생</w:t>
            </w:r>
          </w:p>
          <w:p w14:paraId="7A75630D" w14:textId="34DC69D1" w:rsidR="00BC4A05" w:rsidRPr="00246399" w:rsidRDefault="00785C5D" w:rsidP="00785C5D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EB107C" w:rsidRPr="00246399">
              <w:rPr>
                <w:rFonts w:hint="eastAsia"/>
              </w:rPr>
              <w:t>세번째</w:t>
            </w:r>
            <w:r w:rsidR="00EB107C" w:rsidRPr="00246399">
              <w:rPr>
                <w:rFonts w:hint="eastAsia"/>
              </w:rPr>
              <w:t xml:space="preserve"> </w:t>
            </w:r>
            <w:r w:rsidR="00EB107C" w:rsidRPr="00246399">
              <w:rPr>
                <w:rFonts w:hint="eastAsia"/>
              </w:rPr>
              <w:t>인증시도</w:t>
            </w:r>
            <w:r w:rsidR="00EB107C" w:rsidRPr="00246399">
              <w:rPr>
                <w:rFonts w:hint="eastAsia"/>
              </w:rPr>
              <w:t xml:space="preserve"> </w:t>
            </w:r>
            <w:r w:rsidR="00EB107C" w:rsidRPr="00246399">
              <w:rPr>
                <w:rFonts w:hint="eastAsia"/>
              </w:rPr>
              <w:t>실패</w:t>
            </w:r>
            <w:r w:rsidR="00EB107C" w:rsidRPr="00246399">
              <w:rPr>
                <w:rFonts w:hint="eastAsia"/>
              </w:rPr>
              <w:t xml:space="preserve"> </w:t>
            </w:r>
            <w:r w:rsidR="00EB107C" w:rsidRPr="00246399">
              <w:rPr>
                <w:rFonts w:hint="eastAsia"/>
              </w:rPr>
              <w:t>시</w:t>
            </w:r>
            <w:r w:rsidR="00EB107C" w:rsidRPr="00246399">
              <w:rPr>
                <w:rFonts w:hint="eastAsia"/>
              </w:rPr>
              <w:t xml:space="preserve">: citsRsuNotiAccessError </w:t>
            </w:r>
            <w:r w:rsidR="00EB107C" w:rsidRPr="00246399">
              <w:rPr>
                <w:rFonts w:hint="eastAsia"/>
              </w:rPr>
              <w:t>및</w:t>
            </w:r>
            <w:r w:rsidR="00EB107C" w:rsidRPr="00246399">
              <w:rPr>
                <w:rFonts w:hint="eastAsia"/>
              </w:rPr>
              <w:t xml:space="preserve"> citsRsuNotiAuthFail </w:t>
            </w:r>
            <w:r w:rsidR="00EB107C" w:rsidRPr="00246399">
              <w:rPr>
                <w:rFonts w:hint="eastAsia"/>
              </w:rPr>
              <w:t>통보</w:t>
            </w:r>
            <w:r w:rsidR="00EB107C" w:rsidRPr="00246399">
              <w:rPr>
                <w:rFonts w:hint="eastAsia"/>
              </w:rPr>
              <w:t xml:space="preserve"> </w:t>
            </w:r>
            <w:r w:rsidR="00EB107C" w:rsidRPr="00246399">
              <w:rPr>
                <w:rFonts w:hint="eastAsia"/>
              </w:rPr>
              <w:t>발생</w:t>
            </w:r>
          </w:p>
        </w:tc>
      </w:tr>
      <w:tr w:rsidR="00246399" w:rsidRPr="00246399" w14:paraId="57C83182" w14:textId="77777777" w:rsidTr="000C1764">
        <w:trPr>
          <w:trHeight w:val="293"/>
        </w:trPr>
        <w:tc>
          <w:tcPr>
            <w:tcW w:w="17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619FB4" w14:textId="67D55C98" w:rsidR="00BC4A05" w:rsidRPr="00246399" w:rsidRDefault="00BC4A05" w:rsidP="00752A7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</w:t>
            </w:r>
          </w:p>
        </w:tc>
        <w:tc>
          <w:tcPr>
            <w:tcW w:w="75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38A2BE" w14:textId="4172A3C0" w:rsidR="00BC4A05" w:rsidRPr="00246399" w:rsidRDefault="00BC4A05" w:rsidP="00752A7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기능검사</w:t>
            </w:r>
          </w:p>
        </w:tc>
      </w:tr>
      <w:tr w:rsidR="00246399" w:rsidRPr="00246399" w14:paraId="0A0F949E" w14:textId="77777777" w:rsidTr="000C1764">
        <w:trPr>
          <w:trHeight w:val="293"/>
        </w:trPr>
        <w:tc>
          <w:tcPr>
            <w:tcW w:w="93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2023F1" w14:textId="72F2AC1D" w:rsidR="00BC4A05" w:rsidRPr="00246399" w:rsidRDefault="00BC4A05" w:rsidP="00752A7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lastRenderedPageBreak/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</w:t>
            </w:r>
          </w:p>
        </w:tc>
      </w:tr>
      <w:tr w:rsidR="00246399" w:rsidRPr="00246399" w14:paraId="4699FDCD" w14:textId="77777777" w:rsidTr="000C1764">
        <w:trPr>
          <w:trHeight w:val="1193"/>
        </w:trPr>
        <w:tc>
          <w:tcPr>
            <w:tcW w:w="93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C5307E" w14:textId="15D234A3" w:rsidR="00BC4A05" w:rsidRPr="00246399" w:rsidRDefault="00785C5D" w:rsidP="00785C5D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2C09FB" w:rsidRPr="00246399">
              <w:rPr>
                <w:rFonts w:hint="eastAsia"/>
              </w:rPr>
              <w:t>노변장치</w:t>
            </w:r>
            <w:r w:rsidR="002C09FB" w:rsidRPr="00246399">
              <w:t>로의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t xml:space="preserve">SNMPv3 </w:t>
            </w:r>
            <w:r w:rsidR="00BC4A05" w:rsidRPr="00246399">
              <w:rPr>
                <w:rFonts w:hint="eastAsia"/>
              </w:rPr>
              <w:t>접속을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rPr>
                <w:rFonts w:hint="eastAsia"/>
              </w:rPr>
              <w:t>위한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t>ID_1/PW_1, ID_2/PW_2</w:t>
            </w:r>
            <w:r w:rsidR="00BC4A05" w:rsidRPr="00246399">
              <w:rPr>
                <w:rFonts w:hint="eastAsia"/>
              </w:rPr>
              <w:t>를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rPr>
                <w:rFonts w:hint="eastAsia"/>
              </w:rPr>
              <w:t>시험시스템과</w:t>
            </w:r>
            <w:r w:rsidR="00BC4A05" w:rsidRPr="00246399">
              <w:rPr>
                <w:rFonts w:hint="eastAsia"/>
              </w:rPr>
              <w:t xml:space="preserve"> </w:t>
            </w:r>
            <w:r w:rsidR="002C09FB" w:rsidRPr="00246399">
              <w:rPr>
                <w:rFonts w:hint="eastAsia"/>
              </w:rPr>
              <w:t>노변장치</w:t>
            </w:r>
            <w:r w:rsidR="00BC4A05" w:rsidRPr="00246399">
              <w:rPr>
                <w:rFonts w:hint="eastAsia"/>
              </w:rPr>
              <w:t>에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rPr>
                <w:rFonts w:hint="eastAsia"/>
              </w:rPr>
              <w:t>설정한다</w:t>
            </w:r>
            <w:r w:rsidR="00BC4A05" w:rsidRPr="00246399">
              <w:t>.</w:t>
            </w:r>
          </w:p>
          <w:p w14:paraId="31E20301" w14:textId="38EDEE81" w:rsidR="00BC4A05" w:rsidRPr="00246399" w:rsidRDefault="00785C5D" w:rsidP="00785C5D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2C09FB" w:rsidRPr="00246399">
              <w:rPr>
                <w:rFonts w:hint="eastAsia"/>
              </w:rPr>
              <w:t>노변장치</w:t>
            </w:r>
            <w:r w:rsidR="002C09FB" w:rsidRPr="00246399">
              <w:t>로의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t xml:space="preserve">SSHv2 </w:t>
            </w:r>
            <w:r w:rsidR="00BC4A05" w:rsidRPr="00246399">
              <w:rPr>
                <w:rFonts w:hint="eastAsia"/>
              </w:rPr>
              <w:t>접속을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rPr>
                <w:rFonts w:hint="eastAsia"/>
              </w:rPr>
              <w:t>위한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t>ID_A/PW_A, ID_B/PW_B</w:t>
            </w:r>
            <w:r w:rsidR="00BC4A05" w:rsidRPr="00246399">
              <w:rPr>
                <w:rFonts w:hint="eastAsia"/>
              </w:rPr>
              <w:t>를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rPr>
                <w:rFonts w:hint="eastAsia"/>
              </w:rPr>
              <w:t>시험시스템과</w:t>
            </w:r>
            <w:r w:rsidR="00BC4A05" w:rsidRPr="00246399">
              <w:rPr>
                <w:rFonts w:hint="eastAsia"/>
              </w:rPr>
              <w:t xml:space="preserve"> </w:t>
            </w:r>
            <w:r w:rsidR="002C09FB" w:rsidRPr="00246399">
              <w:rPr>
                <w:rFonts w:hint="eastAsia"/>
              </w:rPr>
              <w:t>노변장치</w:t>
            </w:r>
            <w:r w:rsidR="00BC4A05" w:rsidRPr="00246399">
              <w:rPr>
                <w:rFonts w:hint="eastAsia"/>
              </w:rPr>
              <w:t>에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rPr>
                <w:rFonts w:hint="eastAsia"/>
              </w:rPr>
              <w:t>설정한다</w:t>
            </w:r>
            <w:r w:rsidR="00BC4A05" w:rsidRPr="00246399">
              <w:t>.</w:t>
            </w:r>
          </w:p>
        </w:tc>
      </w:tr>
      <w:tr w:rsidR="00246399" w:rsidRPr="00246399" w14:paraId="547FEFC4" w14:textId="77777777" w:rsidTr="000C1764">
        <w:trPr>
          <w:trHeight w:val="293"/>
        </w:trPr>
        <w:tc>
          <w:tcPr>
            <w:tcW w:w="93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AA8368" w14:textId="0F0F3AA2" w:rsidR="00BC4A05" w:rsidRPr="00246399" w:rsidRDefault="00BC4A05" w:rsidP="00752A7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절차</w:t>
            </w:r>
          </w:p>
        </w:tc>
      </w:tr>
      <w:tr w:rsidR="00246399" w:rsidRPr="00246399" w14:paraId="39FB23E4" w14:textId="77777777" w:rsidTr="000C1764">
        <w:trPr>
          <w:trHeight w:val="293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1E1AE1" w14:textId="47BC08A1" w:rsidR="00BC4A05" w:rsidRPr="00246399" w:rsidRDefault="00BC4A05" w:rsidP="00752A7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단계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F9FA0F" w14:textId="4D1710EB" w:rsidR="00BC4A05" w:rsidRPr="00246399" w:rsidRDefault="00BC4A05" w:rsidP="00752A7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유형</w:t>
            </w:r>
          </w:p>
        </w:tc>
        <w:tc>
          <w:tcPr>
            <w:tcW w:w="6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FB06DC" w14:textId="1BE2C775" w:rsidR="00BC4A05" w:rsidRPr="00246399" w:rsidRDefault="00BC4A05" w:rsidP="00752A7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설명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4317F6" w14:textId="21C61A3A" w:rsidR="00BC4A05" w:rsidRPr="00246399" w:rsidRDefault="00BC4A05" w:rsidP="00752A7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판정</w:t>
            </w:r>
          </w:p>
        </w:tc>
      </w:tr>
      <w:tr w:rsidR="00246399" w:rsidRPr="00246399" w14:paraId="6E5FBDF7" w14:textId="77777777" w:rsidTr="000C1764">
        <w:trPr>
          <w:trHeight w:val="592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9CAE67" w14:textId="2714B910" w:rsidR="00BC4A05" w:rsidRPr="00246399" w:rsidRDefault="00BC4A05" w:rsidP="00752A78">
            <w:pPr>
              <w:rPr>
                <w:lang w:val="en-US"/>
              </w:rPr>
            </w:pPr>
            <w:r w:rsidRPr="00246399">
              <w:rPr>
                <w:lang w:val="en-US"/>
              </w:rPr>
              <w:t>1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DB97AE" w14:textId="6962D177" w:rsidR="00BC4A05" w:rsidRPr="00246399" w:rsidRDefault="00BC4A05" w:rsidP="00752A7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56EE91" w14:textId="2A9CBA47" w:rsidR="00BC4A05" w:rsidRPr="00246399" w:rsidRDefault="00BC4A05" w:rsidP="00752A7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ID_A/PW_A</w:t>
            </w:r>
            <w:r w:rsidRPr="00246399">
              <w:rPr>
                <w:rFonts w:hint="eastAsia"/>
                <w:lang w:val="en-US"/>
              </w:rPr>
              <w:t>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SSHv2 </w:t>
            </w:r>
            <w:r w:rsidRPr="00246399">
              <w:rPr>
                <w:rFonts w:hint="eastAsia"/>
                <w:lang w:val="en-US"/>
              </w:rPr>
              <w:t>접속을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시도하여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접속이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성공하는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것을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0AE9FE" w14:textId="4C92327A" w:rsidR="00BC4A05" w:rsidRPr="00246399" w:rsidRDefault="00BC4A05" w:rsidP="00752A7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6DBFB3C0" w14:textId="702D120C" w:rsidR="00BC4A05" w:rsidRPr="00246399" w:rsidRDefault="00BC4A05" w:rsidP="00752A7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5B494775" w14:textId="77777777" w:rsidTr="000C1764">
        <w:trPr>
          <w:trHeight w:val="592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079840" w14:textId="34826C3F" w:rsidR="00BC4A05" w:rsidRPr="00246399" w:rsidRDefault="00BC4A05" w:rsidP="00752A78">
            <w:pPr>
              <w:rPr>
                <w:lang w:val="en-US"/>
              </w:rPr>
            </w:pPr>
            <w:r w:rsidRPr="00246399">
              <w:rPr>
                <w:lang w:val="en-US"/>
              </w:rPr>
              <w:t>2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68C244" w14:textId="0FB22FA3" w:rsidR="00BC4A05" w:rsidRPr="00246399" w:rsidRDefault="00BC4A05" w:rsidP="00752A7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F17D94" w14:textId="5FAFAA9E" w:rsidR="00BC4A05" w:rsidRPr="00246399" w:rsidRDefault="00BC4A05" w:rsidP="00752A7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ID_B/PW_B</w:t>
            </w:r>
            <w:r w:rsidRPr="00246399">
              <w:rPr>
                <w:rFonts w:hint="eastAsia"/>
                <w:lang w:val="en-US"/>
              </w:rPr>
              <w:t>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SSHv2 </w:t>
            </w:r>
            <w:r w:rsidRPr="00246399">
              <w:rPr>
                <w:rFonts w:hint="eastAsia"/>
                <w:lang w:val="en-US"/>
              </w:rPr>
              <w:t>접속을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시도하여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접속이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성공하는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것을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6B4633" w14:textId="66EE0149" w:rsidR="00BC4A05" w:rsidRPr="00246399" w:rsidRDefault="00BC4A05" w:rsidP="00752A7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2270C52E" w14:textId="43E9087A" w:rsidR="00BC4A05" w:rsidRPr="00246399" w:rsidRDefault="00BC4A05" w:rsidP="00752A7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6A1E4C55" w14:textId="77777777" w:rsidTr="000C1764">
        <w:trPr>
          <w:trHeight w:val="592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4733DD" w14:textId="5A8871EC" w:rsidR="00BC4A05" w:rsidRPr="00246399" w:rsidRDefault="00BC4A05" w:rsidP="00752A78">
            <w:pPr>
              <w:rPr>
                <w:lang w:val="en-US"/>
              </w:rPr>
            </w:pPr>
            <w:r w:rsidRPr="00246399">
              <w:rPr>
                <w:lang w:val="en-US"/>
              </w:rPr>
              <w:t>3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9D6F64" w14:textId="262B673D" w:rsidR="00BC4A05" w:rsidRPr="00246399" w:rsidRDefault="00BC4A05" w:rsidP="00752A7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C71B75" w14:textId="0C2F4B30" w:rsidR="00BC4A05" w:rsidRPr="00246399" w:rsidRDefault="00BC4A05" w:rsidP="00752A7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ID_INVALID/PW_INVALID</w:t>
            </w:r>
            <w:r w:rsidRPr="00246399">
              <w:rPr>
                <w:rFonts w:hint="eastAsia"/>
                <w:lang w:val="en-US"/>
              </w:rPr>
              <w:t>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SSHv2 </w:t>
            </w:r>
            <w:r w:rsidRPr="00246399">
              <w:rPr>
                <w:rFonts w:hint="eastAsia"/>
                <w:lang w:val="en-US"/>
              </w:rPr>
              <w:t>접속을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시도하여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접속이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실패하는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것을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751FF6" w14:textId="6B899ED4" w:rsidR="00BC4A05" w:rsidRPr="00246399" w:rsidRDefault="00BC4A05" w:rsidP="00752A7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0A57ECA6" w14:textId="080DCEC1" w:rsidR="00BC4A05" w:rsidRPr="00246399" w:rsidRDefault="00BC4A05" w:rsidP="00752A7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583A5E59" w14:textId="77777777" w:rsidTr="000C1764">
        <w:trPr>
          <w:trHeight w:val="892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634347" w14:textId="42EE721E" w:rsidR="00BC4A05" w:rsidRPr="00246399" w:rsidRDefault="00BC4A05" w:rsidP="00752A78">
            <w:pPr>
              <w:rPr>
                <w:lang w:val="en-US"/>
              </w:rPr>
            </w:pPr>
            <w:r w:rsidRPr="00246399">
              <w:rPr>
                <w:lang w:val="en-US"/>
              </w:rPr>
              <w:t>4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18D1F0" w14:textId="6405F267" w:rsidR="00BC4A05" w:rsidRPr="00246399" w:rsidRDefault="00BC4A05" w:rsidP="00752A7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AA12E" w14:textId="55B71A32" w:rsidR="00BC4A05" w:rsidRPr="00246399" w:rsidRDefault="002C09FB" w:rsidP="00752A7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="00BC4A05" w:rsidRPr="00246399">
              <w:rPr>
                <w:rFonts w:hint="eastAsia"/>
                <w:lang w:val="en-US"/>
              </w:rPr>
              <w:t>에서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시험시스템으로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접속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시도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에러에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대한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통보가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lang w:val="en-US"/>
              </w:rPr>
              <w:t xml:space="preserve">SNMP trap </w:t>
            </w:r>
            <w:r w:rsidR="00BC4A05" w:rsidRPr="00246399">
              <w:rPr>
                <w:rFonts w:hint="eastAsia"/>
                <w:lang w:val="en-US"/>
              </w:rPr>
              <w:t>메시지를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통해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전달되는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것을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확인한다</w:t>
            </w:r>
            <w:r w:rsidR="00BC4A05" w:rsidRPr="00246399">
              <w:rPr>
                <w:lang w:val="en-US"/>
              </w:rPr>
              <w:t>.</w:t>
            </w:r>
          </w:p>
          <w:p w14:paraId="61463601" w14:textId="3E8F4866" w:rsidR="00BC4A05" w:rsidRPr="00246399" w:rsidRDefault="00EB107C" w:rsidP="00EB107C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BC4A05" w:rsidRPr="00246399">
              <w:t>RSU MIB citsRsuNotiAccessError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92AB77" w14:textId="5EE27B58" w:rsidR="00BC4A05" w:rsidRPr="00246399" w:rsidRDefault="00BC4A05" w:rsidP="00752A7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5EC8CBAC" w14:textId="4A061577" w:rsidR="00BC4A05" w:rsidRPr="00246399" w:rsidRDefault="00BC4A05" w:rsidP="00752A7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2110C516" w14:textId="77777777" w:rsidTr="000C1764">
        <w:trPr>
          <w:trHeight w:val="592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426681" w14:textId="29ED3291" w:rsidR="00BC4A05" w:rsidRPr="00246399" w:rsidRDefault="00BC4A05" w:rsidP="00752A78">
            <w:pPr>
              <w:rPr>
                <w:lang w:val="en-US"/>
              </w:rPr>
            </w:pPr>
            <w:r w:rsidRPr="00246399">
              <w:rPr>
                <w:lang w:val="en-US"/>
              </w:rPr>
              <w:t>5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634B76" w14:textId="1C894F26" w:rsidR="00BC4A05" w:rsidRPr="00246399" w:rsidRDefault="00BC4A05" w:rsidP="00752A7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52DD95" w14:textId="59DD7E5C" w:rsidR="00BC4A05" w:rsidRPr="00246399" w:rsidRDefault="00BC4A05" w:rsidP="00752A7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ID_1/PW_1</w:t>
            </w:r>
            <w:r w:rsidRPr="00246399">
              <w:rPr>
                <w:rFonts w:hint="eastAsia"/>
                <w:lang w:val="en-US"/>
              </w:rPr>
              <w:t>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이용하여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MIB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대해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 walk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수행하여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성공하는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것을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0B96AA" w14:textId="4D25954D" w:rsidR="00BC4A05" w:rsidRPr="00246399" w:rsidRDefault="00BC4A05" w:rsidP="00752A7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199FC337" w14:textId="100BBC6B" w:rsidR="00BC4A05" w:rsidRPr="00246399" w:rsidRDefault="00BC4A05" w:rsidP="00752A7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4778E4CC" w14:textId="77777777" w:rsidTr="000C1764">
        <w:trPr>
          <w:trHeight w:val="592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65A7FF" w14:textId="6B4833BE" w:rsidR="00BC4A05" w:rsidRPr="00246399" w:rsidRDefault="00BC4A05" w:rsidP="00752A78">
            <w:pPr>
              <w:rPr>
                <w:lang w:val="en-US"/>
              </w:rPr>
            </w:pPr>
            <w:r w:rsidRPr="00246399">
              <w:rPr>
                <w:lang w:val="en-US"/>
              </w:rPr>
              <w:t>6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EAB4A9" w14:textId="24F19DF7" w:rsidR="00BC4A05" w:rsidRPr="00246399" w:rsidRDefault="00BC4A05" w:rsidP="00752A7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2174C3" w14:textId="7EE40102" w:rsidR="00BC4A05" w:rsidRPr="00246399" w:rsidRDefault="00BC4A05" w:rsidP="00752A7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ID_2/PW_2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이용하여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MIB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대해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 walk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수행하여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성공하는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것을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892D9C" w14:textId="3DB1C44F" w:rsidR="00BC4A05" w:rsidRPr="00246399" w:rsidRDefault="00BC4A05" w:rsidP="00752A7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07A7B289" w14:textId="06A8BD82" w:rsidR="00BC4A05" w:rsidRPr="00246399" w:rsidRDefault="00BC4A05" w:rsidP="00752A7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4C233179" w14:textId="77777777" w:rsidTr="000C1764">
        <w:trPr>
          <w:trHeight w:val="892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EE3457" w14:textId="334ED29D" w:rsidR="00BC4A05" w:rsidRPr="00246399" w:rsidRDefault="00BC4A05" w:rsidP="00752A78">
            <w:pPr>
              <w:rPr>
                <w:lang w:val="en-US"/>
              </w:rPr>
            </w:pPr>
            <w:r w:rsidRPr="00246399">
              <w:rPr>
                <w:lang w:val="en-US"/>
              </w:rPr>
              <w:t>7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5A92FE" w14:textId="2E0DA820" w:rsidR="00BC4A05" w:rsidRPr="00246399" w:rsidRDefault="00BC4A05" w:rsidP="00752A7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C60C9E" w14:textId="1CFDA1FC" w:rsidR="00BC4A05" w:rsidRPr="00246399" w:rsidRDefault="00BC4A05" w:rsidP="00752A7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지정되지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않은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ID_INVALID/PW_INVALID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이용하여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MIB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대해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 walk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수행하여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실패하는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것을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DEC3EB" w14:textId="0DF40317" w:rsidR="00BC4A05" w:rsidRPr="00246399" w:rsidRDefault="00BC4A05" w:rsidP="00752A7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6E0EE2E4" w14:textId="304F46C8" w:rsidR="00BC4A05" w:rsidRPr="00246399" w:rsidRDefault="00BC4A05" w:rsidP="00752A7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4392312E" w14:textId="77777777" w:rsidTr="000C1764">
        <w:trPr>
          <w:trHeight w:val="892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2DD77B" w14:textId="0583C5B3" w:rsidR="00BC4A05" w:rsidRPr="00246399" w:rsidRDefault="00BC4A05" w:rsidP="00752A78">
            <w:pPr>
              <w:rPr>
                <w:lang w:val="en-US"/>
              </w:rPr>
            </w:pPr>
            <w:r w:rsidRPr="00246399">
              <w:rPr>
                <w:lang w:val="en-US"/>
              </w:rPr>
              <w:t>8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B0726E" w14:textId="6B8EE0D4" w:rsidR="00BC4A05" w:rsidRPr="00246399" w:rsidRDefault="00BC4A05" w:rsidP="00752A7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22E3C4" w14:textId="20BC05ED" w:rsidR="00BC4A05" w:rsidRPr="00246399" w:rsidRDefault="002C09FB" w:rsidP="00752A7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="00BC4A05" w:rsidRPr="00246399">
              <w:rPr>
                <w:rFonts w:hint="eastAsia"/>
                <w:lang w:val="en-US"/>
              </w:rPr>
              <w:t>에서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시험시스템으로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접속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시도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에러에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대한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통보가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lang w:val="en-US"/>
              </w:rPr>
              <w:t xml:space="preserve">SNMP trap </w:t>
            </w:r>
            <w:r w:rsidR="00BC4A05" w:rsidRPr="00246399">
              <w:rPr>
                <w:rFonts w:hint="eastAsia"/>
                <w:lang w:val="en-US"/>
              </w:rPr>
              <w:t>메시지를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통해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전달되는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것을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확인한다</w:t>
            </w:r>
            <w:r w:rsidR="00BC4A05" w:rsidRPr="00246399">
              <w:rPr>
                <w:lang w:val="en-US"/>
              </w:rPr>
              <w:t>.</w:t>
            </w:r>
          </w:p>
          <w:p w14:paraId="2388AF12" w14:textId="7AF90705" w:rsidR="00BC4A05" w:rsidRPr="00246399" w:rsidRDefault="00EB107C" w:rsidP="00EB107C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BC4A05" w:rsidRPr="00246399">
              <w:t>RSU MIB citsRsuNotiAccessError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B10959" w14:textId="37CE9149" w:rsidR="00BC4A05" w:rsidRPr="00246399" w:rsidRDefault="00BC4A05" w:rsidP="00752A7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1BC083EF" w14:textId="7B961A7D" w:rsidR="00BC4A05" w:rsidRPr="00246399" w:rsidRDefault="00BC4A05" w:rsidP="00752A7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69779D67" w14:textId="77777777" w:rsidTr="000C1764">
        <w:trPr>
          <w:trHeight w:val="293"/>
        </w:trPr>
        <w:tc>
          <w:tcPr>
            <w:tcW w:w="93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7584E1" w14:textId="651649F7" w:rsidR="00BC4A05" w:rsidRPr="00246399" w:rsidRDefault="00BC4A05" w:rsidP="00752A78">
            <w:pPr>
              <w:rPr>
                <w:rFonts w:cs="Arial"/>
                <w:lang w:val="en-US"/>
              </w:rPr>
            </w:pPr>
            <w:r w:rsidRPr="00246399">
              <w:rPr>
                <w:rFonts w:hint="eastAsia"/>
                <w:lang w:val="en-US"/>
              </w:rPr>
              <w:t>비고</w:t>
            </w:r>
          </w:p>
        </w:tc>
      </w:tr>
      <w:tr w:rsidR="00BC4A05" w:rsidRPr="00246399" w14:paraId="69F27004" w14:textId="77777777" w:rsidTr="000C1764">
        <w:trPr>
          <w:trHeight w:val="892"/>
        </w:trPr>
        <w:tc>
          <w:tcPr>
            <w:tcW w:w="93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DE6750" w14:textId="633E5445" w:rsidR="00BC4A05" w:rsidRPr="00246399" w:rsidRDefault="00EB107C" w:rsidP="00EB107C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BC4A05" w:rsidRPr="00246399">
              <w:t xml:space="preserve">ID_1/PW_1, ID_2/PW_2: </w:t>
            </w:r>
            <w:r w:rsidR="002C09FB" w:rsidRPr="00246399">
              <w:rPr>
                <w:rFonts w:hint="eastAsia"/>
              </w:rPr>
              <w:t>노변장치</w:t>
            </w:r>
            <w:r w:rsidR="002C09FB" w:rsidRPr="00246399">
              <w:t>로의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t xml:space="preserve">SNMPv3 </w:t>
            </w:r>
            <w:r w:rsidR="00BC4A05" w:rsidRPr="00246399">
              <w:rPr>
                <w:rFonts w:hint="eastAsia"/>
              </w:rPr>
              <w:t>접속을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rPr>
                <w:rFonts w:hint="eastAsia"/>
              </w:rPr>
              <w:t>위한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rPr>
                <w:rFonts w:hint="eastAsia"/>
              </w:rPr>
              <w:t>사용자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rPr>
                <w:rFonts w:hint="eastAsia"/>
              </w:rPr>
              <w:t>계정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rPr>
                <w:rFonts w:hint="eastAsia"/>
              </w:rPr>
              <w:t>및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rPr>
                <w:rFonts w:hint="eastAsia"/>
              </w:rPr>
              <w:t>암호</w:t>
            </w:r>
          </w:p>
          <w:p w14:paraId="6B2E3B4E" w14:textId="01B8428D" w:rsidR="00BC4A05" w:rsidRPr="00246399" w:rsidRDefault="00EB107C" w:rsidP="00EB107C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BC4A05" w:rsidRPr="00246399">
              <w:t xml:space="preserve">ID_A/PW_A, ID_B/PW_B: </w:t>
            </w:r>
            <w:r w:rsidR="002C09FB" w:rsidRPr="00246399">
              <w:rPr>
                <w:rFonts w:hint="eastAsia"/>
              </w:rPr>
              <w:t>노변장치</w:t>
            </w:r>
            <w:r w:rsidR="002C09FB" w:rsidRPr="00246399">
              <w:t>로의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t xml:space="preserve">SSHv2 </w:t>
            </w:r>
            <w:r w:rsidR="00BC4A05" w:rsidRPr="00246399">
              <w:rPr>
                <w:rFonts w:hint="eastAsia"/>
              </w:rPr>
              <w:t>접속을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rPr>
                <w:rFonts w:hint="eastAsia"/>
              </w:rPr>
              <w:t>위한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rPr>
                <w:rFonts w:hint="eastAsia"/>
              </w:rPr>
              <w:t>사용자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rPr>
                <w:rFonts w:hint="eastAsia"/>
              </w:rPr>
              <w:t>계정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rPr>
                <w:rFonts w:hint="eastAsia"/>
              </w:rPr>
              <w:t>및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rPr>
                <w:rFonts w:hint="eastAsia"/>
              </w:rPr>
              <w:t>암호</w:t>
            </w:r>
          </w:p>
          <w:p w14:paraId="67A617F8" w14:textId="204AAF55" w:rsidR="00BC4A05" w:rsidRPr="00246399" w:rsidRDefault="00EB107C" w:rsidP="00EB107C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  <w:rPr>
                <w:rFonts w:cs="Arial"/>
                <w:lang w:val="en-US"/>
              </w:rPr>
            </w:pPr>
            <w:r w:rsidRPr="00246399">
              <w:rPr>
                <w:rFonts w:ascii="바탕" w:hAnsi="바탕" w:cs="Arial" w:hint="eastAsia"/>
                <w:lang w:val="en-US"/>
              </w:rPr>
              <w:t>•</w:t>
            </w:r>
            <w:r w:rsidRPr="00246399">
              <w:rPr>
                <w:rFonts w:ascii="바탕" w:hAnsi="바탕" w:cs="Arial" w:hint="eastAsia"/>
                <w:lang w:val="en-US"/>
              </w:rPr>
              <w:tab/>
            </w:r>
            <w:r w:rsidR="00BC4A05" w:rsidRPr="00246399">
              <w:t xml:space="preserve">ID_INVALID/PW_INVALID: </w:t>
            </w:r>
            <w:r w:rsidR="00BC4A05" w:rsidRPr="00246399">
              <w:rPr>
                <w:rFonts w:hint="eastAsia"/>
              </w:rPr>
              <w:t>유효하지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rPr>
                <w:rFonts w:hint="eastAsia"/>
              </w:rPr>
              <w:t>않은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rPr>
                <w:rFonts w:hint="eastAsia"/>
              </w:rPr>
              <w:t>임의의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rPr>
                <w:rFonts w:hint="eastAsia"/>
              </w:rPr>
              <w:t>사용자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rPr>
                <w:rFonts w:hint="eastAsia"/>
              </w:rPr>
              <w:t>계정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rPr>
                <w:rFonts w:hint="eastAsia"/>
              </w:rPr>
              <w:t>및</w:t>
            </w:r>
            <w:r w:rsidR="00BC4A05" w:rsidRPr="00246399">
              <w:rPr>
                <w:rFonts w:hint="eastAsia"/>
              </w:rPr>
              <w:t xml:space="preserve"> </w:t>
            </w:r>
            <w:r w:rsidR="00BC4A05" w:rsidRPr="00246399">
              <w:rPr>
                <w:rFonts w:hint="eastAsia"/>
              </w:rPr>
              <w:t>암호</w:t>
            </w:r>
          </w:p>
        </w:tc>
      </w:tr>
    </w:tbl>
    <w:p w14:paraId="1F612B75" w14:textId="77777777" w:rsidR="00BC4A05" w:rsidRPr="00246399" w:rsidRDefault="00BC4A05" w:rsidP="00960B2E">
      <w:pPr>
        <w:pStyle w:val="new4"/>
        <w:numPr>
          <w:ilvl w:val="0"/>
          <w:numId w:val="0"/>
        </w:numPr>
        <w:rPr>
          <w:rFonts w:ascii="Arial" w:hAnsi="Arial"/>
          <w:lang w:val="en-US"/>
        </w:rPr>
      </w:pPr>
    </w:p>
    <w:p w14:paraId="384EC8A6" w14:textId="2403B636" w:rsidR="00613198" w:rsidRPr="00246399" w:rsidRDefault="00EE3400" w:rsidP="00EE3400">
      <w:pPr>
        <w:pStyle w:val="44"/>
        <w:numPr>
          <w:ilvl w:val="0"/>
          <w:numId w:val="0"/>
        </w:numPr>
        <w:tabs>
          <w:tab w:val="left" w:pos="0"/>
        </w:tabs>
        <w:rPr>
          <w:lang w:eastAsia="ko-KR"/>
        </w:rPr>
      </w:pPr>
      <w:r w:rsidRPr="00246399">
        <w:rPr>
          <w:rFonts w:hint="eastAsia"/>
          <w:lang w:eastAsia="ko-KR"/>
        </w:rPr>
        <w:t xml:space="preserve">4.4.10.2 </w:t>
      </w:r>
      <w:r w:rsidRPr="00246399">
        <w:rPr>
          <w:rFonts w:hint="eastAsia"/>
          <w:lang w:eastAsia="ko-KR"/>
        </w:rPr>
        <w:tab/>
      </w:r>
      <w:r w:rsidR="00613198" w:rsidRPr="00246399">
        <w:rPr>
          <w:rFonts w:hint="eastAsia"/>
          <w:lang w:eastAsia="ko-KR"/>
        </w:rPr>
        <w:t>TP-RSU-SEC-00</w:t>
      </w:r>
      <w:r w:rsidR="00244456" w:rsidRPr="00246399">
        <w:rPr>
          <w:rFonts w:hint="eastAsia"/>
          <w:lang w:eastAsia="ko-KR"/>
        </w:rPr>
        <w:t>5</w:t>
      </w:r>
    </w:p>
    <w:p w14:paraId="25698C22" w14:textId="77777777" w:rsidR="00613198" w:rsidRPr="00246399" w:rsidRDefault="00613198" w:rsidP="00613198">
      <w:pPr>
        <w:rPr>
          <w:lang w:val="de-DE"/>
        </w:rPr>
      </w:pPr>
    </w:p>
    <w:tbl>
      <w:tblPr>
        <w:tblOverlap w:val="never"/>
        <w:tblW w:w="93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"/>
        <w:gridCol w:w="847"/>
        <w:gridCol w:w="6747"/>
        <w:gridCol w:w="862"/>
      </w:tblGrid>
      <w:tr w:rsidR="00246399" w:rsidRPr="00246399" w14:paraId="5E49CF84" w14:textId="77777777" w:rsidTr="005906FF">
        <w:trPr>
          <w:trHeight w:val="459"/>
        </w:trPr>
        <w:tc>
          <w:tcPr>
            <w:tcW w:w="17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49AB06" w14:textId="77777777" w:rsidR="00BC4A05" w:rsidRPr="00246399" w:rsidRDefault="00BC4A05" w:rsidP="00BC4A0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식별자</w:t>
            </w:r>
          </w:p>
        </w:tc>
        <w:tc>
          <w:tcPr>
            <w:tcW w:w="7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32CF5B" w14:textId="77777777" w:rsidR="00BC4A05" w:rsidRPr="00246399" w:rsidRDefault="00BC4A05" w:rsidP="00BC4A05">
            <w:pPr>
              <w:rPr>
                <w:lang w:val="en-US"/>
              </w:rPr>
            </w:pPr>
            <w:r w:rsidRPr="00246399">
              <w:rPr>
                <w:lang w:val="en-US"/>
              </w:rPr>
              <w:t>TP-RSU-SEC-005</w:t>
            </w:r>
          </w:p>
        </w:tc>
      </w:tr>
      <w:tr w:rsidR="00246399" w:rsidRPr="00246399" w14:paraId="716790A8" w14:textId="77777777" w:rsidTr="005906FF">
        <w:trPr>
          <w:trHeight w:val="763"/>
        </w:trPr>
        <w:tc>
          <w:tcPr>
            <w:tcW w:w="17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AAE5A6" w14:textId="77777777" w:rsidR="00BC4A05" w:rsidRPr="00246399" w:rsidRDefault="00BC4A05" w:rsidP="00BC4A0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개요</w:t>
            </w:r>
          </w:p>
        </w:tc>
        <w:tc>
          <w:tcPr>
            <w:tcW w:w="7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390452" w14:textId="19B1B8D6" w:rsidR="00BC4A05" w:rsidRPr="00246399" w:rsidRDefault="002C09FB" w:rsidP="00BC4A0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사용자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계정의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암호가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lang w:val="en-US"/>
              </w:rPr>
              <w:t>256</w:t>
            </w:r>
            <w:r w:rsidR="00BC4A05" w:rsidRPr="00246399">
              <w:rPr>
                <w:rFonts w:hint="eastAsia"/>
                <w:lang w:val="en-US"/>
              </w:rPr>
              <w:t>비트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이상의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="00BC4A05" w:rsidRPr="00246399">
              <w:rPr>
                <w:rFonts w:hint="eastAsia"/>
                <w:lang w:val="en-US"/>
              </w:rPr>
              <w:t>해시값으로</w:t>
            </w:r>
            <w:proofErr w:type="spellEnd"/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저장되는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것을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확인한다</w:t>
            </w:r>
            <w:r w:rsidR="00BC4A05" w:rsidRPr="00246399">
              <w:rPr>
                <w:lang w:val="en-US"/>
              </w:rPr>
              <w:t>.</w:t>
            </w:r>
          </w:p>
        </w:tc>
      </w:tr>
      <w:tr w:rsidR="00246399" w:rsidRPr="00246399" w14:paraId="4EA5B6C2" w14:textId="77777777" w:rsidTr="005906FF">
        <w:trPr>
          <w:trHeight w:val="459"/>
        </w:trPr>
        <w:tc>
          <w:tcPr>
            <w:tcW w:w="17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257930" w14:textId="77777777" w:rsidR="00BC4A05" w:rsidRPr="00246399" w:rsidRDefault="00BC4A05" w:rsidP="00BC4A0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대상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요구사항</w:t>
            </w:r>
          </w:p>
        </w:tc>
        <w:tc>
          <w:tcPr>
            <w:tcW w:w="7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693E26" w14:textId="1E105113" w:rsidR="00A72994" w:rsidRPr="00246399" w:rsidRDefault="00A72994" w:rsidP="006C318A">
            <w:pPr>
              <w:rPr>
                <w:b/>
                <w:bCs/>
                <w:lang w:val="en-US"/>
              </w:rPr>
            </w:pPr>
            <w:r w:rsidRPr="00246399">
              <w:rPr>
                <w:rFonts w:hint="eastAsia"/>
                <w:b/>
                <w:bCs/>
                <w:lang w:val="en-US"/>
              </w:rPr>
              <w:t>사용자암호</w:t>
            </w:r>
            <w:r w:rsidRPr="00246399">
              <w:rPr>
                <w:rFonts w:hint="eastAsia"/>
                <w:b/>
                <w:bCs/>
                <w:lang w:val="en-US"/>
              </w:rPr>
              <w:t xml:space="preserve"> </w:t>
            </w:r>
            <w:r w:rsidRPr="00246399">
              <w:rPr>
                <w:rFonts w:hint="eastAsia"/>
                <w:b/>
                <w:bCs/>
                <w:lang w:val="en-US"/>
              </w:rPr>
              <w:t>저장</w:t>
            </w:r>
          </w:p>
          <w:p w14:paraId="283E6B3A" w14:textId="52427AAE" w:rsidR="006C318A" w:rsidRPr="00246399" w:rsidRDefault="002C09FB" w:rsidP="006C318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="006C318A" w:rsidRPr="00246399">
              <w:rPr>
                <w:rFonts w:hint="eastAsia"/>
                <w:lang w:val="en-US"/>
              </w:rPr>
              <w:t xml:space="preserve"> </w:t>
            </w:r>
            <w:r w:rsidR="006C318A" w:rsidRPr="00246399">
              <w:rPr>
                <w:rFonts w:hint="eastAsia"/>
                <w:lang w:val="en-US"/>
              </w:rPr>
              <w:t>사용자</w:t>
            </w:r>
            <w:r w:rsidR="006C318A" w:rsidRPr="00246399">
              <w:rPr>
                <w:rFonts w:hint="eastAsia"/>
                <w:lang w:val="en-US"/>
              </w:rPr>
              <w:t xml:space="preserve"> </w:t>
            </w:r>
            <w:r w:rsidR="006C318A" w:rsidRPr="00246399">
              <w:rPr>
                <w:rFonts w:hint="eastAsia"/>
                <w:lang w:val="en-US"/>
              </w:rPr>
              <w:t>계정의</w:t>
            </w:r>
            <w:r w:rsidR="006C318A" w:rsidRPr="00246399">
              <w:rPr>
                <w:rFonts w:hint="eastAsia"/>
                <w:lang w:val="en-US"/>
              </w:rPr>
              <w:t xml:space="preserve"> </w:t>
            </w:r>
            <w:r w:rsidR="006C318A" w:rsidRPr="00246399">
              <w:rPr>
                <w:rFonts w:hint="eastAsia"/>
                <w:lang w:val="en-US"/>
              </w:rPr>
              <w:t>암호는</w:t>
            </w:r>
            <w:r w:rsidR="006C318A" w:rsidRPr="00246399">
              <w:rPr>
                <w:rFonts w:hint="eastAsia"/>
                <w:lang w:val="en-US"/>
              </w:rPr>
              <w:t xml:space="preserve"> 256</w:t>
            </w:r>
            <w:r w:rsidR="006C318A" w:rsidRPr="00246399">
              <w:rPr>
                <w:rFonts w:hint="eastAsia"/>
                <w:lang w:val="en-US"/>
              </w:rPr>
              <w:t>비트</w:t>
            </w:r>
            <w:r w:rsidR="006C318A" w:rsidRPr="00246399">
              <w:rPr>
                <w:rFonts w:hint="eastAsia"/>
                <w:lang w:val="en-US"/>
              </w:rPr>
              <w:t xml:space="preserve"> </w:t>
            </w:r>
            <w:r w:rsidR="006C318A" w:rsidRPr="00246399">
              <w:rPr>
                <w:rFonts w:hint="eastAsia"/>
                <w:lang w:val="en-US"/>
              </w:rPr>
              <w:t>이상의</w:t>
            </w:r>
            <w:r w:rsidR="006C318A" w:rsidRPr="00246399">
              <w:rPr>
                <w:rFonts w:hint="eastAsia"/>
                <w:lang w:val="en-US"/>
              </w:rPr>
              <w:t xml:space="preserve"> </w:t>
            </w:r>
            <w:r w:rsidR="006C318A" w:rsidRPr="00246399">
              <w:rPr>
                <w:rFonts w:hint="eastAsia"/>
                <w:lang w:val="en-US"/>
              </w:rPr>
              <w:t>해시</w:t>
            </w:r>
            <w:r w:rsidR="006C318A" w:rsidRPr="00246399">
              <w:rPr>
                <w:rFonts w:hint="eastAsia"/>
                <w:lang w:val="en-US"/>
              </w:rPr>
              <w:t xml:space="preserve"> </w:t>
            </w:r>
            <w:r w:rsidR="006C318A" w:rsidRPr="00246399">
              <w:rPr>
                <w:rFonts w:hint="eastAsia"/>
                <w:lang w:val="en-US"/>
              </w:rPr>
              <w:t>값으로</w:t>
            </w:r>
            <w:r w:rsidR="006C318A" w:rsidRPr="00246399">
              <w:rPr>
                <w:rFonts w:hint="eastAsia"/>
                <w:lang w:val="en-US"/>
              </w:rPr>
              <w:t xml:space="preserve"> </w:t>
            </w:r>
            <w:r w:rsidR="006C318A" w:rsidRPr="00246399">
              <w:rPr>
                <w:rFonts w:hint="eastAsia"/>
                <w:lang w:val="en-US"/>
              </w:rPr>
              <w:t>저장되어야</w:t>
            </w:r>
            <w:r w:rsidR="006C318A" w:rsidRPr="00246399">
              <w:rPr>
                <w:rFonts w:hint="eastAsia"/>
                <w:lang w:val="en-US"/>
              </w:rPr>
              <w:t xml:space="preserve"> </w:t>
            </w:r>
            <w:r w:rsidR="006C318A" w:rsidRPr="00246399">
              <w:rPr>
                <w:rFonts w:hint="eastAsia"/>
                <w:lang w:val="en-US"/>
              </w:rPr>
              <w:t>한다</w:t>
            </w:r>
            <w:r w:rsidR="006C318A" w:rsidRPr="00246399">
              <w:rPr>
                <w:rFonts w:hint="eastAsia"/>
                <w:lang w:val="en-US"/>
              </w:rPr>
              <w:t>.</w:t>
            </w:r>
          </w:p>
          <w:p w14:paraId="29314437" w14:textId="77777777" w:rsidR="005906FF" w:rsidRPr="00246399" w:rsidRDefault="005906FF" w:rsidP="006C318A">
            <w:pPr>
              <w:rPr>
                <w:lang w:val="en-US"/>
              </w:rPr>
            </w:pPr>
          </w:p>
          <w:p w14:paraId="11A6FF88" w14:textId="0D3184E3" w:rsidR="00BC4A05" w:rsidRPr="00246399" w:rsidRDefault="00785C5D" w:rsidP="00785C5D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6C318A" w:rsidRPr="00246399">
              <w:rPr>
                <w:rFonts w:hint="eastAsia"/>
                <w:lang w:val="en-US"/>
              </w:rPr>
              <w:t>암호</w:t>
            </w:r>
            <w:r w:rsidR="006C318A" w:rsidRPr="00246399">
              <w:rPr>
                <w:rFonts w:hint="eastAsia"/>
                <w:lang w:val="en-US"/>
              </w:rPr>
              <w:t xml:space="preserve"> </w:t>
            </w:r>
            <w:r w:rsidR="006C318A" w:rsidRPr="00246399">
              <w:rPr>
                <w:rFonts w:hint="eastAsia"/>
                <w:lang w:val="en-US"/>
              </w:rPr>
              <w:t>유출</w:t>
            </w:r>
            <w:r w:rsidR="006C318A" w:rsidRPr="00246399">
              <w:rPr>
                <w:rFonts w:hint="eastAsia"/>
                <w:lang w:val="en-US"/>
              </w:rPr>
              <w:t xml:space="preserve"> </w:t>
            </w:r>
            <w:r w:rsidR="006C318A" w:rsidRPr="00246399">
              <w:rPr>
                <w:rFonts w:hint="eastAsia"/>
                <w:lang w:val="en-US"/>
              </w:rPr>
              <w:t>방지</w:t>
            </w:r>
            <w:r w:rsidR="006C318A" w:rsidRPr="00246399">
              <w:rPr>
                <w:rFonts w:hint="eastAsia"/>
                <w:lang w:val="en-US"/>
              </w:rPr>
              <w:t xml:space="preserve"> </w:t>
            </w:r>
            <w:r w:rsidR="006C318A" w:rsidRPr="00246399">
              <w:rPr>
                <w:rFonts w:hint="eastAsia"/>
                <w:lang w:val="en-US"/>
              </w:rPr>
              <w:t>용도</w:t>
            </w:r>
          </w:p>
        </w:tc>
      </w:tr>
      <w:tr w:rsidR="00246399" w:rsidRPr="00246399" w14:paraId="4CDFAFF9" w14:textId="77777777" w:rsidTr="005906FF">
        <w:trPr>
          <w:trHeight w:val="459"/>
        </w:trPr>
        <w:tc>
          <w:tcPr>
            <w:tcW w:w="17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610CB7" w14:textId="77777777" w:rsidR="00BC4A05" w:rsidRPr="00246399" w:rsidRDefault="00BC4A05" w:rsidP="00BC4A0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</w:t>
            </w:r>
          </w:p>
        </w:tc>
        <w:tc>
          <w:tcPr>
            <w:tcW w:w="7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3192F6" w14:textId="77777777" w:rsidR="00BC4A05" w:rsidRPr="00246399" w:rsidRDefault="00BC4A05" w:rsidP="00BC4A0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육안검사</w:t>
            </w:r>
          </w:p>
        </w:tc>
      </w:tr>
      <w:tr w:rsidR="00246399" w:rsidRPr="00246399" w14:paraId="7F6F3DA2" w14:textId="77777777" w:rsidTr="005906FF">
        <w:trPr>
          <w:trHeight w:val="459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6EBDAC" w14:textId="77777777" w:rsidR="00BC4A05" w:rsidRPr="00246399" w:rsidRDefault="00BC4A05" w:rsidP="00BC4A0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lastRenderedPageBreak/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</w:t>
            </w:r>
          </w:p>
        </w:tc>
      </w:tr>
      <w:tr w:rsidR="00246399" w:rsidRPr="00246399" w14:paraId="2E5BDF40" w14:textId="77777777" w:rsidTr="005906FF">
        <w:trPr>
          <w:trHeight w:val="459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9C5AFF" w14:textId="08C9384A" w:rsidR="00BC4A05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로의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lang w:val="en-US"/>
              </w:rPr>
              <w:t xml:space="preserve">SSHv2 </w:t>
            </w:r>
            <w:r w:rsidR="00BC4A05" w:rsidRPr="00246399">
              <w:rPr>
                <w:rFonts w:hint="eastAsia"/>
                <w:lang w:val="en-US"/>
              </w:rPr>
              <w:t>접속을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위한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lang w:val="en-US"/>
              </w:rPr>
              <w:t>ID_A/PW_A</w:t>
            </w:r>
            <w:r w:rsidR="00BC4A05" w:rsidRPr="00246399">
              <w:rPr>
                <w:rFonts w:hint="eastAsia"/>
                <w:lang w:val="en-US"/>
              </w:rPr>
              <w:t>를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시험시스템과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BC4A05" w:rsidRPr="00246399">
              <w:rPr>
                <w:rFonts w:hint="eastAsia"/>
                <w:lang w:val="en-US"/>
              </w:rPr>
              <w:t>에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설정한다</w:t>
            </w:r>
            <w:r w:rsidR="00BC4A05" w:rsidRPr="00246399">
              <w:rPr>
                <w:lang w:val="en-US"/>
              </w:rPr>
              <w:t>.</w:t>
            </w:r>
          </w:p>
        </w:tc>
      </w:tr>
      <w:tr w:rsidR="00246399" w:rsidRPr="00246399" w14:paraId="5F1926AD" w14:textId="77777777" w:rsidTr="005906FF">
        <w:trPr>
          <w:trHeight w:val="459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906255" w14:textId="77777777" w:rsidR="00BC4A05" w:rsidRPr="00246399" w:rsidRDefault="00BC4A05" w:rsidP="00BC4A0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절차</w:t>
            </w:r>
          </w:p>
        </w:tc>
      </w:tr>
      <w:tr w:rsidR="00246399" w:rsidRPr="00246399" w14:paraId="56FE29F6" w14:textId="77777777" w:rsidTr="005906FF">
        <w:trPr>
          <w:trHeight w:val="459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EDA5D8" w14:textId="77777777" w:rsidR="00BC4A05" w:rsidRPr="00246399" w:rsidRDefault="00BC4A05" w:rsidP="00BC4A0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단계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0037FE" w14:textId="77777777" w:rsidR="00BC4A05" w:rsidRPr="00246399" w:rsidRDefault="00BC4A05" w:rsidP="00BC4A0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유형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70F405" w14:textId="77777777" w:rsidR="00BC4A05" w:rsidRPr="00246399" w:rsidRDefault="00BC4A05" w:rsidP="00BC4A0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설명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4E6179" w14:textId="77777777" w:rsidR="00BC4A05" w:rsidRPr="00246399" w:rsidRDefault="00BC4A05" w:rsidP="00BC4A0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판정</w:t>
            </w:r>
          </w:p>
        </w:tc>
      </w:tr>
      <w:tr w:rsidR="00246399" w:rsidRPr="00246399" w14:paraId="6E43046D" w14:textId="77777777" w:rsidTr="005906FF">
        <w:trPr>
          <w:trHeight w:val="763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9C9563" w14:textId="77777777" w:rsidR="00BC4A05" w:rsidRPr="00246399" w:rsidRDefault="00BC4A05" w:rsidP="00BC4A05">
            <w:pPr>
              <w:rPr>
                <w:lang w:val="en-US"/>
              </w:rPr>
            </w:pPr>
            <w:r w:rsidRPr="00246399">
              <w:rPr>
                <w:lang w:val="en-US"/>
              </w:rPr>
              <w:t>1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1BDAB1" w14:textId="77777777" w:rsidR="00BC4A05" w:rsidRPr="00246399" w:rsidRDefault="00BC4A05" w:rsidP="00BC4A0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A1AF82" w14:textId="34D6CEB4" w:rsidR="00BC4A05" w:rsidRPr="00246399" w:rsidRDefault="00BC4A05" w:rsidP="00BC4A0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SSHv2 </w:t>
            </w:r>
            <w:r w:rsidRPr="00246399">
              <w:rPr>
                <w:rFonts w:hint="eastAsia"/>
                <w:lang w:val="en-US"/>
              </w:rPr>
              <w:t>접속하여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임의의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사용자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계정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및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암호를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추가한다</w:t>
            </w:r>
            <w:r w:rsidRPr="00246399">
              <w:rPr>
                <w:lang w:val="en-US"/>
              </w:rPr>
              <w:t>.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D70E0D" w14:textId="77777777" w:rsidR="00BC4A05" w:rsidRPr="00246399" w:rsidRDefault="00BC4A05" w:rsidP="00BC4A05">
            <w:pPr>
              <w:rPr>
                <w:lang w:val="en-US"/>
              </w:rPr>
            </w:pPr>
          </w:p>
        </w:tc>
      </w:tr>
      <w:tr w:rsidR="00246399" w:rsidRPr="00246399" w14:paraId="36CB3AE3" w14:textId="77777777" w:rsidTr="005906FF">
        <w:trPr>
          <w:trHeight w:val="1372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0DC59B" w14:textId="77777777" w:rsidR="00BC4A05" w:rsidRPr="00246399" w:rsidRDefault="00BC4A05" w:rsidP="00BC4A05">
            <w:pPr>
              <w:rPr>
                <w:lang w:val="en-US"/>
              </w:rPr>
            </w:pPr>
            <w:r w:rsidRPr="00246399">
              <w:rPr>
                <w:lang w:val="en-US"/>
              </w:rPr>
              <w:t>2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629676" w14:textId="77777777" w:rsidR="00BC4A05" w:rsidRPr="00246399" w:rsidRDefault="00BC4A05" w:rsidP="00BC4A0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330DD2" w14:textId="2258BF40" w:rsidR="00BC4A05" w:rsidRPr="00246399" w:rsidRDefault="00BC4A05" w:rsidP="00BC4A0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패스워드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저장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파일을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256 </w:t>
            </w:r>
            <w:r w:rsidRPr="00246399">
              <w:rPr>
                <w:rFonts w:hint="eastAsia"/>
                <w:lang w:val="en-US"/>
              </w:rPr>
              <w:t>비트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이상의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Pr="00246399">
              <w:rPr>
                <w:rFonts w:hint="eastAsia"/>
                <w:lang w:val="en-US"/>
              </w:rPr>
              <w:t>해시값으로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저장되어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있는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것을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  <w:p w14:paraId="4DA63324" w14:textId="77777777" w:rsidR="00BC4A05" w:rsidRPr="00246399" w:rsidRDefault="00BC4A05" w:rsidP="00BC4A05">
            <w:pPr>
              <w:rPr>
                <w:lang w:val="en-US"/>
              </w:rPr>
            </w:pPr>
          </w:p>
          <w:p w14:paraId="7C04BDAC" w14:textId="439494B4" w:rsidR="00BC4A05" w:rsidRPr="00246399" w:rsidRDefault="00785C5D" w:rsidP="00785C5D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BC4A05" w:rsidRPr="00246399">
              <w:rPr>
                <w:rFonts w:hint="eastAsia"/>
                <w:lang w:val="en-US"/>
              </w:rPr>
              <w:t>확인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방법은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제조사에서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제공한다</w:t>
            </w:r>
            <w:r w:rsidR="00BC4A05" w:rsidRPr="00246399">
              <w:rPr>
                <w:lang w:val="en-US"/>
              </w:rPr>
              <w:t>.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ED6844" w14:textId="77777777" w:rsidR="00BC4A05" w:rsidRPr="00246399" w:rsidRDefault="00BC4A05" w:rsidP="00BC4A0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1AC5F16A" w14:textId="77777777" w:rsidR="00BC4A05" w:rsidRPr="00246399" w:rsidRDefault="00BC4A05" w:rsidP="00BC4A0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43E903DB" w14:textId="77777777" w:rsidTr="005906FF">
        <w:trPr>
          <w:trHeight w:val="459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9EE5F7" w14:textId="77777777" w:rsidR="00BC4A05" w:rsidRPr="00246399" w:rsidRDefault="00BC4A05" w:rsidP="00BC4A0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비고</w:t>
            </w:r>
          </w:p>
        </w:tc>
      </w:tr>
      <w:tr w:rsidR="00BC4A05" w:rsidRPr="00246399" w14:paraId="6AEE4A8C" w14:textId="77777777" w:rsidTr="005906FF">
        <w:trPr>
          <w:trHeight w:val="1372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45BB34" w14:textId="0C02A42F" w:rsidR="00BC4A05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BC4A05" w:rsidRPr="00246399">
              <w:rPr>
                <w:lang w:val="en-US"/>
              </w:rPr>
              <w:t xml:space="preserve">ID_A/PW_A: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로의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lang w:val="en-US"/>
              </w:rPr>
              <w:t xml:space="preserve">SSHv2 </w:t>
            </w:r>
            <w:r w:rsidR="00BC4A05" w:rsidRPr="00246399">
              <w:rPr>
                <w:rFonts w:hint="eastAsia"/>
                <w:lang w:val="en-US"/>
              </w:rPr>
              <w:t>접속을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위한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사용자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계정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및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암호</w:t>
            </w:r>
          </w:p>
          <w:p w14:paraId="2FB690D7" w14:textId="77777777" w:rsidR="00812DA8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BC4A05" w:rsidRPr="00246399">
              <w:rPr>
                <w:rFonts w:hint="eastAsia"/>
                <w:lang w:val="en-US"/>
              </w:rPr>
              <w:t>유닉스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기반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운영체제의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경우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다음을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통해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확인할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수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있다</w:t>
            </w:r>
            <w:r w:rsidR="00BC4A05" w:rsidRPr="00246399">
              <w:rPr>
                <w:lang w:val="en-US"/>
              </w:rPr>
              <w:t>.</w:t>
            </w:r>
          </w:p>
          <w:p w14:paraId="3FD1C775" w14:textId="4A72B10E" w:rsidR="00BC4A05" w:rsidRPr="00246399" w:rsidRDefault="0075777D" w:rsidP="0075777D">
            <w:pPr>
              <w:pStyle w:val="new2"/>
              <w:numPr>
                <w:ilvl w:val="0"/>
                <w:numId w:val="0"/>
              </w:numPr>
              <w:ind w:left="568" w:hanging="284"/>
              <w:outlineLvl w:val="0"/>
            </w:pPr>
            <w:r w:rsidRPr="00246399">
              <w:rPr>
                <w:rFonts w:hint="eastAsia"/>
              </w:rPr>
              <w:t>—</w:t>
            </w:r>
            <w:r w:rsidRPr="00246399">
              <w:rPr>
                <w:rFonts w:hint="eastAsia"/>
              </w:rPr>
              <w:tab/>
            </w:r>
            <w:r w:rsidR="00BC4A05" w:rsidRPr="00246399">
              <w:t>/etc/shadow</w:t>
            </w:r>
            <w:r w:rsidR="00BC4A05" w:rsidRPr="00246399">
              <w:rPr>
                <w:rFonts w:hint="eastAsia"/>
              </w:rPr>
              <w:t xml:space="preserve">파일 내 계정정보의 </w:t>
            </w:r>
            <w:r w:rsidR="00BC4A05" w:rsidRPr="00246399">
              <w:t>id(</w:t>
            </w:r>
            <w:r w:rsidR="00BC4A05" w:rsidRPr="00246399">
              <w:rPr>
                <w:rFonts w:hint="eastAsia"/>
              </w:rPr>
              <w:t>해시알고리즘</w:t>
            </w:r>
            <w:r w:rsidR="00BC4A05" w:rsidRPr="00246399">
              <w:t>)</w:t>
            </w:r>
            <w:r w:rsidR="00BC4A05" w:rsidRPr="00246399">
              <w:rPr>
                <w:rFonts w:hint="eastAsia"/>
              </w:rPr>
              <w:t xml:space="preserve">값 확인 </w:t>
            </w:r>
            <w:r w:rsidR="00BC4A05" w:rsidRPr="00246399">
              <w:t>: $5$: SHA-256, $6$: SHA-512</w:t>
            </w:r>
          </w:p>
          <w:p w14:paraId="6DDDA420" w14:textId="06B7896F" w:rsidR="00BC4A05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BC4A05" w:rsidRPr="00246399">
              <w:rPr>
                <w:rFonts w:hint="eastAsia"/>
                <w:lang w:val="en-US"/>
              </w:rPr>
              <w:t>그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외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운영체제의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경우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제조사에서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제공하는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정보에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근거하여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시험자가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적절히</w:t>
            </w:r>
            <w:r w:rsidR="00BC4A05" w:rsidRPr="00246399">
              <w:rPr>
                <w:rFonts w:hint="eastAsia"/>
                <w:lang w:val="en-US"/>
              </w:rPr>
              <w:t xml:space="preserve"> </w:t>
            </w:r>
            <w:r w:rsidR="00BC4A05" w:rsidRPr="00246399">
              <w:rPr>
                <w:rFonts w:hint="eastAsia"/>
                <w:lang w:val="en-US"/>
              </w:rPr>
              <w:t>판단한다</w:t>
            </w:r>
            <w:r w:rsidR="00BC4A05" w:rsidRPr="00246399">
              <w:rPr>
                <w:lang w:val="en-US"/>
              </w:rPr>
              <w:t>.</w:t>
            </w:r>
          </w:p>
        </w:tc>
      </w:tr>
    </w:tbl>
    <w:p w14:paraId="6D72FBA1" w14:textId="77777777" w:rsidR="00BC4A05" w:rsidRPr="00246399" w:rsidRDefault="00BC4A05" w:rsidP="00613198">
      <w:pPr>
        <w:rPr>
          <w:lang w:val="en-US"/>
        </w:rPr>
      </w:pPr>
    </w:p>
    <w:p w14:paraId="091C867D" w14:textId="7D9B824A" w:rsidR="00613198" w:rsidRPr="00246399" w:rsidRDefault="00EE3400" w:rsidP="00EE3400">
      <w:pPr>
        <w:pStyle w:val="44"/>
        <w:numPr>
          <w:ilvl w:val="0"/>
          <w:numId w:val="0"/>
        </w:numPr>
        <w:tabs>
          <w:tab w:val="left" w:pos="0"/>
        </w:tabs>
      </w:pPr>
      <w:r w:rsidRPr="00246399">
        <w:rPr>
          <w:rFonts w:hint="eastAsia"/>
        </w:rPr>
        <w:t xml:space="preserve">4.4.10.3 </w:t>
      </w:r>
      <w:r w:rsidRPr="00246399">
        <w:rPr>
          <w:rFonts w:hint="eastAsia"/>
        </w:rPr>
        <w:tab/>
      </w:r>
      <w:r w:rsidR="00613198" w:rsidRPr="00246399">
        <w:rPr>
          <w:rFonts w:hint="eastAsia"/>
          <w:lang w:eastAsia="ko-KR"/>
        </w:rPr>
        <w:t>TP-RSU-SEC-00</w:t>
      </w:r>
      <w:r w:rsidR="00244456" w:rsidRPr="00246399">
        <w:rPr>
          <w:rFonts w:hint="eastAsia"/>
          <w:lang w:eastAsia="ko-KR"/>
        </w:rPr>
        <w:t>6</w:t>
      </w:r>
    </w:p>
    <w:p w14:paraId="59A36C46" w14:textId="77777777" w:rsidR="00613198" w:rsidRPr="00246399" w:rsidRDefault="00613198" w:rsidP="00613198">
      <w:pPr>
        <w:rPr>
          <w:lang w:val="de-DE"/>
        </w:rPr>
      </w:pPr>
    </w:p>
    <w:tbl>
      <w:tblPr>
        <w:tblOverlap w:val="never"/>
        <w:tblW w:w="93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"/>
        <w:gridCol w:w="847"/>
        <w:gridCol w:w="6747"/>
        <w:gridCol w:w="862"/>
      </w:tblGrid>
      <w:tr w:rsidR="00246399" w:rsidRPr="00246399" w14:paraId="55F5C93E" w14:textId="77777777" w:rsidTr="00785C5D">
        <w:trPr>
          <w:trHeight w:val="450"/>
        </w:trPr>
        <w:tc>
          <w:tcPr>
            <w:tcW w:w="17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58BFCA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식별자</w:t>
            </w:r>
          </w:p>
        </w:tc>
        <w:tc>
          <w:tcPr>
            <w:tcW w:w="7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C29C5F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lang w:val="en-US"/>
              </w:rPr>
              <w:t>TP-RSU-SEC-006</w:t>
            </w:r>
          </w:p>
        </w:tc>
      </w:tr>
      <w:tr w:rsidR="00246399" w:rsidRPr="00246399" w14:paraId="1B6B2A04" w14:textId="77777777" w:rsidTr="00785C5D">
        <w:trPr>
          <w:trHeight w:val="749"/>
        </w:trPr>
        <w:tc>
          <w:tcPr>
            <w:tcW w:w="17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363C78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개요</w:t>
            </w:r>
          </w:p>
        </w:tc>
        <w:tc>
          <w:tcPr>
            <w:tcW w:w="7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BAA57B" w14:textId="1A869578" w:rsidR="00E02AEC" w:rsidRPr="00246399" w:rsidRDefault="002C09FB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인증시도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제한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회수를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설정하도록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지원해야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하며</w:t>
            </w:r>
            <w:r w:rsidR="00E02AEC" w:rsidRPr="00246399">
              <w:rPr>
                <w:lang w:val="en-US"/>
              </w:rPr>
              <w:t xml:space="preserve">, </w:t>
            </w:r>
            <w:r w:rsidR="00E02AEC" w:rsidRPr="00246399">
              <w:rPr>
                <w:rFonts w:hint="eastAsia"/>
                <w:lang w:val="en-US"/>
              </w:rPr>
              <w:t>이를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초과하면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더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이상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접속이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불가하도록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해야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한다</w:t>
            </w:r>
            <w:r w:rsidR="00E02AEC" w:rsidRPr="00246399">
              <w:rPr>
                <w:lang w:val="en-US"/>
              </w:rPr>
              <w:t>.</w:t>
            </w:r>
          </w:p>
        </w:tc>
      </w:tr>
      <w:tr w:rsidR="00246399" w:rsidRPr="00246399" w14:paraId="6ECF5834" w14:textId="77777777" w:rsidTr="00785C5D">
        <w:trPr>
          <w:trHeight w:val="1047"/>
        </w:trPr>
        <w:tc>
          <w:tcPr>
            <w:tcW w:w="17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37961E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대상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요구사항</w:t>
            </w:r>
          </w:p>
        </w:tc>
        <w:tc>
          <w:tcPr>
            <w:tcW w:w="7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1BEAE5" w14:textId="05869365" w:rsidR="00785C5D" w:rsidRPr="00246399" w:rsidRDefault="00056E43" w:rsidP="00056E43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a) </w:t>
            </w:r>
            <w:r w:rsidRPr="00246399">
              <w:rPr>
                <w:rFonts w:hint="eastAsia"/>
                <w:bCs/>
              </w:rPr>
              <w:tab/>
            </w:r>
            <w:r w:rsidR="00785C5D" w:rsidRPr="00246399">
              <w:rPr>
                <w:rFonts w:hint="eastAsia"/>
                <w:b/>
                <w:bCs/>
              </w:rPr>
              <w:t>인증시도제한</w:t>
            </w:r>
          </w:p>
          <w:p w14:paraId="230F1774" w14:textId="602579D4" w:rsidR="00785C5D" w:rsidRPr="00246399" w:rsidRDefault="002C09FB" w:rsidP="00785C5D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서비스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및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접속에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대한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인증을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위해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시도되는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인증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반복회수의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제한</w:t>
            </w:r>
            <w:r w:rsidR="00785C5D" w:rsidRPr="00246399">
              <w:rPr>
                <w:rFonts w:hint="eastAsia"/>
                <w:lang w:val="en-US"/>
              </w:rPr>
              <w:t>(N)</w:t>
            </w:r>
            <w:r w:rsidR="00785C5D" w:rsidRPr="00246399">
              <w:rPr>
                <w:rFonts w:hint="eastAsia"/>
                <w:lang w:val="en-US"/>
              </w:rPr>
              <w:t>을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설정할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수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있어야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한다</w:t>
            </w:r>
            <w:r w:rsidR="00785C5D" w:rsidRPr="00246399">
              <w:rPr>
                <w:rFonts w:hint="eastAsia"/>
                <w:lang w:val="en-US"/>
              </w:rPr>
              <w:t xml:space="preserve">(RSU MIB </w:t>
            </w:r>
            <w:proofErr w:type="spellStart"/>
            <w:r w:rsidR="00785C5D" w:rsidRPr="00246399">
              <w:rPr>
                <w:rFonts w:hint="eastAsia"/>
                <w:lang w:val="en-US"/>
              </w:rPr>
              <w:t>citsRsuAllowedAuthFailCount</w:t>
            </w:r>
            <w:proofErr w:type="spellEnd"/>
            <w:r w:rsidR="00785C5D" w:rsidRPr="00246399">
              <w:rPr>
                <w:rFonts w:hint="eastAsia"/>
                <w:lang w:val="en-US"/>
              </w:rPr>
              <w:t xml:space="preserve">). </w:t>
            </w:r>
            <w:r w:rsidR="00785C5D" w:rsidRPr="00246399">
              <w:rPr>
                <w:rFonts w:hint="eastAsia"/>
                <w:lang w:val="en-US"/>
              </w:rPr>
              <w:t>즉</w:t>
            </w:r>
            <w:r w:rsidR="00785C5D" w:rsidRPr="00246399">
              <w:rPr>
                <w:rFonts w:hint="eastAsia"/>
                <w:lang w:val="en-US"/>
              </w:rPr>
              <w:t>, N</w:t>
            </w:r>
            <w:r w:rsidR="00785C5D" w:rsidRPr="00246399">
              <w:rPr>
                <w:rFonts w:hint="eastAsia"/>
                <w:lang w:val="en-US"/>
              </w:rPr>
              <w:t>번의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잘못된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인증시도가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수행된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후에는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정상적인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인증도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거부해야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한다</w:t>
            </w:r>
            <w:r w:rsidR="00785C5D" w:rsidRPr="00246399">
              <w:rPr>
                <w:rFonts w:hint="eastAsia"/>
                <w:lang w:val="en-US"/>
              </w:rPr>
              <w:t xml:space="preserve">. </w:t>
            </w:r>
            <w:r w:rsidR="00785C5D" w:rsidRPr="00246399">
              <w:rPr>
                <w:rFonts w:hint="eastAsia"/>
                <w:lang w:val="en-US"/>
              </w:rPr>
              <w:t>현재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관련된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프로토콜은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다음과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같다</w:t>
            </w:r>
            <w:r w:rsidR="00785C5D" w:rsidRPr="00246399">
              <w:rPr>
                <w:rFonts w:hint="eastAsia"/>
                <w:lang w:val="en-US"/>
              </w:rPr>
              <w:t>.</w:t>
            </w:r>
          </w:p>
          <w:p w14:paraId="150382D4" w14:textId="0E0589DD" w:rsidR="00785C5D" w:rsidRPr="00246399" w:rsidRDefault="00056E43" w:rsidP="00056E43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785C5D" w:rsidRPr="00246399">
              <w:rPr>
                <w:rFonts w:hint="eastAsia"/>
              </w:rPr>
              <w:t xml:space="preserve">SNMPv3 </w:t>
            </w:r>
          </w:p>
          <w:p w14:paraId="42BEAFA5" w14:textId="55D60187" w:rsidR="00785C5D" w:rsidRPr="00246399" w:rsidRDefault="00056E43" w:rsidP="00056E43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785C5D" w:rsidRPr="00246399">
              <w:rPr>
                <w:rFonts w:hint="eastAsia"/>
              </w:rPr>
              <w:t>SSHv2</w:t>
            </w:r>
          </w:p>
          <w:p w14:paraId="2865225D" w14:textId="77777777" w:rsidR="00785C5D" w:rsidRPr="00246399" w:rsidRDefault="00785C5D" w:rsidP="00785C5D">
            <w:pPr>
              <w:rPr>
                <w:lang w:val="en-US"/>
              </w:rPr>
            </w:pPr>
          </w:p>
          <w:p w14:paraId="4AE3FFF5" w14:textId="48BEABEA" w:rsidR="00785C5D" w:rsidRPr="00246399" w:rsidRDefault="00056E43" w:rsidP="00056E43">
            <w:pPr>
              <w:pStyle w:val="12"/>
              <w:numPr>
                <w:ilvl w:val="0"/>
                <w:numId w:val="0"/>
              </w:numPr>
              <w:tabs>
                <w:tab w:val="left" w:pos="740"/>
              </w:tabs>
              <w:ind w:left="740" w:hanging="74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 1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785C5D" w:rsidRPr="00246399">
              <w:rPr>
                <w:rFonts w:hint="eastAsia"/>
                <w:lang w:val="en-US"/>
              </w:rPr>
              <w:t>잘못된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인증시도횟수는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각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서비스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또는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접속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프로토콜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별로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독립적으로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="00785C5D" w:rsidRPr="00246399">
              <w:rPr>
                <w:rFonts w:hint="eastAsia"/>
                <w:lang w:val="en-US"/>
              </w:rPr>
              <w:t>카운트된다</w:t>
            </w:r>
            <w:proofErr w:type="spellEnd"/>
            <w:r w:rsidR="00785C5D" w:rsidRPr="00246399">
              <w:rPr>
                <w:rFonts w:hint="eastAsia"/>
                <w:lang w:val="en-US"/>
              </w:rPr>
              <w:t>.</w:t>
            </w:r>
          </w:p>
          <w:p w14:paraId="27DF405C" w14:textId="09054552" w:rsidR="00785C5D" w:rsidRPr="00246399" w:rsidRDefault="00056E43" w:rsidP="00056E43">
            <w:pPr>
              <w:pStyle w:val="12"/>
              <w:numPr>
                <w:ilvl w:val="0"/>
                <w:numId w:val="0"/>
              </w:numPr>
              <w:tabs>
                <w:tab w:val="left" w:pos="740"/>
              </w:tabs>
              <w:ind w:left="740" w:hanging="74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 2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785C5D" w:rsidRPr="00246399">
              <w:rPr>
                <w:rFonts w:hint="eastAsia"/>
                <w:lang w:val="en-US"/>
              </w:rPr>
              <w:t>N</w:t>
            </w:r>
            <w:r w:rsidR="00785C5D" w:rsidRPr="00246399">
              <w:rPr>
                <w:rFonts w:hint="eastAsia"/>
                <w:lang w:val="en-US"/>
              </w:rPr>
              <w:t>회의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잘못된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인증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시도로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인해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해당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계정이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접속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제한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상태가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되는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경우</w:t>
            </w:r>
            <w:r w:rsidR="00785C5D" w:rsidRPr="00246399">
              <w:rPr>
                <w:rFonts w:hint="eastAsia"/>
                <w:lang w:val="en-US"/>
              </w:rPr>
              <w:t xml:space="preserve">, </w:t>
            </w:r>
            <w:r w:rsidR="00785C5D" w:rsidRPr="00246399">
              <w:rPr>
                <w:rFonts w:hint="eastAsia"/>
                <w:lang w:val="en-US"/>
              </w:rPr>
              <w:t>해당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상태를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해제할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수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있는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권한을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갖는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계정을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이용하여</w:t>
            </w:r>
            <w:r w:rsidR="00785C5D" w:rsidRPr="00246399">
              <w:rPr>
                <w:rFonts w:hint="eastAsia"/>
                <w:lang w:val="en-US"/>
              </w:rPr>
              <w:t>(</w:t>
            </w:r>
            <w:r w:rsidR="00785C5D" w:rsidRPr="00246399">
              <w:rPr>
                <w:rFonts w:hint="eastAsia"/>
                <w:lang w:val="en-US"/>
              </w:rPr>
              <w:t>원격접속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또는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로컬</w:t>
            </w:r>
            <w:r w:rsidR="00785C5D" w:rsidRPr="00246399">
              <w:rPr>
                <w:rFonts w:hint="eastAsia"/>
                <w:lang w:val="en-US"/>
              </w:rPr>
              <w:t xml:space="preserve">), </w:t>
            </w:r>
            <w:r w:rsidR="00785C5D" w:rsidRPr="00246399">
              <w:rPr>
                <w:rFonts w:hint="eastAsia"/>
                <w:lang w:val="en-US"/>
              </w:rPr>
              <w:t>접속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제한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상태를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해제하거나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를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="00785C5D" w:rsidRPr="00246399">
              <w:rPr>
                <w:rFonts w:hint="eastAsia"/>
                <w:lang w:val="en-US"/>
              </w:rPr>
              <w:t>재부팅해야</w:t>
            </w:r>
            <w:proofErr w:type="spellEnd"/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한다</w:t>
            </w:r>
            <w:r w:rsidR="00785C5D" w:rsidRPr="00246399">
              <w:rPr>
                <w:rFonts w:hint="eastAsia"/>
                <w:lang w:val="en-US"/>
              </w:rPr>
              <w:t>.</w:t>
            </w:r>
          </w:p>
          <w:p w14:paraId="3AB4C18B" w14:textId="4366340C" w:rsidR="00785C5D" w:rsidRPr="00246399" w:rsidRDefault="00056E43" w:rsidP="00056E43">
            <w:pPr>
              <w:pStyle w:val="12"/>
              <w:numPr>
                <w:ilvl w:val="0"/>
                <w:numId w:val="0"/>
              </w:numPr>
              <w:tabs>
                <w:tab w:val="left" w:pos="740"/>
              </w:tabs>
              <w:ind w:left="740" w:hanging="74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 3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785C5D" w:rsidRPr="00246399">
              <w:rPr>
                <w:rFonts w:hint="eastAsia"/>
                <w:lang w:val="en-US"/>
              </w:rPr>
              <w:t>잘못된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인증시도횟수가</w:t>
            </w:r>
            <w:r w:rsidR="00785C5D" w:rsidRPr="00246399">
              <w:rPr>
                <w:rFonts w:hint="eastAsia"/>
                <w:lang w:val="en-US"/>
              </w:rPr>
              <w:t xml:space="preserve"> N </w:t>
            </w:r>
            <w:r w:rsidR="00785C5D" w:rsidRPr="00246399">
              <w:rPr>
                <w:rFonts w:hint="eastAsia"/>
                <w:lang w:val="en-US"/>
              </w:rPr>
              <w:t>값에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도달하기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전에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인증이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성공하는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경우</w:t>
            </w:r>
            <w:r w:rsidR="00785C5D" w:rsidRPr="00246399">
              <w:rPr>
                <w:rFonts w:hint="eastAsia"/>
                <w:lang w:val="en-US"/>
              </w:rPr>
              <w:t>(</w:t>
            </w:r>
            <w:r w:rsidR="00785C5D" w:rsidRPr="00246399">
              <w:rPr>
                <w:rFonts w:hint="eastAsia"/>
                <w:lang w:val="en-US"/>
              </w:rPr>
              <w:t>예</w:t>
            </w:r>
            <w:r w:rsidR="00785C5D" w:rsidRPr="00246399">
              <w:rPr>
                <w:rFonts w:hint="eastAsia"/>
                <w:lang w:val="en-US"/>
              </w:rPr>
              <w:t>: 2</w:t>
            </w:r>
            <w:r w:rsidR="00785C5D" w:rsidRPr="00246399">
              <w:rPr>
                <w:rFonts w:hint="eastAsia"/>
                <w:lang w:val="en-US"/>
              </w:rPr>
              <w:t>번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인증실패</w:t>
            </w:r>
            <w:r w:rsidR="00785C5D" w:rsidRPr="00246399">
              <w:rPr>
                <w:rFonts w:hint="eastAsia"/>
                <w:lang w:val="en-US"/>
              </w:rPr>
              <w:t>, 3</w:t>
            </w:r>
            <w:r w:rsidR="00785C5D" w:rsidRPr="00246399">
              <w:rPr>
                <w:rFonts w:hint="eastAsia"/>
                <w:lang w:val="en-US"/>
              </w:rPr>
              <w:t>번째에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인증성공</w:t>
            </w:r>
            <w:r w:rsidR="00785C5D" w:rsidRPr="00246399">
              <w:rPr>
                <w:rFonts w:hint="eastAsia"/>
                <w:lang w:val="en-US"/>
              </w:rPr>
              <w:t xml:space="preserve">), </w:t>
            </w:r>
            <w:r w:rsidR="00785C5D" w:rsidRPr="00246399">
              <w:rPr>
                <w:rFonts w:hint="eastAsia"/>
                <w:lang w:val="en-US"/>
              </w:rPr>
              <w:t>잘못된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인증시도횟수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카운트는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초기화되어야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한다</w:t>
            </w:r>
            <w:r w:rsidR="00785C5D" w:rsidRPr="00246399">
              <w:rPr>
                <w:rFonts w:hint="eastAsia"/>
                <w:lang w:val="en-US"/>
              </w:rPr>
              <w:t>.</w:t>
            </w:r>
          </w:p>
          <w:p w14:paraId="4371CD35" w14:textId="3D641429" w:rsidR="00785C5D" w:rsidRPr="00246399" w:rsidRDefault="00056E43" w:rsidP="00056E43">
            <w:pPr>
              <w:pStyle w:val="12"/>
              <w:numPr>
                <w:ilvl w:val="0"/>
                <w:numId w:val="0"/>
              </w:numPr>
              <w:tabs>
                <w:tab w:val="left" w:pos="740"/>
              </w:tabs>
              <w:ind w:left="740" w:hanging="74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 4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785C5D" w:rsidRPr="00246399">
              <w:rPr>
                <w:rFonts w:hint="eastAsia"/>
                <w:lang w:val="en-US"/>
              </w:rPr>
              <w:t>예시</w:t>
            </w:r>
            <w:r w:rsidR="00785C5D" w:rsidRPr="00246399">
              <w:rPr>
                <w:rFonts w:hint="eastAsia"/>
                <w:lang w:val="en-US"/>
              </w:rPr>
              <w:t>: N</w:t>
            </w:r>
            <w:r w:rsidR="00785C5D" w:rsidRPr="00246399">
              <w:rPr>
                <w:rFonts w:hint="eastAsia"/>
                <w:lang w:val="en-US"/>
              </w:rPr>
              <w:t>이</w:t>
            </w:r>
            <w:r w:rsidR="00785C5D" w:rsidRPr="00246399">
              <w:rPr>
                <w:rFonts w:hint="eastAsia"/>
                <w:lang w:val="en-US"/>
              </w:rPr>
              <w:t xml:space="preserve"> 3</w:t>
            </w:r>
            <w:r w:rsidR="00785C5D" w:rsidRPr="00246399">
              <w:rPr>
                <w:rFonts w:hint="eastAsia"/>
                <w:lang w:val="en-US"/>
              </w:rPr>
              <w:t>일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경우</w:t>
            </w:r>
            <w:r w:rsidR="00785C5D" w:rsidRPr="00246399">
              <w:rPr>
                <w:rFonts w:hint="eastAsia"/>
                <w:lang w:val="en-US"/>
              </w:rPr>
              <w:t>, 3</w:t>
            </w:r>
            <w:r w:rsidR="00785C5D" w:rsidRPr="00246399">
              <w:rPr>
                <w:rFonts w:hint="eastAsia"/>
                <w:lang w:val="en-US"/>
              </w:rPr>
              <w:t>번의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잘못된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인증시도가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발생하면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더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이상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인증이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불가능하다</w:t>
            </w:r>
            <w:r w:rsidR="00785C5D" w:rsidRPr="00246399">
              <w:rPr>
                <w:rFonts w:hint="eastAsia"/>
                <w:lang w:val="en-US"/>
              </w:rPr>
              <w:t>(</w:t>
            </w:r>
            <w:r w:rsidR="00785C5D" w:rsidRPr="00246399">
              <w:rPr>
                <w:rFonts w:hint="eastAsia"/>
                <w:lang w:val="en-US"/>
              </w:rPr>
              <w:t>접속제한상태가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해제되거나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="00785C5D" w:rsidRPr="00246399">
              <w:rPr>
                <w:rFonts w:hint="eastAsia"/>
                <w:lang w:val="en-US"/>
              </w:rPr>
              <w:t>재부팅될</w:t>
            </w:r>
            <w:proofErr w:type="spellEnd"/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때까지</w:t>
            </w:r>
            <w:r w:rsidR="00785C5D" w:rsidRPr="00246399">
              <w:rPr>
                <w:rFonts w:hint="eastAsia"/>
                <w:lang w:val="en-US"/>
              </w:rPr>
              <w:t>).</w:t>
            </w:r>
          </w:p>
          <w:p w14:paraId="7FDA50AD" w14:textId="77777777" w:rsidR="00785C5D" w:rsidRPr="00246399" w:rsidRDefault="00785C5D" w:rsidP="00785C5D">
            <w:pPr>
              <w:rPr>
                <w:lang w:val="en-US"/>
              </w:rPr>
            </w:pPr>
          </w:p>
          <w:p w14:paraId="00973981" w14:textId="0FA4B944" w:rsidR="00785C5D" w:rsidRPr="00246399" w:rsidRDefault="00056E43" w:rsidP="00056E43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b) </w:t>
            </w:r>
            <w:r w:rsidRPr="00246399">
              <w:rPr>
                <w:rFonts w:hint="eastAsia"/>
                <w:bCs/>
              </w:rPr>
              <w:tab/>
            </w:r>
            <w:r w:rsidR="00785C5D" w:rsidRPr="00246399">
              <w:rPr>
                <w:rFonts w:hint="eastAsia"/>
                <w:b/>
                <w:bCs/>
              </w:rPr>
              <w:t xml:space="preserve">SSHv2 </w:t>
            </w:r>
            <w:r w:rsidR="00785C5D" w:rsidRPr="00246399">
              <w:rPr>
                <w:rFonts w:hint="eastAsia"/>
                <w:b/>
                <w:bCs/>
              </w:rPr>
              <w:t>설정</w:t>
            </w:r>
          </w:p>
          <w:p w14:paraId="4485B1F3" w14:textId="1C431E96" w:rsidR="00785C5D" w:rsidRPr="00246399" w:rsidRDefault="002C09FB" w:rsidP="00785C5D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원격접속을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위한</w:t>
            </w:r>
            <w:r w:rsidR="00785C5D" w:rsidRPr="00246399">
              <w:rPr>
                <w:rFonts w:hint="eastAsia"/>
                <w:lang w:val="en-US"/>
              </w:rPr>
              <w:t xml:space="preserve"> SSHv2</w:t>
            </w:r>
            <w:r w:rsidR="00785C5D" w:rsidRPr="00246399">
              <w:rPr>
                <w:rFonts w:hint="eastAsia"/>
                <w:lang w:val="en-US"/>
              </w:rPr>
              <w:t>는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다음과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같이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설정되어야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한다</w:t>
            </w:r>
            <w:r w:rsidR="00785C5D" w:rsidRPr="00246399">
              <w:rPr>
                <w:rFonts w:hint="eastAsia"/>
                <w:lang w:val="en-US"/>
              </w:rPr>
              <w:t>.</w:t>
            </w:r>
          </w:p>
          <w:p w14:paraId="580897EF" w14:textId="58069591" w:rsidR="00785C5D" w:rsidRPr="00246399" w:rsidRDefault="00056E43" w:rsidP="00056E43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785C5D" w:rsidRPr="00246399">
              <w:rPr>
                <w:rFonts w:hint="eastAsia"/>
              </w:rPr>
              <w:t xml:space="preserve">root </w:t>
            </w:r>
            <w:r w:rsidR="00785C5D" w:rsidRPr="00246399">
              <w:rPr>
                <w:rFonts w:hint="eastAsia"/>
              </w:rPr>
              <w:t>로그인</w:t>
            </w:r>
            <w:r w:rsidR="00785C5D" w:rsidRPr="00246399">
              <w:rPr>
                <w:rFonts w:hint="eastAsia"/>
              </w:rPr>
              <w:t xml:space="preserve"> </w:t>
            </w:r>
            <w:r w:rsidR="00785C5D" w:rsidRPr="00246399">
              <w:rPr>
                <w:rFonts w:hint="eastAsia"/>
              </w:rPr>
              <w:t>비활성화</w:t>
            </w:r>
          </w:p>
          <w:p w14:paraId="5CB99D44" w14:textId="77777777" w:rsidR="00785C5D" w:rsidRPr="00246399" w:rsidRDefault="00785C5D" w:rsidP="00785C5D">
            <w:pPr>
              <w:rPr>
                <w:lang w:val="de-DE"/>
              </w:rPr>
            </w:pPr>
          </w:p>
          <w:p w14:paraId="57A74CE8" w14:textId="1596DF70" w:rsidR="00785C5D" w:rsidRPr="00246399" w:rsidRDefault="00056E43" w:rsidP="00056E43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c) </w:t>
            </w:r>
            <w:r w:rsidRPr="00246399">
              <w:rPr>
                <w:rFonts w:hint="eastAsia"/>
                <w:bCs/>
              </w:rPr>
              <w:tab/>
            </w:r>
            <w:r w:rsidR="00785C5D" w:rsidRPr="00246399">
              <w:rPr>
                <w:rFonts w:hint="eastAsia"/>
                <w:b/>
                <w:bCs/>
              </w:rPr>
              <w:t>통지</w:t>
            </w:r>
            <w:r w:rsidR="00785C5D" w:rsidRPr="00246399">
              <w:rPr>
                <w:rFonts w:hint="eastAsia"/>
                <w:b/>
                <w:bCs/>
              </w:rPr>
              <w:t xml:space="preserve"> - </w:t>
            </w:r>
            <w:r w:rsidR="00785C5D" w:rsidRPr="00246399">
              <w:rPr>
                <w:rFonts w:hint="eastAsia"/>
                <w:b/>
                <w:bCs/>
              </w:rPr>
              <w:t>접근거부</w:t>
            </w:r>
          </w:p>
          <w:p w14:paraId="483E57CB" w14:textId="50549932" w:rsidR="00785C5D" w:rsidRPr="00246399" w:rsidRDefault="002C09FB" w:rsidP="00785C5D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다음과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같은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경우에</w:t>
            </w:r>
            <w:r w:rsidR="00785C5D" w:rsidRPr="00246399">
              <w:rPr>
                <w:rFonts w:hint="eastAsia"/>
                <w:lang w:val="en-US"/>
              </w:rPr>
              <w:t xml:space="preserve">, </w:t>
            </w:r>
            <w:r w:rsidR="00785C5D" w:rsidRPr="00246399">
              <w:rPr>
                <w:rFonts w:hint="eastAsia"/>
                <w:lang w:val="en-US"/>
              </w:rPr>
              <w:t>해당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사실을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운영관리자에게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통보해야</w:t>
            </w:r>
            <w:r w:rsidR="00785C5D" w:rsidRPr="00246399">
              <w:rPr>
                <w:rFonts w:hint="eastAsia"/>
                <w:lang w:val="en-US"/>
              </w:rPr>
              <w:t xml:space="preserve"> </w:t>
            </w:r>
            <w:r w:rsidR="00785C5D" w:rsidRPr="00246399">
              <w:rPr>
                <w:rFonts w:hint="eastAsia"/>
                <w:lang w:val="en-US"/>
              </w:rPr>
              <w:t>한다</w:t>
            </w:r>
            <w:r w:rsidR="00785C5D" w:rsidRPr="00246399">
              <w:rPr>
                <w:rFonts w:hint="eastAsia"/>
                <w:lang w:val="en-US"/>
              </w:rPr>
              <w:t>.</w:t>
            </w:r>
          </w:p>
          <w:p w14:paraId="1ABAD5B9" w14:textId="2A5B8F58" w:rsidR="00785C5D" w:rsidRPr="00246399" w:rsidRDefault="00056E43" w:rsidP="00056E43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785C5D" w:rsidRPr="00246399">
              <w:rPr>
                <w:rFonts w:hint="eastAsia"/>
              </w:rPr>
              <w:t>N</w:t>
            </w:r>
            <w:r w:rsidR="00785C5D" w:rsidRPr="00246399">
              <w:rPr>
                <w:rFonts w:hint="eastAsia"/>
              </w:rPr>
              <w:t>회</w:t>
            </w:r>
            <w:r w:rsidR="00785C5D" w:rsidRPr="00246399">
              <w:rPr>
                <w:rFonts w:hint="eastAsia"/>
              </w:rPr>
              <w:t>(</w:t>
            </w:r>
            <w:r w:rsidR="00785C5D" w:rsidRPr="00246399">
              <w:rPr>
                <w:rFonts w:hint="eastAsia"/>
              </w:rPr>
              <w:t>설정</w:t>
            </w:r>
            <w:r w:rsidR="00785C5D" w:rsidRPr="00246399">
              <w:rPr>
                <w:rFonts w:hint="eastAsia"/>
              </w:rPr>
              <w:t xml:space="preserve"> </w:t>
            </w:r>
            <w:r w:rsidR="00785C5D" w:rsidRPr="00246399">
              <w:rPr>
                <w:rFonts w:hint="eastAsia"/>
              </w:rPr>
              <w:t>가능한</w:t>
            </w:r>
            <w:r w:rsidR="00785C5D" w:rsidRPr="00246399">
              <w:rPr>
                <w:rFonts w:hint="eastAsia"/>
              </w:rPr>
              <w:t xml:space="preserve">) </w:t>
            </w:r>
            <w:r w:rsidR="00785C5D" w:rsidRPr="00246399">
              <w:rPr>
                <w:rFonts w:hint="eastAsia"/>
              </w:rPr>
              <w:t>이상의</w:t>
            </w:r>
            <w:r w:rsidR="00785C5D" w:rsidRPr="00246399">
              <w:rPr>
                <w:rFonts w:hint="eastAsia"/>
              </w:rPr>
              <w:t xml:space="preserve"> </w:t>
            </w:r>
            <w:r w:rsidR="00785C5D" w:rsidRPr="00246399">
              <w:rPr>
                <w:rFonts w:hint="eastAsia"/>
              </w:rPr>
              <w:t>연속적인</w:t>
            </w:r>
            <w:r w:rsidR="00785C5D" w:rsidRPr="00246399">
              <w:rPr>
                <w:rFonts w:hint="eastAsia"/>
              </w:rPr>
              <w:t xml:space="preserve"> </w:t>
            </w:r>
            <w:r w:rsidR="00785C5D" w:rsidRPr="00246399">
              <w:rPr>
                <w:rFonts w:hint="eastAsia"/>
              </w:rPr>
              <w:t>인증</w:t>
            </w:r>
            <w:r w:rsidR="00785C5D" w:rsidRPr="00246399">
              <w:rPr>
                <w:rFonts w:hint="eastAsia"/>
              </w:rPr>
              <w:t xml:space="preserve"> </w:t>
            </w:r>
            <w:r w:rsidR="00785C5D" w:rsidRPr="00246399">
              <w:rPr>
                <w:rFonts w:hint="eastAsia"/>
              </w:rPr>
              <w:t>시도</w:t>
            </w:r>
            <w:r w:rsidR="00785C5D" w:rsidRPr="00246399">
              <w:rPr>
                <w:rFonts w:hint="eastAsia"/>
              </w:rPr>
              <w:t xml:space="preserve"> </w:t>
            </w:r>
            <w:r w:rsidR="00785C5D" w:rsidRPr="00246399">
              <w:rPr>
                <w:rFonts w:hint="eastAsia"/>
              </w:rPr>
              <w:t>실패</w:t>
            </w:r>
            <w:r w:rsidR="00785C5D" w:rsidRPr="00246399">
              <w:rPr>
                <w:rFonts w:hint="eastAsia"/>
              </w:rPr>
              <w:t xml:space="preserve"> (RSU MIB citsRsuNotiAuthFail)</w:t>
            </w:r>
          </w:p>
          <w:p w14:paraId="0CA5DEEB" w14:textId="6FDDC856" w:rsidR="00785C5D" w:rsidRPr="00246399" w:rsidRDefault="00056E43" w:rsidP="00056E43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785C5D" w:rsidRPr="00246399">
              <w:rPr>
                <w:rFonts w:hint="eastAsia"/>
              </w:rPr>
              <w:t>모든</w:t>
            </w:r>
            <w:r w:rsidR="00785C5D" w:rsidRPr="00246399">
              <w:rPr>
                <w:rFonts w:hint="eastAsia"/>
              </w:rPr>
              <w:t xml:space="preserve"> </w:t>
            </w:r>
            <w:r w:rsidR="00785C5D" w:rsidRPr="00246399">
              <w:rPr>
                <w:rFonts w:hint="eastAsia"/>
              </w:rPr>
              <w:t>접근제어</w:t>
            </w:r>
            <w:r w:rsidR="00785C5D" w:rsidRPr="00246399">
              <w:rPr>
                <w:rFonts w:hint="eastAsia"/>
              </w:rPr>
              <w:t>/</w:t>
            </w:r>
            <w:r w:rsidR="00785C5D" w:rsidRPr="00246399">
              <w:rPr>
                <w:rFonts w:hint="eastAsia"/>
              </w:rPr>
              <w:t>인증</w:t>
            </w:r>
            <w:r w:rsidR="00785C5D" w:rsidRPr="00246399">
              <w:rPr>
                <w:rFonts w:hint="eastAsia"/>
              </w:rPr>
              <w:t xml:space="preserve"> </w:t>
            </w:r>
            <w:r w:rsidR="00785C5D" w:rsidRPr="00246399">
              <w:rPr>
                <w:rFonts w:hint="eastAsia"/>
              </w:rPr>
              <w:t>에러</w:t>
            </w:r>
            <w:r w:rsidR="00785C5D" w:rsidRPr="00246399">
              <w:rPr>
                <w:rFonts w:hint="eastAsia"/>
              </w:rPr>
              <w:t xml:space="preserve"> </w:t>
            </w:r>
            <w:r w:rsidR="00785C5D" w:rsidRPr="00246399">
              <w:rPr>
                <w:rFonts w:hint="eastAsia"/>
              </w:rPr>
              <w:t>및</w:t>
            </w:r>
            <w:r w:rsidR="00785C5D" w:rsidRPr="00246399">
              <w:rPr>
                <w:rFonts w:hint="eastAsia"/>
              </w:rPr>
              <w:t xml:space="preserve"> </w:t>
            </w:r>
            <w:r w:rsidR="00785C5D" w:rsidRPr="00246399">
              <w:rPr>
                <w:rFonts w:hint="eastAsia"/>
              </w:rPr>
              <w:t>거부</w:t>
            </w:r>
            <w:r w:rsidR="00785C5D" w:rsidRPr="00246399">
              <w:rPr>
                <w:rFonts w:hint="eastAsia"/>
              </w:rPr>
              <w:t xml:space="preserve"> (RSU MIB citsRsuNotiAccessError)</w:t>
            </w:r>
          </w:p>
          <w:p w14:paraId="20B16122" w14:textId="3B99B0D7" w:rsidR="00785C5D" w:rsidRPr="00246399" w:rsidRDefault="00056E43" w:rsidP="00056E43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785C5D" w:rsidRPr="00246399">
              <w:rPr>
                <w:rFonts w:hint="eastAsia"/>
              </w:rPr>
              <w:t>적용</w:t>
            </w:r>
            <w:r w:rsidR="00785C5D" w:rsidRPr="00246399">
              <w:rPr>
                <w:rFonts w:hint="eastAsia"/>
              </w:rPr>
              <w:t xml:space="preserve"> </w:t>
            </w:r>
            <w:r w:rsidR="00785C5D" w:rsidRPr="00246399">
              <w:rPr>
                <w:rFonts w:hint="eastAsia"/>
              </w:rPr>
              <w:t>대상일</w:t>
            </w:r>
            <w:r w:rsidR="00785C5D" w:rsidRPr="00246399">
              <w:rPr>
                <w:rFonts w:hint="eastAsia"/>
              </w:rPr>
              <w:t xml:space="preserve"> </w:t>
            </w:r>
            <w:r w:rsidR="00785C5D" w:rsidRPr="00246399">
              <w:rPr>
                <w:rFonts w:hint="eastAsia"/>
              </w:rPr>
              <w:t>경우</w:t>
            </w:r>
            <w:r w:rsidR="00785C5D" w:rsidRPr="00246399">
              <w:rPr>
                <w:rFonts w:hint="eastAsia"/>
              </w:rPr>
              <w:t xml:space="preserve">: </w:t>
            </w:r>
            <w:r w:rsidR="00785C5D" w:rsidRPr="00246399">
              <w:rPr>
                <w:rFonts w:hint="eastAsia"/>
              </w:rPr>
              <w:t>저장된</w:t>
            </w:r>
            <w:r w:rsidR="00785C5D" w:rsidRPr="00246399">
              <w:rPr>
                <w:rFonts w:hint="eastAsia"/>
              </w:rPr>
              <w:t xml:space="preserve"> V2X </w:t>
            </w:r>
            <w:r w:rsidR="00785C5D" w:rsidRPr="00246399">
              <w:rPr>
                <w:rFonts w:hint="eastAsia"/>
              </w:rPr>
              <w:t>메시지</w:t>
            </w:r>
            <w:r w:rsidR="00785C5D" w:rsidRPr="00246399">
              <w:rPr>
                <w:rFonts w:hint="eastAsia"/>
              </w:rPr>
              <w:t xml:space="preserve"> </w:t>
            </w:r>
            <w:r w:rsidR="00785C5D" w:rsidRPr="00246399">
              <w:rPr>
                <w:rFonts w:hint="eastAsia"/>
              </w:rPr>
              <w:t>전송정보의</w:t>
            </w:r>
            <w:r w:rsidR="00785C5D" w:rsidRPr="00246399">
              <w:rPr>
                <w:rFonts w:hint="eastAsia"/>
              </w:rPr>
              <w:t xml:space="preserve"> </w:t>
            </w:r>
            <w:r w:rsidR="00785C5D" w:rsidRPr="00246399">
              <w:rPr>
                <w:rFonts w:hint="eastAsia"/>
              </w:rPr>
              <w:t>서명</w:t>
            </w:r>
            <w:r w:rsidR="00785C5D" w:rsidRPr="00246399">
              <w:rPr>
                <w:rFonts w:hint="eastAsia"/>
              </w:rPr>
              <w:t xml:space="preserve"> </w:t>
            </w:r>
            <w:r w:rsidR="00785C5D" w:rsidRPr="00246399">
              <w:rPr>
                <w:rFonts w:hint="eastAsia"/>
              </w:rPr>
              <w:t>검증</w:t>
            </w:r>
            <w:r w:rsidR="00785C5D" w:rsidRPr="00246399">
              <w:rPr>
                <w:rFonts w:hint="eastAsia"/>
              </w:rPr>
              <w:t xml:space="preserve"> </w:t>
            </w:r>
            <w:r w:rsidR="00785C5D" w:rsidRPr="00246399">
              <w:rPr>
                <w:rFonts w:hint="eastAsia"/>
              </w:rPr>
              <w:t>실패</w:t>
            </w:r>
            <w:r w:rsidR="00785C5D" w:rsidRPr="00246399">
              <w:rPr>
                <w:rFonts w:hint="eastAsia"/>
              </w:rPr>
              <w:t xml:space="preserve"> (RSU MIB citsRsuNotiV2xTxInfoVerificationFail)</w:t>
            </w:r>
          </w:p>
          <w:p w14:paraId="6799B2B5" w14:textId="77777777" w:rsidR="00785C5D" w:rsidRPr="00246399" w:rsidRDefault="00785C5D" w:rsidP="00785C5D">
            <w:pPr>
              <w:pStyle w:val="a"/>
              <w:numPr>
                <w:ilvl w:val="0"/>
                <w:numId w:val="0"/>
              </w:numPr>
              <w:rPr>
                <w:lang w:eastAsia="ko-KR"/>
              </w:rPr>
            </w:pPr>
          </w:p>
          <w:p w14:paraId="4FE806A7" w14:textId="63FD16ED" w:rsidR="00785C5D" w:rsidRPr="00246399" w:rsidRDefault="00056E43" w:rsidP="00056E43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</w:pPr>
            <w:r w:rsidRPr="00246399">
              <w:rPr>
                <w:rFonts w:ascii="돋움" w:eastAsia="돋움" w:hAnsi="돋움" w:hint="eastAsia"/>
                <w:b/>
              </w:rPr>
              <w:t>비고</w:t>
            </w:r>
            <w:r w:rsidRPr="00246399">
              <w:rPr>
                <w:rFonts w:ascii="돋움" w:eastAsia="돋움" w:hAnsi="돋움" w:hint="eastAsia"/>
                <w:b/>
              </w:rPr>
              <w:tab/>
            </w:r>
            <w:r w:rsidR="00785C5D" w:rsidRPr="00246399">
              <w:rPr>
                <w:rFonts w:hint="eastAsia"/>
              </w:rPr>
              <w:t>인증</w:t>
            </w:r>
            <w:r w:rsidR="00785C5D" w:rsidRPr="00246399">
              <w:rPr>
                <w:rFonts w:hint="eastAsia"/>
              </w:rPr>
              <w:t>/</w:t>
            </w:r>
            <w:r w:rsidR="00785C5D" w:rsidRPr="00246399">
              <w:rPr>
                <w:rFonts w:hint="eastAsia"/>
              </w:rPr>
              <w:t>접근제어</w:t>
            </w:r>
            <w:r w:rsidR="00785C5D" w:rsidRPr="00246399">
              <w:rPr>
                <w:rFonts w:hint="eastAsia"/>
              </w:rPr>
              <w:t xml:space="preserve"> </w:t>
            </w:r>
            <w:r w:rsidR="00785C5D" w:rsidRPr="00246399">
              <w:rPr>
                <w:rFonts w:hint="eastAsia"/>
              </w:rPr>
              <w:t>시도</w:t>
            </w:r>
            <w:r w:rsidR="00785C5D" w:rsidRPr="00246399">
              <w:rPr>
                <w:rFonts w:hint="eastAsia"/>
              </w:rPr>
              <w:t xml:space="preserve"> </w:t>
            </w:r>
            <w:r w:rsidR="00785C5D" w:rsidRPr="00246399">
              <w:rPr>
                <w:rFonts w:hint="eastAsia"/>
              </w:rPr>
              <w:t>실패</w:t>
            </w:r>
            <w:r w:rsidR="00785C5D" w:rsidRPr="00246399">
              <w:rPr>
                <w:rFonts w:hint="eastAsia"/>
              </w:rPr>
              <w:t xml:space="preserve"> </w:t>
            </w:r>
            <w:r w:rsidR="00785C5D" w:rsidRPr="00246399">
              <w:rPr>
                <w:rFonts w:hint="eastAsia"/>
              </w:rPr>
              <w:t>예시</w:t>
            </w:r>
            <w:r w:rsidR="00785C5D" w:rsidRPr="00246399">
              <w:rPr>
                <w:rFonts w:hint="eastAsia"/>
              </w:rPr>
              <w:t>: N=3</w:t>
            </w:r>
            <w:r w:rsidR="00785C5D" w:rsidRPr="00246399">
              <w:rPr>
                <w:rFonts w:hint="eastAsia"/>
              </w:rPr>
              <w:t>일</w:t>
            </w:r>
            <w:r w:rsidR="00785C5D" w:rsidRPr="00246399">
              <w:rPr>
                <w:rFonts w:hint="eastAsia"/>
              </w:rPr>
              <w:t xml:space="preserve"> </w:t>
            </w:r>
            <w:r w:rsidR="00785C5D" w:rsidRPr="00246399">
              <w:rPr>
                <w:rFonts w:hint="eastAsia"/>
              </w:rPr>
              <w:t>경우</w:t>
            </w:r>
            <w:r w:rsidR="00785C5D" w:rsidRPr="00246399">
              <w:rPr>
                <w:rFonts w:hint="eastAsia"/>
              </w:rPr>
              <w:t xml:space="preserve">, </w:t>
            </w:r>
          </w:p>
          <w:p w14:paraId="13542271" w14:textId="7980F9D3" w:rsidR="00785C5D" w:rsidRPr="00246399" w:rsidRDefault="00056E43" w:rsidP="00056E43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785C5D" w:rsidRPr="00246399">
              <w:rPr>
                <w:rFonts w:hint="eastAsia"/>
              </w:rPr>
              <w:t>첫번째</w:t>
            </w:r>
            <w:r w:rsidR="00785C5D" w:rsidRPr="00246399">
              <w:rPr>
                <w:rFonts w:hint="eastAsia"/>
              </w:rPr>
              <w:t xml:space="preserve"> </w:t>
            </w:r>
            <w:r w:rsidR="00785C5D" w:rsidRPr="00246399">
              <w:rPr>
                <w:rFonts w:hint="eastAsia"/>
              </w:rPr>
              <w:t>인증시도</w:t>
            </w:r>
            <w:r w:rsidR="00785C5D" w:rsidRPr="00246399">
              <w:rPr>
                <w:rFonts w:hint="eastAsia"/>
              </w:rPr>
              <w:t xml:space="preserve"> </w:t>
            </w:r>
            <w:r w:rsidR="00785C5D" w:rsidRPr="00246399">
              <w:rPr>
                <w:rFonts w:hint="eastAsia"/>
              </w:rPr>
              <w:t>실패</w:t>
            </w:r>
            <w:r w:rsidR="00785C5D" w:rsidRPr="00246399">
              <w:rPr>
                <w:rFonts w:hint="eastAsia"/>
              </w:rPr>
              <w:t xml:space="preserve"> </w:t>
            </w:r>
            <w:r w:rsidR="00785C5D" w:rsidRPr="00246399">
              <w:rPr>
                <w:rFonts w:hint="eastAsia"/>
              </w:rPr>
              <w:t>시</w:t>
            </w:r>
            <w:r w:rsidR="00785C5D" w:rsidRPr="00246399">
              <w:rPr>
                <w:rFonts w:hint="eastAsia"/>
              </w:rPr>
              <w:t xml:space="preserve">: citsRsuNotiAccessError </w:t>
            </w:r>
            <w:r w:rsidR="00785C5D" w:rsidRPr="00246399">
              <w:rPr>
                <w:rFonts w:hint="eastAsia"/>
              </w:rPr>
              <w:t>통보</w:t>
            </w:r>
            <w:r w:rsidR="00785C5D" w:rsidRPr="00246399">
              <w:rPr>
                <w:rFonts w:hint="eastAsia"/>
              </w:rPr>
              <w:t xml:space="preserve"> </w:t>
            </w:r>
            <w:r w:rsidR="00785C5D" w:rsidRPr="00246399">
              <w:rPr>
                <w:rFonts w:hint="eastAsia"/>
              </w:rPr>
              <w:t>발생</w:t>
            </w:r>
          </w:p>
          <w:p w14:paraId="1DBA0080" w14:textId="63B03227" w:rsidR="00785C5D" w:rsidRPr="00246399" w:rsidRDefault="00056E43" w:rsidP="00056E43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785C5D" w:rsidRPr="00246399">
              <w:rPr>
                <w:rFonts w:hint="eastAsia"/>
              </w:rPr>
              <w:t>두번째</w:t>
            </w:r>
            <w:r w:rsidR="00785C5D" w:rsidRPr="00246399">
              <w:rPr>
                <w:rFonts w:hint="eastAsia"/>
              </w:rPr>
              <w:t xml:space="preserve"> </w:t>
            </w:r>
            <w:r w:rsidR="00785C5D" w:rsidRPr="00246399">
              <w:rPr>
                <w:rFonts w:hint="eastAsia"/>
              </w:rPr>
              <w:t>인증시도</w:t>
            </w:r>
            <w:r w:rsidR="00785C5D" w:rsidRPr="00246399">
              <w:rPr>
                <w:rFonts w:hint="eastAsia"/>
              </w:rPr>
              <w:t xml:space="preserve"> </w:t>
            </w:r>
            <w:r w:rsidR="00785C5D" w:rsidRPr="00246399">
              <w:rPr>
                <w:rFonts w:hint="eastAsia"/>
              </w:rPr>
              <w:t>실패</w:t>
            </w:r>
            <w:r w:rsidR="00785C5D" w:rsidRPr="00246399">
              <w:rPr>
                <w:rFonts w:hint="eastAsia"/>
              </w:rPr>
              <w:t xml:space="preserve"> </w:t>
            </w:r>
            <w:r w:rsidR="00785C5D" w:rsidRPr="00246399">
              <w:rPr>
                <w:rFonts w:hint="eastAsia"/>
              </w:rPr>
              <w:t>시</w:t>
            </w:r>
            <w:r w:rsidR="00785C5D" w:rsidRPr="00246399">
              <w:rPr>
                <w:rFonts w:hint="eastAsia"/>
              </w:rPr>
              <w:t xml:space="preserve">: citsRsuNotiAccessError </w:t>
            </w:r>
            <w:r w:rsidR="00785C5D" w:rsidRPr="00246399">
              <w:rPr>
                <w:rFonts w:hint="eastAsia"/>
              </w:rPr>
              <w:t>통보</w:t>
            </w:r>
            <w:r w:rsidR="00785C5D" w:rsidRPr="00246399">
              <w:rPr>
                <w:rFonts w:hint="eastAsia"/>
              </w:rPr>
              <w:t xml:space="preserve"> </w:t>
            </w:r>
            <w:r w:rsidR="00785C5D" w:rsidRPr="00246399">
              <w:rPr>
                <w:rFonts w:hint="eastAsia"/>
              </w:rPr>
              <w:t>발생</w:t>
            </w:r>
          </w:p>
          <w:p w14:paraId="4EBAC974" w14:textId="39F0BDDA" w:rsidR="00E02AEC" w:rsidRPr="00246399" w:rsidRDefault="00056E43" w:rsidP="00056E43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785C5D" w:rsidRPr="00246399">
              <w:rPr>
                <w:rFonts w:hint="eastAsia"/>
              </w:rPr>
              <w:t>세번째</w:t>
            </w:r>
            <w:r w:rsidR="00785C5D" w:rsidRPr="00246399">
              <w:rPr>
                <w:rFonts w:hint="eastAsia"/>
              </w:rPr>
              <w:t xml:space="preserve"> </w:t>
            </w:r>
            <w:r w:rsidR="00785C5D" w:rsidRPr="00246399">
              <w:rPr>
                <w:rFonts w:hint="eastAsia"/>
              </w:rPr>
              <w:t>인증시도</w:t>
            </w:r>
            <w:r w:rsidR="00785C5D" w:rsidRPr="00246399">
              <w:rPr>
                <w:rFonts w:hint="eastAsia"/>
              </w:rPr>
              <w:t xml:space="preserve"> </w:t>
            </w:r>
            <w:r w:rsidR="00785C5D" w:rsidRPr="00246399">
              <w:rPr>
                <w:rFonts w:hint="eastAsia"/>
              </w:rPr>
              <w:t>실패</w:t>
            </w:r>
            <w:r w:rsidR="00785C5D" w:rsidRPr="00246399">
              <w:rPr>
                <w:rFonts w:hint="eastAsia"/>
              </w:rPr>
              <w:t xml:space="preserve"> </w:t>
            </w:r>
            <w:r w:rsidR="00785C5D" w:rsidRPr="00246399">
              <w:rPr>
                <w:rFonts w:hint="eastAsia"/>
              </w:rPr>
              <w:t>시</w:t>
            </w:r>
            <w:r w:rsidR="00785C5D" w:rsidRPr="00246399">
              <w:rPr>
                <w:rFonts w:hint="eastAsia"/>
              </w:rPr>
              <w:t xml:space="preserve">: citsRsuNotiAccessError </w:t>
            </w:r>
            <w:r w:rsidR="00785C5D" w:rsidRPr="00246399">
              <w:rPr>
                <w:rFonts w:hint="eastAsia"/>
              </w:rPr>
              <w:t>및</w:t>
            </w:r>
            <w:r w:rsidR="00785C5D" w:rsidRPr="00246399">
              <w:rPr>
                <w:rFonts w:hint="eastAsia"/>
              </w:rPr>
              <w:t xml:space="preserve"> citsRsuNotiAuthFail </w:t>
            </w:r>
            <w:r w:rsidR="00785C5D" w:rsidRPr="00246399">
              <w:rPr>
                <w:rFonts w:hint="eastAsia"/>
              </w:rPr>
              <w:t>통보</w:t>
            </w:r>
            <w:r w:rsidR="00785C5D" w:rsidRPr="00246399">
              <w:rPr>
                <w:rFonts w:hint="eastAsia"/>
              </w:rPr>
              <w:t xml:space="preserve"> </w:t>
            </w:r>
            <w:r w:rsidR="00785C5D" w:rsidRPr="00246399">
              <w:rPr>
                <w:rFonts w:hint="eastAsia"/>
              </w:rPr>
              <w:t>발생</w:t>
            </w:r>
          </w:p>
        </w:tc>
      </w:tr>
      <w:tr w:rsidR="00246399" w:rsidRPr="00246399" w14:paraId="3C47B75C" w14:textId="77777777" w:rsidTr="00785C5D">
        <w:trPr>
          <w:trHeight w:val="450"/>
        </w:trPr>
        <w:tc>
          <w:tcPr>
            <w:tcW w:w="17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77C6C4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lastRenderedPageBreak/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</w:t>
            </w:r>
          </w:p>
        </w:tc>
        <w:tc>
          <w:tcPr>
            <w:tcW w:w="7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111B0E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기능검사</w:t>
            </w:r>
          </w:p>
        </w:tc>
      </w:tr>
      <w:tr w:rsidR="00246399" w:rsidRPr="00246399" w14:paraId="38627660" w14:textId="77777777" w:rsidTr="00785C5D">
        <w:trPr>
          <w:trHeight w:val="450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522502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</w:t>
            </w:r>
          </w:p>
        </w:tc>
      </w:tr>
      <w:tr w:rsidR="00246399" w:rsidRPr="00246399" w14:paraId="79F7AF9A" w14:textId="77777777" w:rsidTr="00785C5D">
        <w:trPr>
          <w:trHeight w:val="749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6400A4" w14:textId="57BCE8AD" w:rsidR="00E02AEC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로의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lang w:val="en-US"/>
              </w:rPr>
              <w:t xml:space="preserve">SNMPv3 </w:t>
            </w:r>
            <w:r w:rsidR="00E02AEC" w:rsidRPr="00246399">
              <w:rPr>
                <w:rFonts w:hint="eastAsia"/>
                <w:lang w:val="en-US"/>
              </w:rPr>
              <w:t>접속을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위한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lang w:val="en-US"/>
              </w:rPr>
              <w:t>ID_1/PW_1</w:t>
            </w:r>
            <w:r w:rsidR="00E02AEC" w:rsidRPr="00246399">
              <w:rPr>
                <w:rFonts w:hint="eastAsia"/>
                <w:lang w:val="en-US"/>
              </w:rPr>
              <w:t>을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시험시스템과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E02AEC" w:rsidRPr="00246399">
              <w:rPr>
                <w:rFonts w:hint="eastAsia"/>
                <w:lang w:val="en-US"/>
              </w:rPr>
              <w:t>에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설정한다</w:t>
            </w:r>
            <w:r w:rsidR="00E02AEC" w:rsidRPr="00246399">
              <w:rPr>
                <w:lang w:val="en-US"/>
              </w:rPr>
              <w:t>.</w:t>
            </w:r>
          </w:p>
          <w:p w14:paraId="7B795D28" w14:textId="77C96FF2" w:rsidR="00E02AEC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로의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lang w:val="en-US"/>
              </w:rPr>
              <w:t xml:space="preserve">SSHv2 </w:t>
            </w:r>
            <w:r w:rsidR="00E02AEC" w:rsidRPr="00246399">
              <w:rPr>
                <w:rFonts w:hint="eastAsia"/>
                <w:lang w:val="en-US"/>
              </w:rPr>
              <w:t>접속을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위한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lang w:val="en-US"/>
              </w:rPr>
              <w:t>ID_A/PW_A</w:t>
            </w:r>
            <w:r w:rsidR="00E02AEC" w:rsidRPr="00246399">
              <w:rPr>
                <w:rFonts w:hint="eastAsia"/>
                <w:lang w:val="en-US"/>
              </w:rPr>
              <w:t>를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시험시스템과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E02AEC" w:rsidRPr="00246399">
              <w:rPr>
                <w:rFonts w:hint="eastAsia"/>
                <w:lang w:val="en-US"/>
              </w:rPr>
              <w:t>에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설정한다</w:t>
            </w:r>
            <w:r w:rsidR="00E02AEC" w:rsidRPr="00246399">
              <w:rPr>
                <w:lang w:val="en-US"/>
              </w:rPr>
              <w:t>.</w:t>
            </w:r>
          </w:p>
        </w:tc>
      </w:tr>
      <w:tr w:rsidR="00246399" w:rsidRPr="00246399" w14:paraId="048BDAA4" w14:textId="77777777" w:rsidTr="00785C5D">
        <w:trPr>
          <w:trHeight w:val="450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18B2B0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절차</w:t>
            </w:r>
          </w:p>
        </w:tc>
      </w:tr>
      <w:tr w:rsidR="00246399" w:rsidRPr="00246399" w14:paraId="25AFD565" w14:textId="77777777" w:rsidTr="00785C5D">
        <w:trPr>
          <w:trHeight w:val="450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4F6ABF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단계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BED875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유형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82EDC0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설명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E7B24B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판정</w:t>
            </w:r>
          </w:p>
        </w:tc>
      </w:tr>
      <w:tr w:rsidR="00246399" w:rsidRPr="00246399" w14:paraId="5B10B310" w14:textId="77777777" w:rsidTr="00785C5D">
        <w:trPr>
          <w:trHeight w:val="1047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9A37C4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lang w:val="en-US"/>
              </w:rPr>
              <w:t>1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5A3D42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ECEBC2" w14:textId="62329FBF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매개변수를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ALLOWED_AUTH_TRY_CNT</w:t>
            </w:r>
            <w:r w:rsidRPr="00246399">
              <w:rPr>
                <w:rFonts w:hint="eastAsia"/>
                <w:lang w:val="en-US"/>
              </w:rPr>
              <w:t>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설정한다</w:t>
            </w:r>
            <w:r w:rsidRPr="00246399">
              <w:rPr>
                <w:lang w:val="en-US"/>
              </w:rPr>
              <w:t>.</w:t>
            </w:r>
          </w:p>
          <w:p w14:paraId="641D690F" w14:textId="4C2D1CCD" w:rsidR="00E02AEC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E02AEC" w:rsidRPr="00246399">
              <w:rPr>
                <w:lang w:val="en-US"/>
              </w:rPr>
              <w:t xml:space="preserve">RSU MIB </w:t>
            </w:r>
            <w:proofErr w:type="spellStart"/>
            <w:r w:rsidR="00E02AEC" w:rsidRPr="00246399">
              <w:rPr>
                <w:lang w:val="en-US"/>
              </w:rPr>
              <w:t>citsRsuAllowedAuthFailCount</w:t>
            </w:r>
            <w:proofErr w:type="spellEnd"/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5460C1" w14:textId="77777777" w:rsidR="00E02AEC" w:rsidRPr="00246399" w:rsidRDefault="00E02AEC" w:rsidP="00E02AEC">
            <w:pPr>
              <w:rPr>
                <w:lang w:val="en-US"/>
              </w:rPr>
            </w:pPr>
          </w:p>
        </w:tc>
      </w:tr>
      <w:tr w:rsidR="00246399" w:rsidRPr="00246399" w14:paraId="623CD81A" w14:textId="77777777" w:rsidTr="00785C5D">
        <w:trPr>
          <w:trHeight w:val="749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25CAF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lang w:val="en-US"/>
              </w:rPr>
              <w:t>2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9A6052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6DECDA" w14:textId="3CE4DBBB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ID_A/PW_A</w:t>
            </w:r>
            <w:r w:rsidRPr="00246399">
              <w:rPr>
                <w:rFonts w:hint="eastAsia"/>
                <w:lang w:val="en-US"/>
              </w:rPr>
              <w:t>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SSHv2 </w:t>
            </w:r>
            <w:r w:rsidRPr="00246399">
              <w:rPr>
                <w:rFonts w:hint="eastAsia"/>
                <w:lang w:val="en-US"/>
              </w:rPr>
              <w:t>접속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접속이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성공하는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것을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24307A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23648486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12A5E1C4" w14:textId="77777777" w:rsidTr="00785C5D">
        <w:trPr>
          <w:trHeight w:val="1047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3B4BF7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lang w:val="en-US"/>
              </w:rPr>
              <w:t>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DE1980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850403" w14:textId="359EC68A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ID_A/PW_INVALID</w:t>
            </w:r>
            <w:r w:rsidRPr="00246399">
              <w:rPr>
                <w:rFonts w:hint="eastAsia"/>
                <w:lang w:val="en-US"/>
              </w:rPr>
              <w:t>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ALLOWED_AUTH_TRY_CNT</w:t>
            </w:r>
            <w:r w:rsidRPr="00246399">
              <w:rPr>
                <w:rFonts w:hint="eastAsia"/>
                <w:lang w:val="en-US"/>
              </w:rPr>
              <w:t>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SSHv2 </w:t>
            </w:r>
            <w:r w:rsidRPr="00246399">
              <w:rPr>
                <w:rFonts w:hint="eastAsia"/>
                <w:lang w:val="en-US"/>
              </w:rPr>
              <w:t>접속을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시도하여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접속이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실패하는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것을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F7CFFD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71F30223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74FE3DAA" w14:textId="77777777" w:rsidTr="00785C5D">
        <w:trPr>
          <w:trHeight w:val="1047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D2E929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lang w:val="en-US"/>
              </w:rPr>
              <w:t>4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476BEA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03B551" w14:textId="20BE4FDD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접속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시도에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대해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에서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에서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시험시스템으로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SNMP trap </w:t>
            </w:r>
            <w:r w:rsidRPr="00246399">
              <w:rPr>
                <w:rFonts w:hint="eastAsia"/>
                <w:lang w:val="en-US"/>
              </w:rPr>
              <w:t>메시지를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통보가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전달되는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것을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  <w:p w14:paraId="424FCA67" w14:textId="68B6E99D" w:rsidR="00E02AEC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E02AEC" w:rsidRPr="00246399">
              <w:rPr>
                <w:lang w:val="en-US"/>
              </w:rPr>
              <w:t xml:space="preserve">RSU MIB </w:t>
            </w:r>
            <w:proofErr w:type="spellStart"/>
            <w:r w:rsidR="00E02AEC" w:rsidRPr="00246399">
              <w:rPr>
                <w:lang w:val="en-US"/>
              </w:rPr>
              <w:t>citsRsuNotiAccessError</w:t>
            </w:r>
            <w:proofErr w:type="spellEnd"/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4B381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5737066C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58798602" w14:textId="77777777" w:rsidTr="00785C5D">
        <w:trPr>
          <w:trHeight w:val="1047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909A31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lang w:val="en-US"/>
              </w:rPr>
              <w:t>5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783852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15788F" w14:textId="6F3D96E1" w:rsidR="00E02AEC" w:rsidRPr="00246399" w:rsidRDefault="002C09FB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="00E02AEC" w:rsidRPr="00246399">
              <w:rPr>
                <w:rFonts w:hint="eastAsia"/>
                <w:lang w:val="en-US"/>
              </w:rPr>
              <w:t>에서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시험시스템으로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lang w:val="en-US"/>
              </w:rPr>
              <w:t xml:space="preserve">SNMP trap </w:t>
            </w:r>
            <w:r w:rsidR="00E02AEC" w:rsidRPr="00246399">
              <w:rPr>
                <w:rFonts w:hint="eastAsia"/>
                <w:lang w:val="en-US"/>
              </w:rPr>
              <w:t>메시지를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통해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다음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통보가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전달되는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것을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확인한다</w:t>
            </w:r>
            <w:r w:rsidR="00E02AEC" w:rsidRPr="00246399">
              <w:rPr>
                <w:lang w:val="en-US"/>
              </w:rPr>
              <w:t>.</w:t>
            </w:r>
          </w:p>
          <w:p w14:paraId="43BEC676" w14:textId="336299E6" w:rsidR="00E02AEC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E02AEC" w:rsidRPr="00246399">
              <w:rPr>
                <w:lang w:val="en-US"/>
              </w:rPr>
              <w:t xml:space="preserve">RSU MIB </w:t>
            </w:r>
            <w:proofErr w:type="spellStart"/>
            <w:r w:rsidR="00E02AEC" w:rsidRPr="00246399">
              <w:rPr>
                <w:lang w:val="en-US"/>
              </w:rPr>
              <w:t>citsRsuNotiAuthFail</w:t>
            </w:r>
            <w:proofErr w:type="spellEnd"/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D085C5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42A8956E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0FB124A4" w14:textId="77777777" w:rsidTr="00785C5D">
        <w:trPr>
          <w:trHeight w:val="450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16EDE4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lastRenderedPageBreak/>
              <w:t>비고</w:t>
            </w:r>
          </w:p>
        </w:tc>
      </w:tr>
      <w:tr w:rsidR="00E02AEC" w:rsidRPr="00246399" w14:paraId="58812E7B" w14:textId="77777777" w:rsidTr="00785C5D">
        <w:trPr>
          <w:trHeight w:val="1346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D74EC5" w14:textId="2169A760" w:rsidR="00E02AEC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E02AEC" w:rsidRPr="00246399">
              <w:rPr>
                <w:lang w:val="en-US"/>
              </w:rPr>
              <w:t xml:space="preserve">ID_1/PW_1: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로의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lang w:val="en-US"/>
              </w:rPr>
              <w:t xml:space="preserve">SNMPv3 </w:t>
            </w:r>
            <w:r w:rsidR="00E02AEC" w:rsidRPr="00246399">
              <w:rPr>
                <w:rFonts w:hint="eastAsia"/>
                <w:lang w:val="en-US"/>
              </w:rPr>
              <w:t>접속을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위한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사용자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계정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및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암호</w:t>
            </w:r>
          </w:p>
          <w:p w14:paraId="73F58EF7" w14:textId="4FB37D03" w:rsidR="00E02AEC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E02AEC" w:rsidRPr="00246399">
              <w:rPr>
                <w:lang w:val="en-US"/>
              </w:rPr>
              <w:t xml:space="preserve">ID_A/PW_A: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로의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lang w:val="en-US"/>
              </w:rPr>
              <w:t xml:space="preserve">SSHv2 </w:t>
            </w:r>
            <w:r w:rsidR="00E02AEC" w:rsidRPr="00246399">
              <w:rPr>
                <w:rFonts w:hint="eastAsia"/>
                <w:lang w:val="en-US"/>
              </w:rPr>
              <w:t>접속을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위한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사용자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계정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및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암호</w:t>
            </w:r>
          </w:p>
          <w:p w14:paraId="2E7A8ACC" w14:textId="631A5F26" w:rsidR="00E02AEC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E02AEC" w:rsidRPr="00246399">
              <w:rPr>
                <w:lang w:val="en-US"/>
              </w:rPr>
              <w:t xml:space="preserve">PW_INVALID: </w:t>
            </w:r>
            <w:r w:rsidR="00E02AEC" w:rsidRPr="00246399">
              <w:rPr>
                <w:rFonts w:hint="eastAsia"/>
                <w:lang w:val="en-US"/>
              </w:rPr>
              <w:t>유효하지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않은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임의의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사용자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계정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암호</w:t>
            </w:r>
          </w:p>
          <w:p w14:paraId="2E2B91B2" w14:textId="629401EA" w:rsidR="00E02AEC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E02AEC" w:rsidRPr="00246399">
              <w:rPr>
                <w:lang w:val="en-US"/>
              </w:rPr>
              <w:t xml:space="preserve">ALLOWED_AUTH_TRY_CNT: 1~10 </w:t>
            </w:r>
            <w:r w:rsidR="00E02AEC" w:rsidRPr="00246399">
              <w:rPr>
                <w:rFonts w:hint="eastAsia"/>
                <w:lang w:val="en-US"/>
              </w:rPr>
              <w:t>사이의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값을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시험시스템에서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임의로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선택한다</w:t>
            </w:r>
            <w:r w:rsidR="00E02AEC" w:rsidRPr="00246399">
              <w:rPr>
                <w:lang w:val="en-US"/>
              </w:rPr>
              <w:t>.</w:t>
            </w:r>
          </w:p>
        </w:tc>
      </w:tr>
    </w:tbl>
    <w:p w14:paraId="0E8EE23F" w14:textId="77777777" w:rsidR="00E02AEC" w:rsidRPr="00246399" w:rsidRDefault="00E02AEC" w:rsidP="00613198">
      <w:pPr>
        <w:rPr>
          <w:lang w:val="en-US"/>
        </w:rPr>
      </w:pPr>
    </w:p>
    <w:p w14:paraId="528AADF2" w14:textId="733EFFDF" w:rsidR="00613198" w:rsidRPr="00246399" w:rsidRDefault="00EE3400" w:rsidP="00EE3400">
      <w:pPr>
        <w:pStyle w:val="44"/>
        <w:numPr>
          <w:ilvl w:val="0"/>
          <w:numId w:val="0"/>
        </w:numPr>
        <w:tabs>
          <w:tab w:val="left" w:pos="0"/>
        </w:tabs>
      </w:pPr>
      <w:r w:rsidRPr="00246399">
        <w:rPr>
          <w:rFonts w:hint="eastAsia"/>
        </w:rPr>
        <w:t xml:space="preserve">4.4.10.4 </w:t>
      </w:r>
      <w:r w:rsidRPr="00246399">
        <w:rPr>
          <w:rFonts w:hint="eastAsia"/>
        </w:rPr>
        <w:tab/>
      </w:r>
      <w:r w:rsidR="00613198" w:rsidRPr="00246399">
        <w:rPr>
          <w:rFonts w:hint="eastAsia"/>
          <w:lang w:eastAsia="ko-KR"/>
        </w:rPr>
        <w:t>TP-RSU-SEC-00</w:t>
      </w:r>
      <w:r w:rsidR="00244456" w:rsidRPr="00246399">
        <w:rPr>
          <w:rFonts w:hint="eastAsia"/>
          <w:lang w:eastAsia="ko-KR"/>
        </w:rPr>
        <w:t>7</w:t>
      </w:r>
    </w:p>
    <w:p w14:paraId="161E4A72" w14:textId="77777777" w:rsidR="00613198" w:rsidRPr="00246399" w:rsidRDefault="00613198" w:rsidP="00613198">
      <w:pPr>
        <w:rPr>
          <w:lang w:val="de-DE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"/>
        <w:gridCol w:w="845"/>
        <w:gridCol w:w="6736"/>
        <w:gridCol w:w="861"/>
      </w:tblGrid>
      <w:tr w:rsidR="00246399" w:rsidRPr="00246399" w14:paraId="62A2344B" w14:textId="77777777" w:rsidTr="00263AC5">
        <w:trPr>
          <w:trHeight w:val="466"/>
        </w:trPr>
        <w:tc>
          <w:tcPr>
            <w:tcW w:w="17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5AE087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식별자</w:t>
            </w:r>
          </w:p>
        </w:tc>
        <w:tc>
          <w:tcPr>
            <w:tcW w:w="7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64872B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lang w:val="en-US"/>
              </w:rPr>
              <w:t>TP-RSU-SEC-007</w:t>
            </w:r>
          </w:p>
        </w:tc>
      </w:tr>
      <w:tr w:rsidR="00246399" w:rsidRPr="00246399" w14:paraId="02383F73" w14:textId="77777777" w:rsidTr="00263AC5">
        <w:trPr>
          <w:trHeight w:val="774"/>
        </w:trPr>
        <w:tc>
          <w:tcPr>
            <w:tcW w:w="17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BCF984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개요</w:t>
            </w:r>
          </w:p>
        </w:tc>
        <w:tc>
          <w:tcPr>
            <w:tcW w:w="7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BCEF62" w14:textId="42E4F8BC" w:rsidR="00E02AEC" w:rsidRPr="00246399" w:rsidRDefault="002C09FB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가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lang w:val="en-US"/>
              </w:rPr>
              <w:t xml:space="preserve">IP ACL(Access Control List) </w:t>
            </w:r>
            <w:r w:rsidR="00E02AEC" w:rsidRPr="00246399">
              <w:rPr>
                <w:rFonts w:hint="eastAsia"/>
                <w:lang w:val="en-US"/>
              </w:rPr>
              <w:t>기반으로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원격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네트워크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접근을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제한하는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것을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확인한다</w:t>
            </w:r>
            <w:r w:rsidR="00E02AEC" w:rsidRPr="00246399">
              <w:rPr>
                <w:lang w:val="en-US"/>
              </w:rPr>
              <w:t>.</w:t>
            </w:r>
          </w:p>
        </w:tc>
      </w:tr>
      <w:tr w:rsidR="00246399" w:rsidRPr="00246399" w14:paraId="38CC3E75" w14:textId="77777777" w:rsidTr="00263AC5">
        <w:trPr>
          <w:trHeight w:val="1701"/>
        </w:trPr>
        <w:tc>
          <w:tcPr>
            <w:tcW w:w="17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E6BEC6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대상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요구사항</w:t>
            </w:r>
          </w:p>
        </w:tc>
        <w:tc>
          <w:tcPr>
            <w:tcW w:w="7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567392" w14:textId="39C85149" w:rsidR="00056E43" w:rsidRPr="00246399" w:rsidRDefault="002F6C89" w:rsidP="002F6C89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a) </w:t>
            </w:r>
            <w:r w:rsidRPr="00246399">
              <w:rPr>
                <w:rFonts w:hint="eastAsia"/>
                <w:bCs/>
              </w:rPr>
              <w:tab/>
            </w:r>
            <w:r w:rsidR="00056E43" w:rsidRPr="00246399">
              <w:rPr>
                <w:b/>
                <w:bCs/>
              </w:rPr>
              <w:t>ACL</w:t>
            </w:r>
          </w:p>
          <w:p w14:paraId="269C560C" w14:textId="2AAA6025" w:rsidR="00056E43" w:rsidRPr="00246399" w:rsidRDefault="002C09FB" w:rsidP="00056E43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="00056E43" w:rsidRPr="00246399">
              <w:rPr>
                <w:rFonts w:hint="eastAsia"/>
                <w:lang w:val="en-US"/>
              </w:rPr>
              <w:t xml:space="preserve"> IP ACL(Access Control List)</w:t>
            </w:r>
            <w:r w:rsidR="00056E43" w:rsidRPr="00246399">
              <w:rPr>
                <w:rFonts w:hint="eastAsia"/>
                <w:lang w:val="en-US"/>
              </w:rPr>
              <w:t>을</w:t>
            </w:r>
            <w:r w:rsidR="00056E43" w:rsidRPr="00246399">
              <w:rPr>
                <w:rFonts w:hint="eastAsia"/>
                <w:lang w:val="en-US"/>
              </w:rPr>
              <w:t xml:space="preserve"> </w:t>
            </w:r>
            <w:r w:rsidR="00056E43" w:rsidRPr="00246399">
              <w:rPr>
                <w:rFonts w:hint="eastAsia"/>
                <w:lang w:val="en-US"/>
              </w:rPr>
              <w:t>기반으로</w:t>
            </w:r>
            <w:r w:rsidR="00056E43" w:rsidRPr="00246399">
              <w:rPr>
                <w:rFonts w:hint="eastAsia"/>
                <w:lang w:val="en-US"/>
              </w:rPr>
              <w:t xml:space="preserve"> </w:t>
            </w:r>
            <w:r w:rsidR="00056E43" w:rsidRPr="00246399">
              <w:rPr>
                <w:rFonts w:hint="eastAsia"/>
                <w:lang w:val="en-US"/>
              </w:rPr>
              <w:t>원격</w:t>
            </w:r>
            <w:r w:rsidR="00056E43" w:rsidRPr="00246399">
              <w:rPr>
                <w:rFonts w:hint="eastAsia"/>
                <w:lang w:val="en-US"/>
              </w:rPr>
              <w:t xml:space="preserve"> </w:t>
            </w:r>
            <w:r w:rsidR="00056E43" w:rsidRPr="00246399">
              <w:rPr>
                <w:rFonts w:hint="eastAsia"/>
                <w:lang w:val="en-US"/>
              </w:rPr>
              <w:t>네트워크</w:t>
            </w:r>
            <w:r w:rsidR="00056E43" w:rsidRPr="00246399">
              <w:rPr>
                <w:rFonts w:hint="eastAsia"/>
                <w:lang w:val="en-US"/>
              </w:rPr>
              <w:t xml:space="preserve"> </w:t>
            </w:r>
            <w:r w:rsidR="00056E43" w:rsidRPr="00246399">
              <w:rPr>
                <w:rFonts w:hint="eastAsia"/>
                <w:lang w:val="en-US"/>
              </w:rPr>
              <w:t>접근을</w:t>
            </w:r>
            <w:r w:rsidR="00056E43" w:rsidRPr="00246399">
              <w:rPr>
                <w:rFonts w:hint="eastAsia"/>
                <w:lang w:val="en-US"/>
              </w:rPr>
              <w:t xml:space="preserve"> </w:t>
            </w:r>
            <w:r w:rsidR="00056E43" w:rsidRPr="00246399">
              <w:rPr>
                <w:rFonts w:hint="eastAsia"/>
                <w:lang w:val="en-US"/>
              </w:rPr>
              <w:t>제한할</w:t>
            </w:r>
            <w:r w:rsidR="00056E43" w:rsidRPr="00246399">
              <w:rPr>
                <w:rFonts w:hint="eastAsia"/>
                <w:lang w:val="en-US"/>
              </w:rPr>
              <w:t xml:space="preserve"> </w:t>
            </w:r>
            <w:r w:rsidR="00056E43" w:rsidRPr="00246399">
              <w:rPr>
                <w:rFonts w:hint="eastAsia"/>
                <w:lang w:val="en-US"/>
              </w:rPr>
              <w:t>수</w:t>
            </w:r>
            <w:r w:rsidR="00056E43" w:rsidRPr="00246399">
              <w:rPr>
                <w:rFonts w:hint="eastAsia"/>
                <w:lang w:val="en-US"/>
              </w:rPr>
              <w:t xml:space="preserve"> </w:t>
            </w:r>
            <w:r w:rsidR="00056E43" w:rsidRPr="00246399">
              <w:rPr>
                <w:rFonts w:hint="eastAsia"/>
                <w:lang w:val="en-US"/>
              </w:rPr>
              <w:t>있어야</w:t>
            </w:r>
            <w:r w:rsidR="00056E43" w:rsidRPr="00246399">
              <w:rPr>
                <w:rFonts w:hint="eastAsia"/>
                <w:lang w:val="en-US"/>
              </w:rPr>
              <w:t xml:space="preserve"> </w:t>
            </w:r>
            <w:r w:rsidR="00056E43" w:rsidRPr="00246399">
              <w:rPr>
                <w:rFonts w:hint="eastAsia"/>
                <w:lang w:val="en-US"/>
              </w:rPr>
              <w:t>한다</w:t>
            </w:r>
            <w:r w:rsidR="00056E43" w:rsidRPr="00246399">
              <w:rPr>
                <w:rFonts w:hint="eastAsia"/>
                <w:lang w:val="en-US"/>
              </w:rPr>
              <w:t>.</w:t>
            </w:r>
          </w:p>
          <w:p w14:paraId="569DD211" w14:textId="77777777" w:rsidR="00056E43" w:rsidRPr="00246399" w:rsidRDefault="00056E43" w:rsidP="00056E43">
            <w:pPr>
              <w:rPr>
                <w:lang w:val="en-US"/>
              </w:rPr>
            </w:pPr>
          </w:p>
          <w:p w14:paraId="7F90A97E" w14:textId="119B0D2A" w:rsidR="00056E43" w:rsidRPr="00246399" w:rsidRDefault="002F6C89" w:rsidP="002F6C89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는</w:t>
            </w:r>
            <w:r w:rsidR="00056E43" w:rsidRPr="00246399">
              <w:rPr>
                <w:rFonts w:hint="eastAsia"/>
                <w:lang w:val="en-US"/>
              </w:rPr>
              <w:t xml:space="preserve"> ACL</w:t>
            </w:r>
            <w:r w:rsidR="00056E43" w:rsidRPr="00246399">
              <w:rPr>
                <w:rFonts w:hint="eastAsia"/>
                <w:lang w:val="en-US"/>
              </w:rPr>
              <w:t>에</w:t>
            </w:r>
            <w:r w:rsidR="00056E43" w:rsidRPr="00246399">
              <w:rPr>
                <w:rFonts w:hint="eastAsia"/>
                <w:lang w:val="en-US"/>
              </w:rPr>
              <w:t xml:space="preserve"> </w:t>
            </w:r>
            <w:r w:rsidR="00056E43" w:rsidRPr="00246399">
              <w:rPr>
                <w:rFonts w:hint="eastAsia"/>
                <w:lang w:val="en-US"/>
              </w:rPr>
              <w:t>포함된</w:t>
            </w:r>
            <w:r w:rsidR="00056E43" w:rsidRPr="00246399">
              <w:rPr>
                <w:rFonts w:hint="eastAsia"/>
                <w:lang w:val="en-US"/>
              </w:rPr>
              <w:t xml:space="preserve"> IP </w:t>
            </w:r>
            <w:r w:rsidR="00056E43" w:rsidRPr="00246399">
              <w:rPr>
                <w:rFonts w:hint="eastAsia"/>
                <w:lang w:val="en-US"/>
              </w:rPr>
              <w:t>주소로만</w:t>
            </w:r>
            <w:r w:rsidR="00056E43" w:rsidRPr="00246399">
              <w:rPr>
                <w:rFonts w:hint="eastAsia"/>
                <w:lang w:val="en-US"/>
              </w:rPr>
              <w:t xml:space="preserve"> </w:t>
            </w:r>
            <w:r w:rsidR="00056E43" w:rsidRPr="00246399">
              <w:rPr>
                <w:rFonts w:hint="eastAsia"/>
                <w:lang w:val="en-US"/>
              </w:rPr>
              <w:t>접근이</w:t>
            </w:r>
            <w:r w:rsidR="00056E43" w:rsidRPr="00246399">
              <w:rPr>
                <w:rFonts w:hint="eastAsia"/>
                <w:lang w:val="en-US"/>
              </w:rPr>
              <w:t xml:space="preserve"> </w:t>
            </w:r>
            <w:r w:rsidR="00056E43" w:rsidRPr="00246399">
              <w:rPr>
                <w:rFonts w:hint="eastAsia"/>
                <w:lang w:val="en-US"/>
              </w:rPr>
              <w:t>가능하다</w:t>
            </w:r>
            <w:r w:rsidR="00056E43" w:rsidRPr="00246399">
              <w:rPr>
                <w:rFonts w:hint="eastAsia"/>
                <w:lang w:val="en-US"/>
              </w:rPr>
              <w:t>.</w:t>
            </w:r>
          </w:p>
          <w:p w14:paraId="6BC34660" w14:textId="77777777" w:rsidR="00056E43" w:rsidRPr="00246399" w:rsidRDefault="00056E43" w:rsidP="00056E43">
            <w:pPr>
              <w:rPr>
                <w:lang w:val="en-US"/>
              </w:rPr>
            </w:pPr>
          </w:p>
          <w:p w14:paraId="01E369FD" w14:textId="5AAA9730" w:rsidR="00056E43" w:rsidRPr="00246399" w:rsidRDefault="002F6C89" w:rsidP="002F6C89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b) </w:t>
            </w:r>
            <w:r w:rsidRPr="00246399">
              <w:rPr>
                <w:rFonts w:hint="eastAsia"/>
                <w:bCs/>
              </w:rPr>
              <w:tab/>
            </w:r>
            <w:r w:rsidR="00056E43" w:rsidRPr="00246399">
              <w:rPr>
                <w:rFonts w:hint="eastAsia"/>
                <w:b/>
                <w:bCs/>
              </w:rPr>
              <w:t>역할</w:t>
            </w:r>
            <w:r w:rsidR="00056E43" w:rsidRPr="00246399">
              <w:rPr>
                <w:rFonts w:hint="eastAsia"/>
                <w:b/>
                <w:bCs/>
              </w:rPr>
              <w:t xml:space="preserve"> </w:t>
            </w:r>
            <w:r w:rsidR="00056E43" w:rsidRPr="00246399">
              <w:rPr>
                <w:rFonts w:hint="eastAsia"/>
                <w:b/>
                <w:bCs/>
              </w:rPr>
              <w:t>및</w:t>
            </w:r>
            <w:r w:rsidR="00056E43" w:rsidRPr="00246399">
              <w:rPr>
                <w:rFonts w:hint="eastAsia"/>
                <w:b/>
                <w:bCs/>
              </w:rPr>
              <w:t xml:space="preserve"> </w:t>
            </w:r>
            <w:r w:rsidR="00056E43" w:rsidRPr="00246399">
              <w:rPr>
                <w:rFonts w:hint="eastAsia"/>
                <w:b/>
                <w:bCs/>
              </w:rPr>
              <w:t>접근</w:t>
            </w:r>
            <w:r w:rsidR="00056E43" w:rsidRPr="00246399">
              <w:rPr>
                <w:rFonts w:hint="eastAsia"/>
                <w:b/>
                <w:bCs/>
              </w:rPr>
              <w:t xml:space="preserve"> </w:t>
            </w:r>
            <w:r w:rsidR="00056E43" w:rsidRPr="00246399">
              <w:rPr>
                <w:rFonts w:hint="eastAsia"/>
                <w:b/>
                <w:bCs/>
              </w:rPr>
              <w:t>제어</w:t>
            </w:r>
            <w:r w:rsidR="00056E43" w:rsidRPr="00246399">
              <w:rPr>
                <w:rFonts w:hint="eastAsia"/>
                <w:b/>
                <w:bCs/>
              </w:rPr>
              <w:t>:</w:t>
            </w:r>
          </w:p>
          <w:p w14:paraId="0C65B6A0" w14:textId="77777777" w:rsidR="00056E43" w:rsidRPr="00246399" w:rsidRDefault="00056E43" w:rsidP="00056E43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인증</w:t>
            </w:r>
            <w:r w:rsidRPr="00246399">
              <w:rPr>
                <w:rFonts w:hint="eastAsia"/>
                <w:lang w:val="en-US"/>
              </w:rPr>
              <w:t>/</w:t>
            </w:r>
            <w:r w:rsidRPr="00246399">
              <w:rPr>
                <w:rFonts w:hint="eastAsia"/>
                <w:lang w:val="en-US"/>
              </w:rPr>
              <w:t>인가된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서비스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및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데이터들에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대해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명확한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역할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및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접근제어에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대한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규칙을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유지해야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한다</w:t>
            </w:r>
            <w:r w:rsidRPr="00246399">
              <w:rPr>
                <w:rFonts w:hint="eastAsia"/>
                <w:lang w:val="en-US"/>
              </w:rPr>
              <w:t>.</w:t>
            </w:r>
          </w:p>
          <w:p w14:paraId="351BD5F2" w14:textId="77777777" w:rsidR="00056E43" w:rsidRPr="00246399" w:rsidRDefault="00056E43" w:rsidP="00056E43">
            <w:pPr>
              <w:rPr>
                <w:lang w:val="en-US"/>
              </w:rPr>
            </w:pPr>
          </w:p>
          <w:p w14:paraId="16824CC6" w14:textId="1911CB22" w:rsidR="00056E43" w:rsidRPr="00246399" w:rsidRDefault="002F6C89" w:rsidP="002F6C89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c) </w:t>
            </w:r>
            <w:r w:rsidRPr="00246399">
              <w:rPr>
                <w:rFonts w:hint="eastAsia"/>
                <w:bCs/>
              </w:rPr>
              <w:tab/>
            </w:r>
            <w:r w:rsidR="00056E43" w:rsidRPr="00246399">
              <w:rPr>
                <w:rFonts w:hint="eastAsia"/>
                <w:b/>
                <w:bCs/>
              </w:rPr>
              <w:t>인터페이스보안</w:t>
            </w:r>
            <w:r w:rsidR="00056E43" w:rsidRPr="00246399">
              <w:rPr>
                <w:rFonts w:hint="eastAsia"/>
                <w:b/>
                <w:bCs/>
              </w:rPr>
              <w:t xml:space="preserve"> - </w:t>
            </w:r>
            <w:r w:rsidR="00056E43" w:rsidRPr="00246399">
              <w:rPr>
                <w:rFonts w:hint="eastAsia"/>
                <w:b/>
                <w:bCs/>
              </w:rPr>
              <w:t>방화벽</w:t>
            </w:r>
          </w:p>
          <w:p w14:paraId="1FC807D9" w14:textId="40338351" w:rsidR="00056E43" w:rsidRPr="00246399" w:rsidRDefault="002C09FB" w:rsidP="00056E43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="00056E43" w:rsidRPr="00246399">
              <w:rPr>
                <w:rFonts w:hint="eastAsia"/>
                <w:lang w:val="en-US"/>
              </w:rPr>
              <w:t>의</w:t>
            </w:r>
            <w:r w:rsidR="00056E43" w:rsidRPr="00246399">
              <w:rPr>
                <w:rFonts w:hint="eastAsia"/>
                <w:lang w:val="en-US"/>
              </w:rPr>
              <w:t xml:space="preserve"> </w:t>
            </w:r>
            <w:r w:rsidR="00056E43" w:rsidRPr="00246399">
              <w:rPr>
                <w:rFonts w:hint="eastAsia"/>
                <w:lang w:val="en-US"/>
              </w:rPr>
              <w:t>모든</w:t>
            </w:r>
            <w:r w:rsidR="00056E43" w:rsidRPr="00246399">
              <w:rPr>
                <w:rFonts w:hint="eastAsia"/>
                <w:lang w:val="en-US"/>
              </w:rPr>
              <w:t xml:space="preserve"> </w:t>
            </w:r>
            <w:r w:rsidR="00056E43" w:rsidRPr="00246399">
              <w:rPr>
                <w:rFonts w:hint="eastAsia"/>
                <w:lang w:val="en-US"/>
              </w:rPr>
              <w:t>비</w:t>
            </w:r>
            <w:r w:rsidR="00056E43" w:rsidRPr="00246399">
              <w:rPr>
                <w:rFonts w:hint="eastAsia"/>
                <w:lang w:val="en-US"/>
              </w:rPr>
              <w:t xml:space="preserve"> V2X </w:t>
            </w:r>
            <w:proofErr w:type="spellStart"/>
            <w:r w:rsidR="00056E43" w:rsidRPr="00246399">
              <w:rPr>
                <w:rFonts w:hint="eastAsia"/>
                <w:lang w:val="en-US"/>
              </w:rPr>
              <w:t>통신인터페이스는</w:t>
            </w:r>
            <w:proofErr w:type="spellEnd"/>
            <w:r w:rsidR="00056E43" w:rsidRPr="00246399">
              <w:rPr>
                <w:rFonts w:hint="eastAsia"/>
                <w:lang w:val="en-US"/>
              </w:rPr>
              <w:t xml:space="preserve"> </w:t>
            </w:r>
            <w:r w:rsidR="00056E43" w:rsidRPr="00246399">
              <w:rPr>
                <w:rFonts w:hint="eastAsia"/>
                <w:lang w:val="en-US"/>
              </w:rPr>
              <w:t>방화벽으로</w:t>
            </w:r>
            <w:r w:rsidR="00056E43" w:rsidRPr="00246399">
              <w:rPr>
                <w:rFonts w:hint="eastAsia"/>
                <w:lang w:val="en-US"/>
              </w:rPr>
              <w:t xml:space="preserve"> </w:t>
            </w:r>
            <w:r w:rsidR="00056E43" w:rsidRPr="00246399">
              <w:rPr>
                <w:rFonts w:hint="eastAsia"/>
                <w:lang w:val="en-US"/>
              </w:rPr>
              <w:t>보호되어야</w:t>
            </w:r>
            <w:r w:rsidR="00056E43" w:rsidRPr="00246399">
              <w:rPr>
                <w:rFonts w:hint="eastAsia"/>
                <w:lang w:val="en-US"/>
              </w:rPr>
              <w:t xml:space="preserve"> </w:t>
            </w:r>
            <w:r w:rsidR="00056E43" w:rsidRPr="00246399">
              <w:rPr>
                <w:rFonts w:hint="eastAsia"/>
                <w:lang w:val="en-US"/>
              </w:rPr>
              <w:t>하며</w:t>
            </w:r>
            <w:r w:rsidR="00056E43" w:rsidRPr="00246399">
              <w:rPr>
                <w:rFonts w:hint="eastAsia"/>
                <w:lang w:val="en-US"/>
              </w:rPr>
              <w:t xml:space="preserve">, </w:t>
            </w:r>
            <w:r w:rsidR="00056E43" w:rsidRPr="00246399">
              <w:rPr>
                <w:rFonts w:hint="eastAsia"/>
                <w:lang w:val="en-US"/>
              </w:rPr>
              <w:t>해당</w:t>
            </w:r>
            <w:r w:rsidR="00056E43" w:rsidRPr="00246399">
              <w:rPr>
                <w:rFonts w:hint="eastAsia"/>
                <w:lang w:val="en-US"/>
              </w:rPr>
              <w:t xml:space="preserve"> </w:t>
            </w:r>
            <w:r w:rsidR="00056E43" w:rsidRPr="00246399">
              <w:rPr>
                <w:rFonts w:hint="eastAsia"/>
                <w:lang w:val="en-US"/>
              </w:rPr>
              <w:t>방화벽은</w:t>
            </w:r>
            <w:r w:rsidR="00056E43" w:rsidRPr="00246399">
              <w:rPr>
                <w:rFonts w:hint="eastAsia"/>
                <w:lang w:val="en-US"/>
              </w:rPr>
              <w:t xml:space="preserve"> </w:t>
            </w:r>
            <w:r w:rsidR="00056E43" w:rsidRPr="00246399">
              <w:rPr>
                <w:rFonts w:hint="eastAsia"/>
                <w:lang w:val="en-US"/>
              </w:rPr>
              <w:t>운영관리자가</w:t>
            </w:r>
            <w:r w:rsidR="00056E43" w:rsidRPr="00246399">
              <w:rPr>
                <w:rFonts w:hint="eastAsia"/>
                <w:lang w:val="en-US"/>
              </w:rPr>
              <w:t xml:space="preserve"> </w:t>
            </w:r>
            <w:r w:rsidR="00056E43" w:rsidRPr="00246399">
              <w:rPr>
                <w:rFonts w:hint="eastAsia"/>
                <w:lang w:val="en-US"/>
              </w:rPr>
              <w:t>허용한</w:t>
            </w:r>
            <w:r w:rsidR="00056E43" w:rsidRPr="00246399">
              <w:rPr>
                <w:rFonts w:hint="eastAsia"/>
                <w:lang w:val="en-US"/>
              </w:rPr>
              <w:t xml:space="preserve"> </w:t>
            </w:r>
            <w:r w:rsidR="00056E43" w:rsidRPr="00246399">
              <w:rPr>
                <w:rFonts w:hint="eastAsia"/>
                <w:lang w:val="en-US"/>
              </w:rPr>
              <w:t>접속</w:t>
            </w:r>
            <w:r w:rsidR="00056E43" w:rsidRPr="00246399">
              <w:rPr>
                <w:rFonts w:hint="eastAsia"/>
                <w:lang w:val="en-US"/>
              </w:rPr>
              <w:t xml:space="preserve"> </w:t>
            </w:r>
            <w:r w:rsidR="00056E43" w:rsidRPr="00246399">
              <w:rPr>
                <w:rFonts w:hint="eastAsia"/>
                <w:lang w:val="en-US"/>
              </w:rPr>
              <w:t>외의</w:t>
            </w:r>
            <w:r w:rsidR="00056E43" w:rsidRPr="00246399">
              <w:rPr>
                <w:rFonts w:hint="eastAsia"/>
                <w:lang w:val="en-US"/>
              </w:rPr>
              <w:t xml:space="preserve"> </w:t>
            </w:r>
            <w:r w:rsidR="00056E43" w:rsidRPr="00246399">
              <w:rPr>
                <w:rFonts w:hint="eastAsia"/>
                <w:lang w:val="en-US"/>
              </w:rPr>
              <w:t>모든</w:t>
            </w:r>
            <w:r w:rsidR="00056E43" w:rsidRPr="00246399">
              <w:rPr>
                <w:rFonts w:hint="eastAsia"/>
                <w:lang w:val="en-US"/>
              </w:rPr>
              <w:t xml:space="preserve"> </w:t>
            </w:r>
            <w:r w:rsidR="00056E43" w:rsidRPr="00246399">
              <w:rPr>
                <w:rFonts w:hint="eastAsia"/>
                <w:lang w:val="en-US"/>
              </w:rPr>
              <w:t>접속을</w:t>
            </w:r>
            <w:r w:rsidR="00056E43" w:rsidRPr="00246399">
              <w:rPr>
                <w:rFonts w:hint="eastAsia"/>
                <w:lang w:val="en-US"/>
              </w:rPr>
              <w:t xml:space="preserve"> </w:t>
            </w:r>
            <w:r w:rsidR="00056E43" w:rsidRPr="00246399">
              <w:rPr>
                <w:rFonts w:hint="eastAsia"/>
                <w:lang w:val="en-US"/>
              </w:rPr>
              <w:t>거부하는</w:t>
            </w:r>
            <w:r w:rsidR="00056E43" w:rsidRPr="00246399">
              <w:rPr>
                <w:rFonts w:hint="eastAsia"/>
                <w:lang w:val="en-US"/>
              </w:rPr>
              <w:t xml:space="preserve"> </w:t>
            </w:r>
            <w:r w:rsidR="00056E43" w:rsidRPr="00246399">
              <w:rPr>
                <w:rFonts w:hint="eastAsia"/>
                <w:lang w:val="en-US"/>
              </w:rPr>
              <w:t>상태로</w:t>
            </w:r>
            <w:r w:rsidR="00056E43" w:rsidRPr="00246399">
              <w:rPr>
                <w:rFonts w:hint="eastAsia"/>
                <w:lang w:val="en-US"/>
              </w:rPr>
              <w:t xml:space="preserve"> </w:t>
            </w:r>
            <w:r w:rsidR="00056E43" w:rsidRPr="00246399">
              <w:rPr>
                <w:rFonts w:hint="eastAsia"/>
                <w:lang w:val="en-US"/>
              </w:rPr>
              <w:t>설정되어야</w:t>
            </w:r>
            <w:r w:rsidR="00056E43" w:rsidRPr="00246399">
              <w:rPr>
                <w:rFonts w:hint="eastAsia"/>
                <w:lang w:val="en-US"/>
              </w:rPr>
              <w:t xml:space="preserve"> </w:t>
            </w:r>
            <w:r w:rsidR="00056E43" w:rsidRPr="00246399">
              <w:rPr>
                <w:rFonts w:hint="eastAsia"/>
                <w:lang w:val="en-US"/>
              </w:rPr>
              <w:t>한다</w:t>
            </w:r>
            <w:r w:rsidR="00056E43" w:rsidRPr="00246399">
              <w:rPr>
                <w:rFonts w:hint="eastAsia"/>
                <w:lang w:val="en-US"/>
              </w:rPr>
              <w:t>.</w:t>
            </w:r>
          </w:p>
          <w:p w14:paraId="57E1C0FC" w14:textId="77777777" w:rsidR="00056E43" w:rsidRPr="00246399" w:rsidRDefault="00056E43" w:rsidP="00056E43">
            <w:pPr>
              <w:rPr>
                <w:lang w:val="en-US"/>
              </w:rPr>
            </w:pPr>
          </w:p>
          <w:p w14:paraId="6BB2664A" w14:textId="11F5AD9B" w:rsidR="00056E43" w:rsidRPr="00246399" w:rsidRDefault="002F6C89" w:rsidP="002F6C89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d) </w:t>
            </w:r>
            <w:r w:rsidRPr="00246399">
              <w:rPr>
                <w:rFonts w:hint="eastAsia"/>
                <w:bCs/>
              </w:rPr>
              <w:tab/>
            </w:r>
            <w:r w:rsidR="00056E43" w:rsidRPr="00246399">
              <w:rPr>
                <w:rFonts w:hint="eastAsia"/>
                <w:b/>
                <w:bCs/>
              </w:rPr>
              <w:t>인터페이스보안</w:t>
            </w:r>
            <w:r w:rsidR="00056E43" w:rsidRPr="00246399">
              <w:rPr>
                <w:rFonts w:hint="eastAsia"/>
                <w:b/>
                <w:bCs/>
              </w:rPr>
              <w:t xml:space="preserve"> - </w:t>
            </w:r>
            <w:r w:rsidR="00056E43" w:rsidRPr="00246399">
              <w:rPr>
                <w:rFonts w:hint="eastAsia"/>
                <w:b/>
                <w:bCs/>
              </w:rPr>
              <w:t>프로토콜</w:t>
            </w:r>
            <w:r w:rsidR="00056E43" w:rsidRPr="00246399">
              <w:rPr>
                <w:rFonts w:hint="eastAsia"/>
                <w:b/>
                <w:bCs/>
              </w:rPr>
              <w:t xml:space="preserve"> </w:t>
            </w:r>
            <w:r w:rsidR="00056E43" w:rsidRPr="00246399">
              <w:rPr>
                <w:rFonts w:hint="eastAsia"/>
                <w:b/>
                <w:bCs/>
              </w:rPr>
              <w:t>제한</w:t>
            </w:r>
          </w:p>
          <w:p w14:paraId="6DEE8D8B" w14:textId="360B0DDC" w:rsidR="00E02AEC" w:rsidRPr="00246399" w:rsidRDefault="00056E43" w:rsidP="00056E43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서비스와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프로토콜들은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물리적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인터페이스</w:t>
            </w:r>
            <w:r w:rsidRPr="00246399">
              <w:rPr>
                <w:rFonts w:hint="eastAsia"/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송신</w:t>
            </w:r>
            <w:r w:rsidRPr="00246399">
              <w:rPr>
                <w:rFonts w:hint="eastAsia"/>
                <w:lang w:val="en-US"/>
              </w:rPr>
              <w:t>/</w:t>
            </w:r>
            <w:r w:rsidRPr="00246399">
              <w:rPr>
                <w:rFonts w:hint="eastAsia"/>
                <w:lang w:val="en-US"/>
              </w:rPr>
              <w:t>수신</w:t>
            </w:r>
            <w:r w:rsidRPr="00246399">
              <w:rPr>
                <w:rFonts w:hint="eastAsia"/>
                <w:lang w:val="en-US"/>
              </w:rPr>
              <w:t xml:space="preserve"> IP</w:t>
            </w:r>
            <w:r w:rsidRPr="00246399">
              <w:rPr>
                <w:rFonts w:hint="eastAsia"/>
                <w:lang w:val="en-US"/>
              </w:rPr>
              <w:t>주소</w:t>
            </w:r>
            <w:r w:rsidRPr="00246399">
              <w:rPr>
                <w:rFonts w:hint="eastAsia"/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송신</w:t>
            </w:r>
            <w:r w:rsidRPr="00246399">
              <w:rPr>
                <w:rFonts w:hint="eastAsia"/>
                <w:lang w:val="en-US"/>
              </w:rPr>
              <w:t>/</w:t>
            </w:r>
            <w:r w:rsidRPr="00246399">
              <w:rPr>
                <w:rFonts w:hint="eastAsia"/>
                <w:lang w:val="en-US"/>
              </w:rPr>
              <w:t>수신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포트번호에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따라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금지될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있어야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한다</w:t>
            </w:r>
            <w:r w:rsidRPr="00246399">
              <w:rPr>
                <w:rFonts w:hint="eastAsia"/>
                <w:lang w:val="en-US"/>
              </w:rPr>
              <w:t>.</w:t>
            </w:r>
          </w:p>
          <w:p w14:paraId="145CED9E" w14:textId="77777777" w:rsidR="00263AC5" w:rsidRPr="00246399" w:rsidRDefault="00263AC5" w:rsidP="00056E43">
            <w:pPr>
              <w:rPr>
                <w:lang w:val="en-US"/>
              </w:rPr>
            </w:pPr>
          </w:p>
          <w:p w14:paraId="73B90A66" w14:textId="70373B95" w:rsidR="00812EC0" w:rsidRPr="00246399" w:rsidRDefault="002F6C89" w:rsidP="002F6C89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e) </w:t>
            </w:r>
            <w:r w:rsidRPr="00246399">
              <w:rPr>
                <w:rFonts w:hint="eastAsia"/>
                <w:bCs/>
              </w:rPr>
              <w:tab/>
            </w:r>
            <w:r w:rsidR="00812EC0" w:rsidRPr="00246399">
              <w:rPr>
                <w:rFonts w:hint="eastAsia"/>
                <w:b/>
                <w:bCs/>
              </w:rPr>
              <w:t>통지</w:t>
            </w:r>
            <w:r w:rsidR="00812EC0" w:rsidRPr="00246399">
              <w:rPr>
                <w:rFonts w:hint="eastAsia"/>
                <w:b/>
                <w:bCs/>
              </w:rPr>
              <w:t xml:space="preserve"> - </w:t>
            </w:r>
            <w:r w:rsidR="00812EC0" w:rsidRPr="00246399">
              <w:rPr>
                <w:rFonts w:hint="eastAsia"/>
                <w:b/>
                <w:bCs/>
              </w:rPr>
              <w:t>접근거부</w:t>
            </w:r>
          </w:p>
          <w:p w14:paraId="1CD0E378" w14:textId="537AA20D" w:rsidR="00812EC0" w:rsidRPr="00246399" w:rsidRDefault="002C09FB" w:rsidP="00812EC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="00812EC0" w:rsidRPr="00246399">
              <w:rPr>
                <w:rFonts w:hint="eastAsia"/>
                <w:lang w:val="en-US"/>
              </w:rPr>
              <w:t xml:space="preserve"> </w:t>
            </w:r>
            <w:r w:rsidR="00812EC0" w:rsidRPr="00246399">
              <w:rPr>
                <w:rFonts w:hint="eastAsia"/>
                <w:lang w:val="en-US"/>
              </w:rPr>
              <w:t>다음과</w:t>
            </w:r>
            <w:r w:rsidR="00812EC0" w:rsidRPr="00246399">
              <w:rPr>
                <w:rFonts w:hint="eastAsia"/>
                <w:lang w:val="en-US"/>
              </w:rPr>
              <w:t xml:space="preserve"> </w:t>
            </w:r>
            <w:r w:rsidR="00812EC0" w:rsidRPr="00246399">
              <w:rPr>
                <w:rFonts w:hint="eastAsia"/>
                <w:lang w:val="en-US"/>
              </w:rPr>
              <w:t>같은</w:t>
            </w:r>
            <w:r w:rsidR="00812EC0" w:rsidRPr="00246399">
              <w:rPr>
                <w:rFonts w:hint="eastAsia"/>
                <w:lang w:val="en-US"/>
              </w:rPr>
              <w:t xml:space="preserve"> </w:t>
            </w:r>
            <w:r w:rsidR="00812EC0" w:rsidRPr="00246399">
              <w:rPr>
                <w:rFonts w:hint="eastAsia"/>
                <w:lang w:val="en-US"/>
              </w:rPr>
              <w:t>경우에</w:t>
            </w:r>
            <w:r w:rsidR="00812EC0" w:rsidRPr="00246399">
              <w:rPr>
                <w:rFonts w:hint="eastAsia"/>
                <w:lang w:val="en-US"/>
              </w:rPr>
              <w:t xml:space="preserve">, </w:t>
            </w:r>
            <w:r w:rsidR="00812EC0" w:rsidRPr="00246399">
              <w:rPr>
                <w:rFonts w:hint="eastAsia"/>
                <w:lang w:val="en-US"/>
              </w:rPr>
              <w:t>해당</w:t>
            </w:r>
            <w:r w:rsidR="00812EC0" w:rsidRPr="00246399">
              <w:rPr>
                <w:rFonts w:hint="eastAsia"/>
                <w:lang w:val="en-US"/>
              </w:rPr>
              <w:t xml:space="preserve"> </w:t>
            </w:r>
            <w:r w:rsidR="00812EC0" w:rsidRPr="00246399">
              <w:rPr>
                <w:rFonts w:hint="eastAsia"/>
                <w:lang w:val="en-US"/>
              </w:rPr>
              <w:t>사실을</w:t>
            </w:r>
            <w:r w:rsidR="00812EC0" w:rsidRPr="00246399">
              <w:rPr>
                <w:rFonts w:hint="eastAsia"/>
                <w:lang w:val="en-US"/>
              </w:rPr>
              <w:t xml:space="preserve"> </w:t>
            </w:r>
            <w:r w:rsidR="00812EC0" w:rsidRPr="00246399">
              <w:rPr>
                <w:rFonts w:hint="eastAsia"/>
                <w:lang w:val="en-US"/>
              </w:rPr>
              <w:t>운영관리자에게</w:t>
            </w:r>
            <w:r w:rsidR="00812EC0" w:rsidRPr="00246399">
              <w:rPr>
                <w:rFonts w:hint="eastAsia"/>
                <w:lang w:val="en-US"/>
              </w:rPr>
              <w:t xml:space="preserve"> </w:t>
            </w:r>
            <w:r w:rsidR="00812EC0" w:rsidRPr="00246399">
              <w:rPr>
                <w:rFonts w:hint="eastAsia"/>
                <w:lang w:val="en-US"/>
              </w:rPr>
              <w:t>통보해야</w:t>
            </w:r>
            <w:r w:rsidR="00812EC0" w:rsidRPr="00246399">
              <w:rPr>
                <w:rFonts w:hint="eastAsia"/>
                <w:lang w:val="en-US"/>
              </w:rPr>
              <w:t xml:space="preserve"> </w:t>
            </w:r>
            <w:r w:rsidR="00812EC0" w:rsidRPr="00246399">
              <w:rPr>
                <w:rFonts w:hint="eastAsia"/>
                <w:lang w:val="en-US"/>
              </w:rPr>
              <w:t>한다</w:t>
            </w:r>
            <w:r w:rsidR="00812EC0" w:rsidRPr="00246399">
              <w:rPr>
                <w:rFonts w:hint="eastAsia"/>
                <w:lang w:val="en-US"/>
              </w:rPr>
              <w:t>.</w:t>
            </w:r>
          </w:p>
          <w:p w14:paraId="14B3222D" w14:textId="327126F8" w:rsidR="00812EC0" w:rsidRPr="00246399" w:rsidRDefault="00056E43" w:rsidP="00056E43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812EC0" w:rsidRPr="00246399">
              <w:rPr>
                <w:rFonts w:hint="eastAsia"/>
              </w:rPr>
              <w:t>N</w:t>
            </w:r>
            <w:r w:rsidR="00812EC0" w:rsidRPr="00246399">
              <w:rPr>
                <w:rFonts w:hint="eastAsia"/>
              </w:rPr>
              <w:t>회</w:t>
            </w:r>
            <w:r w:rsidR="00812EC0" w:rsidRPr="00246399">
              <w:rPr>
                <w:rFonts w:hint="eastAsia"/>
              </w:rPr>
              <w:t>(</w:t>
            </w:r>
            <w:r w:rsidR="00812EC0" w:rsidRPr="00246399">
              <w:rPr>
                <w:rFonts w:hint="eastAsia"/>
              </w:rPr>
              <w:t>설정</w:t>
            </w:r>
            <w:r w:rsidR="00812EC0" w:rsidRPr="00246399">
              <w:rPr>
                <w:rFonts w:hint="eastAsia"/>
              </w:rPr>
              <w:t xml:space="preserve"> </w:t>
            </w:r>
            <w:r w:rsidR="00812EC0" w:rsidRPr="00246399">
              <w:rPr>
                <w:rFonts w:hint="eastAsia"/>
              </w:rPr>
              <w:t>가능한</w:t>
            </w:r>
            <w:r w:rsidR="00812EC0" w:rsidRPr="00246399">
              <w:rPr>
                <w:rFonts w:hint="eastAsia"/>
              </w:rPr>
              <w:t xml:space="preserve">) </w:t>
            </w:r>
            <w:r w:rsidR="00812EC0" w:rsidRPr="00246399">
              <w:rPr>
                <w:rFonts w:hint="eastAsia"/>
              </w:rPr>
              <w:t>이상의</w:t>
            </w:r>
            <w:r w:rsidR="00812EC0" w:rsidRPr="00246399">
              <w:rPr>
                <w:rFonts w:hint="eastAsia"/>
              </w:rPr>
              <w:t xml:space="preserve"> </w:t>
            </w:r>
            <w:r w:rsidR="00812EC0" w:rsidRPr="00246399">
              <w:rPr>
                <w:rFonts w:hint="eastAsia"/>
              </w:rPr>
              <w:t>연속적인</w:t>
            </w:r>
            <w:r w:rsidR="00812EC0" w:rsidRPr="00246399">
              <w:rPr>
                <w:rFonts w:hint="eastAsia"/>
              </w:rPr>
              <w:t xml:space="preserve"> </w:t>
            </w:r>
            <w:r w:rsidR="00812EC0" w:rsidRPr="00246399">
              <w:rPr>
                <w:rFonts w:hint="eastAsia"/>
              </w:rPr>
              <w:t>인증</w:t>
            </w:r>
            <w:r w:rsidR="00812EC0" w:rsidRPr="00246399">
              <w:rPr>
                <w:rFonts w:hint="eastAsia"/>
              </w:rPr>
              <w:t xml:space="preserve"> </w:t>
            </w:r>
            <w:r w:rsidR="00812EC0" w:rsidRPr="00246399">
              <w:rPr>
                <w:rFonts w:hint="eastAsia"/>
              </w:rPr>
              <w:t>시도</w:t>
            </w:r>
            <w:r w:rsidR="00812EC0" w:rsidRPr="00246399">
              <w:rPr>
                <w:rFonts w:hint="eastAsia"/>
              </w:rPr>
              <w:t xml:space="preserve"> </w:t>
            </w:r>
            <w:r w:rsidR="00812EC0" w:rsidRPr="00246399">
              <w:rPr>
                <w:rFonts w:hint="eastAsia"/>
              </w:rPr>
              <w:t>실패</w:t>
            </w:r>
            <w:r w:rsidR="00812EC0" w:rsidRPr="00246399">
              <w:rPr>
                <w:rFonts w:hint="eastAsia"/>
              </w:rPr>
              <w:t xml:space="preserve"> (RSU MIB citsRsuNotiAuthFail)</w:t>
            </w:r>
          </w:p>
          <w:p w14:paraId="3732D8F0" w14:textId="1F87A928" w:rsidR="00812EC0" w:rsidRPr="00246399" w:rsidRDefault="00056E43" w:rsidP="00056E43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812EC0" w:rsidRPr="00246399">
              <w:rPr>
                <w:rFonts w:hint="eastAsia"/>
              </w:rPr>
              <w:t>모든</w:t>
            </w:r>
            <w:r w:rsidR="00812EC0" w:rsidRPr="00246399">
              <w:rPr>
                <w:rFonts w:hint="eastAsia"/>
              </w:rPr>
              <w:t xml:space="preserve"> </w:t>
            </w:r>
            <w:r w:rsidR="00812EC0" w:rsidRPr="00246399">
              <w:rPr>
                <w:rFonts w:hint="eastAsia"/>
              </w:rPr>
              <w:t>접근제어</w:t>
            </w:r>
            <w:r w:rsidR="00812EC0" w:rsidRPr="00246399">
              <w:rPr>
                <w:rFonts w:hint="eastAsia"/>
              </w:rPr>
              <w:t>/</w:t>
            </w:r>
            <w:r w:rsidR="00812EC0" w:rsidRPr="00246399">
              <w:rPr>
                <w:rFonts w:hint="eastAsia"/>
              </w:rPr>
              <w:t>인증</w:t>
            </w:r>
            <w:r w:rsidR="00812EC0" w:rsidRPr="00246399">
              <w:rPr>
                <w:rFonts w:hint="eastAsia"/>
              </w:rPr>
              <w:t xml:space="preserve"> </w:t>
            </w:r>
            <w:r w:rsidR="00812EC0" w:rsidRPr="00246399">
              <w:rPr>
                <w:rFonts w:hint="eastAsia"/>
              </w:rPr>
              <w:t>에러</w:t>
            </w:r>
            <w:r w:rsidR="00812EC0" w:rsidRPr="00246399">
              <w:rPr>
                <w:rFonts w:hint="eastAsia"/>
              </w:rPr>
              <w:t xml:space="preserve"> </w:t>
            </w:r>
            <w:r w:rsidR="00812EC0" w:rsidRPr="00246399">
              <w:rPr>
                <w:rFonts w:hint="eastAsia"/>
              </w:rPr>
              <w:t>및</w:t>
            </w:r>
            <w:r w:rsidR="00812EC0" w:rsidRPr="00246399">
              <w:rPr>
                <w:rFonts w:hint="eastAsia"/>
              </w:rPr>
              <w:t xml:space="preserve"> </w:t>
            </w:r>
            <w:r w:rsidR="00812EC0" w:rsidRPr="00246399">
              <w:rPr>
                <w:rFonts w:hint="eastAsia"/>
              </w:rPr>
              <w:t>거부</w:t>
            </w:r>
            <w:r w:rsidR="00812EC0" w:rsidRPr="00246399">
              <w:rPr>
                <w:rFonts w:hint="eastAsia"/>
              </w:rPr>
              <w:t xml:space="preserve"> (RSU MIB citsRsuNotiAccessError)</w:t>
            </w:r>
          </w:p>
          <w:p w14:paraId="34B938B1" w14:textId="3EE224E1" w:rsidR="00812EC0" w:rsidRPr="00246399" w:rsidRDefault="00056E43" w:rsidP="00056E43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812EC0" w:rsidRPr="00246399">
              <w:rPr>
                <w:rFonts w:hint="eastAsia"/>
              </w:rPr>
              <w:t>적용</w:t>
            </w:r>
            <w:r w:rsidR="00812EC0" w:rsidRPr="00246399">
              <w:rPr>
                <w:rFonts w:hint="eastAsia"/>
              </w:rPr>
              <w:t xml:space="preserve"> </w:t>
            </w:r>
            <w:r w:rsidR="00812EC0" w:rsidRPr="00246399">
              <w:rPr>
                <w:rFonts w:hint="eastAsia"/>
              </w:rPr>
              <w:t>대상일</w:t>
            </w:r>
            <w:r w:rsidR="00812EC0" w:rsidRPr="00246399">
              <w:rPr>
                <w:rFonts w:hint="eastAsia"/>
              </w:rPr>
              <w:t xml:space="preserve"> </w:t>
            </w:r>
            <w:r w:rsidR="00812EC0" w:rsidRPr="00246399">
              <w:rPr>
                <w:rFonts w:hint="eastAsia"/>
              </w:rPr>
              <w:t>경우</w:t>
            </w:r>
            <w:r w:rsidR="00812EC0" w:rsidRPr="00246399">
              <w:rPr>
                <w:rFonts w:hint="eastAsia"/>
              </w:rPr>
              <w:t xml:space="preserve">: </w:t>
            </w:r>
            <w:r w:rsidR="00812EC0" w:rsidRPr="00246399">
              <w:rPr>
                <w:rFonts w:hint="eastAsia"/>
              </w:rPr>
              <w:t>저장된</w:t>
            </w:r>
            <w:r w:rsidR="00812EC0" w:rsidRPr="00246399">
              <w:rPr>
                <w:rFonts w:hint="eastAsia"/>
              </w:rPr>
              <w:t xml:space="preserve"> V2X </w:t>
            </w:r>
            <w:r w:rsidR="00812EC0" w:rsidRPr="00246399">
              <w:rPr>
                <w:rFonts w:hint="eastAsia"/>
              </w:rPr>
              <w:t>메시지</w:t>
            </w:r>
            <w:r w:rsidR="00812EC0" w:rsidRPr="00246399">
              <w:rPr>
                <w:rFonts w:hint="eastAsia"/>
              </w:rPr>
              <w:t xml:space="preserve"> </w:t>
            </w:r>
            <w:r w:rsidR="00812EC0" w:rsidRPr="00246399">
              <w:rPr>
                <w:rFonts w:hint="eastAsia"/>
              </w:rPr>
              <w:t>전송정보의</w:t>
            </w:r>
            <w:r w:rsidR="00812EC0" w:rsidRPr="00246399">
              <w:rPr>
                <w:rFonts w:hint="eastAsia"/>
              </w:rPr>
              <w:t xml:space="preserve"> </w:t>
            </w:r>
            <w:r w:rsidR="00812EC0" w:rsidRPr="00246399">
              <w:rPr>
                <w:rFonts w:hint="eastAsia"/>
              </w:rPr>
              <w:t>서명</w:t>
            </w:r>
            <w:r w:rsidR="00812EC0" w:rsidRPr="00246399">
              <w:rPr>
                <w:rFonts w:hint="eastAsia"/>
              </w:rPr>
              <w:t xml:space="preserve"> </w:t>
            </w:r>
            <w:r w:rsidR="00812EC0" w:rsidRPr="00246399">
              <w:rPr>
                <w:rFonts w:hint="eastAsia"/>
              </w:rPr>
              <w:t>검증</w:t>
            </w:r>
            <w:r w:rsidR="00812EC0" w:rsidRPr="00246399">
              <w:rPr>
                <w:rFonts w:hint="eastAsia"/>
              </w:rPr>
              <w:t xml:space="preserve"> </w:t>
            </w:r>
            <w:r w:rsidR="00812EC0" w:rsidRPr="00246399">
              <w:rPr>
                <w:rFonts w:hint="eastAsia"/>
              </w:rPr>
              <w:t>실패</w:t>
            </w:r>
            <w:r w:rsidR="00812EC0" w:rsidRPr="00246399">
              <w:rPr>
                <w:rFonts w:hint="eastAsia"/>
              </w:rPr>
              <w:t xml:space="preserve"> (RSU MIB citsRsuNotiV2xTxInfoVerificationFail)</w:t>
            </w:r>
          </w:p>
          <w:p w14:paraId="40C0BF68" w14:textId="77777777" w:rsidR="00812EC0" w:rsidRPr="00246399" w:rsidRDefault="00812EC0" w:rsidP="00812EC0">
            <w:pPr>
              <w:pStyle w:val="a"/>
              <w:numPr>
                <w:ilvl w:val="0"/>
                <w:numId w:val="0"/>
              </w:numPr>
              <w:rPr>
                <w:lang w:eastAsia="ko-KR"/>
              </w:rPr>
            </w:pPr>
          </w:p>
          <w:p w14:paraId="3D7BE235" w14:textId="130B2B87" w:rsidR="00812EC0" w:rsidRPr="00246399" w:rsidRDefault="00056E43" w:rsidP="00056E43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</w:pPr>
            <w:r w:rsidRPr="00246399">
              <w:rPr>
                <w:rFonts w:ascii="돋움" w:eastAsia="돋움" w:hAnsi="돋움" w:hint="eastAsia"/>
                <w:b/>
              </w:rPr>
              <w:t>비고</w:t>
            </w:r>
            <w:r w:rsidRPr="00246399">
              <w:rPr>
                <w:rFonts w:ascii="돋움" w:eastAsia="돋움" w:hAnsi="돋움" w:hint="eastAsia"/>
                <w:b/>
              </w:rPr>
              <w:tab/>
            </w:r>
            <w:r w:rsidR="00812EC0" w:rsidRPr="00246399">
              <w:rPr>
                <w:rFonts w:hint="eastAsia"/>
              </w:rPr>
              <w:t>인증</w:t>
            </w:r>
            <w:r w:rsidR="00812EC0" w:rsidRPr="00246399">
              <w:rPr>
                <w:rFonts w:hint="eastAsia"/>
              </w:rPr>
              <w:t>/</w:t>
            </w:r>
            <w:r w:rsidR="00812EC0" w:rsidRPr="00246399">
              <w:rPr>
                <w:rFonts w:hint="eastAsia"/>
              </w:rPr>
              <w:t>접근제어</w:t>
            </w:r>
            <w:r w:rsidR="00812EC0" w:rsidRPr="00246399">
              <w:rPr>
                <w:rFonts w:hint="eastAsia"/>
              </w:rPr>
              <w:t xml:space="preserve"> </w:t>
            </w:r>
            <w:r w:rsidR="00812EC0" w:rsidRPr="00246399">
              <w:rPr>
                <w:rFonts w:hint="eastAsia"/>
              </w:rPr>
              <w:t>시도</w:t>
            </w:r>
            <w:r w:rsidR="00812EC0" w:rsidRPr="00246399">
              <w:rPr>
                <w:rFonts w:hint="eastAsia"/>
              </w:rPr>
              <w:t xml:space="preserve"> </w:t>
            </w:r>
            <w:r w:rsidR="00812EC0" w:rsidRPr="00246399">
              <w:rPr>
                <w:rFonts w:hint="eastAsia"/>
              </w:rPr>
              <w:t>실패</w:t>
            </w:r>
            <w:r w:rsidR="00812EC0" w:rsidRPr="00246399">
              <w:rPr>
                <w:rFonts w:hint="eastAsia"/>
              </w:rPr>
              <w:t xml:space="preserve"> </w:t>
            </w:r>
            <w:r w:rsidR="00812EC0" w:rsidRPr="00246399">
              <w:rPr>
                <w:rFonts w:hint="eastAsia"/>
              </w:rPr>
              <w:t>예시</w:t>
            </w:r>
            <w:r w:rsidR="00812EC0" w:rsidRPr="00246399">
              <w:rPr>
                <w:rFonts w:hint="eastAsia"/>
              </w:rPr>
              <w:t>: N=3</w:t>
            </w:r>
            <w:r w:rsidR="00812EC0" w:rsidRPr="00246399">
              <w:rPr>
                <w:rFonts w:hint="eastAsia"/>
              </w:rPr>
              <w:t>일</w:t>
            </w:r>
            <w:r w:rsidR="00812EC0" w:rsidRPr="00246399">
              <w:rPr>
                <w:rFonts w:hint="eastAsia"/>
              </w:rPr>
              <w:t xml:space="preserve"> </w:t>
            </w:r>
            <w:r w:rsidR="00812EC0" w:rsidRPr="00246399">
              <w:rPr>
                <w:rFonts w:hint="eastAsia"/>
              </w:rPr>
              <w:t>경우</w:t>
            </w:r>
            <w:r w:rsidR="00812EC0" w:rsidRPr="00246399">
              <w:rPr>
                <w:rFonts w:hint="eastAsia"/>
              </w:rPr>
              <w:t xml:space="preserve">, </w:t>
            </w:r>
          </w:p>
          <w:p w14:paraId="54A1D488" w14:textId="3818308C" w:rsidR="00812EC0" w:rsidRPr="00246399" w:rsidRDefault="00056E43" w:rsidP="00056E43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812EC0" w:rsidRPr="00246399">
              <w:rPr>
                <w:rFonts w:hint="eastAsia"/>
              </w:rPr>
              <w:t>첫번째</w:t>
            </w:r>
            <w:r w:rsidR="00812EC0" w:rsidRPr="00246399">
              <w:rPr>
                <w:rFonts w:hint="eastAsia"/>
              </w:rPr>
              <w:t xml:space="preserve"> </w:t>
            </w:r>
            <w:r w:rsidR="00812EC0" w:rsidRPr="00246399">
              <w:rPr>
                <w:rFonts w:hint="eastAsia"/>
              </w:rPr>
              <w:t>인증시도</w:t>
            </w:r>
            <w:r w:rsidR="00812EC0" w:rsidRPr="00246399">
              <w:rPr>
                <w:rFonts w:hint="eastAsia"/>
              </w:rPr>
              <w:t xml:space="preserve"> </w:t>
            </w:r>
            <w:r w:rsidR="00812EC0" w:rsidRPr="00246399">
              <w:rPr>
                <w:rFonts w:hint="eastAsia"/>
              </w:rPr>
              <w:t>실패</w:t>
            </w:r>
            <w:r w:rsidR="00812EC0" w:rsidRPr="00246399">
              <w:rPr>
                <w:rFonts w:hint="eastAsia"/>
              </w:rPr>
              <w:t xml:space="preserve"> </w:t>
            </w:r>
            <w:r w:rsidR="00812EC0" w:rsidRPr="00246399">
              <w:rPr>
                <w:rFonts w:hint="eastAsia"/>
              </w:rPr>
              <w:t>시</w:t>
            </w:r>
            <w:r w:rsidR="00812EC0" w:rsidRPr="00246399">
              <w:rPr>
                <w:rFonts w:hint="eastAsia"/>
              </w:rPr>
              <w:t xml:space="preserve">: citsRsuNotiAccessError </w:t>
            </w:r>
            <w:r w:rsidR="00812EC0" w:rsidRPr="00246399">
              <w:rPr>
                <w:rFonts w:hint="eastAsia"/>
              </w:rPr>
              <w:t>통보</w:t>
            </w:r>
            <w:r w:rsidR="00812EC0" w:rsidRPr="00246399">
              <w:rPr>
                <w:rFonts w:hint="eastAsia"/>
              </w:rPr>
              <w:t xml:space="preserve"> </w:t>
            </w:r>
            <w:r w:rsidR="00812EC0" w:rsidRPr="00246399">
              <w:rPr>
                <w:rFonts w:hint="eastAsia"/>
              </w:rPr>
              <w:t>발생</w:t>
            </w:r>
          </w:p>
          <w:p w14:paraId="5F6357F8" w14:textId="4B989851" w:rsidR="00812EC0" w:rsidRPr="00246399" w:rsidRDefault="00056E43" w:rsidP="00056E43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812EC0" w:rsidRPr="00246399">
              <w:rPr>
                <w:rFonts w:hint="eastAsia"/>
              </w:rPr>
              <w:t>두번째</w:t>
            </w:r>
            <w:r w:rsidR="00812EC0" w:rsidRPr="00246399">
              <w:rPr>
                <w:rFonts w:hint="eastAsia"/>
              </w:rPr>
              <w:t xml:space="preserve"> </w:t>
            </w:r>
            <w:r w:rsidR="00812EC0" w:rsidRPr="00246399">
              <w:rPr>
                <w:rFonts w:hint="eastAsia"/>
              </w:rPr>
              <w:t>인증시도</w:t>
            </w:r>
            <w:r w:rsidR="00812EC0" w:rsidRPr="00246399">
              <w:rPr>
                <w:rFonts w:hint="eastAsia"/>
              </w:rPr>
              <w:t xml:space="preserve"> </w:t>
            </w:r>
            <w:r w:rsidR="00812EC0" w:rsidRPr="00246399">
              <w:rPr>
                <w:rFonts w:hint="eastAsia"/>
              </w:rPr>
              <w:t>실패</w:t>
            </w:r>
            <w:r w:rsidR="00812EC0" w:rsidRPr="00246399">
              <w:rPr>
                <w:rFonts w:hint="eastAsia"/>
              </w:rPr>
              <w:t xml:space="preserve"> </w:t>
            </w:r>
            <w:r w:rsidR="00812EC0" w:rsidRPr="00246399">
              <w:rPr>
                <w:rFonts w:hint="eastAsia"/>
              </w:rPr>
              <w:t>시</w:t>
            </w:r>
            <w:r w:rsidR="00812EC0" w:rsidRPr="00246399">
              <w:rPr>
                <w:rFonts w:hint="eastAsia"/>
              </w:rPr>
              <w:t xml:space="preserve">: citsRsuNotiAccessError </w:t>
            </w:r>
            <w:r w:rsidR="00812EC0" w:rsidRPr="00246399">
              <w:rPr>
                <w:rFonts w:hint="eastAsia"/>
              </w:rPr>
              <w:t>통보</w:t>
            </w:r>
            <w:r w:rsidR="00812EC0" w:rsidRPr="00246399">
              <w:rPr>
                <w:rFonts w:hint="eastAsia"/>
              </w:rPr>
              <w:t xml:space="preserve"> </w:t>
            </w:r>
            <w:r w:rsidR="00812EC0" w:rsidRPr="00246399">
              <w:rPr>
                <w:rFonts w:hint="eastAsia"/>
              </w:rPr>
              <w:t>발생</w:t>
            </w:r>
          </w:p>
          <w:p w14:paraId="254A91E8" w14:textId="0132BAE3" w:rsidR="00812EC0" w:rsidRPr="00246399" w:rsidRDefault="00812EC0" w:rsidP="00812EC0">
            <w:pPr>
              <w:rPr>
                <w:lang w:val="en-US"/>
              </w:rPr>
            </w:pPr>
            <w:r w:rsidRPr="00246399">
              <w:rPr>
                <w:rFonts w:hint="eastAsia"/>
              </w:rPr>
              <w:t>세번째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인증시도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실패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시</w:t>
            </w:r>
            <w:r w:rsidRPr="00246399">
              <w:rPr>
                <w:rFonts w:hint="eastAsia"/>
              </w:rPr>
              <w:t xml:space="preserve">: </w:t>
            </w:r>
            <w:proofErr w:type="spellStart"/>
            <w:r w:rsidRPr="00246399">
              <w:rPr>
                <w:rFonts w:hint="eastAsia"/>
              </w:rPr>
              <w:t>citsRsuNotiAccessError</w:t>
            </w:r>
            <w:proofErr w:type="spellEnd"/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및</w:t>
            </w:r>
            <w:r w:rsidRPr="00246399">
              <w:rPr>
                <w:rFonts w:hint="eastAsia"/>
              </w:rPr>
              <w:t xml:space="preserve"> </w:t>
            </w:r>
            <w:proofErr w:type="spellStart"/>
            <w:r w:rsidRPr="00246399">
              <w:rPr>
                <w:rFonts w:hint="eastAsia"/>
              </w:rPr>
              <w:t>citsRsuNotiAuthFail</w:t>
            </w:r>
            <w:proofErr w:type="spellEnd"/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통보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발생</w:t>
            </w:r>
          </w:p>
        </w:tc>
      </w:tr>
      <w:tr w:rsidR="00246399" w:rsidRPr="00246399" w14:paraId="3E06F8F0" w14:textId="77777777" w:rsidTr="00263AC5">
        <w:trPr>
          <w:trHeight w:val="466"/>
        </w:trPr>
        <w:tc>
          <w:tcPr>
            <w:tcW w:w="17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84EBCB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</w:t>
            </w:r>
          </w:p>
        </w:tc>
        <w:tc>
          <w:tcPr>
            <w:tcW w:w="7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5683B2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기능검사</w:t>
            </w:r>
          </w:p>
        </w:tc>
      </w:tr>
      <w:tr w:rsidR="00246399" w:rsidRPr="00246399" w14:paraId="1C381985" w14:textId="77777777" w:rsidTr="00263AC5">
        <w:trPr>
          <w:trHeight w:val="466"/>
        </w:trPr>
        <w:tc>
          <w:tcPr>
            <w:tcW w:w="93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88EEA6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lastRenderedPageBreak/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</w:t>
            </w:r>
          </w:p>
        </w:tc>
      </w:tr>
      <w:tr w:rsidR="00246399" w:rsidRPr="00246399" w14:paraId="02F46E79" w14:textId="77777777" w:rsidTr="00263AC5">
        <w:trPr>
          <w:trHeight w:val="1083"/>
        </w:trPr>
        <w:tc>
          <w:tcPr>
            <w:tcW w:w="93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37B42C" w14:textId="5EB039FA" w:rsidR="00E02AEC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로의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lang w:val="en-US"/>
              </w:rPr>
              <w:t xml:space="preserve">SNMPv3 </w:t>
            </w:r>
            <w:r w:rsidR="00E02AEC" w:rsidRPr="00246399">
              <w:rPr>
                <w:rFonts w:hint="eastAsia"/>
                <w:lang w:val="en-US"/>
              </w:rPr>
              <w:t>접속을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위한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lang w:val="en-US"/>
              </w:rPr>
              <w:t>ID_1/PW_1</w:t>
            </w:r>
            <w:r w:rsidR="00E02AEC" w:rsidRPr="00246399">
              <w:rPr>
                <w:rFonts w:hint="eastAsia"/>
                <w:lang w:val="en-US"/>
              </w:rPr>
              <w:t>을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시험시스템과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E02AEC" w:rsidRPr="00246399">
              <w:rPr>
                <w:rFonts w:hint="eastAsia"/>
                <w:lang w:val="en-US"/>
              </w:rPr>
              <w:t>에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설정한다</w:t>
            </w:r>
            <w:r w:rsidR="00E02AEC" w:rsidRPr="00246399">
              <w:rPr>
                <w:lang w:val="en-US"/>
              </w:rPr>
              <w:t>.</w:t>
            </w:r>
          </w:p>
          <w:p w14:paraId="0707BFF3" w14:textId="415B2C37" w:rsidR="00E02AEC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로의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lang w:val="en-US"/>
              </w:rPr>
              <w:t xml:space="preserve">SSHv2 </w:t>
            </w:r>
            <w:r w:rsidR="00E02AEC" w:rsidRPr="00246399">
              <w:rPr>
                <w:rFonts w:hint="eastAsia"/>
                <w:lang w:val="en-US"/>
              </w:rPr>
              <w:t>접속을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위한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lang w:val="en-US"/>
              </w:rPr>
              <w:t>ID_A/PW_A</w:t>
            </w:r>
            <w:r w:rsidR="00E02AEC" w:rsidRPr="00246399">
              <w:rPr>
                <w:rFonts w:hint="eastAsia"/>
                <w:lang w:val="en-US"/>
              </w:rPr>
              <w:t>를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시험시스템과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E02AEC" w:rsidRPr="00246399">
              <w:rPr>
                <w:rFonts w:hint="eastAsia"/>
                <w:lang w:val="en-US"/>
              </w:rPr>
              <w:t>에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설정한다</w:t>
            </w:r>
            <w:r w:rsidR="00E02AEC" w:rsidRPr="00246399">
              <w:rPr>
                <w:lang w:val="en-US"/>
              </w:rPr>
              <w:t>.</w:t>
            </w:r>
          </w:p>
          <w:p w14:paraId="4F5B7716" w14:textId="0908FD2D" w:rsidR="00E02AEC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E02AEC" w:rsidRPr="00246399">
              <w:rPr>
                <w:rFonts w:hint="eastAsia"/>
                <w:lang w:val="en-US"/>
              </w:rPr>
              <w:t>시험시스템의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lang w:val="en-US"/>
              </w:rPr>
              <w:t xml:space="preserve">IP </w:t>
            </w:r>
            <w:r w:rsidR="00E02AEC" w:rsidRPr="00246399">
              <w:rPr>
                <w:rFonts w:hint="eastAsia"/>
                <w:lang w:val="en-US"/>
              </w:rPr>
              <w:t>주소를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lang w:val="en-US"/>
              </w:rPr>
              <w:t>ACL</w:t>
            </w:r>
            <w:r w:rsidR="00E02AEC" w:rsidRPr="00246399">
              <w:rPr>
                <w:rFonts w:hint="eastAsia"/>
                <w:lang w:val="en-US"/>
              </w:rPr>
              <w:t>의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허용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리스트에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설정한다</w:t>
            </w:r>
            <w:r w:rsidR="00E02AEC" w:rsidRPr="00246399">
              <w:rPr>
                <w:lang w:val="en-US"/>
              </w:rPr>
              <w:t>.</w:t>
            </w:r>
          </w:p>
        </w:tc>
      </w:tr>
      <w:tr w:rsidR="00246399" w:rsidRPr="00246399" w14:paraId="612C1D37" w14:textId="77777777" w:rsidTr="00263AC5">
        <w:trPr>
          <w:trHeight w:val="466"/>
        </w:trPr>
        <w:tc>
          <w:tcPr>
            <w:tcW w:w="93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3EC583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절차</w:t>
            </w:r>
          </w:p>
        </w:tc>
      </w:tr>
      <w:tr w:rsidR="00246399" w:rsidRPr="00246399" w14:paraId="5965102A" w14:textId="77777777" w:rsidTr="00263AC5">
        <w:trPr>
          <w:trHeight w:val="46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69A3AA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단계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B8A50D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유형</w:t>
            </w:r>
          </w:p>
        </w:tc>
        <w:tc>
          <w:tcPr>
            <w:tcW w:w="6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A0939A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설명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4B5769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판정</w:t>
            </w:r>
          </w:p>
        </w:tc>
      </w:tr>
      <w:tr w:rsidR="00246399" w:rsidRPr="00246399" w14:paraId="4BECCD34" w14:textId="77777777" w:rsidTr="00263AC5">
        <w:trPr>
          <w:trHeight w:val="774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29FDDE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lang w:val="en-US"/>
              </w:rPr>
              <w:t>1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FCE2A0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8ED7B6" w14:textId="55079DB9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ID_A/PW_A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SSHv2 </w:t>
            </w:r>
            <w:r w:rsidRPr="00246399">
              <w:rPr>
                <w:rFonts w:hint="eastAsia"/>
                <w:lang w:val="en-US"/>
              </w:rPr>
              <w:t>접속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접속이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성공하는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것을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F634D0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5854E548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5F0FF515" w14:textId="77777777" w:rsidTr="00263AC5">
        <w:trPr>
          <w:trHeight w:val="774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8919C2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lang w:val="en-US"/>
              </w:rPr>
              <w:t>2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AE0775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61077F" w14:textId="06E2831C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IP_OTHER </w:t>
            </w:r>
            <w:r w:rsidRPr="00246399">
              <w:rPr>
                <w:rFonts w:hint="eastAsia"/>
                <w:lang w:val="en-US"/>
              </w:rPr>
              <w:t>주소와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ID_A/PW_A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SSHv2 </w:t>
            </w:r>
            <w:r w:rsidRPr="00246399">
              <w:rPr>
                <w:rFonts w:hint="eastAsia"/>
                <w:lang w:val="en-US"/>
              </w:rPr>
              <w:t>접속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접속이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실패하는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것을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694D82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2ECF3ACF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4179158D" w14:textId="77777777" w:rsidTr="00263AC5">
        <w:trPr>
          <w:trHeight w:val="774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3A1753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lang w:val="en-US"/>
              </w:rPr>
              <w:t>3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9D85D3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23ABBE" w14:textId="4FD9F4DE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ID_1/PW_1</w:t>
            </w:r>
            <w:r w:rsidRPr="00246399">
              <w:rPr>
                <w:rFonts w:hint="eastAsia"/>
                <w:lang w:val="en-US"/>
              </w:rPr>
              <w:t>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이용하여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RSU MIB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대한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walk </w:t>
            </w:r>
            <w:r w:rsidRPr="00246399">
              <w:rPr>
                <w:rFonts w:hint="eastAsia"/>
                <w:lang w:val="en-US"/>
              </w:rPr>
              <w:t>시도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성공하는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것을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80A2C9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3BF1ACA5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73E4488F" w14:textId="77777777" w:rsidTr="00263AC5">
        <w:trPr>
          <w:trHeight w:val="1083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3C935E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lang w:val="en-US"/>
              </w:rPr>
              <w:t>4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EE727C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AAEA1F" w14:textId="7A9BE6F3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IP_OTHER </w:t>
            </w:r>
            <w:r w:rsidRPr="00246399">
              <w:rPr>
                <w:rFonts w:hint="eastAsia"/>
                <w:lang w:val="en-US"/>
              </w:rPr>
              <w:t>주소와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ID_1/PW_1</w:t>
            </w:r>
            <w:r w:rsidRPr="00246399">
              <w:rPr>
                <w:rFonts w:hint="eastAsia"/>
                <w:lang w:val="en-US"/>
              </w:rPr>
              <w:t>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이용하여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RSU MIB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대한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walk </w:t>
            </w:r>
            <w:r w:rsidRPr="00246399">
              <w:rPr>
                <w:rFonts w:hint="eastAsia"/>
                <w:lang w:val="en-US"/>
              </w:rPr>
              <w:t>시도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실패하는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것을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E47077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2ABB70D4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4F986728" w14:textId="77777777" w:rsidTr="00263AC5">
        <w:trPr>
          <w:trHeight w:val="466"/>
        </w:trPr>
        <w:tc>
          <w:tcPr>
            <w:tcW w:w="93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C08419" w14:textId="77777777" w:rsidR="00E02AEC" w:rsidRPr="00246399" w:rsidRDefault="00E02AEC" w:rsidP="00E02AE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비고</w:t>
            </w:r>
          </w:p>
        </w:tc>
      </w:tr>
      <w:tr w:rsidR="00E02AEC" w:rsidRPr="00246399" w14:paraId="236A4D66" w14:textId="77777777" w:rsidTr="00263AC5">
        <w:trPr>
          <w:trHeight w:val="1083"/>
        </w:trPr>
        <w:tc>
          <w:tcPr>
            <w:tcW w:w="93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BA4C97" w14:textId="4857E031" w:rsidR="00E02AEC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E02AEC" w:rsidRPr="00246399">
              <w:rPr>
                <w:lang w:val="en-US"/>
              </w:rPr>
              <w:t xml:space="preserve">ID_1/PW_1: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로의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lang w:val="en-US"/>
              </w:rPr>
              <w:t xml:space="preserve">SNMPv3 </w:t>
            </w:r>
            <w:r w:rsidR="00E02AEC" w:rsidRPr="00246399">
              <w:rPr>
                <w:rFonts w:hint="eastAsia"/>
                <w:lang w:val="en-US"/>
              </w:rPr>
              <w:t>접속을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위한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사용자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계정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및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암호</w:t>
            </w:r>
          </w:p>
          <w:p w14:paraId="1A18F547" w14:textId="3BE9CBBA" w:rsidR="00E02AEC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E02AEC" w:rsidRPr="00246399">
              <w:rPr>
                <w:lang w:val="en-US"/>
              </w:rPr>
              <w:t xml:space="preserve">ID_A/PW_A: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로의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lang w:val="en-US"/>
              </w:rPr>
              <w:t xml:space="preserve">SSHv2 </w:t>
            </w:r>
            <w:r w:rsidR="00E02AEC" w:rsidRPr="00246399">
              <w:rPr>
                <w:rFonts w:hint="eastAsia"/>
                <w:lang w:val="en-US"/>
              </w:rPr>
              <w:t>접속을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위한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사용자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계정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및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암호</w:t>
            </w:r>
          </w:p>
          <w:p w14:paraId="4A867604" w14:textId="1FAD5BBB" w:rsidR="00E02AEC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E02AEC" w:rsidRPr="00246399">
              <w:rPr>
                <w:lang w:val="en-US"/>
              </w:rPr>
              <w:t xml:space="preserve">IP_OTHER: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E02AEC" w:rsidRPr="00246399">
              <w:rPr>
                <w:rFonts w:hint="eastAsia"/>
                <w:lang w:val="en-US"/>
              </w:rPr>
              <w:t>의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lang w:val="en-US"/>
              </w:rPr>
              <w:t>IP ACL</w:t>
            </w:r>
            <w:r w:rsidR="00E02AEC" w:rsidRPr="00246399">
              <w:rPr>
                <w:rFonts w:hint="eastAsia"/>
                <w:lang w:val="en-US"/>
              </w:rPr>
              <w:t>에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등록되어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있지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않은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lang w:val="en-US"/>
              </w:rPr>
              <w:t xml:space="preserve">IP </w:t>
            </w:r>
            <w:r w:rsidR="00E02AEC" w:rsidRPr="00246399">
              <w:rPr>
                <w:rFonts w:hint="eastAsia"/>
                <w:lang w:val="en-US"/>
              </w:rPr>
              <w:t>주소</w:t>
            </w:r>
          </w:p>
        </w:tc>
      </w:tr>
    </w:tbl>
    <w:p w14:paraId="273C8B02" w14:textId="77777777" w:rsidR="00E02AEC" w:rsidRPr="00246399" w:rsidRDefault="00E02AEC" w:rsidP="00613198">
      <w:pPr>
        <w:rPr>
          <w:lang w:val="en-US"/>
        </w:rPr>
      </w:pPr>
    </w:p>
    <w:p w14:paraId="73B31B44" w14:textId="1F64BC1B" w:rsidR="00613198" w:rsidRPr="00246399" w:rsidRDefault="00EE3400" w:rsidP="00EE3400">
      <w:pPr>
        <w:pStyle w:val="44"/>
        <w:numPr>
          <w:ilvl w:val="0"/>
          <w:numId w:val="0"/>
        </w:numPr>
        <w:tabs>
          <w:tab w:val="left" w:pos="0"/>
        </w:tabs>
      </w:pPr>
      <w:r w:rsidRPr="00246399">
        <w:rPr>
          <w:rFonts w:hint="eastAsia"/>
        </w:rPr>
        <w:t xml:space="preserve">4.4.10.5 </w:t>
      </w:r>
      <w:r w:rsidRPr="00246399">
        <w:rPr>
          <w:rFonts w:hint="eastAsia"/>
        </w:rPr>
        <w:tab/>
      </w:r>
      <w:r w:rsidR="00613198" w:rsidRPr="00246399">
        <w:rPr>
          <w:rFonts w:hint="eastAsia"/>
          <w:lang w:eastAsia="ko-KR"/>
        </w:rPr>
        <w:t>TP-RSU-SEC-00</w:t>
      </w:r>
      <w:r w:rsidR="00244456" w:rsidRPr="00246399">
        <w:rPr>
          <w:rFonts w:hint="eastAsia"/>
          <w:lang w:eastAsia="ko-KR"/>
        </w:rPr>
        <w:t>8</w:t>
      </w:r>
    </w:p>
    <w:p w14:paraId="2463FA6E" w14:textId="77777777" w:rsidR="00613198" w:rsidRPr="00246399" w:rsidRDefault="00613198" w:rsidP="00613198">
      <w:pPr>
        <w:pStyle w:val="new4"/>
        <w:numPr>
          <w:ilvl w:val="0"/>
          <w:numId w:val="0"/>
        </w:numPr>
        <w:rPr>
          <w:rFonts w:ascii="Arial" w:hAnsi="Arial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"/>
        <w:gridCol w:w="844"/>
        <w:gridCol w:w="6725"/>
        <w:gridCol w:w="859"/>
      </w:tblGrid>
      <w:tr w:rsidR="00246399" w:rsidRPr="00246399" w14:paraId="1E1A7A41" w14:textId="77777777" w:rsidTr="001B0466">
        <w:trPr>
          <w:trHeight w:val="448"/>
        </w:trPr>
        <w:tc>
          <w:tcPr>
            <w:tcW w:w="17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754656" w14:textId="26C0116C" w:rsidR="00E02AEC" w:rsidRPr="00246399" w:rsidRDefault="00E02AEC" w:rsidP="00263AC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식별자</w:t>
            </w:r>
          </w:p>
        </w:tc>
        <w:tc>
          <w:tcPr>
            <w:tcW w:w="75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181641" w14:textId="4AE5E76C" w:rsidR="00E02AEC" w:rsidRPr="00246399" w:rsidRDefault="00E02AEC" w:rsidP="00263AC5">
            <w:pPr>
              <w:rPr>
                <w:lang w:val="en-US"/>
              </w:rPr>
            </w:pPr>
            <w:r w:rsidRPr="00246399">
              <w:rPr>
                <w:lang w:val="en-US"/>
              </w:rPr>
              <w:t>TP-RSU-SEC-008</w:t>
            </w:r>
          </w:p>
        </w:tc>
      </w:tr>
      <w:tr w:rsidR="00246399" w:rsidRPr="00246399" w14:paraId="22DB0D6A" w14:textId="77777777" w:rsidTr="001B0466">
        <w:trPr>
          <w:trHeight w:val="744"/>
        </w:trPr>
        <w:tc>
          <w:tcPr>
            <w:tcW w:w="17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D0E3C1" w14:textId="2891F383" w:rsidR="00E02AEC" w:rsidRPr="00246399" w:rsidRDefault="00E02AEC" w:rsidP="00263AC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개요</w:t>
            </w:r>
          </w:p>
        </w:tc>
        <w:tc>
          <w:tcPr>
            <w:tcW w:w="75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BE62A5" w14:textId="482A0D77" w:rsidR="00E02AEC" w:rsidRPr="00246399" w:rsidRDefault="002C09FB" w:rsidP="00263AC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공장초기화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시</w:t>
            </w:r>
            <w:r w:rsidR="00E02AEC" w:rsidRPr="00246399">
              <w:rPr>
                <w:lang w:val="en-US"/>
              </w:rPr>
              <w:t xml:space="preserve">, </w:t>
            </w:r>
            <w:r w:rsidR="00E02AEC" w:rsidRPr="00246399">
              <w:rPr>
                <w:rFonts w:hint="eastAsia"/>
                <w:lang w:val="en-US"/>
              </w:rPr>
              <w:t>모든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lang w:val="en-US"/>
              </w:rPr>
              <w:t>(</w:t>
            </w:r>
            <w:r w:rsidR="00E02AEC" w:rsidRPr="00246399">
              <w:rPr>
                <w:rFonts w:hint="eastAsia"/>
                <w:lang w:val="en-US"/>
              </w:rPr>
              <w:t>공장에서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설정되지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않은</w:t>
            </w:r>
            <w:r w:rsidR="00E02AEC" w:rsidRPr="00246399">
              <w:rPr>
                <w:lang w:val="en-US"/>
              </w:rPr>
              <w:t xml:space="preserve">) </w:t>
            </w:r>
            <w:r w:rsidR="00E02AEC" w:rsidRPr="00246399">
              <w:rPr>
                <w:rFonts w:hint="eastAsia"/>
                <w:lang w:val="en-US"/>
              </w:rPr>
              <w:t>설치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파라미터들</w:t>
            </w:r>
            <w:r w:rsidR="00E02AEC" w:rsidRPr="00246399">
              <w:rPr>
                <w:lang w:val="en-US"/>
              </w:rPr>
              <w:t xml:space="preserve">, </w:t>
            </w:r>
            <w:r w:rsidR="00E02AEC" w:rsidRPr="00246399">
              <w:rPr>
                <w:rFonts w:hint="eastAsia"/>
                <w:lang w:val="en-US"/>
              </w:rPr>
              <w:t>키들</w:t>
            </w:r>
            <w:r w:rsidR="00E02AEC" w:rsidRPr="00246399">
              <w:rPr>
                <w:lang w:val="en-US"/>
              </w:rPr>
              <w:t xml:space="preserve">, </w:t>
            </w:r>
            <w:r w:rsidR="00E02AEC" w:rsidRPr="00246399">
              <w:rPr>
                <w:rFonts w:hint="eastAsia"/>
                <w:lang w:val="en-US"/>
              </w:rPr>
              <w:t>어플리케이션들</w:t>
            </w:r>
            <w:r w:rsidR="00E02AEC" w:rsidRPr="00246399">
              <w:rPr>
                <w:lang w:val="en-US"/>
              </w:rPr>
              <w:t xml:space="preserve">, </w:t>
            </w:r>
            <w:r w:rsidR="00E02AEC" w:rsidRPr="00246399">
              <w:rPr>
                <w:rFonts w:hint="eastAsia"/>
                <w:lang w:val="en-US"/>
              </w:rPr>
              <w:t>데이터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및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설정들이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삭제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및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초기화되는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것을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확인한다</w:t>
            </w:r>
            <w:r w:rsidR="00E02AEC" w:rsidRPr="00246399">
              <w:rPr>
                <w:lang w:val="en-US"/>
              </w:rPr>
              <w:t>.</w:t>
            </w:r>
          </w:p>
        </w:tc>
      </w:tr>
      <w:tr w:rsidR="00246399" w:rsidRPr="00246399" w14:paraId="42A89BA6" w14:textId="77777777" w:rsidTr="001B0466">
        <w:trPr>
          <w:trHeight w:val="1041"/>
        </w:trPr>
        <w:tc>
          <w:tcPr>
            <w:tcW w:w="17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9E5B33" w14:textId="547F1C66" w:rsidR="00E02AEC" w:rsidRPr="00246399" w:rsidRDefault="00263AC5" w:rsidP="00263AC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대</w:t>
            </w:r>
            <w:r w:rsidR="00E02AEC" w:rsidRPr="00246399">
              <w:rPr>
                <w:rFonts w:hint="eastAsia"/>
                <w:lang w:val="en-US"/>
              </w:rPr>
              <w:t>상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요구사항</w:t>
            </w:r>
          </w:p>
        </w:tc>
        <w:tc>
          <w:tcPr>
            <w:tcW w:w="75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1EF2E2" w14:textId="0782755B" w:rsidR="002F6C89" w:rsidRPr="00246399" w:rsidRDefault="007A6B91" w:rsidP="007A6B91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a) </w:t>
            </w:r>
            <w:r w:rsidRPr="00246399">
              <w:rPr>
                <w:rFonts w:hint="eastAsia"/>
                <w:bCs/>
              </w:rPr>
              <w:tab/>
            </w:r>
            <w:r w:rsidR="002F6C89" w:rsidRPr="00246399">
              <w:rPr>
                <w:rFonts w:hint="eastAsia"/>
                <w:b/>
                <w:bCs/>
              </w:rPr>
              <w:t>데이터보호</w:t>
            </w:r>
            <w:r w:rsidR="002F6C89" w:rsidRPr="00246399">
              <w:rPr>
                <w:rFonts w:hint="eastAsia"/>
                <w:b/>
                <w:bCs/>
              </w:rPr>
              <w:t xml:space="preserve"> - </w:t>
            </w:r>
            <w:r w:rsidR="002F6C89" w:rsidRPr="00246399">
              <w:rPr>
                <w:rFonts w:hint="eastAsia"/>
                <w:b/>
                <w:bCs/>
              </w:rPr>
              <w:t>공장초기화</w:t>
            </w:r>
          </w:p>
          <w:p w14:paraId="5B58A04A" w14:textId="6D83ECE9" w:rsidR="002F6C89" w:rsidRPr="00246399" w:rsidRDefault="002C09FB" w:rsidP="002F6C8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="002F6C89" w:rsidRPr="00246399">
              <w:rPr>
                <w:rFonts w:hint="eastAsia"/>
                <w:lang w:val="en-US"/>
              </w:rPr>
              <w:t xml:space="preserve"> </w:t>
            </w:r>
            <w:r w:rsidR="002F6C89" w:rsidRPr="00246399">
              <w:rPr>
                <w:rFonts w:hint="eastAsia"/>
                <w:lang w:val="en-US"/>
              </w:rPr>
              <w:t>“</w:t>
            </w:r>
            <w:proofErr w:type="spellStart"/>
            <w:r w:rsidR="002F6C89" w:rsidRPr="00246399">
              <w:rPr>
                <w:rFonts w:hint="eastAsia"/>
                <w:lang w:val="en-US"/>
              </w:rPr>
              <w:t>공장초기화”를</w:t>
            </w:r>
            <w:proofErr w:type="spellEnd"/>
            <w:r w:rsidR="002F6C89" w:rsidRPr="00246399">
              <w:rPr>
                <w:rFonts w:hint="eastAsia"/>
                <w:lang w:val="en-US"/>
              </w:rPr>
              <w:t xml:space="preserve"> </w:t>
            </w:r>
            <w:r w:rsidR="002F6C89" w:rsidRPr="00246399">
              <w:rPr>
                <w:rFonts w:hint="eastAsia"/>
                <w:lang w:val="en-US"/>
              </w:rPr>
              <w:t>수행할</w:t>
            </w:r>
            <w:r w:rsidR="002F6C89" w:rsidRPr="00246399">
              <w:rPr>
                <w:rFonts w:hint="eastAsia"/>
                <w:lang w:val="en-US"/>
              </w:rPr>
              <w:t xml:space="preserve"> </w:t>
            </w:r>
            <w:r w:rsidR="002F6C89" w:rsidRPr="00246399">
              <w:rPr>
                <w:rFonts w:hint="eastAsia"/>
                <w:lang w:val="en-US"/>
              </w:rPr>
              <w:t>때</w:t>
            </w:r>
            <w:r w:rsidR="002F6C89" w:rsidRPr="00246399">
              <w:rPr>
                <w:rFonts w:hint="eastAsia"/>
                <w:lang w:val="en-US"/>
              </w:rPr>
              <w:t xml:space="preserve">, </w:t>
            </w:r>
            <w:r w:rsidR="002F6C89" w:rsidRPr="00246399">
              <w:rPr>
                <w:rFonts w:hint="eastAsia"/>
                <w:lang w:val="en-US"/>
              </w:rPr>
              <w:t>모든</w:t>
            </w:r>
            <w:r w:rsidR="002F6C89" w:rsidRPr="00246399">
              <w:rPr>
                <w:rFonts w:hint="eastAsia"/>
                <w:lang w:val="en-US"/>
              </w:rPr>
              <w:t xml:space="preserve"> (</w:t>
            </w:r>
            <w:r w:rsidR="002F6C89" w:rsidRPr="00246399">
              <w:rPr>
                <w:rFonts w:hint="eastAsia"/>
                <w:lang w:val="en-US"/>
              </w:rPr>
              <w:t>공장에서</w:t>
            </w:r>
            <w:r w:rsidR="002F6C89" w:rsidRPr="00246399">
              <w:rPr>
                <w:rFonts w:hint="eastAsia"/>
                <w:lang w:val="en-US"/>
              </w:rPr>
              <w:t xml:space="preserve"> </w:t>
            </w:r>
            <w:r w:rsidR="002F6C89" w:rsidRPr="00246399">
              <w:rPr>
                <w:rFonts w:hint="eastAsia"/>
                <w:lang w:val="en-US"/>
              </w:rPr>
              <w:t>설정되지</w:t>
            </w:r>
            <w:r w:rsidR="002F6C89" w:rsidRPr="00246399">
              <w:rPr>
                <w:rFonts w:hint="eastAsia"/>
                <w:lang w:val="en-US"/>
              </w:rPr>
              <w:t xml:space="preserve"> </w:t>
            </w:r>
            <w:r w:rsidR="002F6C89" w:rsidRPr="00246399">
              <w:rPr>
                <w:rFonts w:hint="eastAsia"/>
                <w:lang w:val="en-US"/>
              </w:rPr>
              <w:t>않은</w:t>
            </w:r>
            <w:r w:rsidR="002F6C89" w:rsidRPr="00246399">
              <w:rPr>
                <w:rFonts w:hint="eastAsia"/>
                <w:lang w:val="en-US"/>
              </w:rPr>
              <w:t xml:space="preserve">) </w:t>
            </w:r>
            <w:r w:rsidR="002F6C89" w:rsidRPr="00246399">
              <w:rPr>
                <w:rFonts w:hint="eastAsia"/>
                <w:lang w:val="en-US"/>
              </w:rPr>
              <w:t>설치된</w:t>
            </w:r>
            <w:r w:rsidR="002F6C89" w:rsidRPr="00246399">
              <w:rPr>
                <w:rFonts w:hint="eastAsia"/>
                <w:lang w:val="en-US"/>
              </w:rPr>
              <w:t xml:space="preserve"> </w:t>
            </w:r>
            <w:r w:rsidR="002F6C89" w:rsidRPr="00246399">
              <w:rPr>
                <w:rFonts w:hint="eastAsia"/>
                <w:lang w:val="en-US"/>
              </w:rPr>
              <w:t>파라미터들</w:t>
            </w:r>
            <w:r w:rsidR="002F6C89" w:rsidRPr="00246399">
              <w:rPr>
                <w:rFonts w:hint="eastAsia"/>
                <w:lang w:val="en-US"/>
              </w:rPr>
              <w:t xml:space="preserve">, </w:t>
            </w:r>
            <w:r w:rsidR="002F6C89" w:rsidRPr="00246399">
              <w:rPr>
                <w:rFonts w:hint="eastAsia"/>
                <w:lang w:val="en-US"/>
              </w:rPr>
              <w:t>키들</w:t>
            </w:r>
            <w:r w:rsidR="002F6C89" w:rsidRPr="00246399">
              <w:rPr>
                <w:rFonts w:hint="eastAsia"/>
                <w:lang w:val="en-US"/>
              </w:rPr>
              <w:t xml:space="preserve">, </w:t>
            </w:r>
            <w:r w:rsidR="002F6C89" w:rsidRPr="00246399">
              <w:rPr>
                <w:rFonts w:hint="eastAsia"/>
                <w:lang w:val="en-US"/>
              </w:rPr>
              <w:t>어플리케이션들</w:t>
            </w:r>
            <w:r w:rsidR="002F6C89" w:rsidRPr="00246399">
              <w:rPr>
                <w:rFonts w:hint="eastAsia"/>
                <w:lang w:val="en-US"/>
              </w:rPr>
              <w:t xml:space="preserve">, </w:t>
            </w:r>
            <w:r w:rsidR="002F6C89" w:rsidRPr="00246399">
              <w:rPr>
                <w:rFonts w:hint="eastAsia"/>
                <w:lang w:val="en-US"/>
              </w:rPr>
              <w:t>데이터</w:t>
            </w:r>
            <w:r w:rsidR="002F6C89" w:rsidRPr="00246399">
              <w:rPr>
                <w:rFonts w:hint="eastAsia"/>
                <w:lang w:val="en-US"/>
              </w:rPr>
              <w:t xml:space="preserve"> </w:t>
            </w:r>
            <w:r w:rsidR="002F6C89" w:rsidRPr="00246399">
              <w:rPr>
                <w:rFonts w:hint="eastAsia"/>
                <w:lang w:val="en-US"/>
              </w:rPr>
              <w:t>및</w:t>
            </w:r>
            <w:r w:rsidR="002F6C89" w:rsidRPr="00246399">
              <w:rPr>
                <w:rFonts w:hint="eastAsia"/>
                <w:lang w:val="en-US"/>
              </w:rPr>
              <w:t xml:space="preserve"> </w:t>
            </w:r>
            <w:r w:rsidR="002F6C89" w:rsidRPr="00246399">
              <w:rPr>
                <w:rFonts w:hint="eastAsia"/>
                <w:lang w:val="en-US"/>
              </w:rPr>
              <w:t>설정들을</w:t>
            </w:r>
            <w:r w:rsidR="002F6C89" w:rsidRPr="00246399">
              <w:rPr>
                <w:rFonts w:hint="eastAsia"/>
                <w:lang w:val="en-US"/>
              </w:rPr>
              <w:t xml:space="preserve"> </w:t>
            </w:r>
            <w:r w:rsidR="002F6C89" w:rsidRPr="00246399">
              <w:rPr>
                <w:rFonts w:hint="eastAsia"/>
                <w:lang w:val="en-US"/>
              </w:rPr>
              <w:t>삭제</w:t>
            </w:r>
            <w:r w:rsidR="002F6C89" w:rsidRPr="00246399">
              <w:rPr>
                <w:rFonts w:hint="eastAsia"/>
                <w:lang w:val="en-US"/>
              </w:rPr>
              <w:t xml:space="preserve"> </w:t>
            </w:r>
            <w:r w:rsidR="002F6C89" w:rsidRPr="00246399">
              <w:rPr>
                <w:rFonts w:hint="eastAsia"/>
                <w:lang w:val="en-US"/>
              </w:rPr>
              <w:t>및</w:t>
            </w:r>
            <w:r w:rsidR="002F6C89" w:rsidRPr="00246399">
              <w:rPr>
                <w:rFonts w:hint="eastAsia"/>
                <w:lang w:val="en-US"/>
              </w:rPr>
              <w:t xml:space="preserve"> </w:t>
            </w:r>
            <w:r w:rsidR="002F6C89" w:rsidRPr="00246399">
              <w:rPr>
                <w:rFonts w:hint="eastAsia"/>
                <w:lang w:val="en-US"/>
              </w:rPr>
              <w:t>초기화해야</w:t>
            </w:r>
            <w:r w:rsidR="002F6C89" w:rsidRPr="00246399">
              <w:rPr>
                <w:rFonts w:hint="eastAsia"/>
                <w:lang w:val="en-US"/>
              </w:rPr>
              <w:t xml:space="preserve"> </w:t>
            </w:r>
            <w:r w:rsidR="002F6C89" w:rsidRPr="00246399">
              <w:rPr>
                <w:rFonts w:hint="eastAsia"/>
                <w:lang w:val="en-US"/>
              </w:rPr>
              <w:t>한다</w:t>
            </w:r>
            <w:r w:rsidR="002F6C89" w:rsidRPr="00246399">
              <w:rPr>
                <w:rFonts w:hint="eastAsia"/>
                <w:lang w:val="en-US"/>
              </w:rPr>
              <w:t>.</w:t>
            </w:r>
          </w:p>
          <w:p w14:paraId="720A2F11" w14:textId="77777777" w:rsidR="002F6C89" w:rsidRPr="00246399" w:rsidRDefault="002F6C89" w:rsidP="002F6C89">
            <w:pPr>
              <w:rPr>
                <w:lang w:val="en-US"/>
              </w:rPr>
            </w:pPr>
          </w:p>
          <w:p w14:paraId="0BBC8681" w14:textId="370CF792" w:rsidR="002F6C89" w:rsidRPr="00246399" w:rsidRDefault="007A6B91" w:rsidP="007A6B91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b) </w:t>
            </w:r>
            <w:r w:rsidRPr="00246399">
              <w:rPr>
                <w:rFonts w:hint="eastAsia"/>
                <w:bCs/>
              </w:rPr>
              <w:tab/>
            </w:r>
            <w:r w:rsidR="002F6C89" w:rsidRPr="00246399">
              <w:rPr>
                <w:rFonts w:hint="eastAsia"/>
                <w:b/>
                <w:bCs/>
              </w:rPr>
              <w:t>상태천이</w:t>
            </w:r>
          </w:p>
          <w:p w14:paraId="5A80C8EC" w14:textId="0E162519" w:rsidR="002F6C89" w:rsidRPr="00246399" w:rsidRDefault="002C09FB" w:rsidP="002F6C8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="002F6C89" w:rsidRPr="00246399">
              <w:rPr>
                <w:rFonts w:hint="eastAsia"/>
                <w:lang w:val="en-US"/>
              </w:rPr>
              <w:t xml:space="preserve"> </w:t>
            </w:r>
            <w:r w:rsidR="002F6C89" w:rsidRPr="00246399">
              <w:rPr>
                <w:rFonts w:hint="eastAsia"/>
                <w:lang w:val="en-US"/>
              </w:rPr>
              <w:t>운영관리자의</w:t>
            </w:r>
            <w:r w:rsidR="002F6C89" w:rsidRPr="00246399">
              <w:rPr>
                <w:rFonts w:hint="eastAsia"/>
                <w:lang w:val="en-US"/>
              </w:rPr>
              <w:t xml:space="preserve"> </w:t>
            </w:r>
            <w:r w:rsidR="002F6C89" w:rsidRPr="00246399">
              <w:rPr>
                <w:rFonts w:hint="eastAsia"/>
                <w:lang w:val="en-US"/>
              </w:rPr>
              <w:t>제어에</w:t>
            </w:r>
            <w:r w:rsidR="002F6C89" w:rsidRPr="00246399">
              <w:rPr>
                <w:rFonts w:hint="eastAsia"/>
                <w:lang w:val="en-US"/>
              </w:rPr>
              <w:t xml:space="preserve"> </w:t>
            </w:r>
            <w:r w:rsidR="002F6C89" w:rsidRPr="00246399">
              <w:rPr>
                <w:rFonts w:hint="eastAsia"/>
                <w:lang w:val="en-US"/>
              </w:rPr>
              <w:t>따라</w:t>
            </w:r>
            <w:r w:rsidR="002F6C89" w:rsidRPr="00246399">
              <w:rPr>
                <w:rFonts w:hint="eastAsia"/>
                <w:lang w:val="en-US"/>
              </w:rPr>
              <w:t xml:space="preserve"> </w:t>
            </w:r>
            <w:r w:rsidR="002F6C89" w:rsidRPr="00246399">
              <w:rPr>
                <w:rFonts w:hint="eastAsia"/>
                <w:lang w:val="en-US"/>
              </w:rPr>
              <w:t>“초기”</w:t>
            </w:r>
            <w:r w:rsidR="002F6C89" w:rsidRPr="00246399">
              <w:rPr>
                <w:rFonts w:hint="eastAsia"/>
                <w:lang w:val="en-US"/>
              </w:rPr>
              <w:t xml:space="preserve">, </w:t>
            </w:r>
            <w:r w:rsidR="002F6C89" w:rsidRPr="00246399">
              <w:rPr>
                <w:rFonts w:hint="eastAsia"/>
                <w:lang w:val="en-US"/>
              </w:rPr>
              <w:t>“대기”</w:t>
            </w:r>
            <w:r w:rsidR="002F6C89" w:rsidRPr="00246399">
              <w:rPr>
                <w:rFonts w:hint="eastAsia"/>
                <w:lang w:val="en-US"/>
              </w:rPr>
              <w:t xml:space="preserve">, </w:t>
            </w:r>
            <w:r w:rsidR="002F6C89" w:rsidRPr="00246399">
              <w:rPr>
                <w:rFonts w:hint="eastAsia"/>
                <w:lang w:val="en-US"/>
              </w:rPr>
              <w:t>“작동”</w:t>
            </w:r>
            <w:r w:rsidR="002F6C89" w:rsidRPr="00246399">
              <w:rPr>
                <w:rFonts w:hint="eastAsia"/>
                <w:lang w:val="en-US"/>
              </w:rPr>
              <w:t xml:space="preserve">, </w:t>
            </w:r>
            <w:r w:rsidR="002F6C89" w:rsidRPr="00246399">
              <w:rPr>
                <w:rFonts w:hint="eastAsia"/>
                <w:lang w:val="en-US"/>
              </w:rPr>
              <w:t>“점검”</w:t>
            </w:r>
            <w:r w:rsidR="002F6C89" w:rsidRPr="00246399">
              <w:rPr>
                <w:rFonts w:hint="eastAsia"/>
                <w:lang w:val="en-US"/>
              </w:rPr>
              <w:t xml:space="preserve">, </w:t>
            </w:r>
            <w:r w:rsidR="002F6C89" w:rsidRPr="00246399">
              <w:rPr>
                <w:rFonts w:hint="eastAsia"/>
                <w:lang w:val="en-US"/>
              </w:rPr>
              <w:t>“전용동작”</w:t>
            </w:r>
            <w:r w:rsidR="002F6C89" w:rsidRPr="00246399">
              <w:rPr>
                <w:rFonts w:hint="eastAsia"/>
                <w:lang w:val="en-US"/>
              </w:rPr>
              <w:t xml:space="preserve"> </w:t>
            </w:r>
            <w:r w:rsidR="002F6C89" w:rsidRPr="00246399">
              <w:rPr>
                <w:rFonts w:hint="eastAsia"/>
                <w:lang w:val="en-US"/>
              </w:rPr>
              <w:t>상태에서</w:t>
            </w:r>
            <w:r w:rsidR="002F6C89" w:rsidRPr="00246399">
              <w:rPr>
                <w:rFonts w:hint="eastAsia"/>
                <w:lang w:val="en-US"/>
              </w:rPr>
              <w:t xml:space="preserve"> </w:t>
            </w:r>
            <w:r w:rsidR="002F6C89" w:rsidRPr="00246399">
              <w:rPr>
                <w:rFonts w:hint="eastAsia"/>
                <w:lang w:val="en-US"/>
              </w:rPr>
              <w:t>“대기”</w:t>
            </w:r>
            <w:r w:rsidR="002F6C89" w:rsidRPr="00246399">
              <w:rPr>
                <w:rFonts w:hint="eastAsia"/>
                <w:lang w:val="en-US"/>
              </w:rPr>
              <w:t xml:space="preserve">, </w:t>
            </w:r>
            <w:r w:rsidR="002F6C89" w:rsidRPr="00246399">
              <w:rPr>
                <w:rFonts w:hint="eastAsia"/>
                <w:lang w:val="en-US"/>
              </w:rPr>
              <w:t>“작동”</w:t>
            </w:r>
            <w:r w:rsidR="002F6C89" w:rsidRPr="00246399">
              <w:rPr>
                <w:rFonts w:hint="eastAsia"/>
                <w:lang w:val="en-US"/>
              </w:rPr>
              <w:t xml:space="preserve">, </w:t>
            </w:r>
            <w:r w:rsidR="002F6C89" w:rsidRPr="00246399">
              <w:rPr>
                <w:rFonts w:hint="eastAsia"/>
                <w:lang w:val="en-US"/>
              </w:rPr>
              <w:t>“점검”</w:t>
            </w:r>
            <w:r w:rsidR="002F6C89" w:rsidRPr="00246399">
              <w:rPr>
                <w:rFonts w:hint="eastAsia"/>
                <w:lang w:val="en-US"/>
              </w:rPr>
              <w:t xml:space="preserve">, </w:t>
            </w:r>
            <w:r w:rsidR="002F6C89" w:rsidRPr="00246399">
              <w:rPr>
                <w:rFonts w:hint="eastAsia"/>
                <w:lang w:val="en-US"/>
              </w:rPr>
              <w:t>“전용동작”</w:t>
            </w:r>
            <w:r w:rsidR="002F6C89" w:rsidRPr="00246399">
              <w:rPr>
                <w:rFonts w:hint="eastAsia"/>
                <w:lang w:val="en-US"/>
              </w:rPr>
              <w:t xml:space="preserve"> </w:t>
            </w:r>
            <w:r w:rsidR="002F6C89" w:rsidRPr="00246399">
              <w:rPr>
                <w:rFonts w:hint="eastAsia"/>
                <w:lang w:val="en-US"/>
              </w:rPr>
              <w:t>상태로</w:t>
            </w:r>
            <w:r w:rsidR="002F6C89" w:rsidRPr="00246399">
              <w:rPr>
                <w:rFonts w:hint="eastAsia"/>
                <w:lang w:val="en-US"/>
              </w:rPr>
              <w:t xml:space="preserve"> </w:t>
            </w:r>
            <w:r w:rsidR="002F6C89" w:rsidRPr="00246399">
              <w:rPr>
                <w:rFonts w:hint="eastAsia"/>
                <w:lang w:val="en-US"/>
              </w:rPr>
              <w:t>진입할</w:t>
            </w:r>
            <w:r w:rsidR="002F6C89" w:rsidRPr="00246399">
              <w:rPr>
                <w:rFonts w:hint="eastAsia"/>
                <w:lang w:val="en-US"/>
              </w:rPr>
              <w:t xml:space="preserve"> </w:t>
            </w:r>
            <w:r w:rsidR="002F6C89" w:rsidRPr="00246399">
              <w:rPr>
                <w:rFonts w:hint="eastAsia"/>
                <w:lang w:val="en-US"/>
              </w:rPr>
              <w:t>수</w:t>
            </w:r>
            <w:r w:rsidR="002F6C89" w:rsidRPr="00246399">
              <w:rPr>
                <w:rFonts w:hint="eastAsia"/>
                <w:lang w:val="en-US"/>
              </w:rPr>
              <w:t xml:space="preserve"> </w:t>
            </w:r>
            <w:r w:rsidR="002F6C89" w:rsidRPr="00246399">
              <w:rPr>
                <w:rFonts w:hint="eastAsia"/>
                <w:lang w:val="en-US"/>
              </w:rPr>
              <w:t>있어야</w:t>
            </w:r>
            <w:r w:rsidR="002F6C89" w:rsidRPr="00246399">
              <w:rPr>
                <w:rFonts w:hint="eastAsia"/>
                <w:lang w:val="en-US"/>
              </w:rPr>
              <w:t xml:space="preserve"> </w:t>
            </w:r>
            <w:r w:rsidR="002F6C89" w:rsidRPr="00246399">
              <w:rPr>
                <w:rFonts w:hint="eastAsia"/>
                <w:lang w:val="en-US"/>
              </w:rPr>
              <w:t>한다</w:t>
            </w:r>
            <w:r w:rsidR="002F6C89" w:rsidRPr="00246399">
              <w:rPr>
                <w:rFonts w:hint="eastAsia"/>
                <w:lang w:val="en-US"/>
              </w:rPr>
              <w:t>.</w:t>
            </w:r>
          </w:p>
          <w:p w14:paraId="19A8D935" w14:textId="77777777" w:rsidR="002F6C89" w:rsidRPr="00246399" w:rsidRDefault="002F6C89" w:rsidP="002F6C89">
            <w:pPr>
              <w:rPr>
                <w:lang w:val="en-US"/>
              </w:rPr>
            </w:pPr>
          </w:p>
          <w:p w14:paraId="7DA18710" w14:textId="7D10E785" w:rsidR="002F6C89" w:rsidRPr="00246399" w:rsidRDefault="007A6B91" w:rsidP="007A6B91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D917DB" w:rsidRPr="00246399">
              <w:rPr>
                <w:rFonts w:hint="eastAsia"/>
                <w:lang w:val="en-US"/>
              </w:rPr>
              <w:t>노변장치</w:t>
            </w:r>
            <w:r w:rsidR="00D917DB" w:rsidRPr="00246399">
              <w:rPr>
                <w:rFonts w:hint="eastAsia"/>
                <w:lang w:val="en-US"/>
              </w:rPr>
              <w:t xml:space="preserve"> </w:t>
            </w:r>
            <w:r w:rsidR="00D917DB" w:rsidRPr="00246399">
              <w:rPr>
                <w:rFonts w:hint="eastAsia"/>
                <w:lang w:val="en-US"/>
              </w:rPr>
              <w:t>상태정보의</w:t>
            </w:r>
            <w:r w:rsidR="00D917DB" w:rsidRPr="00246399">
              <w:rPr>
                <w:rFonts w:hint="eastAsia"/>
                <w:lang w:val="en-US"/>
              </w:rPr>
              <w:t xml:space="preserve"> </w:t>
            </w:r>
            <w:r w:rsidR="00D917DB" w:rsidRPr="00246399">
              <w:rPr>
                <w:rFonts w:hint="eastAsia"/>
                <w:lang w:val="en-US"/>
              </w:rPr>
              <w:t>정의는</w:t>
            </w:r>
            <w:r w:rsidR="00D917DB" w:rsidRPr="00246399">
              <w:rPr>
                <w:rFonts w:hint="eastAsia"/>
                <w:lang w:val="en-US"/>
              </w:rPr>
              <w:t xml:space="preserve"> </w:t>
            </w:r>
            <w:r w:rsidR="00D917DB" w:rsidRPr="00246399">
              <w:rPr>
                <w:rFonts w:hint="eastAsia"/>
                <w:lang w:val="en-US"/>
              </w:rPr>
              <w:t>부속서</w:t>
            </w:r>
            <w:r w:rsidR="00D917DB" w:rsidRPr="00246399">
              <w:rPr>
                <w:rFonts w:hint="eastAsia"/>
                <w:lang w:val="en-US"/>
              </w:rPr>
              <w:t xml:space="preserve"> D</w:t>
            </w:r>
            <w:r w:rsidR="00D917DB" w:rsidRPr="00246399">
              <w:rPr>
                <w:rFonts w:hint="eastAsia"/>
                <w:lang w:val="en-US"/>
              </w:rPr>
              <w:t>와</w:t>
            </w:r>
            <w:r w:rsidR="00D917DB" w:rsidRPr="00246399">
              <w:rPr>
                <w:rFonts w:hint="eastAsia"/>
                <w:lang w:val="en-US"/>
              </w:rPr>
              <w:t xml:space="preserve"> </w:t>
            </w:r>
            <w:r w:rsidR="00D917DB" w:rsidRPr="00246399">
              <w:rPr>
                <w:rFonts w:hint="eastAsia"/>
                <w:lang w:val="en-US"/>
              </w:rPr>
              <w:t>같으며</w:t>
            </w:r>
            <w:r w:rsidR="00D917DB" w:rsidRPr="00246399">
              <w:rPr>
                <w:rFonts w:hint="eastAsia"/>
                <w:lang w:val="en-US"/>
              </w:rPr>
              <w:t xml:space="preserve"> RSU MIB </w:t>
            </w:r>
            <w:proofErr w:type="spellStart"/>
            <w:r w:rsidR="00D917DB" w:rsidRPr="00246399">
              <w:rPr>
                <w:rFonts w:hint="eastAsia"/>
                <w:lang w:val="en-US"/>
              </w:rPr>
              <w:t>citsRsuOperateStatus</w:t>
            </w:r>
            <w:proofErr w:type="spellEnd"/>
            <w:r w:rsidR="00D917DB" w:rsidRPr="00246399">
              <w:rPr>
                <w:rFonts w:hint="eastAsia"/>
                <w:lang w:val="en-US"/>
              </w:rPr>
              <w:t xml:space="preserve"> </w:t>
            </w:r>
            <w:r w:rsidR="00D917DB" w:rsidRPr="00246399">
              <w:rPr>
                <w:rFonts w:hint="eastAsia"/>
                <w:lang w:val="en-US"/>
              </w:rPr>
              <w:t>항목을</w:t>
            </w:r>
            <w:r w:rsidR="00D917DB" w:rsidRPr="00246399">
              <w:rPr>
                <w:rFonts w:hint="eastAsia"/>
                <w:lang w:val="en-US"/>
              </w:rPr>
              <w:t xml:space="preserve"> </w:t>
            </w:r>
            <w:r w:rsidR="00D917DB" w:rsidRPr="00246399">
              <w:rPr>
                <w:rFonts w:hint="eastAsia"/>
                <w:lang w:val="en-US"/>
              </w:rPr>
              <w:t>통해</w:t>
            </w:r>
            <w:r w:rsidR="00D917DB" w:rsidRPr="00246399">
              <w:rPr>
                <w:rFonts w:hint="eastAsia"/>
                <w:lang w:val="en-US"/>
              </w:rPr>
              <w:t xml:space="preserve"> </w:t>
            </w:r>
            <w:r w:rsidR="00D917DB" w:rsidRPr="00246399">
              <w:rPr>
                <w:rFonts w:hint="eastAsia"/>
                <w:lang w:val="en-US"/>
              </w:rPr>
              <w:t>설정</w:t>
            </w:r>
            <w:r w:rsidR="00D917DB" w:rsidRPr="00246399">
              <w:rPr>
                <w:rFonts w:hint="eastAsia"/>
                <w:lang w:val="en-US"/>
              </w:rPr>
              <w:t xml:space="preserve"> </w:t>
            </w:r>
            <w:r w:rsidR="00D917DB" w:rsidRPr="00246399">
              <w:rPr>
                <w:rFonts w:hint="eastAsia"/>
                <w:lang w:val="en-US"/>
              </w:rPr>
              <w:t>및</w:t>
            </w:r>
            <w:r w:rsidR="00D917DB" w:rsidRPr="00246399">
              <w:rPr>
                <w:rFonts w:hint="eastAsia"/>
                <w:lang w:val="en-US"/>
              </w:rPr>
              <w:t xml:space="preserve"> </w:t>
            </w:r>
            <w:r w:rsidR="00D917DB" w:rsidRPr="00246399">
              <w:rPr>
                <w:rFonts w:hint="eastAsia"/>
                <w:lang w:val="en-US"/>
              </w:rPr>
              <w:t>확인이</w:t>
            </w:r>
            <w:r w:rsidR="00D917DB" w:rsidRPr="00246399">
              <w:rPr>
                <w:rFonts w:hint="eastAsia"/>
                <w:lang w:val="en-US"/>
              </w:rPr>
              <w:t xml:space="preserve"> </w:t>
            </w:r>
            <w:r w:rsidR="00D917DB" w:rsidRPr="00246399">
              <w:rPr>
                <w:rFonts w:hint="eastAsia"/>
                <w:lang w:val="en-US"/>
              </w:rPr>
              <w:t>가능하다</w:t>
            </w:r>
            <w:r w:rsidR="00D917DB" w:rsidRPr="00246399">
              <w:rPr>
                <w:rFonts w:hint="eastAsia"/>
                <w:lang w:val="en-US"/>
              </w:rPr>
              <w:t>.</w:t>
            </w:r>
          </w:p>
          <w:p w14:paraId="56F6D03C" w14:textId="77777777" w:rsidR="002F6C89" w:rsidRPr="00246399" w:rsidRDefault="002F6C89" w:rsidP="002F6C89">
            <w:pPr>
              <w:rPr>
                <w:lang w:val="en-US"/>
              </w:rPr>
            </w:pPr>
          </w:p>
          <w:p w14:paraId="559F7858" w14:textId="43A84E7D" w:rsidR="002F6C89" w:rsidRPr="00246399" w:rsidRDefault="007A6B91" w:rsidP="007A6B91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c) </w:t>
            </w:r>
            <w:r w:rsidRPr="00246399">
              <w:rPr>
                <w:rFonts w:hint="eastAsia"/>
                <w:bCs/>
              </w:rPr>
              <w:tab/>
            </w:r>
            <w:r w:rsidR="002F6C89" w:rsidRPr="00246399">
              <w:rPr>
                <w:rFonts w:hint="eastAsia"/>
                <w:b/>
                <w:bCs/>
              </w:rPr>
              <w:t>공장초기화</w:t>
            </w:r>
          </w:p>
          <w:p w14:paraId="61D8AD0C" w14:textId="57A3FAD9" w:rsidR="002F6C89" w:rsidRPr="00246399" w:rsidRDefault="002C09FB" w:rsidP="002F6C8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="002F6C89" w:rsidRPr="00246399">
              <w:rPr>
                <w:rFonts w:hint="eastAsia"/>
                <w:lang w:val="en-US"/>
              </w:rPr>
              <w:t xml:space="preserve"> </w:t>
            </w:r>
            <w:r w:rsidR="002F6C89" w:rsidRPr="00246399">
              <w:rPr>
                <w:rFonts w:hint="eastAsia"/>
                <w:lang w:val="en-US"/>
              </w:rPr>
              <w:t>운영관리자가</w:t>
            </w:r>
            <w:r w:rsidR="002F6C89" w:rsidRPr="00246399">
              <w:rPr>
                <w:rFonts w:hint="eastAsia"/>
                <w:lang w:val="en-US"/>
              </w:rPr>
              <w:t xml:space="preserve"> </w:t>
            </w:r>
            <w:r w:rsidR="002F6C89" w:rsidRPr="00246399">
              <w:rPr>
                <w:rFonts w:hint="eastAsia"/>
                <w:lang w:val="en-US"/>
              </w:rPr>
              <w:t>모든</w:t>
            </w:r>
            <w:r w:rsidR="002F6C89" w:rsidRPr="00246399">
              <w:rPr>
                <w:rFonts w:hint="eastAsia"/>
                <w:lang w:val="en-US"/>
              </w:rPr>
              <w:t xml:space="preserve"> </w:t>
            </w:r>
            <w:r w:rsidR="002F6C89" w:rsidRPr="00246399">
              <w:rPr>
                <w:rFonts w:hint="eastAsia"/>
                <w:lang w:val="en-US"/>
              </w:rPr>
              <w:t>설정</w:t>
            </w:r>
            <w:r w:rsidR="002F6C89" w:rsidRPr="00246399">
              <w:rPr>
                <w:rFonts w:hint="eastAsia"/>
                <w:lang w:val="en-US"/>
              </w:rPr>
              <w:t xml:space="preserve"> </w:t>
            </w:r>
            <w:r w:rsidR="002F6C89" w:rsidRPr="00246399">
              <w:rPr>
                <w:rFonts w:hint="eastAsia"/>
                <w:lang w:val="en-US"/>
              </w:rPr>
              <w:t>파라미터</w:t>
            </w:r>
            <w:r w:rsidR="002F6C89" w:rsidRPr="00246399">
              <w:rPr>
                <w:rFonts w:hint="eastAsia"/>
                <w:lang w:val="en-US"/>
              </w:rPr>
              <w:t xml:space="preserve"> </w:t>
            </w:r>
            <w:r w:rsidR="002F6C89" w:rsidRPr="00246399">
              <w:rPr>
                <w:rFonts w:hint="eastAsia"/>
                <w:lang w:val="en-US"/>
              </w:rPr>
              <w:t>및</w:t>
            </w:r>
            <w:r w:rsidR="002F6C89" w:rsidRPr="00246399">
              <w:rPr>
                <w:rFonts w:hint="eastAsia"/>
                <w:lang w:val="en-US"/>
              </w:rPr>
              <w:t xml:space="preserve"> </w:t>
            </w:r>
            <w:r w:rsidR="002F6C89" w:rsidRPr="00246399">
              <w:rPr>
                <w:rFonts w:hint="eastAsia"/>
                <w:lang w:val="en-US"/>
              </w:rPr>
              <w:t>운영자설치파일들을</w:t>
            </w:r>
            <w:r w:rsidR="002F6C89" w:rsidRPr="00246399">
              <w:rPr>
                <w:rFonts w:hint="eastAsia"/>
                <w:lang w:val="en-US"/>
              </w:rPr>
              <w:t xml:space="preserve"> </w:t>
            </w:r>
            <w:r w:rsidR="002F6C89" w:rsidRPr="00246399">
              <w:rPr>
                <w:rFonts w:hint="eastAsia"/>
                <w:lang w:val="en-US"/>
              </w:rPr>
              <w:t>제거하고</w:t>
            </w:r>
            <w:r w:rsidR="002F6C89" w:rsidRPr="00246399">
              <w:rPr>
                <w:rFonts w:hint="eastAsia"/>
                <w:lang w:val="en-US"/>
              </w:rPr>
              <w:t xml:space="preserve"> </w:t>
            </w:r>
            <w:r w:rsidR="002F6C89" w:rsidRPr="00246399">
              <w:rPr>
                <w:rFonts w:hint="eastAsia"/>
                <w:lang w:val="en-US"/>
              </w:rPr>
              <w:t>공장초기화</w:t>
            </w:r>
            <w:r w:rsidR="002F6C89" w:rsidRPr="00246399">
              <w:rPr>
                <w:rFonts w:hint="eastAsia"/>
                <w:lang w:val="en-US"/>
              </w:rPr>
              <w:t xml:space="preserve"> </w:t>
            </w:r>
            <w:r w:rsidR="002F6C89" w:rsidRPr="00246399">
              <w:rPr>
                <w:rFonts w:hint="eastAsia"/>
                <w:lang w:val="en-US"/>
              </w:rPr>
              <w:t>상태</w:t>
            </w:r>
            <w:r w:rsidR="002F6C89" w:rsidRPr="00246399">
              <w:rPr>
                <w:rFonts w:hint="eastAsia"/>
                <w:lang w:val="en-US"/>
              </w:rPr>
              <w:t>(</w:t>
            </w:r>
            <w:r w:rsidR="002F6C89" w:rsidRPr="00246399">
              <w:rPr>
                <w:rFonts w:hint="eastAsia"/>
                <w:lang w:val="en-US"/>
              </w:rPr>
              <w:t>초기상태</w:t>
            </w:r>
            <w:r w:rsidR="002F6C89" w:rsidRPr="00246399">
              <w:rPr>
                <w:rFonts w:hint="eastAsia"/>
                <w:lang w:val="en-US"/>
              </w:rPr>
              <w:t>)</w:t>
            </w:r>
            <w:r w:rsidR="002F6C89" w:rsidRPr="00246399">
              <w:rPr>
                <w:rFonts w:hint="eastAsia"/>
                <w:lang w:val="en-US"/>
              </w:rPr>
              <w:t>로</w:t>
            </w:r>
            <w:r w:rsidR="002F6C89" w:rsidRPr="00246399">
              <w:rPr>
                <w:rFonts w:hint="eastAsia"/>
                <w:lang w:val="en-US"/>
              </w:rPr>
              <w:t xml:space="preserve"> </w:t>
            </w:r>
            <w:r w:rsidR="002F6C89" w:rsidRPr="00246399">
              <w:rPr>
                <w:rFonts w:hint="eastAsia"/>
                <w:lang w:val="en-US"/>
              </w:rPr>
              <w:t>만드는</w:t>
            </w:r>
            <w:r w:rsidR="002F6C89" w:rsidRPr="00246399">
              <w:rPr>
                <w:rFonts w:hint="eastAsia"/>
                <w:lang w:val="en-US"/>
              </w:rPr>
              <w:t xml:space="preserve"> </w:t>
            </w:r>
            <w:r w:rsidR="002F6C89" w:rsidRPr="00246399">
              <w:rPr>
                <w:rFonts w:hint="eastAsia"/>
                <w:lang w:val="en-US"/>
              </w:rPr>
              <w:t>“공장초기화”</w:t>
            </w:r>
            <w:r w:rsidR="002F6C89" w:rsidRPr="00246399">
              <w:rPr>
                <w:rFonts w:hint="eastAsia"/>
                <w:lang w:val="en-US"/>
              </w:rPr>
              <w:t xml:space="preserve"> </w:t>
            </w:r>
            <w:r w:rsidR="002F6C89" w:rsidRPr="00246399">
              <w:rPr>
                <w:rFonts w:hint="eastAsia"/>
                <w:lang w:val="en-US"/>
              </w:rPr>
              <w:t>메커니즘</w:t>
            </w:r>
            <w:r w:rsidR="002F6C89" w:rsidRPr="00246399">
              <w:rPr>
                <w:rFonts w:hint="eastAsia"/>
                <w:lang w:val="en-US"/>
              </w:rPr>
              <w:t>(</w:t>
            </w:r>
            <w:r w:rsidR="002F6C89" w:rsidRPr="00246399">
              <w:rPr>
                <w:rFonts w:hint="eastAsia"/>
                <w:lang w:val="en-US"/>
              </w:rPr>
              <w:t>커맨드</w:t>
            </w:r>
            <w:r w:rsidR="002F6C89" w:rsidRPr="00246399">
              <w:rPr>
                <w:rFonts w:hint="eastAsia"/>
                <w:lang w:val="en-US"/>
              </w:rPr>
              <w:t xml:space="preserve">, </w:t>
            </w:r>
            <w:r w:rsidR="002F6C89" w:rsidRPr="00246399">
              <w:rPr>
                <w:rFonts w:hint="eastAsia"/>
                <w:lang w:val="en-US"/>
              </w:rPr>
              <w:t>버튼</w:t>
            </w:r>
            <w:r w:rsidR="002F6C89" w:rsidRPr="00246399">
              <w:rPr>
                <w:rFonts w:hint="eastAsia"/>
                <w:lang w:val="en-US"/>
              </w:rPr>
              <w:t xml:space="preserve"> </w:t>
            </w:r>
            <w:r w:rsidR="002F6C89" w:rsidRPr="00246399">
              <w:rPr>
                <w:rFonts w:hint="eastAsia"/>
                <w:lang w:val="en-US"/>
              </w:rPr>
              <w:t>등</w:t>
            </w:r>
            <w:r w:rsidR="002F6C89" w:rsidRPr="00246399">
              <w:rPr>
                <w:rFonts w:hint="eastAsia"/>
                <w:lang w:val="en-US"/>
              </w:rPr>
              <w:t>)</w:t>
            </w:r>
            <w:r w:rsidR="002F6C89" w:rsidRPr="00246399">
              <w:rPr>
                <w:rFonts w:hint="eastAsia"/>
                <w:lang w:val="en-US"/>
              </w:rPr>
              <w:t>을</w:t>
            </w:r>
            <w:r w:rsidR="002F6C89" w:rsidRPr="00246399">
              <w:rPr>
                <w:rFonts w:hint="eastAsia"/>
                <w:lang w:val="en-US"/>
              </w:rPr>
              <w:t xml:space="preserve"> </w:t>
            </w:r>
            <w:r w:rsidR="002F6C89" w:rsidRPr="00246399">
              <w:rPr>
                <w:rFonts w:hint="eastAsia"/>
                <w:lang w:val="en-US"/>
              </w:rPr>
              <w:t>지원해야</w:t>
            </w:r>
            <w:r w:rsidR="002F6C89" w:rsidRPr="00246399">
              <w:rPr>
                <w:rFonts w:hint="eastAsia"/>
                <w:lang w:val="en-US"/>
              </w:rPr>
              <w:t xml:space="preserve"> </w:t>
            </w:r>
            <w:r w:rsidR="002F6C89" w:rsidRPr="00246399">
              <w:rPr>
                <w:rFonts w:hint="eastAsia"/>
                <w:lang w:val="en-US"/>
              </w:rPr>
              <w:t>한다</w:t>
            </w:r>
            <w:r w:rsidR="002F6C89" w:rsidRPr="00246399">
              <w:rPr>
                <w:rFonts w:hint="eastAsia"/>
                <w:lang w:val="en-US"/>
              </w:rPr>
              <w:t>.</w:t>
            </w:r>
          </w:p>
          <w:p w14:paraId="50738079" w14:textId="77777777" w:rsidR="002F6C89" w:rsidRPr="00246399" w:rsidRDefault="002F6C89" w:rsidP="002F6C89">
            <w:pPr>
              <w:rPr>
                <w:lang w:val="en-US"/>
              </w:rPr>
            </w:pPr>
          </w:p>
          <w:p w14:paraId="452DCEDA" w14:textId="77777777" w:rsidR="00E02AEC" w:rsidRPr="00246399" w:rsidRDefault="007A6B91" w:rsidP="007A6B91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2F6C89" w:rsidRPr="00246399">
              <w:rPr>
                <w:rFonts w:hint="eastAsia"/>
                <w:lang w:val="en-US"/>
              </w:rPr>
              <w:t>공장초기화</w:t>
            </w:r>
            <w:r w:rsidR="002F6C89" w:rsidRPr="00246399">
              <w:rPr>
                <w:rFonts w:hint="eastAsia"/>
                <w:lang w:val="en-US"/>
              </w:rPr>
              <w:t xml:space="preserve"> </w:t>
            </w:r>
            <w:r w:rsidR="002F6C89" w:rsidRPr="00246399">
              <w:rPr>
                <w:rFonts w:hint="eastAsia"/>
                <w:lang w:val="en-US"/>
              </w:rPr>
              <w:t>기능</w:t>
            </w:r>
            <w:r w:rsidR="002F6C89" w:rsidRPr="00246399">
              <w:rPr>
                <w:rFonts w:hint="eastAsia"/>
                <w:lang w:val="en-US"/>
              </w:rPr>
              <w:t xml:space="preserve"> </w:t>
            </w:r>
            <w:r w:rsidR="002F6C89" w:rsidRPr="00246399">
              <w:rPr>
                <w:rFonts w:hint="eastAsia"/>
                <w:lang w:val="en-US"/>
              </w:rPr>
              <w:t>구현은</w:t>
            </w:r>
            <w:r w:rsidR="002F6C89" w:rsidRPr="00246399">
              <w:rPr>
                <w:rFonts w:hint="eastAsia"/>
                <w:lang w:val="en-US"/>
              </w:rPr>
              <w:t xml:space="preserve"> </w:t>
            </w:r>
            <w:r w:rsidR="002F6C89" w:rsidRPr="00246399">
              <w:rPr>
                <w:rFonts w:hint="eastAsia"/>
                <w:lang w:val="en-US"/>
              </w:rPr>
              <w:t>제조사</w:t>
            </w:r>
            <w:r w:rsidR="002F6C89" w:rsidRPr="00246399">
              <w:rPr>
                <w:rFonts w:hint="eastAsia"/>
                <w:lang w:val="en-US"/>
              </w:rPr>
              <w:t xml:space="preserve"> </w:t>
            </w:r>
            <w:r w:rsidR="002F6C89" w:rsidRPr="00246399">
              <w:rPr>
                <w:rFonts w:hint="eastAsia"/>
                <w:lang w:val="en-US"/>
              </w:rPr>
              <w:t>자체</w:t>
            </w:r>
            <w:r w:rsidR="002F6C89" w:rsidRPr="00246399">
              <w:rPr>
                <w:rFonts w:hint="eastAsia"/>
                <w:lang w:val="en-US"/>
              </w:rPr>
              <w:t xml:space="preserve"> </w:t>
            </w:r>
            <w:r w:rsidR="002F6C89" w:rsidRPr="00246399">
              <w:rPr>
                <w:rFonts w:hint="eastAsia"/>
                <w:lang w:val="en-US"/>
              </w:rPr>
              <w:t>방식을</w:t>
            </w:r>
            <w:r w:rsidR="002F6C89" w:rsidRPr="00246399">
              <w:rPr>
                <w:rFonts w:hint="eastAsia"/>
                <w:lang w:val="en-US"/>
              </w:rPr>
              <w:t xml:space="preserve"> </w:t>
            </w:r>
            <w:r w:rsidR="002F6C89" w:rsidRPr="00246399">
              <w:rPr>
                <w:rFonts w:hint="eastAsia"/>
                <w:lang w:val="en-US"/>
              </w:rPr>
              <w:t>따른다</w:t>
            </w:r>
            <w:r w:rsidR="002F6C89" w:rsidRPr="00246399">
              <w:rPr>
                <w:rFonts w:hint="eastAsia"/>
                <w:lang w:val="en-US"/>
              </w:rPr>
              <w:t>(</w:t>
            </w:r>
            <w:r w:rsidR="002F6C89" w:rsidRPr="00246399">
              <w:rPr>
                <w:rFonts w:hint="eastAsia"/>
                <w:lang w:val="en-US"/>
              </w:rPr>
              <w:t>본</w:t>
            </w:r>
            <w:r w:rsidR="002F6C89" w:rsidRPr="00246399">
              <w:rPr>
                <w:rFonts w:hint="eastAsia"/>
                <w:lang w:val="en-US"/>
              </w:rPr>
              <w:t xml:space="preserve"> </w:t>
            </w:r>
            <w:r w:rsidR="002F6C89" w:rsidRPr="00246399">
              <w:rPr>
                <w:rFonts w:hint="eastAsia"/>
                <w:lang w:val="en-US"/>
              </w:rPr>
              <w:t>표준에서는</w:t>
            </w:r>
            <w:r w:rsidR="002F6C89" w:rsidRPr="00246399">
              <w:rPr>
                <w:rFonts w:hint="eastAsia"/>
                <w:lang w:val="en-US"/>
              </w:rPr>
              <w:t xml:space="preserve"> </w:t>
            </w:r>
            <w:r w:rsidR="002F6C89" w:rsidRPr="00246399">
              <w:rPr>
                <w:rFonts w:hint="eastAsia"/>
                <w:lang w:val="en-US"/>
              </w:rPr>
              <w:t>다루지</w:t>
            </w:r>
            <w:r w:rsidR="002F6C89" w:rsidRPr="00246399">
              <w:rPr>
                <w:rFonts w:hint="eastAsia"/>
                <w:lang w:val="en-US"/>
              </w:rPr>
              <w:t xml:space="preserve"> </w:t>
            </w:r>
            <w:r w:rsidR="002F6C89" w:rsidRPr="00246399">
              <w:rPr>
                <w:rFonts w:hint="eastAsia"/>
                <w:lang w:val="en-US"/>
              </w:rPr>
              <w:t>않는다</w:t>
            </w:r>
            <w:r w:rsidR="002F6C89" w:rsidRPr="00246399">
              <w:rPr>
                <w:rFonts w:hint="eastAsia"/>
                <w:lang w:val="en-US"/>
              </w:rPr>
              <w:t xml:space="preserve">). </w:t>
            </w:r>
            <w:r w:rsidR="002F6C89" w:rsidRPr="00246399">
              <w:rPr>
                <w:rFonts w:hint="eastAsia"/>
                <w:lang w:val="en-US"/>
              </w:rPr>
              <w:t>제조사는</w:t>
            </w:r>
            <w:r w:rsidR="002F6C89" w:rsidRPr="00246399">
              <w:rPr>
                <w:rFonts w:hint="eastAsia"/>
                <w:lang w:val="en-US"/>
              </w:rPr>
              <w:t xml:space="preserve"> </w:t>
            </w:r>
            <w:r w:rsidR="002F6C89" w:rsidRPr="00246399">
              <w:rPr>
                <w:rFonts w:hint="eastAsia"/>
                <w:lang w:val="en-US"/>
              </w:rPr>
              <w:t>운영관리자에게</w:t>
            </w:r>
            <w:r w:rsidR="002F6C89" w:rsidRPr="00246399">
              <w:rPr>
                <w:rFonts w:hint="eastAsia"/>
                <w:lang w:val="en-US"/>
              </w:rPr>
              <w:t xml:space="preserve"> </w:t>
            </w:r>
            <w:r w:rsidR="002F6C89" w:rsidRPr="00246399">
              <w:rPr>
                <w:rFonts w:hint="eastAsia"/>
                <w:lang w:val="en-US"/>
              </w:rPr>
              <w:t>관련</w:t>
            </w:r>
            <w:r w:rsidR="002F6C89" w:rsidRPr="00246399">
              <w:rPr>
                <w:rFonts w:hint="eastAsia"/>
                <w:lang w:val="en-US"/>
              </w:rPr>
              <w:t xml:space="preserve"> </w:t>
            </w:r>
            <w:r w:rsidR="002F6C89" w:rsidRPr="00246399">
              <w:rPr>
                <w:rFonts w:hint="eastAsia"/>
                <w:lang w:val="en-US"/>
              </w:rPr>
              <w:t>매뉴얼을</w:t>
            </w:r>
            <w:r w:rsidR="002F6C89" w:rsidRPr="00246399">
              <w:rPr>
                <w:rFonts w:hint="eastAsia"/>
                <w:lang w:val="en-US"/>
              </w:rPr>
              <w:t xml:space="preserve"> </w:t>
            </w:r>
            <w:r w:rsidR="002F6C89" w:rsidRPr="00246399">
              <w:rPr>
                <w:rFonts w:hint="eastAsia"/>
                <w:lang w:val="en-US"/>
              </w:rPr>
              <w:t>제공해야</w:t>
            </w:r>
            <w:r w:rsidR="002F6C89" w:rsidRPr="00246399">
              <w:rPr>
                <w:rFonts w:hint="eastAsia"/>
                <w:lang w:val="en-US"/>
              </w:rPr>
              <w:t xml:space="preserve"> </w:t>
            </w:r>
            <w:r w:rsidR="002F6C89" w:rsidRPr="00246399">
              <w:rPr>
                <w:rFonts w:hint="eastAsia"/>
                <w:lang w:val="en-US"/>
              </w:rPr>
              <w:t>한다</w:t>
            </w:r>
            <w:r w:rsidR="002F6C89" w:rsidRPr="00246399">
              <w:rPr>
                <w:rFonts w:hint="eastAsia"/>
                <w:lang w:val="en-US"/>
              </w:rPr>
              <w:t>.</w:t>
            </w:r>
          </w:p>
          <w:p w14:paraId="11DDA8E0" w14:textId="77777777" w:rsidR="00C2211B" w:rsidRPr="00246399" w:rsidRDefault="00C2211B" w:rsidP="007A6B91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</w:p>
          <w:p w14:paraId="6385BB8A" w14:textId="37ADEE36" w:rsidR="00C2211B" w:rsidRPr="00246399" w:rsidRDefault="00443A18" w:rsidP="00443A18">
            <w:pPr>
              <w:pStyle w:val="a0"/>
              <w:numPr>
                <w:ilvl w:val="0"/>
                <w:numId w:val="0"/>
              </w:numPr>
              <w:tabs>
                <w:tab w:val="left" w:pos="283"/>
              </w:tabs>
              <w:ind w:left="283" w:hanging="283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d) </w:t>
            </w:r>
            <w:r w:rsidRPr="00246399">
              <w:rPr>
                <w:rFonts w:hint="eastAsia"/>
                <w:bCs/>
              </w:rPr>
              <w:tab/>
            </w:r>
            <w:r w:rsidR="00C2211B" w:rsidRPr="00246399">
              <w:rPr>
                <w:b/>
                <w:bCs/>
              </w:rPr>
              <w:t xml:space="preserve">MIB </w:t>
            </w:r>
            <w:r w:rsidR="00C2211B" w:rsidRPr="00246399">
              <w:rPr>
                <w:rFonts w:hint="eastAsia"/>
                <w:b/>
                <w:bCs/>
              </w:rPr>
              <w:t>매개변수</w:t>
            </w:r>
            <w:r w:rsidR="00C2211B" w:rsidRPr="00246399">
              <w:rPr>
                <w:rFonts w:hint="eastAsia"/>
                <w:b/>
                <w:bCs/>
              </w:rPr>
              <w:t xml:space="preserve"> </w:t>
            </w:r>
            <w:r w:rsidR="00C2211B" w:rsidRPr="00246399">
              <w:rPr>
                <w:rFonts w:hint="eastAsia"/>
                <w:b/>
                <w:bCs/>
              </w:rPr>
              <w:t>–</w:t>
            </w:r>
            <w:r w:rsidR="00C2211B" w:rsidRPr="00246399">
              <w:rPr>
                <w:rFonts w:hint="eastAsia"/>
                <w:b/>
                <w:bCs/>
              </w:rPr>
              <w:t xml:space="preserve"> </w:t>
            </w:r>
            <w:r w:rsidR="00C2211B" w:rsidRPr="00246399">
              <w:rPr>
                <w:rFonts w:hint="eastAsia"/>
                <w:b/>
                <w:bCs/>
              </w:rPr>
              <w:t>초기값</w:t>
            </w:r>
          </w:p>
          <w:p w14:paraId="117EA5BA" w14:textId="5A3B8018" w:rsidR="00C2211B" w:rsidRPr="00246399" w:rsidRDefault="00443A18" w:rsidP="00443A18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C2211B" w:rsidRPr="00246399">
              <w:rPr>
                <w:rFonts w:hint="eastAsia"/>
                <w:lang w:val="en-US"/>
              </w:rPr>
              <w:t>노변</w:t>
            </w:r>
            <w:r w:rsidR="00FA078C" w:rsidRPr="00246399">
              <w:rPr>
                <w:rFonts w:hint="eastAsia"/>
                <w:lang w:val="en-US"/>
              </w:rPr>
              <w:t>장치</w:t>
            </w:r>
            <w:r w:rsidR="00C2211B" w:rsidRPr="00246399">
              <w:rPr>
                <w:rFonts w:hint="eastAsia"/>
                <w:lang w:val="en-US"/>
              </w:rPr>
              <w:t xml:space="preserve"> </w:t>
            </w:r>
            <w:r w:rsidR="00C2211B" w:rsidRPr="00246399">
              <w:rPr>
                <w:lang w:val="en-US"/>
              </w:rPr>
              <w:t>MIB</w:t>
            </w:r>
            <w:r w:rsidR="00C2211B" w:rsidRPr="00246399">
              <w:rPr>
                <w:rFonts w:hint="eastAsia"/>
                <w:lang w:val="en-US"/>
              </w:rPr>
              <w:t>에</w:t>
            </w:r>
            <w:r w:rsidR="00C2211B" w:rsidRPr="00246399">
              <w:rPr>
                <w:rFonts w:hint="eastAsia"/>
                <w:lang w:val="en-US"/>
              </w:rPr>
              <w:t xml:space="preserve"> </w:t>
            </w:r>
            <w:r w:rsidR="00C2211B" w:rsidRPr="00246399">
              <w:rPr>
                <w:rFonts w:hint="eastAsia"/>
                <w:lang w:val="en-US"/>
              </w:rPr>
              <w:t>저장된</w:t>
            </w:r>
            <w:r w:rsidR="00C2211B" w:rsidRPr="00246399">
              <w:rPr>
                <w:rFonts w:hint="eastAsia"/>
                <w:lang w:val="en-US"/>
              </w:rPr>
              <w:t xml:space="preserve"> </w:t>
            </w:r>
            <w:r w:rsidR="00C2211B" w:rsidRPr="00246399">
              <w:rPr>
                <w:rFonts w:hint="eastAsia"/>
                <w:lang w:val="en-US"/>
              </w:rPr>
              <w:t>각</w:t>
            </w:r>
            <w:r w:rsidR="00C2211B" w:rsidRPr="00246399">
              <w:rPr>
                <w:rFonts w:hint="eastAsia"/>
                <w:lang w:val="en-US"/>
              </w:rPr>
              <w:t xml:space="preserve"> </w:t>
            </w:r>
            <w:r w:rsidR="00C2211B" w:rsidRPr="00246399">
              <w:rPr>
                <w:rFonts w:hint="eastAsia"/>
                <w:lang w:val="en-US"/>
              </w:rPr>
              <w:t>매개변수들은</w:t>
            </w:r>
            <w:r w:rsidR="00C2211B" w:rsidRPr="00246399">
              <w:rPr>
                <w:rFonts w:hint="eastAsia"/>
                <w:lang w:val="en-US"/>
              </w:rPr>
              <w:t xml:space="preserve"> </w:t>
            </w:r>
            <w:r w:rsidR="00C2211B" w:rsidRPr="00246399">
              <w:rPr>
                <w:rFonts w:hint="eastAsia"/>
                <w:lang w:val="en-US"/>
              </w:rPr>
              <w:t>운영관리자에</w:t>
            </w:r>
            <w:r w:rsidR="00C2211B" w:rsidRPr="00246399">
              <w:rPr>
                <w:rFonts w:hint="eastAsia"/>
                <w:lang w:val="en-US"/>
              </w:rPr>
              <w:t xml:space="preserve"> </w:t>
            </w:r>
            <w:r w:rsidR="00C2211B" w:rsidRPr="00246399">
              <w:rPr>
                <w:rFonts w:hint="eastAsia"/>
                <w:lang w:val="en-US"/>
              </w:rPr>
              <w:t>의해</w:t>
            </w:r>
            <w:r w:rsidR="00C2211B" w:rsidRPr="00246399">
              <w:rPr>
                <w:rFonts w:hint="eastAsia"/>
                <w:lang w:val="en-US"/>
              </w:rPr>
              <w:t xml:space="preserve"> </w:t>
            </w:r>
            <w:r w:rsidR="00C2211B" w:rsidRPr="00246399">
              <w:rPr>
                <w:rFonts w:hint="eastAsia"/>
                <w:lang w:val="en-US"/>
              </w:rPr>
              <w:t>변경되기</w:t>
            </w:r>
            <w:r w:rsidR="00C2211B" w:rsidRPr="00246399">
              <w:rPr>
                <w:rFonts w:hint="eastAsia"/>
                <w:lang w:val="en-US"/>
              </w:rPr>
              <w:t xml:space="preserve"> </w:t>
            </w:r>
            <w:r w:rsidR="00C2211B" w:rsidRPr="00246399">
              <w:rPr>
                <w:rFonts w:hint="eastAsia"/>
                <w:lang w:val="en-US"/>
              </w:rPr>
              <w:t>전까지</w:t>
            </w:r>
            <w:r w:rsidR="00C2211B" w:rsidRPr="00246399">
              <w:rPr>
                <w:rFonts w:hint="eastAsia"/>
                <w:lang w:val="en-US"/>
              </w:rPr>
              <w:t xml:space="preserve"> </w:t>
            </w:r>
            <w:r w:rsidR="00C2211B" w:rsidRPr="00246399">
              <w:rPr>
                <w:rFonts w:hint="eastAsia"/>
                <w:lang w:val="en-US"/>
              </w:rPr>
              <w:t>또는</w:t>
            </w:r>
            <w:r w:rsidR="00C2211B" w:rsidRPr="00246399">
              <w:rPr>
                <w:rFonts w:hint="eastAsia"/>
                <w:lang w:val="en-US"/>
              </w:rPr>
              <w:t xml:space="preserve"> </w:t>
            </w:r>
            <w:r w:rsidR="00C2211B" w:rsidRPr="00246399">
              <w:rPr>
                <w:rFonts w:hint="eastAsia"/>
                <w:lang w:val="en-US"/>
              </w:rPr>
              <w:t>초기</w:t>
            </w:r>
            <w:r w:rsidR="00C2211B" w:rsidRPr="00246399">
              <w:rPr>
                <w:lang w:val="en-US"/>
              </w:rPr>
              <w:t xml:space="preserve">(Initial) </w:t>
            </w:r>
            <w:r w:rsidR="00C2211B" w:rsidRPr="00246399">
              <w:rPr>
                <w:rFonts w:hint="eastAsia"/>
                <w:lang w:val="en-US"/>
              </w:rPr>
              <w:t>상태에서는</w:t>
            </w:r>
            <w:r w:rsidR="00C2211B" w:rsidRPr="00246399">
              <w:rPr>
                <w:rFonts w:hint="eastAsia"/>
                <w:lang w:val="en-US"/>
              </w:rPr>
              <w:t xml:space="preserve"> </w:t>
            </w:r>
            <w:r w:rsidR="00C2211B" w:rsidRPr="00246399">
              <w:rPr>
                <w:rFonts w:hint="eastAsia"/>
                <w:lang w:val="en-US"/>
              </w:rPr>
              <w:t>부속서</w:t>
            </w:r>
            <w:r w:rsidR="00C2211B" w:rsidRPr="00246399">
              <w:rPr>
                <w:rFonts w:hint="eastAsia"/>
                <w:lang w:val="en-US"/>
              </w:rPr>
              <w:t xml:space="preserve"> </w:t>
            </w:r>
            <w:r w:rsidR="00C2211B" w:rsidRPr="00246399">
              <w:rPr>
                <w:lang w:val="en-US"/>
              </w:rPr>
              <w:t>E</w:t>
            </w:r>
            <w:r w:rsidR="00C2211B" w:rsidRPr="00246399">
              <w:rPr>
                <w:rFonts w:hint="eastAsia"/>
                <w:lang w:val="en-US"/>
              </w:rPr>
              <w:t>에</w:t>
            </w:r>
            <w:r w:rsidR="00C2211B" w:rsidRPr="00246399">
              <w:rPr>
                <w:rFonts w:hint="eastAsia"/>
                <w:lang w:val="en-US"/>
              </w:rPr>
              <w:t xml:space="preserve"> </w:t>
            </w:r>
            <w:r w:rsidR="00C2211B" w:rsidRPr="00246399">
              <w:rPr>
                <w:rFonts w:hint="eastAsia"/>
                <w:lang w:val="en-US"/>
              </w:rPr>
              <w:t>명시된</w:t>
            </w:r>
            <w:r w:rsidR="00C2211B" w:rsidRPr="00246399">
              <w:rPr>
                <w:rFonts w:hint="eastAsia"/>
                <w:lang w:val="en-US"/>
              </w:rPr>
              <w:t xml:space="preserve"> </w:t>
            </w:r>
            <w:r w:rsidR="00C2211B" w:rsidRPr="00246399">
              <w:rPr>
                <w:rFonts w:hint="eastAsia"/>
                <w:lang w:val="en-US"/>
              </w:rPr>
              <w:t>기본값을</w:t>
            </w:r>
            <w:r w:rsidR="00C2211B" w:rsidRPr="00246399">
              <w:rPr>
                <w:rFonts w:hint="eastAsia"/>
                <w:lang w:val="en-US"/>
              </w:rPr>
              <w:t xml:space="preserve"> </w:t>
            </w:r>
            <w:r w:rsidR="00C2211B" w:rsidRPr="00246399">
              <w:rPr>
                <w:rFonts w:hint="eastAsia"/>
                <w:lang w:val="en-US"/>
              </w:rPr>
              <w:t>가져야</w:t>
            </w:r>
            <w:r w:rsidR="00C2211B" w:rsidRPr="00246399">
              <w:rPr>
                <w:rFonts w:hint="eastAsia"/>
                <w:lang w:val="en-US"/>
              </w:rPr>
              <w:t xml:space="preserve"> </w:t>
            </w:r>
            <w:r w:rsidR="00C2211B" w:rsidRPr="00246399">
              <w:rPr>
                <w:rFonts w:hint="eastAsia"/>
                <w:lang w:val="en-US"/>
              </w:rPr>
              <w:t>한다</w:t>
            </w:r>
            <w:r w:rsidR="00C2211B" w:rsidRPr="00246399">
              <w:rPr>
                <w:lang w:val="en-US"/>
              </w:rPr>
              <w:t>.</w:t>
            </w:r>
          </w:p>
        </w:tc>
      </w:tr>
      <w:tr w:rsidR="00246399" w:rsidRPr="00246399" w14:paraId="3F6BDFB5" w14:textId="77777777" w:rsidTr="001B0466">
        <w:trPr>
          <w:trHeight w:val="448"/>
        </w:trPr>
        <w:tc>
          <w:tcPr>
            <w:tcW w:w="17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68094B" w14:textId="3511D72F" w:rsidR="00E02AEC" w:rsidRPr="00246399" w:rsidRDefault="00E02AEC" w:rsidP="00263AC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lastRenderedPageBreak/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</w:t>
            </w:r>
          </w:p>
        </w:tc>
        <w:tc>
          <w:tcPr>
            <w:tcW w:w="75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3961DC" w14:textId="3D0990CB" w:rsidR="00E02AEC" w:rsidRPr="00246399" w:rsidRDefault="00E02AEC" w:rsidP="00263AC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기능검사</w:t>
            </w:r>
          </w:p>
        </w:tc>
      </w:tr>
      <w:tr w:rsidR="00246399" w:rsidRPr="00246399" w14:paraId="365357A5" w14:textId="77777777" w:rsidTr="001B0466">
        <w:trPr>
          <w:trHeight w:val="448"/>
        </w:trPr>
        <w:tc>
          <w:tcPr>
            <w:tcW w:w="93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71F1BB" w14:textId="22A5C0B6" w:rsidR="00E02AEC" w:rsidRPr="00246399" w:rsidRDefault="00E02AEC" w:rsidP="00263AC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</w:t>
            </w:r>
          </w:p>
        </w:tc>
      </w:tr>
      <w:tr w:rsidR="00246399" w:rsidRPr="00246399" w14:paraId="20CC7D2C" w14:textId="77777777" w:rsidTr="001B0466">
        <w:trPr>
          <w:trHeight w:val="448"/>
        </w:trPr>
        <w:tc>
          <w:tcPr>
            <w:tcW w:w="93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561E13" w14:textId="7E074BBB" w:rsidR="00E02AEC" w:rsidRPr="00246399" w:rsidRDefault="00EE3400" w:rsidP="00EE3400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로의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lang w:val="en-US"/>
              </w:rPr>
              <w:t xml:space="preserve">SNMPv3 </w:t>
            </w:r>
            <w:r w:rsidR="00E02AEC" w:rsidRPr="00246399">
              <w:rPr>
                <w:rFonts w:hint="eastAsia"/>
                <w:lang w:val="en-US"/>
              </w:rPr>
              <w:t xml:space="preserve">접속을 위한 </w:t>
            </w:r>
            <w:r w:rsidR="00E02AEC" w:rsidRPr="00246399">
              <w:rPr>
                <w:lang w:val="en-US"/>
              </w:rPr>
              <w:t>ID_1/PW_1</w:t>
            </w:r>
            <w:r w:rsidR="00E02AEC" w:rsidRPr="00246399">
              <w:rPr>
                <w:rFonts w:hint="eastAsia"/>
                <w:lang w:val="en-US"/>
              </w:rPr>
              <w:t xml:space="preserve">을 시험시스템과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E02AEC" w:rsidRPr="00246399">
              <w:rPr>
                <w:rFonts w:hint="eastAsia"/>
                <w:lang w:val="en-US"/>
              </w:rPr>
              <w:t>에 설정한다</w:t>
            </w:r>
            <w:r w:rsidR="00E02AEC" w:rsidRPr="00246399">
              <w:rPr>
                <w:lang w:val="en-US"/>
              </w:rPr>
              <w:t>.</w:t>
            </w:r>
          </w:p>
        </w:tc>
      </w:tr>
      <w:tr w:rsidR="00246399" w:rsidRPr="00246399" w14:paraId="49C6884A" w14:textId="77777777" w:rsidTr="001B0466">
        <w:trPr>
          <w:trHeight w:val="448"/>
        </w:trPr>
        <w:tc>
          <w:tcPr>
            <w:tcW w:w="93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EAB249" w14:textId="4D4526DB" w:rsidR="00E02AEC" w:rsidRPr="00246399" w:rsidRDefault="00E02AEC" w:rsidP="00263AC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절차</w:t>
            </w:r>
          </w:p>
        </w:tc>
      </w:tr>
      <w:tr w:rsidR="00246399" w:rsidRPr="00246399" w14:paraId="1458831C" w14:textId="77777777" w:rsidTr="001B0466">
        <w:trPr>
          <w:trHeight w:val="448"/>
        </w:trPr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675CB1" w14:textId="53403D4E" w:rsidR="00E02AEC" w:rsidRPr="00246399" w:rsidRDefault="00E02AEC" w:rsidP="00263AC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단계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5BDC06" w14:textId="667F452C" w:rsidR="00E02AEC" w:rsidRPr="00246399" w:rsidRDefault="00E02AEC" w:rsidP="00263AC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유형</w:t>
            </w:r>
          </w:p>
        </w:tc>
        <w:tc>
          <w:tcPr>
            <w:tcW w:w="6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14B754" w14:textId="3FD21F76" w:rsidR="00E02AEC" w:rsidRPr="00246399" w:rsidRDefault="00E02AEC" w:rsidP="00263AC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설명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CA1A1B" w14:textId="5B18F2C1" w:rsidR="00E02AEC" w:rsidRPr="00246399" w:rsidRDefault="00E02AEC" w:rsidP="00263AC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판정</w:t>
            </w:r>
          </w:p>
        </w:tc>
      </w:tr>
      <w:tr w:rsidR="00246399" w:rsidRPr="00246399" w14:paraId="7A451C02" w14:textId="77777777" w:rsidTr="001B0466">
        <w:trPr>
          <w:trHeight w:val="1041"/>
        </w:trPr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AA820B" w14:textId="66067FED" w:rsidR="00E02AEC" w:rsidRPr="00246399" w:rsidRDefault="00E02AEC" w:rsidP="00263AC5">
            <w:pPr>
              <w:rPr>
                <w:lang w:val="en-US"/>
              </w:rPr>
            </w:pPr>
            <w:r w:rsidRPr="00246399">
              <w:rPr>
                <w:lang w:val="en-US"/>
              </w:rPr>
              <w:t>1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4BB4AB" w14:textId="2C222BCD" w:rsidR="00E02AEC" w:rsidRPr="00246399" w:rsidRDefault="00E02AEC" w:rsidP="00263AC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5EC157" w14:textId="5A18CB7E" w:rsidR="00E02AEC" w:rsidRPr="00246399" w:rsidRDefault="002C09FB" w:rsidP="00263AC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="00E02AEC" w:rsidRPr="00246399">
              <w:rPr>
                <w:rFonts w:hint="eastAsia"/>
                <w:lang w:val="en-US"/>
              </w:rPr>
              <w:t>의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공장초기화를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수행한다</w:t>
            </w:r>
            <w:r w:rsidR="00E02AEC" w:rsidRPr="00246399">
              <w:rPr>
                <w:lang w:val="en-US"/>
              </w:rPr>
              <w:t>.</w:t>
            </w:r>
          </w:p>
          <w:p w14:paraId="272BE972" w14:textId="445495A3" w:rsidR="00E02AEC" w:rsidRPr="00246399" w:rsidRDefault="00E02AEC" w:rsidP="00263AC5">
            <w:pPr>
              <w:rPr>
                <w:lang w:val="en-US"/>
              </w:rPr>
            </w:pPr>
          </w:p>
          <w:p w14:paraId="5AA785CA" w14:textId="2F5B8153" w:rsidR="00E02AEC" w:rsidRPr="00246399" w:rsidRDefault="002F6C89" w:rsidP="002F6C89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E02AEC" w:rsidRPr="00246399">
              <w:rPr>
                <w:rFonts w:hint="eastAsia"/>
                <w:lang w:val="en-US"/>
              </w:rPr>
              <w:t>공장초기화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방법은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제조사에서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제공한다</w:t>
            </w:r>
            <w:r w:rsidR="00E02AEC" w:rsidRPr="00246399">
              <w:rPr>
                <w:lang w:val="en-US"/>
              </w:rPr>
              <w:t>.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C48C3E" w14:textId="2B68FA7D" w:rsidR="00E02AEC" w:rsidRPr="00246399" w:rsidRDefault="00E02AEC" w:rsidP="00263AC5">
            <w:pPr>
              <w:rPr>
                <w:lang w:val="en-US"/>
              </w:rPr>
            </w:pPr>
          </w:p>
        </w:tc>
      </w:tr>
      <w:tr w:rsidR="00246399" w:rsidRPr="00246399" w14:paraId="6AB8A548" w14:textId="77777777" w:rsidTr="001B0466">
        <w:trPr>
          <w:trHeight w:val="4308"/>
        </w:trPr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5071BC" w14:textId="5580B9EA" w:rsidR="00E02AEC" w:rsidRPr="00246399" w:rsidRDefault="00E02AEC" w:rsidP="00263AC5">
            <w:pPr>
              <w:rPr>
                <w:lang w:val="en-US"/>
              </w:rPr>
            </w:pPr>
            <w:r w:rsidRPr="00246399">
              <w:rPr>
                <w:lang w:val="en-US"/>
              </w:rPr>
              <w:t>2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28209F" w14:textId="61010AA3" w:rsidR="00E02AEC" w:rsidRPr="00246399" w:rsidRDefault="00E02AEC" w:rsidP="00263AC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78601D" w14:textId="2E14898E" w:rsidR="00E02AEC" w:rsidRPr="00246399" w:rsidRDefault="00E02AEC" w:rsidP="00263AC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매개변수들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중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초기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기본값이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정의된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매개변수</w:t>
            </w:r>
            <w:r w:rsidRPr="00246399">
              <w:rPr>
                <w:lang w:val="en-US"/>
              </w:rPr>
              <w:t xml:space="preserve">(RSU MIB asn.1 </w:t>
            </w:r>
            <w:r w:rsidRPr="00246399">
              <w:rPr>
                <w:rFonts w:hint="eastAsia"/>
                <w:lang w:val="en-US"/>
              </w:rPr>
              <w:t>파일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내에서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default </w:t>
            </w:r>
            <w:r w:rsidRPr="00246399">
              <w:rPr>
                <w:rFonts w:hint="eastAsia"/>
                <w:lang w:val="en-US"/>
              </w:rPr>
              <w:t>값이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명시된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항목</w:t>
            </w:r>
            <w:r w:rsidRPr="00246399">
              <w:rPr>
                <w:lang w:val="en-US"/>
              </w:rPr>
              <w:t>)</w:t>
            </w:r>
            <w:r w:rsidRPr="00246399">
              <w:rPr>
                <w:rFonts w:hint="eastAsia"/>
                <w:lang w:val="en-US"/>
              </w:rPr>
              <w:t>들을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모두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표준상의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기본값으로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설정되어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있는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것을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 xml:space="preserve">. </w:t>
            </w:r>
          </w:p>
          <w:p w14:paraId="240BDEAD" w14:textId="3C502A1C" w:rsidR="00E02AEC" w:rsidRPr="00246399" w:rsidRDefault="00E02AEC" w:rsidP="00263AC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현재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매개변수들이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해당된다</w:t>
            </w:r>
            <w:r w:rsidRPr="00246399">
              <w:rPr>
                <w:lang w:val="en-US"/>
              </w:rPr>
              <w:t>.</w:t>
            </w:r>
          </w:p>
          <w:p w14:paraId="766A57C7" w14:textId="4DB0C2AC" w:rsidR="00E02AEC" w:rsidRPr="00246399" w:rsidRDefault="002F6C89" w:rsidP="002F6C89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E02AEC" w:rsidRPr="00246399">
              <w:t>RSU MIB citsRsuStatusAutoUpdate</w:t>
            </w:r>
          </w:p>
          <w:p w14:paraId="68B671B0" w14:textId="6419D296" w:rsidR="00E02AEC" w:rsidRPr="00246399" w:rsidRDefault="002F6C89" w:rsidP="002F6C89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E02AEC" w:rsidRPr="00246399">
              <w:t xml:space="preserve">RSU MIB citsRsuStatusAllowedMinTemperature </w:t>
            </w:r>
          </w:p>
          <w:p w14:paraId="3A346BA4" w14:textId="4056FC4C" w:rsidR="00E02AEC" w:rsidRPr="00246399" w:rsidRDefault="002F6C89" w:rsidP="002F6C89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E02AEC" w:rsidRPr="00246399">
              <w:t xml:space="preserve">RSU MIB citsRsuStatusAllowedMaxTemperature </w:t>
            </w:r>
          </w:p>
          <w:p w14:paraId="08125257" w14:textId="7F3571AD" w:rsidR="00E02AEC" w:rsidRPr="00246399" w:rsidRDefault="002F6C89" w:rsidP="002F6C89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E02AEC" w:rsidRPr="00246399">
              <w:t xml:space="preserve">RSU MIB citsRsuStatusAllowedMinHumidity </w:t>
            </w:r>
          </w:p>
          <w:p w14:paraId="41ED8C54" w14:textId="26AABD85" w:rsidR="00E02AEC" w:rsidRPr="00246399" w:rsidRDefault="002F6C89" w:rsidP="002F6C89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E02AEC" w:rsidRPr="00246399">
              <w:t xml:space="preserve">RSU MIB citsRsuStatusAllowedMaxHumidity </w:t>
            </w:r>
          </w:p>
          <w:p w14:paraId="512D393F" w14:textId="609747CF" w:rsidR="00E02AEC" w:rsidRPr="00246399" w:rsidRDefault="002F6C89" w:rsidP="002F6C89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E02AEC" w:rsidRPr="00246399">
              <w:t xml:space="preserve">RSU MIB citsRsuAllowedTimeLossInterval </w:t>
            </w:r>
          </w:p>
          <w:p w14:paraId="4EFA11B5" w14:textId="4CD69ECF" w:rsidR="00E02AEC" w:rsidRPr="00246399" w:rsidRDefault="002F6C89" w:rsidP="002F6C89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E02AEC" w:rsidRPr="00246399">
              <w:t xml:space="preserve">RSU MIB citsRsuRefLatitude </w:t>
            </w:r>
          </w:p>
          <w:p w14:paraId="6A863534" w14:textId="690701A2" w:rsidR="00E02AEC" w:rsidRPr="00246399" w:rsidRDefault="002F6C89" w:rsidP="002F6C89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E02AEC" w:rsidRPr="00246399">
              <w:t xml:space="preserve">RSU MIB citsRsuRefLongitude </w:t>
            </w:r>
          </w:p>
          <w:p w14:paraId="39B3EDAC" w14:textId="0E72E6A5" w:rsidR="00E02AEC" w:rsidRPr="00246399" w:rsidRDefault="002F6C89" w:rsidP="002F6C89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E02AEC" w:rsidRPr="00246399">
              <w:t xml:space="preserve">RSU MIB citsRsuRefElevation </w:t>
            </w:r>
          </w:p>
          <w:p w14:paraId="46B1BAE6" w14:textId="2058EC6D" w:rsidR="00E02AEC" w:rsidRPr="00246399" w:rsidRDefault="002F6C89" w:rsidP="002F6C89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E02AEC" w:rsidRPr="00246399">
              <w:t xml:space="preserve">RSU MIB citsRsuAllowedPosError </w:t>
            </w:r>
          </w:p>
          <w:p w14:paraId="2B5BD41C" w14:textId="640EA190" w:rsidR="00E02AEC" w:rsidRPr="00246399" w:rsidRDefault="002F6C89" w:rsidP="002F6C89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E02AEC" w:rsidRPr="00246399">
              <w:t xml:space="preserve">RSU MIB citsRsuAllowedAuthFailCount </w:t>
            </w:r>
          </w:p>
          <w:p w14:paraId="7CE505BE" w14:textId="3B5C6EAC" w:rsidR="00E02AEC" w:rsidRPr="00246399" w:rsidRDefault="002F6C89" w:rsidP="002F6C89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E02AEC" w:rsidRPr="00246399">
              <w:t xml:space="preserve">RSU MIB citsRsuV2xMsgTxStopWaitDuration </w:t>
            </w:r>
          </w:p>
          <w:p w14:paraId="791A467A" w14:textId="6E1F21B1" w:rsidR="00E02AEC" w:rsidRPr="00246399" w:rsidRDefault="002F6C89" w:rsidP="002F6C89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E02AEC" w:rsidRPr="00246399">
              <w:t xml:space="preserve">RSU MIB citsRsuV2xMsgTxInfoSignVerifyFrequency </w:t>
            </w:r>
          </w:p>
          <w:p w14:paraId="000EAB4A" w14:textId="1D25B966" w:rsidR="00E02AEC" w:rsidRPr="00246399" w:rsidRDefault="002F6C89" w:rsidP="002F6C89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E02AEC" w:rsidRPr="00246399">
              <w:t xml:space="preserve">RSU MIB citsRsuV2xWsaAdvertiserId </w:t>
            </w:r>
          </w:p>
          <w:p w14:paraId="4DCDD7D3" w14:textId="4B463055" w:rsidR="00E02AEC" w:rsidRPr="00246399" w:rsidRDefault="002F6C89" w:rsidP="002F6C89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E02AEC" w:rsidRPr="00246399">
              <w:t xml:space="preserve">RSU MIB citsRsuV2xWsaTxInterval </w:t>
            </w:r>
          </w:p>
          <w:p w14:paraId="6CDD9E5B" w14:textId="5EB90225" w:rsidR="00E02AEC" w:rsidRPr="00246399" w:rsidRDefault="002F6C89" w:rsidP="002F6C89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E02AEC" w:rsidRPr="00246399">
              <w:t xml:space="preserve">RSU MIB citsRsuV2xWsaTxPower </w:t>
            </w:r>
          </w:p>
          <w:p w14:paraId="0D10F555" w14:textId="7A943A67" w:rsidR="00E02AEC" w:rsidRPr="00246399" w:rsidRDefault="002F6C89" w:rsidP="002F6C89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lastRenderedPageBreak/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E02AEC" w:rsidRPr="00246399">
              <w:t xml:space="preserve">RSU MIB citsRsuV2xWsaHdrRepeatRatePresent </w:t>
            </w:r>
          </w:p>
          <w:p w14:paraId="5EA0837C" w14:textId="23917004" w:rsidR="00E02AEC" w:rsidRPr="00246399" w:rsidRDefault="002F6C89" w:rsidP="002F6C89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E02AEC" w:rsidRPr="00246399">
              <w:t xml:space="preserve">RSU MIB citsRsuV2xWsaHdr2DLocationPresent </w:t>
            </w:r>
          </w:p>
          <w:p w14:paraId="4EE1226F" w14:textId="1D8300D4" w:rsidR="00E02AEC" w:rsidRPr="00246399" w:rsidRDefault="002F6C89" w:rsidP="002F6C89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E02AEC" w:rsidRPr="00246399">
              <w:t xml:space="preserve">RSU MIB citsRsuV2xWsaHdr3DLocationPresent </w:t>
            </w:r>
          </w:p>
          <w:p w14:paraId="2DF2D5DD" w14:textId="45C38168" w:rsidR="00E02AEC" w:rsidRPr="00246399" w:rsidRDefault="002F6C89" w:rsidP="002F6C89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E02AEC" w:rsidRPr="00246399">
              <w:t xml:space="preserve">RSU MIB citsRsuV2xWsaHdrAdvertiserIdPresent </w:t>
            </w:r>
          </w:p>
          <w:p w14:paraId="58035B72" w14:textId="78485C0D" w:rsidR="00E02AEC" w:rsidRPr="00246399" w:rsidRDefault="002F6C89" w:rsidP="002F6C89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E02AEC" w:rsidRPr="00246399">
              <w:t xml:space="preserve">RSU MIB citsRsuV2xWsaTxStatus </w:t>
            </w:r>
          </w:p>
          <w:p w14:paraId="13D80E4A" w14:textId="0B0066CC" w:rsidR="00E02AEC" w:rsidRPr="00246399" w:rsidRDefault="002F6C89" w:rsidP="002F6C89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E02AEC" w:rsidRPr="00246399">
              <w:t>RSU MIB citsRsuV2xWraSecondaryDnsPresent</w:t>
            </w:r>
          </w:p>
          <w:p w14:paraId="62A8F99C" w14:textId="29744E31" w:rsidR="00E02AEC" w:rsidRPr="00246399" w:rsidRDefault="002F6C89" w:rsidP="002F6C89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E02AEC" w:rsidRPr="00246399">
              <w:t xml:space="preserve">RSU MIB citsRsuV2xWraGatewayMacAddressPresent </w:t>
            </w:r>
          </w:p>
          <w:p w14:paraId="077CAF84" w14:textId="6DE87C79" w:rsidR="00E02AEC" w:rsidRPr="00246399" w:rsidRDefault="002F6C89" w:rsidP="002F6C89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E02AEC" w:rsidRPr="00246399">
              <w:t xml:space="preserve">RSU MIB citsRsuV2xWraPresent </w:t>
            </w:r>
          </w:p>
          <w:p w14:paraId="55660643" w14:textId="2157F0A1" w:rsidR="00E02AEC" w:rsidRPr="00246399" w:rsidRDefault="00E02AEC" w:rsidP="00263AC5">
            <w:pPr>
              <w:rPr>
                <w:lang w:val="de-DE"/>
              </w:rPr>
            </w:pPr>
          </w:p>
          <w:p w14:paraId="460B11BB" w14:textId="3719700A" w:rsidR="00E02AEC" w:rsidRPr="00246399" w:rsidRDefault="002F6C89" w:rsidP="002F6C89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de-DE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de-DE"/>
              </w:rPr>
              <w:tab/>
            </w:r>
            <w:r w:rsidR="00E02AEC" w:rsidRPr="00246399">
              <w:rPr>
                <w:rFonts w:hint="eastAsia"/>
                <w:lang w:val="en-US"/>
              </w:rPr>
              <w:t>버전정보</w:t>
            </w:r>
            <w:r w:rsidR="00E02AEC" w:rsidRPr="00246399">
              <w:rPr>
                <w:rFonts w:hint="eastAsia"/>
                <w:lang w:val="de-DE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등</w:t>
            </w:r>
            <w:r w:rsidR="00E02AEC" w:rsidRPr="00246399">
              <w:rPr>
                <w:rFonts w:hint="eastAsia"/>
                <w:lang w:val="de-DE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E02AEC" w:rsidRPr="00246399">
              <w:rPr>
                <w:rFonts w:hint="eastAsia"/>
                <w:lang w:val="de-DE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제품에</w:t>
            </w:r>
            <w:r w:rsidR="00E02AEC" w:rsidRPr="00246399">
              <w:rPr>
                <w:rFonts w:hint="eastAsia"/>
                <w:lang w:val="de-DE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따라</w:t>
            </w:r>
            <w:r w:rsidR="00E02AEC" w:rsidRPr="00246399">
              <w:rPr>
                <w:rFonts w:hint="eastAsia"/>
                <w:lang w:val="de-DE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달라지는</w:t>
            </w:r>
            <w:r w:rsidR="00E02AEC" w:rsidRPr="00246399">
              <w:rPr>
                <w:rFonts w:hint="eastAsia"/>
                <w:lang w:val="de-DE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값이나</w:t>
            </w:r>
            <w:r w:rsidR="00E02AEC" w:rsidRPr="00246399">
              <w:rPr>
                <w:rFonts w:hint="eastAsia"/>
                <w:lang w:val="de-DE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자체적으로</w:t>
            </w:r>
            <w:r w:rsidR="00E02AEC" w:rsidRPr="00246399">
              <w:rPr>
                <w:rFonts w:hint="eastAsia"/>
                <w:lang w:val="de-DE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값이</w:t>
            </w:r>
            <w:r w:rsidR="00E02AEC" w:rsidRPr="00246399">
              <w:rPr>
                <w:rFonts w:hint="eastAsia"/>
                <w:lang w:val="de-DE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변경될</w:t>
            </w:r>
            <w:r w:rsidR="00E02AEC" w:rsidRPr="00246399">
              <w:rPr>
                <w:rFonts w:hint="eastAsia"/>
                <w:lang w:val="de-DE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수</w:t>
            </w:r>
            <w:r w:rsidR="00E02AEC" w:rsidRPr="00246399">
              <w:rPr>
                <w:rFonts w:hint="eastAsia"/>
                <w:lang w:val="de-DE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있는</w:t>
            </w:r>
            <w:r w:rsidR="00E02AEC" w:rsidRPr="00246399">
              <w:rPr>
                <w:rFonts w:hint="eastAsia"/>
                <w:lang w:val="de-DE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매개변수들은</w:t>
            </w:r>
            <w:r w:rsidR="00E02AEC" w:rsidRPr="00246399">
              <w:rPr>
                <w:rFonts w:hint="eastAsia"/>
                <w:lang w:val="de-DE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확인하지</w:t>
            </w:r>
            <w:r w:rsidR="00E02AEC" w:rsidRPr="00246399">
              <w:rPr>
                <w:rFonts w:hint="eastAsia"/>
                <w:lang w:val="de-DE"/>
              </w:rPr>
              <w:t xml:space="preserve"> </w:t>
            </w:r>
            <w:r w:rsidR="00E02AEC" w:rsidRPr="00246399">
              <w:rPr>
                <w:rFonts w:hint="eastAsia"/>
                <w:lang w:val="en-US"/>
              </w:rPr>
              <w:t>않는다</w:t>
            </w:r>
            <w:r w:rsidR="00E02AEC" w:rsidRPr="00246399">
              <w:rPr>
                <w:lang w:val="de-DE"/>
              </w:rPr>
              <w:t>.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B40129" w14:textId="6941971C" w:rsidR="00E02AEC" w:rsidRPr="00246399" w:rsidRDefault="00E02AEC" w:rsidP="00263AC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lastRenderedPageBreak/>
              <w:t>성공</w:t>
            </w:r>
            <w:r w:rsidRPr="00246399">
              <w:rPr>
                <w:lang w:val="en-US"/>
              </w:rPr>
              <w:t>/</w:t>
            </w:r>
          </w:p>
          <w:p w14:paraId="619D4DA5" w14:textId="3764FF8C" w:rsidR="00E02AEC" w:rsidRPr="00246399" w:rsidRDefault="00E02AEC" w:rsidP="00263AC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5B8B53AA" w14:textId="77777777" w:rsidTr="001B0466">
        <w:trPr>
          <w:trHeight w:val="1041"/>
        </w:trPr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A99C0A" w14:textId="49EEF9E4" w:rsidR="00E02AEC" w:rsidRPr="00246399" w:rsidRDefault="00E02AEC" w:rsidP="00263AC5">
            <w:pPr>
              <w:rPr>
                <w:lang w:val="en-US"/>
              </w:rPr>
            </w:pPr>
            <w:r w:rsidRPr="00246399">
              <w:rPr>
                <w:lang w:val="en-US"/>
              </w:rPr>
              <w:t>3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D40027" w14:textId="255FE40D" w:rsidR="00E02AEC" w:rsidRPr="00246399" w:rsidRDefault="00E02AEC" w:rsidP="00263AC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16ADD0" w14:textId="2C50CBD4" w:rsidR="00E02AEC" w:rsidRPr="00246399" w:rsidRDefault="00E02AEC" w:rsidP="00263AC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매개변수를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만족하는지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  <w:p w14:paraId="3616CFA4" w14:textId="6E5D892B" w:rsidR="00E02AEC" w:rsidRPr="00246399" w:rsidRDefault="002F6C89" w:rsidP="002F6C89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E02AEC" w:rsidRPr="00246399">
              <w:t>RSU MIB citsRsuOperateStatus = initial(0)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28A092" w14:textId="4BA3FDC2" w:rsidR="00E02AEC" w:rsidRPr="00246399" w:rsidRDefault="00E02AEC" w:rsidP="00263AC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45A4BA49" w14:textId="6D111D23" w:rsidR="00E02AEC" w:rsidRPr="00246399" w:rsidRDefault="00E02AEC" w:rsidP="00263AC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562C01CA" w14:textId="77777777" w:rsidTr="001B0466">
        <w:trPr>
          <w:trHeight w:val="448"/>
        </w:trPr>
        <w:tc>
          <w:tcPr>
            <w:tcW w:w="93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159619" w14:textId="3912723B" w:rsidR="00E02AEC" w:rsidRPr="00246399" w:rsidRDefault="00E02AEC" w:rsidP="00263AC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비고</w:t>
            </w:r>
          </w:p>
        </w:tc>
      </w:tr>
      <w:tr w:rsidR="00E02AEC" w:rsidRPr="00246399" w14:paraId="47E22301" w14:textId="77777777" w:rsidTr="001B0466">
        <w:trPr>
          <w:trHeight w:val="448"/>
        </w:trPr>
        <w:tc>
          <w:tcPr>
            <w:tcW w:w="93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4D91E0" w14:textId="7C6DF709" w:rsidR="00E02AEC" w:rsidRPr="00246399" w:rsidRDefault="00EE3400" w:rsidP="00EE3400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E02AEC" w:rsidRPr="00246399">
              <w:rPr>
                <w:lang w:val="en-US"/>
              </w:rPr>
              <w:t xml:space="preserve">ID_1/PW_1: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로의</w:t>
            </w:r>
            <w:r w:rsidR="00E02AEC" w:rsidRPr="00246399">
              <w:rPr>
                <w:rFonts w:hint="eastAsia"/>
                <w:lang w:val="en-US"/>
              </w:rPr>
              <w:t xml:space="preserve"> </w:t>
            </w:r>
            <w:r w:rsidR="00E02AEC" w:rsidRPr="00246399">
              <w:rPr>
                <w:lang w:val="en-US"/>
              </w:rPr>
              <w:t xml:space="preserve">SNMPv3 </w:t>
            </w:r>
            <w:r w:rsidR="00E02AEC" w:rsidRPr="00246399">
              <w:rPr>
                <w:rFonts w:hint="eastAsia"/>
                <w:lang w:val="en-US"/>
              </w:rPr>
              <w:t>접속을 위한 사용자 계정 및 암호</w:t>
            </w:r>
          </w:p>
        </w:tc>
      </w:tr>
    </w:tbl>
    <w:p w14:paraId="12531AF6" w14:textId="77777777" w:rsidR="00E02AEC" w:rsidRPr="00246399" w:rsidRDefault="00E02AEC" w:rsidP="00613198">
      <w:pPr>
        <w:pStyle w:val="new4"/>
        <w:numPr>
          <w:ilvl w:val="0"/>
          <w:numId w:val="0"/>
        </w:numPr>
        <w:rPr>
          <w:rFonts w:ascii="Arial" w:hAnsi="Arial"/>
          <w:lang w:val="en-US"/>
        </w:rPr>
      </w:pPr>
    </w:p>
    <w:p w14:paraId="7031B141" w14:textId="371CCDAA" w:rsidR="00613198" w:rsidRPr="00246399" w:rsidRDefault="00EE3400" w:rsidP="00EE3400">
      <w:pPr>
        <w:pStyle w:val="44"/>
        <w:numPr>
          <w:ilvl w:val="0"/>
          <w:numId w:val="0"/>
        </w:numPr>
        <w:tabs>
          <w:tab w:val="left" w:pos="0"/>
        </w:tabs>
      </w:pPr>
      <w:r w:rsidRPr="00246399">
        <w:rPr>
          <w:rFonts w:hint="eastAsia"/>
        </w:rPr>
        <w:t xml:space="preserve">4.4.10.6 </w:t>
      </w:r>
      <w:r w:rsidRPr="00246399">
        <w:rPr>
          <w:rFonts w:hint="eastAsia"/>
        </w:rPr>
        <w:tab/>
      </w:r>
      <w:r w:rsidR="00613198" w:rsidRPr="00246399">
        <w:rPr>
          <w:rFonts w:hint="eastAsia"/>
          <w:lang w:eastAsia="ko-KR"/>
        </w:rPr>
        <w:t>TP-RSU-SEC-00</w:t>
      </w:r>
      <w:r w:rsidR="00244456" w:rsidRPr="00246399">
        <w:rPr>
          <w:rFonts w:hint="eastAsia"/>
          <w:lang w:eastAsia="ko-KR"/>
        </w:rPr>
        <w:t>9</w:t>
      </w:r>
    </w:p>
    <w:p w14:paraId="5B421C14" w14:textId="77777777" w:rsidR="001B738E" w:rsidRPr="00246399" w:rsidRDefault="001B738E" w:rsidP="00960B2E">
      <w:pPr>
        <w:pStyle w:val="new4"/>
        <w:numPr>
          <w:ilvl w:val="0"/>
          <w:numId w:val="0"/>
        </w:numPr>
        <w:rPr>
          <w:rFonts w:ascii="Arial" w:hAnsi="Arial"/>
        </w:rPr>
      </w:pPr>
    </w:p>
    <w:tbl>
      <w:tblPr>
        <w:tblOverlap w:val="never"/>
        <w:tblW w:w="93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"/>
        <w:gridCol w:w="847"/>
        <w:gridCol w:w="6747"/>
        <w:gridCol w:w="862"/>
      </w:tblGrid>
      <w:tr w:rsidR="00246399" w:rsidRPr="00246399" w14:paraId="4B591CD3" w14:textId="77777777" w:rsidTr="001B0466">
        <w:trPr>
          <w:trHeight w:val="299"/>
        </w:trPr>
        <w:tc>
          <w:tcPr>
            <w:tcW w:w="17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7A81D8" w14:textId="1C23C2F6" w:rsidR="00E93755" w:rsidRPr="00246399" w:rsidRDefault="00E93755" w:rsidP="00B6717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식별자</w:t>
            </w:r>
          </w:p>
        </w:tc>
        <w:tc>
          <w:tcPr>
            <w:tcW w:w="7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D41C94" w14:textId="1B0B4641" w:rsidR="00E93755" w:rsidRPr="00246399" w:rsidRDefault="00E93755" w:rsidP="00B67179">
            <w:pPr>
              <w:rPr>
                <w:lang w:val="en-US"/>
              </w:rPr>
            </w:pPr>
            <w:r w:rsidRPr="00246399">
              <w:rPr>
                <w:lang w:val="en-US"/>
              </w:rPr>
              <w:t>TP-RSU-SEC-009</w:t>
            </w:r>
          </w:p>
        </w:tc>
      </w:tr>
      <w:tr w:rsidR="00246399" w:rsidRPr="00246399" w14:paraId="615E17FC" w14:textId="77777777" w:rsidTr="001B0466">
        <w:trPr>
          <w:trHeight w:val="604"/>
        </w:trPr>
        <w:tc>
          <w:tcPr>
            <w:tcW w:w="17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B3BA4C" w14:textId="16DE2F7C" w:rsidR="00E93755" w:rsidRPr="00246399" w:rsidRDefault="00E93755" w:rsidP="00B6717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개요</w:t>
            </w:r>
          </w:p>
        </w:tc>
        <w:tc>
          <w:tcPr>
            <w:tcW w:w="7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FEC1CF" w14:textId="389F75EA" w:rsidR="00E93755" w:rsidRPr="00246399" w:rsidRDefault="002C09FB" w:rsidP="00B6717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가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proofErr w:type="gramStart"/>
            <w:r w:rsidR="00E93755" w:rsidRPr="00246399">
              <w:rPr>
                <w:rFonts w:hint="eastAsia"/>
                <w:lang w:val="en-US"/>
              </w:rPr>
              <w:t>갑작스런</w:t>
            </w:r>
            <w:proofErr w:type="gramEnd"/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전원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lang w:val="en-US"/>
              </w:rPr>
              <w:t xml:space="preserve">OFF </w:t>
            </w:r>
            <w:r w:rsidR="00E93755" w:rsidRPr="00246399">
              <w:rPr>
                <w:rFonts w:hint="eastAsia"/>
                <w:lang w:val="en-US"/>
              </w:rPr>
              <w:t>시</w:t>
            </w:r>
            <w:r w:rsidR="00E93755" w:rsidRPr="00246399">
              <w:rPr>
                <w:lang w:val="en-US"/>
              </w:rPr>
              <w:t xml:space="preserve">, </w:t>
            </w:r>
            <w:r w:rsidR="00E93755" w:rsidRPr="00246399">
              <w:rPr>
                <w:rFonts w:hint="eastAsia"/>
                <w:lang w:val="en-US"/>
              </w:rPr>
              <w:t>파일시스템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무결성이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유지되는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것을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확인한다</w:t>
            </w:r>
            <w:r w:rsidR="00E93755" w:rsidRPr="00246399">
              <w:rPr>
                <w:lang w:val="en-US"/>
              </w:rPr>
              <w:t>.</w:t>
            </w:r>
          </w:p>
        </w:tc>
      </w:tr>
      <w:tr w:rsidR="00246399" w:rsidRPr="00246399" w14:paraId="2C59D394" w14:textId="77777777" w:rsidTr="001B0466">
        <w:trPr>
          <w:trHeight w:val="299"/>
        </w:trPr>
        <w:tc>
          <w:tcPr>
            <w:tcW w:w="17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CB0D10" w14:textId="29792829" w:rsidR="00E93755" w:rsidRPr="00246399" w:rsidRDefault="00E93755" w:rsidP="00B6717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대상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요구사항</w:t>
            </w:r>
          </w:p>
        </w:tc>
        <w:tc>
          <w:tcPr>
            <w:tcW w:w="7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C0538B" w14:textId="59231C6B" w:rsidR="006407AE" w:rsidRPr="00246399" w:rsidRDefault="006407AE" w:rsidP="00984F13">
            <w:pPr>
              <w:rPr>
                <w:b/>
                <w:bCs/>
                <w:lang w:val="en-US"/>
              </w:rPr>
            </w:pPr>
            <w:r w:rsidRPr="00246399">
              <w:rPr>
                <w:rFonts w:hint="eastAsia"/>
                <w:b/>
                <w:bCs/>
                <w:lang w:val="en-US"/>
              </w:rPr>
              <w:t>데이터</w:t>
            </w:r>
            <w:r w:rsidRPr="00246399">
              <w:rPr>
                <w:rFonts w:hint="eastAsia"/>
                <w:b/>
                <w:bCs/>
                <w:lang w:val="en-US"/>
              </w:rPr>
              <w:t xml:space="preserve"> </w:t>
            </w:r>
            <w:r w:rsidRPr="00246399">
              <w:rPr>
                <w:rFonts w:hint="eastAsia"/>
                <w:b/>
                <w:bCs/>
                <w:lang w:val="en-US"/>
              </w:rPr>
              <w:t>보호</w:t>
            </w:r>
            <w:r w:rsidRPr="00246399">
              <w:rPr>
                <w:rFonts w:hint="eastAsia"/>
                <w:b/>
                <w:bCs/>
                <w:lang w:val="en-US"/>
              </w:rPr>
              <w:t xml:space="preserve"> </w:t>
            </w:r>
            <w:r w:rsidRPr="00246399">
              <w:rPr>
                <w:b/>
                <w:bCs/>
                <w:lang w:val="en-US"/>
              </w:rPr>
              <w:t>–</w:t>
            </w:r>
            <w:r w:rsidRPr="00246399">
              <w:rPr>
                <w:rFonts w:hint="eastAsia"/>
                <w:b/>
                <w:bCs/>
                <w:lang w:val="en-US"/>
              </w:rPr>
              <w:t xml:space="preserve"> </w:t>
            </w:r>
            <w:r w:rsidRPr="00246399">
              <w:rPr>
                <w:rFonts w:hint="eastAsia"/>
                <w:b/>
                <w:bCs/>
                <w:lang w:val="en-US"/>
              </w:rPr>
              <w:t>전원</w:t>
            </w:r>
          </w:p>
          <w:p w14:paraId="15C11BF2" w14:textId="499C4999" w:rsidR="00E93755" w:rsidRPr="00246399" w:rsidRDefault="002C09FB" w:rsidP="00984F13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="00984F13" w:rsidRPr="00246399">
              <w:rPr>
                <w:rFonts w:hint="eastAsia"/>
                <w:lang w:val="en-US"/>
              </w:rPr>
              <w:t xml:space="preserve"> </w:t>
            </w:r>
            <w:r w:rsidR="00984F13" w:rsidRPr="00246399">
              <w:rPr>
                <w:rFonts w:hint="eastAsia"/>
                <w:lang w:val="en-US"/>
              </w:rPr>
              <w:t>외부전원이</w:t>
            </w:r>
            <w:r w:rsidR="00984F13" w:rsidRPr="00246399">
              <w:rPr>
                <w:rFonts w:hint="eastAsia"/>
                <w:lang w:val="en-US"/>
              </w:rPr>
              <w:t xml:space="preserve"> </w:t>
            </w:r>
            <w:r w:rsidR="00984F13" w:rsidRPr="00246399">
              <w:rPr>
                <w:rFonts w:hint="eastAsia"/>
                <w:lang w:val="en-US"/>
              </w:rPr>
              <w:t>갑작스럽게</w:t>
            </w:r>
            <w:r w:rsidR="00984F13" w:rsidRPr="00246399">
              <w:rPr>
                <w:rFonts w:hint="eastAsia"/>
                <w:lang w:val="en-US"/>
              </w:rPr>
              <w:t xml:space="preserve"> </w:t>
            </w:r>
            <w:r w:rsidR="00984F13" w:rsidRPr="00246399">
              <w:rPr>
                <w:rFonts w:hint="eastAsia"/>
                <w:lang w:val="en-US"/>
              </w:rPr>
              <w:t>꺼지는</w:t>
            </w:r>
            <w:r w:rsidR="00984F13" w:rsidRPr="00246399">
              <w:rPr>
                <w:rFonts w:hint="eastAsia"/>
                <w:lang w:val="en-US"/>
              </w:rPr>
              <w:t xml:space="preserve"> </w:t>
            </w:r>
            <w:r w:rsidR="00984F13" w:rsidRPr="00246399">
              <w:rPr>
                <w:rFonts w:hint="eastAsia"/>
                <w:lang w:val="en-US"/>
              </w:rPr>
              <w:t>경우</w:t>
            </w:r>
            <w:r w:rsidR="00984F13" w:rsidRPr="00246399">
              <w:rPr>
                <w:rFonts w:hint="eastAsia"/>
                <w:lang w:val="en-US"/>
              </w:rPr>
              <w:t xml:space="preserve">, </w:t>
            </w:r>
            <w:r w:rsidR="00984F13" w:rsidRPr="00246399">
              <w:rPr>
                <w:rFonts w:hint="eastAsia"/>
                <w:lang w:val="en-US"/>
              </w:rPr>
              <w:t>파일시스템</w:t>
            </w:r>
            <w:r w:rsidR="00984F13" w:rsidRPr="00246399">
              <w:rPr>
                <w:rFonts w:hint="eastAsia"/>
                <w:lang w:val="en-US"/>
              </w:rPr>
              <w:t xml:space="preserve"> </w:t>
            </w:r>
            <w:r w:rsidR="00984F13" w:rsidRPr="00246399">
              <w:rPr>
                <w:rFonts w:hint="eastAsia"/>
                <w:lang w:val="en-US"/>
              </w:rPr>
              <w:t>무결성을</w:t>
            </w:r>
            <w:r w:rsidR="00984F13" w:rsidRPr="00246399">
              <w:rPr>
                <w:rFonts w:hint="eastAsia"/>
                <w:lang w:val="en-US"/>
              </w:rPr>
              <w:t xml:space="preserve"> </w:t>
            </w:r>
            <w:r w:rsidR="00984F13" w:rsidRPr="00246399">
              <w:rPr>
                <w:rFonts w:hint="eastAsia"/>
                <w:lang w:val="en-US"/>
              </w:rPr>
              <w:t>보존할</w:t>
            </w:r>
            <w:r w:rsidR="00984F13" w:rsidRPr="00246399">
              <w:rPr>
                <w:rFonts w:hint="eastAsia"/>
                <w:lang w:val="en-US"/>
              </w:rPr>
              <w:t xml:space="preserve"> </w:t>
            </w:r>
            <w:r w:rsidR="00984F13" w:rsidRPr="00246399">
              <w:rPr>
                <w:rFonts w:hint="eastAsia"/>
                <w:lang w:val="en-US"/>
              </w:rPr>
              <w:t>수</w:t>
            </w:r>
            <w:r w:rsidR="00984F13" w:rsidRPr="00246399">
              <w:rPr>
                <w:rFonts w:hint="eastAsia"/>
                <w:lang w:val="en-US"/>
              </w:rPr>
              <w:t xml:space="preserve"> </w:t>
            </w:r>
            <w:r w:rsidR="00984F13" w:rsidRPr="00246399">
              <w:rPr>
                <w:rFonts w:hint="eastAsia"/>
                <w:lang w:val="en-US"/>
              </w:rPr>
              <w:t>있는</w:t>
            </w:r>
            <w:r w:rsidR="00984F13" w:rsidRPr="00246399">
              <w:rPr>
                <w:rFonts w:hint="eastAsia"/>
                <w:lang w:val="en-US"/>
              </w:rPr>
              <w:t xml:space="preserve"> </w:t>
            </w:r>
            <w:r w:rsidR="00984F13" w:rsidRPr="00246399">
              <w:rPr>
                <w:rFonts w:hint="eastAsia"/>
                <w:lang w:val="en-US"/>
              </w:rPr>
              <w:t>시스템</w:t>
            </w:r>
            <w:r w:rsidR="00984F13" w:rsidRPr="00246399">
              <w:rPr>
                <w:rFonts w:hint="eastAsia"/>
                <w:lang w:val="en-US"/>
              </w:rPr>
              <w:t xml:space="preserve"> </w:t>
            </w:r>
            <w:r w:rsidR="00984F13" w:rsidRPr="00246399">
              <w:rPr>
                <w:rFonts w:hint="eastAsia"/>
                <w:lang w:val="en-US"/>
              </w:rPr>
              <w:t>종료</w:t>
            </w:r>
            <w:r w:rsidR="00984F13" w:rsidRPr="00246399">
              <w:rPr>
                <w:rFonts w:hint="eastAsia"/>
                <w:lang w:val="en-US"/>
              </w:rPr>
              <w:t xml:space="preserve"> </w:t>
            </w:r>
            <w:r w:rsidR="00984F13" w:rsidRPr="00246399">
              <w:rPr>
                <w:rFonts w:hint="eastAsia"/>
                <w:lang w:val="en-US"/>
              </w:rPr>
              <w:t>절차를</w:t>
            </w:r>
            <w:r w:rsidR="00984F13" w:rsidRPr="00246399">
              <w:rPr>
                <w:rFonts w:hint="eastAsia"/>
                <w:lang w:val="en-US"/>
              </w:rPr>
              <w:t xml:space="preserve"> </w:t>
            </w:r>
            <w:r w:rsidR="00984F13" w:rsidRPr="00246399">
              <w:rPr>
                <w:rFonts w:hint="eastAsia"/>
                <w:lang w:val="en-US"/>
              </w:rPr>
              <w:t>수행해야</w:t>
            </w:r>
            <w:r w:rsidR="00984F13" w:rsidRPr="00246399">
              <w:rPr>
                <w:rFonts w:hint="eastAsia"/>
                <w:lang w:val="en-US"/>
              </w:rPr>
              <w:t xml:space="preserve"> </w:t>
            </w:r>
            <w:r w:rsidR="00984F13" w:rsidRPr="00246399">
              <w:rPr>
                <w:rFonts w:hint="eastAsia"/>
                <w:lang w:val="en-US"/>
              </w:rPr>
              <w:t>한다</w:t>
            </w:r>
            <w:r w:rsidR="00984F13" w:rsidRPr="00246399">
              <w:rPr>
                <w:rFonts w:hint="eastAsia"/>
                <w:lang w:val="en-US"/>
              </w:rPr>
              <w:t>.</w:t>
            </w:r>
          </w:p>
        </w:tc>
      </w:tr>
      <w:tr w:rsidR="00246399" w:rsidRPr="00246399" w14:paraId="4FCF5F3D" w14:textId="77777777" w:rsidTr="001B0466">
        <w:trPr>
          <w:trHeight w:val="299"/>
        </w:trPr>
        <w:tc>
          <w:tcPr>
            <w:tcW w:w="17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16A53E" w14:textId="1D99A9E7" w:rsidR="00E93755" w:rsidRPr="00246399" w:rsidRDefault="00E93755" w:rsidP="00B6717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</w:t>
            </w:r>
          </w:p>
        </w:tc>
        <w:tc>
          <w:tcPr>
            <w:tcW w:w="7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CDF226" w14:textId="0C84EF8F" w:rsidR="00E93755" w:rsidRPr="00246399" w:rsidRDefault="00E93755" w:rsidP="00B6717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기능검사</w:t>
            </w:r>
          </w:p>
        </w:tc>
      </w:tr>
      <w:tr w:rsidR="00246399" w:rsidRPr="00246399" w14:paraId="5C700F1D" w14:textId="77777777" w:rsidTr="001B0466">
        <w:trPr>
          <w:trHeight w:val="299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859348" w14:textId="4949C084" w:rsidR="00E93755" w:rsidRPr="00246399" w:rsidRDefault="00E93755" w:rsidP="00B6717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</w:t>
            </w:r>
          </w:p>
        </w:tc>
      </w:tr>
      <w:tr w:rsidR="00246399" w:rsidRPr="00246399" w14:paraId="024D3214" w14:textId="77777777" w:rsidTr="001B0466">
        <w:trPr>
          <w:trHeight w:val="299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00C332" w14:textId="2AAF4FB5" w:rsidR="00E93755" w:rsidRPr="00246399" w:rsidRDefault="00EE3400" w:rsidP="00EE3400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로의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lang w:val="en-US"/>
              </w:rPr>
              <w:t xml:space="preserve">SSHv2 </w:t>
            </w:r>
            <w:r w:rsidR="00E93755" w:rsidRPr="00246399">
              <w:rPr>
                <w:rFonts w:hint="eastAsia"/>
                <w:lang w:val="en-US"/>
              </w:rPr>
              <w:t xml:space="preserve">접속을 위한 </w:t>
            </w:r>
            <w:r w:rsidR="00E93755" w:rsidRPr="00246399">
              <w:rPr>
                <w:lang w:val="en-US"/>
              </w:rPr>
              <w:t>ID_A/PW_A</w:t>
            </w:r>
            <w:r w:rsidR="00E93755" w:rsidRPr="00246399">
              <w:rPr>
                <w:rFonts w:hint="eastAsia"/>
                <w:lang w:val="en-US"/>
              </w:rPr>
              <w:t xml:space="preserve">를 시험시스템과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E93755" w:rsidRPr="00246399">
              <w:rPr>
                <w:rFonts w:hint="eastAsia"/>
                <w:lang w:val="en-US"/>
              </w:rPr>
              <w:t>에 설정한다</w:t>
            </w:r>
            <w:r w:rsidR="00E93755" w:rsidRPr="00246399">
              <w:rPr>
                <w:lang w:val="en-US"/>
              </w:rPr>
              <w:t>.</w:t>
            </w:r>
          </w:p>
        </w:tc>
      </w:tr>
      <w:tr w:rsidR="00246399" w:rsidRPr="00246399" w14:paraId="6028272D" w14:textId="77777777" w:rsidTr="001B0466">
        <w:trPr>
          <w:trHeight w:val="299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86E5BB" w14:textId="10A0E7F4" w:rsidR="00E93755" w:rsidRPr="00246399" w:rsidRDefault="00E93755" w:rsidP="00B6717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절차</w:t>
            </w:r>
          </w:p>
        </w:tc>
      </w:tr>
      <w:tr w:rsidR="00246399" w:rsidRPr="00246399" w14:paraId="6BF1B981" w14:textId="77777777" w:rsidTr="001B0466">
        <w:trPr>
          <w:trHeight w:val="299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73DDEF" w14:textId="58CF9C51" w:rsidR="00E93755" w:rsidRPr="00246399" w:rsidRDefault="00E93755" w:rsidP="00B6717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단계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160BF1" w14:textId="2E26663B" w:rsidR="00E93755" w:rsidRPr="00246399" w:rsidRDefault="00E93755" w:rsidP="00B6717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유형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D4E89B" w14:textId="40DB9F1D" w:rsidR="00E93755" w:rsidRPr="00246399" w:rsidRDefault="00E93755" w:rsidP="00B6717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설명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EC43CB" w14:textId="2E258F5F" w:rsidR="00E93755" w:rsidRPr="00246399" w:rsidRDefault="00E93755" w:rsidP="00B6717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판정</w:t>
            </w:r>
          </w:p>
        </w:tc>
      </w:tr>
      <w:tr w:rsidR="00246399" w:rsidRPr="00246399" w14:paraId="731A1D54" w14:textId="77777777" w:rsidTr="001B0466">
        <w:trPr>
          <w:trHeight w:val="604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668652" w14:textId="7D45CB32" w:rsidR="00E93755" w:rsidRPr="00246399" w:rsidRDefault="00E93755" w:rsidP="00B67179">
            <w:pPr>
              <w:rPr>
                <w:lang w:val="en-US"/>
              </w:rPr>
            </w:pPr>
            <w:r w:rsidRPr="00246399">
              <w:rPr>
                <w:lang w:val="en-US"/>
              </w:rPr>
              <w:t>1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3BC663" w14:textId="2DC6E3F4" w:rsidR="00E93755" w:rsidRPr="00246399" w:rsidRDefault="00E93755" w:rsidP="00B6717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36B28F" w14:textId="49FBB05D" w:rsidR="00E93755" w:rsidRPr="00246399" w:rsidRDefault="00E93755" w:rsidP="00B6717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SCP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이용하여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임의의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파일을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다운로드한다</w:t>
            </w:r>
            <w:r w:rsidRPr="00246399">
              <w:rPr>
                <w:lang w:val="en-US"/>
              </w:rPr>
              <w:t>.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6CF5AF" w14:textId="1BA88EA7" w:rsidR="00E93755" w:rsidRPr="00246399" w:rsidRDefault="00E93755" w:rsidP="00B67179">
            <w:pPr>
              <w:rPr>
                <w:lang w:val="en-US"/>
              </w:rPr>
            </w:pPr>
          </w:p>
        </w:tc>
      </w:tr>
      <w:tr w:rsidR="00246399" w:rsidRPr="00246399" w14:paraId="08601D36" w14:textId="77777777" w:rsidTr="001B0466">
        <w:trPr>
          <w:trHeight w:val="604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E408CA" w14:textId="55CC1B5F" w:rsidR="00E93755" w:rsidRPr="00246399" w:rsidRDefault="00E93755" w:rsidP="00B67179">
            <w:pPr>
              <w:rPr>
                <w:lang w:val="en-US"/>
              </w:rPr>
            </w:pPr>
            <w:r w:rsidRPr="00246399">
              <w:rPr>
                <w:lang w:val="en-US"/>
              </w:rPr>
              <w:t>2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320F2B" w14:textId="710A7157" w:rsidR="00E93755" w:rsidRPr="00246399" w:rsidRDefault="00E93755" w:rsidP="00B6717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7C99AC" w14:textId="269351AB" w:rsidR="00E93755" w:rsidRPr="00246399" w:rsidRDefault="00E93755" w:rsidP="00B6717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파일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다운로드가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완료된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시점으로부터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WAIT_TIME</w:t>
            </w:r>
            <w:r w:rsidRPr="00246399">
              <w:rPr>
                <w:rFonts w:hint="eastAsia"/>
                <w:lang w:val="en-US"/>
              </w:rPr>
              <w:t>초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후에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전원을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제거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후</w:t>
            </w:r>
            <w:r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Pr="00246399">
              <w:rPr>
                <w:rFonts w:hint="eastAsia"/>
                <w:lang w:val="en-US"/>
              </w:rPr>
              <w:t>재인가한다</w:t>
            </w:r>
            <w:proofErr w:type="spellEnd"/>
            <w:r w:rsidRPr="00246399">
              <w:rPr>
                <w:lang w:val="en-US"/>
              </w:rPr>
              <w:t>.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20260A" w14:textId="38AB1D67" w:rsidR="00E93755" w:rsidRPr="00246399" w:rsidRDefault="00E93755" w:rsidP="00B67179">
            <w:pPr>
              <w:rPr>
                <w:lang w:val="en-US"/>
              </w:rPr>
            </w:pPr>
          </w:p>
        </w:tc>
      </w:tr>
      <w:tr w:rsidR="00246399" w:rsidRPr="00246399" w14:paraId="2D0B5DE7" w14:textId="77777777" w:rsidTr="001B0466">
        <w:trPr>
          <w:trHeight w:val="604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4D5058" w14:textId="3CC499E8" w:rsidR="00E93755" w:rsidRPr="00246399" w:rsidRDefault="00E93755" w:rsidP="00B67179">
            <w:pPr>
              <w:rPr>
                <w:lang w:val="en-US"/>
              </w:rPr>
            </w:pPr>
            <w:r w:rsidRPr="00246399">
              <w:rPr>
                <w:lang w:val="en-US"/>
              </w:rPr>
              <w:t>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1034DC" w14:textId="107ECE4A" w:rsidR="00E93755" w:rsidRPr="00246399" w:rsidRDefault="00E93755" w:rsidP="00B6717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C89D30" w14:textId="26438373" w:rsidR="00E93755" w:rsidRPr="00246399" w:rsidRDefault="00E93755" w:rsidP="00B67179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BOOT_TIME </w:t>
            </w:r>
            <w:r w:rsidRPr="00246399">
              <w:rPr>
                <w:rFonts w:hint="eastAsia"/>
                <w:lang w:val="en-US"/>
              </w:rPr>
              <w:t>이후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SSHv2</w:t>
            </w:r>
            <w:r w:rsidRPr="00246399">
              <w:rPr>
                <w:rFonts w:hint="eastAsia"/>
                <w:lang w:val="en-US"/>
              </w:rPr>
              <w:t>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접속하여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다운로드한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파일이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존재하는지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42F5EF" w14:textId="20FD9B3F" w:rsidR="00E93755" w:rsidRPr="00246399" w:rsidRDefault="00E93755" w:rsidP="00B6717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09E18DD8" w14:textId="0527F026" w:rsidR="00E93755" w:rsidRPr="00246399" w:rsidRDefault="00E93755" w:rsidP="00B6717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2A0DE0F5" w14:textId="77777777" w:rsidTr="001B0466">
        <w:trPr>
          <w:trHeight w:val="604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1E36DE" w14:textId="499E0C41" w:rsidR="00E93755" w:rsidRPr="00246399" w:rsidRDefault="00E93755" w:rsidP="00B67179">
            <w:pPr>
              <w:rPr>
                <w:lang w:val="en-US"/>
              </w:rPr>
            </w:pPr>
            <w:r w:rsidRPr="00246399">
              <w:rPr>
                <w:lang w:val="en-US"/>
              </w:rPr>
              <w:lastRenderedPageBreak/>
              <w:t>4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2BB539" w14:textId="3E525BBE" w:rsidR="00E93755" w:rsidRPr="00246399" w:rsidRDefault="00E93755" w:rsidP="00B6717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D405A0" w14:textId="397D8C41" w:rsidR="00E93755" w:rsidRPr="00246399" w:rsidRDefault="00E93755" w:rsidP="00B6717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SSHv2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다운로드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파일을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업로드한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후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해당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파일의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내용이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원본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파일의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내용과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동일한지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E8B4A1" w14:textId="431F0A89" w:rsidR="00E93755" w:rsidRPr="00246399" w:rsidRDefault="00E93755" w:rsidP="00B6717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4B662E5F" w14:textId="00933084" w:rsidR="00E93755" w:rsidRPr="00246399" w:rsidRDefault="00E93755" w:rsidP="00B6717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537AE09A" w14:textId="77777777" w:rsidTr="001B0466">
        <w:trPr>
          <w:trHeight w:val="5246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7BE6CD" w14:textId="022180E2" w:rsidR="00E93755" w:rsidRPr="00246399" w:rsidRDefault="00E93755" w:rsidP="00B67179">
            <w:pPr>
              <w:rPr>
                <w:lang w:val="en-US"/>
              </w:rPr>
            </w:pPr>
            <w:r w:rsidRPr="00246399">
              <w:rPr>
                <w:lang w:val="en-US"/>
              </w:rPr>
              <w:t>5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523179" w14:textId="4506F771" w:rsidR="00E93755" w:rsidRPr="00246399" w:rsidRDefault="00E93755" w:rsidP="00B6717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40B11F" w14:textId="0B4DC20F" w:rsidR="00E93755" w:rsidRPr="00246399" w:rsidRDefault="00E93755" w:rsidP="00B6717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MIB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대해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 walk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수행하여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모든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매개변수들의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읽어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기본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파일에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저장된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동일한지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 xml:space="preserve">. </w:t>
            </w:r>
            <w:r w:rsidRPr="00246399">
              <w:rPr>
                <w:rFonts w:hint="eastAsia"/>
                <w:lang w:val="en-US"/>
              </w:rPr>
              <w:t>단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자체적으로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변경될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있는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매개변수의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확인하지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않는다</w:t>
            </w:r>
            <w:r w:rsidRPr="00246399">
              <w:rPr>
                <w:lang w:val="en-US"/>
              </w:rPr>
              <w:t>.</w:t>
            </w:r>
          </w:p>
          <w:p w14:paraId="49D7B4A6" w14:textId="11BE08EA" w:rsidR="00E93755" w:rsidRPr="00246399" w:rsidRDefault="007A6B91" w:rsidP="007A6B91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E93755" w:rsidRPr="00246399">
              <w:t>RSU MIB citsRsuStatusTemperature</w:t>
            </w:r>
          </w:p>
          <w:p w14:paraId="733A1B98" w14:textId="3AF98708" w:rsidR="00E93755" w:rsidRPr="00246399" w:rsidRDefault="007A6B91" w:rsidP="007A6B91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E93755" w:rsidRPr="00246399">
              <w:t>RSU MIB citsRsuStatusGnssFix</w:t>
            </w:r>
          </w:p>
          <w:p w14:paraId="17418783" w14:textId="408149D0" w:rsidR="00E93755" w:rsidRPr="00246399" w:rsidRDefault="007A6B91" w:rsidP="007A6B91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E93755" w:rsidRPr="00246399">
              <w:t>RSU MIB citsRsuStatusGnssSatNum</w:t>
            </w:r>
          </w:p>
          <w:p w14:paraId="47F878A4" w14:textId="4C6E5A0C" w:rsidR="00E93755" w:rsidRPr="00246399" w:rsidRDefault="007A6B91" w:rsidP="007A6B91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E93755" w:rsidRPr="00246399">
              <w:t>RSU MIB citsRsuStatusHumidity</w:t>
            </w:r>
          </w:p>
          <w:p w14:paraId="2239136E" w14:textId="64F9563D" w:rsidR="00E93755" w:rsidRPr="00246399" w:rsidRDefault="007A6B91" w:rsidP="007A6B91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E93755" w:rsidRPr="00246399">
              <w:t>RSU MIB citsRsuGnssLatitude</w:t>
            </w:r>
          </w:p>
          <w:p w14:paraId="02AB335D" w14:textId="5BEB17B5" w:rsidR="00E93755" w:rsidRPr="00246399" w:rsidRDefault="007A6B91" w:rsidP="007A6B91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B67179" w:rsidRPr="00246399">
              <w:rPr>
                <w:rFonts w:hint="eastAsia"/>
                <w:lang w:eastAsia="ko-KR"/>
              </w:rPr>
              <w:t>R</w:t>
            </w:r>
            <w:r w:rsidR="00E93755" w:rsidRPr="00246399">
              <w:t>SU MIB citsRsuGnssLongitude</w:t>
            </w:r>
          </w:p>
          <w:p w14:paraId="7CDE2670" w14:textId="48AE25C0" w:rsidR="00E93755" w:rsidRPr="00246399" w:rsidRDefault="007A6B91" w:rsidP="007A6B91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E93755" w:rsidRPr="00246399">
              <w:t>RSU MIB citsRsuGnssElevation</w:t>
            </w:r>
          </w:p>
          <w:p w14:paraId="7175849B" w14:textId="321AC96D" w:rsidR="00E93755" w:rsidRPr="00246399" w:rsidRDefault="007A6B91" w:rsidP="007A6B91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E93755" w:rsidRPr="00246399">
              <w:rPr>
                <w:rFonts w:hint="eastAsia"/>
              </w:rPr>
              <w:t>RSU MIB citsRsuV2xIfStatusTxCntTs0</w:t>
            </w:r>
          </w:p>
          <w:p w14:paraId="446D310F" w14:textId="59BFE757" w:rsidR="00E93755" w:rsidRPr="00246399" w:rsidRDefault="007A6B91" w:rsidP="007A6B91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E93755" w:rsidRPr="00246399">
              <w:rPr>
                <w:rFonts w:hint="eastAsia"/>
              </w:rPr>
              <w:t>RSU MIB citsRsuV2xIfStatusTxCntTs1</w:t>
            </w:r>
          </w:p>
          <w:p w14:paraId="2BFFE4F1" w14:textId="3664F2B5" w:rsidR="00E93755" w:rsidRPr="00246399" w:rsidRDefault="007A6B91" w:rsidP="007A6B91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E93755" w:rsidRPr="00246399">
              <w:rPr>
                <w:rFonts w:hint="eastAsia"/>
              </w:rPr>
              <w:t>RSU MIB citsRsuV2xIfStatusRxCntTs0</w:t>
            </w:r>
          </w:p>
          <w:p w14:paraId="12FEB8E3" w14:textId="64F216E3" w:rsidR="00E93755" w:rsidRPr="00246399" w:rsidRDefault="007A6B91" w:rsidP="007A6B91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E93755" w:rsidRPr="00246399">
              <w:rPr>
                <w:rFonts w:hint="eastAsia"/>
              </w:rPr>
              <w:t>RSU MIB citsRsuV2xIfStatusRxCntTs1</w:t>
            </w:r>
          </w:p>
          <w:p w14:paraId="51078CF1" w14:textId="347AC55C" w:rsidR="00E93755" w:rsidRPr="00246399" w:rsidRDefault="007A6B91" w:rsidP="007A6B91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E93755" w:rsidRPr="00246399">
              <w:t>RSU MIB citsRsuV2xIfStatusTxCntContinuous</w:t>
            </w:r>
          </w:p>
          <w:p w14:paraId="29B6E766" w14:textId="7A0BDF19" w:rsidR="00E93755" w:rsidRPr="00246399" w:rsidRDefault="007A6B91" w:rsidP="007A6B91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E93755" w:rsidRPr="00246399">
              <w:t>RSU MIB citsRsuV2xIfStatusRxCntContinuous</w:t>
            </w:r>
          </w:p>
          <w:p w14:paraId="68D7F278" w14:textId="21C79CF4" w:rsidR="00E93755" w:rsidRPr="00246399" w:rsidRDefault="00E93755" w:rsidP="00B67179">
            <w:pPr>
              <w:rPr>
                <w:lang w:val="en-US"/>
              </w:rPr>
            </w:pPr>
          </w:p>
          <w:p w14:paraId="3F7DCB32" w14:textId="2C9B1FBD" w:rsidR="00E93755" w:rsidRPr="00246399" w:rsidRDefault="007A6B91" w:rsidP="007A6B91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E93755" w:rsidRPr="00246399">
              <w:rPr>
                <w:rFonts w:hint="eastAsia"/>
                <w:lang w:val="en-US"/>
              </w:rPr>
              <w:t>기본파일에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저장된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값은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제조사에서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제공해야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하며</w:t>
            </w:r>
            <w:r w:rsidR="00E93755" w:rsidRPr="00246399">
              <w:rPr>
                <w:lang w:val="en-US"/>
              </w:rPr>
              <w:t xml:space="preserve">, </w:t>
            </w:r>
            <w:r w:rsidR="00E93755" w:rsidRPr="00246399">
              <w:rPr>
                <w:rFonts w:hint="eastAsia"/>
                <w:lang w:val="en-US"/>
              </w:rPr>
              <w:t>시험시스템에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입력된다</w:t>
            </w:r>
            <w:r w:rsidR="00E93755" w:rsidRPr="00246399">
              <w:rPr>
                <w:lang w:val="en-US"/>
              </w:rPr>
              <w:t>.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E922B1" w14:textId="38435495" w:rsidR="00E93755" w:rsidRPr="00246399" w:rsidRDefault="00E93755" w:rsidP="00B6717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25E4BEDD" w14:textId="398D46A6" w:rsidR="00E93755" w:rsidRPr="00246399" w:rsidRDefault="00E93755" w:rsidP="00B6717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3084BB14" w14:textId="77777777" w:rsidTr="001B0466">
        <w:trPr>
          <w:trHeight w:val="353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075641" w14:textId="40CD068F" w:rsidR="00E93755" w:rsidRPr="00246399" w:rsidRDefault="00E93755" w:rsidP="00B6717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비고</w:t>
            </w:r>
          </w:p>
        </w:tc>
      </w:tr>
      <w:tr w:rsidR="00E93755" w:rsidRPr="00246399" w14:paraId="5A02FC62" w14:textId="77777777" w:rsidTr="001B0466">
        <w:trPr>
          <w:trHeight w:val="1271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09C255" w14:textId="3FEFAE55" w:rsidR="00E93755" w:rsidRPr="00246399" w:rsidRDefault="00EE3400" w:rsidP="00EE3400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E93755" w:rsidRPr="00246399">
              <w:rPr>
                <w:lang w:val="en-US"/>
              </w:rPr>
              <w:t xml:space="preserve">ID_A/PW_A: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로의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lang w:val="en-US"/>
              </w:rPr>
              <w:t xml:space="preserve">SSHv2 </w:t>
            </w:r>
            <w:r w:rsidR="00E93755" w:rsidRPr="00246399">
              <w:rPr>
                <w:rFonts w:hint="eastAsia"/>
                <w:lang w:val="en-US"/>
              </w:rPr>
              <w:t>접속을 위한 사용자 계정 및 암호</w:t>
            </w:r>
          </w:p>
          <w:p w14:paraId="64712F70" w14:textId="3DBEF632" w:rsidR="00E93755" w:rsidRPr="00246399" w:rsidRDefault="00EE3400" w:rsidP="00EE3400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E93755" w:rsidRPr="00246399">
              <w:rPr>
                <w:lang w:val="en-US"/>
              </w:rPr>
              <w:t xml:space="preserve">WAIT_TIME: </w:t>
            </w:r>
            <w:r w:rsidR="00E93755" w:rsidRPr="00246399">
              <w:rPr>
                <w:rFonts w:hint="eastAsia"/>
                <w:lang w:val="en-US"/>
              </w:rPr>
              <w:t xml:space="preserve">기본값 </w:t>
            </w:r>
            <w:r w:rsidR="00E93755" w:rsidRPr="00246399">
              <w:rPr>
                <w:lang w:val="en-US"/>
              </w:rPr>
              <w:t>1</w:t>
            </w:r>
            <w:r w:rsidR="00E93755" w:rsidRPr="00246399">
              <w:rPr>
                <w:rFonts w:hint="eastAsia"/>
                <w:lang w:val="en-US"/>
              </w:rPr>
              <w:t>초</w:t>
            </w:r>
          </w:p>
          <w:p w14:paraId="6535BF91" w14:textId="199B4C28" w:rsidR="00E93755" w:rsidRPr="00246399" w:rsidRDefault="00EE3400" w:rsidP="00EE3400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E93755" w:rsidRPr="00246399">
              <w:rPr>
                <w:lang w:val="en-US"/>
              </w:rPr>
              <w:t xml:space="preserve">BOOT_TIME: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E93755" w:rsidRPr="00246399">
              <w:rPr>
                <w:rFonts w:hint="eastAsia"/>
                <w:lang w:val="en-US"/>
              </w:rPr>
              <w:t xml:space="preserve"> 부팅 소요 시간</w:t>
            </w:r>
            <w:r w:rsidR="00E93755" w:rsidRPr="00246399">
              <w:rPr>
                <w:lang w:val="en-US"/>
              </w:rPr>
              <w:t>(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E93755" w:rsidRPr="00246399">
              <w:rPr>
                <w:rFonts w:hint="eastAsia"/>
                <w:lang w:val="en-US"/>
              </w:rPr>
              <w:t xml:space="preserve"> 제조사에서 제공</w:t>
            </w:r>
            <w:r w:rsidR="00E93755" w:rsidRPr="00246399">
              <w:rPr>
                <w:lang w:val="en-US"/>
              </w:rPr>
              <w:t xml:space="preserve">) </w:t>
            </w:r>
            <w:r w:rsidR="00E93755" w:rsidRPr="00246399">
              <w:rPr>
                <w:rFonts w:hint="eastAsia"/>
                <w:lang w:val="en-US"/>
              </w:rPr>
              <w:t xml:space="preserve">부팅시간은 </w:t>
            </w:r>
            <w:r w:rsidR="00E93755" w:rsidRPr="00246399">
              <w:rPr>
                <w:lang w:val="en-US"/>
              </w:rPr>
              <w:t>N</w:t>
            </w:r>
            <w:r w:rsidR="00E93755" w:rsidRPr="00246399">
              <w:rPr>
                <w:rFonts w:hint="eastAsia"/>
                <w:lang w:val="en-US"/>
              </w:rPr>
              <w:t xml:space="preserve">초를 초과해서는 </w:t>
            </w:r>
            <w:proofErr w:type="gramStart"/>
            <w:r w:rsidR="00E93755" w:rsidRPr="00246399">
              <w:rPr>
                <w:rFonts w:hint="eastAsia"/>
                <w:lang w:val="en-US"/>
              </w:rPr>
              <w:t>안되며</w:t>
            </w:r>
            <w:proofErr w:type="gramEnd"/>
            <w:r w:rsidR="00E93755" w:rsidRPr="00246399">
              <w:rPr>
                <w:lang w:val="en-US"/>
              </w:rPr>
              <w:t>, N</w:t>
            </w:r>
            <w:r w:rsidR="00E93755" w:rsidRPr="00246399">
              <w:rPr>
                <w:rFonts w:hint="eastAsia"/>
                <w:lang w:val="en-US"/>
              </w:rPr>
              <w:t>은 별도의 규격이나 시방에서 정의된다</w:t>
            </w:r>
            <w:r w:rsidR="00E93755" w:rsidRPr="00246399">
              <w:rPr>
                <w:lang w:val="en-US"/>
              </w:rPr>
              <w:t>.</w:t>
            </w:r>
          </w:p>
        </w:tc>
      </w:tr>
    </w:tbl>
    <w:p w14:paraId="2F71A98B" w14:textId="77777777" w:rsidR="00E93755" w:rsidRPr="00246399" w:rsidRDefault="00E93755" w:rsidP="00960B2E">
      <w:pPr>
        <w:pStyle w:val="new4"/>
        <w:numPr>
          <w:ilvl w:val="0"/>
          <w:numId w:val="0"/>
        </w:numPr>
        <w:rPr>
          <w:rFonts w:ascii="Arial" w:hAnsi="Arial"/>
          <w:lang w:val="en-US"/>
        </w:rPr>
      </w:pPr>
    </w:p>
    <w:p w14:paraId="76FE9C00" w14:textId="050E56E9" w:rsidR="00E93755" w:rsidRPr="00246399" w:rsidRDefault="00EE3400" w:rsidP="00EE3400">
      <w:pPr>
        <w:pStyle w:val="KSDT1111"/>
        <w:numPr>
          <w:ilvl w:val="0"/>
          <w:numId w:val="0"/>
        </w:numPr>
        <w:outlineLvl w:val="0"/>
        <w:rPr>
          <w:lang w:eastAsia="ko-KR"/>
        </w:rPr>
      </w:pPr>
      <w:r w:rsidRPr="00246399">
        <w:rPr>
          <w:rFonts w:hint="eastAsia"/>
          <w:b/>
          <w:lang w:eastAsia="ko-KR"/>
        </w:rPr>
        <w:t xml:space="preserve">4.4.10.7 </w:t>
      </w:r>
      <w:r w:rsidRPr="00246399">
        <w:rPr>
          <w:rFonts w:hint="eastAsia"/>
          <w:b/>
          <w:lang w:eastAsia="ko-KR"/>
        </w:rPr>
        <w:tab/>
      </w:r>
      <w:r w:rsidR="00E93755" w:rsidRPr="00246399">
        <w:rPr>
          <w:rFonts w:hint="eastAsia"/>
          <w:lang w:eastAsia="ko-KR"/>
        </w:rPr>
        <w:t>TP-RSU-SEC-0</w:t>
      </w:r>
      <w:r w:rsidR="00244456" w:rsidRPr="00246399">
        <w:rPr>
          <w:rFonts w:hint="eastAsia"/>
          <w:lang w:eastAsia="ko-KR"/>
        </w:rPr>
        <w:t>10</w:t>
      </w:r>
    </w:p>
    <w:p w14:paraId="5DA158E9" w14:textId="77777777" w:rsidR="00E93755" w:rsidRPr="00246399" w:rsidRDefault="00E93755" w:rsidP="00E93755">
      <w:pPr>
        <w:rPr>
          <w:lang w:val="de-DE"/>
        </w:rPr>
      </w:pPr>
    </w:p>
    <w:tbl>
      <w:tblPr>
        <w:tblOverlap w:val="never"/>
        <w:tblW w:w="93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"/>
        <w:gridCol w:w="848"/>
        <w:gridCol w:w="6758"/>
        <w:gridCol w:w="863"/>
      </w:tblGrid>
      <w:tr w:rsidR="00246399" w:rsidRPr="00246399" w14:paraId="4306DD78" w14:textId="77777777" w:rsidTr="001B0466">
        <w:trPr>
          <w:trHeight w:val="474"/>
        </w:trPr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58C229" w14:textId="77777777" w:rsidR="00E93755" w:rsidRPr="00246399" w:rsidRDefault="00E93755" w:rsidP="00E9375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식별자</w:t>
            </w:r>
          </w:p>
        </w:tc>
        <w:tc>
          <w:tcPr>
            <w:tcW w:w="7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1D7463" w14:textId="77777777" w:rsidR="00E93755" w:rsidRPr="00246399" w:rsidRDefault="00E93755" w:rsidP="00E93755">
            <w:pPr>
              <w:rPr>
                <w:lang w:val="en-US"/>
              </w:rPr>
            </w:pPr>
            <w:r w:rsidRPr="00246399">
              <w:rPr>
                <w:lang w:val="en-US"/>
              </w:rPr>
              <w:t>TP-RSU-SEC-010</w:t>
            </w:r>
          </w:p>
        </w:tc>
      </w:tr>
      <w:tr w:rsidR="00246399" w:rsidRPr="00246399" w14:paraId="5F06B8EE" w14:textId="77777777" w:rsidTr="001B0466">
        <w:trPr>
          <w:trHeight w:val="788"/>
        </w:trPr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6B26D2" w14:textId="77777777" w:rsidR="00E93755" w:rsidRPr="00246399" w:rsidRDefault="00E93755" w:rsidP="00E9375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개요</w:t>
            </w:r>
          </w:p>
        </w:tc>
        <w:tc>
          <w:tcPr>
            <w:tcW w:w="7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BD4B84" w14:textId="2CE6F90E" w:rsidR="00E93755" w:rsidRPr="00246399" w:rsidRDefault="002C09FB" w:rsidP="00E9375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="00E93755" w:rsidRPr="00246399">
              <w:rPr>
                <w:rFonts w:hint="eastAsia"/>
                <w:lang w:val="en-US"/>
              </w:rPr>
              <w:t>의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각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비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lang w:val="en-US"/>
              </w:rPr>
              <w:t xml:space="preserve">V2X </w:t>
            </w:r>
            <w:proofErr w:type="spellStart"/>
            <w:r w:rsidR="00E93755" w:rsidRPr="00246399">
              <w:rPr>
                <w:rFonts w:hint="eastAsia"/>
                <w:lang w:val="en-US"/>
              </w:rPr>
              <w:t>통신인터페이스가</w:t>
            </w:r>
            <w:proofErr w:type="spellEnd"/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방화벽으로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보호되고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송신</w:t>
            </w:r>
            <w:r w:rsidR="00E93755" w:rsidRPr="00246399">
              <w:rPr>
                <w:lang w:val="en-US"/>
              </w:rPr>
              <w:t>/</w:t>
            </w:r>
            <w:r w:rsidR="00E93755" w:rsidRPr="00246399">
              <w:rPr>
                <w:rFonts w:hint="eastAsia"/>
                <w:lang w:val="en-US"/>
              </w:rPr>
              <w:t>수신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lang w:val="en-US"/>
              </w:rPr>
              <w:t xml:space="preserve">IP </w:t>
            </w:r>
            <w:r w:rsidR="00E93755" w:rsidRPr="00246399">
              <w:rPr>
                <w:rFonts w:hint="eastAsia"/>
                <w:lang w:val="en-US"/>
              </w:rPr>
              <w:t>주소</w:t>
            </w:r>
            <w:r w:rsidR="00E93755" w:rsidRPr="00246399">
              <w:rPr>
                <w:lang w:val="en-US"/>
              </w:rPr>
              <w:t xml:space="preserve">, </w:t>
            </w:r>
            <w:r w:rsidR="00E93755" w:rsidRPr="00246399">
              <w:rPr>
                <w:rFonts w:hint="eastAsia"/>
                <w:lang w:val="en-US"/>
              </w:rPr>
              <w:t>송신</w:t>
            </w:r>
            <w:r w:rsidR="00E93755" w:rsidRPr="00246399">
              <w:rPr>
                <w:lang w:val="en-US"/>
              </w:rPr>
              <w:t>/</w:t>
            </w:r>
            <w:r w:rsidR="00E93755" w:rsidRPr="00246399">
              <w:rPr>
                <w:rFonts w:hint="eastAsia"/>
                <w:lang w:val="en-US"/>
              </w:rPr>
              <w:t>수신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포트번호에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따라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접속을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거부하는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것을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확인한다</w:t>
            </w:r>
            <w:r w:rsidR="00E93755" w:rsidRPr="00246399">
              <w:rPr>
                <w:lang w:val="en-US"/>
              </w:rPr>
              <w:t>.</w:t>
            </w:r>
          </w:p>
        </w:tc>
      </w:tr>
      <w:tr w:rsidR="00246399" w:rsidRPr="00246399" w14:paraId="3A03F120" w14:textId="77777777" w:rsidTr="001B0466">
        <w:trPr>
          <w:trHeight w:val="788"/>
        </w:trPr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F16239" w14:textId="77777777" w:rsidR="00E93755" w:rsidRPr="00246399" w:rsidRDefault="00E93755" w:rsidP="00E9375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대상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요구사항</w:t>
            </w:r>
          </w:p>
        </w:tc>
        <w:tc>
          <w:tcPr>
            <w:tcW w:w="7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76EA63" w14:textId="682A75AD" w:rsidR="007A6B91" w:rsidRPr="00246399" w:rsidRDefault="00C149EF" w:rsidP="00C149EF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a) </w:t>
            </w:r>
            <w:r w:rsidRPr="00246399">
              <w:rPr>
                <w:rFonts w:hint="eastAsia"/>
                <w:bCs/>
              </w:rPr>
              <w:tab/>
            </w:r>
            <w:r w:rsidR="007A6B91" w:rsidRPr="00246399">
              <w:rPr>
                <w:rFonts w:hint="eastAsia"/>
                <w:b/>
                <w:bCs/>
              </w:rPr>
              <w:t>인터페이스보안</w:t>
            </w:r>
            <w:r w:rsidR="007A6B91" w:rsidRPr="00246399">
              <w:rPr>
                <w:rFonts w:hint="eastAsia"/>
                <w:b/>
                <w:bCs/>
              </w:rPr>
              <w:t xml:space="preserve"> - </w:t>
            </w:r>
            <w:r w:rsidR="007A6B91" w:rsidRPr="00246399">
              <w:rPr>
                <w:rFonts w:hint="eastAsia"/>
                <w:b/>
                <w:bCs/>
              </w:rPr>
              <w:t>방화벽</w:t>
            </w:r>
          </w:p>
          <w:p w14:paraId="1D0ADAB8" w14:textId="34E9CA15" w:rsidR="007A6B91" w:rsidRPr="00246399" w:rsidRDefault="002C09FB" w:rsidP="007A6B9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="007A6B91" w:rsidRPr="00246399">
              <w:rPr>
                <w:rFonts w:hint="eastAsia"/>
                <w:lang w:val="en-US"/>
              </w:rPr>
              <w:t>의</w:t>
            </w:r>
            <w:r w:rsidR="007A6B91" w:rsidRPr="00246399">
              <w:rPr>
                <w:rFonts w:hint="eastAsia"/>
                <w:lang w:val="en-US"/>
              </w:rPr>
              <w:t xml:space="preserve"> </w:t>
            </w:r>
            <w:r w:rsidR="007A6B91" w:rsidRPr="00246399">
              <w:rPr>
                <w:rFonts w:hint="eastAsia"/>
                <w:lang w:val="en-US"/>
              </w:rPr>
              <w:t>모든</w:t>
            </w:r>
            <w:r w:rsidR="007A6B91" w:rsidRPr="00246399">
              <w:rPr>
                <w:rFonts w:hint="eastAsia"/>
                <w:lang w:val="en-US"/>
              </w:rPr>
              <w:t xml:space="preserve"> </w:t>
            </w:r>
            <w:r w:rsidR="007A6B91" w:rsidRPr="00246399">
              <w:rPr>
                <w:rFonts w:hint="eastAsia"/>
                <w:lang w:val="en-US"/>
              </w:rPr>
              <w:t>비</w:t>
            </w:r>
            <w:r w:rsidR="007A6B91" w:rsidRPr="00246399">
              <w:rPr>
                <w:rFonts w:hint="eastAsia"/>
                <w:lang w:val="en-US"/>
              </w:rPr>
              <w:t xml:space="preserve"> V2X </w:t>
            </w:r>
            <w:proofErr w:type="spellStart"/>
            <w:r w:rsidR="007A6B91" w:rsidRPr="00246399">
              <w:rPr>
                <w:rFonts w:hint="eastAsia"/>
                <w:lang w:val="en-US"/>
              </w:rPr>
              <w:t>통신인터페이스는</w:t>
            </w:r>
            <w:proofErr w:type="spellEnd"/>
            <w:r w:rsidR="007A6B91" w:rsidRPr="00246399">
              <w:rPr>
                <w:rFonts w:hint="eastAsia"/>
                <w:lang w:val="en-US"/>
              </w:rPr>
              <w:t xml:space="preserve"> </w:t>
            </w:r>
            <w:r w:rsidR="007A6B91" w:rsidRPr="00246399">
              <w:rPr>
                <w:rFonts w:hint="eastAsia"/>
                <w:lang w:val="en-US"/>
              </w:rPr>
              <w:t>방화벽으로</w:t>
            </w:r>
            <w:r w:rsidR="007A6B91" w:rsidRPr="00246399">
              <w:rPr>
                <w:rFonts w:hint="eastAsia"/>
                <w:lang w:val="en-US"/>
              </w:rPr>
              <w:t xml:space="preserve"> </w:t>
            </w:r>
            <w:r w:rsidR="007A6B91" w:rsidRPr="00246399">
              <w:rPr>
                <w:rFonts w:hint="eastAsia"/>
                <w:lang w:val="en-US"/>
              </w:rPr>
              <w:t>보호되어야</w:t>
            </w:r>
            <w:r w:rsidR="007A6B91" w:rsidRPr="00246399">
              <w:rPr>
                <w:rFonts w:hint="eastAsia"/>
                <w:lang w:val="en-US"/>
              </w:rPr>
              <w:t xml:space="preserve"> </w:t>
            </w:r>
            <w:r w:rsidR="007A6B91" w:rsidRPr="00246399">
              <w:rPr>
                <w:rFonts w:hint="eastAsia"/>
                <w:lang w:val="en-US"/>
              </w:rPr>
              <w:t>하며</w:t>
            </w:r>
            <w:r w:rsidR="007A6B91" w:rsidRPr="00246399">
              <w:rPr>
                <w:rFonts w:hint="eastAsia"/>
                <w:lang w:val="en-US"/>
              </w:rPr>
              <w:t xml:space="preserve">, </w:t>
            </w:r>
            <w:r w:rsidR="007A6B91" w:rsidRPr="00246399">
              <w:rPr>
                <w:rFonts w:hint="eastAsia"/>
                <w:lang w:val="en-US"/>
              </w:rPr>
              <w:t>해당</w:t>
            </w:r>
            <w:r w:rsidR="007A6B91" w:rsidRPr="00246399">
              <w:rPr>
                <w:rFonts w:hint="eastAsia"/>
                <w:lang w:val="en-US"/>
              </w:rPr>
              <w:t xml:space="preserve"> </w:t>
            </w:r>
            <w:r w:rsidR="007A6B91" w:rsidRPr="00246399">
              <w:rPr>
                <w:rFonts w:hint="eastAsia"/>
                <w:lang w:val="en-US"/>
              </w:rPr>
              <w:t>방화벽은</w:t>
            </w:r>
            <w:r w:rsidR="007A6B91" w:rsidRPr="00246399">
              <w:rPr>
                <w:rFonts w:hint="eastAsia"/>
                <w:lang w:val="en-US"/>
              </w:rPr>
              <w:t xml:space="preserve"> </w:t>
            </w:r>
            <w:r w:rsidR="007A6B91" w:rsidRPr="00246399">
              <w:rPr>
                <w:rFonts w:hint="eastAsia"/>
                <w:lang w:val="en-US"/>
              </w:rPr>
              <w:t>운영관리자가</w:t>
            </w:r>
            <w:r w:rsidR="007A6B91" w:rsidRPr="00246399">
              <w:rPr>
                <w:rFonts w:hint="eastAsia"/>
                <w:lang w:val="en-US"/>
              </w:rPr>
              <w:t xml:space="preserve"> </w:t>
            </w:r>
            <w:r w:rsidR="007A6B91" w:rsidRPr="00246399">
              <w:rPr>
                <w:rFonts w:hint="eastAsia"/>
                <w:lang w:val="en-US"/>
              </w:rPr>
              <w:t>허용한</w:t>
            </w:r>
            <w:r w:rsidR="007A6B91" w:rsidRPr="00246399">
              <w:rPr>
                <w:rFonts w:hint="eastAsia"/>
                <w:lang w:val="en-US"/>
              </w:rPr>
              <w:t xml:space="preserve"> </w:t>
            </w:r>
            <w:r w:rsidR="007A6B91" w:rsidRPr="00246399">
              <w:rPr>
                <w:rFonts w:hint="eastAsia"/>
                <w:lang w:val="en-US"/>
              </w:rPr>
              <w:t>접속</w:t>
            </w:r>
            <w:r w:rsidR="007A6B91" w:rsidRPr="00246399">
              <w:rPr>
                <w:rFonts w:hint="eastAsia"/>
                <w:lang w:val="en-US"/>
              </w:rPr>
              <w:t xml:space="preserve"> </w:t>
            </w:r>
            <w:r w:rsidR="007A6B91" w:rsidRPr="00246399">
              <w:rPr>
                <w:rFonts w:hint="eastAsia"/>
                <w:lang w:val="en-US"/>
              </w:rPr>
              <w:t>외의</w:t>
            </w:r>
            <w:r w:rsidR="007A6B91" w:rsidRPr="00246399">
              <w:rPr>
                <w:rFonts w:hint="eastAsia"/>
                <w:lang w:val="en-US"/>
              </w:rPr>
              <w:t xml:space="preserve"> </w:t>
            </w:r>
            <w:r w:rsidR="007A6B91" w:rsidRPr="00246399">
              <w:rPr>
                <w:rFonts w:hint="eastAsia"/>
                <w:lang w:val="en-US"/>
              </w:rPr>
              <w:t>모든</w:t>
            </w:r>
            <w:r w:rsidR="007A6B91" w:rsidRPr="00246399">
              <w:rPr>
                <w:rFonts w:hint="eastAsia"/>
                <w:lang w:val="en-US"/>
              </w:rPr>
              <w:t xml:space="preserve"> </w:t>
            </w:r>
            <w:r w:rsidR="007A6B91" w:rsidRPr="00246399">
              <w:rPr>
                <w:rFonts w:hint="eastAsia"/>
                <w:lang w:val="en-US"/>
              </w:rPr>
              <w:t>접속을</w:t>
            </w:r>
            <w:r w:rsidR="007A6B91" w:rsidRPr="00246399">
              <w:rPr>
                <w:rFonts w:hint="eastAsia"/>
                <w:lang w:val="en-US"/>
              </w:rPr>
              <w:t xml:space="preserve"> </w:t>
            </w:r>
            <w:r w:rsidR="007A6B91" w:rsidRPr="00246399">
              <w:rPr>
                <w:rFonts w:hint="eastAsia"/>
                <w:lang w:val="en-US"/>
              </w:rPr>
              <w:t>거부하는</w:t>
            </w:r>
            <w:r w:rsidR="007A6B91" w:rsidRPr="00246399">
              <w:rPr>
                <w:rFonts w:hint="eastAsia"/>
                <w:lang w:val="en-US"/>
              </w:rPr>
              <w:t xml:space="preserve"> </w:t>
            </w:r>
            <w:r w:rsidR="007A6B91" w:rsidRPr="00246399">
              <w:rPr>
                <w:rFonts w:hint="eastAsia"/>
                <w:lang w:val="en-US"/>
              </w:rPr>
              <w:t>상태로</w:t>
            </w:r>
            <w:r w:rsidR="007A6B91" w:rsidRPr="00246399">
              <w:rPr>
                <w:rFonts w:hint="eastAsia"/>
                <w:lang w:val="en-US"/>
              </w:rPr>
              <w:t xml:space="preserve"> </w:t>
            </w:r>
            <w:r w:rsidR="007A6B91" w:rsidRPr="00246399">
              <w:rPr>
                <w:rFonts w:hint="eastAsia"/>
                <w:lang w:val="en-US"/>
              </w:rPr>
              <w:t>설정되어야</w:t>
            </w:r>
            <w:r w:rsidR="007A6B91" w:rsidRPr="00246399">
              <w:rPr>
                <w:rFonts w:hint="eastAsia"/>
                <w:lang w:val="en-US"/>
              </w:rPr>
              <w:t xml:space="preserve"> </w:t>
            </w:r>
            <w:r w:rsidR="007A6B91" w:rsidRPr="00246399">
              <w:rPr>
                <w:rFonts w:hint="eastAsia"/>
                <w:lang w:val="en-US"/>
              </w:rPr>
              <w:t>한다</w:t>
            </w:r>
            <w:r w:rsidR="007A6B91" w:rsidRPr="00246399">
              <w:rPr>
                <w:rFonts w:hint="eastAsia"/>
                <w:lang w:val="en-US"/>
              </w:rPr>
              <w:t>.</w:t>
            </w:r>
          </w:p>
          <w:p w14:paraId="3A0FA3F0" w14:textId="77777777" w:rsidR="007A6B91" w:rsidRPr="00246399" w:rsidRDefault="007A6B91" w:rsidP="007A6B91">
            <w:pPr>
              <w:rPr>
                <w:lang w:val="en-US"/>
              </w:rPr>
            </w:pPr>
          </w:p>
          <w:p w14:paraId="447576F9" w14:textId="68643AA3" w:rsidR="007A6B91" w:rsidRPr="00246399" w:rsidRDefault="00C149EF" w:rsidP="00C149EF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b) </w:t>
            </w:r>
            <w:r w:rsidRPr="00246399">
              <w:rPr>
                <w:rFonts w:hint="eastAsia"/>
                <w:bCs/>
              </w:rPr>
              <w:tab/>
            </w:r>
            <w:r w:rsidR="007A6B91" w:rsidRPr="00246399">
              <w:rPr>
                <w:rFonts w:hint="eastAsia"/>
                <w:b/>
                <w:bCs/>
              </w:rPr>
              <w:t>인터페이스보안</w:t>
            </w:r>
            <w:r w:rsidR="007A6B91" w:rsidRPr="00246399">
              <w:rPr>
                <w:rFonts w:hint="eastAsia"/>
                <w:b/>
                <w:bCs/>
              </w:rPr>
              <w:t xml:space="preserve"> - </w:t>
            </w:r>
            <w:r w:rsidR="007A6B91" w:rsidRPr="00246399">
              <w:rPr>
                <w:rFonts w:hint="eastAsia"/>
                <w:b/>
                <w:bCs/>
              </w:rPr>
              <w:t>프로토콜</w:t>
            </w:r>
            <w:r w:rsidR="007A6B91" w:rsidRPr="00246399">
              <w:rPr>
                <w:rFonts w:hint="eastAsia"/>
                <w:b/>
                <w:bCs/>
              </w:rPr>
              <w:t xml:space="preserve"> </w:t>
            </w:r>
            <w:r w:rsidR="007A6B91" w:rsidRPr="00246399">
              <w:rPr>
                <w:rFonts w:hint="eastAsia"/>
                <w:b/>
                <w:bCs/>
              </w:rPr>
              <w:t>제한</w:t>
            </w:r>
          </w:p>
          <w:p w14:paraId="01A88BB3" w14:textId="6961F5C9" w:rsidR="00E93755" w:rsidRPr="00246399" w:rsidRDefault="007A6B91" w:rsidP="007A6B9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서비스와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프로토콜들은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물리적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인터페이스</w:t>
            </w:r>
            <w:r w:rsidRPr="00246399">
              <w:rPr>
                <w:rFonts w:hint="eastAsia"/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송신</w:t>
            </w:r>
            <w:r w:rsidRPr="00246399">
              <w:rPr>
                <w:rFonts w:hint="eastAsia"/>
                <w:lang w:val="en-US"/>
              </w:rPr>
              <w:t>/</w:t>
            </w:r>
            <w:r w:rsidRPr="00246399">
              <w:rPr>
                <w:rFonts w:hint="eastAsia"/>
                <w:lang w:val="en-US"/>
              </w:rPr>
              <w:t>수신</w:t>
            </w:r>
            <w:r w:rsidRPr="00246399">
              <w:rPr>
                <w:rFonts w:hint="eastAsia"/>
                <w:lang w:val="en-US"/>
              </w:rPr>
              <w:t xml:space="preserve"> IP</w:t>
            </w:r>
            <w:r w:rsidRPr="00246399">
              <w:rPr>
                <w:rFonts w:hint="eastAsia"/>
                <w:lang w:val="en-US"/>
              </w:rPr>
              <w:t>주소</w:t>
            </w:r>
            <w:r w:rsidRPr="00246399">
              <w:rPr>
                <w:rFonts w:hint="eastAsia"/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송신</w:t>
            </w:r>
            <w:r w:rsidRPr="00246399">
              <w:rPr>
                <w:rFonts w:hint="eastAsia"/>
                <w:lang w:val="en-US"/>
              </w:rPr>
              <w:t>/</w:t>
            </w:r>
            <w:r w:rsidRPr="00246399">
              <w:rPr>
                <w:rFonts w:hint="eastAsia"/>
                <w:lang w:val="en-US"/>
              </w:rPr>
              <w:t>수신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포트번호에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따라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금지될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있어야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한다</w:t>
            </w:r>
            <w:r w:rsidRPr="00246399">
              <w:rPr>
                <w:rFonts w:hint="eastAsia"/>
                <w:lang w:val="en-US"/>
              </w:rPr>
              <w:t>.</w:t>
            </w:r>
          </w:p>
        </w:tc>
      </w:tr>
      <w:tr w:rsidR="00246399" w:rsidRPr="00246399" w14:paraId="3283B42E" w14:textId="77777777" w:rsidTr="001B0466">
        <w:trPr>
          <w:trHeight w:val="474"/>
        </w:trPr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461AB7" w14:textId="77777777" w:rsidR="00E93755" w:rsidRPr="00246399" w:rsidRDefault="00E93755" w:rsidP="00E9375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</w:t>
            </w:r>
          </w:p>
        </w:tc>
        <w:tc>
          <w:tcPr>
            <w:tcW w:w="7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7BA55D" w14:textId="77777777" w:rsidR="00E93755" w:rsidRPr="00246399" w:rsidRDefault="00E93755" w:rsidP="00E9375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기능검사</w:t>
            </w:r>
          </w:p>
        </w:tc>
      </w:tr>
      <w:tr w:rsidR="00246399" w:rsidRPr="00246399" w14:paraId="11C2A1E8" w14:textId="77777777" w:rsidTr="001B0466">
        <w:trPr>
          <w:trHeight w:val="474"/>
        </w:trPr>
        <w:tc>
          <w:tcPr>
            <w:tcW w:w="93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A428EC" w14:textId="77777777" w:rsidR="00E93755" w:rsidRPr="00246399" w:rsidRDefault="00E93755" w:rsidP="00E9375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lastRenderedPageBreak/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</w:t>
            </w:r>
          </w:p>
        </w:tc>
      </w:tr>
      <w:tr w:rsidR="00246399" w:rsidRPr="00246399" w14:paraId="138B251C" w14:textId="77777777" w:rsidTr="001B0466">
        <w:trPr>
          <w:trHeight w:val="1417"/>
        </w:trPr>
        <w:tc>
          <w:tcPr>
            <w:tcW w:w="93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C9EF49" w14:textId="3BCA6627" w:rsidR="00E93755" w:rsidRPr="00246399" w:rsidRDefault="00C149EF" w:rsidP="00C149EF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2C09FB" w:rsidRPr="00246399">
              <w:rPr>
                <w:rFonts w:hint="eastAsia"/>
              </w:rPr>
              <w:t>노변장치</w:t>
            </w:r>
            <w:r w:rsidR="002C09FB" w:rsidRPr="00246399">
              <w:t>로의</w:t>
            </w:r>
            <w:r w:rsidR="00E93755" w:rsidRPr="00246399">
              <w:rPr>
                <w:rFonts w:hint="eastAsia"/>
              </w:rPr>
              <w:t xml:space="preserve"> </w:t>
            </w:r>
            <w:r w:rsidR="00E93755" w:rsidRPr="00246399">
              <w:t xml:space="preserve">SSHv2 </w:t>
            </w:r>
            <w:r w:rsidR="00E93755" w:rsidRPr="00246399">
              <w:rPr>
                <w:rFonts w:hint="eastAsia"/>
              </w:rPr>
              <w:t>접속을</w:t>
            </w:r>
            <w:r w:rsidR="00E93755" w:rsidRPr="00246399">
              <w:rPr>
                <w:rFonts w:hint="eastAsia"/>
              </w:rPr>
              <w:t xml:space="preserve"> </w:t>
            </w:r>
            <w:r w:rsidR="00E93755" w:rsidRPr="00246399">
              <w:rPr>
                <w:rFonts w:hint="eastAsia"/>
              </w:rPr>
              <w:t>위한</w:t>
            </w:r>
            <w:r w:rsidR="00E93755" w:rsidRPr="00246399">
              <w:rPr>
                <w:rFonts w:hint="eastAsia"/>
              </w:rPr>
              <w:t xml:space="preserve"> </w:t>
            </w:r>
            <w:r w:rsidR="00E93755" w:rsidRPr="00246399">
              <w:t>ID_A/PW_A</w:t>
            </w:r>
            <w:r w:rsidR="00E93755" w:rsidRPr="00246399">
              <w:rPr>
                <w:rFonts w:hint="eastAsia"/>
              </w:rPr>
              <w:t>를</w:t>
            </w:r>
            <w:r w:rsidR="00E93755" w:rsidRPr="00246399">
              <w:rPr>
                <w:rFonts w:hint="eastAsia"/>
              </w:rPr>
              <w:t xml:space="preserve"> </w:t>
            </w:r>
            <w:r w:rsidR="00E93755" w:rsidRPr="00246399">
              <w:rPr>
                <w:rFonts w:hint="eastAsia"/>
              </w:rPr>
              <w:t>시험시스템과</w:t>
            </w:r>
            <w:r w:rsidR="00E93755" w:rsidRPr="00246399">
              <w:rPr>
                <w:rFonts w:hint="eastAsia"/>
              </w:rPr>
              <w:t xml:space="preserve"> </w:t>
            </w:r>
            <w:r w:rsidR="002C09FB" w:rsidRPr="00246399">
              <w:rPr>
                <w:rFonts w:hint="eastAsia"/>
              </w:rPr>
              <w:t>노변장치</w:t>
            </w:r>
            <w:r w:rsidR="00E93755" w:rsidRPr="00246399">
              <w:rPr>
                <w:rFonts w:hint="eastAsia"/>
              </w:rPr>
              <w:t>에</w:t>
            </w:r>
            <w:r w:rsidR="00E93755" w:rsidRPr="00246399">
              <w:rPr>
                <w:rFonts w:hint="eastAsia"/>
              </w:rPr>
              <w:t xml:space="preserve"> </w:t>
            </w:r>
            <w:r w:rsidR="00E93755" w:rsidRPr="00246399">
              <w:rPr>
                <w:rFonts w:hint="eastAsia"/>
              </w:rPr>
              <w:t>설정한다</w:t>
            </w:r>
            <w:r w:rsidR="00E93755" w:rsidRPr="00246399">
              <w:t>.</w:t>
            </w:r>
          </w:p>
          <w:p w14:paraId="47EDBD17" w14:textId="2E933463" w:rsidR="00E93755" w:rsidRPr="00246399" w:rsidRDefault="00C149EF" w:rsidP="00C149EF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2C09FB" w:rsidRPr="00246399">
              <w:rPr>
                <w:rFonts w:hint="eastAsia"/>
              </w:rPr>
              <w:t>노변장치</w:t>
            </w:r>
            <w:r w:rsidR="00E93755" w:rsidRPr="00246399">
              <w:rPr>
                <w:rFonts w:hint="eastAsia"/>
              </w:rPr>
              <w:t>의</w:t>
            </w:r>
            <w:r w:rsidR="00E93755" w:rsidRPr="00246399">
              <w:rPr>
                <w:rFonts w:hint="eastAsia"/>
              </w:rPr>
              <w:t xml:space="preserve"> </w:t>
            </w:r>
            <w:r w:rsidR="00E93755" w:rsidRPr="00246399">
              <w:rPr>
                <w:rFonts w:hint="eastAsia"/>
              </w:rPr>
              <w:t>방화벽</w:t>
            </w:r>
            <w:r w:rsidR="00E93755" w:rsidRPr="00246399">
              <w:rPr>
                <w:rFonts w:hint="eastAsia"/>
              </w:rPr>
              <w:t xml:space="preserve"> </w:t>
            </w:r>
            <w:r w:rsidR="00E93755" w:rsidRPr="00246399">
              <w:rPr>
                <w:rFonts w:hint="eastAsia"/>
              </w:rPr>
              <w:t>규칙을</w:t>
            </w:r>
            <w:r w:rsidR="00E93755" w:rsidRPr="00246399">
              <w:rPr>
                <w:rFonts w:hint="eastAsia"/>
              </w:rPr>
              <w:t xml:space="preserve"> </w:t>
            </w:r>
            <w:r w:rsidR="00E93755" w:rsidRPr="00246399">
              <w:rPr>
                <w:rFonts w:hint="eastAsia"/>
              </w:rPr>
              <w:t>다음과</w:t>
            </w:r>
            <w:r w:rsidR="00E93755" w:rsidRPr="00246399">
              <w:rPr>
                <w:rFonts w:hint="eastAsia"/>
              </w:rPr>
              <w:t xml:space="preserve"> </w:t>
            </w:r>
            <w:r w:rsidR="00E93755" w:rsidRPr="00246399">
              <w:rPr>
                <w:rFonts w:hint="eastAsia"/>
              </w:rPr>
              <w:t>같이</w:t>
            </w:r>
            <w:r w:rsidR="00E93755" w:rsidRPr="00246399">
              <w:rPr>
                <w:rFonts w:hint="eastAsia"/>
              </w:rPr>
              <w:t xml:space="preserve"> </w:t>
            </w:r>
            <w:r w:rsidR="00E93755" w:rsidRPr="00246399">
              <w:rPr>
                <w:rFonts w:hint="eastAsia"/>
              </w:rPr>
              <w:t>설정한다</w:t>
            </w:r>
            <w:r w:rsidR="00E93755" w:rsidRPr="00246399">
              <w:t>.</w:t>
            </w:r>
          </w:p>
          <w:p w14:paraId="067BFD71" w14:textId="6FA1655D" w:rsidR="00E93755" w:rsidRPr="00246399" w:rsidRDefault="00C149EF" w:rsidP="00C149EF">
            <w:pPr>
              <w:pStyle w:val="25"/>
              <w:numPr>
                <w:ilvl w:val="0"/>
                <w:numId w:val="0"/>
              </w:numPr>
              <w:tabs>
                <w:tab w:val="left" w:pos="567"/>
              </w:tabs>
              <w:ind w:left="568" w:hanging="284"/>
              <w:outlineLvl w:val="0"/>
            </w:pPr>
            <w:r w:rsidRPr="00246399">
              <w:rPr>
                <w:rFonts w:hint="eastAsia"/>
              </w:rPr>
              <w:t xml:space="preserve">1) </w:t>
            </w:r>
            <w:r w:rsidRPr="00246399">
              <w:rPr>
                <w:rFonts w:hint="eastAsia"/>
              </w:rPr>
              <w:tab/>
            </w:r>
            <w:r w:rsidR="00E93755" w:rsidRPr="00246399">
              <w:rPr>
                <w:rFonts w:hint="eastAsia"/>
              </w:rPr>
              <w:t>모든</w:t>
            </w:r>
            <w:r w:rsidR="00E93755" w:rsidRPr="00246399">
              <w:rPr>
                <w:rFonts w:hint="eastAsia"/>
              </w:rPr>
              <w:t xml:space="preserve"> </w:t>
            </w:r>
            <w:r w:rsidR="00E93755" w:rsidRPr="00246399">
              <w:t>INPUT</w:t>
            </w:r>
            <w:r w:rsidR="00E93755" w:rsidRPr="00246399">
              <w:rPr>
                <w:rFonts w:hint="eastAsia"/>
              </w:rPr>
              <w:t>에</w:t>
            </w:r>
            <w:r w:rsidR="00E93755" w:rsidRPr="00246399">
              <w:rPr>
                <w:rFonts w:hint="eastAsia"/>
              </w:rPr>
              <w:t xml:space="preserve"> </w:t>
            </w:r>
            <w:r w:rsidR="00E93755" w:rsidRPr="00246399">
              <w:rPr>
                <w:rFonts w:hint="eastAsia"/>
              </w:rPr>
              <w:t>대해</w:t>
            </w:r>
            <w:r w:rsidR="00E93755" w:rsidRPr="00246399">
              <w:rPr>
                <w:rFonts w:hint="eastAsia"/>
              </w:rPr>
              <w:t xml:space="preserve"> </w:t>
            </w:r>
            <w:r w:rsidR="00E93755" w:rsidRPr="00246399">
              <w:t xml:space="preserve">REJECT </w:t>
            </w:r>
            <w:r w:rsidR="00E93755" w:rsidRPr="00246399">
              <w:rPr>
                <w:rFonts w:hint="eastAsia"/>
              </w:rPr>
              <w:t>설정한다</w:t>
            </w:r>
            <w:r w:rsidR="00E93755" w:rsidRPr="00246399">
              <w:t>(</w:t>
            </w:r>
            <w:r w:rsidR="00E93755" w:rsidRPr="00246399">
              <w:rPr>
                <w:rFonts w:hint="eastAsia"/>
              </w:rPr>
              <w:t>접근에</w:t>
            </w:r>
            <w:r w:rsidR="00E93755" w:rsidRPr="00246399">
              <w:rPr>
                <w:rFonts w:hint="eastAsia"/>
              </w:rPr>
              <w:t xml:space="preserve"> </w:t>
            </w:r>
            <w:r w:rsidR="00E93755" w:rsidRPr="00246399">
              <w:rPr>
                <w:rFonts w:hint="eastAsia"/>
              </w:rPr>
              <w:t>대해</w:t>
            </w:r>
            <w:r w:rsidR="00E93755" w:rsidRPr="00246399">
              <w:rPr>
                <w:rFonts w:hint="eastAsia"/>
              </w:rPr>
              <w:t xml:space="preserve"> </w:t>
            </w:r>
            <w:r w:rsidR="00E93755" w:rsidRPr="00246399">
              <w:t>ICMP destination unreachable</w:t>
            </w:r>
            <w:r w:rsidR="00E93755" w:rsidRPr="00246399">
              <w:rPr>
                <w:rFonts w:hint="eastAsia"/>
              </w:rPr>
              <w:t>을</w:t>
            </w:r>
            <w:r w:rsidR="00E93755" w:rsidRPr="00246399">
              <w:rPr>
                <w:rFonts w:hint="eastAsia"/>
              </w:rPr>
              <w:t xml:space="preserve"> </w:t>
            </w:r>
            <w:r w:rsidR="00E93755" w:rsidRPr="00246399">
              <w:rPr>
                <w:rFonts w:hint="eastAsia"/>
              </w:rPr>
              <w:t>응답하도록</w:t>
            </w:r>
            <w:r w:rsidR="00E93755" w:rsidRPr="00246399">
              <w:rPr>
                <w:rFonts w:hint="eastAsia"/>
              </w:rPr>
              <w:t xml:space="preserve"> </w:t>
            </w:r>
            <w:r w:rsidR="00E93755" w:rsidRPr="00246399">
              <w:rPr>
                <w:rFonts w:hint="eastAsia"/>
              </w:rPr>
              <w:t>설정한다</w:t>
            </w:r>
            <w:r w:rsidR="00E93755" w:rsidRPr="00246399">
              <w:t>).</w:t>
            </w:r>
          </w:p>
          <w:p w14:paraId="5DB6829C" w14:textId="7A6AD605" w:rsidR="00E93755" w:rsidRPr="00246399" w:rsidRDefault="00C149EF" w:rsidP="00C149EF">
            <w:pPr>
              <w:pStyle w:val="25"/>
              <w:numPr>
                <w:ilvl w:val="0"/>
                <w:numId w:val="0"/>
              </w:numPr>
              <w:tabs>
                <w:tab w:val="left" w:pos="567"/>
              </w:tabs>
              <w:ind w:left="568" w:hanging="284"/>
              <w:outlineLvl w:val="0"/>
            </w:pPr>
            <w:r w:rsidRPr="00246399">
              <w:rPr>
                <w:rFonts w:hint="eastAsia"/>
              </w:rPr>
              <w:t xml:space="preserve">2) </w:t>
            </w:r>
            <w:r w:rsidRPr="00246399">
              <w:rPr>
                <w:rFonts w:hint="eastAsia"/>
              </w:rPr>
              <w:tab/>
            </w:r>
            <w:r w:rsidR="00E93755" w:rsidRPr="00246399">
              <w:t>"</w:t>
            </w:r>
            <w:r w:rsidR="00E93755" w:rsidRPr="00246399">
              <w:rPr>
                <w:rFonts w:hint="eastAsia"/>
              </w:rPr>
              <w:t>송신지</w:t>
            </w:r>
            <w:r w:rsidR="00E93755" w:rsidRPr="00246399">
              <w:rPr>
                <w:rFonts w:hint="eastAsia"/>
              </w:rPr>
              <w:t xml:space="preserve"> </w:t>
            </w:r>
            <w:r w:rsidR="00E93755" w:rsidRPr="00246399">
              <w:t>IP</w:t>
            </w:r>
            <w:r w:rsidR="00E93755" w:rsidRPr="00246399">
              <w:rPr>
                <w:rFonts w:hint="eastAsia"/>
              </w:rPr>
              <w:t>주소</w:t>
            </w:r>
            <w:r w:rsidR="00E93755" w:rsidRPr="00246399">
              <w:t xml:space="preserve">=C2X </w:t>
            </w:r>
            <w:r w:rsidR="00E93755" w:rsidRPr="00246399">
              <w:rPr>
                <w:rFonts w:hint="eastAsia"/>
              </w:rPr>
              <w:t>서버주소</w:t>
            </w:r>
            <w:r w:rsidR="00E93755" w:rsidRPr="00246399">
              <w:t xml:space="preserve">, </w:t>
            </w:r>
            <w:r w:rsidR="00E93755" w:rsidRPr="00246399">
              <w:rPr>
                <w:rFonts w:hint="eastAsia"/>
              </w:rPr>
              <w:t>수신포트번호</w:t>
            </w:r>
            <w:r w:rsidR="00E93755" w:rsidRPr="00246399">
              <w:t xml:space="preserve">=C2X </w:t>
            </w:r>
            <w:r w:rsidR="00E93755" w:rsidRPr="00246399">
              <w:rPr>
                <w:rFonts w:hint="eastAsia"/>
              </w:rPr>
              <w:t>클라이언트용으로</w:t>
            </w:r>
            <w:r w:rsidR="00E93755" w:rsidRPr="00246399">
              <w:rPr>
                <w:rFonts w:hint="eastAsia"/>
              </w:rPr>
              <w:t xml:space="preserve"> </w:t>
            </w:r>
            <w:r w:rsidR="00E93755" w:rsidRPr="00246399">
              <w:rPr>
                <w:rFonts w:hint="eastAsia"/>
              </w:rPr>
              <w:t>열려</w:t>
            </w:r>
            <w:r w:rsidR="00E93755" w:rsidRPr="00246399">
              <w:rPr>
                <w:rFonts w:hint="eastAsia"/>
              </w:rPr>
              <w:t xml:space="preserve"> </w:t>
            </w:r>
            <w:r w:rsidR="00E93755" w:rsidRPr="00246399">
              <w:rPr>
                <w:rFonts w:hint="eastAsia"/>
              </w:rPr>
              <w:t>있는</w:t>
            </w:r>
            <w:r w:rsidR="00E93755" w:rsidRPr="00246399">
              <w:rPr>
                <w:rFonts w:hint="eastAsia"/>
              </w:rPr>
              <w:t xml:space="preserve"> </w:t>
            </w:r>
            <w:r w:rsidR="00E93755" w:rsidRPr="00246399">
              <w:rPr>
                <w:rFonts w:hint="eastAsia"/>
              </w:rPr>
              <w:t>포트</w:t>
            </w:r>
            <w:r w:rsidR="00E93755" w:rsidRPr="00246399">
              <w:t>"</w:t>
            </w:r>
            <w:r w:rsidR="00E93755" w:rsidRPr="00246399">
              <w:rPr>
                <w:rFonts w:hint="eastAsia"/>
              </w:rPr>
              <w:t>에</w:t>
            </w:r>
            <w:r w:rsidR="00E93755" w:rsidRPr="00246399">
              <w:rPr>
                <w:rFonts w:hint="eastAsia"/>
              </w:rPr>
              <w:t xml:space="preserve"> </w:t>
            </w:r>
            <w:r w:rsidR="00E93755" w:rsidRPr="00246399">
              <w:rPr>
                <w:rFonts w:hint="eastAsia"/>
              </w:rPr>
              <w:t>대해</w:t>
            </w:r>
            <w:r w:rsidR="00E93755" w:rsidRPr="00246399">
              <w:rPr>
                <w:rFonts w:hint="eastAsia"/>
              </w:rPr>
              <w:t xml:space="preserve"> </w:t>
            </w:r>
            <w:r w:rsidR="00E93755" w:rsidRPr="00246399">
              <w:t xml:space="preserve">ACCEPT </w:t>
            </w:r>
            <w:r w:rsidR="00E93755" w:rsidRPr="00246399">
              <w:rPr>
                <w:rFonts w:hint="eastAsia"/>
              </w:rPr>
              <w:t>설정한다</w:t>
            </w:r>
            <w:r w:rsidR="00E93755" w:rsidRPr="00246399">
              <w:t xml:space="preserve">. (TCP </w:t>
            </w:r>
            <w:r w:rsidR="00E93755" w:rsidRPr="00246399">
              <w:rPr>
                <w:rFonts w:hint="eastAsia"/>
              </w:rPr>
              <w:t>대상</w:t>
            </w:r>
            <w:r w:rsidR="00E93755" w:rsidRPr="00246399">
              <w:t>)</w:t>
            </w:r>
          </w:p>
          <w:p w14:paraId="3DBD7B1B" w14:textId="11EADE9D" w:rsidR="00E93755" w:rsidRPr="00246399" w:rsidRDefault="00C149EF" w:rsidP="00C149EF">
            <w:pPr>
              <w:pStyle w:val="25"/>
              <w:numPr>
                <w:ilvl w:val="0"/>
                <w:numId w:val="0"/>
              </w:numPr>
              <w:tabs>
                <w:tab w:val="left" w:pos="567"/>
              </w:tabs>
              <w:ind w:left="568" w:hanging="284"/>
              <w:outlineLvl w:val="0"/>
            </w:pPr>
            <w:r w:rsidRPr="00246399">
              <w:rPr>
                <w:rFonts w:hint="eastAsia"/>
              </w:rPr>
              <w:t xml:space="preserve">3) </w:t>
            </w:r>
            <w:r w:rsidRPr="00246399">
              <w:rPr>
                <w:rFonts w:hint="eastAsia"/>
              </w:rPr>
              <w:tab/>
            </w:r>
            <w:r w:rsidR="00E93755" w:rsidRPr="00246399">
              <w:t>"</w:t>
            </w:r>
            <w:r w:rsidR="00E93755" w:rsidRPr="00246399">
              <w:rPr>
                <w:rFonts w:hint="eastAsia"/>
              </w:rPr>
              <w:t>송신지</w:t>
            </w:r>
            <w:r w:rsidR="00E93755" w:rsidRPr="00246399">
              <w:rPr>
                <w:rFonts w:hint="eastAsia"/>
              </w:rPr>
              <w:t xml:space="preserve"> </w:t>
            </w:r>
            <w:r w:rsidR="00E93755" w:rsidRPr="00246399">
              <w:t>IP</w:t>
            </w:r>
            <w:r w:rsidR="00E93755" w:rsidRPr="00246399">
              <w:rPr>
                <w:rFonts w:hint="eastAsia"/>
              </w:rPr>
              <w:t>주소</w:t>
            </w:r>
            <w:r w:rsidR="00E93755" w:rsidRPr="00246399">
              <w:t xml:space="preserve">=SNMP </w:t>
            </w:r>
            <w:r w:rsidR="00E93755" w:rsidRPr="00246399">
              <w:rPr>
                <w:rFonts w:hint="eastAsia"/>
              </w:rPr>
              <w:t>서버주소</w:t>
            </w:r>
            <w:r w:rsidR="00E93755" w:rsidRPr="00246399">
              <w:t xml:space="preserve">, </w:t>
            </w:r>
            <w:r w:rsidR="00E93755" w:rsidRPr="00246399">
              <w:rPr>
                <w:rFonts w:hint="eastAsia"/>
              </w:rPr>
              <w:t>수신포트번호</w:t>
            </w:r>
            <w:r w:rsidR="00E93755" w:rsidRPr="00246399">
              <w:t xml:space="preserve">=SNMP </w:t>
            </w:r>
            <w:r w:rsidR="00E93755" w:rsidRPr="00246399">
              <w:rPr>
                <w:rFonts w:hint="eastAsia"/>
              </w:rPr>
              <w:t>클라이언트용으로</w:t>
            </w:r>
            <w:r w:rsidR="00E93755" w:rsidRPr="00246399">
              <w:rPr>
                <w:rFonts w:hint="eastAsia"/>
              </w:rPr>
              <w:t xml:space="preserve"> </w:t>
            </w:r>
            <w:r w:rsidR="00E93755" w:rsidRPr="00246399">
              <w:rPr>
                <w:rFonts w:hint="eastAsia"/>
              </w:rPr>
              <w:t>열려</w:t>
            </w:r>
            <w:r w:rsidR="00E93755" w:rsidRPr="00246399">
              <w:rPr>
                <w:rFonts w:hint="eastAsia"/>
              </w:rPr>
              <w:t xml:space="preserve"> </w:t>
            </w:r>
            <w:r w:rsidR="00E93755" w:rsidRPr="00246399">
              <w:rPr>
                <w:rFonts w:hint="eastAsia"/>
              </w:rPr>
              <w:t>있는</w:t>
            </w:r>
            <w:r w:rsidR="00E93755" w:rsidRPr="00246399">
              <w:rPr>
                <w:rFonts w:hint="eastAsia"/>
              </w:rPr>
              <w:t xml:space="preserve"> </w:t>
            </w:r>
            <w:r w:rsidR="00E93755" w:rsidRPr="00246399">
              <w:rPr>
                <w:rFonts w:hint="eastAsia"/>
              </w:rPr>
              <w:t>포트</w:t>
            </w:r>
            <w:r w:rsidR="00E93755" w:rsidRPr="00246399">
              <w:t>"</w:t>
            </w:r>
            <w:r w:rsidR="00E93755" w:rsidRPr="00246399">
              <w:rPr>
                <w:rFonts w:hint="eastAsia"/>
              </w:rPr>
              <w:t>에</w:t>
            </w:r>
            <w:r w:rsidR="00E93755" w:rsidRPr="00246399">
              <w:rPr>
                <w:rFonts w:hint="eastAsia"/>
              </w:rPr>
              <w:t xml:space="preserve"> </w:t>
            </w:r>
            <w:r w:rsidR="00E93755" w:rsidRPr="00246399">
              <w:rPr>
                <w:rFonts w:hint="eastAsia"/>
              </w:rPr>
              <w:t>대해</w:t>
            </w:r>
            <w:r w:rsidR="00E93755" w:rsidRPr="00246399">
              <w:rPr>
                <w:rFonts w:hint="eastAsia"/>
              </w:rPr>
              <w:t xml:space="preserve"> </w:t>
            </w:r>
            <w:r w:rsidR="00E93755" w:rsidRPr="00246399">
              <w:t xml:space="preserve">ACCEPT </w:t>
            </w:r>
            <w:r w:rsidR="00E93755" w:rsidRPr="00246399">
              <w:rPr>
                <w:rFonts w:hint="eastAsia"/>
              </w:rPr>
              <w:t>설정한다</w:t>
            </w:r>
            <w:r w:rsidR="00E93755" w:rsidRPr="00246399">
              <w:t xml:space="preserve">. (UDP </w:t>
            </w:r>
            <w:r w:rsidR="00E93755" w:rsidRPr="00246399">
              <w:rPr>
                <w:rFonts w:hint="eastAsia"/>
              </w:rPr>
              <w:t>대상</w:t>
            </w:r>
            <w:r w:rsidR="00E93755" w:rsidRPr="00246399">
              <w:t xml:space="preserve">) </w:t>
            </w:r>
          </w:p>
          <w:p w14:paraId="29288BE2" w14:textId="16DC492C" w:rsidR="00E93755" w:rsidRPr="00246399" w:rsidRDefault="00C149EF" w:rsidP="00C149EF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E93755" w:rsidRPr="00246399">
              <w:rPr>
                <w:rFonts w:hint="eastAsia"/>
              </w:rPr>
              <w:t>설정</w:t>
            </w:r>
            <w:r w:rsidR="00E93755" w:rsidRPr="00246399">
              <w:rPr>
                <w:rFonts w:hint="eastAsia"/>
              </w:rPr>
              <w:t xml:space="preserve"> </w:t>
            </w:r>
            <w:r w:rsidR="00E93755" w:rsidRPr="00246399">
              <w:rPr>
                <w:rFonts w:hint="eastAsia"/>
              </w:rPr>
              <w:t>방법은</w:t>
            </w:r>
            <w:r w:rsidR="00E93755" w:rsidRPr="00246399">
              <w:rPr>
                <w:rFonts w:hint="eastAsia"/>
              </w:rPr>
              <w:t xml:space="preserve"> </w:t>
            </w:r>
            <w:r w:rsidR="002C09FB" w:rsidRPr="00246399">
              <w:rPr>
                <w:rFonts w:hint="eastAsia"/>
              </w:rPr>
              <w:t>노변장치</w:t>
            </w:r>
            <w:r w:rsidR="00E93755" w:rsidRPr="00246399">
              <w:rPr>
                <w:rFonts w:hint="eastAsia"/>
              </w:rPr>
              <w:t xml:space="preserve"> </w:t>
            </w:r>
            <w:r w:rsidR="00E93755" w:rsidRPr="00246399">
              <w:rPr>
                <w:rFonts w:hint="eastAsia"/>
              </w:rPr>
              <w:t>제조사에서</w:t>
            </w:r>
            <w:r w:rsidR="00E93755" w:rsidRPr="00246399">
              <w:rPr>
                <w:rFonts w:hint="eastAsia"/>
              </w:rPr>
              <w:t xml:space="preserve"> </w:t>
            </w:r>
            <w:r w:rsidR="00E93755" w:rsidRPr="00246399">
              <w:rPr>
                <w:rFonts w:hint="eastAsia"/>
              </w:rPr>
              <w:t>정의한</w:t>
            </w:r>
            <w:r w:rsidR="00E93755" w:rsidRPr="00246399">
              <w:rPr>
                <w:rFonts w:hint="eastAsia"/>
              </w:rPr>
              <w:t xml:space="preserve"> </w:t>
            </w:r>
            <w:r w:rsidR="00E93755" w:rsidRPr="00246399">
              <w:rPr>
                <w:rFonts w:hint="eastAsia"/>
              </w:rPr>
              <w:t>바를</w:t>
            </w:r>
            <w:r w:rsidR="00E93755" w:rsidRPr="00246399">
              <w:rPr>
                <w:rFonts w:hint="eastAsia"/>
              </w:rPr>
              <w:t xml:space="preserve"> </w:t>
            </w:r>
            <w:r w:rsidR="00E93755" w:rsidRPr="00246399">
              <w:rPr>
                <w:rFonts w:hint="eastAsia"/>
              </w:rPr>
              <w:t>따른다</w:t>
            </w:r>
            <w:r w:rsidR="00E93755" w:rsidRPr="00246399">
              <w:t>. (</w:t>
            </w:r>
            <w:r w:rsidR="00E93755" w:rsidRPr="00246399">
              <w:rPr>
                <w:rFonts w:hint="eastAsia"/>
              </w:rPr>
              <w:t>예</w:t>
            </w:r>
            <w:r w:rsidR="00E93755" w:rsidRPr="00246399">
              <w:t xml:space="preserve">: SSH </w:t>
            </w:r>
            <w:r w:rsidR="00E93755" w:rsidRPr="00246399">
              <w:rPr>
                <w:rFonts w:hint="eastAsia"/>
              </w:rPr>
              <w:t>접속을</w:t>
            </w:r>
            <w:r w:rsidR="00E93755" w:rsidRPr="00246399">
              <w:rPr>
                <w:rFonts w:hint="eastAsia"/>
              </w:rPr>
              <w:t xml:space="preserve"> </w:t>
            </w:r>
            <w:r w:rsidR="00E93755" w:rsidRPr="00246399">
              <w:rPr>
                <w:rFonts w:hint="eastAsia"/>
              </w:rPr>
              <w:t>통한</w:t>
            </w:r>
            <w:r w:rsidR="00E93755" w:rsidRPr="00246399">
              <w:rPr>
                <w:rFonts w:hint="eastAsia"/>
              </w:rPr>
              <w:t xml:space="preserve"> </w:t>
            </w:r>
            <w:r w:rsidR="00E93755" w:rsidRPr="00246399">
              <w:rPr>
                <w:rFonts w:hint="eastAsia"/>
              </w:rPr>
              <w:t>수동</w:t>
            </w:r>
            <w:r w:rsidR="00E93755" w:rsidRPr="00246399">
              <w:rPr>
                <w:rFonts w:hint="eastAsia"/>
              </w:rPr>
              <w:t xml:space="preserve"> </w:t>
            </w:r>
            <w:r w:rsidR="00E93755" w:rsidRPr="00246399">
              <w:rPr>
                <w:rFonts w:hint="eastAsia"/>
              </w:rPr>
              <w:t>제어</w:t>
            </w:r>
            <w:r w:rsidR="00E93755" w:rsidRPr="00246399">
              <w:t>)</w:t>
            </w:r>
          </w:p>
        </w:tc>
      </w:tr>
      <w:tr w:rsidR="00246399" w:rsidRPr="00246399" w14:paraId="230B2B1F" w14:textId="77777777" w:rsidTr="001B0466">
        <w:trPr>
          <w:trHeight w:val="474"/>
        </w:trPr>
        <w:tc>
          <w:tcPr>
            <w:tcW w:w="93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1B6C00" w14:textId="77777777" w:rsidR="00E93755" w:rsidRPr="00246399" w:rsidRDefault="00E93755" w:rsidP="00E9375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절차</w:t>
            </w:r>
          </w:p>
        </w:tc>
      </w:tr>
      <w:tr w:rsidR="00246399" w:rsidRPr="00246399" w14:paraId="2183B45F" w14:textId="77777777" w:rsidTr="001B0466">
        <w:trPr>
          <w:trHeight w:val="474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82060C" w14:textId="77777777" w:rsidR="00E93755" w:rsidRPr="00246399" w:rsidRDefault="00E93755" w:rsidP="00E9375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단계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2EE6A1" w14:textId="77777777" w:rsidR="00E93755" w:rsidRPr="00246399" w:rsidRDefault="00E93755" w:rsidP="00E9375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유형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529A75" w14:textId="77777777" w:rsidR="00E93755" w:rsidRPr="00246399" w:rsidRDefault="00E93755" w:rsidP="00E9375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설명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FC70E4" w14:textId="77777777" w:rsidR="00E93755" w:rsidRPr="00246399" w:rsidRDefault="00E93755" w:rsidP="00E9375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판정</w:t>
            </w:r>
          </w:p>
        </w:tc>
      </w:tr>
      <w:tr w:rsidR="00246399" w:rsidRPr="00246399" w14:paraId="4AC010BE" w14:textId="77777777" w:rsidTr="001B0466">
        <w:trPr>
          <w:trHeight w:val="1564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AB564F" w14:textId="77777777" w:rsidR="00E93755" w:rsidRPr="00246399" w:rsidRDefault="00E93755" w:rsidP="00E93755">
            <w:pPr>
              <w:rPr>
                <w:lang w:val="en-US"/>
              </w:rPr>
            </w:pPr>
            <w:r w:rsidRPr="00246399">
              <w:rPr>
                <w:lang w:val="en-US"/>
              </w:rPr>
              <w:t>1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1AFE93" w14:textId="77777777" w:rsidR="00E93755" w:rsidRPr="00246399" w:rsidRDefault="00E93755" w:rsidP="00E9375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A51A21" w14:textId="2858B6A5" w:rsidR="00E93755" w:rsidRPr="00246399" w:rsidRDefault="00E93755" w:rsidP="00E9375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C2X </w:t>
            </w:r>
            <w:r w:rsidRPr="00246399">
              <w:rPr>
                <w:rFonts w:hint="eastAsia"/>
                <w:lang w:val="en-US"/>
              </w:rPr>
              <w:t>클라이언트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포트로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패킷을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전송하고</w:t>
            </w:r>
            <w:r w:rsidRPr="00246399">
              <w:rPr>
                <w:lang w:val="en-US"/>
              </w:rPr>
              <w:t xml:space="preserve">,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로부터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ICMP destination unreachable</w:t>
            </w:r>
            <w:r w:rsidRPr="00246399">
              <w:rPr>
                <w:rFonts w:hint="eastAsia"/>
                <w:lang w:val="en-US"/>
              </w:rPr>
              <w:t>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수신되지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않는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것을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  <w:p w14:paraId="52E83DD4" w14:textId="77777777" w:rsidR="00E93755" w:rsidRPr="00246399" w:rsidRDefault="00E93755" w:rsidP="00E93755">
            <w:pPr>
              <w:rPr>
                <w:lang w:val="en-US"/>
              </w:rPr>
            </w:pPr>
          </w:p>
          <w:p w14:paraId="3298BFB0" w14:textId="58D33BC9" w:rsidR="00E93755" w:rsidRPr="00246399" w:rsidRDefault="00C149EF" w:rsidP="00C149EF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E93755" w:rsidRPr="00246399">
              <w:rPr>
                <w:rFonts w:hint="eastAsia"/>
                <w:lang w:val="en-US"/>
              </w:rPr>
              <w:t>접근이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허용된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포트이므로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방화벽을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통과해야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한다</w:t>
            </w:r>
            <w:r w:rsidR="00E93755" w:rsidRPr="00246399">
              <w:rPr>
                <w:lang w:val="en-US"/>
              </w:rPr>
              <w:t>.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FE9C54" w14:textId="77777777" w:rsidR="00E93755" w:rsidRPr="00246399" w:rsidRDefault="00E93755" w:rsidP="00E9375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1274E2CB" w14:textId="77777777" w:rsidTr="001B0466">
        <w:trPr>
          <w:trHeight w:val="1564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4F14C7" w14:textId="77777777" w:rsidR="00E93755" w:rsidRPr="00246399" w:rsidRDefault="00E93755" w:rsidP="00E93755">
            <w:pPr>
              <w:rPr>
                <w:lang w:val="en-US"/>
              </w:rPr>
            </w:pPr>
            <w:r w:rsidRPr="00246399">
              <w:rPr>
                <w:lang w:val="en-US"/>
              </w:rPr>
              <w:t>2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DCE246" w14:textId="77777777" w:rsidR="00E93755" w:rsidRPr="00246399" w:rsidRDefault="00E93755" w:rsidP="00E9375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E151F4" w14:textId="0C6919C8" w:rsidR="00E93755" w:rsidRPr="00246399" w:rsidRDefault="00E93755" w:rsidP="00E9375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SNMP </w:t>
            </w:r>
            <w:r w:rsidRPr="00246399">
              <w:rPr>
                <w:rFonts w:hint="eastAsia"/>
                <w:lang w:val="en-US"/>
              </w:rPr>
              <w:t>클라이언트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포트로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패킷을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전송하고</w:t>
            </w:r>
            <w:r w:rsidRPr="00246399">
              <w:rPr>
                <w:lang w:val="en-US"/>
              </w:rPr>
              <w:t xml:space="preserve">,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로부터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ICMP destination unreachable</w:t>
            </w:r>
            <w:r w:rsidRPr="00246399">
              <w:rPr>
                <w:rFonts w:hint="eastAsia"/>
                <w:lang w:val="en-US"/>
              </w:rPr>
              <w:t>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수신되지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않는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것을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  <w:p w14:paraId="3011ABCC" w14:textId="77777777" w:rsidR="00E93755" w:rsidRPr="00246399" w:rsidRDefault="00E93755" w:rsidP="00E93755">
            <w:pPr>
              <w:rPr>
                <w:lang w:val="en-US"/>
              </w:rPr>
            </w:pPr>
          </w:p>
          <w:p w14:paraId="30F886C1" w14:textId="3FD13B0D" w:rsidR="00E93755" w:rsidRPr="00246399" w:rsidRDefault="00C149EF" w:rsidP="00C149EF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E93755" w:rsidRPr="00246399">
              <w:rPr>
                <w:rFonts w:hint="eastAsia"/>
                <w:lang w:val="en-US"/>
              </w:rPr>
              <w:t>접근이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허용된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포트이므로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방화벽을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통과해야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한다</w:t>
            </w:r>
            <w:r w:rsidR="00E93755" w:rsidRPr="00246399">
              <w:rPr>
                <w:lang w:val="en-US"/>
              </w:rPr>
              <w:t>.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566531" w14:textId="77777777" w:rsidR="00E93755" w:rsidRPr="00246399" w:rsidRDefault="00E93755" w:rsidP="00E9375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1B96BAB5" w14:textId="77777777" w:rsidTr="001B0466">
        <w:trPr>
          <w:trHeight w:val="1250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2D3EFE" w14:textId="77777777" w:rsidR="00E93755" w:rsidRPr="00246399" w:rsidRDefault="00E93755" w:rsidP="00E93755">
            <w:pPr>
              <w:rPr>
                <w:lang w:val="en-US"/>
              </w:rPr>
            </w:pPr>
            <w:r w:rsidRPr="00246399">
              <w:rPr>
                <w:lang w:val="en-US"/>
              </w:rPr>
              <w:t>3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D6676C" w14:textId="77777777" w:rsidR="00E93755" w:rsidRPr="00246399" w:rsidRDefault="00E93755" w:rsidP="00E9375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4A6936" w14:textId="4E950A2F" w:rsidR="00E93755" w:rsidRPr="00246399" w:rsidRDefault="002C09FB" w:rsidP="00E9375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="00E93755" w:rsidRPr="00246399">
              <w:rPr>
                <w:rFonts w:hint="eastAsia"/>
                <w:lang w:val="en-US"/>
              </w:rPr>
              <w:t>의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방화벽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lang w:val="en-US"/>
              </w:rPr>
              <w:t>(2</w:t>
            </w:r>
            <w:proofErr w:type="gramStart"/>
            <w:r w:rsidR="00E93755" w:rsidRPr="00246399">
              <w:rPr>
                <w:lang w:val="en-US"/>
              </w:rPr>
              <w:t>),(</w:t>
            </w:r>
            <w:proofErr w:type="gramEnd"/>
            <w:r w:rsidR="00E93755" w:rsidRPr="00246399">
              <w:rPr>
                <w:lang w:val="en-US"/>
              </w:rPr>
              <w:t>3)</w:t>
            </w:r>
            <w:r w:rsidR="00E93755" w:rsidRPr="00246399">
              <w:rPr>
                <w:rFonts w:hint="eastAsia"/>
                <w:lang w:val="en-US"/>
              </w:rPr>
              <w:t>번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규칙을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비활성화한다</w:t>
            </w:r>
            <w:r w:rsidR="00E93755" w:rsidRPr="00246399">
              <w:rPr>
                <w:lang w:val="en-US"/>
              </w:rPr>
              <w:t>.</w:t>
            </w:r>
          </w:p>
          <w:p w14:paraId="4CB30153" w14:textId="77777777" w:rsidR="00E93755" w:rsidRPr="00246399" w:rsidRDefault="00E93755" w:rsidP="00E93755">
            <w:pPr>
              <w:rPr>
                <w:lang w:val="en-US"/>
              </w:rPr>
            </w:pPr>
          </w:p>
          <w:p w14:paraId="0A46BCA6" w14:textId="16D96E7C" w:rsidR="00E93755" w:rsidRPr="00246399" w:rsidRDefault="00C149EF" w:rsidP="00C149EF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E93755" w:rsidRPr="00246399">
              <w:rPr>
                <w:rFonts w:hint="eastAsia"/>
                <w:lang w:val="en-US"/>
              </w:rPr>
              <w:t>비활성화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방법은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제조사에서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정의한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바를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따른다</w:t>
            </w:r>
            <w:r w:rsidR="00E93755" w:rsidRPr="00246399">
              <w:rPr>
                <w:lang w:val="en-US"/>
              </w:rPr>
              <w:t xml:space="preserve">. </w:t>
            </w:r>
            <w:r w:rsidR="00E93755" w:rsidRPr="00246399">
              <w:rPr>
                <w:lang w:val="en-US"/>
              </w:rPr>
              <w:br/>
              <w:t>(</w:t>
            </w:r>
            <w:r w:rsidR="00E93755" w:rsidRPr="00246399">
              <w:rPr>
                <w:rFonts w:hint="eastAsia"/>
                <w:lang w:val="en-US"/>
              </w:rPr>
              <w:t>예</w:t>
            </w:r>
            <w:r w:rsidR="00E93755" w:rsidRPr="00246399">
              <w:rPr>
                <w:lang w:val="en-US"/>
              </w:rPr>
              <w:t xml:space="preserve">: SSH </w:t>
            </w:r>
            <w:r w:rsidR="00E93755" w:rsidRPr="00246399">
              <w:rPr>
                <w:rFonts w:hint="eastAsia"/>
                <w:lang w:val="en-US"/>
              </w:rPr>
              <w:t>접속을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통한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수동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제어</w:t>
            </w:r>
            <w:r w:rsidR="00E93755" w:rsidRPr="00246399">
              <w:rPr>
                <w:lang w:val="en-US"/>
              </w:rPr>
              <w:t>)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BFEA92" w14:textId="77777777" w:rsidR="00E93755" w:rsidRPr="00246399" w:rsidRDefault="00E93755" w:rsidP="00E93755">
            <w:pPr>
              <w:rPr>
                <w:lang w:val="en-US"/>
              </w:rPr>
            </w:pPr>
          </w:p>
        </w:tc>
      </w:tr>
      <w:tr w:rsidR="00246399" w:rsidRPr="00246399" w14:paraId="0BB5D02B" w14:textId="77777777" w:rsidTr="001B0466">
        <w:trPr>
          <w:trHeight w:val="1564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85792A" w14:textId="77777777" w:rsidR="00E93755" w:rsidRPr="00246399" w:rsidRDefault="00E93755" w:rsidP="00E93755">
            <w:pPr>
              <w:rPr>
                <w:lang w:val="en-US"/>
              </w:rPr>
            </w:pPr>
            <w:r w:rsidRPr="00246399">
              <w:rPr>
                <w:lang w:val="en-US"/>
              </w:rPr>
              <w:t>4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85F7B5" w14:textId="77777777" w:rsidR="00E93755" w:rsidRPr="00246399" w:rsidRDefault="00E93755" w:rsidP="00E9375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7C9E1D" w14:textId="5167250C" w:rsidR="00E93755" w:rsidRPr="00246399" w:rsidRDefault="00E93755" w:rsidP="00E9375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C2X </w:t>
            </w:r>
            <w:r w:rsidRPr="00246399">
              <w:rPr>
                <w:rFonts w:hint="eastAsia"/>
                <w:lang w:val="en-US"/>
              </w:rPr>
              <w:t>클라이언트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포트로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패킷을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전송하고</w:t>
            </w:r>
            <w:r w:rsidRPr="00246399">
              <w:rPr>
                <w:lang w:val="en-US"/>
              </w:rPr>
              <w:t xml:space="preserve">,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로부터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ICMP destination unreachable</w:t>
            </w:r>
            <w:r w:rsidRPr="00246399">
              <w:rPr>
                <w:rFonts w:hint="eastAsia"/>
                <w:lang w:val="en-US"/>
              </w:rPr>
              <w:t>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수신되는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것을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  <w:p w14:paraId="30CAAF31" w14:textId="77777777" w:rsidR="00E93755" w:rsidRPr="00246399" w:rsidRDefault="00E93755" w:rsidP="00E93755">
            <w:pPr>
              <w:rPr>
                <w:lang w:val="en-US"/>
              </w:rPr>
            </w:pPr>
          </w:p>
          <w:p w14:paraId="6AAFB534" w14:textId="42031E3E" w:rsidR="00E93755" w:rsidRPr="00246399" w:rsidRDefault="00C149EF" w:rsidP="00C149EF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E93755" w:rsidRPr="00246399">
              <w:rPr>
                <w:rFonts w:hint="eastAsia"/>
                <w:lang w:val="en-US"/>
              </w:rPr>
              <w:t>더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이상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접근이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허용되지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않는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포트이므로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거부되어야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한다</w:t>
            </w:r>
            <w:r w:rsidR="00E93755" w:rsidRPr="00246399">
              <w:rPr>
                <w:lang w:val="en-US"/>
              </w:rPr>
              <w:t>.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C773E3" w14:textId="77777777" w:rsidR="00E93755" w:rsidRPr="00246399" w:rsidRDefault="00E93755" w:rsidP="00E9375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34F4EEFA" w14:textId="77777777" w:rsidTr="001B0466">
        <w:trPr>
          <w:trHeight w:val="251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FFA91B" w14:textId="77777777" w:rsidR="00E93755" w:rsidRPr="00246399" w:rsidRDefault="00E93755" w:rsidP="00E93755">
            <w:pPr>
              <w:rPr>
                <w:lang w:val="en-US"/>
              </w:rPr>
            </w:pPr>
            <w:r w:rsidRPr="00246399">
              <w:rPr>
                <w:lang w:val="en-US"/>
              </w:rPr>
              <w:t>5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076672" w14:textId="77777777" w:rsidR="00E93755" w:rsidRPr="00246399" w:rsidRDefault="00E93755" w:rsidP="00E9375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F20400" w14:textId="5B8898E3" w:rsidR="00E93755" w:rsidRPr="00246399" w:rsidRDefault="00E93755" w:rsidP="00E9375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SNMP </w:t>
            </w:r>
            <w:r w:rsidRPr="00246399">
              <w:rPr>
                <w:rFonts w:hint="eastAsia"/>
                <w:lang w:val="en-US"/>
              </w:rPr>
              <w:t>클라이언트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포트로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패킷을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전송하고</w:t>
            </w:r>
            <w:r w:rsidRPr="00246399">
              <w:rPr>
                <w:lang w:val="en-US"/>
              </w:rPr>
              <w:t xml:space="preserve">,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로부터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ICMP destination unreachable</w:t>
            </w:r>
            <w:r w:rsidRPr="00246399">
              <w:rPr>
                <w:rFonts w:hint="eastAsia"/>
                <w:lang w:val="en-US"/>
              </w:rPr>
              <w:t>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수신되는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것을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  <w:p w14:paraId="38902CA6" w14:textId="77777777" w:rsidR="00E93755" w:rsidRPr="00246399" w:rsidRDefault="00E93755" w:rsidP="00E93755">
            <w:pPr>
              <w:rPr>
                <w:lang w:val="en-US"/>
              </w:rPr>
            </w:pPr>
          </w:p>
          <w:p w14:paraId="0E0D9C12" w14:textId="4CC52401" w:rsidR="00E93755" w:rsidRPr="00246399" w:rsidRDefault="00C149EF" w:rsidP="00C149EF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E93755" w:rsidRPr="00246399">
              <w:rPr>
                <w:rFonts w:hint="eastAsia"/>
                <w:lang w:val="en-US"/>
              </w:rPr>
              <w:t>더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이상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접근이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허용되지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않는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포트이므로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거부되어야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한다</w:t>
            </w:r>
            <w:r w:rsidR="00E93755" w:rsidRPr="00246399">
              <w:rPr>
                <w:lang w:val="en-US"/>
              </w:rPr>
              <w:t>.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29281F" w14:textId="77777777" w:rsidR="00E93755" w:rsidRPr="00246399" w:rsidRDefault="00E93755" w:rsidP="00E9375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1C83474D" w14:textId="77777777" w:rsidTr="001B0466">
        <w:trPr>
          <w:trHeight w:val="251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80ABC3" w14:textId="77777777" w:rsidR="00E93755" w:rsidRPr="00246399" w:rsidRDefault="00E93755" w:rsidP="00E93755">
            <w:pPr>
              <w:rPr>
                <w:lang w:val="en-US"/>
              </w:rPr>
            </w:pPr>
            <w:r w:rsidRPr="00246399">
              <w:rPr>
                <w:lang w:val="en-US"/>
              </w:rPr>
              <w:t>6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4A217E" w14:textId="77777777" w:rsidR="00E93755" w:rsidRPr="00246399" w:rsidRDefault="00E93755" w:rsidP="00E9375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F3CDD1" w14:textId="0DDE07C5" w:rsidR="00E93755" w:rsidRPr="00246399" w:rsidRDefault="002C09FB" w:rsidP="00E9375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="00E93755" w:rsidRPr="00246399">
              <w:rPr>
                <w:rFonts w:hint="eastAsia"/>
                <w:lang w:val="en-US"/>
              </w:rPr>
              <w:t>의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방화벽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lang w:val="en-US"/>
              </w:rPr>
              <w:t>(2</w:t>
            </w:r>
            <w:proofErr w:type="gramStart"/>
            <w:r w:rsidR="00E93755" w:rsidRPr="00246399">
              <w:rPr>
                <w:lang w:val="en-US"/>
              </w:rPr>
              <w:t>),(</w:t>
            </w:r>
            <w:proofErr w:type="gramEnd"/>
            <w:r w:rsidR="00E93755" w:rsidRPr="00246399">
              <w:rPr>
                <w:lang w:val="en-US"/>
              </w:rPr>
              <w:t>3)</w:t>
            </w:r>
            <w:r w:rsidR="00E93755" w:rsidRPr="00246399">
              <w:rPr>
                <w:rFonts w:hint="eastAsia"/>
                <w:lang w:val="en-US"/>
              </w:rPr>
              <w:t>번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규칙을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다시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활성화한다</w:t>
            </w:r>
            <w:r w:rsidR="00E93755" w:rsidRPr="00246399">
              <w:rPr>
                <w:lang w:val="en-US"/>
              </w:rPr>
              <w:t>.</w:t>
            </w:r>
          </w:p>
          <w:p w14:paraId="7C2BAC1B" w14:textId="77777777" w:rsidR="00E93755" w:rsidRPr="00246399" w:rsidRDefault="00E93755" w:rsidP="00E93755">
            <w:pPr>
              <w:rPr>
                <w:lang w:val="en-US"/>
              </w:rPr>
            </w:pPr>
          </w:p>
          <w:p w14:paraId="32767834" w14:textId="47D7CEF5" w:rsidR="00E93755" w:rsidRPr="00246399" w:rsidRDefault="00C149EF" w:rsidP="00C149EF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E93755" w:rsidRPr="00246399">
              <w:rPr>
                <w:rFonts w:hint="eastAsia"/>
                <w:lang w:val="en-US"/>
              </w:rPr>
              <w:t>활성화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방법은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제조사에서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정의한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바를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따른다</w:t>
            </w:r>
            <w:r w:rsidR="00E93755" w:rsidRPr="00246399">
              <w:rPr>
                <w:lang w:val="en-US"/>
              </w:rPr>
              <w:t>. (</w:t>
            </w:r>
            <w:r w:rsidR="00E93755" w:rsidRPr="00246399">
              <w:rPr>
                <w:rFonts w:hint="eastAsia"/>
                <w:lang w:val="en-US"/>
              </w:rPr>
              <w:t>예</w:t>
            </w:r>
            <w:r w:rsidR="00E93755" w:rsidRPr="00246399">
              <w:rPr>
                <w:lang w:val="en-US"/>
              </w:rPr>
              <w:t xml:space="preserve">: SSH </w:t>
            </w:r>
            <w:r w:rsidR="00E93755" w:rsidRPr="00246399">
              <w:rPr>
                <w:rFonts w:hint="eastAsia"/>
                <w:lang w:val="en-US"/>
              </w:rPr>
              <w:t>접속을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통한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수동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제어</w:t>
            </w:r>
            <w:r w:rsidR="00E93755" w:rsidRPr="00246399">
              <w:rPr>
                <w:lang w:val="en-US"/>
              </w:rPr>
              <w:t>)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EE280E" w14:textId="77777777" w:rsidR="00E93755" w:rsidRPr="00246399" w:rsidRDefault="00E93755" w:rsidP="00E93755">
            <w:pPr>
              <w:rPr>
                <w:lang w:val="en-US"/>
              </w:rPr>
            </w:pPr>
          </w:p>
        </w:tc>
      </w:tr>
      <w:tr w:rsidR="00246399" w:rsidRPr="00246399" w14:paraId="29F7FDD5" w14:textId="77777777" w:rsidTr="001B0466">
        <w:trPr>
          <w:trHeight w:val="251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5320DF" w14:textId="77777777" w:rsidR="00E93755" w:rsidRPr="00246399" w:rsidRDefault="00E93755" w:rsidP="00E93755">
            <w:pPr>
              <w:rPr>
                <w:lang w:val="en-US"/>
              </w:rPr>
            </w:pPr>
            <w:r w:rsidRPr="00246399">
              <w:rPr>
                <w:lang w:val="en-US"/>
              </w:rPr>
              <w:t>7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210B4A" w14:textId="77777777" w:rsidR="00E93755" w:rsidRPr="00246399" w:rsidRDefault="00E93755" w:rsidP="00E9375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BAEE86" w14:textId="41DD8C6B" w:rsidR="00E93755" w:rsidRPr="00246399" w:rsidRDefault="00E93755" w:rsidP="00E9375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C2X </w:t>
            </w:r>
            <w:r w:rsidRPr="00246399">
              <w:rPr>
                <w:rFonts w:hint="eastAsia"/>
                <w:lang w:val="en-US"/>
              </w:rPr>
              <w:t>클라이언트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포트로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패킷을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전송하고</w:t>
            </w:r>
            <w:r w:rsidRPr="00246399">
              <w:rPr>
                <w:lang w:val="en-US"/>
              </w:rPr>
              <w:t xml:space="preserve">, </w:t>
            </w:r>
            <w:r w:rsidR="002C09FB" w:rsidRPr="00246399">
              <w:rPr>
                <w:rFonts w:hint="eastAsia"/>
                <w:lang w:val="en-US"/>
              </w:rPr>
              <w:t>노</w:t>
            </w:r>
            <w:r w:rsidR="002C09FB" w:rsidRPr="00246399">
              <w:rPr>
                <w:rFonts w:hint="eastAsia"/>
                <w:lang w:val="en-US"/>
              </w:rPr>
              <w:lastRenderedPageBreak/>
              <w:t>변장치</w:t>
            </w:r>
            <w:r w:rsidR="002C09FB" w:rsidRPr="00246399">
              <w:rPr>
                <w:lang w:val="en-US"/>
              </w:rPr>
              <w:t>로부터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ICMP destination unreachable</w:t>
            </w:r>
            <w:r w:rsidRPr="00246399">
              <w:rPr>
                <w:rFonts w:hint="eastAsia"/>
                <w:lang w:val="en-US"/>
              </w:rPr>
              <w:t>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수신되지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않는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것을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  <w:p w14:paraId="035D5FF4" w14:textId="77777777" w:rsidR="00E93755" w:rsidRPr="00246399" w:rsidRDefault="00E93755" w:rsidP="00E93755">
            <w:pPr>
              <w:rPr>
                <w:lang w:val="en-US"/>
              </w:rPr>
            </w:pPr>
          </w:p>
          <w:p w14:paraId="3036BBE1" w14:textId="0BC68D14" w:rsidR="00E93755" w:rsidRPr="00246399" w:rsidRDefault="00C149EF" w:rsidP="00C149EF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E93755" w:rsidRPr="00246399">
              <w:rPr>
                <w:rFonts w:hint="eastAsia"/>
                <w:lang w:val="en-US"/>
              </w:rPr>
              <w:t>다시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접근이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허용된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포트이므로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방화벽을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통과해야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한다</w:t>
            </w:r>
            <w:r w:rsidR="00E93755" w:rsidRPr="00246399">
              <w:rPr>
                <w:lang w:val="en-US"/>
              </w:rPr>
              <w:t>.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D26EF8" w14:textId="77777777" w:rsidR="00E93755" w:rsidRPr="00246399" w:rsidRDefault="00E93755" w:rsidP="00E9375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lastRenderedPageBreak/>
              <w:t>성공</w:t>
            </w:r>
            <w:r w:rsidRPr="00246399">
              <w:rPr>
                <w:lang w:val="en-US"/>
              </w:rPr>
              <w:t>/</w:t>
            </w:r>
            <w:r w:rsidRPr="00246399">
              <w:rPr>
                <w:rFonts w:hint="eastAsia"/>
                <w:lang w:val="en-US"/>
              </w:rPr>
              <w:t>실</w:t>
            </w:r>
            <w:r w:rsidRPr="00246399">
              <w:rPr>
                <w:rFonts w:hint="eastAsia"/>
                <w:lang w:val="en-US"/>
              </w:rPr>
              <w:lastRenderedPageBreak/>
              <w:t>패</w:t>
            </w:r>
          </w:p>
        </w:tc>
      </w:tr>
      <w:tr w:rsidR="00246399" w:rsidRPr="00246399" w14:paraId="4F178F03" w14:textId="77777777" w:rsidTr="001B0466">
        <w:trPr>
          <w:trHeight w:val="251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D190C6" w14:textId="77777777" w:rsidR="00E93755" w:rsidRPr="00246399" w:rsidRDefault="00E93755" w:rsidP="00E93755">
            <w:pPr>
              <w:rPr>
                <w:lang w:val="en-US"/>
              </w:rPr>
            </w:pPr>
            <w:r w:rsidRPr="00246399">
              <w:rPr>
                <w:lang w:val="en-US"/>
              </w:rPr>
              <w:lastRenderedPageBreak/>
              <w:t>8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ABBED7" w14:textId="77777777" w:rsidR="00E93755" w:rsidRPr="00246399" w:rsidRDefault="00E93755" w:rsidP="00E9375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C51FD0" w14:textId="63AAA767" w:rsidR="00E93755" w:rsidRPr="00246399" w:rsidRDefault="00E93755" w:rsidP="00E9375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SNMP </w:t>
            </w:r>
            <w:r w:rsidRPr="00246399">
              <w:rPr>
                <w:rFonts w:hint="eastAsia"/>
                <w:lang w:val="en-US"/>
              </w:rPr>
              <w:t>클라이언트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포트로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패킷을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전송하고</w:t>
            </w:r>
            <w:r w:rsidRPr="00246399">
              <w:rPr>
                <w:lang w:val="en-US"/>
              </w:rPr>
              <w:t xml:space="preserve">,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로부터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ICMP destination unreachable</w:t>
            </w:r>
            <w:r w:rsidRPr="00246399">
              <w:rPr>
                <w:rFonts w:hint="eastAsia"/>
                <w:lang w:val="en-US"/>
              </w:rPr>
              <w:t>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수신되지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않는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것을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  <w:p w14:paraId="1F624302" w14:textId="77777777" w:rsidR="00E93755" w:rsidRPr="00246399" w:rsidRDefault="00E93755" w:rsidP="00E93755">
            <w:pPr>
              <w:rPr>
                <w:lang w:val="en-US"/>
              </w:rPr>
            </w:pPr>
          </w:p>
          <w:p w14:paraId="17B17267" w14:textId="31405340" w:rsidR="00E93755" w:rsidRPr="00246399" w:rsidRDefault="00C149EF" w:rsidP="00C149EF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E93755" w:rsidRPr="00246399">
              <w:rPr>
                <w:rFonts w:hint="eastAsia"/>
                <w:lang w:val="en-US"/>
              </w:rPr>
              <w:t>다시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접근이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허용된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포트이므로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방화벽을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통과해야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한다</w:t>
            </w:r>
            <w:r w:rsidR="00E93755" w:rsidRPr="00246399">
              <w:rPr>
                <w:lang w:val="en-US"/>
              </w:rPr>
              <w:t>.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7EA89F" w14:textId="77777777" w:rsidR="00E93755" w:rsidRPr="00246399" w:rsidRDefault="00E93755" w:rsidP="00E9375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1E63B9A5" w14:textId="77777777" w:rsidTr="001B0466">
        <w:trPr>
          <w:trHeight w:val="251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D64938" w14:textId="77777777" w:rsidR="00E93755" w:rsidRPr="00246399" w:rsidRDefault="00E93755" w:rsidP="00E93755">
            <w:pPr>
              <w:rPr>
                <w:lang w:val="en-US"/>
              </w:rPr>
            </w:pPr>
            <w:r w:rsidRPr="00246399">
              <w:rPr>
                <w:lang w:val="en-US"/>
              </w:rPr>
              <w:t>9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C3CF19" w14:textId="77777777" w:rsidR="00E93755" w:rsidRPr="00246399" w:rsidRDefault="00E93755" w:rsidP="00E9375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ECBF2F" w14:textId="20E37499" w:rsidR="00E93755" w:rsidRPr="00246399" w:rsidRDefault="00E93755" w:rsidP="00E9375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IP_OTHER </w:t>
            </w:r>
            <w:r w:rsidRPr="00246399">
              <w:rPr>
                <w:rFonts w:hint="eastAsia"/>
                <w:lang w:val="en-US"/>
              </w:rPr>
              <w:t>주소를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C2X </w:t>
            </w:r>
            <w:r w:rsidRPr="00246399">
              <w:rPr>
                <w:rFonts w:hint="eastAsia"/>
                <w:lang w:val="en-US"/>
              </w:rPr>
              <w:t>클라이언트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포트로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패킷을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전송하고</w:t>
            </w:r>
            <w:r w:rsidRPr="00246399">
              <w:rPr>
                <w:lang w:val="en-US"/>
              </w:rPr>
              <w:t xml:space="preserve">,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로부터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ICMP destination unreachable</w:t>
            </w:r>
            <w:r w:rsidRPr="00246399">
              <w:rPr>
                <w:rFonts w:hint="eastAsia"/>
                <w:lang w:val="en-US"/>
              </w:rPr>
              <w:t>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수신되는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것을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  <w:p w14:paraId="576F4464" w14:textId="77777777" w:rsidR="00E93755" w:rsidRPr="00246399" w:rsidRDefault="00E93755" w:rsidP="00E93755">
            <w:pPr>
              <w:rPr>
                <w:lang w:val="en-US"/>
              </w:rPr>
            </w:pPr>
          </w:p>
          <w:p w14:paraId="629F93C2" w14:textId="37221304" w:rsidR="00E93755" w:rsidRPr="00246399" w:rsidRDefault="00C149EF" w:rsidP="00C149EF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E93755" w:rsidRPr="00246399">
              <w:rPr>
                <w:rFonts w:hint="eastAsia"/>
                <w:lang w:val="en-US"/>
              </w:rPr>
              <w:t>접근이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허용되지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않는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송신지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lang w:val="en-US"/>
              </w:rPr>
              <w:t>IP</w:t>
            </w:r>
            <w:r w:rsidR="00E93755" w:rsidRPr="00246399">
              <w:rPr>
                <w:rFonts w:hint="eastAsia"/>
                <w:lang w:val="en-US"/>
              </w:rPr>
              <w:t>주소이므로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거부되어야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한다</w:t>
            </w:r>
            <w:r w:rsidR="00E93755" w:rsidRPr="00246399">
              <w:rPr>
                <w:lang w:val="en-US"/>
              </w:rPr>
              <w:t>.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454BE" w14:textId="77777777" w:rsidR="00E93755" w:rsidRPr="00246399" w:rsidRDefault="00E93755" w:rsidP="00E9375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27AE67E5" w14:textId="77777777" w:rsidTr="001B0466">
        <w:trPr>
          <w:trHeight w:val="251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D5A064" w14:textId="77777777" w:rsidR="00E93755" w:rsidRPr="00246399" w:rsidRDefault="00E93755" w:rsidP="00E93755">
            <w:pPr>
              <w:rPr>
                <w:lang w:val="en-US"/>
              </w:rPr>
            </w:pPr>
            <w:r w:rsidRPr="00246399">
              <w:rPr>
                <w:lang w:val="en-US"/>
              </w:rPr>
              <w:t>10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77180A" w14:textId="77777777" w:rsidR="00E93755" w:rsidRPr="00246399" w:rsidRDefault="00E93755" w:rsidP="00E9375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E1E6E9" w14:textId="39F95B46" w:rsidR="00E93755" w:rsidRPr="00246399" w:rsidRDefault="00E93755" w:rsidP="00E9375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IP_OTHER </w:t>
            </w:r>
            <w:r w:rsidRPr="00246399">
              <w:rPr>
                <w:rFonts w:hint="eastAsia"/>
                <w:lang w:val="en-US"/>
              </w:rPr>
              <w:t>주소를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SNMP </w:t>
            </w:r>
            <w:r w:rsidRPr="00246399">
              <w:rPr>
                <w:rFonts w:hint="eastAsia"/>
                <w:lang w:val="en-US"/>
              </w:rPr>
              <w:t>클라이언트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포트로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패킷을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전송하고</w:t>
            </w:r>
            <w:r w:rsidRPr="00246399">
              <w:rPr>
                <w:lang w:val="en-US"/>
              </w:rPr>
              <w:t xml:space="preserve">,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로부터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ICMP destination unreachable</w:t>
            </w:r>
            <w:r w:rsidRPr="00246399">
              <w:rPr>
                <w:rFonts w:hint="eastAsia"/>
                <w:lang w:val="en-US"/>
              </w:rPr>
              <w:t>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수신되는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것을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  <w:p w14:paraId="04646A17" w14:textId="77777777" w:rsidR="00E93755" w:rsidRPr="00246399" w:rsidRDefault="00E93755" w:rsidP="00E93755">
            <w:pPr>
              <w:rPr>
                <w:lang w:val="en-US"/>
              </w:rPr>
            </w:pPr>
          </w:p>
          <w:p w14:paraId="1B46A7FC" w14:textId="7683BE22" w:rsidR="00E93755" w:rsidRPr="00246399" w:rsidRDefault="00C149EF" w:rsidP="00C149EF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E93755" w:rsidRPr="00246399">
              <w:rPr>
                <w:rFonts w:hint="eastAsia"/>
                <w:lang w:val="en-US"/>
              </w:rPr>
              <w:t>접근이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허용되지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않는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송신지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lang w:val="en-US"/>
              </w:rPr>
              <w:t>IP</w:t>
            </w:r>
            <w:r w:rsidR="00E93755" w:rsidRPr="00246399">
              <w:rPr>
                <w:rFonts w:hint="eastAsia"/>
                <w:lang w:val="en-US"/>
              </w:rPr>
              <w:t>주소이므로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거부되어야</w:t>
            </w:r>
            <w:r w:rsidR="00E93755" w:rsidRPr="00246399">
              <w:rPr>
                <w:rFonts w:hint="eastAsia"/>
                <w:lang w:val="en-US"/>
              </w:rPr>
              <w:t xml:space="preserve"> </w:t>
            </w:r>
            <w:r w:rsidR="00E93755" w:rsidRPr="00246399">
              <w:rPr>
                <w:rFonts w:hint="eastAsia"/>
                <w:lang w:val="en-US"/>
              </w:rPr>
              <w:t>한다</w:t>
            </w:r>
            <w:r w:rsidR="00E93755" w:rsidRPr="00246399">
              <w:rPr>
                <w:lang w:val="en-US"/>
              </w:rPr>
              <w:t>.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A727CC" w14:textId="77777777" w:rsidR="00E93755" w:rsidRPr="00246399" w:rsidRDefault="00E93755" w:rsidP="00E9375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3CEBC0D5" w14:textId="77777777" w:rsidTr="001B0466">
        <w:trPr>
          <w:trHeight w:val="474"/>
        </w:trPr>
        <w:tc>
          <w:tcPr>
            <w:tcW w:w="93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D48B2A" w14:textId="77777777" w:rsidR="00E93755" w:rsidRPr="00246399" w:rsidRDefault="00E93755" w:rsidP="00E9375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비고</w:t>
            </w:r>
          </w:p>
        </w:tc>
      </w:tr>
      <w:tr w:rsidR="00E93755" w:rsidRPr="00246399" w14:paraId="738B52CB" w14:textId="77777777" w:rsidTr="001B0466">
        <w:trPr>
          <w:trHeight w:val="788"/>
        </w:trPr>
        <w:tc>
          <w:tcPr>
            <w:tcW w:w="93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518332" w14:textId="682EBC5F" w:rsidR="00E93755" w:rsidRPr="00246399" w:rsidRDefault="00C149EF" w:rsidP="00C149EF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E93755" w:rsidRPr="00246399">
              <w:t xml:space="preserve">ID_A/PW_A: </w:t>
            </w:r>
            <w:r w:rsidR="002C09FB" w:rsidRPr="00246399">
              <w:rPr>
                <w:rFonts w:hint="eastAsia"/>
              </w:rPr>
              <w:t>노변장치</w:t>
            </w:r>
            <w:r w:rsidR="002C09FB" w:rsidRPr="00246399">
              <w:t>로의</w:t>
            </w:r>
            <w:r w:rsidR="00E93755" w:rsidRPr="00246399">
              <w:rPr>
                <w:rFonts w:hint="eastAsia"/>
              </w:rPr>
              <w:t xml:space="preserve"> </w:t>
            </w:r>
            <w:r w:rsidR="00E93755" w:rsidRPr="00246399">
              <w:t xml:space="preserve">SSHv2 </w:t>
            </w:r>
            <w:r w:rsidR="00E93755" w:rsidRPr="00246399">
              <w:rPr>
                <w:rFonts w:hint="eastAsia"/>
              </w:rPr>
              <w:t>접속을</w:t>
            </w:r>
            <w:r w:rsidR="00E93755" w:rsidRPr="00246399">
              <w:rPr>
                <w:rFonts w:hint="eastAsia"/>
              </w:rPr>
              <w:t xml:space="preserve"> </w:t>
            </w:r>
            <w:r w:rsidR="00E93755" w:rsidRPr="00246399">
              <w:rPr>
                <w:rFonts w:hint="eastAsia"/>
              </w:rPr>
              <w:t>위한</w:t>
            </w:r>
            <w:r w:rsidR="00E93755" w:rsidRPr="00246399">
              <w:rPr>
                <w:rFonts w:hint="eastAsia"/>
              </w:rPr>
              <w:t xml:space="preserve"> </w:t>
            </w:r>
            <w:r w:rsidR="00E93755" w:rsidRPr="00246399">
              <w:rPr>
                <w:rFonts w:hint="eastAsia"/>
              </w:rPr>
              <w:t>사용자</w:t>
            </w:r>
            <w:r w:rsidR="00E93755" w:rsidRPr="00246399">
              <w:rPr>
                <w:rFonts w:hint="eastAsia"/>
              </w:rPr>
              <w:t xml:space="preserve"> </w:t>
            </w:r>
            <w:r w:rsidR="00E93755" w:rsidRPr="00246399">
              <w:rPr>
                <w:rFonts w:hint="eastAsia"/>
              </w:rPr>
              <w:t>계정</w:t>
            </w:r>
            <w:r w:rsidR="00E93755" w:rsidRPr="00246399">
              <w:rPr>
                <w:rFonts w:hint="eastAsia"/>
              </w:rPr>
              <w:t xml:space="preserve"> </w:t>
            </w:r>
            <w:r w:rsidR="00E93755" w:rsidRPr="00246399">
              <w:rPr>
                <w:rFonts w:hint="eastAsia"/>
              </w:rPr>
              <w:t>및</w:t>
            </w:r>
            <w:r w:rsidR="00E93755" w:rsidRPr="00246399">
              <w:rPr>
                <w:rFonts w:hint="eastAsia"/>
              </w:rPr>
              <w:t xml:space="preserve"> </w:t>
            </w:r>
            <w:r w:rsidR="00E93755" w:rsidRPr="00246399">
              <w:rPr>
                <w:rFonts w:hint="eastAsia"/>
              </w:rPr>
              <w:t>암호</w:t>
            </w:r>
          </w:p>
          <w:p w14:paraId="4122EA82" w14:textId="0C1FF7F2" w:rsidR="00E93755" w:rsidRPr="00246399" w:rsidRDefault="00C149EF" w:rsidP="00C149EF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E93755" w:rsidRPr="00246399">
              <w:t xml:space="preserve">IP_OTHER: </w:t>
            </w:r>
            <w:r w:rsidR="002C09FB" w:rsidRPr="00246399">
              <w:rPr>
                <w:rFonts w:hint="eastAsia"/>
              </w:rPr>
              <w:t>노변장치</w:t>
            </w:r>
            <w:r w:rsidR="00E93755" w:rsidRPr="00246399">
              <w:rPr>
                <w:rFonts w:hint="eastAsia"/>
              </w:rPr>
              <w:t>의</w:t>
            </w:r>
            <w:r w:rsidR="00E93755" w:rsidRPr="00246399">
              <w:rPr>
                <w:rFonts w:hint="eastAsia"/>
              </w:rPr>
              <w:t xml:space="preserve"> </w:t>
            </w:r>
            <w:r w:rsidR="00E93755" w:rsidRPr="00246399">
              <w:rPr>
                <w:rFonts w:hint="eastAsia"/>
              </w:rPr>
              <w:t>방화벽에</w:t>
            </w:r>
            <w:r w:rsidR="00E93755" w:rsidRPr="00246399">
              <w:rPr>
                <w:rFonts w:hint="eastAsia"/>
              </w:rPr>
              <w:t xml:space="preserve"> </w:t>
            </w:r>
            <w:r w:rsidR="00E93755" w:rsidRPr="00246399">
              <w:rPr>
                <w:rFonts w:hint="eastAsia"/>
              </w:rPr>
              <w:t>허용되어</w:t>
            </w:r>
            <w:r w:rsidR="00E93755" w:rsidRPr="00246399">
              <w:rPr>
                <w:rFonts w:hint="eastAsia"/>
              </w:rPr>
              <w:t xml:space="preserve"> </w:t>
            </w:r>
            <w:r w:rsidR="00E93755" w:rsidRPr="00246399">
              <w:rPr>
                <w:rFonts w:hint="eastAsia"/>
              </w:rPr>
              <w:t>있지</w:t>
            </w:r>
            <w:r w:rsidR="00E93755" w:rsidRPr="00246399">
              <w:rPr>
                <w:rFonts w:hint="eastAsia"/>
              </w:rPr>
              <w:t xml:space="preserve"> </w:t>
            </w:r>
            <w:r w:rsidR="00E93755" w:rsidRPr="00246399">
              <w:rPr>
                <w:rFonts w:hint="eastAsia"/>
              </w:rPr>
              <w:t>않은</w:t>
            </w:r>
            <w:r w:rsidR="00E93755" w:rsidRPr="00246399">
              <w:rPr>
                <w:rFonts w:hint="eastAsia"/>
              </w:rPr>
              <w:t xml:space="preserve"> </w:t>
            </w:r>
            <w:r w:rsidR="00E93755" w:rsidRPr="00246399">
              <w:t xml:space="preserve">IP </w:t>
            </w:r>
            <w:r w:rsidR="00E93755" w:rsidRPr="00246399">
              <w:rPr>
                <w:rFonts w:hint="eastAsia"/>
              </w:rPr>
              <w:t>주소</w:t>
            </w:r>
          </w:p>
        </w:tc>
      </w:tr>
    </w:tbl>
    <w:p w14:paraId="5C1DD3E2" w14:textId="77777777" w:rsidR="00E93755" w:rsidRPr="00246399" w:rsidRDefault="00E93755" w:rsidP="00E93755">
      <w:pPr>
        <w:rPr>
          <w:lang w:val="en-US"/>
        </w:rPr>
      </w:pPr>
    </w:p>
    <w:p w14:paraId="256C94E3" w14:textId="31D826F6" w:rsidR="00E93755" w:rsidRPr="00246399" w:rsidRDefault="00EE3400" w:rsidP="00EE3400">
      <w:pPr>
        <w:pStyle w:val="44"/>
        <w:numPr>
          <w:ilvl w:val="0"/>
          <w:numId w:val="0"/>
        </w:numPr>
        <w:tabs>
          <w:tab w:val="left" w:pos="0"/>
        </w:tabs>
        <w:rPr>
          <w:lang w:eastAsia="ko-KR"/>
        </w:rPr>
      </w:pPr>
      <w:r w:rsidRPr="00246399">
        <w:rPr>
          <w:rFonts w:hint="eastAsia"/>
          <w:lang w:eastAsia="ko-KR"/>
        </w:rPr>
        <w:t xml:space="preserve">4.4.10.8 </w:t>
      </w:r>
      <w:r w:rsidRPr="00246399">
        <w:rPr>
          <w:rFonts w:hint="eastAsia"/>
          <w:lang w:eastAsia="ko-KR"/>
        </w:rPr>
        <w:tab/>
      </w:r>
      <w:r w:rsidR="002D6605" w:rsidRPr="00246399">
        <w:rPr>
          <w:rFonts w:hint="eastAsia"/>
          <w:lang w:eastAsia="ko-KR"/>
        </w:rPr>
        <w:t>TP-RSU-SEC-</w:t>
      </w:r>
      <w:r w:rsidR="00ED0A6C" w:rsidRPr="00246399">
        <w:rPr>
          <w:rFonts w:hint="eastAsia"/>
          <w:lang w:eastAsia="ko-KR"/>
        </w:rPr>
        <w:t>0</w:t>
      </w:r>
      <w:r w:rsidR="00820D21" w:rsidRPr="00246399">
        <w:rPr>
          <w:rFonts w:hint="eastAsia"/>
          <w:lang w:eastAsia="ko-KR"/>
        </w:rPr>
        <w:t>11</w:t>
      </w:r>
    </w:p>
    <w:p w14:paraId="35FFB618" w14:textId="77777777" w:rsidR="00ED0A6C" w:rsidRPr="00246399" w:rsidRDefault="00ED0A6C" w:rsidP="00ED0A6C">
      <w:pPr>
        <w:rPr>
          <w:lang w:val="de-DE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"/>
        <w:gridCol w:w="845"/>
        <w:gridCol w:w="6736"/>
        <w:gridCol w:w="861"/>
      </w:tblGrid>
      <w:tr w:rsidR="00246399" w:rsidRPr="00246399" w14:paraId="770475C0" w14:textId="77777777" w:rsidTr="002343B0">
        <w:trPr>
          <w:trHeight w:val="454"/>
        </w:trPr>
        <w:tc>
          <w:tcPr>
            <w:tcW w:w="17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46C83" w14:textId="77777777" w:rsidR="00ED0A6C" w:rsidRPr="00246399" w:rsidRDefault="00ED0A6C" w:rsidP="00ED0A6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식별자</w:t>
            </w:r>
          </w:p>
        </w:tc>
        <w:tc>
          <w:tcPr>
            <w:tcW w:w="7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C3C25E" w14:textId="77777777" w:rsidR="00ED0A6C" w:rsidRPr="00246399" w:rsidRDefault="00ED0A6C" w:rsidP="00ED0A6C">
            <w:pPr>
              <w:rPr>
                <w:lang w:val="en-US"/>
              </w:rPr>
            </w:pPr>
            <w:r w:rsidRPr="00246399">
              <w:rPr>
                <w:lang w:val="en-US"/>
              </w:rPr>
              <w:t>TP-RSU-SEC-011</w:t>
            </w:r>
          </w:p>
        </w:tc>
      </w:tr>
      <w:tr w:rsidR="00246399" w:rsidRPr="00246399" w14:paraId="5968053F" w14:textId="77777777" w:rsidTr="002343B0">
        <w:trPr>
          <w:trHeight w:val="755"/>
        </w:trPr>
        <w:tc>
          <w:tcPr>
            <w:tcW w:w="17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262C48" w14:textId="77777777" w:rsidR="00ED0A6C" w:rsidRPr="00246399" w:rsidRDefault="00ED0A6C" w:rsidP="00ED0A6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개요</w:t>
            </w:r>
          </w:p>
        </w:tc>
        <w:tc>
          <w:tcPr>
            <w:tcW w:w="7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7D7E6E" w14:textId="2A00411C" w:rsidR="00ED0A6C" w:rsidRPr="00246399" w:rsidRDefault="002C09FB" w:rsidP="00ED0A6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가</w:t>
            </w:r>
            <w:r w:rsidR="00ED0A6C" w:rsidRPr="00246399">
              <w:rPr>
                <w:rFonts w:hint="eastAsia"/>
                <w:lang w:val="en-US"/>
              </w:rPr>
              <w:t xml:space="preserve"> </w:t>
            </w:r>
            <w:r w:rsidR="00ED0A6C" w:rsidRPr="00246399">
              <w:rPr>
                <w:rFonts w:hint="eastAsia"/>
                <w:lang w:val="en-US"/>
              </w:rPr>
              <w:t>연속적인</w:t>
            </w:r>
            <w:r w:rsidR="00ED0A6C" w:rsidRPr="00246399">
              <w:rPr>
                <w:rFonts w:hint="eastAsia"/>
                <w:lang w:val="en-US"/>
              </w:rPr>
              <w:t xml:space="preserve"> </w:t>
            </w:r>
            <w:r w:rsidR="00ED0A6C" w:rsidRPr="00246399">
              <w:rPr>
                <w:rFonts w:hint="eastAsia"/>
                <w:lang w:val="en-US"/>
              </w:rPr>
              <w:t>인증시도</w:t>
            </w:r>
            <w:r w:rsidR="00ED0A6C" w:rsidRPr="00246399">
              <w:rPr>
                <w:rFonts w:hint="eastAsia"/>
                <w:lang w:val="en-US"/>
              </w:rPr>
              <w:t xml:space="preserve"> </w:t>
            </w:r>
            <w:r w:rsidR="00ED0A6C" w:rsidRPr="00246399">
              <w:rPr>
                <w:rFonts w:hint="eastAsia"/>
                <w:lang w:val="en-US"/>
              </w:rPr>
              <w:t>실패</w:t>
            </w:r>
            <w:r w:rsidR="00ED0A6C" w:rsidRPr="00246399">
              <w:rPr>
                <w:rFonts w:hint="eastAsia"/>
                <w:lang w:val="en-US"/>
              </w:rPr>
              <w:t xml:space="preserve"> </w:t>
            </w:r>
            <w:r w:rsidR="00ED0A6C" w:rsidRPr="00246399">
              <w:rPr>
                <w:rFonts w:hint="eastAsia"/>
                <w:lang w:val="en-US"/>
              </w:rPr>
              <w:t>및</w:t>
            </w:r>
            <w:r w:rsidR="00ED0A6C" w:rsidRPr="00246399">
              <w:rPr>
                <w:rFonts w:hint="eastAsia"/>
                <w:lang w:val="en-US"/>
              </w:rPr>
              <w:t xml:space="preserve"> </w:t>
            </w:r>
            <w:r w:rsidR="00ED0A6C" w:rsidRPr="00246399">
              <w:rPr>
                <w:rFonts w:hint="eastAsia"/>
                <w:lang w:val="en-US"/>
              </w:rPr>
              <w:t>접근제어</w:t>
            </w:r>
            <w:r w:rsidR="00ED0A6C" w:rsidRPr="00246399">
              <w:rPr>
                <w:rFonts w:hint="eastAsia"/>
                <w:lang w:val="en-US"/>
              </w:rPr>
              <w:t xml:space="preserve"> </w:t>
            </w:r>
            <w:r w:rsidR="00ED0A6C" w:rsidRPr="00246399">
              <w:rPr>
                <w:rFonts w:hint="eastAsia"/>
                <w:lang w:val="en-US"/>
              </w:rPr>
              <w:t>에러</w:t>
            </w:r>
            <w:r w:rsidR="00ED0A6C" w:rsidRPr="00246399">
              <w:rPr>
                <w:lang w:val="en-US"/>
              </w:rPr>
              <w:t>/</w:t>
            </w:r>
            <w:r w:rsidR="00ED0A6C" w:rsidRPr="00246399">
              <w:rPr>
                <w:rFonts w:hint="eastAsia"/>
                <w:lang w:val="en-US"/>
              </w:rPr>
              <w:t>거부</w:t>
            </w:r>
            <w:r w:rsidR="00ED0A6C" w:rsidRPr="00246399">
              <w:rPr>
                <w:rFonts w:hint="eastAsia"/>
                <w:lang w:val="en-US"/>
              </w:rPr>
              <w:t xml:space="preserve"> </w:t>
            </w:r>
            <w:r w:rsidR="00ED0A6C" w:rsidRPr="00246399">
              <w:rPr>
                <w:rFonts w:hint="eastAsia"/>
                <w:lang w:val="en-US"/>
              </w:rPr>
              <w:t>이벤트가</w:t>
            </w:r>
            <w:r w:rsidR="00ED0A6C" w:rsidRPr="00246399">
              <w:rPr>
                <w:rFonts w:hint="eastAsia"/>
                <w:lang w:val="en-US"/>
              </w:rPr>
              <w:t xml:space="preserve"> </w:t>
            </w:r>
            <w:r w:rsidR="00ED0A6C" w:rsidRPr="00246399">
              <w:rPr>
                <w:rFonts w:hint="eastAsia"/>
                <w:lang w:val="en-US"/>
              </w:rPr>
              <w:t>발생하면</w:t>
            </w:r>
            <w:r w:rsidR="00ED0A6C" w:rsidRPr="00246399">
              <w:rPr>
                <w:rFonts w:hint="eastAsia"/>
                <w:lang w:val="en-US"/>
              </w:rPr>
              <w:t xml:space="preserve"> </w:t>
            </w:r>
            <w:r w:rsidR="00ED0A6C" w:rsidRPr="00246399">
              <w:rPr>
                <w:rFonts w:hint="eastAsia"/>
                <w:lang w:val="en-US"/>
              </w:rPr>
              <w:t>이를</w:t>
            </w:r>
            <w:r w:rsidR="00ED0A6C" w:rsidRPr="00246399">
              <w:rPr>
                <w:rFonts w:hint="eastAsia"/>
                <w:lang w:val="en-US"/>
              </w:rPr>
              <w:t xml:space="preserve"> </w:t>
            </w:r>
            <w:r w:rsidR="00ED0A6C" w:rsidRPr="00246399">
              <w:rPr>
                <w:rFonts w:hint="eastAsia"/>
                <w:lang w:val="en-US"/>
              </w:rPr>
              <w:t>통보하는</w:t>
            </w:r>
            <w:r w:rsidR="00ED0A6C" w:rsidRPr="00246399">
              <w:rPr>
                <w:rFonts w:hint="eastAsia"/>
                <w:lang w:val="en-US"/>
              </w:rPr>
              <w:t xml:space="preserve"> </w:t>
            </w:r>
            <w:r w:rsidR="00ED0A6C" w:rsidRPr="00246399">
              <w:rPr>
                <w:rFonts w:hint="eastAsia"/>
                <w:lang w:val="en-US"/>
              </w:rPr>
              <w:t>것을</w:t>
            </w:r>
            <w:r w:rsidR="00ED0A6C" w:rsidRPr="00246399">
              <w:rPr>
                <w:rFonts w:hint="eastAsia"/>
                <w:lang w:val="en-US"/>
              </w:rPr>
              <w:t xml:space="preserve"> </w:t>
            </w:r>
            <w:r w:rsidR="00ED0A6C" w:rsidRPr="00246399">
              <w:rPr>
                <w:rFonts w:hint="eastAsia"/>
                <w:lang w:val="en-US"/>
              </w:rPr>
              <w:t>확인한다</w:t>
            </w:r>
            <w:r w:rsidR="00ED0A6C" w:rsidRPr="00246399">
              <w:rPr>
                <w:lang w:val="en-US"/>
              </w:rPr>
              <w:t>.</w:t>
            </w:r>
          </w:p>
        </w:tc>
      </w:tr>
      <w:tr w:rsidR="00246399" w:rsidRPr="00246399" w14:paraId="2F648FBA" w14:textId="77777777" w:rsidTr="002343B0">
        <w:trPr>
          <w:trHeight w:val="454"/>
        </w:trPr>
        <w:tc>
          <w:tcPr>
            <w:tcW w:w="17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9E2B94" w14:textId="77777777" w:rsidR="00ED0A6C" w:rsidRPr="00246399" w:rsidRDefault="00ED0A6C" w:rsidP="00ED0A6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대상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요구사항</w:t>
            </w:r>
          </w:p>
        </w:tc>
        <w:tc>
          <w:tcPr>
            <w:tcW w:w="7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60A3AA" w14:textId="77777777" w:rsidR="00B04B9E" w:rsidRPr="00246399" w:rsidRDefault="00B04B9E" w:rsidP="00B04B9E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/>
                <w:bCs/>
              </w:rPr>
              <w:t>통지</w:t>
            </w:r>
            <w:r w:rsidRPr="00246399">
              <w:rPr>
                <w:rFonts w:hint="eastAsia"/>
                <w:b/>
                <w:bCs/>
              </w:rPr>
              <w:t xml:space="preserve"> - </w:t>
            </w:r>
            <w:r w:rsidRPr="00246399">
              <w:rPr>
                <w:rFonts w:hint="eastAsia"/>
                <w:b/>
                <w:bCs/>
              </w:rPr>
              <w:t>접근거부</w:t>
            </w:r>
          </w:p>
          <w:p w14:paraId="0073A487" w14:textId="21114B72" w:rsidR="00B04B9E" w:rsidRPr="00246399" w:rsidRDefault="002C09FB" w:rsidP="00B04B9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="00B04B9E" w:rsidRPr="00246399">
              <w:rPr>
                <w:rFonts w:hint="eastAsia"/>
                <w:lang w:val="en-US"/>
              </w:rPr>
              <w:t xml:space="preserve"> </w:t>
            </w:r>
            <w:r w:rsidR="00B04B9E" w:rsidRPr="00246399">
              <w:rPr>
                <w:rFonts w:hint="eastAsia"/>
                <w:lang w:val="en-US"/>
              </w:rPr>
              <w:t>다음과</w:t>
            </w:r>
            <w:r w:rsidR="00B04B9E" w:rsidRPr="00246399">
              <w:rPr>
                <w:rFonts w:hint="eastAsia"/>
                <w:lang w:val="en-US"/>
              </w:rPr>
              <w:t xml:space="preserve"> </w:t>
            </w:r>
            <w:r w:rsidR="00B04B9E" w:rsidRPr="00246399">
              <w:rPr>
                <w:rFonts w:hint="eastAsia"/>
                <w:lang w:val="en-US"/>
              </w:rPr>
              <w:t>같은</w:t>
            </w:r>
            <w:r w:rsidR="00B04B9E" w:rsidRPr="00246399">
              <w:rPr>
                <w:rFonts w:hint="eastAsia"/>
                <w:lang w:val="en-US"/>
              </w:rPr>
              <w:t xml:space="preserve"> </w:t>
            </w:r>
            <w:r w:rsidR="00B04B9E" w:rsidRPr="00246399">
              <w:rPr>
                <w:rFonts w:hint="eastAsia"/>
                <w:lang w:val="en-US"/>
              </w:rPr>
              <w:t>경우에</w:t>
            </w:r>
            <w:r w:rsidR="00B04B9E" w:rsidRPr="00246399">
              <w:rPr>
                <w:rFonts w:hint="eastAsia"/>
                <w:lang w:val="en-US"/>
              </w:rPr>
              <w:t xml:space="preserve">, </w:t>
            </w:r>
            <w:r w:rsidR="00B04B9E" w:rsidRPr="00246399">
              <w:rPr>
                <w:rFonts w:hint="eastAsia"/>
                <w:lang w:val="en-US"/>
              </w:rPr>
              <w:t>해당</w:t>
            </w:r>
            <w:r w:rsidR="00B04B9E" w:rsidRPr="00246399">
              <w:rPr>
                <w:rFonts w:hint="eastAsia"/>
                <w:lang w:val="en-US"/>
              </w:rPr>
              <w:t xml:space="preserve"> </w:t>
            </w:r>
            <w:r w:rsidR="00B04B9E" w:rsidRPr="00246399">
              <w:rPr>
                <w:rFonts w:hint="eastAsia"/>
                <w:lang w:val="en-US"/>
              </w:rPr>
              <w:t>사실을</w:t>
            </w:r>
            <w:r w:rsidR="00B04B9E" w:rsidRPr="00246399">
              <w:rPr>
                <w:rFonts w:hint="eastAsia"/>
                <w:lang w:val="en-US"/>
              </w:rPr>
              <w:t xml:space="preserve"> </w:t>
            </w:r>
            <w:r w:rsidR="00B04B9E" w:rsidRPr="00246399">
              <w:rPr>
                <w:rFonts w:hint="eastAsia"/>
                <w:lang w:val="en-US"/>
              </w:rPr>
              <w:t>운영관리자에게</w:t>
            </w:r>
            <w:r w:rsidR="00B04B9E" w:rsidRPr="00246399">
              <w:rPr>
                <w:rFonts w:hint="eastAsia"/>
                <w:lang w:val="en-US"/>
              </w:rPr>
              <w:t xml:space="preserve"> </w:t>
            </w:r>
            <w:r w:rsidR="00B04B9E" w:rsidRPr="00246399">
              <w:rPr>
                <w:rFonts w:hint="eastAsia"/>
                <w:lang w:val="en-US"/>
              </w:rPr>
              <w:t>통보해야</w:t>
            </w:r>
            <w:r w:rsidR="00B04B9E" w:rsidRPr="00246399">
              <w:rPr>
                <w:rFonts w:hint="eastAsia"/>
                <w:lang w:val="en-US"/>
              </w:rPr>
              <w:t xml:space="preserve"> </w:t>
            </w:r>
            <w:r w:rsidR="00B04B9E" w:rsidRPr="00246399">
              <w:rPr>
                <w:rFonts w:hint="eastAsia"/>
                <w:lang w:val="en-US"/>
              </w:rPr>
              <w:t>한다</w:t>
            </w:r>
            <w:r w:rsidR="00B04B9E" w:rsidRPr="00246399">
              <w:rPr>
                <w:rFonts w:hint="eastAsia"/>
                <w:lang w:val="en-US"/>
              </w:rPr>
              <w:t>.</w:t>
            </w:r>
          </w:p>
          <w:p w14:paraId="6F7B7494" w14:textId="77777777" w:rsidR="00B04B9E" w:rsidRPr="00246399" w:rsidRDefault="00B04B9E" w:rsidP="00B04B9E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Pr="00246399">
              <w:rPr>
                <w:rFonts w:hint="eastAsia"/>
              </w:rPr>
              <w:t>N</w:t>
            </w:r>
            <w:r w:rsidRPr="00246399">
              <w:rPr>
                <w:rFonts w:hint="eastAsia"/>
              </w:rPr>
              <w:t>회</w:t>
            </w:r>
            <w:r w:rsidRPr="00246399">
              <w:rPr>
                <w:rFonts w:hint="eastAsia"/>
              </w:rPr>
              <w:t>(</w:t>
            </w:r>
            <w:r w:rsidRPr="00246399">
              <w:rPr>
                <w:rFonts w:hint="eastAsia"/>
              </w:rPr>
              <w:t>설정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가능한</w:t>
            </w:r>
            <w:r w:rsidRPr="00246399">
              <w:rPr>
                <w:rFonts w:hint="eastAsia"/>
              </w:rPr>
              <w:t xml:space="preserve">) </w:t>
            </w:r>
            <w:r w:rsidRPr="00246399">
              <w:rPr>
                <w:rFonts w:hint="eastAsia"/>
              </w:rPr>
              <w:t>이상의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연속적인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인증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시도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실패</w:t>
            </w:r>
            <w:r w:rsidRPr="00246399">
              <w:rPr>
                <w:rFonts w:hint="eastAsia"/>
              </w:rPr>
              <w:t xml:space="preserve"> (RSU MIB citsRsuNotiAuthFail)</w:t>
            </w:r>
          </w:p>
          <w:p w14:paraId="6E34520B" w14:textId="77777777" w:rsidR="00B04B9E" w:rsidRPr="00246399" w:rsidRDefault="00B04B9E" w:rsidP="00B04B9E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Pr="00246399">
              <w:rPr>
                <w:rFonts w:hint="eastAsia"/>
              </w:rPr>
              <w:t>모든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접근제어</w:t>
            </w:r>
            <w:r w:rsidRPr="00246399">
              <w:rPr>
                <w:rFonts w:hint="eastAsia"/>
              </w:rPr>
              <w:t>/</w:t>
            </w:r>
            <w:r w:rsidRPr="00246399">
              <w:rPr>
                <w:rFonts w:hint="eastAsia"/>
              </w:rPr>
              <w:t>인증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에러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및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거부</w:t>
            </w:r>
            <w:r w:rsidRPr="00246399">
              <w:rPr>
                <w:rFonts w:hint="eastAsia"/>
              </w:rPr>
              <w:t xml:space="preserve"> (RSU MIB citsRsuNotiAccessError)</w:t>
            </w:r>
          </w:p>
          <w:p w14:paraId="683C542C" w14:textId="09354730" w:rsidR="00B04B9E" w:rsidRPr="00246399" w:rsidRDefault="00B04B9E" w:rsidP="00B04B9E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Pr="00246399">
              <w:rPr>
                <w:rFonts w:hint="eastAsia"/>
              </w:rPr>
              <w:t>적용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대상</w:t>
            </w:r>
            <w:r w:rsidR="00525E9B" w:rsidRPr="00246399">
              <w:rPr>
                <w:rFonts w:hint="eastAsia"/>
                <w:lang w:eastAsia="ko-KR"/>
              </w:rPr>
              <w:t>일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경우</w:t>
            </w:r>
            <w:r w:rsidRPr="00246399">
              <w:rPr>
                <w:rFonts w:hint="eastAsia"/>
              </w:rPr>
              <w:t xml:space="preserve">: </w:t>
            </w:r>
            <w:r w:rsidRPr="00246399">
              <w:rPr>
                <w:rFonts w:hint="eastAsia"/>
              </w:rPr>
              <w:t>저장된</w:t>
            </w:r>
            <w:r w:rsidRPr="00246399">
              <w:rPr>
                <w:rFonts w:hint="eastAsia"/>
              </w:rPr>
              <w:t xml:space="preserve"> V2X </w:t>
            </w:r>
            <w:r w:rsidRPr="00246399">
              <w:rPr>
                <w:rFonts w:hint="eastAsia"/>
              </w:rPr>
              <w:t>메시지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전송정보의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서명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검증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실패</w:t>
            </w:r>
            <w:r w:rsidRPr="00246399">
              <w:rPr>
                <w:rFonts w:hint="eastAsia"/>
              </w:rPr>
              <w:t xml:space="preserve"> (RSU MIB citsRsuNotiV2xTxInfoVerificationFail)</w:t>
            </w:r>
          </w:p>
          <w:p w14:paraId="6D7616A4" w14:textId="77777777" w:rsidR="00B04B9E" w:rsidRPr="00246399" w:rsidRDefault="00B04B9E" w:rsidP="00B04B9E">
            <w:pPr>
              <w:pStyle w:val="a"/>
              <w:numPr>
                <w:ilvl w:val="0"/>
                <w:numId w:val="0"/>
              </w:numPr>
              <w:rPr>
                <w:lang w:eastAsia="ko-KR"/>
              </w:rPr>
            </w:pPr>
          </w:p>
          <w:p w14:paraId="664F78AD" w14:textId="77777777" w:rsidR="00B04B9E" w:rsidRPr="00246399" w:rsidRDefault="00B04B9E" w:rsidP="00B04B9E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</w:pPr>
            <w:r w:rsidRPr="00246399">
              <w:rPr>
                <w:rFonts w:ascii="돋움" w:eastAsia="돋움" w:hAnsi="돋움" w:hint="eastAsia"/>
                <w:b/>
              </w:rPr>
              <w:t>비고</w:t>
            </w:r>
            <w:r w:rsidRPr="00246399">
              <w:rPr>
                <w:rFonts w:ascii="돋움" w:eastAsia="돋움" w:hAnsi="돋움" w:hint="eastAsia"/>
                <w:b/>
              </w:rPr>
              <w:tab/>
            </w:r>
            <w:r w:rsidRPr="00246399">
              <w:rPr>
                <w:rFonts w:hint="eastAsia"/>
              </w:rPr>
              <w:t>인증</w:t>
            </w:r>
            <w:r w:rsidRPr="00246399">
              <w:rPr>
                <w:rFonts w:hint="eastAsia"/>
              </w:rPr>
              <w:t>/</w:t>
            </w:r>
            <w:r w:rsidRPr="00246399">
              <w:rPr>
                <w:rFonts w:hint="eastAsia"/>
              </w:rPr>
              <w:t>접근제어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시도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실패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예시</w:t>
            </w:r>
            <w:r w:rsidRPr="00246399">
              <w:rPr>
                <w:rFonts w:hint="eastAsia"/>
              </w:rPr>
              <w:t>: N=3</w:t>
            </w:r>
            <w:r w:rsidRPr="00246399">
              <w:rPr>
                <w:rFonts w:hint="eastAsia"/>
              </w:rPr>
              <w:t>일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경우</w:t>
            </w:r>
            <w:r w:rsidRPr="00246399">
              <w:rPr>
                <w:rFonts w:hint="eastAsia"/>
              </w:rPr>
              <w:t xml:space="preserve">, </w:t>
            </w:r>
          </w:p>
          <w:p w14:paraId="11D582A8" w14:textId="77777777" w:rsidR="00B04B9E" w:rsidRPr="00246399" w:rsidRDefault="00B04B9E" w:rsidP="00B04B9E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Pr="00246399">
              <w:rPr>
                <w:rFonts w:hint="eastAsia"/>
              </w:rPr>
              <w:t>첫번째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인증시도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실패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시</w:t>
            </w:r>
            <w:r w:rsidRPr="00246399">
              <w:rPr>
                <w:rFonts w:hint="eastAsia"/>
              </w:rPr>
              <w:t xml:space="preserve">: citsRsuNotiAccessError </w:t>
            </w:r>
            <w:r w:rsidRPr="00246399">
              <w:rPr>
                <w:rFonts w:hint="eastAsia"/>
              </w:rPr>
              <w:t>통보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발생</w:t>
            </w:r>
          </w:p>
          <w:p w14:paraId="47021988" w14:textId="77777777" w:rsidR="00B04B9E" w:rsidRPr="00246399" w:rsidRDefault="00B04B9E" w:rsidP="00B04B9E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Pr="00246399">
              <w:rPr>
                <w:rFonts w:hint="eastAsia"/>
              </w:rPr>
              <w:t>두번째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인증시도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실패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시</w:t>
            </w:r>
            <w:r w:rsidRPr="00246399">
              <w:rPr>
                <w:rFonts w:hint="eastAsia"/>
              </w:rPr>
              <w:t xml:space="preserve">: citsRsuNotiAccessError </w:t>
            </w:r>
            <w:r w:rsidRPr="00246399">
              <w:rPr>
                <w:rFonts w:hint="eastAsia"/>
              </w:rPr>
              <w:t>통보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발생</w:t>
            </w:r>
          </w:p>
          <w:p w14:paraId="7CFA74EC" w14:textId="369A6095" w:rsidR="00B04B9E" w:rsidRPr="00246399" w:rsidRDefault="00B04B9E" w:rsidP="00B04B9E">
            <w:pPr>
              <w:rPr>
                <w:lang w:val="en-US"/>
              </w:rPr>
            </w:pPr>
            <w:r w:rsidRPr="00246399">
              <w:rPr>
                <w:rFonts w:hint="eastAsia"/>
              </w:rPr>
              <w:t>세번째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인증시도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실패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시</w:t>
            </w:r>
            <w:r w:rsidRPr="00246399">
              <w:rPr>
                <w:rFonts w:hint="eastAsia"/>
              </w:rPr>
              <w:t xml:space="preserve">: </w:t>
            </w:r>
            <w:proofErr w:type="spellStart"/>
            <w:r w:rsidRPr="00246399">
              <w:rPr>
                <w:rFonts w:hint="eastAsia"/>
              </w:rPr>
              <w:t>citsRsuNotiAccessError</w:t>
            </w:r>
            <w:proofErr w:type="spellEnd"/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및</w:t>
            </w:r>
            <w:r w:rsidRPr="00246399">
              <w:rPr>
                <w:rFonts w:hint="eastAsia"/>
              </w:rPr>
              <w:t xml:space="preserve"> </w:t>
            </w:r>
            <w:proofErr w:type="spellStart"/>
            <w:r w:rsidRPr="00246399">
              <w:rPr>
                <w:rFonts w:hint="eastAsia"/>
              </w:rPr>
              <w:t>citsRsuNotiAuthFail</w:t>
            </w:r>
            <w:proofErr w:type="spellEnd"/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통보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발생</w:t>
            </w:r>
          </w:p>
        </w:tc>
      </w:tr>
      <w:tr w:rsidR="00246399" w:rsidRPr="00246399" w14:paraId="6E97547C" w14:textId="77777777" w:rsidTr="002343B0">
        <w:trPr>
          <w:trHeight w:val="454"/>
        </w:trPr>
        <w:tc>
          <w:tcPr>
            <w:tcW w:w="17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EA8E23" w14:textId="77777777" w:rsidR="00ED0A6C" w:rsidRPr="00246399" w:rsidRDefault="00ED0A6C" w:rsidP="00ED0A6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</w:t>
            </w:r>
          </w:p>
        </w:tc>
        <w:tc>
          <w:tcPr>
            <w:tcW w:w="7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5BBE11" w14:textId="77777777" w:rsidR="00ED0A6C" w:rsidRPr="00246399" w:rsidRDefault="00ED0A6C" w:rsidP="00ED0A6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기능검사</w:t>
            </w:r>
          </w:p>
        </w:tc>
      </w:tr>
      <w:tr w:rsidR="00246399" w:rsidRPr="00246399" w14:paraId="5E156E58" w14:textId="77777777" w:rsidTr="002343B0">
        <w:trPr>
          <w:trHeight w:val="454"/>
        </w:trPr>
        <w:tc>
          <w:tcPr>
            <w:tcW w:w="93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910FBC" w14:textId="77777777" w:rsidR="00ED0A6C" w:rsidRPr="00246399" w:rsidRDefault="00ED0A6C" w:rsidP="00ED0A6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lastRenderedPageBreak/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</w:t>
            </w:r>
          </w:p>
        </w:tc>
      </w:tr>
      <w:tr w:rsidR="00246399" w:rsidRPr="00246399" w14:paraId="17A0F01A" w14:textId="77777777" w:rsidTr="002343B0">
        <w:trPr>
          <w:trHeight w:val="454"/>
        </w:trPr>
        <w:tc>
          <w:tcPr>
            <w:tcW w:w="93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371802" w14:textId="77777777" w:rsidR="00ED0A6C" w:rsidRPr="00246399" w:rsidRDefault="00ED0A6C" w:rsidP="00ED0A6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내용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없음</w:t>
            </w:r>
          </w:p>
        </w:tc>
      </w:tr>
      <w:tr w:rsidR="00246399" w:rsidRPr="00246399" w14:paraId="57030402" w14:textId="77777777" w:rsidTr="002343B0">
        <w:trPr>
          <w:trHeight w:val="454"/>
        </w:trPr>
        <w:tc>
          <w:tcPr>
            <w:tcW w:w="93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27D42A" w14:textId="77777777" w:rsidR="00ED0A6C" w:rsidRPr="00246399" w:rsidRDefault="00ED0A6C" w:rsidP="00ED0A6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절차</w:t>
            </w:r>
          </w:p>
        </w:tc>
      </w:tr>
      <w:tr w:rsidR="00246399" w:rsidRPr="00246399" w14:paraId="07B9FE77" w14:textId="77777777" w:rsidTr="002343B0">
        <w:trPr>
          <w:trHeight w:val="454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BD95C6" w14:textId="77777777" w:rsidR="00ED0A6C" w:rsidRPr="00246399" w:rsidRDefault="00ED0A6C" w:rsidP="00ED0A6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단계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27869F" w14:textId="77777777" w:rsidR="00ED0A6C" w:rsidRPr="00246399" w:rsidRDefault="00ED0A6C" w:rsidP="00ED0A6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유형</w:t>
            </w:r>
          </w:p>
        </w:tc>
        <w:tc>
          <w:tcPr>
            <w:tcW w:w="6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647CB8" w14:textId="77777777" w:rsidR="00ED0A6C" w:rsidRPr="00246399" w:rsidRDefault="00ED0A6C" w:rsidP="00ED0A6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설명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117B75" w14:textId="77777777" w:rsidR="00ED0A6C" w:rsidRPr="00246399" w:rsidRDefault="00ED0A6C" w:rsidP="00ED0A6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판정</w:t>
            </w:r>
          </w:p>
        </w:tc>
      </w:tr>
      <w:tr w:rsidR="00246399" w:rsidRPr="00246399" w14:paraId="0680C70E" w14:textId="77777777" w:rsidTr="002343B0">
        <w:trPr>
          <w:trHeight w:val="454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63CF3C" w14:textId="77777777" w:rsidR="00ED0A6C" w:rsidRPr="00246399" w:rsidRDefault="00ED0A6C" w:rsidP="00ED0A6C">
            <w:pPr>
              <w:rPr>
                <w:lang w:val="en-US"/>
              </w:rPr>
            </w:pPr>
            <w:r w:rsidRPr="00246399">
              <w:rPr>
                <w:lang w:val="en-US"/>
              </w:rPr>
              <w:t>1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11E685" w14:textId="77777777" w:rsidR="00ED0A6C" w:rsidRPr="00246399" w:rsidRDefault="00ED0A6C" w:rsidP="00ED0A6C">
            <w:pPr>
              <w:rPr>
                <w:lang w:val="en-US"/>
              </w:rPr>
            </w:pPr>
          </w:p>
        </w:tc>
        <w:tc>
          <w:tcPr>
            <w:tcW w:w="6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C55F3A" w14:textId="77777777" w:rsidR="00ED0A6C" w:rsidRPr="00246399" w:rsidRDefault="00ED0A6C" w:rsidP="00ED0A6C">
            <w:pPr>
              <w:rPr>
                <w:lang w:val="en-US"/>
              </w:rPr>
            </w:pPr>
            <w:r w:rsidRPr="00246399">
              <w:rPr>
                <w:lang w:val="en-US"/>
              </w:rPr>
              <w:t>TP-RSU-SEC-</w:t>
            </w:r>
            <w:proofErr w:type="gramStart"/>
            <w:r w:rsidRPr="00246399">
              <w:rPr>
                <w:lang w:val="en-US"/>
              </w:rPr>
              <w:t xml:space="preserve">006 </w:t>
            </w:r>
            <w:r w:rsidRPr="00246399">
              <w:rPr>
                <w:rFonts w:hint="eastAsia"/>
                <w:lang w:val="en-US"/>
              </w:rPr>
              <w:t>으로</w:t>
            </w:r>
            <w:proofErr w:type="gram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대체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E2DE8E" w14:textId="77777777" w:rsidR="00ED0A6C" w:rsidRPr="00246399" w:rsidRDefault="00ED0A6C" w:rsidP="00ED0A6C">
            <w:pPr>
              <w:rPr>
                <w:lang w:val="en-US"/>
              </w:rPr>
            </w:pPr>
          </w:p>
        </w:tc>
      </w:tr>
      <w:tr w:rsidR="00246399" w:rsidRPr="00246399" w14:paraId="481F8901" w14:textId="77777777" w:rsidTr="002343B0">
        <w:trPr>
          <w:trHeight w:val="454"/>
        </w:trPr>
        <w:tc>
          <w:tcPr>
            <w:tcW w:w="93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6112EB" w14:textId="77777777" w:rsidR="00ED0A6C" w:rsidRPr="00246399" w:rsidRDefault="00ED0A6C" w:rsidP="00ED0A6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비고</w:t>
            </w:r>
          </w:p>
        </w:tc>
      </w:tr>
      <w:tr w:rsidR="00ED0A6C" w:rsidRPr="00246399" w14:paraId="7AAFC4D6" w14:textId="77777777" w:rsidTr="002343B0">
        <w:trPr>
          <w:trHeight w:val="454"/>
        </w:trPr>
        <w:tc>
          <w:tcPr>
            <w:tcW w:w="93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D7B7B6" w14:textId="77777777" w:rsidR="00ED0A6C" w:rsidRPr="00246399" w:rsidRDefault="00ED0A6C" w:rsidP="00ED0A6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내용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없음</w:t>
            </w:r>
          </w:p>
        </w:tc>
      </w:tr>
    </w:tbl>
    <w:p w14:paraId="5A456E75" w14:textId="77777777" w:rsidR="00ED0A6C" w:rsidRPr="00246399" w:rsidRDefault="00ED0A6C" w:rsidP="00ED0A6C">
      <w:pPr>
        <w:rPr>
          <w:lang w:val="de-DE"/>
        </w:rPr>
      </w:pPr>
    </w:p>
    <w:p w14:paraId="73E13834" w14:textId="4FC8D8CF" w:rsidR="001B738E" w:rsidRPr="00246399" w:rsidRDefault="00EE3400" w:rsidP="00EE3400">
      <w:pPr>
        <w:pStyle w:val="34"/>
        <w:numPr>
          <w:ilvl w:val="0"/>
          <w:numId w:val="0"/>
        </w:numPr>
        <w:tabs>
          <w:tab w:val="left" w:pos="0"/>
        </w:tabs>
      </w:pPr>
      <w:r w:rsidRPr="00246399">
        <w:rPr>
          <w:rFonts w:hint="eastAsia"/>
        </w:rPr>
        <w:t xml:space="preserve">4.4.11 </w:t>
      </w:r>
      <w:r w:rsidRPr="00246399">
        <w:rPr>
          <w:rFonts w:hint="eastAsia"/>
        </w:rPr>
        <w:tab/>
      </w:r>
      <w:r w:rsidR="00613198" w:rsidRPr="00246399">
        <w:rPr>
          <w:rFonts w:hint="eastAsia"/>
          <w:lang w:eastAsia="ko-KR"/>
        </w:rPr>
        <w:t>동작</w:t>
      </w:r>
      <w:r w:rsidR="00613198" w:rsidRPr="00246399">
        <w:rPr>
          <w:rFonts w:hint="eastAsia"/>
          <w:lang w:eastAsia="ko-KR"/>
        </w:rPr>
        <w:t xml:space="preserve"> </w:t>
      </w:r>
      <w:r w:rsidR="00613198" w:rsidRPr="00246399">
        <w:rPr>
          <w:rFonts w:hint="eastAsia"/>
          <w:lang w:eastAsia="ko-KR"/>
        </w:rPr>
        <w:t>기능</w:t>
      </w:r>
      <w:r w:rsidR="00613198" w:rsidRPr="00246399">
        <w:rPr>
          <w:rFonts w:hint="eastAsia"/>
          <w:lang w:eastAsia="ko-KR"/>
        </w:rPr>
        <w:t xml:space="preserve"> </w:t>
      </w:r>
      <w:r w:rsidR="00613198" w:rsidRPr="00246399">
        <w:rPr>
          <w:rFonts w:hint="eastAsia"/>
          <w:lang w:eastAsia="ko-KR"/>
        </w:rPr>
        <w:t>요구사항</w:t>
      </w:r>
      <w:r w:rsidR="00613198" w:rsidRPr="00246399">
        <w:rPr>
          <w:rFonts w:hint="eastAsia"/>
          <w:lang w:eastAsia="ko-KR"/>
        </w:rPr>
        <w:t xml:space="preserve"> </w:t>
      </w:r>
      <w:r w:rsidR="00613198" w:rsidRPr="00246399">
        <w:rPr>
          <w:rFonts w:hint="eastAsia"/>
          <w:lang w:eastAsia="ko-KR"/>
        </w:rPr>
        <w:t>시험방법</w:t>
      </w:r>
    </w:p>
    <w:p w14:paraId="25DB949E" w14:textId="77777777" w:rsidR="001B738E" w:rsidRPr="00246399" w:rsidRDefault="001B738E" w:rsidP="00960B2E">
      <w:pPr>
        <w:pStyle w:val="new4"/>
        <w:numPr>
          <w:ilvl w:val="0"/>
          <w:numId w:val="0"/>
        </w:numPr>
        <w:rPr>
          <w:rFonts w:ascii="Arial" w:hAnsi="Arial"/>
          <w:lang w:val="de-DE"/>
        </w:rPr>
      </w:pPr>
    </w:p>
    <w:p w14:paraId="19A3AC48" w14:textId="1899651D" w:rsidR="00613198" w:rsidRPr="00246399" w:rsidRDefault="00EE3400" w:rsidP="00EE3400">
      <w:pPr>
        <w:pStyle w:val="44"/>
        <w:numPr>
          <w:ilvl w:val="0"/>
          <w:numId w:val="0"/>
        </w:numPr>
        <w:tabs>
          <w:tab w:val="left" w:pos="0"/>
        </w:tabs>
      </w:pPr>
      <w:r w:rsidRPr="00246399">
        <w:rPr>
          <w:rFonts w:hint="eastAsia"/>
        </w:rPr>
        <w:t xml:space="preserve">4.4.11.1 </w:t>
      </w:r>
      <w:r w:rsidRPr="00246399">
        <w:rPr>
          <w:rFonts w:hint="eastAsia"/>
        </w:rPr>
        <w:tab/>
      </w:r>
      <w:r w:rsidR="00613198" w:rsidRPr="00246399">
        <w:rPr>
          <w:rFonts w:hint="eastAsia"/>
          <w:lang w:eastAsia="ko-KR"/>
        </w:rPr>
        <w:t>TP-RSU-FUNC-001</w:t>
      </w:r>
    </w:p>
    <w:p w14:paraId="1E73EDE5" w14:textId="77777777" w:rsidR="000522D2" w:rsidRPr="00246399" w:rsidRDefault="000522D2" w:rsidP="00C72CDF">
      <w:pPr>
        <w:pStyle w:val="new4"/>
        <w:numPr>
          <w:ilvl w:val="0"/>
          <w:numId w:val="0"/>
        </w:numPr>
        <w:rPr>
          <w:rFonts w:ascii="Arial" w:hAnsi="Arial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"/>
        <w:gridCol w:w="844"/>
        <w:gridCol w:w="6725"/>
        <w:gridCol w:w="860"/>
      </w:tblGrid>
      <w:tr w:rsidR="00246399" w:rsidRPr="00246399" w14:paraId="0CD9692C" w14:textId="77777777" w:rsidTr="00C646D2">
        <w:trPr>
          <w:trHeight w:val="402"/>
        </w:trPr>
        <w:tc>
          <w:tcPr>
            <w:tcW w:w="17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F06285" w14:textId="585008EB" w:rsidR="00AC6965" w:rsidRPr="00246399" w:rsidRDefault="00AC6965" w:rsidP="00C646D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식별자</w:t>
            </w:r>
          </w:p>
        </w:tc>
        <w:tc>
          <w:tcPr>
            <w:tcW w:w="75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0062C1" w14:textId="54390E3A" w:rsidR="00AC6965" w:rsidRPr="00246399" w:rsidRDefault="00AC6965" w:rsidP="00C646D2">
            <w:pPr>
              <w:rPr>
                <w:lang w:val="en-US"/>
              </w:rPr>
            </w:pPr>
            <w:r w:rsidRPr="00246399">
              <w:rPr>
                <w:lang w:val="en-US"/>
              </w:rPr>
              <w:t>TP-RSU-FUNC-001</w:t>
            </w:r>
          </w:p>
        </w:tc>
      </w:tr>
      <w:tr w:rsidR="00246399" w:rsidRPr="00246399" w14:paraId="0529444F" w14:textId="77777777" w:rsidTr="00C646D2">
        <w:trPr>
          <w:trHeight w:val="1005"/>
        </w:trPr>
        <w:tc>
          <w:tcPr>
            <w:tcW w:w="17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A47569" w14:textId="02176692" w:rsidR="00AC6965" w:rsidRPr="00246399" w:rsidRDefault="00AC6965" w:rsidP="00C646D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개요</w:t>
            </w:r>
          </w:p>
        </w:tc>
        <w:tc>
          <w:tcPr>
            <w:tcW w:w="75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38E801" w14:textId="12D9CE07" w:rsidR="00AC6965" w:rsidRPr="00246399" w:rsidRDefault="002C09FB" w:rsidP="00C646D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가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lang w:val="en-US"/>
              </w:rPr>
              <w:t xml:space="preserve">C-ITS </w:t>
            </w:r>
            <w:r w:rsidR="00AC6965" w:rsidRPr="00246399">
              <w:rPr>
                <w:rFonts w:hint="eastAsia"/>
                <w:lang w:val="en-US"/>
              </w:rPr>
              <w:t>센터와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연결된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상태에서는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lang w:val="en-US"/>
              </w:rPr>
              <w:t xml:space="preserve">V2X </w:t>
            </w:r>
            <w:r w:rsidR="00AC6965" w:rsidRPr="00246399">
              <w:rPr>
                <w:rFonts w:hint="eastAsia"/>
                <w:lang w:val="en-US"/>
              </w:rPr>
              <w:t>메시지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송수신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동작을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수행하고</w:t>
            </w:r>
            <w:r w:rsidR="00AC6965" w:rsidRPr="00246399">
              <w:rPr>
                <w:lang w:val="en-US"/>
              </w:rPr>
              <w:t xml:space="preserve">, </w:t>
            </w:r>
            <w:r w:rsidR="00AC6965" w:rsidRPr="00246399">
              <w:rPr>
                <w:rFonts w:hint="eastAsia"/>
                <w:lang w:val="en-US"/>
              </w:rPr>
              <w:t>연결이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끊긴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상태에서는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lang w:val="en-US"/>
              </w:rPr>
              <w:t xml:space="preserve">V2X </w:t>
            </w:r>
            <w:r w:rsidR="00AC6965" w:rsidRPr="00246399">
              <w:rPr>
                <w:rFonts w:hint="eastAsia"/>
                <w:lang w:val="en-US"/>
              </w:rPr>
              <w:t>메시지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송수신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동작을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중지하는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것을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확인한다</w:t>
            </w:r>
            <w:r w:rsidR="00AC6965" w:rsidRPr="00246399">
              <w:rPr>
                <w:lang w:val="en-US"/>
              </w:rPr>
              <w:t xml:space="preserve">. </w:t>
            </w:r>
          </w:p>
        </w:tc>
      </w:tr>
      <w:tr w:rsidR="00246399" w:rsidRPr="00246399" w14:paraId="1AE96DF7" w14:textId="77777777" w:rsidTr="00C646D2">
        <w:trPr>
          <w:trHeight w:val="703"/>
        </w:trPr>
        <w:tc>
          <w:tcPr>
            <w:tcW w:w="17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2E4B4A" w14:textId="1C8C3CAF" w:rsidR="00AC6965" w:rsidRPr="00246399" w:rsidRDefault="00AC6965" w:rsidP="00C646D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대상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요구사항</w:t>
            </w:r>
          </w:p>
        </w:tc>
        <w:tc>
          <w:tcPr>
            <w:tcW w:w="75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FEA0A0" w14:textId="3C5CAD57" w:rsidR="00443A18" w:rsidRPr="00246399" w:rsidRDefault="0075777D" w:rsidP="0075777D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a) </w:t>
            </w:r>
            <w:r w:rsidRPr="00246399">
              <w:rPr>
                <w:rFonts w:hint="eastAsia"/>
                <w:bCs/>
              </w:rPr>
              <w:tab/>
            </w:r>
            <w:r w:rsidR="00443A18" w:rsidRPr="00246399">
              <w:rPr>
                <w:rFonts w:hint="eastAsia"/>
                <w:b/>
                <w:bCs/>
              </w:rPr>
              <w:t>동작</w:t>
            </w:r>
            <w:r w:rsidR="00443A18" w:rsidRPr="00246399">
              <w:rPr>
                <w:rFonts w:hint="eastAsia"/>
                <w:b/>
                <w:bCs/>
              </w:rPr>
              <w:t xml:space="preserve"> </w:t>
            </w:r>
            <w:r w:rsidR="00443A18" w:rsidRPr="00246399">
              <w:rPr>
                <w:rFonts w:hint="eastAsia"/>
                <w:b/>
                <w:bCs/>
              </w:rPr>
              <w:t>–</w:t>
            </w:r>
            <w:r w:rsidR="00443A18" w:rsidRPr="00246399">
              <w:rPr>
                <w:rFonts w:hint="eastAsia"/>
                <w:b/>
                <w:bCs/>
              </w:rPr>
              <w:t xml:space="preserve"> </w:t>
            </w:r>
            <w:r w:rsidR="00443A18" w:rsidRPr="00246399">
              <w:rPr>
                <w:rFonts w:hint="eastAsia"/>
                <w:b/>
                <w:bCs/>
              </w:rPr>
              <w:t>정상동작</w:t>
            </w:r>
          </w:p>
          <w:p w14:paraId="7A64E2E1" w14:textId="77777777" w:rsidR="00443A18" w:rsidRPr="00246399" w:rsidRDefault="00443A18" w:rsidP="00443A1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노변기지국은</w:t>
            </w:r>
            <w:r w:rsidRPr="00246399">
              <w:rPr>
                <w:rFonts w:hint="eastAsia"/>
                <w:lang w:val="en-US"/>
              </w:rPr>
              <w:t xml:space="preserve"> C-ITS </w:t>
            </w:r>
            <w:r w:rsidRPr="00246399">
              <w:rPr>
                <w:rFonts w:hint="eastAsia"/>
                <w:lang w:val="en-US"/>
              </w:rPr>
              <w:t>센터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및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지원시스템과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연결된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상태에서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모든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기능을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지원하며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동작해야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한다</w:t>
            </w:r>
            <w:r w:rsidRPr="00246399">
              <w:rPr>
                <w:rFonts w:hint="eastAsia"/>
                <w:lang w:val="en-US"/>
              </w:rPr>
              <w:t>.</w:t>
            </w:r>
          </w:p>
          <w:p w14:paraId="0B60B9E4" w14:textId="77777777" w:rsidR="00443A18" w:rsidRPr="00246399" w:rsidRDefault="00443A18" w:rsidP="00443A18">
            <w:pPr>
              <w:rPr>
                <w:lang w:val="en-US"/>
              </w:rPr>
            </w:pPr>
          </w:p>
          <w:p w14:paraId="18C825E4" w14:textId="466F715C" w:rsidR="00443A18" w:rsidRPr="00246399" w:rsidRDefault="0075777D" w:rsidP="0075777D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b) </w:t>
            </w:r>
            <w:r w:rsidRPr="00246399">
              <w:rPr>
                <w:rFonts w:hint="eastAsia"/>
                <w:bCs/>
              </w:rPr>
              <w:tab/>
            </w:r>
            <w:r w:rsidR="00443A18" w:rsidRPr="00246399">
              <w:rPr>
                <w:rFonts w:hint="eastAsia"/>
                <w:b/>
                <w:bCs/>
              </w:rPr>
              <w:tab/>
            </w:r>
            <w:r w:rsidR="00443A18" w:rsidRPr="00246399">
              <w:rPr>
                <w:rFonts w:hint="eastAsia"/>
                <w:b/>
                <w:bCs/>
              </w:rPr>
              <w:t>동작</w:t>
            </w:r>
            <w:r w:rsidR="00443A18" w:rsidRPr="00246399">
              <w:rPr>
                <w:rFonts w:hint="eastAsia"/>
                <w:b/>
                <w:bCs/>
              </w:rPr>
              <w:t xml:space="preserve"> </w:t>
            </w:r>
            <w:r w:rsidR="00443A18" w:rsidRPr="00246399">
              <w:rPr>
                <w:rFonts w:hint="eastAsia"/>
                <w:b/>
                <w:bCs/>
              </w:rPr>
              <w:t>–</w:t>
            </w:r>
            <w:r w:rsidR="00443A18" w:rsidRPr="00246399">
              <w:rPr>
                <w:rFonts w:hint="eastAsia"/>
                <w:b/>
                <w:bCs/>
              </w:rPr>
              <w:t xml:space="preserve"> </w:t>
            </w:r>
            <w:r w:rsidR="00443A18" w:rsidRPr="00246399">
              <w:rPr>
                <w:rFonts w:hint="eastAsia"/>
                <w:b/>
                <w:bCs/>
              </w:rPr>
              <w:t>메시지</w:t>
            </w:r>
            <w:r w:rsidR="00443A18" w:rsidRPr="00246399">
              <w:rPr>
                <w:rFonts w:hint="eastAsia"/>
                <w:b/>
                <w:bCs/>
              </w:rPr>
              <w:t xml:space="preserve"> </w:t>
            </w:r>
            <w:r w:rsidR="00443A18" w:rsidRPr="00246399">
              <w:rPr>
                <w:rFonts w:hint="eastAsia"/>
                <w:b/>
                <w:bCs/>
              </w:rPr>
              <w:t>송신</w:t>
            </w:r>
            <w:r w:rsidR="00443A18" w:rsidRPr="00246399">
              <w:rPr>
                <w:rFonts w:hint="eastAsia"/>
                <w:b/>
                <w:bCs/>
              </w:rPr>
              <w:t xml:space="preserve"> </w:t>
            </w:r>
            <w:r w:rsidR="00443A18" w:rsidRPr="00246399">
              <w:rPr>
                <w:rFonts w:hint="eastAsia"/>
                <w:b/>
                <w:bCs/>
              </w:rPr>
              <w:t>중지</w:t>
            </w:r>
          </w:p>
          <w:p w14:paraId="516248EF" w14:textId="77777777" w:rsidR="00443A18" w:rsidRPr="00246399" w:rsidRDefault="00443A18" w:rsidP="00443A1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노변기지국은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같은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상황이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발생하면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일정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시간</w:t>
            </w:r>
            <w:r w:rsidRPr="00246399">
              <w:rPr>
                <w:rFonts w:hint="eastAsia"/>
                <w:lang w:val="en-US"/>
              </w:rPr>
              <w:t>(N</w:t>
            </w:r>
            <w:r w:rsidRPr="00246399">
              <w:rPr>
                <w:rFonts w:hint="eastAsia"/>
                <w:lang w:val="en-US"/>
              </w:rPr>
              <w:t>초</w:t>
            </w:r>
            <w:r w:rsidRPr="00246399">
              <w:rPr>
                <w:rFonts w:hint="eastAsia"/>
                <w:lang w:val="en-US"/>
              </w:rPr>
              <w:t xml:space="preserve">) </w:t>
            </w:r>
            <w:r w:rsidRPr="00246399">
              <w:rPr>
                <w:rFonts w:hint="eastAsia"/>
                <w:lang w:val="en-US"/>
              </w:rPr>
              <w:t>동안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현재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상태를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유지한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후</w:t>
            </w:r>
            <w:r w:rsidRPr="00246399">
              <w:rPr>
                <w:rFonts w:hint="eastAsia"/>
                <w:lang w:val="en-US"/>
              </w:rPr>
              <w:t xml:space="preserve"> V2X </w:t>
            </w:r>
            <w:r w:rsidRPr="00246399">
              <w:rPr>
                <w:rFonts w:hint="eastAsia"/>
                <w:lang w:val="en-US"/>
              </w:rPr>
              <w:t>메시지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종료해야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한다</w:t>
            </w:r>
            <w:r w:rsidRPr="00246399">
              <w:rPr>
                <w:rFonts w:hint="eastAsia"/>
                <w:lang w:val="en-US"/>
              </w:rPr>
              <w:t>.</w:t>
            </w:r>
          </w:p>
          <w:p w14:paraId="4294E000" w14:textId="0A85B4A2" w:rsidR="00443A18" w:rsidRPr="00246399" w:rsidRDefault="0075777D" w:rsidP="0075777D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443A18" w:rsidRPr="00246399">
              <w:rPr>
                <w:rFonts w:hint="eastAsia"/>
              </w:rPr>
              <w:t>도로통신망의</w:t>
            </w:r>
            <w:r w:rsidR="00443A18" w:rsidRPr="00246399">
              <w:rPr>
                <w:rFonts w:hint="eastAsia"/>
              </w:rPr>
              <w:t xml:space="preserve"> </w:t>
            </w:r>
            <w:r w:rsidR="00443A18" w:rsidRPr="00246399">
              <w:rPr>
                <w:rFonts w:hint="eastAsia"/>
              </w:rPr>
              <w:t>정보시스템</w:t>
            </w:r>
            <w:r w:rsidR="00443A18" w:rsidRPr="00246399">
              <w:rPr>
                <w:rFonts w:hint="eastAsia"/>
              </w:rPr>
              <w:t>(C-ITS</w:t>
            </w:r>
            <w:r w:rsidR="00443A18" w:rsidRPr="00246399">
              <w:rPr>
                <w:rFonts w:hint="eastAsia"/>
              </w:rPr>
              <w:t>센터</w:t>
            </w:r>
            <w:r w:rsidR="00443A18" w:rsidRPr="00246399">
              <w:rPr>
                <w:rFonts w:hint="eastAsia"/>
              </w:rPr>
              <w:t xml:space="preserve">, </w:t>
            </w:r>
            <w:r w:rsidR="00443A18" w:rsidRPr="00246399">
              <w:rPr>
                <w:rFonts w:hint="eastAsia"/>
              </w:rPr>
              <w:t>지원시스템</w:t>
            </w:r>
            <w:r w:rsidR="00443A18" w:rsidRPr="00246399">
              <w:rPr>
                <w:rFonts w:hint="eastAsia"/>
              </w:rPr>
              <w:t>)</w:t>
            </w:r>
            <w:r w:rsidR="00443A18" w:rsidRPr="00246399">
              <w:rPr>
                <w:rFonts w:hint="eastAsia"/>
              </w:rPr>
              <w:t>과</w:t>
            </w:r>
            <w:r w:rsidR="00443A18" w:rsidRPr="00246399">
              <w:rPr>
                <w:rFonts w:hint="eastAsia"/>
              </w:rPr>
              <w:t xml:space="preserve"> </w:t>
            </w:r>
            <w:r w:rsidR="00443A18" w:rsidRPr="00246399">
              <w:rPr>
                <w:rFonts w:hint="eastAsia"/>
              </w:rPr>
              <w:t>연결되지</w:t>
            </w:r>
            <w:r w:rsidR="00443A18" w:rsidRPr="00246399">
              <w:rPr>
                <w:rFonts w:hint="eastAsia"/>
              </w:rPr>
              <w:t xml:space="preserve"> </w:t>
            </w:r>
            <w:r w:rsidR="00443A18" w:rsidRPr="00246399">
              <w:rPr>
                <w:rFonts w:hint="eastAsia"/>
              </w:rPr>
              <w:t>않은</w:t>
            </w:r>
            <w:r w:rsidR="00443A18" w:rsidRPr="00246399">
              <w:rPr>
                <w:rFonts w:hint="eastAsia"/>
              </w:rPr>
              <w:t xml:space="preserve"> </w:t>
            </w:r>
            <w:r w:rsidR="00443A18" w:rsidRPr="00246399">
              <w:rPr>
                <w:rFonts w:hint="eastAsia"/>
              </w:rPr>
              <w:t>상태</w:t>
            </w:r>
            <w:r w:rsidR="00443A18" w:rsidRPr="00246399">
              <w:rPr>
                <w:rFonts w:hint="eastAsia"/>
              </w:rPr>
              <w:t>(</w:t>
            </w:r>
            <w:r w:rsidR="00443A18" w:rsidRPr="00246399">
              <w:rPr>
                <w:rFonts w:hint="eastAsia"/>
              </w:rPr>
              <w:t>접속</w:t>
            </w:r>
            <w:r w:rsidR="00443A18" w:rsidRPr="00246399">
              <w:rPr>
                <w:rFonts w:hint="eastAsia"/>
              </w:rPr>
              <w:t xml:space="preserve"> </w:t>
            </w:r>
            <w:r w:rsidR="00443A18" w:rsidRPr="00246399">
              <w:rPr>
                <w:rFonts w:hint="eastAsia"/>
              </w:rPr>
              <w:t>끊김</w:t>
            </w:r>
            <w:r w:rsidR="00443A18" w:rsidRPr="00246399">
              <w:rPr>
                <w:rFonts w:hint="eastAsia"/>
              </w:rPr>
              <w:t xml:space="preserve">, </w:t>
            </w:r>
            <w:r w:rsidR="00443A18" w:rsidRPr="00246399">
              <w:rPr>
                <w:rFonts w:hint="eastAsia"/>
              </w:rPr>
              <w:t>네트워크</w:t>
            </w:r>
            <w:r w:rsidR="00443A18" w:rsidRPr="00246399">
              <w:rPr>
                <w:rFonts w:hint="eastAsia"/>
              </w:rPr>
              <w:t xml:space="preserve"> </w:t>
            </w:r>
            <w:r w:rsidR="00443A18" w:rsidRPr="00246399">
              <w:rPr>
                <w:rFonts w:hint="eastAsia"/>
              </w:rPr>
              <w:t>고장</w:t>
            </w:r>
            <w:r w:rsidR="00443A18" w:rsidRPr="00246399">
              <w:rPr>
                <w:rFonts w:hint="eastAsia"/>
              </w:rPr>
              <w:t xml:space="preserve"> </w:t>
            </w:r>
            <w:r w:rsidR="00443A18" w:rsidRPr="00246399">
              <w:rPr>
                <w:rFonts w:hint="eastAsia"/>
              </w:rPr>
              <w:t>등</w:t>
            </w:r>
            <w:r w:rsidR="00443A18" w:rsidRPr="00246399">
              <w:rPr>
                <w:rFonts w:hint="eastAsia"/>
              </w:rPr>
              <w:t>)</w:t>
            </w:r>
            <w:r w:rsidR="00443A18" w:rsidRPr="00246399">
              <w:rPr>
                <w:rFonts w:hint="eastAsia"/>
              </w:rPr>
              <w:t>에서는</w:t>
            </w:r>
            <w:r w:rsidR="00443A18" w:rsidRPr="00246399">
              <w:rPr>
                <w:rFonts w:hint="eastAsia"/>
              </w:rPr>
              <w:t xml:space="preserve"> </w:t>
            </w:r>
            <w:r w:rsidR="00443A18" w:rsidRPr="00246399">
              <w:rPr>
                <w:rFonts w:hint="eastAsia"/>
              </w:rPr>
              <w:t>일정</w:t>
            </w:r>
            <w:r w:rsidR="00443A18" w:rsidRPr="00246399">
              <w:rPr>
                <w:rFonts w:hint="eastAsia"/>
              </w:rPr>
              <w:t xml:space="preserve"> </w:t>
            </w:r>
            <w:r w:rsidR="00443A18" w:rsidRPr="00246399">
              <w:rPr>
                <w:rFonts w:hint="eastAsia"/>
              </w:rPr>
              <w:t>시간</w:t>
            </w:r>
            <w:r w:rsidR="00443A18" w:rsidRPr="00246399">
              <w:rPr>
                <w:rFonts w:hint="eastAsia"/>
              </w:rPr>
              <w:t>(N</w:t>
            </w:r>
            <w:r w:rsidR="00443A18" w:rsidRPr="00246399">
              <w:rPr>
                <w:rFonts w:hint="eastAsia"/>
              </w:rPr>
              <w:t>초</w:t>
            </w:r>
            <w:r w:rsidR="00443A18" w:rsidRPr="00246399">
              <w:rPr>
                <w:rFonts w:hint="eastAsia"/>
              </w:rPr>
              <w:t xml:space="preserve">) </w:t>
            </w:r>
            <w:r w:rsidR="00443A18" w:rsidRPr="00246399">
              <w:rPr>
                <w:rFonts w:hint="eastAsia"/>
              </w:rPr>
              <w:t>이후</w:t>
            </w:r>
            <w:r w:rsidR="00443A18" w:rsidRPr="00246399">
              <w:rPr>
                <w:rFonts w:hint="eastAsia"/>
              </w:rPr>
              <w:t xml:space="preserve"> </w:t>
            </w:r>
            <w:r w:rsidR="00443A18" w:rsidRPr="00246399">
              <w:rPr>
                <w:rFonts w:hint="eastAsia"/>
              </w:rPr>
              <w:t>해당</w:t>
            </w:r>
            <w:r w:rsidR="00443A18" w:rsidRPr="00246399">
              <w:rPr>
                <w:rFonts w:hint="eastAsia"/>
              </w:rPr>
              <w:t xml:space="preserve"> </w:t>
            </w:r>
            <w:r w:rsidR="00443A18" w:rsidRPr="00246399">
              <w:rPr>
                <w:rFonts w:hint="eastAsia"/>
              </w:rPr>
              <w:t>시스템과</w:t>
            </w:r>
            <w:r w:rsidR="00443A18" w:rsidRPr="00246399">
              <w:rPr>
                <w:rFonts w:hint="eastAsia"/>
              </w:rPr>
              <w:t xml:space="preserve"> </w:t>
            </w:r>
            <w:r w:rsidR="00443A18" w:rsidRPr="00246399">
              <w:rPr>
                <w:rFonts w:hint="eastAsia"/>
              </w:rPr>
              <w:t>관련된</w:t>
            </w:r>
            <w:r w:rsidR="00443A18" w:rsidRPr="00246399">
              <w:rPr>
                <w:rFonts w:hint="eastAsia"/>
              </w:rPr>
              <w:t xml:space="preserve"> V2X </w:t>
            </w:r>
            <w:r w:rsidR="00443A18" w:rsidRPr="00246399">
              <w:rPr>
                <w:rFonts w:hint="eastAsia"/>
              </w:rPr>
              <w:t>메시지를</w:t>
            </w:r>
            <w:r w:rsidR="00443A18" w:rsidRPr="00246399">
              <w:rPr>
                <w:rFonts w:hint="eastAsia"/>
              </w:rPr>
              <w:t xml:space="preserve"> </w:t>
            </w:r>
            <w:r w:rsidR="00443A18" w:rsidRPr="00246399">
              <w:rPr>
                <w:rFonts w:hint="eastAsia"/>
              </w:rPr>
              <w:t>송신해서는</w:t>
            </w:r>
            <w:r w:rsidR="00443A18" w:rsidRPr="00246399">
              <w:rPr>
                <w:rFonts w:hint="eastAsia"/>
              </w:rPr>
              <w:t xml:space="preserve"> </w:t>
            </w:r>
            <w:r w:rsidR="00443A18" w:rsidRPr="00246399">
              <w:rPr>
                <w:rFonts w:hint="eastAsia"/>
              </w:rPr>
              <w:t>안된다</w:t>
            </w:r>
            <w:r w:rsidR="00443A18" w:rsidRPr="00246399">
              <w:rPr>
                <w:rFonts w:hint="eastAsia"/>
              </w:rPr>
              <w:t>.</w:t>
            </w:r>
          </w:p>
          <w:p w14:paraId="64623E68" w14:textId="298C6830" w:rsidR="00443A18" w:rsidRPr="00246399" w:rsidRDefault="0075777D" w:rsidP="0075777D">
            <w:pPr>
              <w:pStyle w:val="12"/>
              <w:numPr>
                <w:ilvl w:val="0"/>
                <w:numId w:val="0"/>
              </w:numPr>
              <w:tabs>
                <w:tab w:val="left" w:pos="740"/>
              </w:tabs>
              <w:ind w:left="740" w:hanging="74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 1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443A18" w:rsidRPr="00246399">
              <w:rPr>
                <w:rFonts w:hint="eastAsia"/>
                <w:lang w:val="en-US"/>
              </w:rPr>
              <w:t>C-ITS</w:t>
            </w:r>
            <w:r w:rsidR="00443A18" w:rsidRPr="00246399">
              <w:rPr>
                <w:rFonts w:hint="eastAsia"/>
                <w:lang w:val="en-US"/>
              </w:rPr>
              <w:t>센터나</w:t>
            </w:r>
            <w:r w:rsidR="00443A18" w:rsidRPr="00246399">
              <w:rPr>
                <w:rFonts w:hint="eastAsia"/>
                <w:lang w:val="en-US"/>
              </w:rPr>
              <w:t xml:space="preserve"> </w:t>
            </w:r>
            <w:r w:rsidR="00443A18" w:rsidRPr="00246399">
              <w:rPr>
                <w:rFonts w:hint="eastAsia"/>
                <w:lang w:val="en-US"/>
              </w:rPr>
              <w:t>지원시스템으로부터</w:t>
            </w:r>
            <w:r w:rsidR="00443A18" w:rsidRPr="00246399">
              <w:rPr>
                <w:rFonts w:hint="eastAsia"/>
                <w:lang w:val="en-US"/>
              </w:rPr>
              <w:t xml:space="preserve"> </w:t>
            </w:r>
            <w:r w:rsidR="00443A18" w:rsidRPr="00246399">
              <w:rPr>
                <w:rFonts w:hint="eastAsia"/>
                <w:lang w:val="en-US"/>
              </w:rPr>
              <w:t>최신정보가</w:t>
            </w:r>
            <w:r w:rsidR="00443A18" w:rsidRPr="00246399">
              <w:rPr>
                <w:rFonts w:hint="eastAsia"/>
                <w:lang w:val="en-US"/>
              </w:rPr>
              <w:t xml:space="preserve"> </w:t>
            </w:r>
            <w:r w:rsidR="00443A18" w:rsidRPr="00246399">
              <w:rPr>
                <w:rFonts w:hint="eastAsia"/>
                <w:lang w:val="en-US"/>
              </w:rPr>
              <w:t>갱신되지</w:t>
            </w:r>
            <w:r w:rsidR="00443A18" w:rsidRPr="00246399">
              <w:rPr>
                <w:rFonts w:hint="eastAsia"/>
                <w:lang w:val="en-US"/>
              </w:rPr>
              <w:t xml:space="preserve"> </w:t>
            </w:r>
            <w:r w:rsidR="00443A18" w:rsidRPr="00246399">
              <w:rPr>
                <w:rFonts w:hint="eastAsia"/>
                <w:lang w:val="en-US"/>
              </w:rPr>
              <w:t>않은</w:t>
            </w:r>
            <w:r w:rsidR="00443A18" w:rsidRPr="00246399">
              <w:rPr>
                <w:rFonts w:hint="eastAsia"/>
                <w:lang w:val="en-US"/>
              </w:rPr>
              <w:t xml:space="preserve"> </w:t>
            </w:r>
            <w:r w:rsidR="00443A18" w:rsidRPr="00246399">
              <w:rPr>
                <w:rFonts w:hint="eastAsia"/>
                <w:lang w:val="en-US"/>
              </w:rPr>
              <w:t>상태에서</w:t>
            </w:r>
            <w:r w:rsidR="00443A18" w:rsidRPr="00246399">
              <w:rPr>
                <w:rFonts w:hint="eastAsia"/>
                <w:lang w:val="en-US"/>
              </w:rPr>
              <w:t xml:space="preserve"> </w:t>
            </w:r>
            <w:r w:rsidR="00443A18" w:rsidRPr="00246399">
              <w:rPr>
                <w:rFonts w:hint="eastAsia"/>
                <w:lang w:val="en-US"/>
              </w:rPr>
              <w:t>부정확한</w:t>
            </w:r>
            <w:r w:rsidR="00443A18" w:rsidRPr="00246399">
              <w:rPr>
                <w:rFonts w:hint="eastAsia"/>
                <w:lang w:val="en-US"/>
              </w:rPr>
              <w:t xml:space="preserve"> </w:t>
            </w:r>
            <w:r w:rsidR="00443A18" w:rsidRPr="00246399">
              <w:rPr>
                <w:rFonts w:hint="eastAsia"/>
                <w:lang w:val="en-US"/>
              </w:rPr>
              <w:t>정보를</w:t>
            </w:r>
            <w:r w:rsidR="00443A18" w:rsidRPr="00246399">
              <w:rPr>
                <w:rFonts w:hint="eastAsia"/>
                <w:lang w:val="en-US"/>
              </w:rPr>
              <w:t xml:space="preserve"> </w:t>
            </w:r>
            <w:r w:rsidR="00443A18" w:rsidRPr="00246399">
              <w:rPr>
                <w:rFonts w:hint="eastAsia"/>
                <w:lang w:val="en-US"/>
              </w:rPr>
              <w:t>제공할</w:t>
            </w:r>
            <w:r w:rsidR="00443A18" w:rsidRPr="00246399">
              <w:rPr>
                <w:rFonts w:hint="eastAsia"/>
                <w:lang w:val="en-US"/>
              </w:rPr>
              <w:t xml:space="preserve"> </w:t>
            </w:r>
            <w:r w:rsidR="00443A18" w:rsidRPr="00246399">
              <w:rPr>
                <w:rFonts w:hint="eastAsia"/>
                <w:lang w:val="en-US"/>
              </w:rPr>
              <w:t>위험성을</w:t>
            </w:r>
            <w:r w:rsidR="00443A18" w:rsidRPr="00246399">
              <w:rPr>
                <w:rFonts w:hint="eastAsia"/>
                <w:lang w:val="en-US"/>
              </w:rPr>
              <w:t xml:space="preserve"> </w:t>
            </w:r>
            <w:r w:rsidR="00443A18" w:rsidRPr="00246399">
              <w:rPr>
                <w:rFonts w:hint="eastAsia"/>
                <w:lang w:val="en-US"/>
              </w:rPr>
              <w:t>제거하기</w:t>
            </w:r>
            <w:r w:rsidR="00443A18" w:rsidRPr="00246399">
              <w:rPr>
                <w:rFonts w:hint="eastAsia"/>
                <w:lang w:val="en-US"/>
              </w:rPr>
              <w:t xml:space="preserve"> </w:t>
            </w:r>
            <w:r w:rsidR="00443A18" w:rsidRPr="00246399">
              <w:rPr>
                <w:rFonts w:hint="eastAsia"/>
                <w:lang w:val="en-US"/>
              </w:rPr>
              <w:t>위함이다</w:t>
            </w:r>
            <w:r w:rsidR="00443A18" w:rsidRPr="00246399">
              <w:rPr>
                <w:rFonts w:hint="eastAsia"/>
                <w:lang w:val="en-US"/>
              </w:rPr>
              <w:t xml:space="preserve">. </w:t>
            </w:r>
          </w:p>
          <w:p w14:paraId="77BFFA12" w14:textId="4008B820" w:rsidR="00AC6965" w:rsidRPr="00246399" w:rsidRDefault="0075777D" w:rsidP="0075777D">
            <w:pPr>
              <w:pStyle w:val="12"/>
              <w:numPr>
                <w:ilvl w:val="0"/>
                <w:numId w:val="0"/>
              </w:numPr>
              <w:tabs>
                <w:tab w:val="left" w:pos="740"/>
              </w:tabs>
              <w:ind w:left="740" w:hanging="74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 2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443A18" w:rsidRPr="00246399">
              <w:rPr>
                <w:rFonts w:hint="eastAsia"/>
                <w:lang w:val="en-US"/>
              </w:rPr>
              <w:t xml:space="preserve">N </w:t>
            </w:r>
            <w:r w:rsidR="00443A18" w:rsidRPr="00246399">
              <w:rPr>
                <w:rFonts w:hint="eastAsia"/>
                <w:lang w:val="en-US"/>
              </w:rPr>
              <w:t>값은</w:t>
            </w:r>
            <w:r w:rsidR="00443A18" w:rsidRPr="00246399">
              <w:rPr>
                <w:rFonts w:hint="eastAsia"/>
                <w:lang w:val="en-US"/>
              </w:rPr>
              <w:t xml:space="preserve"> </w:t>
            </w:r>
            <w:r w:rsidR="00443A18" w:rsidRPr="00246399">
              <w:rPr>
                <w:rFonts w:hint="eastAsia"/>
                <w:lang w:val="en-US"/>
              </w:rPr>
              <w:t>별도의</w:t>
            </w:r>
            <w:r w:rsidR="00443A18" w:rsidRPr="00246399">
              <w:rPr>
                <w:rFonts w:hint="eastAsia"/>
                <w:lang w:val="en-US"/>
              </w:rPr>
              <w:t xml:space="preserve"> </w:t>
            </w:r>
            <w:r w:rsidR="00443A18" w:rsidRPr="00246399">
              <w:rPr>
                <w:rFonts w:hint="eastAsia"/>
                <w:lang w:val="en-US"/>
              </w:rPr>
              <w:t>규격이나</w:t>
            </w:r>
            <w:r w:rsidR="00443A18" w:rsidRPr="00246399">
              <w:rPr>
                <w:rFonts w:hint="eastAsia"/>
                <w:lang w:val="en-US"/>
              </w:rPr>
              <w:t xml:space="preserve"> </w:t>
            </w:r>
            <w:r w:rsidR="00443A18" w:rsidRPr="00246399">
              <w:rPr>
                <w:rFonts w:hint="eastAsia"/>
                <w:lang w:val="en-US"/>
              </w:rPr>
              <w:t>시방에</w:t>
            </w:r>
            <w:r w:rsidR="00443A18" w:rsidRPr="00246399">
              <w:rPr>
                <w:rFonts w:hint="eastAsia"/>
                <w:lang w:val="en-US"/>
              </w:rPr>
              <w:t xml:space="preserve"> </w:t>
            </w:r>
            <w:r w:rsidR="00443A18" w:rsidRPr="00246399">
              <w:rPr>
                <w:rFonts w:hint="eastAsia"/>
                <w:lang w:val="en-US"/>
              </w:rPr>
              <w:t>의해</w:t>
            </w:r>
            <w:r w:rsidR="00443A18" w:rsidRPr="00246399">
              <w:rPr>
                <w:rFonts w:hint="eastAsia"/>
                <w:lang w:val="en-US"/>
              </w:rPr>
              <w:t xml:space="preserve"> </w:t>
            </w:r>
            <w:r w:rsidR="00443A18" w:rsidRPr="00246399">
              <w:rPr>
                <w:rFonts w:hint="eastAsia"/>
                <w:lang w:val="en-US"/>
              </w:rPr>
              <w:t>결정되며</w:t>
            </w:r>
            <w:r w:rsidR="00443A18" w:rsidRPr="00246399">
              <w:rPr>
                <w:rFonts w:hint="eastAsia"/>
                <w:lang w:val="en-US"/>
              </w:rPr>
              <w:t xml:space="preserve">, </w:t>
            </w:r>
            <w:r w:rsidR="00443A18" w:rsidRPr="00246399">
              <w:rPr>
                <w:rFonts w:hint="eastAsia"/>
                <w:lang w:val="en-US"/>
              </w:rPr>
              <w:t>운영관리자는</w:t>
            </w:r>
            <w:r w:rsidR="00443A18" w:rsidRPr="00246399">
              <w:rPr>
                <w:rFonts w:hint="eastAsia"/>
                <w:lang w:val="en-US"/>
              </w:rPr>
              <w:t xml:space="preserve"> RSU MIB citsRsuV2XMsgTxStopWaitDuration </w:t>
            </w:r>
            <w:r w:rsidR="00443A18" w:rsidRPr="00246399">
              <w:rPr>
                <w:rFonts w:hint="eastAsia"/>
                <w:lang w:val="en-US"/>
              </w:rPr>
              <w:t>매개변수에</w:t>
            </w:r>
            <w:r w:rsidR="00443A18" w:rsidRPr="00246399">
              <w:rPr>
                <w:rFonts w:hint="eastAsia"/>
                <w:lang w:val="en-US"/>
              </w:rPr>
              <w:t xml:space="preserve"> </w:t>
            </w:r>
            <w:r w:rsidR="00443A18" w:rsidRPr="00246399">
              <w:rPr>
                <w:rFonts w:hint="eastAsia"/>
                <w:lang w:val="en-US"/>
              </w:rPr>
              <w:t>값을</w:t>
            </w:r>
            <w:r w:rsidR="00443A18" w:rsidRPr="00246399">
              <w:rPr>
                <w:rFonts w:hint="eastAsia"/>
                <w:lang w:val="en-US"/>
              </w:rPr>
              <w:t xml:space="preserve"> </w:t>
            </w:r>
            <w:r w:rsidR="00443A18" w:rsidRPr="00246399">
              <w:rPr>
                <w:rFonts w:hint="eastAsia"/>
                <w:lang w:val="en-US"/>
              </w:rPr>
              <w:t>설정한다</w:t>
            </w:r>
            <w:r w:rsidR="00443A18" w:rsidRPr="00246399">
              <w:rPr>
                <w:rFonts w:hint="eastAsia"/>
                <w:lang w:val="en-US"/>
              </w:rPr>
              <w:t xml:space="preserve">. </w:t>
            </w:r>
            <w:r w:rsidR="00443A18" w:rsidRPr="00246399">
              <w:rPr>
                <w:rFonts w:hint="eastAsia"/>
                <w:lang w:val="en-US"/>
              </w:rPr>
              <w:t>기본값은</w:t>
            </w:r>
            <w:r w:rsidR="00443A18" w:rsidRPr="00246399">
              <w:rPr>
                <w:rFonts w:hint="eastAsia"/>
                <w:lang w:val="en-US"/>
              </w:rPr>
              <w:t xml:space="preserve"> 30</w:t>
            </w:r>
            <w:r w:rsidR="00443A18" w:rsidRPr="00246399">
              <w:rPr>
                <w:rFonts w:hint="eastAsia"/>
                <w:lang w:val="en-US"/>
              </w:rPr>
              <w:t>이다</w:t>
            </w:r>
            <w:r w:rsidR="00443A18" w:rsidRPr="00246399">
              <w:rPr>
                <w:rFonts w:hint="eastAsia"/>
                <w:lang w:val="en-US"/>
              </w:rPr>
              <w:t>.</w:t>
            </w:r>
          </w:p>
        </w:tc>
      </w:tr>
      <w:tr w:rsidR="00246399" w:rsidRPr="00246399" w14:paraId="20B26F90" w14:textId="77777777" w:rsidTr="00C646D2">
        <w:trPr>
          <w:trHeight w:val="402"/>
        </w:trPr>
        <w:tc>
          <w:tcPr>
            <w:tcW w:w="17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2C6617" w14:textId="76661247" w:rsidR="00AC6965" w:rsidRPr="00246399" w:rsidRDefault="00AC6965" w:rsidP="00C646D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</w:t>
            </w:r>
          </w:p>
        </w:tc>
        <w:tc>
          <w:tcPr>
            <w:tcW w:w="75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552D2A" w14:textId="34DF3C02" w:rsidR="00AC6965" w:rsidRPr="00246399" w:rsidRDefault="00AC6965" w:rsidP="00C646D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기능검사</w:t>
            </w:r>
          </w:p>
        </w:tc>
      </w:tr>
      <w:tr w:rsidR="00246399" w:rsidRPr="00246399" w14:paraId="495CC4B7" w14:textId="77777777" w:rsidTr="00C646D2">
        <w:trPr>
          <w:trHeight w:val="402"/>
        </w:trPr>
        <w:tc>
          <w:tcPr>
            <w:tcW w:w="9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6EAFD7" w14:textId="03731045" w:rsidR="00AC6965" w:rsidRPr="00246399" w:rsidRDefault="00AC6965" w:rsidP="00C646D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</w:t>
            </w:r>
          </w:p>
        </w:tc>
      </w:tr>
      <w:tr w:rsidR="00246399" w:rsidRPr="00246399" w14:paraId="10455AEE" w14:textId="77777777" w:rsidTr="00C646D2">
        <w:trPr>
          <w:trHeight w:val="1005"/>
        </w:trPr>
        <w:tc>
          <w:tcPr>
            <w:tcW w:w="9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F372D5" w14:textId="3BAD26C0" w:rsidR="00AC6965" w:rsidRPr="00246399" w:rsidRDefault="00EE3400" w:rsidP="00EE3400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AC6965" w:rsidRPr="00246399">
              <w:rPr>
                <w:rFonts w:hint="eastAsia"/>
                <w:lang w:val="en-US"/>
              </w:rPr>
              <w:t>시험시스템은 위도</w:t>
            </w:r>
            <w:r w:rsidR="00AC6965" w:rsidRPr="00246399">
              <w:rPr>
                <w:lang w:val="en-US"/>
              </w:rPr>
              <w:t xml:space="preserve">=LATI, </w:t>
            </w:r>
            <w:r w:rsidR="00AC6965" w:rsidRPr="00246399">
              <w:rPr>
                <w:rFonts w:hint="eastAsia"/>
                <w:lang w:val="en-US"/>
              </w:rPr>
              <w:t>경도</w:t>
            </w:r>
            <w:r w:rsidR="00AC6965" w:rsidRPr="00246399">
              <w:rPr>
                <w:lang w:val="en-US"/>
              </w:rPr>
              <w:t xml:space="preserve">=LONG, </w:t>
            </w:r>
            <w:r w:rsidR="00AC6965" w:rsidRPr="00246399">
              <w:rPr>
                <w:rFonts w:hint="eastAsia"/>
                <w:lang w:val="en-US"/>
              </w:rPr>
              <w:t>고도</w:t>
            </w:r>
            <w:r w:rsidR="00AC6965" w:rsidRPr="00246399">
              <w:rPr>
                <w:lang w:val="en-US"/>
              </w:rPr>
              <w:t>=ELEV</w:t>
            </w:r>
            <w:r w:rsidR="00AC6965" w:rsidRPr="00246399">
              <w:rPr>
                <w:rFonts w:hint="eastAsia"/>
                <w:lang w:val="en-US"/>
              </w:rPr>
              <w:t xml:space="preserve">인 </w:t>
            </w:r>
            <w:r w:rsidR="00AC6965" w:rsidRPr="00246399">
              <w:rPr>
                <w:lang w:val="en-US"/>
              </w:rPr>
              <w:t xml:space="preserve">GNSS </w:t>
            </w:r>
            <w:r w:rsidR="00AC6965" w:rsidRPr="00246399">
              <w:rPr>
                <w:rFonts w:hint="eastAsia"/>
                <w:lang w:val="en-US"/>
              </w:rPr>
              <w:t>신호를 송출한다</w:t>
            </w:r>
            <w:r w:rsidR="00AC6965" w:rsidRPr="00246399">
              <w:rPr>
                <w:lang w:val="en-US"/>
              </w:rPr>
              <w:t>.</w:t>
            </w:r>
          </w:p>
          <w:p w14:paraId="4488FA65" w14:textId="44A53B00" w:rsidR="00AC6965" w:rsidRPr="00246399" w:rsidRDefault="00EE3400" w:rsidP="00EE3400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와</w:t>
            </w:r>
            <w:r w:rsidR="00AC6965" w:rsidRPr="00246399">
              <w:rPr>
                <w:rFonts w:hint="eastAsia"/>
                <w:lang w:val="en-US"/>
              </w:rPr>
              <w:t xml:space="preserve"> 시험시스템 간 </w:t>
            </w:r>
            <w:r w:rsidR="00AC6965" w:rsidRPr="00246399">
              <w:rPr>
                <w:lang w:val="en-US"/>
              </w:rPr>
              <w:t xml:space="preserve">C2X </w:t>
            </w:r>
            <w:r w:rsidR="00AC6965" w:rsidRPr="00246399">
              <w:rPr>
                <w:rFonts w:hint="eastAsia"/>
                <w:lang w:val="en-US"/>
              </w:rPr>
              <w:t>정보연계 세션을 연결한다</w:t>
            </w:r>
            <w:r w:rsidR="00AC6965" w:rsidRPr="00246399">
              <w:rPr>
                <w:lang w:val="en-US"/>
              </w:rPr>
              <w:t>.</w:t>
            </w:r>
          </w:p>
          <w:p w14:paraId="55FAC430" w14:textId="3BC02FA7" w:rsidR="00AC6965" w:rsidRPr="00246399" w:rsidRDefault="00EE3400" w:rsidP="00EE3400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AC6965" w:rsidRPr="00246399">
              <w:rPr>
                <w:rFonts w:hint="eastAsia"/>
                <w:lang w:val="en-US"/>
              </w:rPr>
              <w:t>의 시스템시각과 시험시스템의 시스템시각이 동기화된 것을 확인한다</w:t>
            </w:r>
            <w:r w:rsidR="00AC6965" w:rsidRPr="00246399">
              <w:rPr>
                <w:lang w:val="en-US"/>
              </w:rPr>
              <w:t>.</w:t>
            </w:r>
          </w:p>
        </w:tc>
      </w:tr>
      <w:tr w:rsidR="00246399" w:rsidRPr="00246399" w14:paraId="48624846" w14:textId="77777777" w:rsidTr="00C646D2">
        <w:trPr>
          <w:trHeight w:val="402"/>
        </w:trPr>
        <w:tc>
          <w:tcPr>
            <w:tcW w:w="9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BE08BE" w14:textId="746C0BF4" w:rsidR="00AC6965" w:rsidRPr="00246399" w:rsidRDefault="00AC6965" w:rsidP="00C646D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절차</w:t>
            </w:r>
          </w:p>
        </w:tc>
      </w:tr>
      <w:tr w:rsidR="00246399" w:rsidRPr="00246399" w14:paraId="423D87DB" w14:textId="77777777" w:rsidTr="00C646D2">
        <w:trPr>
          <w:trHeight w:val="402"/>
        </w:trPr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7B8ACE" w14:textId="3635093D" w:rsidR="00AC6965" w:rsidRPr="00246399" w:rsidRDefault="00AC6965" w:rsidP="00C646D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lastRenderedPageBreak/>
              <w:t>단계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88F7D3" w14:textId="229CF8F8" w:rsidR="00AC6965" w:rsidRPr="00246399" w:rsidRDefault="00AC6965" w:rsidP="00C646D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유형</w:t>
            </w:r>
          </w:p>
        </w:tc>
        <w:tc>
          <w:tcPr>
            <w:tcW w:w="6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981E37" w14:textId="7E67110C" w:rsidR="00AC6965" w:rsidRPr="00246399" w:rsidRDefault="00AC6965" w:rsidP="00C646D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설명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CBDF2C" w14:textId="286ECD9C" w:rsidR="00AC6965" w:rsidRPr="00246399" w:rsidRDefault="00AC6965" w:rsidP="00C646D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판정</w:t>
            </w:r>
          </w:p>
        </w:tc>
      </w:tr>
      <w:tr w:rsidR="00246399" w:rsidRPr="00246399" w14:paraId="3F248EFF" w14:textId="77777777" w:rsidTr="00C646D2">
        <w:trPr>
          <w:trHeight w:val="3119"/>
        </w:trPr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91B37A" w14:textId="3D35C4F5" w:rsidR="00AC6965" w:rsidRPr="00246399" w:rsidRDefault="00AC6965" w:rsidP="00C646D2">
            <w:pPr>
              <w:rPr>
                <w:lang w:val="en-US"/>
              </w:rPr>
            </w:pPr>
            <w:r w:rsidRPr="00246399">
              <w:rPr>
                <w:lang w:val="en-US"/>
              </w:rPr>
              <w:t>1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9F1DC5" w14:textId="573A9A64" w:rsidR="00AC6965" w:rsidRPr="00246399" w:rsidRDefault="00AC6965" w:rsidP="00C646D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45EF3A" w14:textId="739840F5" w:rsidR="00AC6965" w:rsidRPr="00246399" w:rsidRDefault="00AC6965" w:rsidP="00C646D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V2X </w:t>
            </w:r>
            <w:r w:rsidRPr="00246399">
              <w:rPr>
                <w:rFonts w:hint="eastAsia"/>
                <w:lang w:val="en-US"/>
              </w:rPr>
              <w:t>인터페이스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중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하나를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SERVICE_MSG_CH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접속하도록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설정한다</w:t>
            </w:r>
            <w:r w:rsidRPr="00246399">
              <w:rPr>
                <w:lang w:val="en-US"/>
              </w:rPr>
              <w:t>.</w:t>
            </w:r>
          </w:p>
          <w:p w14:paraId="4DF743AF" w14:textId="397D1225" w:rsidR="00AC6965" w:rsidRPr="00246399" w:rsidRDefault="00AC6965" w:rsidP="00C646D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채널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접속은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매개변수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수행된다</w:t>
            </w:r>
            <w:r w:rsidRPr="00246399">
              <w:rPr>
                <w:lang w:val="en-US"/>
              </w:rPr>
              <w:t>.</w:t>
            </w:r>
          </w:p>
          <w:p w14:paraId="21EC7295" w14:textId="754CE7E8" w:rsidR="00AC6965" w:rsidRPr="00246399" w:rsidRDefault="00C149EF" w:rsidP="00C149EF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AC6965" w:rsidRPr="00246399">
              <w:t>RSU MIB citsRsuV2xIfStatusAccess</w:t>
            </w:r>
          </w:p>
          <w:p w14:paraId="06F48816" w14:textId="326F5CEE" w:rsidR="00AC6965" w:rsidRPr="00246399" w:rsidRDefault="00C149EF" w:rsidP="00C149EF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AC6965" w:rsidRPr="00246399">
              <w:t xml:space="preserve">RSU MIB citsRsuV2xIfStatusChannelTs0, </w:t>
            </w:r>
            <w:r w:rsidR="00AC6965" w:rsidRPr="00246399">
              <w:rPr>
                <w:rFonts w:hint="eastAsia"/>
              </w:rPr>
              <w:t>또는</w:t>
            </w:r>
          </w:p>
          <w:p w14:paraId="6E15722E" w14:textId="2F2B7D36" w:rsidR="00AC6965" w:rsidRPr="00246399" w:rsidRDefault="00C149EF" w:rsidP="00C149EF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AC6965" w:rsidRPr="00246399">
              <w:t xml:space="preserve">RSU MIB citsRsuV2xIfStatusChannelTs1, </w:t>
            </w:r>
            <w:r w:rsidR="00AC6965" w:rsidRPr="00246399">
              <w:rPr>
                <w:rFonts w:hint="eastAsia"/>
              </w:rPr>
              <w:t>또는</w:t>
            </w:r>
          </w:p>
          <w:p w14:paraId="47CA45C6" w14:textId="191E017B" w:rsidR="00AC6965" w:rsidRPr="00246399" w:rsidRDefault="00C149EF" w:rsidP="00C149EF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AC6965" w:rsidRPr="00246399">
              <w:t>RSU MIB citsRsuV2xIfStatusChannelContinuous</w:t>
            </w:r>
          </w:p>
          <w:p w14:paraId="1518DE58" w14:textId="77777777" w:rsidR="00C646D2" w:rsidRPr="00246399" w:rsidRDefault="00C646D2" w:rsidP="00C646D2">
            <w:pPr>
              <w:rPr>
                <w:lang w:val="en-US"/>
              </w:rPr>
            </w:pPr>
          </w:p>
          <w:p w14:paraId="74F9ADCF" w14:textId="0B7EC37B" w:rsidR="00AC6965" w:rsidRPr="00246399" w:rsidRDefault="00C149EF" w:rsidP="00C149EF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AC6965" w:rsidRPr="00246399">
              <w:rPr>
                <w:lang w:val="en-US"/>
              </w:rPr>
              <w:t>SERVICE_MSG_CH</w:t>
            </w:r>
            <w:r w:rsidR="00AC6965" w:rsidRPr="00246399">
              <w:rPr>
                <w:rFonts w:hint="eastAsia"/>
                <w:lang w:val="en-US"/>
              </w:rPr>
              <w:t>이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고정되어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있거나</w:t>
            </w:r>
            <w:r w:rsidR="00AC6965" w:rsidRPr="00246399">
              <w:rPr>
                <w:lang w:val="en-US"/>
              </w:rPr>
              <w:t xml:space="preserve">, </w:t>
            </w:r>
            <w:r w:rsidR="00AC6965" w:rsidRPr="00246399">
              <w:rPr>
                <w:rFonts w:hint="eastAsia"/>
                <w:lang w:val="en-US"/>
              </w:rPr>
              <w:t>이미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해당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채널에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접속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중인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경우에는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본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단계를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생략할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수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있다</w:t>
            </w:r>
            <w:r w:rsidR="00AC6965" w:rsidRPr="00246399">
              <w:rPr>
                <w:lang w:val="en-US"/>
              </w:rPr>
              <w:t>.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8DC753" w14:textId="63F41D5F" w:rsidR="00AC6965" w:rsidRPr="00246399" w:rsidRDefault="00AC6965" w:rsidP="00C646D2">
            <w:pPr>
              <w:rPr>
                <w:lang w:val="en-US"/>
              </w:rPr>
            </w:pPr>
          </w:p>
        </w:tc>
      </w:tr>
      <w:tr w:rsidR="00246399" w:rsidRPr="00246399" w14:paraId="344AFD5D" w14:textId="77777777" w:rsidTr="00C646D2">
        <w:trPr>
          <w:trHeight w:val="3421"/>
        </w:trPr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8EB04A" w14:textId="52E6F63F" w:rsidR="00AC6965" w:rsidRPr="00246399" w:rsidRDefault="00AC6965" w:rsidP="00C646D2">
            <w:pPr>
              <w:rPr>
                <w:lang w:val="en-US"/>
              </w:rPr>
            </w:pPr>
            <w:r w:rsidRPr="00246399">
              <w:rPr>
                <w:lang w:val="en-US"/>
              </w:rPr>
              <w:t>2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0DF70E" w14:textId="26BA9E64" w:rsidR="00AC6965" w:rsidRPr="00246399" w:rsidRDefault="00AC6965" w:rsidP="00C646D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CB846A" w14:textId="4629E8A9" w:rsidR="00AC6965" w:rsidRPr="00246399" w:rsidRDefault="00AC6965" w:rsidP="00C646D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C2X </w:t>
            </w:r>
            <w:r w:rsidRPr="00246399">
              <w:rPr>
                <w:rFonts w:hint="eastAsia"/>
                <w:lang w:val="en-US"/>
              </w:rPr>
              <w:t>정보연계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세션을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같은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전송정보를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전송한다</w:t>
            </w:r>
            <w:r w:rsidRPr="00246399">
              <w:rPr>
                <w:lang w:val="en-US"/>
              </w:rPr>
              <w:t>.</w:t>
            </w:r>
          </w:p>
          <w:p w14:paraId="41A3B66B" w14:textId="5D045D5E" w:rsidR="00AC6965" w:rsidRPr="00246399" w:rsidRDefault="00C149EF" w:rsidP="00C149EF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AC6965" w:rsidRPr="00246399">
              <w:t>psid := PSID</w:t>
            </w:r>
          </w:p>
          <w:p w14:paraId="4099ED87" w14:textId="60DEC3A4" w:rsidR="00AC6965" w:rsidRPr="00246399" w:rsidRDefault="00C149EF" w:rsidP="00C149EF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AC6965" w:rsidRPr="00246399">
              <w:t>channel := SERVICE_MSG_CH</w:t>
            </w:r>
          </w:p>
          <w:p w14:paraId="6C3A38E5" w14:textId="3351B6CE" w:rsidR="00AC6965" w:rsidRPr="00246399" w:rsidRDefault="00C149EF" w:rsidP="00C149EF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AC6965" w:rsidRPr="00246399">
              <w:t>txInterval := TX_INTERVAL</w:t>
            </w:r>
          </w:p>
          <w:p w14:paraId="10A595C4" w14:textId="0BFE3C08" w:rsidR="00AC6965" w:rsidRPr="00246399" w:rsidRDefault="00C149EF" w:rsidP="00C149EF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AC6965" w:rsidRPr="00246399">
              <w:t>deliveryStart := START_TIME</w:t>
            </w:r>
          </w:p>
          <w:p w14:paraId="3B6F3B52" w14:textId="687C84C4" w:rsidR="00AC6965" w:rsidRPr="00246399" w:rsidRDefault="00C149EF" w:rsidP="00C149EF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AC6965" w:rsidRPr="00246399">
              <w:t>deliveryStop := STOP_TIME</w:t>
            </w:r>
          </w:p>
          <w:p w14:paraId="35439EB1" w14:textId="0559FE46" w:rsidR="00AC6965" w:rsidRPr="00246399" w:rsidRDefault="00C149EF" w:rsidP="00C149EF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AC6965" w:rsidRPr="00246399">
              <w:t>payload := PAYLOAD</w:t>
            </w:r>
          </w:p>
          <w:p w14:paraId="2B139144" w14:textId="77777777" w:rsidR="00C646D2" w:rsidRPr="00246399" w:rsidRDefault="00C646D2" w:rsidP="00C646D2">
            <w:pPr>
              <w:rPr>
                <w:lang w:val="en-US"/>
              </w:rPr>
            </w:pPr>
          </w:p>
          <w:p w14:paraId="708B22AE" w14:textId="556F13CA" w:rsidR="00AC6965" w:rsidRPr="00246399" w:rsidRDefault="00C149EF" w:rsidP="00C149EF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AC6965" w:rsidRPr="00246399">
              <w:rPr>
                <w:lang w:val="en-US"/>
              </w:rPr>
              <w:t xml:space="preserve">C2X </w:t>
            </w:r>
            <w:r w:rsidR="00AC6965" w:rsidRPr="00246399">
              <w:rPr>
                <w:rFonts w:hint="eastAsia"/>
                <w:lang w:val="en-US"/>
              </w:rPr>
              <w:t>정보연계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세션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및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전송정보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전달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메커니즘은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lang w:val="en-US"/>
              </w:rPr>
              <w:t xml:space="preserve">“ITSK-00100-3, C-ITS </w:t>
            </w:r>
            <w:r w:rsidR="00AC6965" w:rsidRPr="00246399">
              <w:rPr>
                <w:rFonts w:hint="eastAsia"/>
                <w:lang w:val="en-US"/>
              </w:rPr>
              <w:t>규격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–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제</w:t>
            </w:r>
            <w:r w:rsidR="00AC6965" w:rsidRPr="00246399">
              <w:rPr>
                <w:lang w:val="en-US"/>
              </w:rPr>
              <w:t>3</w:t>
            </w:r>
            <w:proofErr w:type="gramStart"/>
            <w:r w:rsidR="00AC6965" w:rsidRPr="00246399">
              <w:rPr>
                <w:rFonts w:hint="eastAsia"/>
                <w:lang w:val="en-US"/>
              </w:rPr>
              <w:t>부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lang w:val="en-US"/>
              </w:rPr>
              <w:t>:</w:t>
            </w:r>
            <w:proofErr w:type="gramEnd"/>
            <w:r w:rsidR="00AC6965" w:rsidRPr="00246399">
              <w:rPr>
                <w:lang w:val="en-US"/>
              </w:rPr>
              <w:t xml:space="preserve"> C2X</w:t>
            </w:r>
            <w:r w:rsidR="00AC6965" w:rsidRPr="00246399">
              <w:rPr>
                <w:rFonts w:hint="eastAsia"/>
                <w:lang w:val="en-US"/>
              </w:rPr>
              <w:t>정보연계</w:t>
            </w:r>
            <w:r w:rsidR="00AC6965" w:rsidRPr="00246399">
              <w:rPr>
                <w:lang w:val="en-US"/>
              </w:rPr>
              <w:t xml:space="preserve">” </w:t>
            </w:r>
            <w:r w:rsidR="000B0627" w:rsidRPr="00246399">
              <w:rPr>
                <w:rFonts w:hint="eastAsia"/>
                <w:lang w:val="en-US"/>
              </w:rPr>
              <w:t>사실</w:t>
            </w:r>
            <w:r w:rsidR="00AC6965" w:rsidRPr="00246399">
              <w:rPr>
                <w:rFonts w:hint="eastAsia"/>
                <w:lang w:val="en-US"/>
              </w:rPr>
              <w:t>표준에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기술된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내용을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따른다</w:t>
            </w:r>
            <w:r w:rsidR="00AC6965" w:rsidRPr="00246399">
              <w:rPr>
                <w:lang w:val="en-US"/>
              </w:rPr>
              <w:t>.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BE518B" w14:textId="605B3559" w:rsidR="00AC6965" w:rsidRPr="00246399" w:rsidRDefault="00AC6965" w:rsidP="00C646D2">
            <w:pPr>
              <w:rPr>
                <w:lang w:val="en-US"/>
              </w:rPr>
            </w:pPr>
          </w:p>
        </w:tc>
      </w:tr>
      <w:tr w:rsidR="00246399" w:rsidRPr="00246399" w14:paraId="38A335BC" w14:textId="77777777" w:rsidTr="00C646D2">
        <w:trPr>
          <w:trHeight w:val="1005"/>
        </w:trPr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E6B7A5" w14:textId="665AF76E" w:rsidR="00AC6965" w:rsidRPr="00246399" w:rsidRDefault="00AC6965" w:rsidP="00C646D2">
            <w:pPr>
              <w:rPr>
                <w:lang w:val="en-US"/>
              </w:rPr>
            </w:pPr>
            <w:r w:rsidRPr="00246399">
              <w:rPr>
                <w:lang w:val="en-US"/>
              </w:rPr>
              <w:t>3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200D22" w14:textId="4D29ADBE" w:rsidR="00AC6965" w:rsidRPr="00246399" w:rsidRDefault="00AC6965" w:rsidP="00C646D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A4A32C" w14:textId="0A62D3F3" w:rsidR="00AC6965" w:rsidRPr="00246399" w:rsidRDefault="00AC6965" w:rsidP="00C646D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EXPECTED_START_TIME </w:t>
            </w:r>
            <w:r w:rsidRPr="00246399">
              <w:rPr>
                <w:rFonts w:hint="eastAsia"/>
                <w:lang w:val="en-US"/>
              </w:rPr>
              <w:t>내에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psid=PSID, </w:t>
            </w:r>
            <w:r w:rsidRPr="00246399">
              <w:rPr>
                <w:rFonts w:hint="eastAsia"/>
                <w:lang w:val="en-US"/>
              </w:rPr>
              <w:t>페이로드</w:t>
            </w:r>
            <w:r w:rsidRPr="00246399">
              <w:rPr>
                <w:lang w:val="en-US"/>
              </w:rPr>
              <w:t>=PAYLOAD</w:t>
            </w:r>
            <w:r w:rsidRPr="00246399">
              <w:rPr>
                <w:rFonts w:hint="eastAsia"/>
                <w:lang w:val="en-US"/>
              </w:rPr>
              <w:t>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V2X </w:t>
            </w:r>
            <w:r w:rsidRPr="00246399">
              <w:rPr>
                <w:rFonts w:hint="eastAsia"/>
                <w:lang w:val="en-US"/>
              </w:rPr>
              <w:t>메시지가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TX_INTERVAL </w:t>
            </w:r>
            <w:r w:rsidRPr="00246399">
              <w:rPr>
                <w:rFonts w:hint="eastAsia"/>
                <w:lang w:val="en-US"/>
              </w:rPr>
              <w:t>주기로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수신되기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시작하는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것을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14B64F" w14:textId="60EFE595" w:rsidR="00AC6965" w:rsidRPr="00246399" w:rsidRDefault="00AC6965" w:rsidP="00C646D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39A2E11F" w14:textId="47B92C39" w:rsidR="00AC6965" w:rsidRPr="00246399" w:rsidRDefault="00AC6965" w:rsidP="00C646D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16557A08" w14:textId="77777777" w:rsidTr="00C646D2">
        <w:trPr>
          <w:trHeight w:val="703"/>
        </w:trPr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512E1C" w14:textId="2101458A" w:rsidR="00AC6965" w:rsidRPr="00246399" w:rsidRDefault="00AC6965" w:rsidP="00C646D2">
            <w:pPr>
              <w:rPr>
                <w:lang w:val="en-US"/>
              </w:rPr>
            </w:pPr>
            <w:r w:rsidRPr="00246399">
              <w:rPr>
                <w:lang w:val="en-US"/>
              </w:rPr>
              <w:t>4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62C696" w14:textId="21862DC9" w:rsidR="00AC6965" w:rsidRPr="00246399" w:rsidRDefault="00AC6965" w:rsidP="00C646D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6916E0" w14:textId="414476CE" w:rsidR="00AC6965" w:rsidRPr="00246399" w:rsidRDefault="00AC6965" w:rsidP="00C646D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연결된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네트워크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스위치의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전원을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OFF</w:t>
            </w:r>
            <w:r w:rsidRPr="00246399">
              <w:rPr>
                <w:rFonts w:hint="eastAsia"/>
                <w:lang w:val="en-US"/>
              </w:rPr>
              <w:t>한다</w:t>
            </w:r>
            <w:r w:rsidRPr="00246399">
              <w:rPr>
                <w:lang w:val="en-US"/>
              </w:rPr>
              <w:t>.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9F538F" w14:textId="7B958A63" w:rsidR="00AC6965" w:rsidRPr="00246399" w:rsidRDefault="00AC6965" w:rsidP="00C646D2">
            <w:pPr>
              <w:rPr>
                <w:lang w:val="en-US"/>
              </w:rPr>
            </w:pPr>
          </w:p>
        </w:tc>
      </w:tr>
      <w:tr w:rsidR="00246399" w:rsidRPr="00246399" w14:paraId="69499123" w14:textId="77777777" w:rsidTr="00C646D2">
        <w:trPr>
          <w:trHeight w:val="703"/>
        </w:trPr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3739A7" w14:textId="4066B329" w:rsidR="00AC6965" w:rsidRPr="00246399" w:rsidRDefault="00AC6965" w:rsidP="00C646D2">
            <w:pPr>
              <w:rPr>
                <w:lang w:val="en-US"/>
              </w:rPr>
            </w:pPr>
            <w:r w:rsidRPr="00246399">
              <w:rPr>
                <w:lang w:val="en-US"/>
              </w:rPr>
              <w:t>5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ABB714" w14:textId="0A0DA09B" w:rsidR="00AC6965" w:rsidRPr="00246399" w:rsidRDefault="00AC6965" w:rsidP="00C646D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9B33F6" w14:textId="2097856D" w:rsidR="00AC6965" w:rsidRPr="00246399" w:rsidRDefault="00AC6965" w:rsidP="00C646D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N + TOLERANCE </w:t>
            </w:r>
            <w:r w:rsidRPr="00246399">
              <w:rPr>
                <w:rFonts w:hint="eastAsia"/>
                <w:lang w:val="en-US"/>
              </w:rPr>
              <w:t>초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이후부터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이상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V2X </w:t>
            </w:r>
            <w:r w:rsidRPr="00246399">
              <w:rPr>
                <w:rFonts w:hint="eastAsia"/>
                <w:lang w:val="en-US"/>
              </w:rPr>
              <w:t>메시지가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수신되지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않는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것을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2538F6" w14:textId="791D33F0" w:rsidR="00AC6965" w:rsidRPr="00246399" w:rsidRDefault="00AC6965" w:rsidP="00C646D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4B0711FA" w14:textId="71B98FCD" w:rsidR="00AC6965" w:rsidRPr="00246399" w:rsidRDefault="00AC6965" w:rsidP="00C646D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4FE88723" w14:textId="77777777" w:rsidTr="00C646D2">
        <w:trPr>
          <w:trHeight w:val="402"/>
        </w:trPr>
        <w:tc>
          <w:tcPr>
            <w:tcW w:w="9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51EC71" w14:textId="34A0970B" w:rsidR="00AC6965" w:rsidRPr="00246399" w:rsidRDefault="00AC6965" w:rsidP="00C646D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비고</w:t>
            </w:r>
          </w:p>
        </w:tc>
      </w:tr>
      <w:tr w:rsidR="00AC6965" w:rsidRPr="00246399" w14:paraId="6ADBB3CD" w14:textId="77777777" w:rsidTr="00C646D2">
        <w:trPr>
          <w:trHeight w:val="1911"/>
        </w:trPr>
        <w:tc>
          <w:tcPr>
            <w:tcW w:w="9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952C9F" w14:textId="49B88586" w:rsidR="00AC6965" w:rsidRPr="00246399" w:rsidRDefault="00EE3400" w:rsidP="00EE3400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AC6965" w:rsidRPr="00246399">
              <w:rPr>
                <w:lang w:val="en-US"/>
              </w:rPr>
              <w:t xml:space="preserve">SERVICE_MSG_CH: </w:t>
            </w:r>
            <w:r w:rsidR="00AC6965" w:rsidRPr="00246399">
              <w:rPr>
                <w:rFonts w:hint="eastAsia"/>
                <w:lang w:val="en-US"/>
              </w:rPr>
              <w:t>서비스 메시지 전송 채널</w:t>
            </w:r>
          </w:p>
          <w:p w14:paraId="43DDA09C" w14:textId="0600047B" w:rsidR="00AC6965" w:rsidRPr="00246399" w:rsidRDefault="00EE3400" w:rsidP="00EE3400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AC6965" w:rsidRPr="00246399">
              <w:rPr>
                <w:lang w:val="en-US"/>
              </w:rPr>
              <w:t xml:space="preserve">LATI/LONG/ELEV: </w:t>
            </w:r>
            <w:r w:rsidR="00AC6965" w:rsidRPr="00246399">
              <w:rPr>
                <w:rFonts w:hint="eastAsia"/>
                <w:lang w:val="en-US"/>
              </w:rPr>
              <w:t xml:space="preserve">시험시스템이 송출하는 임의의 </w:t>
            </w:r>
            <w:r w:rsidR="00AC6965" w:rsidRPr="00246399">
              <w:rPr>
                <w:lang w:val="en-US"/>
              </w:rPr>
              <w:t xml:space="preserve">GNSS </w:t>
            </w:r>
            <w:r w:rsidR="00AC6965" w:rsidRPr="00246399">
              <w:rPr>
                <w:rFonts w:hint="eastAsia"/>
                <w:lang w:val="en-US"/>
              </w:rPr>
              <w:t>좌표</w:t>
            </w:r>
          </w:p>
          <w:p w14:paraId="28675A23" w14:textId="13462B83" w:rsidR="00AC6965" w:rsidRPr="00246399" w:rsidRDefault="00EE3400" w:rsidP="00EE3400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AC6965" w:rsidRPr="00246399">
              <w:rPr>
                <w:lang w:val="en-US"/>
              </w:rPr>
              <w:t xml:space="preserve">PSID, SCH, TX_INTERVAL, START_TIME, STOP_TIME: </w:t>
            </w:r>
            <w:r w:rsidR="00AC6965" w:rsidRPr="00246399">
              <w:rPr>
                <w:rFonts w:hint="eastAsia"/>
                <w:lang w:val="en-US"/>
              </w:rPr>
              <w:t>시험시스템에서 임의로 정한다</w:t>
            </w:r>
            <w:r w:rsidR="00AC6965" w:rsidRPr="00246399">
              <w:rPr>
                <w:lang w:val="en-US"/>
              </w:rPr>
              <w:t>.</w:t>
            </w:r>
          </w:p>
          <w:p w14:paraId="1FF9C5E9" w14:textId="506379D8" w:rsidR="00AC6965" w:rsidRPr="00246399" w:rsidRDefault="00EE3400" w:rsidP="00EE3400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AC6965" w:rsidRPr="00246399">
              <w:rPr>
                <w:lang w:val="en-US"/>
              </w:rPr>
              <w:t>EXPECTED_START_TIME: START_TIME +2</w:t>
            </w:r>
            <w:r w:rsidR="00AC6965" w:rsidRPr="00246399">
              <w:rPr>
                <w:rFonts w:hint="eastAsia"/>
                <w:lang w:val="en-US"/>
              </w:rPr>
              <w:t>초</w:t>
            </w:r>
          </w:p>
          <w:p w14:paraId="4C2A4347" w14:textId="74D5FD4D" w:rsidR="00AC6965" w:rsidRPr="00246399" w:rsidRDefault="00EE3400" w:rsidP="00EE3400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AC6965" w:rsidRPr="00246399">
              <w:rPr>
                <w:lang w:val="en-US"/>
              </w:rPr>
              <w:t xml:space="preserve">N: </w:t>
            </w:r>
            <w:r w:rsidR="00AC6965" w:rsidRPr="00246399">
              <w:rPr>
                <w:rFonts w:hint="eastAsia"/>
                <w:lang w:val="en-US"/>
              </w:rPr>
              <w:t>별도의 규격이나 시방에서 정의되며</w:t>
            </w:r>
            <w:r w:rsidR="00AC6965" w:rsidRPr="00246399">
              <w:rPr>
                <w:lang w:val="en-US"/>
              </w:rPr>
              <w:t xml:space="preserve">, </w:t>
            </w:r>
            <w:r w:rsidR="00AC6965" w:rsidRPr="00246399">
              <w:rPr>
                <w:rFonts w:hint="eastAsia"/>
                <w:lang w:val="en-US"/>
              </w:rPr>
              <w:t>정의되지 않은 경우 요구사항 표준의 기본값을 따른다</w:t>
            </w:r>
            <w:r w:rsidR="00AC6965" w:rsidRPr="00246399">
              <w:rPr>
                <w:lang w:val="en-US"/>
              </w:rPr>
              <w:t>.</w:t>
            </w:r>
          </w:p>
          <w:p w14:paraId="0C63C726" w14:textId="042404BA" w:rsidR="00AC6965" w:rsidRPr="00246399" w:rsidRDefault="00EE3400" w:rsidP="00EE3400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AC6965" w:rsidRPr="00246399">
              <w:rPr>
                <w:lang w:val="en-US"/>
              </w:rPr>
              <w:t>TOLERANCE: 1</w:t>
            </w:r>
            <w:r w:rsidR="00AC6965" w:rsidRPr="00246399">
              <w:rPr>
                <w:rFonts w:hint="eastAsia"/>
                <w:lang w:val="en-US"/>
              </w:rPr>
              <w:t>초</w:t>
            </w:r>
          </w:p>
        </w:tc>
      </w:tr>
    </w:tbl>
    <w:p w14:paraId="7510057E" w14:textId="77777777" w:rsidR="00AC6965" w:rsidRPr="00246399" w:rsidRDefault="00AC6965" w:rsidP="00C72CDF">
      <w:pPr>
        <w:pStyle w:val="new4"/>
        <w:numPr>
          <w:ilvl w:val="0"/>
          <w:numId w:val="0"/>
        </w:numPr>
        <w:rPr>
          <w:rFonts w:ascii="Arial" w:hAnsi="Arial"/>
        </w:rPr>
      </w:pPr>
    </w:p>
    <w:p w14:paraId="48A50696" w14:textId="276260B0" w:rsidR="00613198" w:rsidRPr="00246399" w:rsidRDefault="00EE3400" w:rsidP="00EE3400">
      <w:pPr>
        <w:pStyle w:val="44"/>
        <w:numPr>
          <w:ilvl w:val="0"/>
          <w:numId w:val="0"/>
        </w:numPr>
        <w:tabs>
          <w:tab w:val="left" w:pos="0"/>
        </w:tabs>
      </w:pPr>
      <w:r w:rsidRPr="00246399">
        <w:rPr>
          <w:rFonts w:hint="eastAsia"/>
        </w:rPr>
        <w:t xml:space="preserve">4.4.11.2 </w:t>
      </w:r>
      <w:r w:rsidRPr="00246399">
        <w:rPr>
          <w:rFonts w:hint="eastAsia"/>
        </w:rPr>
        <w:tab/>
      </w:r>
      <w:r w:rsidR="00613198" w:rsidRPr="00246399">
        <w:rPr>
          <w:rFonts w:hint="eastAsia"/>
          <w:lang w:eastAsia="ko-KR"/>
        </w:rPr>
        <w:t>TP-RSU-FUNC-00</w:t>
      </w:r>
      <w:r w:rsidR="00CD6FC7" w:rsidRPr="00246399">
        <w:rPr>
          <w:rFonts w:hint="eastAsia"/>
          <w:lang w:eastAsia="ko-KR"/>
        </w:rPr>
        <w:t>2</w:t>
      </w:r>
    </w:p>
    <w:p w14:paraId="39BAA6FD" w14:textId="77777777" w:rsidR="00613198" w:rsidRPr="00246399" w:rsidRDefault="00613198" w:rsidP="00C72CDF">
      <w:pPr>
        <w:pStyle w:val="new4"/>
        <w:numPr>
          <w:ilvl w:val="0"/>
          <w:numId w:val="0"/>
        </w:numPr>
        <w:rPr>
          <w:rFonts w:ascii="Arial" w:hAnsi="Arial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"/>
        <w:gridCol w:w="845"/>
        <w:gridCol w:w="6736"/>
        <w:gridCol w:w="861"/>
      </w:tblGrid>
      <w:tr w:rsidR="00246399" w:rsidRPr="00246399" w14:paraId="6E45A619" w14:textId="77777777" w:rsidTr="00345202">
        <w:trPr>
          <w:trHeight w:val="472"/>
        </w:trPr>
        <w:tc>
          <w:tcPr>
            <w:tcW w:w="17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D2E9AF" w14:textId="4B1BA40C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식별자</w:t>
            </w:r>
          </w:p>
        </w:tc>
        <w:tc>
          <w:tcPr>
            <w:tcW w:w="7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5BBBF0" w14:textId="5E4A93EA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lang w:val="en-US"/>
              </w:rPr>
              <w:t>TP-RSU-FUNC-002</w:t>
            </w:r>
          </w:p>
        </w:tc>
      </w:tr>
      <w:tr w:rsidR="00246399" w:rsidRPr="00246399" w14:paraId="20300D95" w14:textId="77777777" w:rsidTr="00345202">
        <w:trPr>
          <w:trHeight w:val="472"/>
        </w:trPr>
        <w:tc>
          <w:tcPr>
            <w:tcW w:w="17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020AF7" w14:textId="5981E04F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lastRenderedPageBreak/>
              <w:t>개요</w:t>
            </w:r>
          </w:p>
        </w:tc>
        <w:tc>
          <w:tcPr>
            <w:tcW w:w="7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6B5F33" w14:textId="4CAA0BD6" w:rsidR="00AC6965" w:rsidRPr="00246399" w:rsidRDefault="002C09FB" w:rsidP="0034520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="00AC6965" w:rsidRPr="00246399">
              <w:rPr>
                <w:rFonts w:hint="eastAsia"/>
                <w:lang w:val="en-US"/>
              </w:rPr>
              <w:t>의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상태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천이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기능을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확인한다</w:t>
            </w:r>
            <w:r w:rsidR="00AC6965" w:rsidRPr="00246399">
              <w:rPr>
                <w:lang w:val="en-US"/>
              </w:rPr>
              <w:t>.</w:t>
            </w:r>
          </w:p>
        </w:tc>
      </w:tr>
      <w:tr w:rsidR="00246399" w:rsidRPr="00246399" w14:paraId="3435FC21" w14:textId="77777777" w:rsidTr="00345202">
        <w:trPr>
          <w:trHeight w:val="1099"/>
        </w:trPr>
        <w:tc>
          <w:tcPr>
            <w:tcW w:w="17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85DB34" w14:textId="691632D5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대상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요구사항</w:t>
            </w:r>
          </w:p>
        </w:tc>
        <w:tc>
          <w:tcPr>
            <w:tcW w:w="7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B6C4E0" w14:textId="70E7110B" w:rsidR="00C149EF" w:rsidRPr="00246399" w:rsidRDefault="00553E97" w:rsidP="00553E97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a) </w:t>
            </w:r>
            <w:r w:rsidRPr="00246399">
              <w:rPr>
                <w:rFonts w:hint="eastAsia"/>
                <w:bCs/>
              </w:rPr>
              <w:tab/>
            </w:r>
            <w:r w:rsidR="00C149EF" w:rsidRPr="00246399">
              <w:rPr>
                <w:rFonts w:hint="eastAsia"/>
                <w:b/>
                <w:bCs/>
              </w:rPr>
              <w:t>상태천이</w:t>
            </w:r>
          </w:p>
          <w:p w14:paraId="6FAB99AB" w14:textId="16BB9F02" w:rsidR="00C149EF" w:rsidRPr="00246399" w:rsidRDefault="002C09FB" w:rsidP="00C149E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="00C149EF" w:rsidRPr="00246399">
              <w:rPr>
                <w:rFonts w:hint="eastAsia"/>
                <w:lang w:val="en-US"/>
              </w:rPr>
              <w:t xml:space="preserve"> </w:t>
            </w:r>
            <w:r w:rsidR="00C149EF" w:rsidRPr="00246399">
              <w:rPr>
                <w:rFonts w:hint="eastAsia"/>
                <w:lang w:val="en-US"/>
              </w:rPr>
              <w:t>운영관리자의</w:t>
            </w:r>
            <w:r w:rsidR="00C149EF" w:rsidRPr="00246399">
              <w:rPr>
                <w:rFonts w:hint="eastAsia"/>
                <w:lang w:val="en-US"/>
              </w:rPr>
              <w:t xml:space="preserve"> </w:t>
            </w:r>
            <w:r w:rsidR="00C149EF" w:rsidRPr="00246399">
              <w:rPr>
                <w:rFonts w:hint="eastAsia"/>
                <w:lang w:val="en-US"/>
              </w:rPr>
              <w:t>제어에</w:t>
            </w:r>
            <w:r w:rsidR="00C149EF" w:rsidRPr="00246399">
              <w:rPr>
                <w:rFonts w:hint="eastAsia"/>
                <w:lang w:val="en-US"/>
              </w:rPr>
              <w:t xml:space="preserve"> </w:t>
            </w:r>
            <w:r w:rsidR="00C149EF" w:rsidRPr="00246399">
              <w:rPr>
                <w:rFonts w:hint="eastAsia"/>
                <w:lang w:val="en-US"/>
              </w:rPr>
              <w:t>따라</w:t>
            </w:r>
            <w:r w:rsidR="00C149EF" w:rsidRPr="00246399">
              <w:rPr>
                <w:rFonts w:hint="eastAsia"/>
                <w:lang w:val="en-US"/>
              </w:rPr>
              <w:t xml:space="preserve"> </w:t>
            </w:r>
            <w:r w:rsidR="00C149EF" w:rsidRPr="00246399">
              <w:rPr>
                <w:rFonts w:hint="eastAsia"/>
                <w:lang w:val="en-US"/>
              </w:rPr>
              <w:t>“초기”</w:t>
            </w:r>
            <w:r w:rsidR="00C149EF" w:rsidRPr="00246399">
              <w:rPr>
                <w:rFonts w:hint="eastAsia"/>
                <w:lang w:val="en-US"/>
              </w:rPr>
              <w:t xml:space="preserve">, </w:t>
            </w:r>
            <w:r w:rsidR="00C149EF" w:rsidRPr="00246399">
              <w:rPr>
                <w:rFonts w:hint="eastAsia"/>
                <w:lang w:val="en-US"/>
              </w:rPr>
              <w:t>“대기”</w:t>
            </w:r>
            <w:r w:rsidR="00C149EF" w:rsidRPr="00246399">
              <w:rPr>
                <w:rFonts w:hint="eastAsia"/>
                <w:lang w:val="en-US"/>
              </w:rPr>
              <w:t xml:space="preserve">, </w:t>
            </w:r>
            <w:r w:rsidR="00C149EF" w:rsidRPr="00246399">
              <w:rPr>
                <w:rFonts w:hint="eastAsia"/>
                <w:lang w:val="en-US"/>
              </w:rPr>
              <w:t>“작동”</w:t>
            </w:r>
            <w:r w:rsidR="00C149EF" w:rsidRPr="00246399">
              <w:rPr>
                <w:rFonts w:hint="eastAsia"/>
                <w:lang w:val="en-US"/>
              </w:rPr>
              <w:t xml:space="preserve">, </w:t>
            </w:r>
            <w:r w:rsidR="00C149EF" w:rsidRPr="00246399">
              <w:rPr>
                <w:rFonts w:hint="eastAsia"/>
                <w:lang w:val="en-US"/>
              </w:rPr>
              <w:t>“점검”</w:t>
            </w:r>
            <w:r w:rsidR="00C149EF" w:rsidRPr="00246399">
              <w:rPr>
                <w:rFonts w:hint="eastAsia"/>
                <w:lang w:val="en-US"/>
              </w:rPr>
              <w:t xml:space="preserve">, </w:t>
            </w:r>
            <w:r w:rsidR="00C149EF" w:rsidRPr="00246399">
              <w:rPr>
                <w:rFonts w:hint="eastAsia"/>
                <w:lang w:val="en-US"/>
              </w:rPr>
              <w:t>“전용동작”</w:t>
            </w:r>
            <w:r w:rsidR="00C149EF" w:rsidRPr="00246399">
              <w:rPr>
                <w:rFonts w:hint="eastAsia"/>
                <w:lang w:val="en-US"/>
              </w:rPr>
              <w:t xml:space="preserve"> </w:t>
            </w:r>
            <w:r w:rsidR="00C149EF" w:rsidRPr="00246399">
              <w:rPr>
                <w:rFonts w:hint="eastAsia"/>
                <w:lang w:val="en-US"/>
              </w:rPr>
              <w:t>상태에서</w:t>
            </w:r>
            <w:r w:rsidR="00C149EF" w:rsidRPr="00246399">
              <w:rPr>
                <w:rFonts w:hint="eastAsia"/>
                <w:lang w:val="en-US"/>
              </w:rPr>
              <w:t xml:space="preserve"> </w:t>
            </w:r>
            <w:r w:rsidR="00C149EF" w:rsidRPr="00246399">
              <w:rPr>
                <w:rFonts w:hint="eastAsia"/>
                <w:lang w:val="en-US"/>
              </w:rPr>
              <w:t>“대기”</w:t>
            </w:r>
            <w:r w:rsidR="00C149EF" w:rsidRPr="00246399">
              <w:rPr>
                <w:rFonts w:hint="eastAsia"/>
                <w:lang w:val="en-US"/>
              </w:rPr>
              <w:t xml:space="preserve">, </w:t>
            </w:r>
            <w:r w:rsidR="00C149EF" w:rsidRPr="00246399">
              <w:rPr>
                <w:rFonts w:hint="eastAsia"/>
                <w:lang w:val="en-US"/>
              </w:rPr>
              <w:t>“작동”</w:t>
            </w:r>
            <w:r w:rsidR="00C149EF" w:rsidRPr="00246399">
              <w:rPr>
                <w:rFonts w:hint="eastAsia"/>
                <w:lang w:val="en-US"/>
              </w:rPr>
              <w:t xml:space="preserve">, </w:t>
            </w:r>
            <w:r w:rsidR="00C149EF" w:rsidRPr="00246399">
              <w:rPr>
                <w:rFonts w:hint="eastAsia"/>
                <w:lang w:val="en-US"/>
              </w:rPr>
              <w:t>“점검”</w:t>
            </w:r>
            <w:r w:rsidR="00C149EF" w:rsidRPr="00246399">
              <w:rPr>
                <w:rFonts w:hint="eastAsia"/>
                <w:lang w:val="en-US"/>
              </w:rPr>
              <w:t xml:space="preserve">, </w:t>
            </w:r>
            <w:r w:rsidR="00C149EF" w:rsidRPr="00246399">
              <w:rPr>
                <w:rFonts w:hint="eastAsia"/>
                <w:lang w:val="en-US"/>
              </w:rPr>
              <w:t>“전용동작”</w:t>
            </w:r>
            <w:r w:rsidR="00C149EF" w:rsidRPr="00246399">
              <w:rPr>
                <w:rFonts w:hint="eastAsia"/>
                <w:lang w:val="en-US"/>
              </w:rPr>
              <w:t xml:space="preserve"> </w:t>
            </w:r>
            <w:r w:rsidR="00C149EF" w:rsidRPr="00246399">
              <w:rPr>
                <w:rFonts w:hint="eastAsia"/>
                <w:lang w:val="en-US"/>
              </w:rPr>
              <w:t>상태로</w:t>
            </w:r>
            <w:r w:rsidR="00C149EF" w:rsidRPr="00246399">
              <w:rPr>
                <w:rFonts w:hint="eastAsia"/>
                <w:lang w:val="en-US"/>
              </w:rPr>
              <w:t xml:space="preserve"> </w:t>
            </w:r>
            <w:r w:rsidR="00C149EF" w:rsidRPr="00246399">
              <w:rPr>
                <w:rFonts w:hint="eastAsia"/>
                <w:lang w:val="en-US"/>
              </w:rPr>
              <w:t>진입할</w:t>
            </w:r>
            <w:r w:rsidR="00C149EF" w:rsidRPr="00246399">
              <w:rPr>
                <w:rFonts w:hint="eastAsia"/>
                <w:lang w:val="en-US"/>
              </w:rPr>
              <w:t xml:space="preserve"> </w:t>
            </w:r>
            <w:r w:rsidR="00C149EF" w:rsidRPr="00246399">
              <w:rPr>
                <w:rFonts w:hint="eastAsia"/>
                <w:lang w:val="en-US"/>
              </w:rPr>
              <w:t>수</w:t>
            </w:r>
            <w:r w:rsidR="00C149EF" w:rsidRPr="00246399">
              <w:rPr>
                <w:rFonts w:hint="eastAsia"/>
                <w:lang w:val="en-US"/>
              </w:rPr>
              <w:t xml:space="preserve"> </w:t>
            </w:r>
            <w:r w:rsidR="00C149EF" w:rsidRPr="00246399">
              <w:rPr>
                <w:rFonts w:hint="eastAsia"/>
                <w:lang w:val="en-US"/>
              </w:rPr>
              <w:t>있어야</w:t>
            </w:r>
            <w:r w:rsidR="00C149EF" w:rsidRPr="00246399">
              <w:rPr>
                <w:rFonts w:hint="eastAsia"/>
                <w:lang w:val="en-US"/>
              </w:rPr>
              <w:t xml:space="preserve"> </w:t>
            </w:r>
            <w:r w:rsidR="00C149EF" w:rsidRPr="00246399">
              <w:rPr>
                <w:rFonts w:hint="eastAsia"/>
                <w:lang w:val="en-US"/>
              </w:rPr>
              <w:t>한다</w:t>
            </w:r>
            <w:r w:rsidR="00C149EF" w:rsidRPr="00246399">
              <w:rPr>
                <w:rFonts w:hint="eastAsia"/>
                <w:lang w:val="en-US"/>
              </w:rPr>
              <w:t>.</w:t>
            </w:r>
          </w:p>
          <w:p w14:paraId="25331C39" w14:textId="77777777" w:rsidR="00C149EF" w:rsidRPr="00246399" w:rsidRDefault="00C149EF" w:rsidP="00C149EF">
            <w:pPr>
              <w:rPr>
                <w:lang w:val="en-US"/>
              </w:rPr>
            </w:pPr>
          </w:p>
          <w:p w14:paraId="34CE8E26" w14:textId="6017D48D" w:rsidR="00C149EF" w:rsidRPr="00246399" w:rsidRDefault="00553E97" w:rsidP="00553E97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C149EF" w:rsidRPr="00246399">
              <w:rPr>
                <w:rFonts w:hint="eastAsia"/>
                <w:lang w:val="en-US"/>
              </w:rPr>
              <w:t xml:space="preserve"> </w:t>
            </w:r>
            <w:r w:rsidR="00C149EF" w:rsidRPr="00246399">
              <w:rPr>
                <w:rFonts w:hint="eastAsia"/>
                <w:lang w:val="en-US"/>
              </w:rPr>
              <w:t>상태정보</w:t>
            </w:r>
            <w:r w:rsidR="007D4D54" w:rsidRPr="00246399">
              <w:rPr>
                <w:rFonts w:hint="eastAsia"/>
                <w:lang w:val="en-US"/>
              </w:rPr>
              <w:t>의</w:t>
            </w:r>
            <w:r w:rsidR="007D4D54" w:rsidRPr="00246399">
              <w:rPr>
                <w:rFonts w:hint="eastAsia"/>
                <w:lang w:val="en-US"/>
              </w:rPr>
              <w:t xml:space="preserve"> </w:t>
            </w:r>
            <w:r w:rsidR="007D4D54" w:rsidRPr="00246399">
              <w:rPr>
                <w:rFonts w:hint="eastAsia"/>
                <w:lang w:val="en-US"/>
              </w:rPr>
              <w:t>정의는</w:t>
            </w:r>
            <w:r w:rsidR="007D4D54" w:rsidRPr="00246399">
              <w:rPr>
                <w:rFonts w:hint="eastAsia"/>
                <w:lang w:val="en-US"/>
              </w:rPr>
              <w:t xml:space="preserve"> </w:t>
            </w:r>
            <w:r w:rsidR="007D4D54" w:rsidRPr="00246399">
              <w:rPr>
                <w:rFonts w:hint="eastAsia"/>
                <w:lang w:val="en-US"/>
              </w:rPr>
              <w:t>부속서</w:t>
            </w:r>
            <w:r w:rsidR="007D4D54" w:rsidRPr="00246399">
              <w:rPr>
                <w:rFonts w:hint="eastAsia"/>
                <w:lang w:val="en-US"/>
              </w:rPr>
              <w:t xml:space="preserve"> D</w:t>
            </w:r>
            <w:r w:rsidR="007D4D54" w:rsidRPr="00246399">
              <w:rPr>
                <w:rFonts w:hint="eastAsia"/>
                <w:lang w:val="en-US"/>
              </w:rPr>
              <w:t>와</w:t>
            </w:r>
            <w:r w:rsidR="007D4D54" w:rsidRPr="00246399">
              <w:rPr>
                <w:rFonts w:hint="eastAsia"/>
                <w:lang w:val="en-US"/>
              </w:rPr>
              <w:t xml:space="preserve"> </w:t>
            </w:r>
            <w:r w:rsidR="007D4D54" w:rsidRPr="00246399">
              <w:rPr>
                <w:rFonts w:hint="eastAsia"/>
                <w:lang w:val="en-US"/>
              </w:rPr>
              <w:t>같으며</w:t>
            </w:r>
            <w:r w:rsidR="00C149EF" w:rsidRPr="00246399">
              <w:rPr>
                <w:rFonts w:hint="eastAsia"/>
                <w:lang w:val="en-US"/>
              </w:rPr>
              <w:t xml:space="preserve"> RSU MIB </w:t>
            </w:r>
            <w:proofErr w:type="spellStart"/>
            <w:r w:rsidR="00C149EF" w:rsidRPr="00246399">
              <w:rPr>
                <w:rFonts w:hint="eastAsia"/>
                <w:lang w:val="en-US"/>
              </w:rPr>
              <w:t>citsRsuOperateStatus</w:t>
            </w:r>
            <w:proofErr w:type="spellEnd"/>
            <w:r w:rsidR="00C149EF" w:rsidRPr="00246399">
              <w:rPr>
                <w:rFonts w:hint="eastAsia"/>
                <w:lang w:val="en-US"/>
              </w:rPr>
              <w:t xml:space="preserve"> </w:t>
            </w:r>
            <w:r w:rsidR="00C149EF" w:rsidRPr="00246399">
              <w:rPr>
                <w:rFonts w:hint="eastAsia"/>
                <w:lang w:val="en-US"/>
              </w:rPr>
              <w:t>항목을</w:t>
            </w:r>
            <w:r w:rsidR="00C149EF" w:rsidRPr="00246399">
              <w:rPr>
                <w:rFonts w:hint="eastAsia"/>
                <w:lang w:val="en-US"/>
              </w:rPr>
              <w:t xml:space="preserve"> </w:t>
            </w:r>
            <w:r w:rsidR="00C149EF" w:rsidRPr="00246399">
              <w:rPr>
                <w:rFonts w:hint="eastAsia"/>
                <w:lang w:val="en-US"/>
              </w:rPr>
              <w:t>통해</w:t>
            </w:r>
            <w:r w:rsidR="00C149EF" w:rsidRPr="00246399">
              <w:rPr>
                <w:rFonts w:hint="eastAsia"/>
                <w:lang w:val="en-US"/>
              </w:rPr>
              <w:t xml:space="preserve"> </w:t>
            </w:r>
            <w:r w:rsidR="00C149EF" w:rsidRPr="00246399">
              <w:rPr>
                <w:rFonts w:hint="eastAsia"/>
                <w:lang w:val="en-US"/>
              </w:rPr>
              <w:t>설정</w:t>
            </w:r>
            <w:r w:rsidR="00C149EF" w:rsidRPr="00246399">
              <w:rPr>
                <w:rFonts w:hint="eastAsia"/>
                <w:lang w:val="en-US"/>
              </w:rPr>
              <w:t xml:space="preserve"> </w:t>
            </w:r>
            <w:r w:rsidR="00C149EF" w:rsidRPr="00246399">
              <w:rPr>
                <w:rFonts w:hint="eastAsia"/>
                <w:lang w:val="en-US"/>
              </w:rPr>
              <w:t>및</w:t>
            </w:r>
            <w:r w:rsidR="00C149EF" w:rsidRPr="00246399">
              <w:rPr>
                <w:rFonts w:hint="eastAsia"/>
                <w:lang w:val="en-US"/>
              </w:rPr>
              <w:t xml:space="preserve"> </w:t>
            </w:r>
            <w:r w:rsidR="00C149EF" w:rsidRPr="00246399">
              <w:rPr>
                <w:rFonts w:hint="eastAsia"/>
                <w:lang w:val="en-US"/>
              </w:rPr>
              <w:t>확인이</w:t>
            </w:r>
            <w:r w:rsidR="00C149EF" w:rsidRPr="00246399">
              <w:rPr>
                <w:rFonts w:hint="eastAsia"/>
                <w:lang w:val="en-US"/>
              </w:rPr>
              <w:t xml:space="preserve"> </w:t>
            </w:r>
            <w:r w:rsidR="00C149EF" w:rsidRPr="00246399">
              <w:rPr>
                <w:rFonts w:hint="eastAsia"/>
                <w:lang w:val="en-US"/>
              </w:rPr>
              <w:t>가능하다</w:t>
            </w:r>
            <w:r w:rsidR="00C149EF" w:rsidRPr="00246399">
              <w:rPr>
                <w:rFonts w:hint="eastAsia"/>
                <w:lang w:val="en-US"/>
              </w:rPr>
              <w:t>.</w:t>
            </w:r>
          </w:p>
          <w:p w14:paraId="733020AB" w14:textId="77777777" w:rsidR="00C149EF" w:rsidRPr="00246399" w:rsidRDefault="00C149EF" w:rsidP="00C149EF">
            <w:pPr>
              <w:rPr>
                <w:lang w:val="en-US"/>
              </w:rPr>
            </w:pPr>
          </w:p>
          <w:p w14:paraId="18622A4C" w14:textId="5A660772" w:rsidR="00C149EF" w:rsidRPr="00246399" w:rsidRDefault="00553E97" w:rsidP="00553E97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b) </w:t>
            </w:r>
            <w:r w:rsidRPr="00246399">
              <w:rPr>
                <w:rFonts w:hint="eastAsia"/>
                <w:bCs/>
              </w:rPr>
              <w:tab/>
            </w:r>
            <w:r w:rsidR="00C149EF" w:rsidRPr="00246399">
              <w:rPr>
                <w:rFonts w:hint="eastAsia"/>
                <w:b/>
                <w:bCs/>
              </w:rPr>
              <w:t>상태천이</w:t>
            </w:r>
            <w:r w:rsidR="00C149EF" w:rsidRPr="00246399">
              <w:rPr>
                <w:rFonts w:hint="eastAsia"/>
                <w:b/>
                <w:bCs/>
              </w:rPr>
              <w:t xml:space="preserve"> - </w:t>
            </w:r>
            <w:r w:rsidR="00C149EF" w:rsidRPr="00246399">
              <w:rPr>
                <w:rFonts w:hint="eastAsia"/>
                <w:b/>
                <w:bCs/>
              </w:rPr>
              <w:t>현</w:t>
            </w:r>
            <w:r w:rsidR="00C149EF" w:rsidRPr="00246399">
              <w:rPr>
                <w:rFonts w:hint="eastAsia"/>
                <w:b/>
                <w:bCs/>
              </w:rPr>
              <w:t xml:space="preserve"> </w:t>
            </w:r>
            <w:r w:rsidR="00C149EF" w:rsidRPr="00246399">
              <w:rPr>
                <w:rFonts w:hint="eastAsia"/>
                <w:b/>
                <w:bCs/>
              </w:rPr>
              <w:t>상태</w:t>
            </w:r>
            <w:r w:rsidR="00C149EF" w:rsidRPr="00246399">
              <w:rPr>
                <w:rFonts w:hint="eastAsia"/>
                <w:b/>
                <w:bCs/>
              </w:rPr>
              <w:t xml:space="preserve"> </w:t>
            </w:r>
            <w:r w:rsidR="00C149EF" w:rsidRPr="00246399">
              <w:rPr>
                <w:rFonts w:hint="eastAsia"/>
                <w:b/>
                <w:bCs/>
              </w:rPr>
              <w:t>→</w:t>
            </w:r>
            <w:r w:rsidR="00C149EF" w:rsidRPr="00246399">
              <w:rPr>
                <w:rFonts w:hint="eastAsia"/>
                <w:b/>
                <w:bCs/>
              </w:rPr>
              <w:t xml:space="preserve"> </w:t>
            </w:r>
            <w:r w:rsidR="00C149EF" w:rsidRPr="00246399">
              <w:rPr>
                <w:rFonts w:hint="eastAsia"/>
                <w:b/>
                <w:bCs/>
              </w:rPr>
              <w:t>꺼짐</w:t>
            </w:r>
            <w:r w:rsidR="00C149EF" w:rsidRPr="00246399">
              <w:rPr>
                <w:rFonts w:hint="eastAsia"/>
                <w:b/>
                <w:bCs/>
              </w:rPr>
              <w:t>(No Power)</w:t>
            </w:r>
          </w:p>
          <w:p w14:paraId="08FD67ED" w14:textId="0EEE5296" w:rsidR="00C149EF" w:rsidRPr="00246399" w:rsidRDefault="002C09FB" w:rsidP="00C149E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="00C149EF" w:rsidRPr="00246399">
              <w:rPr>
                <w:rFonts w:hint="eastAsia"/>
                <w:lang w:val="en-US"/>
              </w:rPr>
              <w:t xml:space="preserve"> </w:t>
            </w:r>
            <w:r w:rsidR="00C149EF" w:rsidRPr="00246399">
              <w:rPr>
                <w:rFonts w:hint="eastAsia"/>
                <w:lang w:val="en-US"/>
              </w:rPr>
              <w:t>전원이</w:t>
            </w:r>
            <w:r w:rsidR="00C149EF" w:rsidRPr="00246399">
              <w:rPr>
                <w:rFonts w:hint="eastAsia"/>
                <w:lang w:val="en-US"/>
              </w:rPr>
              <w:t xml:space="preserve"> </w:t>
            </w:r>
            <w:r w:rsidR="00C149EF" w:rsidRPr="00246399">
              <w:rPr>
                <w:rFonts w:hint="eastAsia"/>
                <w:lang w:val="en-US"/>
              </w:rPr>
              <w:t>꺼지거나</w:t>
            </w:r>
            <w:r w:rsidR="00C149EF" w:rsidRPr="00246399">
              <w:rPr>
                <w:rFonts w:hint="eastAsia"/>
                <w:lang w:val="en-US"/>
              </w:rPr>
              <w:t xml:space="preserve"> </w:t>
            </w:r>
            <w:r w:rsidR="00C149EF" w:rsidRPr="00246399">
              <w:rPr>
                <w:rFonts w:hint="eastAsia"/>
                <w:lang w:val="en-US"/>
              </w:rPr>
              <w:t>사용자에</w:t>
            </w:r>
            <w:r w:rsidR="00C149EF" w:rsidRPr="00246399">
              <w:rPr>
                <w:rFonts w:hint="eastAsia"/>
                <w:lang w:val="en-US"/>
              </w:rPr>
              <w:t xml:space="preserve"> </w:t>
            </w:r>
            <w:r w:rsidR="00C149EF" w:rsidRPr="00246399">
              <w:rPr>
                <w:rFonts w:hint="eastAsia"/>
                <w:lang w:val="en-US"/>
              </w:rPr>
              <w:t>의한</w:t>
            </w:r>
            <w:r w:rsidR="00C149EF" w:rsidRPr="00246399">
              <w:rPr>
                <w:rFonts w:hint="eastAsia"/>
                <w:lang w:val="en-US"/>
              </w:rPr>
              <w:t xml:space="preserve"> </w:t>
            </w:r>
            <w:r w:rsidR="00C149EF" w:rsidRPr="00246399">
              <w:rPr>
                <w:rFonts w:hint="eastAsia"/>
                <w:lang w:val="en-US"/>
              </w:rPr>
              <w:t>종료</w:t>
            </w:r>
            <w:r w:rsidR="00C149EF" w:rsidRPr="00246399">
              <w:rPr>
                <w:rFonts w:hint="eastAsia"/>
                <w:lang w:val="en-US"/>
              </w:rPr>
              <w:t xml:space="preserve"> </w:t>
            </w:r>
            <w:r w:rsidR="00C149EF" w:rsidRPr="00246399">
              <w:rPr>
                <w:rFonts w:hint="eastAsia"/>
                <w:lang w:val="en-US"/>
              </w:rPr>
              <w:t>시</w:t>
            </w:r>
            <w:r w:rsidR="00C149EF" w:rsidRPr="00246399">
              <w:rPr>
                <w:rFonts w:hint="eastAsia"/>
                <w:lang w:val="en-US"/>
              </w:rPr>
              <w:t xml:space="preserve">, </w:t>
            </w:r>
            <w:r w:rsidR="00C149EF" w:rsidRPr="00246399">
              <w:rPr>
                <w:rFonts w:hint="eastAsia"/>
                <w:lang w:val="en-US"/>
              </w:rPr>
              <w:t>현</w:t>
            </w:r>
            <w:r w:rsidR="00C149EF" w:rsidRPr="00246399">
              <w:rPr>
                <w:rFonts w:hint="eastAsia"/>
                <w:lang w:val="en-US"/>
              </w:rPr>
              <w:t xml:space="preserve"> </w:t>
            </w:r>
            <w:r w:rsidR="00C149EF" w:rsidRPr="00246399">
              <w:rPr>
                <w:rFonts w:hint="eastAsia"/>
                <w:lang w:val="en-US"/>
              </w:rPr>
              <w:t>상태에서</w:t>
            </w:r>
            <w:r w:rsidR="00C149EF" w:rsidRPr="00246399">
              <w:rPr>
                <w:rFonts w:hint="eastAsia"/>
                <w:lang w:val="en-US"/>
              </w:rPr>
              <w:t xml:space="preserve"> </w:t>
            </w:r>
            <w:r w:rsidR="00C149EF" w:rsidRPr="00246399">
              <w:rPr>
                <w:rFonts w:hint="eastAsia"/>
                <w:lang w:val="en-US"/>
              </w:rPr>
              <w:t>“꺼짐”</w:t>
            </w:r>
            <w:r w:rsidR="00C149EF" w:rsidRPr="00246399">
              <w:rPr>
                <w:rFonts w:hint="eastAsia"/>
                <w:lang w:val="en-US"/>
              </w:rPr>
              <w:t xml:space="preserve"> </w:t>
            </w:r>
            <w:r w:rsidR="00C149EF" w:rsidRPr="00246399">
              <w:rPr>
                <w:rFonts w:hint="eastAsia"/>
                <w:lang w:val="en-US"/>
              </w:rPr>
              <w:t>상태로</w:t>
            </w:r>
            <w:r w:rsidR="00C149EF" w:rsidRPr="00246399">
              <w:rPr>
                <w:rFonts w:hint="eastAsia"/>
                <w:lang w:val="en-US"/>
              </w:rPr>
              <w:t xml:space="preserve"> </w:t>
            </w:r>
            <w:r w:rsidR="00C149EF" w:rsidRPr="00246399">
              <w:rPr>
                <w:rFonts w:hint="eastAsia"/>
                <w:lang w:val="en-US"/>
              </w:rPr>
              <w:t>진입해야</w:t>
            </w:r>
            <w:r w:rsidR="00C149EF" w:rsidRPr="00246399">
              <w:rPr>
                <w:rFonts w:hint="eastAsia"/>
                <w:lang w:val="en-US"/>
              </w:rPr>
              <w:t xml:space="preserve"> </w:t>
            </w:r>
            <w:r w:rsidR="00C149EF" w:rsidRPr="00246399">
              <w:rPr>
                <w:rFonts w:hint="eastAsia"/>
                <w:lang w:val="en-US"/>
              </w:rPr>
              <w:t>하며</w:t>
            </w:r>
            <w:r w:rsidR="00C149EF" w:rsidRPr="00246399">
              <w:rPr>
                <w:rFonts w:hint="eastAsia"/>
                <w:lang w:val="en-US"/>
              </w:rPr>
              <w:t xml:space="preserve">, </w:t>
            </w:r>
            <w:r w:rsidR="00C149EF" w:rsidRPr="00246399">
              <w:rPr>
                <w:rFonts w:hint="eastAsia"/>
                <w:lang w:val="en-US"/>
              </w:rPr>
              <w:t>이</w:t>
            </w:r>
            <w:r w:rsidR="00C149EF" w:rsidRPr="00246399">
              <w:rPr>
                <w:rFonts w:hint="eastAsia"/>
                <w:lang w:val="en-US"/>
              </w:rPr>
              <w:t xml:space="preserve"> </w:t>
            </w:r>
            <w:r w:rsidR="00C149EF" w:rsidRPr="00246399">
              <w:rPr>
                <w:rFonts w:hint="eastAsia"/>
                <w:lang w:val="en-US"/>
              </w:rPr>
              <w:t>때</w:t>
            </w:r>
            <w:r w:rsidR="00C149EF" w:rsidRPr="00246399">
              <w:rPr>
                <w:rFonts w:hint="eastAsia"/>
                <w:lang w:val="en-US"/>
              </w:rPr>
              <w:t xml:space="preserve"> </w:t>
            </w:r>
            <w:r w:rsidR="00C149EF" w:rsidRPr="00246399">
              <w:rPr>
                <w:rFonts w:hint="eastAsia"/>
                <w:lang w:val="en-US"/>
              </w:rPr>
              <w:t>장치</w:t>
            </w:r>
            <w:r w:rsidR="00C149EF" w:rsidRPr="00246399">
              <w:rPr>
                <w:rFonts w:hint="eastAsia"/>
                <w:lang w:val="en-US"/>
              </w:rPr>
              <w:t xml:space="preserve"> </w:t>
            </w:r>
            <w:r w:rsidR="00C149EF" w:rsidRPr="00246399">
              <w:rPr>
                <w:rFonts w:hint="eastAsia"/>
                <w:lang w:val="en-US"/>
              </w:rPr>
              <w:t>내의</w:t>
            </w:r>
            <w:r w:rsidR="00C149EF" w:rsidRPr="00246399">
              <w:rPr>
                <w:rFonts w:hint="eastAsia"/>
                <w:lang w:val="en-US"/>
              </w:rPr>
              <w:t xml:space="preserve"> </w:t>
            </w:r>
            <w:r w:rsidR="00C149EF" w:rsidRPr="00246399">
              <w:rPr>
                <w:rFonts w:hint="eastAsia"/>
                <w:lang w:val="en-US"/>
              </w:rPr>
              <w:t>파일</w:t>
            </w:r>
            <w:r w:rsidR="00C149EF" w:rsidRPr="00246399">
              <w:rPr>
                <w:rFonts w:hint="eastAsia"/>
                <w:lang w:val="en-US"/>
              </w:rPr>
              <w:t xml:space="preserve"> </w:t>
            </w:r>
            <w:r w:rsidR="00C149EF" w:rsidRPr="00246399">
              <w:rPr>
                <w:rFonts w:hint="eastAsia"/>
                <w:lang w:val="en-US"/>
              </w:rPr>
              <w:t>시스템이나</w:t>
            </w:r>
            <w:r w:rsidR="00C149EF" w:rsidRPr="00246399">
              <w:rPr>
                <w:rFonts w:hint="eastAsia"/>
                <w:lang w:val="en-US"/>
              </w:rPr>
              <w:t xml:space="preserve"> </w:t>
            </w:r>
            <w:r w:rsidR="00C149EF" w:rsidRPr="00246399">
              <w:rPr>
                <w:rFonts w:hint="eastAsia"/>
                <w:lang w:val="en-US"/>
              </w:rPr>
              <w:t>파일들에</w:t>
            </w:r>
            <w:r w:rsidR="00C149EF" w:rsidRPr="00246399">
              <w:rPr>
                <w:rFonts w:hint="eastAsia"/>
                <w:lang w:val="en-US"/>
              </w:rPr>
              <w:t xml:space="preserve"> </w:t>
            </w:r>
            <w:r w:rsidR="00C149EF" w:rsidRPr="00246399">
              <w:rPr>
                <w:rFonts w:hint="eastAsia"/>
                <w:lang w:val="en-US"/>
              </w:rPr>
              <w:t>손상이</w:t>
            </w:r>
            <w:r w:rsidR="00C149EF" w:rsidRPr="00246399">
              <w:rPr>
                <w:rFonts w:hint="eastAsia"/>
                <w:lang w:val="en-US"/>
              </w:rPr>
              <w:t xml:space="preserve"> </w:t>
            </w:r>
            <w:r w:rsidR="00C149EF" w:rsidRPr="00246399">
              <w:rPr>
                <w:rFonts w:hint="eastAsia"/>
                <w:lang w:val="en-US"/>
              </w:rPr>
              <w:t>있어서는</w:t>
            </w:r>
            <w:r w:rsidR="00C149EF" w:rsidRPr="00246399">
              <w:rPr>
                <w:rFonts w:hint="eastAsia"/>
                <w:lang w:val="en-US"/>
              </w:rPr>
              <w:t xml:space="preserve"> </w:t>
            </w:r>
            <w:r w:rsidR="00C149EF" w:rsidRPr="00246399">
              <w:rPr>
                <w:rFonts w:hint="eastAsia"/>
                <w:lang w:val="en-US"/>
              </w:rPr>
              <w:t>안</w:t>
            </w:r>
            <w:r w:rsidR="00C149EF" w:rsidRPr="00246399">
              <w:rPr>
                <w:rFonts w:hint="eastAsia"/>
                <w:lang w:val="en-US"/>
              </w:rPr>
              <w:t xml:space="preserve"> </w:t>
            </w:r>
            <w:r w:rsidR="00C149EF" w:rsidRPr="00246399">
              <w:rPr>
                <w:rFonts w:hint="eastAsia"/>
                <w:lang w:val="en-US"/>
              </w:rPr>
              <w:t>된다</w:t>
            </w:r>
            <w:r w:rsidR="00C149EF" w:rsidRPr="00246399">
              <w:rPr>
                <w:rFonts w:hint="eastAsia"/>
                <w:lang w:val="en-US"/>
              </w:rPr>
              <w:t>.</w:t>
            </w:r>
          </w:p>
          <w:p w14:paraId="7C88990E" w14:textId="77777777" w:rsidR="00C149EF" w:rsidRPr="00246399" w:rsidRDefault="00C149EF" w:rsidP="00C149E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또한</w:t>
            </w:r>
            <w:r w:rsidRPr="00246399">
              <w:rPr>
                <w:rFonts w:hint="eastAsia"/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상태를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비휘발성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메모리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등에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저장하여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차후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재인가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상태로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천이할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있도록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해야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한다</w:t>
            </w:r>
            <w:r w:rsidRPr="00246399">
              <w:rPr>
                <w:rFonts w:hint="eastAsia"/>
                <w:lang w:val="en-US"/>
              </w:rPr>
              <w:t>.</w:t>
            </w:r>
          </w:p>
          <w:p w14:paraId="1F64A380" w14:textId="77777777" w:rsidR="00C149EF" w:rsidRPr="00246399" w:rsidRDefault="00C149EF" w:rsidP="00C149EF">
            <w:pPr>
              <w:rPr>
                <w:lang w:val="en-US"/>
              </w:rPr>
            </w:pPr>
          </w:p>
          <w:p w14:paraId="24DA85CA" w14:textId="5AAD9497" w:rsidR="003240F2" w:rsidRPr="00246399" w:rsidRDefault="00553E97" w:rsidP="003240F2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c) </w:t>
            </w:r>
            <w:r w:rsidRPr="00246399">
              <w:rPr>
                <w:rFonts w:hint="eastAsia"/>
                <w:bCs/>
              </w:rPr>
              <w:tab/>
            </w:r>
            <w:r w:rsidR="003240F2" w:rsidRPr="00246399">
              <w:rPr>
                <w:rFonts w:hint="eastAsia"/>
                <w:b/>
                <w:bCs/>
                <w:lang w:val="en-US"/>
              </w:rPr>
              <w:t>상태천이</w:t>
            </w:r>
            <w:r w:rsidR="003240F2" w:rsidRPr="00246399">
              <w:rPr>
                <w:rFonts w:hint="eastAsia"/>
                <w:b/>
                <w:bCs/>
                <w:lang w:val="en-US"/>
              </w:rPr>
              <w:t xml:space="preserve"> - </w:t>
            </w:r>
            <w:r w:rsidR="003240F2" w:rsidRPr="00246399">
              <w:rPr>
                <w:rFonts w:hint="eastAsia"/>
                <w:b/>
                <w:bCs/>
                <w:lang w:val="en-US"/>
              </w:rPr>
              <w:t>꺼짐</w:t>
            </w:r>
            <w:r w:rsidR="003240F2" w:rsidRPr="00246399">
              <w:rPr>
                <w:rFonts w:hint="eastAsia"/>
                <w:b/>
                <w:bCs/>
                <w:lang w:val="en-US"/>
              </w:rPr>
              <w:t xml:space="preserve">(No Power) </w:t>
            </w:r>
            <w:r w:rsidR="003240F2" w:rsidRPr="00246399">
              <w:rPr>
                <w:rFonts w:hint="eastAsia"/>
                <w:b/>
                <w:bCs/>
                <w:lang w:val="en-US"/>
              </w:rPr>
              <w:t>→</w:t>
            </w:r>
            <w:r w:rsidR="003240F2" w:rsidRPr="00246399">
              <w:rPr>
                <w:rFonts w:hint="eastAsia"/>
                <w:b/>
                <w:bCs/>
                <w:lang w:val="en-US"/>
              </w:rPr>
              <w:t xml:space="preserve"> </w:t>
            </w:r>
            <w:r w:rsidR="003240F2" w:rsidRPr="00246399">
              <w:rPr>
                <w:rFonts w:hint="eastAsia"/>
                <w:b/>
                <w:bCs/>
                <w:lang w:val="en-US"/>
              </w:rPr>
              <w:t>기존상태</w:t>
            </w:r>
          </w:p>
          <w:p w14:paraId="6E4B534C" w14:textId="77777777" w:rsidR="003240F2" w:rsidRPr="00246399" w:rsidRDefault="003240F2" w:rsidP="003240F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노변기지국은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전원이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인가되면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꺼지기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상태</w:t>
            </w:r>
            <w:r w:rsidRPr="00246399">
              <w:rPr>
                <w:rFonts w:hint="eastAsia"/>
                <w:lang w:val="en-US"/>
              </w:rPr>
              <w:t xml:space="preserve">(RSU MIB </w:t>
            </w:r>
            <w:proofErr w:type="spellStart"/>
            <w:r w:rsidRPr="00246399">
              <w:rPr>
                <w:rFonts w:hint="eastAsia"/>
                <w:lang w:val="en-US"/>
              </w:rPr>
              <w:t>citsRsuOperateStatus</w:t>
            </w:r>
            <w:proofErr w:type="spellEnd"/>
            <w:r w:rsidRPr="00246399">
              <w:rPr>
                <w:rFonts w:hint="eastAsia"/>
                <w:lang w:val="en-US"/>
              </w:rPr>
              <w:t>)</w:t>
            </w:r>
            <w:r w:rsidRPr="00246399">
              <w:rPr>
                <w:rFonts w:hint="eastAsia"/>
                <w:lang w:val="en-US"/>
              </w:rPr>
              <w:t>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진입해야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한다</w:t>
            </w:r>
            <w:r w:rsidRPr="00246399">
              <w:rPr>
                <w:rFonts w:hint="eastAsia"/>
                <w:lang w:val="en-US"/>
              </w:rPr>
              <w:t>.</w:t>
            </w:r>
          </w:p>
          <w:p w14:paraId="66B91C94" w14:textId="77777777" w:rsidR="003240F2" w:rsidRPr="00246399" w:rsidRDefault="003240F2" w:rsidP="003240F2">
            <w:pPr>
              <w:rPr>
                <w:lang w:val="en-US"/>
              </w:rPr>
            </w:pPr>
          </w:p>
          <w:p w14:paraId="13DA2E7C" w14:textId="536E0D80" w:rsidR="00AC6965" w:rsidRPr="00246399" w:rsidRDefault="0075777D" w:rsidP="0075777D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</w:pPr>
            <w:r w:rsidRPr="00246399">
              <w:rPr>
                <w:rFonts w:ascii="돋움" w:eastAsia="돋움" w:hAnsi="돋움" w:hint="eastAsia"/>
                <w:b/>
              </w:rPr>
              <w:t>비고</w:t>
            </w:r>
            <w:r w:rsidRPr="00246399">
              <w:rPr>
                <w:rFonts w:ascii="돋움" w:eastAsia="돋움" w:hAnsi="돋움" w:hint="eastAsia"/>
                <w:b/>
              </w:rPr>
              <w:tab/>
            </w:r>
            <w:r w:rsidR="003240F2" w:rsidRPr="00246399">
              <w:rPr>
                <w:rFonts w:hint="eastAsia"/>
                <w:lang w:val="en-US"/>
              </w:rPr>
              <w:t>운영관리자는</w:t>
            </w:r>
            <w:r w:rsidR="003240F2" w:rsidRPr="00246399">
              <w:rPr>
                <w:rFonts w:hint="eastAsia"/>
                <w:lang w:val="en-US"/>
              </w:rPr>
              <w:t xml:space="preserve"> </w:t>
            </w:r>
            <w:r w:rsidR="003240F2" w:rsidRPr="00246399">
              <w:rPr>
                <w:rFonts w:hint="eastAsia"/>
                <w:lang w:val="en-US"/>
              </w:rPr>
              <w:t>현장에서의</w:t>
            </w:r>
            <w:r w:rsidR="003240F2" w:rsidRPr="00246399">
              <w:rPr>
                <w:rFonts w:hint="eastAsia"/>
                <w:lang w:val="en-US"/>
              </w:rPr>
              <w:t xml:space="preserve"> </w:t>
            </w:r>
            <w:r w:rsidR="003240F2" w:rsidRPr="00246399">
              <w:rPr>
                <w:rFonts w:hint="eastAsia"/>
                <w:lang w:val="en-US"/>
              </w:rPr>
              <w:t>수동</w:t>
            </w:r>
            <w:r w:rsidR="003240F2" w:rsidRPr="00246399">
              <w:rPr>
                <w:rFonts w:hint="eastAsia"/>
                <w:lang w:val="en-US"/>
              </w:rPr>
              <w:t xml:space="preserve"> </w:t>
            </w:r>
            <w:r w:rsidR="003240F2" w:rsidRPr="00246399">
              <w:rPr>
                <w:rFonts w:hint="eastAsia"/>
                <w:lang w:val="en-US"/>
              </w:rPr>
              <w:t>조작</w:t>
            </w:r>
            <w:r w:rsidR="003240F2" w:rsidRPr="00246399">
              <w:rPr>
                <w:rFonts w:hint="eastAsia"/>
                <w:lang w:val="en-US"/>
              </w:rPr>
              <w:t xml:space="preserve"> </w:t>
            </w:r>
            <w:r w:rsidR="003240F2" w:rsidRPr="00246399">
              <w:rPr>
                <w:rFonts w:hint="eastAsia"/>
                <w:lang w:val="en-US"/>
              </w:rPr>
              <w:t>또는</w:t>
            </w:r>
            <w:r w:rsidR="003240F2" w:rsidRPr="00246399">
              <w:rPr>
                <w:rFonts w:hint="eastAsia"/>
                <w:lang w:val="en-US"/>
              </w:rPr>
              <w:t xml:space="preserve"> </w:t>
            </w:r>
            <w:r w:rsidR="003240F2" w:rsidRPr="00246399">
              <w:rPr>
                <w:rFonts w:hint="eastAsia"/>
                <w:lang w:val="en-US"/>
              </w:rPr>
              <w:t>원격에서의</w:t>
            </w:r>
            <w:r w:rsidR="003240F2" w:rsidRPr="00246399">
              <w:rPr>
                <w:rFonts w:hint="eastAsia"/>
                <w:lang w:val="en-US"/>
              </w:rPr>
              <w:t xml:space="preserve"> </w:t>
            </w:r>
            <w:r w:rsidR="003240F2" w:rsidRPr="00246399">
              <w:rPr>
                <w:rFonts w:hint="eastAsia"/>
                <w:lang w:val="en-US"/>
              </w:rPr>
              <w:t>제어를</w:t>
            </w:r>
            <w:r w:rsidR="003240F2" w:rsidRPr="00246399">
              <w:rPr>
                <w:rFonts w:hint="eastAsia"/>
                <w:lang w:val="en-US"/>
              </w:rPr>
              <w:t xml:space="preserve"> </w:t>
            </w:r>
            <w:r w:rsidR="003240F2" w:rsidRPr="00246399">
              <w:rPr>
                <w:rFonts w:hint="eastAsia"/>
                <w:lang w:val="en-US"/>
              </w:rPr>
              <w:t>통해</w:t>
            </w:r>
            <w:r w:rsidR="003240F2" w:rsidRPr="00246399">
              <w:rPr>
                <w:rFonts w:hint="eastAsia"/>
                <w:lang w:val="en-US"/>
              </w:rPr>
              <w:t xml:space="preserve"> </w:t>
            </w:r>
            <w:r w:rsidR="003240F2" w:rsidRPr="00246399">
              <w:rPr>
                <w:rFonts w:hint="eastAsia"/>
                <w:lang w:val="en-US"/>
              </w:rPr>
              <w:t>노변기지국에</w:t>
            </w:r>
            <w:r w:rsidR="003240F2" w:rsidRPr="00246399">
              <w:rPr>
                <w:rFonts w:hint="eastAsia"/>
                <w:lang w:val="en-US"/>
              </w:rPr>
              <w:t xml:space="preserve"> </w:t>
            </w:r>
            <w:r w:rsidR="003240F2" w:rsidRPr="00246399">
              <w:rPr>
                <w:rFonts w:hint="eastAsia"/>
                <w:lang w:val="en-US"/>
              </w:rPr>
              <w:t>전원을</w:t>
            </w:r>
            <w:r w:rsidR="003240F2" w:rsidRPr="00246399">
              <w:rPr>
                <w:rFonts w:hint="eastAsia"/>
                <w:lang w:val="en-US"/>
              </w:rPr>
              <w:t xml:space="preserve"> </w:t>
            </w:r>
            <w:r w:rsidR="003240F2" w:rsidRPr="00246399">
              <w:rPr>
                <w:rFonts w:hint="eastAsia"/>
                <w:lang w:val="en-US"/>
              </w:rPr>
              <w:t>인가할</w:t>
            </w:r>
            <w:r w:rsidR="003240F2" w:rsidRPr="00246399">
              <w:rPr>
                <w:rFonts w:hint="eastAsia"/>
                <w:lang w:val="en-US"/>
              </w:rPr>
              <w:t xml:space="preserve"> </w:t>
            </w:r>
            <w:r w:rsidR="003240F2" w:rsidRPr="00246399">
              <w:rPr>
                <w:rFonts w:hint="eastAsia"/>
                <w:lang w:val="en-US"/>
              </w:rPr>
              <w:t>수</w:t>
            </w:r>
            <w:r w:rsidR="003240F2" w:rsidRPr="00246399">
              <w:rPr>
                <w:rFonts w:hint="eastAsia"/>
                <w:lang w:val="en-US"/>
              </w:rPr>
              <w:t xml:space="preserve"> </w:t>
            </w:r>
            <w:r w:rsidR="003240F2" w:rsidRPr="00246399">
              <w:rPr>
                <w:rFonts w:hint="eastAsia"/>
                <w:lang w:val="en-US"/>
              </w:rPr>
              <w:t>있으며</w:t>
            </w:r>
            <w:r w:rsidR="003240F2" w:rsidRPr="00246399">
              <w:rPr>
                <w:rFonts w:hint="eastAsia"/>
                <w:lang w:val="en-US"/>
              </w:rPr>
              <w:t xml:space="preserve">, </w:t>
            </w:r>
            <w:r w:rsidR="003240F2" w:rsidRPr="00246399">
              <w:rPr>
                <w:rFonts w:hint="eastAsia"/>
                <w:lang w:val="en-US"/>
              </w:rPr>
              <w:t>이는</w:t>
            </w:r>
            <w:r w:rsidR="003240F2" w:rsidRPr="00246399">
              <w:rPr>
                <w:rFonts w:hint="eastAsia"/>
                <w:lang w:val="en-US"/>
              </w:rPr>
              <w:t xml:space="preserve"> </w:t>
            </w:r>
            <w:r w:rsidR="003240F2" w:rsidRPr="00246399">
              <w:rPr>
                <w:rFonts w:hint="eastAsia"/>
                <w:lang w:val="en-US"/>
              </w:rPr>
              <w:t>제조사</w:t>
            </w:r>
            <w:r w:rsidR="003240F2" w:rsidRPr="00246399">
              <w:rPr>
                <w:rFonts w:hint="eastAsia"/>
                <w:lang w:val="en-US"/>
              </w:rPr>
              <w:t xml:space="preserve"> </w:t>
            </w:r>
            <w:r w:rsidR="003240F2" w:rsidRPr="00246399">
              <w:rPr>
                <w:rFonts w:hint="eastAsia"/>
                <w:lang w:val="en-US"/>
              </w:rPr>
              <w:t>자체</w:t>
            </w:r>
            <w:r w:rsidR="003240F2" w:rsidRPr="00246399">
              <w:rPr>
                <w:rFonts w:hint="eastAsia"/>
                <w:lang w:val="en-US"/>
              </w:rPr>
              <w:t xml:space="preserve"> </w:t>
            </w:r>
            <w:r w:rsidR="003240F2" w:rsidRPr="00246399">
              <w:rPr>
                <w:rFonts w:hint="eastAsia"/>
                <w:lang w:val="en-US"/>
              </w:rPr>
              <w:t>방식을</w:t>
            </w:r>
            <w:r w:rsidR="003240F2" w:rsidRPr="00246399">
              <w:rPr>
                <w:rFonts w:hint="eastAsia"/>
                <w:lang w:val="en-US"/>
              </w:rPr>
              <w:t xml:space="preserve"> </w:t>
            </w:r>
            <w:r w:rsidR="003240F2" w:rsidRPr="00246399">
              <w:rPr>
                <w:rFonts w:hint="eastAsia"/>
                <w:lang w:val="en-US"/>
              </w:rPr>
              <w:t>따른다</w:t>
            </w:r>
            <w:r w:rsidR="003240F2" w:rsidRPr="00246399">
              <w:rPr>
                <w:rFonts w:hint="eastAsia"/>
                <w:lang w:val="en-US"/>
              </w:rPr>
              <w:t xml:space="preserve">. </w:t>
            </w:r>
            <w:r w:rsidR="003240F2" w:rsidRPr="00246399">
              <w:rPr>
                <w:rFonts w:hint="eastAsia"/>
                <w:lang w:val="en-US"/>
              </w:rPr>
              <w:t>제조사는</w:t>
            </w:r>
            <w:r w:rsidR="003240F2" w:rsidRPr="00246399">
              <w:rPr>
                <w:rFonts w:hint="eastAsia"/>
                <w:lang w:val="en-US"/>
              </w:rPr>
              <w:t xml:space="preserve"> </w:t>
            </w:r>
            <w:r w:rsidR="003240F2" w:rsidRPr="00246399">
              <w:rPr>
                <w:rFonts w:hint="eastAsia"/>
                <w:lang w:val="en-US"/>
              </w:rPr>
              <w:t>운영관리자에게</w:t>
            </w:r>
            <w:r w:rsidR="003240F2" w:rsidRPr="00246399">
              <w:rPr>
                <w:rFonts w:hint="eastAsia"/>
                <w:lang w:val="en-US"/>
              </w:rPr>
              <w:t xml:space="preserve"> </w:t>
            </w:r>
            <w:r w:rsidR="003240F2" w:rsidRPr="00246399">
              <w:rPr>
                <w:rFonts w:hint="eastAsia"/>
                <w:lang w:val="en-US"/>
              </w:rPr>
              <w:t>관련</w:t>
            </w:r>
            <w:r w:rsidR="003240F2" w:rsidRPr="00246399">
              <w:rPr>
                <w:rFonts w:hint="eastAsia"/>
                <w:lang w:val="en-US"/>
              </w:rPr>
              <w:t xml:space="preserve"> </w:t>
            </w:r>
            <w:r w:rsidR="003240F2" w:rsidRPr="00246399">
              <w:rPr>
                <w:rFonts w:hint="eastAsia"/>
                <w:lang w:val="en-US"/>
              </w:rPr>
              <w:t>매뉴얼을</w:t>
            </w:r>
            <w:r w:rsidR="003240F2" w:rsidRPr="00246399">
              <w:rPr>
                <w:rFonts w:hint="eastAsia"/>
                <w:lang w:val="en-US"/>
              </w:rPr>
              <w:t xml:space="preserve"> </w:t>
            </w:r>
            <w:r w:rsidR="003240F2" w:rsidRPr="00246399">
              <w:rPr>
                <w:rFonts w:hint="eastAsia"/>
                <w:lang w:val="en-US"/>
              </w:rPr>
              <w:t>제공해야</w:t>
            </w:r>
            <w:r w:rsidR="003240F2" w:rsidRPr="00246399">
              <w:rPr>
                <w:rFonts w:hint="eastAsia"/>
                <w:lang w:val="en-US"/>
              </w:rPr>
              <w:t xml:space="preserve"> </w:t>
            </w:r>
            <w:r w:rsidR="003240F2" w:rsidRPr="00246399">
              <w:rPr>
                <w:rFonts w:hint="eastAsia"/>
                <w:lang w:val="en-US"/>
              </w:rPr>
              <w:t>한다</w:t>
            </w:r>
            <w:r w:rsidR="003240F2" w:rsidRPr="00246399">
              <w:rPr>
                <w:rFonts w:hint="eastAsia"/>
                <w:lang w:val="en-US"/>
              </w:rPr>
              <w:t xml:space="preserve">.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는</w:t>
            </w:r>
            <w:r w:rsidR="00C149EF" w:rsidRPr="00246399">
              <w:rPr>
                <w:rFonts w:hint="eastAsia"/>
                <w:lang w:val="en-US"/>
              </w:rPr>
              <w:t xml:space="preserve"> </w:t>
            </w:r>
            <w:r w:rsidR="00C149EF" w:rsidRPr="00246399">
              <w:rPr>
                <w:rFonts w:hint="eastAsia"/>
                <w:lang w:val="en-US"/>
              </w:rPr>
              <w:t>운영관리자가</w:t>
            </w:r>
            <w:r w:rsidR="00C149EF" w:rsidRPr="00246399">
              <w:rPr>
                <w:rFonts w:hint="eastAsia"/>
                <w:lang w:val="en-US"/>
              </w:rPr>
              <w:t xml:space="preserve"> SNMPv3</w:t>
            </w:r>
            <w:r w:rsidR="00C149EF" w:rsidRPr="00246399">
              <w:rPr>
                <w:rFonts w:hint="eastAsia"/>
                <w:lang w:val="en-US"/>
              </w:rPr>
              <w:t>를</w:t>
            </w:r>
            <w:r w:rsidR="00C149EF" w:rsidRPr="00246399">
              <w:rPr>
                <w:rFonts w:hint="eastAsia"/>
                <w:lang w:val="en-US"/>
              </w:rPr>
              <w:t xml:space="preserve"> </w:t>
            </w:r>
            <w:r w:rsidR="00C149EF" w:rsidRPr="00246399">
              <w:rPr>
                <w:rFonts w:hint="eastAsia"/>
                <w:lang w:val="en-US"/>
              </w:rPr>
              <w:t>통해</w:t>
            </w:r>
            <w:r w:rsidR="00C149EF" w:rsidRPr="00246399">
              <w:rPr>
                <w:rFonts w:hint="eastAsia"/>
                <w:lang w:val="en-US"/>
              </w:rPr>
              <w:t xml:space="preserve"> </w:t>
            </w:r>
            <w:r w:rsidR="00C149EF" w:rsidRPr="00246399">
              <w:rPr>
                <w:rFonts w:hint="eastAsia"/>
                <w:lang w:val="en-US"/>
              </w:rPr>
              <w:t>다음</w:t>
            </w:r>
            <w:r w:rsidR="00C149EF" w:rsidRPr="00246399">
              <w:rPr>
                <w:rFonts w:hint="eastAsia"/>
                <w:lang w:val="en-US"/>
              </w:rPr>
              <w:t xml:space="preserve"> MIB </w:t>
            </w:r>
            <w:r w:rsidR="00C149EF" w:rsidRPr="00246399">
              <w:rPr>
                <w:rFonts w:hint="eastAsia"/>
                <w:lang w:val="en-US"/>
              </w:rPr>
              <w:t>매개변수로부터</w:t>
            </w:r>
            <w:r w:rsidR="00C149EF" w:rsidRPr="00246399">
              <w:rPr>
                <w:rFonts w:hint="eastAsia"/>
                <w:lang w:val="en-US"/>
              </w:rPr>
              <w:t xml:space="preserve"> </w:t>
            </w:r>
            <w:r w:rsidR="00C149EF" w:rsidRPr="00246399">
              <w:rPr>
                <w:rFonts w:hint="eastAsia"/>
                <w:lang w:val="en-US"/>
              </w:rPr>
              <w:t>시스템시각을</w:t>
            </w:r>
            <w:r w:rsidR="00C149EF" w:rsidRPr="00246399">
              <w:rPr>
                <w:rFonts w:hint="eastAsia"/>
                <w:lang w:val="en-US"/>
              </w:rPr>
              <w:t xml:space="preserve"> </w:t>
            </w:r>
            <w:r w:rsidR="00C149EF" w:rsidRPr="00246399">
              <w:rPr>
                <w:rFonts w:hint="eastAsia"/>
                <w:lang w:val="en-US"/>
              </w:rPr>
              <w:t>확인할</w:t>
            </w:r>
            <w:r w:rsidR="00C149EF" w:rsidRPr="00246399">
              <w:rPr>
                <w:rFonts w:hint="eastAsia"/>
                <w:lang w:val="en-US"/>
              </w:rPr>
              <w:t xml:space="preserve"> </w:t>
            </w:r>
            <w:r w:rsidR="00C149EF" w:rsidRPr="00246399">
              <w:rPr>
                <w:rFonts w:hint="eastAsia"/>
                <w:lang w:val="en-US"/>
              </w:rPr>
              <w:t>수</w:t>
            </w:r>
            <w:r w:rsidR="00C149EF" w:rsidRPr="00246399">
              <w:rPr>
                <w:rFonts w:hint="eastAsia"/>
                <w:lang w:val="en-US"/>
              </w:rPr>
              <w:t xml:space="preserve"> </w:t>
            </w:r>
            <w:r w:rsidR="00C149EF" w:rsidRPr="00246399">
              <w:rPr>
                <w:rFonts w:hint="eastAsia"/>
                <w:lang w:val="en-US"/>
              </w:rPr>
              <w:t>있도록</w:t>
            </w:r>
            <w:r w:rsidR="00C149EF" w:rsidRPr="00246399">
              <w:rPr>
                <w:rFonts w:hint="eastAsia"/>
                <w:lang w:val="en-US"/>
              </w:rPr>
              <w:t xml:space="preserve"> </w:t>
            </w:r>
            <w:r w:rsidR="00C149EF" w:rsidRPr="00246399">
              <w:rPr>
                <w:rFonts w:hint="eastAsia"/>
                <w:lang w:val="en-US"/>
              </w:rPr>
              <w:t>허용해야</w:t>
            </w:r>
            <w:r w:rsidR="00C149EF" w:rsidRPr="00246399">
              <w:rPr>
                <w:rFonts w:hint="eastAsia"/>
                <w:lang w:val="en-US"/>
              </w:rPr>
              <w:t xml:space="preserve"> </w:t>
            </w:r>
            <w:r w:rsidR="00C149EF" w:rsidRPr="00246399">
              <w:rPr>
                <w:rFonts w:hint="eastAsia"/>
                <w:lang w:val="en-US"/>
              </w:rPr>
              <w:t>한다</w:t>
            </w:r>
            <w:r w:rsidR="00C149EF" w:rsidRPr="00246399">
              <w:rPr>
                <w:rFonts w:hint="eastAsia"/>
                <w:lang w:val="en-US"/>
              </w:rPr>
              <w:t>.</w:t>
            </w:r>
          </w:p>
        </w:tc>
      </w:tr>
      <w:tr w:rsidR="00246399" w:rsidRPr="00246399" w14:paraId="6F6CDA29" w14:textId="77777777" w:rsidTr="00345202">
        <w:trPr>
          <w:trHeight w:val="472"/>
        </w:trPr>
        <w:tc>
          <w:tcPr>
            <w:tcW w:w="17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16477F" w14:textId="58408BB7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</w:t>
            </w:r>
          </w:p>
        </w:tc>
        <w:tc>
          <w:tcPr>
            <w:tcW w:w="7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C18DE1" w14:textId="7DD66D7F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기능검사</w:t>
            </w:r>
          </w:p>
        </w:tc>
      </w:tr>
      <w:tr w:rsidR="00246399" w:rsidRPr="00246399" w14:paraId="4573C848" w14:textId="77777777" w:rsidTr="00345202">
        <w:trPr>
          <w:trHeight w:val="472"/>
        </w:trPr>
        <w:tc>
          <w:tcPr>
            <w:tcW w:w="93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FA469D" w14:textId="19D227CF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</w:t>
            </w:r>
          </w:p>
        </w:tc>
      </w:tr>
      <w:tr w:rsidR="00246399" w:rsidRPr="00246399" w14:paraId="2E68F45F" w14:textId="77777777" w:rsidTr="00345202">
        <w:trPr>
          <w:trHeight w:val="472"/>
        </w:trPr>
        <w:tc>
          <w:tcPr>
            <w:tcW w:w="93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D7446E" w14:textId="323AD334" w:rsidR="00AC6965" w:rsidRPr="00246399" w:rsidRDefault="00EE3400" w:rsidP="00EE3400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로의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lang w:val="en-US"/>
              </w:rPr>
              <w:t xml:space="preserve">SNMPv3 </w:t>
            </w:r>
            <w:r w:rsidR="00AC6965" w:rsidRPr="00246399">
              <w:rPr>
                <w:rFonts w:hint="eastAsia"/>
                <w:lang w:val="en-US"/>
              </w:rPr>
              <w:t xml:space="preserve">접속을 위한 </w:t>
            </w:r>
            <w:r w:rsidR="00AC6965" w:rsidRPr="00246399">
              <w:rPr>
                <w:lang w:val="en-US"/>
              </w:rPr>
              <w:t>ID_1/PW_1</w:t>
            </w:r>
            <w:r w:rsidR="00AC6965" w:rsidRPr="00246399">
              <w:rPr>
                <w:rFonts w:hint="eastAsia"/>
                <w:lang w:val="en-US"/>
              </w:rPr>
              <w:t xml:space="preserve">을 시험시스템과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AC6965" w:rsidRPr="00246399">
              <w:rPr>
                <w:rFonts w:hint="eastAsia"/>
                <w:lang w:val="en-US"/>
              </w:rPr>
              <w:t>에 설정한다</w:t>
            </w:r>
            <w:r w:rsidR="00AC6965" w:rsidRPr="00246399">
              <w:rPr>
                <w:lang w:val="en-US"/>
              </w:rPr>
              <w:t>.</w:t>
            </w:r>
          </w:p>
        </w:tc>
      </w:tr>
      <w:tr w:rsidR="00246399" w:rsidRPr="00246399" w14:paraId="70D24B19" w14:textId="77777777" w:rsidTr="00345202">
        <w:trPr>
          <w:trHeight w:val="472"/>
        </w:trPr>
        <w:tc>
          <w:tcPr>
            <w:tcW w:w="93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73B423" w14:textId="1DDF7138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절차</w:t>
            </w:r>
          </w:p>
        </w:tc>
      </w:tr>
      <w:tr w:rsidR="00246399" w:rsidRPr="00246399" w14:paraId="7929AE9E" w14:textId="77777777" w:rsidTr="00345202">
        <w:trPr>
          <w:trHeight w:val="472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97FA9D" w14:textId="517D6B86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단계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762EAE" w14:textId="1FA2C646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유형</w:t>
            </w:r>
          </w:p>
        </w:tc>
        <w:tc>
          <w:tcPr>
            <w:tcW w:w="6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E9944A" w14:textId="211657B0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설명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EAB4DF" w14:textId="29726CD3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판정</w:t>
            </w:r>
          </w:p>
        </w:tc>
      </w:tr>
      <w:tr w:rsidR="00246399" w:rsidRPr="00246399" w14:paraId="573648CC" w14:textId="77777777" w:rsidTr="00345202">
        <w:trPr>
          <w:trHeight w:val="1099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1CDAE9" w14:textId="426D32C8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lang w:val="en-US"/>
              </w:rPr>
              <w:t>1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06EBB2" w14:textId="3FEDE879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8CD758" w14:textId="4A78F351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매개변수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“</w:t>
            </w:r>
            <w:r w:rsidRPr="00246399">
              <w:rPr>
                <w:rFonts w:hint="eastAsia"/>
                <w:lang w:val="en-US"/>
              </w:rPr>
              <w:t>점검</w:t>
            </w:r>
            <w:r w:rsidRPr="00246399">
              <w:rPr>
                <w:lang w:val="en-US"/>
              </w:rPr>
              <w:t xml:space="preserve">” </w:t>
            </w:r>
            <w:r w:rsidRPr="00246399">
              <w:rPr>
                <w:rFonts w:hint="eastAsia"/>
                <w:lang w:val="en-US"/>
              </w:rPr>
              <w:t>상태로의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천이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명령을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내린다</w:t>
            </w:r>
            <w:r w:rsidRPr="00246399">
              <w:rPr>
                <w:lang w:val="en-US"/>
              </w:rPr>
              <w:t>.</w:t>
            </w:r>
          </w:p>
          <w:p w14:paraId="332E0FFB" w14:textId="661595C5" w:rsidR="00AC6965" w:rsidRPr="00246399" w:rsidRDefault="00C149EF" w:rsidP="00C149EF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AC6965" w:rsidRPr="00246399">
              <w:t>RSU MIB citsRsuOperateStatus := test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27CED4" w14:textId="682657D1" w:rsidR="00AC6965" w:rsidRPr="00246399" w:rsidRDefault="00AC6965" w:rsidP="00345202">
            <w:pPr>
              <w:rPr>
                <w:lang w:val="en-US"/>
              </w:rPr>
            </w:pPr>
          </w:p>
        </w:tc>
      </w:tr>
      <w:tr w:rsidR="00246399" w:rsidRPr="00246399" w14:paraId="67F62995" w14:textId="77777777" w:rsidTr="00345202">
        <w:trPr>
          <w:trHeight w:val="1099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939346" w14:textId="678930EE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lang w:val="en-US"/>
              </w:rPr>
              <w:t>2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85C41D" w14:textId="79664172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C164A7" w14:textId="3925413D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매개변수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읽어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만족하는지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  <w:p w14:paraId="143F2586" w14:textId="6532B9FA" w:rsidR="00AC6965" w:rsidRPr="00246399" w:rsidRDefault="00C149EF" w:rsidP="00C149EF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AC6965" w:rsidRPr="00246399">
              <w:t>RSU MIB citsRsuOperateStatus : test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8F4AC3" w14:textId="6AF0E9F0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753406CF" w14:textId="25C33766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29866926" w14:textId="77777777" w:rsidTr="00345202">
        <w:trPr>
          <w:trHeight w:val="1099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A63907" w14:textId="24D780A0" w:rsidR="00AC6965" w:rsidRPr="00246399" w:rsidRDefault="00345202" w:rsidP="0034520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3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E6C412" w14:textId="3B14421C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FCAA0D" w14:textId="140C5FE6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매개변수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“</w:t>
            </w:r>
            <w:r w:rsidRPr="00246399">
              <w:rPr>
                <w:rFonts w:hint="eastAsia"/>
                <w:lang w:val="en-US"/>
              </w:rPr>
              <w:t>작동</w:t>
            </w:r>
            <w:r w:rsidRPr="00246399">
              <w:rPr>
                <w:lang w:val="en-US"/>
              </w:rPr>
              <w:t xml:space="preserve">” </w:t>
            </w:r>
            <w:r w:rsidRPr="00246399">
              <w:rPr>
                <w:rFonts w:hint="eastAsia"/>
                <w:lang w:val="en-US"/>
              </w:rPr>
              <w:t>상태로의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천이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명령을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내린다</w:t>
            </w:r>
            <w:r w:rsidRPr="00246399">
              <w:rPr>
                <w:lang w:val="en-US"/>
              </w:rPr>
              <w:t>.</w:t>
            </w:r>
          </w:p>
          <w:p w14:paraId="73148172" w14:textId="0195A6F5" w:rsidR="00AC6965" w:rsidRPr="00246399" w:rsidRDefault="00C149EF" w:rsidP="00C149EF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AC6965" w:rsidRPr="00246399">
              <w:t>RSU MIB citsRsuOperateStatus := operate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B6F29D" w14:textId="523B8A3B" w:rsidR="00AC6965" w:rsidRPr="00246399" w:rsidRDefault="00AC6965" w:rsidP="00345202">
            <w:pPr>
              <w:rPr>
                <w:lang w:val="en-US"/>
              </w:rPr>
            </w:pPr>
          </w:p>
        </w:tc>
      </w:tr>
      <w:tr w:rsidR="00246399" w:rsidRPr="00246399" w14:paraId="72E11704" w14:textId="77777777" w:rsidTr="00345202">
        <w:trPr>
          <w:trHeight w:val="1099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7C90E0" w14:textId="7580FD6F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lang w:val="en-US"/>
              </w:rPr>
              <w:lastRenderedPageBreak/>
              <w:t>4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CEB272" w14:textId="0A7537A0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A0ADC8" w14:textId="3E6623D1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매개변수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읽어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만족하는지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  <w:p w14:paraId="5437C0D9" w14:textId="7C73CD3D" w:rsidR="00AC6965" w:rsidRPr="00246399" w:rsidRDefault="00C149EF" w:rsidP="00C149EF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AC6965" w:rsidRPr="00246399">
              <w:t>RSU MIB citsRsuOperateStatus = operate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EE33F3" w14:textId="06DEC3FC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424BD96E" w14:textId="1D890F49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6B82FFE1" w14:textId="77777777" w:rsidTr="00345202">
        <w:trPr>
          <w:trHeight w:val="1099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3CEE49" w14:textId="1A26159F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lang w:val="en-US"/>
              </w:rPr>
              <w:t>5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8E4DD8" w14:textId="2F8067DF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4D43D0" w14:textId="0C190572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매개변수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“</w:t>
            </w:r>
            <w:r w:rsidRPr="00246399">
              <w:rPr>
                <w:rFonts w:hint="eastAsia"/>
                <w:lang w:val="en-US"/>
              </w:rPr>
              <w:t>대기</w:t>
            </w:r>
            <w:r w:rsidRPr="00246399">
              <w:rPr>
                <w:lang w:val="en-US"/>
              </w:rPr>
              <w:t xml:space="preserve">” </w:t>
            </w:r>
            <w:r w:rsidRPr="00246399">
              <w:rPr>
                <w:rFonts w:hint="eastAsia"/>
                <w:lang w:val="en-US"/>
              </w:rPr>
              <w:t>상태로의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천이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명령을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내린다</w:t>
            </w:r>
            <w:r w:rsidRPr="00246399">
              <w:rPr>
                <w:lang w:val="en-US"/>
              </w:rPr>
              <w:t>.</w:t>
            </w:r>
          </w:p>
          <w:p w14:paraId="012F7595" w14:textId="7801E9D0" w:rsidR="00AC6965" w:rsidRPr="00246399" w:rsidRDefault="00C149EF" w:rsidP="00C149EF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AC6965" w:rsidRPr="00246399">
              <w:t>RSU MIB citsRsuOperateStatus := standby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BE81B7" w14:textId="5E601C0E" w:rsidR="00AC6965" w:rsidRPr="00246399" w:rsidRDefault="00AC6965" w:rsidP="00345202">
            <w:pPr>
              <w:rPr>
                <w:lang w:val="en-US"/>
              </w:rPr>
            </w:pPr>
          </w:p>
        </w:tc>
      </w:tr>
      <w:tr w:rsidR="00246399" w:rsidRPr="00246399" w14:paraId="782C7C92" w14:textId="77777777" w:rsidTr="00345202">
        <w:trPr>
          <w:trHeight w:val="1099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9F3B23" w14:textId="35BAE797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lang w:val="en-US"/>
              </w:rPr>
              <w:t>6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AC683C" w14:textId="48C23D72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279A50" w14:textId="16C3F1F3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매개변수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읽어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만족하는지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  <w:p w14:paraId="0D57EB12" w14:textId="22357623" w:rsidR="00AC6965" w:rsidRPr="00246399" w:rsidRDefault="00C149EF" w:rsidP="00C149EF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AC6965" w:rsidRPr="00246399">
              <w:t>RSU MIB citsRsuOperateStatus = standby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E1DC9F" w14:textId="08ADD237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73D97362" w14:textId="01597B25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031AE539" w14:textId="77777777" w:rsidTr="00345202">
        <w:trPr>
          <w:trHeight w:val="1099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B3F016" w14:textId="3DA28FAB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lang w:val="en-US"/>
              </w:rPr>
              <w:t>7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0E705B" w14:textId="7287F56F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F93045" w14:textId="1CCCCE88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매개변수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“</w:t>
            </w:r>
            <w:r w:rsidRPr="00246399">
              <w:rPr>
                <w:rFonts w:hint="eastAsia"/>
                <w:lang w:val="en-US"/>
              </w:rPr>
              <w:t>전용동작</w:t>
            </w:r>
            <w:r w:rsidRPr="00246399">
              <w:rPr>
                <w:lang w:val="en-US"/>
              </w:rPr>
              <w:t xml:space="preserve">” </w:t>
            </w:r>
            <w:r w:rsidRPr="00246399">
              <w:rPr>
                <w:rFonts w:hint="eastAsia"/>
                <w:lang w:val="en-US"/>
              </w:rPr>
              <w:t>상태로의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천이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명령을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내린다</w:t>
            </w:r>
            <w:r w:rsidRPr="00246399">
              <w:rPr>
                <w:lang w:val="en-US"/>
              </w:rPr>
              <w:t>.</w:t>
            </w:r>
          </w:p>
          <w:p w14:paraId="19BD9F69" w14:textId="0A98C7CB" w:rsidR="00AC6965" w:rsidRPr="00246399" w:rsidRDefault="00C149EF" w:rsidP="00C149EF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AC6965" w:rsidRPr="00246399">
              <w:t>RSU MIB citsRsuOperateStatus := dedicatedOperation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99388B" w14:textId="080DE200" w:rsidR="00AC6965" w:rsidRPr="00246399" w:rsidRDefault="00AC6965" w:rsidP="00345202">
            <w:pPr>
              <w:rPr>
                <w:lang w:val="en-US"/>
              </w:rPr>
            </w:pPr>
          </w:p>
        </w:tc>
      </w:tr>
      <w:tr w:rsidR="00246399" w:rsidRPr="00246399" w14:paraId="3CEDF2E2" w14:textId="77777777" w:rsidTr="00345202">
        <w:trPr>
          <w:trHeight w:val="1099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D85C14" w14:textId="4670F563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lang w:val="en-US"/>
              </w:rPr>
              <w:t>8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5130BA" w14:textId="7382B8EC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C728AA" w14:textId="6367A241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매개변수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읽어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만족하는지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  <w:p w14:paraId="206FB41D" w14:textId="48D0BABD" w:rsidR="00AC6965" w:rsidRPr="00246399" w:rsidRDefault="00C149EF" w:rsidP="00C149EF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AC6965" w:rsidRPr="00246399">
              <w:t>RSU MIB citsRsuOperateStatus = dedicatedOperation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5D7268" w14:textId="7654B535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33FAF0A0" w14:textId="4F53E702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4721F826" w14:textId="77777777" w:rsidTr="00345202">
        <w:trPr>
          <w:trHeight w:val="1099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B89E4" w14:textId="0C5E7C30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lang w:val="en-US"/>
              </w:rPr>
              <w:t>9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35B5BC" w14:textId="25E2A050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89D931" w14:textId="3A4ABA17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매개변수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“</w:t>
            </w:r>
            <w:r w:rsidRPr="00246399">
              <w:rPr>
                <w:rFonts w:hint="eastAsia"/>
                <w:lang w:val="en-US"/>
              </w:rPr>
              <w:t>작동</w:t>
            </w:r>
            <w:r w:rsidRPr="00246399">
              <w:rPr>
                <w:lang w:val="en-US"/>
              </w:rPr>
              <w:t xml:space="preserve">” </w:t>
            </w:r>
            <w:r w:rsidRPr="00246399">
              <w:rPr>
                <w:rFonts w:hint="eastAsia"/>
                <w:lang w:val="en-US"/>
              </w:rPr>
              <w:t>상태로의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천이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명령을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내린다</w:t>
            </w:r>
            <w:r w:rsidRPr="00246399">
              <w:rPr>
                <w:lang w:val="en-US"/>
              </w:rPr>
              <w:t>.</w:t>
            </w:r>
          </w:p>
          <w:p w14:paraId="5D5E1C38" w14:textId="7FC522B0" w:rsidR="00AC6965" w:rsidRPr="00246399" w:rsidRDefault="00C149EF" w:rsidP="00C149EF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AC6965" w:rsidRPr="00246399">
              <w:t>RSU MIB citsRsuOperateStatus := operate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6D6E00" w14:textId="5E623DED" w:rsidR="00AC6965" w:rsidRPr="00246399" w:rsidRDefault="00AC6965" w:rsidP="00345202">
            <w:pPr>
              <w:rPr>
                <w:lang w:val="en-US"/>
              </w:rPr>
            </w:pPr>
          </w:p>
        </w:tc>
      </w:tr>
      <w:tr w:rsidR="00246399" w:rsidRPr="00246399" w14:paraId="335FBBD4" w14:textId="77777777" w:rsidTr="00345202">
        <w:trPr>
          <w:trHeight w:val="1099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39B746" w14:textId="60DA943B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lang w:val="en-US"/>
              </w:rPr>
              <w:t>10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38E0BB" w14:textId="0DFDFC27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1239C7" w14:textId="0DD65D6A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매개변수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읽어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만족하는지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  <w:p w14:paraId="4D3F6AF2" w14:textId="7CB325FC" w:rsidR="00AC6965" w:rsidRPr="00246399" w:rsidRDefault="00C149EF" w:rsidP="00C149EF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AC6965" w:rsidRPr="00246399">
              <w:t>RSU MIB citsRsuOperateStatus = operate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F6B616" w14:textId="6E3BAA46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57B41A3F" w14:textId="0BD2F050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457D8C37" w14:textId="77777777" w:rsidTr="00345202">
        <w:trPr>
          <w:trHeight w:val="472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B57ECA" w14:textId="665176BD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lang w:val="en-US"/>
              </w:rPr>
              <w:t>11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CE163A" w14:textId="3306D41F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3778E0" w14:textId="34DBC488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lang w:val="en-US"/>
              </w:rPr>
              <w:t>WAIT_TIME</w:t>
            </w:r>
            <w:r w:rsidRPr="00246399">
              <w:rPr>
                <w:rFonts w:hint="eastAsia"/>
                <w:lang w:val="en-US"/>
              </w:rPr>
              <w:t>초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지연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후</w:t>
            </w:r>
            <w:r w:rsidRPr="00246399">
              <w:rPr>
                <w:lang w:val="en-US"/>
              </w:rPr>
              <w:t xml:space="preserve">,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전원을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제거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후</w:t>
            </w:r>
            <w:r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Pr="00246399">
              <w:rPr>
                <w:rFonts w:hint="eastAsia"/>
                <w:lang w:val="en-US"/>
              </w:rPr>
              <w:t>재인가한다</w:t>
            </w:r>
            <w:proofErr w:type="spellEnd"/>
            <w:r w:rsidRPr="00246399">
              <w:rPr>
                <w:lang w:val="en-US"/>
              </w:rPr>
              <w:t>.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24FFFE" w14:textId="32948DF5" w:rsidR="00AC6965" w:rsidRPr="00246399" w:rsidRDefault="00AC6965" w:rsidP="00345202">
            <w:pPr>
              <w:rPr>
                <w:lang w:val="en-US"/>
              </w:rPr>
            </w:pPr>
          </w:p>
        </w:tc>
      </w:tr>
      <w:tr w:rsidR="00246399" w:rsidRPr="00246399" w14:paraId="01304FF4" w14:textId="77777777" w:rsidTr="00345202">
        <w:trPr>
          <w:trHeight w:val="1099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78E4C1" w14:textId="1DD27295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lang w:val="en-US"/>
              </w:rPr>
              <w:t>12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ECCAF5" w14:textId="0CFCDB15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32E2CF" w14:textId="0DD575C7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BOOT_TIME </w:t>
            </w:r>
            <w:r w:rsidRPr="00246399">
              <w:rPr>
                <w:rFonts w:hint="eastAsia"/>
                <w:lang w:val="en-US"/>
              </w:rPr>
              <w:t>이후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매개변수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읽어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만족하는지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  <w:p w14:paraId="7A33F5D0" w14:textId="21A97325" w:rsidR="00AC6965" w:rsidRPr="00246399" w:rsidRDefault="00C149EF" w:rsidP="00C149EF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AC6965" w:rsidRPr="00246399">
              <w:t>RSU MIB citsRsuOperateStatus = operate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6A2BDE" w14:textId="0B56E295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2221AE81" w14:textId="551E3BCA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5347EE7D" w14:textId="77777777" w:rsidTr="00345202">
        <w:trPr>
          <w:trHeight w:val="472"/>
        </w:trPr>
        <w:tc>
          <w:tcPr>
            <w:tcW w:w="93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77E2E3" w14:textId="02EDBAB9" w:rsidR="00AC6965" w:rsidRPr="00246399" w:rsidRDefault="00AC6965" w:rsidP="00345202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비고</w:t>
            </w:r>
          </w:p>
        </w:tc>
      </w:tr>
      <w:tr w:rsidR="00AC6965" w:rsidRPr="00246399" w14:paraId="280B2210" w14:textId="77777777" w:rsidTr="00345202">
        <w:trPr>
          <w:trHeight w:val="1412"/>
        </w:trPr>
        <w:tc>
          <w:tcPr>
            <w:tcW w:w="93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95166B" w14:textId="5F9927AA" w:rsidR="00AC6965" w:rsidRPr="00246399" w:rsidRDefault="00EE3400" w:rsidP="00EE3400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AC6965" w:rsidRPr="00246399">
              <w:rPr>
                <w:lang w:val="en-US"/>
              </w:rPr>
              <w:t xml:space="preserve">ID_1/PW_1: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로의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lang w:val="en-US"/>
              </w:rPr>
              <w:t xml:space="preserve">SNMPv3 </w:t>
            </w:r>
            <w:r w:rsidR="00AC6965" w:rsidRPr="00246399">
              <w:rPr>
                <w:rFonts w:hint="eastAsia"/>
                <w:lang w:val="en-US"/>
              </w:rPr>
              <w:t>접속을 위한 사용자 계정 및 암호</w:t>
            </w:r>
          </w:p>
          <w:p w14:paraId="3789B4A7" w14:textId="2144B1A1" w:rsidR="00AC6965" w:rsidRPr="00246399" w:rsidRDefault="00EE3400" w:rsidP="00EE3400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AC6965" w:rsidRPr="00246399">
              <w:rPr>
                <w:lang w:val="en-US"/>
              </w:rPr>
              <w:t xml:space="preserve">WAIT_TIME: </w:t>
            </w:r>
            <w:r w:rsidR="00AC6965" w:rsidRPr="00246399">
              <w:rPr>
                <w:rFonts w:hint="eastAsia"/>
                <w:lang w:val="en-US"/>
              </w:rPr>
              <w:t xml:space="preserve">기본값 </w:t>
            </w:r>
            <w:r w:rsidR="00AC6965" w:rsidRPr="00246399">
              <w:rPr>
                <w:lang w:val="en-US"/>
              </w:rPr>
              <w:t>1</w:t>
            </w:r>
            <w:r w:rsidR="00AC6965" w:rsidRPr="00246399">
              <w:rPr>
                <w:rFonts w:hint="eastAsia"/>
                <w:lang w:val="en-US"/>
              </w:rPr>
              <w:t>초</w:t>
            </w:r>
          </w:p>
          <w:p w14:paraId="38E443D5" w14:textId="21D63FD6" w:rsidR="00AC6965" w:rsidRPr="00246399" w:rsidRDefault="00EE3400" w:rsidP="00EE3400">
            <w:pPr>
              <w:pStyle w:val="new4"/>
              <w:numPr>
                <w:ilvl w:val="0"/>
                <w:numId w:val="0"/>
              </w:num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AC6965" w:rsidRPr="00246399">
              <w:rPr>
                <w:lang w:val="en-US"/>
              </w:rPr>
              <w:t xml:space="preserve">BOOT_TIME: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AC6965" w:rsidRPr="00246399">
              <w:rPr>
                <w:rFonts w:hint="eastAsia"/>
                <w:lang w:val="en-US"/>
              </w:rPr>
              <w:t xml:space="preserve"> 부팅 소요 시간</w:t>
            </w:r>
            <w:r w:rsidR="00AC6965" w:rsidRPr="00246399">
              <w:rPr>
                <w:lang w:val="en-US"/>
              </w:rPr>
              <w:t>(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AC6965" w:rsidRPr="00246399">
              <w:rPr>
                <w:rFonts w:hint="eastAsia"/>
                <w:lang w:val="en-US"/>
              </w:rPr>
              <w:t xml:space="preserve"> 제조사에서 제공</w:t>
            </w:r>
            <w:r w:rsidR="00AC6965" w:rsidRPr="00246399">
              <w:rPr>
                <w:lang w:val="en-US"/>
              </w:rPr>
              <w:t xml:space="preserve">) </w:t>
            </w:r>
            <w:r w:rsidR="00AC6965" w:rsidRPr="00246399">
              <w:rPr>
                <w:rFonts w:hint="eastAsia"/>
                <w:lang w:val="en-US"/>
              </w:rPr>
              <w:t xml:space="preserve">부팅시간은 </w:t>
            </w:r>
            <w:r w:rsidR="00AC6965" w:rsidRPr="00246399">
              <w:rPr>
                <w:lang w:val="en-US"/>
              </w:rPr>
              <w:t>N</w:t>
            </w:r>
            <w:r w:rsidR="00AC6965" w:rsidRPr="00246399">
              <w:rPr>
                <w:rFonts w:hint="eastAsia"/>
                <w:lang w:val="en-US"/>
              </w:rPr>
              <w:t xml:space="preserve">초를 초과해서는 </w:t>
            </w:r>
            <w:proofErr w:type="gramStart"/>
            <w:r w:rsidR="00AC6965" w:rsidRPr="00246399">
              <w:rPr>
                <w:rFonts w:hint="eastAsia"/>
                <w:lang w:val="en-US"/>
              </w:rPr>
              <w:t>안되며</w:t>
            </w:r>
            <w:proofErr w:type="gramEnd"/>
            <w:r w:rsidR="00AC6965" w:rsidRPr="00246399">
              <w:rPr>
                <w:lang w:val="en-US"/>
              </w:rPr>
              <w:t>, N</w:t>
            </w:r>
            <w:r w:rsidR="00AC6965" w:rsidRPr="00246399">
              <w:rPr>
                <w:rFonts w:hint="eastAsia"/>
                <w:lang w:val="en-US"/>
              </w:rPr>
              <w:t>은 별도의 규격이나 시방에서 정의된다</w:t>
            </w:r>
            <w:r w:rsidR="00AC6965" w:rsidRPr="00246399">
              <w:rPr>
                <w:lang w:val="en-US"/>
              </w:rPr>
              <w:t>.</w:t>
            </w:r>
          </w:p>
        </w:tc>
      </w:tr>
    </w:tbl>
    <w:p w14:paraId="51CB6E28" w14:textId="77777777" w:rsidR="00AC6965" w:rsidRPr="00246399" w:rsidRDefault="00AC6965" w:rsidP="00C72CDF">
      <w:pPr>
        <w:pStyle w:val="new4"/>
        <w:numPr>
          <w:ilvl w:val="0"/>
          <w:numId w:val="0"/>
        </w:numPr>
        <w:rPr>
          <w:rFonts w:ascii="Arial" w:hAnsi="Arial"/>
          <w:lang w:val="en-US"/>
        </w:rPr>
      </w:pPr>
    </w:p>
    <w:p w14:paraId="159EB278" w14:textId="377E4F44" w:rsidR="00613198" w:rsidRPr="00246399" w:rsidRDefault="00EE3400" w:rsidP="00EE3400">
      <w:pPr>
        <w:pStyle w:val="44"/>
        <w:numPr>
          <w:ilvl w:val="0"/>
          <w:numId w:val="0"/>
        </w:numPr>
        <w:tabs>
          <w:tab w:val="left" w:pos="0"/>
        </w:tabs>
        <w:rPr>
          <w:lang w:eastAsia="ko-KR"/>
        </w:rPr>
      </w:pPr>
      <w:r w:rsidRPr="00246399">
        <w:rPr>
          <w:rFonts w:hint="eastAsia"/>
          <w:lang w:eastAsia="ko-KR"/>
        </w:rPr>
        <w:t xml:space="preserve">4.4.11.3 </w:t>
      </w:r>
      <w:r w:rsidRPr="00246399">
        <w:rPr>
          <w:rFonts w:hint="eastAsia"/>
          <w:lang w:eastAsia="ko-KR"/>
        </w:rPr>
        <w:tab/>
      </w:r>
      <w:r w:rsidR="00613198" w:rsidRPr="00246399">
        <w:rPr>
          <w:rFonts w:hint="eastAsia"/>
          <w:lang w:eastAsia="ko-KR"/>
        </w:rPr>
        <w:t>TP-RSU-FUNC-00</w:t>
      </w:r>
      <w:r w:rsidR="00CD6FC7" w:rsidRPr="00246399">
        <w:rPr>
          <w:rFonts w:hint="eastAsia"/>
          <w:lang w:eastAsia="ko-KR"/>
        </w:rPr>
        <w:t>3</w:t>
      </w:r>
    </w:p>
    <w:p w14:paraId="7CEDBA60" w14:textId="77777777" w:rsidR="00CD6FC7" w:rsidRPr="00246399" w:rsidRDefault="00CD6FC7" w:rsidP="00CD6FC7">
      <w:pPr>
        <w:rPr>
          <w:lang w:val="de-DE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3"/>
        <w:gridCol w:w="806"/>
        <w:gridCol w:w="6423"/>
        <w:gridCol w:w="820"/>
      </w:tblGrid>
      <w:tr w:rsidR="00246399" w:rsidRPr="00246399" w14:paraId="090C90FD" w14:textId="77777777">
        <w:trPr>
          <w:trHeight w:val="426"/>
        </w:trPr>
        <w:tc>
          <w:tcPr>
            <w:tcW w:w="1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D52DDB" w14:textId="77777777" w:rsidR="00AC6965" w:rsidRPr="00246399" w:rsidRDefault="00AC6965" w:rsidP="00AC696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식별자</w:t>
            </w:r>
          </w:p>
        </w:tc>
        <w:tc>
          <w:tcPr>
            <w:tcW w:w="7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4D2836" w14:textId="77777777" w:rsidR="00AC6965" w:rsidRPr="00246399" w:rsidRDefault="00AC6965" w:rsidP="00AC6965">
            <w:pPr>
              <w:rPr>
                <w:lang w:val="en-US"/>
              </w:rPr>
            </w:pPr>
            <w:r w:rsidRPr="00246399">
              <w:rPr>
                <w:lang w:val="en-US"/>
              </w:rPr>
              <w:t>TP-RSU-FUNC-003</w:t>
            </w:r>
          </w:p>
        </w:tc>
      </w:tr>
      <w:tr w:rsidR="00246399" w:rsidRPr="00246399" w14:paraId="539ECC72" w14:textId="77777777">
        <w:trPr>
          <w:trHeight w:val="746"/>
        </w:trPr>
        <w:tc>
          <w:tcPr>
            <w:tcW w:w="1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22E6A4" w14:textId="77777777" w:rsidR="00AC6965" w:rsidRPr="00246399" w:rsidRDefault="00AC6965" w:rsidP="00AC696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lastRenderedPageBreak/>
              <w:t>개요</w:t>
            </w:r>
          </w:p>
        </w:tc>
        <w:tc>
          <w:tcPr>
            <w:tcW w:w="7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F70C46" w14:textId="5F42B327" w:rsidR="00AC6965" w:rsidRPr="00246399" w:rsidRDefault="002C09FB" w:rsidP="00AC696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부팅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시</w:t>
            </w:r>
            <w:r w:rsidR="00AC6965" w:rsidRPr="00246399">
              <w:rPr>
                <w:lang w:val="en-US"/>
              </w:rPr>
              <w:t xml:space="preserve">, </w:t>
            </w:r>
            <w:r w:rsidR="00AC6965" w:rsidRPr="00246399">
              <w:rPr>
                <w:rFonts w:hint="eastAsia"/>
                <w:lang w:val="en-US"/>
              </w:rPr>
              <w:t>기본파일로부터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로딩된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lang w:val="en-US"/>
              </w:rPr>
              <w:t xml:space="preserve">MIB </w:t>
            </w:r>
            <w:r w:rsidR="00AC6965" w:rsidRPr="00246399">
              <w:rPr>
                <w:rFonts w:hint="eastAsia"/>
                <w:lang w:val="en-US"/>
              </w:rPr>
              <w:t>매개변수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값이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적용되는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것을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확인한다</w:t>
            </w:r>
            <w:r w:rsidR="00AC6965" w:rsidRPr="00246399">
              <w:rPr>
                <w:lang w:val="en-US"/>
              </w:rPr>
              <w:t>.</w:t>
            </w:r>
          </w:p>
        </w:tc>
      </w:tr>
      <w:tr w:rsidR="00246399" w:rsidRPr="00246399" w14:paraId="370C6873" w14:textId="77777777">
        <w:trPr>
          <w:trHeight w:val="1066"/>
        </w:trPr>
        <w:tc>
          <w:tcPr>
            <w:tcW w:w="1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16044A" w14:textId="77777777" w:rsidR="00AC6965" w:rsidRPr="00246399" w:rsidRDefault="00AC6965" w:rsidP="00AC696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대상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요구사항</w:t>
            </w:r>
          </w:p>
        </w:tc>
        <w:tc>
          <w:tcPr>
            <w:tcW w:w="7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8D24C3" w14:textId="72580360" w:rsidR="00726376" w:rsidRPr="00246399" w:rsidRDefault="00F15158" w:rsidP="00F15158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a) </w:t>
            </w:r>
            <w:r w:rsidRPr="00246399">
              <w:rPr>
                <w:rFonts w:hint="eastAsia"/>
                <w:bCs/>
              </w:rPr>
              <w:tab/>
            </w:r>
            <w:r w:rsidR="00726376" w:rsidRPr="00246399">
              <w:rPr>
                <w:b/>
                <w:bCs/>
              </w:rPr>
              <w:t>MIB</w:t>
            </w:r>
          </w:p>
          <w:p w14:paraId="0FC81406" w14:textId="4D9595BA" w:rsidR="00726376" w:rsidRPr="00246399" w:rsidRDefault="002C09FB" w:rsidP="00726376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="00726376" w:rsidRPr="00246399">
              <w:rPr>
                <w:rFonts w:hint="eastAsia"/>
                <w:lang w:val="en-US"/>
              </w:rPr>
              <w:t xml:space="preserve"> MIB</w:t>
            </w:r>
            <w:r w:rsidR="00726376" w:rsidRPr="00246399">
              <w:rPr>
                <w:rFonts w:hint="eastAsia"/>
                <w:lang w:val="en-US"/>
              </w:rPr>
              <w:t>에</w:t>
            </w:r>
            <w:r w:rsidR="00726376" w:rsidRPr="00246399">
              <w:rPr>
                <w:rFonts w:hint="eastAsia"/>
                <w:lang w:val="en-US"/>
              </w:rPr>
              <w:t xml:space="preserve"> </w:t>
            </w:r>
            <w:r w:rsidR="00726376" w:rsidRPr="00246399">
              <w:rPr>
                <w:rFonts w:hint="eastAsia"/>
                <w:lang w:val="en-US"/>
              </w:rPr>
              <w:t>저장된</w:t>
            </w:r>
            <w:r w:rsidR="00726376" w:rsidRPr="00246399">
              <w:rPr>
                <w:rFonts w:hint="eastAsia"/>
                <w:lang w:val="en-US"/>
              </w:rPr>
              <w:t xml:space="preserve"> </w:t>
            </w:r>
            <w:r w:rsidR="00726376" w:rsidRPr="00246399">
              <w:rPr>
                <w:rFonts w:hint="eastAsia"/>
                <w:lang w:val="en-US"/>
              </w:rPr>
              <w:t>매개변수들의</w:t>
            </w:r>
            <w:r w:rsidR="00726376" w:rsidRPr="00246399">
              <w:rPr>
                <w:rFonts w:hint="eastAsia"/>
                <w:lang w:val="en-US"/>
              </w:rPr>
              <w:t xml:space="preserve"> </w:t>
            </w:r>
            <w:r w:rsidR="00726376" w:rsidRPr="00246399">
              <w:rPr>
                <w:rFonts w:hint="eastAsia"/>
                <w:lang w:val="en-US"/>
              </w:rPr>
              <w:t>값을</w:t>
            </w:r>
            <w:r w:rsidR="00726376" w:rsidRPr="00246399">
              <w:rPr>
                <w:rFonts w:hint="eastAsia"/>
                <w:lang w:val="en-US"/>
              </w:rPr>
              <w:t xml:space="preserve"> </w:t>
            </w:r>
            <w:r w:rsidR="00726376" w:rsidRPr="00246399">
              <w:rPr>
                <w:rFonts w:hint="eastAsia"/>
                <w:lang w:val="en-US"/>
              </w:rPr>
              <w:t>기반으로</w:t>
            </w:r>
            <w:r w:rsidR="00726376" w:rsidRPr="00246399">
              <w:rPr>
                <w:rFonts w:hint="eastAsia"/>
                <w:lang w:val="en-US"/>
              </w:rPr>
              <w:t xml:space="preserve"> </w:t>
            </w:r>
            <w:r w:rsidR="00726376" w:rsidRPr="00246399">
              <w:rPr>
                <w:rFonts w:hint="eastAsia"/>
                <w:lang w:val="en-US"/>
              </w:rPr>
              <w:t>동작해야</w:t>
            </w:r>
            <w:r w:rsidR="00726376" w:rsidRPr="00246399">
              <w:rPr>
                <w:rFonts w:hint="eastAsia"/>
                <w:lang w:val="en-US"/>
              </w:rPr>
              <w:t xml:space="preserve"> </w:t>
            </w:r>
            <w:r w:rsidR="00726376" w:rsidRPr="00246399">
              <w:rPr>
                <w:rFonts w:hint="eastAsia"/>
                <w:lang w:val="en-US"/>
              </w:rPr>
              <w:t>한다</w:t>
            </w:r>
            <w:r w:rsidR="00726376" w:rsidRPr="00246399">
              <w:rPr>
                <w:rFonts w:hint="eastAsia"/>
                <w:lang w:val="en-US"/>
              </w:rPr>
              <w:t>.</w:t>
            </w:r>
          </w:p>
          <w:p w14:paraId="09B4F317" w14:textId="77777777" w:rsidR="00726376" w:rsidRPr="00246399" w:rsidRDefault="00726376" w:rsidP="00726376">
            <w:pPr>
              <w:rPr>
                <w:lang w:val="en-US"/>
              </w:rPr>
            </w:pPr>
          </w:p>
          <w:p w14:paraId="7DDE62B6" w14:textId="6807125A" w:rsidR="00726376" w:rsidRPr="00246399" w:rsidRDefault="00F15158" w:rsidP="00F15158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b) </w:t>
            </w:r>
            <w:r w:rsidRPr="00246399">
              <w:rPr>
                <w:rFonts w:hint="eastAsia"/>
                <w:bCs/>
              </w:rPr>
              <w:tab/>
            </w:r>
            <w:r w:rsidR="00726376" w:rsidRPr="00246399">
              <w:rPr>
                <w:rFonts w:hint="eastAsia"/>
                <w:b/>
                <w:bCs/>
              </w:rPr>
              <w:t xml:space="preserve">MIB </w:t>
            </w:r>
            <w:r w:rsidR="00726376" w:rsidRPr="00246399">
              <w:rPr>
                <w:rFonts w:hint="eastAsia"/>
                <w:b/>
                <w:bCs/>
              </w:rPr>
              <w:t>매개변수</w:t>
            </w:r>
            <w:r w:rsidR="00726376" w:rsidRPr="00246399">
              <w:rPr>
                <w:rFonts w:hint="eastAsia"/>
                <w:b/>
                <w:bCs/>
              </w:rPr>
              <w:t xml:space="preserve"> - </w:t>
            </w:r>
            <w:r w:rsidR="00726376" w:rsidRPr="00246399">
              <w:rPr>
                <w:rFonts w:hint="eastAsia"/>
                <w:b/>
                <w:bCs/>
              </w:rPr>
              <w:t>기본파일</w:t>
            </w:r>
            <w:r w:rsidR="00726376" w:rsidRPr="00246399">
              <w:rPr>
                <w:rFonts w:hint="eastAsia"/>
                <w:b/>
                <w:bCs/>
              </w:rPr>
              <w:t xml:space="preserve"> </w:t>
            </w:r>
            <w:r w:rsidR="00726376" w:rsidRPr="00246399">
              <w:rPr>
                <w:rFonts w:hint="eastAsia"/>
                <w:b/>
                <w:bCs/>
              </w:rPr>
              <w:t>적용</w:t>
            </w:r>
          </w:p>
          <w:p w14:paraId="577DEA82" w14:textId="0E88BF49" w:rsidR="00726376" w:rsidRPr="00246399" w:rsidRDefault="002C09FB" w:rsidP="00726376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="00726376" w:rsidRPr="00246399">
              <w:rPr>
                <w:rFonts w:hint="eastAsia"/>
                <w:lang w:val="en-US"/>
              </w:rPr>
              <w:t xml:space="preserve"> (</w:t>
            </w:r>
            <w:r w:rsidR="00726376" w:rsidRPr="00246399">
              <w:rPr>
                <w:rFonts w:hint="eastAsia"/>
                <w:lang w:val="en-US"/>
              </w:rPr>
              <w:t>재</w:t>
            </w:r>
            <w:r w:rsidR="00726376" w:rsidRPr="00246399">
              <w:rPr>
                <w:rFonts w:hint="eastAsia"/>
                <w:lang w:val="en-US"/>
              </w:rPr>
              <w:t>)</w:t>
            </w:r>
            <w:r w:rsidR="00726376" w:rsidRPr="00246399">
              <w:rPr>
                <w:rFonts w:hint="eastAsia"/>
                <w:lang w:val="en-US"/>
              </w:rPr>
              <w:t>부팅</w:t>
            </w:r>
            <w:r w:rsidR="00726376" w:rsidRPr="00246399">
              <w:rPr>
                <w:rFonts w:hint="eastAsia"/>
                <w:lang w:val="en-US"/>
              </w:rPr>
              <w:t xml:space="preserve"> </w:t>
            </w:r>
            <w:r w:rsidR="00726376" w:rsidRPr="00246399">
              <w:rPr>
                <w:rFonts w:hint="eastAsia"/>
                <w:lang w:val="en-US"/>
              </w:rPr>
              <w:t>시</w:t>
            </w:r>
            <w:r w:rsidR="00726376" w:rsidRPr="00246399">
              <w:rPr>
                <w:rFonts w:hint="eastAsia"/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노변장치</w:t>
            </w:r>
            <w:r w:rsidR="00726376" w:rsidRPr="00246399">
              <w:rPr>
                <w:rFonts w:hint="eastAsia"/>
                <w:lang w:val="en-US"/>
              </w:rPr>
              <w:t xml:space="preserve"> MIB</w:t>
            </w:r>
            <w:r w:rsidR="00726376" w:rsidRPr="00246399">
              <w:rPr>
                <w:rFonts w:hint="eastAsia"/>
                <w:lang w:val="en-US"/>
              </w:rPr>
              <w:t>의</w:t>
            </w:r>
            <w:r w:rsidR="00726376" w:rsidRPr="00246399">
              <w:rPr>
                <w:rFonts w:hint="eastAsia"/>
                <w:lang w:val="en-US"/>
              </w:rPr>
              <w:t xml:space="preserve"> </w:t>
            </w:r>
            <w:r w:rsidR="00726376" w:rsidRPr="00246399">
              <w:rPr>
                <w:rFonts w:hint="eastAsia"/>
                <w:lang w:val="en-US"/>
              </w:rPr>
              <w:t>각</w:t>
            </w:r>
            <w:r w:rsidR="00726376" w:rsidRPr="00246399">
              <w:rPr>
                <w:rFonts w:hint="eastAsia"/>
                <w:lang w:val="en-US"/>
              </w:rPr>
              <w:t xml:space="preserve"> MIB </w:t>
            </w:r>
            <w:r w:rsidR="00726376" w:rsidRPr="00246399">
              <w:rPr>
                <w:rFonts w:hint="eastAsia"/>
                <w:lang w:val="en-US"/>
              </w:rPr>
              <w:t>매개변수의</w:t>
            </w:r>
            <w:r w:rsidR="00726376" w:rsidRPr="00246399">
              <w:rPr>
                <w:rFonts w:hint="eastAsia"/>
                <w:lang w:val="en-US"/>
              </w:rPr>
              <w:t xml:space="preserve"> </w:t>
            </w:r>
            <w:r w:rsidR="00726376" w:rsidRPr="00246399">
              <w:rPr>
                <w:rFonts w:hint="eastAsia"/>
                <w:lang w:val="en-US"/>
              </w:rPr>
              <w:t>값을</w:t>
            </w:r>
            <w:r w:rsidR="00726376" w:rsidRPr="00246399">
              <w:rPr>
                <w:rFonts w:hint="eastAsia"/>
                <w:lang w:val="en-US"/>
              </w:rPr>
              <w:t xml:space="preserve"> </w:t>
            </w:r>
            <w:r w:rsidR="00726376" w:rsidRPr="00246399">
              <w:rPr>
                <w:rFonts w:hint="eastAsia"/>
                <w:lang w:val="en-US"/>
              </w:rPr>
              <w:t>기본</w:t>
            </w:r>
            <w:r w:rsidR="00726376" w:rsidRPr="00246399">
              <w:rPr>
                <w:rFonts w:hint="eastAsia"/>
                <w:lang w:val="en-US"/>
              </w:rPr>
              <w:t xml:space="preserve"> MIB </w:t>
            </w:r>
            <w:r w:rsidR="00726376" w:rsidRPr="00246399">
              <w:rPr>
                <w:rFonts w:hint="eastAsia"/>
                <w:lang w:val="en-US"/>
              </w:rPr>
              <w:t>파일로부터</w:t>
            </w:r>
            <w:r w:rsidR="00726376"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="00726376" w:rsidRPr="00246399">
              <w:rPr>
                <w:rFonts w:hint="eastAsia"/>
                <w:lang w:val="en-US"/>
              </w:rPr>
              <w:t>로딩하여</w:t>
            </w:r>
            <w:proofErr w:type="spellEnd"/>
            <w:r w:rsidR="00726376" w:rsidRPr="00246399">
              <w:rPr>
                <w:rFonts w:hint="eastAsia"/>
                <w:lang w:val="en-US"/>
              </w:rPr>
              <w:t xml:space="preserve"> MIB</w:t>
            </w:r>
            <w:r w:rsidR="00726376" w:rsidRPr="00246399">
              <w:rPr>
                <w:rFonts w:hint="eastAsia"/>
                <w:lang w:val="en-US"/>
              </w:rPr>
              <w:t>에</w:t>
            </w:r>
            <w:r w:rsidR="00726376" w:rsidRPr="00246399">
              <w:rPr>
                <w:rFonts w:hint="eastAsia"/>
                <w:lang w:val="en-US"/>
              </w:rPr>
              <w:t xml:space="preserve"> </w:t>
            </w:r>
            <w:r w:rsidR="00726376" w:rsidRPr="00246399">
              <w:rPr>
                <w:rFonts w:hint="eastAsia"/>
                <w:lang w:val="en-US"/>
              </w:rPr>
              <w:t>저장</w:t>
            </w:r>
            <w:r w:rsidR="00726376" w:rsidRPr="00246399">
              <w:rPr>
                <w:rFonts w:hint="eastAsia"/>
                <w:lang w:val="en-US"/>
              </w:rPr>
              <w:t xml:space="preserve"> </w:t>
            </w:r>
            <w:r w:rsidR="00726376" w:rsidRPr="00246399">
              <w:rPr>
                <w:rFonts w:hint="eastAsia"/>
                <w:lang w:val="en-US"/>
              </w:rPr>
              <w:t>후</w:t>
            </w:r>
            <w:r w:rsidR="00726376" w:rsidRPr="00246399">
              <w:rPr>
                <w:rFonts w:hint="eastAsia"/>
                <w:lang w:val="en-US"/>
              </w:rPr>
              <w:t xml:space="preserve"> </w:t>
            </w:r>
            <w:r w:rsidR="00726376" w:rsidRPr="00246399">
              <w:rPr>
                <w:rFonts w:hint="eastAsia"/>
                <w:lang w:val="en-US"/>
              </w:rPr>
              <w:t>해당</w:t>
            </w:r>
            <w:r w:rsidR="00726376" w:rsidRPr="00246399">
              <w:rPr>
                <w:rFonts w:hint="eastAsia"/>
                <w:lang w:val="en-US"/>
              </w:rPr>
              <w:t xml:space="preserve"> </w:t>
            </w:r>
            <w:r w:rsidR="00726376" w:rsidRPr="00246399">
              <w:rPr>
                <w:rFonts w:hint="eastAsia"/>
                <w:lang w:val="en-US"/>
              </w:rPr>
              <w:t>매개변수들의</w:t>
            </w:r>
            <w:r w:rsidR="00726376" w:rsidRPr="00246399">
              <w:rPr>
                <w:rFonts w:hint="eastAsia"/>
                <w:lang w:val="en-US"/>
              </w:rPr>
              <w:t xml:space="preserve"> </w:t>
            </w:r>
            <w:r w:rsidR="00726376" w:rsidRPr="00246399">
              <w:rPr>
                <w:rFonts w:hint="eastAsia"/>
                <w:lang w:val="en-US"/>
              </w:rPr>
              <w:t>값을</w:t>
            </w:r>
            <w:r w:rsidR="00726376" w:rsidRPr="00246399">
              <w:rPr>
                <w:rFonts w:hint="eastAsia"/>
                <w:lang w:val="en-US"/>
              </w:rPr>
              <w:t xml:space="preserve"> </w:t>
            </w:r>
            <w:r w:rsidR="00726376" w:rsidRPr="00246399">
              <w:rPr>
                <w:rFonts w:hint="eastAsia"/>
                <w:lang w:val="en-US"/>
              </w:rPr>
              <w:t>기반으로</w:t>
            </w:r>
            <w:r w:rsidR="00726376" w:rsidRPr="00246399">
              <w:rPr>
                <w:rFonts w:hint="eastAsia"/>
                <w:lang w:val="en-US"/>
              </w:rPr>
              <w:t xml:space="preserve"> </w:t>
            </w:r>
            <w:r w:rsidR="00726376" w:rsidRPr="00246399">
              <w:rPr>
                <w:rFonts w:hint="eastAsia"/>
                <w:lang w:val="en-US"/>
              </w:rPr>
              <w:t>동작할</w:t>
            </w:r>
            <w:r w:rsidR="00726376" w:rsidRPr="00246399">
              <w:rPr>
                <w:rFonts w:hint="eastAsia"/>
                <w:lang w:val="en-US"/>
              </w:rPr>
              <w:t xml:space="preserve"> </w:t>
            </w:r>
            <w:r w:rsidR="00726376" w:rsidRPr="00246399">
              <w:rPr>
                <w:rFonts w:hint="eastAsia"/>
                <w:lang w:val="en-US"/>
              </w:rPr>
              <w:t>수</w:t>
            </w:r>
            <w:r w:rsidR="00726376" w:rsidRPr="00246399">
              <w:rPr>
                <w:rFonts w:hint="eastAsia"/>
                <w:lang w:val="en-US"/>
              </w:rPr>
              <w:t xml:space="preserve"> </w:t>
            </w:r>
            <w:r w:rsidR="00726376" w:rsidRPr="00246399">
              <w:rPr>
                <w:rFonts w:hint="eastAsia"/>
                <w:lang w:val="en-US"/>
              </w:rPr>
              <w:t>있어야</w:t>
            </w:r>
            <w:r w:rsidR="00726376" w:rsidRPr="00246399">
              <w:rPr>
                <w:rFonts w:hint="eastAsia"/>
                <w:lang w:val="en-US"/>
              </w:rPr>
              <w:t xml:space="preserve"> </w:t>
            </w:r>
            <w:r w:rsidR="00726376" w:rsidRPr="00246399">
              <w:rPr>
                <w:rFonts w:hint="eastAsia"/>
                <w:lang w:val="en-US"/>
              </w:rPr>
              <w:t>한다</w:t>
            </w:r>
            <w:r w:rsidR="00726376" w:rsidRPr="00246399">
              <w:rPr>
                <w:rFonts w:hint="eastAsia"/>
                <w:lang w:val="en-US"/>
              </w:rPr>
              <w:t>.</w:t>
            </w:r>
          </w:p>
          <w:p w14:paraId="149A69F3" w14:textId="77777777" w:rsidR="00726376" w:rsidRPr="00246399" w:rsidRDefault="00726376" w:rsidP="00726376">
            <w:pPr>
              <w:rPr>
                <w:lang w:val="en-US"/>
              </w:rPr>
            </w:pPr>
          </w:p>
          <w:p w14:paraId="02DF5843" w14:textId="54E0705C" w:rsidR="00726376" w:rsidRPr="00246399" w:rsidRDefault="00726376" w:rsidP="00726376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제조사는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기본</w:t>
            </w:r>
            <w:r w:rsidRPr="00246399">
              <w:rPr>
                <w:rFonts w:hint="eastAsia"/>
                <w:lang w:val="en-US"/>
              </w:rPr>
              <w:t xml:space="preserve"> MIB </w:t>
            </w:r>
            <w:r w:rsidRPr="00246399">
              <w:rPr>
                <w:rFonts w:hint="eastAsia"/>
                <w:lang w:val="en-US"/>
              </w:rPr>
              <w:t>파일을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제공해야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하며</w:t>
            </w:r>
            <w:r w:rsidRPr="00246399">
              <w:rPr>
                <w:rFonts w:hint="eastAsia"/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운영관리자에게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기본</w:t>
            </w:r>
            <w:r w:rsidRPr="00246399">
              <w:rPr>
                <w:rFonts w:hint="eastAsia"/>
                <w:lang w:val="en-US"/>
              </w:rPr>
              <w:t xml:space="preserve"> MIB </w:t>
            </w:r>
            <w:r w:rsidRPr="00246399">
              <w:rPr>
                <w:rFonts w:hint="eastAsia"/>
                <w:lang w:val="en-US"/>
              </w:rPr>
              <w:t>파일의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변경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방법에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대한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매뉴얼을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제공해야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한다</w:t>
            </w:r>
            <w:r w:rsidRPr="00246399">
              <w:rPr>
                <w:rFonts w:hint="eastAsia"/>
                <w:lang w:val="en-US"/>
              </w:rPr>
              <w:t>.</w:t>
            </w:r>
          </w:p>
          <w:p w14:paraId="4D49B2AB" w14:textId="77777777" w:rsidR="00726376" w:rsidRPr="00246399" w:rsidRDefault="00726376" w:rsidP="00726376">
            <w:pPr>
              <w:rPr>
                <w:lang w:val="en-US"/>
              </w:rPr>
            </w:pPr>
          </w:p>
          <w:p w14:paraId="1F582A09" w14:textId="2A6E6435" w:rsidR="00726376" w:rsidRPr="00246399" w:rsidRDefault="00F15158" w:rsidP="00F15158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c) </w:t>
            </w:r>
            <w:r w:rsidRPr="00246399">
              <w:rPr>
                <w:rFonts w:hint="eastAsia"/>
                <w:bCs/>
              </w:rPr>
              <w:tab/>
            </w:r>
            <w:r w:rsidR="00726376" w:rsidRPr="00246399">
              <w:rPr>
                <w:rFonts w:hint="eastAsia"/>
                <w:b/>
                <w:bCs/>
              </w:rPr>
              <w:t xml:space="preserve">MIB </w:t>
            </w:r>
            <w:r w:rsidR="00726376" w:rsidRPr="00246399">
              <w:rPr>
                <w:rFonts w:hint="eastAsia"/>
                <w:b/>
                <w:bCs/>
              </w:rPr>
              <w:t>원격관리</w:t>
            </w:r>
            <w:r w:rsidR="00726376" w:rsidRPr="00246399">
              <w:rPr>
                <w:rFonts w:hint="eastAsia"/>
                <w:b/>
                <w:bCs/>
              </w:rPr>
              <w:t xml:space="preserve"> - SNMPv3 walk</w:t>
            </w:r>
          </w:p>
          <w:p w14:paraId="75401902" w14:textId="4F22FFE8" w:rsidR="00AC6965" w:rsidRPr="00246399" w:rsidRDefault="002C09FB" w:rsidP="00726376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="00726376" w:rsidRPr="00246399">
              <w:rPr>
                <w:rFonts w:hint="eastAsia"/>
                <w:lang w:val="en-US"/>
              </w:rPr>
              <w:t xml:space="preserve"> </w:t>
            </w:r>
            <w:r w:rsidR="00726376" w:rsidRPr="00246399">
              <w:rPr>
                <w:rFonts w:hint="eastAsia"/>
                <w:lang w:val="en-US"/>
              </w:rPr>
              <w:t>운영관리자가</w:t>
            </w:r>
            <w:r w:rsidR="00726376" w:rsidRPr="00246399">
              <w:rPr>
                <w:rFonts w:hint="eastAsia"/>
                <w:lang w:val="en-US"/>
              </w:rPr>
              <w:t xml:space="preserve"> </w:t>
            </w:r>
            <w:r w:rsidR="00726376" w:rsidRPr="00246399">
              <w:rPr>
                <w:rFonts w:hint="eastAsia"/>
                <w:lang w:val="en-US"/>
              </w:rPr>
              <w:t>모든</w:t>
            </w:r>
            <w:r w:rsidR="00726376" w:rsidRPr="00246399">
              <w:rPr>
                <w:rFonts w:hint="eastAsia"/>
                <w:lang w:val="en-US"/>
              </w:rPr>
              <w:t xml:space="preserve"> MIB </w:t>
            </w:r>
            <w:r w:rsidR="00726376" w:rsidRPr="00246399">
              <w:rPr>
                <w:rFonts w:hint="eastAsia"/>
                <w:lang w:val="en-US"/>
              </w:rPr>
              <w:t>매개변수들의</w:t>
            </w:r>
            <w:r w:rsidR="00726376" w:rsidRPr="00246399">
              <w:rPr>
                <w:rFonts w:hint="eastAsia"/>
                <w:lang w:val="en-US"/>
              </w:rPr>
              <w:t xml:space="preserve"> </w:t>
            </w:r>
            <w:r w:rsidR="00726376" w:rsidRPr="00246399">
              <w:rPr>
                <w:rFonts w:hint="eastAsia"/>
                <w:lang w:val="en-US"/>
              </w:rPr>
              <w:t>값을</w:t>
            </w:r>
            <w:r w:rsidR="00726376" w:rsidRPr="00246399">
              <w:rPr>
                <w:rFonts w:hint="eastAsia"/>
                <w:lang w:val="en-US"/>
              </w:rPr>
              <w:t xml:space="preserve"> </w:t>
            </w:r>
            <w:r w:rsidR="00726376" w:rsidRPr="00246399">
              <w:rPr>
                <w:rFonts w:hint="eastAsia"/>
                <w:lang w:val="en-US"/>
              </w:rPr>
              <w:t>확인할</w:t>
            </w:r>
            <w:r w:rsidR="00726376" w:rsidRPr="00246399">
              <w:rPr>
                <w:rFonts w:hint="eastAsia"/>
                <w:lang w:val="en-US"/>
              </w:rPr>
              <w:t xml:space="preserve"> </w:t>
            </w:r>
            <w:r w:rsidR="00726376" w:rsidRPr="00246399">
              <w:rPr>
                <w:rFonts w:hint="eastAsia"/>
                <w:lang w:val="en-US"/>
              </w:rPr>
              <w:t>수</w:t>
            </w:r>
            <w:r w:rsidR="00726376" w:rsidRPr="00246399">
              <w:rPr>
                <w:rFonts w:hint="eastAsia"/>
                <w:lang w:val="en-US"/>
              </w:rPr>
              <w:t xml:space="preserve"> </w:t>
            </w:r>
            <w:r w:rsidR="00726376" w:rsidRPr="00246399">
              <w:rPr>
                <w:rFonts w:hint="eastAsia"/>
                <w:lang w:val="en-US"/>
              </w:rPr>
              <w:t>있도록</w:t>
            </w:r>
            <w:r w:rsidR="00726376" w:rsidRPr="00246399">
              <w:rPr>
                <w:rFonts w:hint="eastAsia"/>
                <w:lang w:val="en-US"/>
              </w:rPr>
              <w:t xml:space="preserve"> SNMPv3</w:t>
            </w:r>
            <w:r w:rsidR="00726376" w:rsidRPr="00246399">
              <w:rPr>
                <w:rFonts w:hint="eastAsia"/>
                <w:lang w:val="en-US"/>
              </w:rPr>
              <w:t>를</w:t>
            </w:r>
            <w:r w:rsidR="00726376" w:rsidRPr="00246399">
              <w:rPr>
                <w:rFonts w:hint="eastAsia"/>
                <w:lang w:val="en-US"/>
              </w:rPr>
              <w:t xml:space="preserve"> </w:t>
            </w:r>
            <w:r w:rsidR="00726376" w:rsidRPr="00246399">
              <w:rPr>
                <w:rFonts w:hint="eastAsia"/>
                <w:lang w:val="en-US"/>
              </w:rPr>
              <w:t>통한</w:t>
            </w:r>
            <w:r w:rsidR="00726376" w:rsidRPr="00246399">
              <w:rPr>
                <w:rFonts w:hint="eastAsia"/>
                <w:lang w:val="en-US"/>
              </w:rPr>
              <w:t xml:space="preserve"> MIB walk</w:t>
            </w:r>
            <w:r w:rsidR="00726376" w:rsidRPr="00246399">
              <w:rPr>
                <w:rFonts w:hint="eastAsia"/>
                <w:lang w:val="en-US"/>
              </w:rPr>
              <w:t>를</w:t>
            </w:r>
            <w:r w:rsidR="00726376" w:rsidRPr="00246399">
              <w:rPr>
                <w:rFonts w:hint="eastAsia"/>
                <w:lang w:val="en-US"/>
              </w:rPr>
              <w:t xml:space="preserve"> </w:t>
            </w:r>
            <w:r w:rsidR="00726376" w:rsidRPr="00246399">
              <w:rPr>
                <w:rFonts w:hint="eastAsia"/>
                <w:lang w:val="en-US"/>
              </w:rPr>
              <w:t>수행하는</w:t>
            </w:r>
            <w:r w:rsidR="00726376" w:rsidRPr="00246399">
              <w:rPr>
                <w:rFonts w:hint="eastAsia"/>
                <w:lang w:val="en-US"/>
              </w:rPr>
              <w:t xml:space="preserve"> </w:t>
            </w:r>
            <w:r w:rsidR="00726376" w:rsidRPr="00246399">
              <w:rPr>
                <w:rFonts w:hint="eastAsia"/>
                <w:lang w:val="en-US"/>
              </w:rPr>
              <w:t>것을</w:t>
            </w:r>
            <w:r w:rsidR="00726376" w:rsidRPr="00246399">
              <w:rPr>
                <w:rFonts w:hint="eastAsia"/>
                <w:lang w:val="en-US"/>
              </w:rPr>
              <w:t xml:space="preserve"> </w:t>
            </w:r>
            <w:r w:rsidR="00726376" w:rsidRPr="00246399">
              <w:rPr>
                <w:rFonts w:hint="eastAsia"/>
                <w:lang w:val="en-US"/>
              </w:rPr>
              <w:t>허용해야</w:t>
            </w:r>
            <w:r w:rsidR="00726376" w:rsidRPr="00246399">
              <w:rPr>
                <w:rFonts w:hint="eastAsia"/>
                <w:lang w:val="en-US"/>
              </w:rPr>
              <w:t xml:space="preserve"> </w:t>
            </w:r>
            <w:r w:rsidR="00726376" w:rsidRPr="00246399">
              <w:rPr>
                <w:rFonts w:hint="eastAsia"/>
                <w:lang w:val="en-US"/>
              </w:rPr>
              <w:t>한다</w:t>
            </w:r>
            <w:r w:rsidR="00726376" w:rsidRPr="00246399">
              <w:rPr>
                <w:rFonts w:hint="eastAsia"/>
                <w:lang w:val="en-US"/>
              </w:rPr>
              <w:t>.</w:t>
            </w:r>
          </w:p>
        </w:tc>
      </w:tr>
      <w:tr w:rsidR="00246399" w:rsidRPr="00246399" w14:paraId="70932AD1" w14:textId="77777777">
        <w:trPr>
          <w:trHeight w:val="426"/>
        </w:trPr>
        <w:tc>
          <w:tcPr>
            <w:tcW w:w="1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0FCE07" w14:textId="77777777" w:rsidR="00AC6965" w:rsidRPr="00246399" w:rsidRDefault="00AC6965" w:rsidP="00AC696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</w:t>
            </w:r>
          </w:p>
        </w:tc>
        <w:tc>
          <w:tcPr>
            <w:tcW w:w="7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5FE2F8" w14:textId="77777777" w:rsidR="00AC6965" w:rsidRPr="00246399" w:rsidRDefault="00AC6965" w:rsidP="00AC696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기능검사</w:t>
            </w:r>
          </w:p>
        </w:tc>
      </w:tr>
      <w:tr w:rsidR="00246399" w:rsidRPr="00246399" w14:paraId="6E10A5DE" w14:textId="77777777">
        <w:trPr>
          <w:trHeight w:val="426"/>
        </w:trPr>
        <w:tc>
          <w:tcPr>
            <w:tcW w:w="8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DE9540" w14:textId="77777777" w:rsidR="00AC6965" w:rsidRPr="00246399" w:rsidRDefault="00AC6965" w:rsidP="00AC696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</w:t>
            </w:r>
          </w:p>
        </w:tc>
      </w:tr>
      <w:tr w:rsidR="00246399" w:rsidRPr="00246399" w14:paraId="27786F38" w14:textId="77777777">
        <w:trPr>
          <w:trHeight w:val="426"/>
        </w:trPr>
        <w:tc>
          <w:tcPr>
            <w:tcW w:w="8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B82BE3" w14:textId="1DF583CA" w:rsidR="00AC6965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로의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lang w:val="en-US"/>
              </w:rPr>
              <w:t xml:space="preserve">SNMPv3 </w:t>
            </w:r>
            <w:r w:rsidR="00AC6965" w:rsidRPr="00246399">
              <w:rPr>
                <w:rFonts w:hint="eastAsia"/>
                <w:lang w:val="en-US"/>
              </w:rPr>
              <w:t>접속을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위한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lang w:val="en-US"/>
              </w:rPr>
              <w:t>ID_1/PW_1</w:t>
            </w:r>
            <w:r w:rsidR="00AC6965" w:rsidRPr="00246399">
              <w:rPr>
                <w:rFonts w:hint="eastAsia"/>
                <w:lang w:val="en-US"/>
              </w:rPr>
              <w:t>을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시험시스템과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AC6965" w:rsidRPr="00246399">
              <w:rPr>
                <w:rFonts w:hint="eastAsia"/>
                <w:lang w:val="en-US"/>
              </w:rPr>
              <w:t>에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설정한다</w:t>
            </w:r>
            <w:r w:rsidR="00AC6965" w:rsidRPr="00246399">
              <w:rPr>
                <w:lang w:val="en-US"/>
              </w:rPr>
              <w:t>.</w:t>
            </w:r>
          </w:p>
        </w:tc>
      </w:tr>
      <w:tr w:rsidR="00246399" w:rsidRPr="00246399" w14:paraId="4F6DC1AC" w14:textId="77777777">
        <w:trPr>
          <w:trHeight w:val="426"/>
        </w:trPr>
        <w:tc>
          <w:tcPr>
            <w:tcW w:w="8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4F8352" w14:textId="77777777" w:rsidR="00AC6965" w:rsidRPr="00246399" w:rsidRDefault="00AC6965" w:rsidP="00AC696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절차</w:t>
            </w:r>
          </w:p>
        </w:tc>
      </w:tr>
      <w:tr w:rsidR="00246399" w:rsidRPr="00246399" w14:paraId="4AFA8943" w14:textId="77777777">
        <w:trPr>
          <w:trHeight w:val="426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ABB801" w14:textId="77777777" w:rsidR="00AC6965" w:rsidRPr="00246399" w:rsidRDefault="00AC6965" w:rsidP="00AC696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단계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BED402" w14:textId="77777777" w:rsidR="00AC6965" w:rsidRPr="00246399" w:rsidRDefault="00AC6965" w:rsidP="00AC696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유형</w:t>
            </w:r>
          </w:p>
        </w:tc>
        <w:tc>
          <w:tcPr>
            <w:tcW w:w="6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D81BCE" w14:textId="77777777" w:rsidR="00AC6965" w:rsidRPr="00246399" w:rsidRDefault="00AC6965" w:rsidP="00AC696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설명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AF87D3" w14:textId="77777777" w:rsidR="00AC6965" w:rsidRPr="00246399" w:rsidRDefault="00AC6965" w:rsidP="00AC696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판정</w:t>
            </w:r>
          </w:p>
        </w:tc>
      </w:tr>
      <w:tr w:rsidR="00246399" w:rsidRPr="00246399" w14:paraId="643E5872" w14:textId="77777777">
        <w:trPr>
          <w:trHeight w:val="426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70A07E" w14:textId="77777777" w:rsidR="00AC6965" w:rsidRPr="00246399" w:rsidRDefault="00AC6965" w:rsidP="00AC6965">
            <w:pPr>
              <w:rPr>
                <w:lang w:val="en-US"/>
              </w:rPr>
            </w:pPr>
            <w:r w:rsidRPr="00246399">
              <w:rPr>
                <w:lang w:val="en-US"/>
              </w:rPr>
              <w:t>1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C9AA62" w14:textId="77777777" w:rsidR="00AC6965" w:rsidRPr="00246399" w:rsidRDefault="00AC6965" w:rsidP="00AC696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9A5CAC" w14:textId="6125A4CC" w:rsidR="00AC6965" w:rsidRPr="00246399" w:rsidRDefault="00AC6965" w:rsidP="00AC696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Pr="00246399">
              <w:rPr>
                <w:rFonts w:hint="eastAsia"/>
                <w:lang w:val="en-US"/>
              </w:rPr>
              <w:t>재부팅한다</w:t>
            </w:r>
            <w:proofErr w:type="spellEnd"/>
            <w:r w:rsidRPr="00246399">
              <w:rPr>
                <w:lang w:val="en-US"/>
              </w:rPr>
              <w:t>.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E221FB" w14:textId="77777777" w:rsidR="00AC6965" w:rsidRPr="00246399" w:rsidRDefault="00AC6965" w:rsidP="00AC6965">
            <w:pPr>
              <w:rPr>
                <w:lang w:val="en-US"/>
              </w:rPr>
            </w:pPr>
          </w:p>
        </w:tc>
      </w:tr>
      <w:tr w:rsidR="00246399" w:rsidRPr="00246399" w14:paraId="577598FD" w14:textId="77777777">
        <w:trPr>
          <w:trHeight w:val="746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D40B71" w14:textId="77777777" w:rsidR="00AC6965" w:rsidRPr="00246399" w:rsidRDefault="00AC6965" w:rsidP="00AC6965">
            <w:pPr>
              <w:rPr>
                <w:lang w:val="en-US"/>
              </w:rPr>
            </w:pPr>
            <w:r w:rsidRPr="00246399">
              <w:rPr>
                <w:lang w:val="en-US"/>
              </w:rPr>
              <w:t>2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C7DBD2" w14:textId="77777777" w:rsidR="00AC6965" w:rsidRPr="00246399" w:rsidRDefault="00AC6965" w:rsidP="00AC696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48E519" w14:textId="59C84FF2" w:rsidR="00AC6965" w:rsidRPr="00246399" w:rsidRDefault="00AC6965" w:rsidP="00AC696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BOOT_TIME </w:t>
            </w:r>
            <w:r w:rsidRPr="00246399">
              <w:rPr>
                <w:rFonts w:hint="eastAsia"/>
                <w:lang w:val="en-US"/>
              </w:rPr>
              <w:t>이후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MIB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대해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 walk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수행하여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모든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매개변수들의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읽는다</w:t>
            </w:r>
            <w:r w:rsidRPr="00246399">
              <w:rPr>
                <w:lang w:val="en-US"/>
              </w:rPr>
              <w:t>.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89D9CF" w14:textId="77777777" w:rsidR="00AC6965" w:rsidRPr="00246399" w:rsidRDefault="00AC6965" w:rsidP="00AC6965">
            <w:pPr>
              <w:rPr>
                <w:lang w:val="en-US"/>
              </w:rPr>
            </w:pPr>
          </w:p>
        </w:tc>
      </w:tr>
      <w:tr w:rsidR="00246399" w:rsidRPr="00246399" w14:paraId="4BDF39FD" w14:textId="77777777">
        <w:trPr>
          <w:trHeight w:val="6016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7B03FE" w14:textId="77777777" w:rsidR="00AC6965" w:rsidRPr="00246399" w:rsidRDefault="00AC6965" w:rsidP="00AC6965">
            <w:pPr>
              <w:rPr>
                <w:lang w:val="en-US"/>
              </w:rPr>
            </w:pPr>
            <w:r w:rsidRPr="00246399">
              <w:rPr>
                <w:lang w:val="en-US"/>
              </w:rPr>
              <w:lastRenderedPageBreak/>
              <w:t>3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54F832" w14:textId="77777777" w:rsidR="00AC6965" w:rsidRPr="00246399" w:rsidRDefault="00AC6965" w:rsidP="00AC696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C27699" w14:textId="77777777" w:rsidR="00AC6965" w:rsidRPr="00246399" w:rsidRDefault="00AC6965" w:rsidP="00AC696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모든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매개변수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기본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파일에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저장된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동일한지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 xml:space="preserve">. </w:t>
            </w:r>
            <w:r w:rsidRPr="00246399">
              <w:rPr>
                <w:rFonts w:hint="eastAsia"/>
                <w:lang w:val="en-US"/>
              </w:rPr>
              <w:t>단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자체적으로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변경될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있는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매개변수의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확인하지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않는다</w:t>
            </w:r>
            <w:r w:rsidRPr="00246399">
              <w:rPr>
                <w:lang w:val="en-US"/>
              </w:rPr>
              <w:t>.</w:t>
            </w:r>
          </w:p>
          <w:p w14:paraId="004C9CBC" w14:textId="74524724" w:rsidR="00AC6965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AC6965" w:rsidRPr="00246399">
              <w:rPr>
                <w:lang w:val="en-US"/>
              </w:rPr>
              <w:t xml:space="preserve">RSU MIB </w:t>
            </w:r>
            <w:proofErr w:type="spellStart"/>
            <w:r w:rsidR="00AC6965" w:rsidRPr="00246399">
              <w:rPr>
                <w:lang w:val="en-US"/>
              </w:rPr>
              <w:t>citsRsuStatusTemperature</w:t>
            </w:r>
            <w:proofErr w:type="spellEnd"/>
          </w:p>
          <w:p w14:paraId="162580E9" w14:textId="7DCB1E31" w:rsidR="00AC6965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AC6965" w:rsidRPr="00246399">
              <w:rPr>
                <w:lang w:val="en-US"/>
              </w:rPr>
              <w:t xml:space="preserve">RSU MIB </w:t>
            </w:r>
            <w:proofErr w:type="spellStart"/>
            <w:r w:rsidR="00AC6965" w:rsidRPr="00246399">
              <w:rPr>
                <w:lang w:val="en-US"/>
              </w:rPr>
              <w:t>citsRsuStatusGnssFix</w:t>
            </w:r>
            <w:proofErr w:type="spellEnd"/>
          </w:p>
          <w:p w14:paraId="37CF2F5B" w14:textId="10ED61BC" w:rsidR="00AC6965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AC6965" w:rsidRPr="00246399">
              <w:rPr>
                <w:lang w:val="en-US"/>
              </w:rPr>
              <w:t xml:space="preserve">RSU MIB </w:t>
            </w:r>
            <w:proofErr w:type="spellStart"/>
            <w:r w:rsidR="00AC6965" w:rsidRPr="00246399">
              <w:rPr>
                <w:lang w:val="en-US"/>
              </w:rPr>
              <w:t>citsRsuStatusGnssSatNum</w:t>
            </w:r>
            <w:proofErr w:type="spellEnd"/>
          </w:p>
          <w:p w14:paraId="22588D8F" w14:textId="158E58B2" w:rsidR="00AC6965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AC6965" w:rsidRPr="00246399">
              <w:rPr>
                <w:lang w:val="en-US"/>
              </w:rPr>
              <w:t xml:space="preserve">RSU MIB </w:t>
            </w:r>
            <w:proofErr w:type="spellStart"/>
            <w:r w:rsidR="00AC6965" w:rsidRPr="00246399">
              <w:rPr>
                <w:lang w:val="en-US"/>
              </w:rPr>
              <w:t>citsRsuStatusHumidity</w:t>
            </w:r>
            <w:proofErr w:type="spellEnd"/>
          </w:p>
          <w:p w14:paraId="3A3B684A" w14:textId="7B8AC401" w:rsidR="00AC6965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AC6965" w:rsidRPr="00246399">
              <w:rPr>
                <w:lang w:val="en-US"/>
              </w:rPr>
              <w:t xml:space="preserve">RSU MIB </w:t>
            </w:r>
            <w:proofErr w:type="spellStart"/>
            <w:r w:rsidR="00AC6965" w:rsidRPr="00246399">
              <w:rPr>
                <w:lang w:val="en-US"/>
              </w:rPr>
              <w:t>citsRsuGnssLatitude</w:t>
            </w:r>
            <w:proofErr w:type="spellEnd"/>
          </w:p>
          <w:p w14:paraId="141CA159" w14:textId="56364891" w:rsidR="00AC6965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AC6965" w:rsidRPr="00246399">
              <w:rPr>
                <w:lang w:val="en-US"/>
              </w:rPr>
              <w:t xml:space="preserve">RSU MIB </w:t>
            </w:r>
            <w:proofErr w:type="spellStart"/>
            <w:r w:rsidR="00AC6965" w:rsidRPr="00246399">
              <w:rPr>
                <w:lang w:val="en-US"/>
              </w:rPr>
              <w:t>citsRsuGnssLongitude</w:t>
            </w:r>
            <w:proofErr w:type="spellEnd"/>
          </w:p>
          <w:p w14:paraId="29668B3B" w14:textId="6524F776" w:rsidR="00AC6965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AC6965" w:rsidRPr="00246399">
              <w:rPr>
                <w:lang w:val="en-US"/>
              </w:rPr>
              <w:t xml:space="preserve">RSU MIB </w:t>
            </w:r>
            <w:proofErr w:type="spellStart"/>
            <w:r w:rsidR="00AC6965" w:rsidRPr="00246399">
              <w:rPr>
                <w:lang w:val="en-US"/>
              </w:rPr>
              <w:t>citsRsuGnssElevation</w:t>
            </w:r>
            <w:proofErr w:type="spellEnd"/>
          </w:p>
          <w:p w14:paraId="5DF81D3D" w14:textId="0B9B7004" w:rsidR="00AC6965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AC6965" w:rsidRPr="00246399">
              <w:rPr>
                <w:rFonts w:hint="eastAsia"/>
                <w:lang w:val="en-US"/>
              </w:rPr>
              <w:t>RSU MIB citsRsuV2xIfStatusTxCntTs0</w:t>
            </w:r>
          </w:p>
          <w:p w14:paraId="12869FF4" w14:textId="02AB95B8" w:rsidR="00AC6965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AC6965" w:rsidRPr="00246399">
              <w:rPr>
                <w:rFonts w:hint="eastAsia"/>
                <w:lang w:val="en-US"/>
              </w:rPr>
              <w:t>RSU MIB citsRsuV2xIfStatusTxCntTs1</w:t>
            </w:r>
          </w:p>
          <w:p w14:paraId="51B3119B" w14:textId="5AD6EF6A" w:rsidR="00AC6965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AC6965" w:rsidRPr="00246399">
              <w:rPr>
                <w:rFonts w:hint="eastAsia"/>
                <w:lang w:val="en-US"/>
              </w:rPr>
              <w:t>RSU MIB citsRsuV2xIfStatusRxCntTs0</w:t>
            </w:r>
          </w:p>
          <w:p w14:paraId="5DB74977" w14:textId="460221C9" w:rsidR="00AC6965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AC6965" w:rsidRPr="00246399">
              <w:rPr>
                <w:rFonts w:hint="eastAsia"/>
                <w:lang w:val="en-US"/>
              </w:rPr>
              <w:t>RSU MIB citsRsuV2xIfStatusRxCntTs1</w:t>
            </w:r>
          </w:p>
          <w:p w14:paraId="5B8A321F" w14:textId="36506A13" w:rsidR="00AC6965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AC6965" w:rsidRPr="00246399">
              <w:rPr>
                <w:lang w:val="en-US"/>
              </w:rPr>
              <w:t>RSU MIB citsRsuV2xIfStatusTxCntContinuous</w:t>
            </w:r>
          </w:p>
          <w:p w14:paraId="5FB1AB92" w14:textId="5C514EFF" w:rsidR="00AC6965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AC6965" w:rsidRPr="00246399">
              <w:rPr>
                <w:lang w:val="en-US"/>
              </w:rPr>
              <w:t>RSU MIB citsRsuV2xIfStatusRxCntContinuous</w:t>
            </w:r>
          </w:p>
          <w:p w14:paraId="3E0FF7DA" w14:textId="77777777" w:rsidR="00AC6965" w:rsidRPr="00246399" w:rsidRDefault="00AC6965" w:rsidP="00AC6965">
            <w:pPr>
              <w:rPr>
                <w:lang w:val="en-US"/>
              </w:rPr>
            </w:pPr>
          </w:p>
          <w:p w14:paraId="05A42AAF" w14:textId="24DD28AC" w:rsidR="00AC6965" w:rsidRPr="00246399" w:rsidRDefault="0075777D" w:rsidP="0075777D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AC6965" w:rsidRPr="00246399">
              <w:rPr>
                <w:rFonts w:hint="eastAsia"/>
                <w:lang w:val="en-US"/>
              </w:rPr>
              <w:t>기본파일에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저장된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값은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제조사에서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제공해야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하며</w:t>
            </w:r>
            <w:r w:rsidR="00AC6965" w:rsidRPr="00246399">
              <w:rPr>
                <w:lang w:val="en-US"/>
              </w:rPr>
              <w:t xml:space="preserve">, </w:t>
            </w:r>
            <w:r w:rsidR="00AC6965" w:rsidRPr="00246399">
              <w:rPr>
                <w:rFonts w:hint="eastAsia"/>
                <w:lang w:val="en-US"/>
              </w:rPr>
              <w:t>시험시스템에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입력된다</w:t>
            </w:r>
            <w:r w:rsidR="00AC6965" w:rsidRPr="00246399">
              <w:rPr>
                <w:lang w:val="en-US"/>
              </w:rPr>
              <w:t>.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062FCE" w14:textId="77777777" w:rsidR="00AC6965" w:rsidRPr="00246399" w:rsidRDefault="00AC6965" w:rsidP="00AC696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3664961A" w14:textId="77777777" w:rsidR="00AC6965" w:rsidRPr="00246399" w:rsidRDefault="00AC6965" w:rsidP="00AC696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6AB75D00" w14:textId="77777777">
        <w:trPr>
          <w:trHeight w:val="483"/>
        </w:trPr>
        <w:tc>
          <w:tcPr>
            <w:tcW w:w="8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C070E2" w14:textId="77777777" w:rsidR="00AC6965" w:rsidRPr="00246399" w:rsidRDefault="00AC6965" w:rsidP="00AC6965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비고</w:t>
            </w:r>
          </w:p>
        </w:tc>
      </w:tr>
      <w:tr w:rsidR="00AC6965" w:rsidRPr="00246399" w14:paraId="4B13CDB4" w14:textId="77777777">
        <w:trPr>
          <w:trHeight w:val="1123"/>
        </w:trPr>
        <w:tc>
          <w:tcPr>
            <w:tcW w:w="8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77AD1B" w14:textId="14E10E44" w:rsidR="00AC6965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AC6965" w:rsidRPr="00246399">
              <w:rPr>
                <w:lang w:val="en-US"/>
              </w:rPr>
              <w:t xml:space="preserve">ID_1/PW_1: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로의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lang w:val="en-US"/>
              </w:rPr>
              <w:t xml:space="preserve">SNMPv3 </w:t>
            </w:r>
            <w:r w:rsidR="00AC6965" w:rsidRPr="00246399">
              <w:rPr>
                <w:rFonts w:hint="eastAsia"/>
                <w:lang w:val="en-US"/>
              </w:rPr>
              <w:t>접속을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위한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사용자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계정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및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암호</w:t>
            </w:r>
          </w:p>
          <w:p w14:paraId="6538B20F" w14:textId="4F54BD8A" w:rsidR="00AC6965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AC6965" w:rsidRPr="00246399">
              <w:rPr>
                <w:lang w:val="en-US"/>
              </w:rPr>
              <w:t xml:space="preserve">BOOT_TIME: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부팅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소요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시간</w:t>
            </w:r>
            <w:r w:rsidR="00AC6965" w:rsidRPr="00246399">
              <w:rPr>
                <w:lang w:val="en-US"/>
              </w:rPr>
              <w:t>(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제조사에서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제공</w:t>
            </w:r>
            <w:r w:rsidR="00AC6965" w:rsidRPr="00246399">
              <w:rPr>
                <w:lang w:val="en-US"/>
              </w:rPr>
              <w:t xml:space="preserve">) </w:t>
            </w:r>
            <w:r w:rsidR="00AC6965" w:rsidRPr="00246399">
              <w:rPr>
                <w:rFonts w:hint="eastAsia"/>
                <w:lang w:val="en-US"/>
              </w:rPr>
              <w:t>부팅시간은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lang w:val="en-US"/>
              </w:rPr>
              <w:t>N</w:t>
            </w:r>
            <w:r w:rsidR="00AC6965" w:rsidRPr="00246399">
              <w:rPr>
                <w:rFonts w:hint="eastAsia"/>
                <w:lang w:val="en-US"/>
              </w:rPr>
              <w:t>초를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초과해서는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proofErr w:type="gramStart"/>
            <w:r w:rsidR="00AC6965" w:rsidRPr="00246399">
              <w:rPr>
                <w:rFonts w:hint="eastAsia"/>
                <w:lang w:val="en-US"/>
              </w:rPr>
              <w:t>안되며</w:t>
            </w:r>
            <w:proofErr w:type="gramEnd"/>
            <w:r w:rsidR="00AC6965" w:rsidRPr="00246399">
              <w:rPr>
                <w:lang w:val="en-US"/>
              </w:rPr>
              <w:t>, N</w:t>
            </w:r>
            <w:r w:rsidR="00AC6965" w:rsidRPr="00246399">
              <w:rPr>
                <w:rFonts w:hint="eastAsia"/>
                <w:lang w:val="en-US"/>
              </w:rPr>
              <w:t>은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별도의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규격이나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시방에서</w:t>
            </w:r>
            <w:r w:rsidR="00AC6965" w:rsidRPr="00246399">
              <w:rPr>
                <w:rFonts w:hint="eastAsia"/>
                <w:lang w:val="en-US"/>
              </w:rPr>
              <w:t xml:space="preserve"> </w:t>
            </w:r>
            <w:r w:rsidR="00AC6965" w:rsidRPr="00246399">
              <w:rPr>
                <w:rFonts w:hint="eastAsia"/>
                <w:lang w:val="en-US"/>
              </w:rPr>
              <w:t>정의된다</w:t>
            </w:r>
            <w:r w:rsidR="00AC6965" w:rsidRPr="00246399">
              <w:rPr>
                <w:lang w:val="en-US"/>
              </w:rPr>
              <w:t>.</w:t>
            </w:r>
          </w:p>
        </w:tc>
      </w:tr>
    </w:tbl>
    <w:p w14:paraId="433C5585" w14:textId="77777777" w:rsidR="00AC6965" w:rsidRPr="00246399" w:rsidRDefault="00AC6965" w:rsidP="00CD6FC7">
      <w:pPr>
        <w:rPr>
          <w:lang w:val="de-DE"/>
        </w:rPr>
      </w:pPr>
    </w:p>
    <w:p w14:paraId="563F2564" w14:textId="77777777" w:rsidR="00AC6965" w:rsidRPr="00246399" w:rsidRDefault="00AC6965" w:rsidP="00CD6FC7">
      <w:pPr>
        <w:rPr>
          <w:lang w:val="de-DE"/>
        </w:rPr>
      </w:pPr>
    </w:p>
    <w:p w14:paraId="293E8475" w14:textId="5BFA0BB5" w:rsidR="00CD6FC7" w:rsidRPr="00246399" w:rsidRDefault="00EE3400" w:rsidP="00EE3400">
      <w:pPr>
        <w:pStyle w:val="44"/>
        <w:numPr>
          <w:ilvl w:val="0"/>
          <w:numId w:val="0"/>
        </w:numPr>
        <w:tabs>
          <w:tab w:val="left" w:pos="0"/>
        </w:tabs>
      </w:pPr>
      <w:r w:rsidRPr="00246399">
        <w:rPr>
          <w:rFonts w:hint="eastAsia"/>
        </w:rPr>
        <w:t xml:space="preserve">4.4.11.4 </w:t>
      </w:r>
      <w:r w:rsidRPr="00246399">
        <w:rPr>
          <w:rFonts w:hint="eastAsia"/>
        </w:rPr>
        <w:tab/>
      </w:r>
      <w:r w:rsidR="00CD6FC7" w:rsidRPr="00246399">
        <w:rPr>
          <w:rFonts w:hint="eastAsia"/>
          <w:lang w:eastAsia="ko-KR"/>
        </w:rPr>
        <w:t>TP-RSU-FUNC-004</w:t>
      </w:r>
    </w:p>
    <w:tbl>
      <w:tblPr>
        <w:tblOverlap w:val="never"/>
        <w:tblW w:w="93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"/>
        <w:gridCol w:w="847"/>
        <w:gridCol w:w="6747"/>
        <w:gridCol w:w="862"/>
      </w:tblGrid>
      <w:tr w:rsidR="00246399" w:rsidRPr="00246399" w14:paraId="143F58E1" w14:textId="77777777" w:rsidTr="00726376">
        <w:trPr>
          <w:trHeight w:val="472"/>
        </w:trPr>
        <w:tc>
          <w:tcPr>
            <w:tcW w:w="17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898354" w14:textId="4D305C49" w:rsidR="00AC0C8A" w:rsidRPr="00246399" w:rsidRDefault="00AC0C8A" w:rsidP="005314D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식별자</w:t>
            </w:r>
          </w:p>
        </w:tc>
        <w:tc>
          <w:tcPr>
            <w:tcW w:w="7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800B53" w14:textId="706DD8C2" w:rsidR="00AC0C8A" w:rsidRPr="00246399" w:rsidRDefault="00AC0C8A" w:rsidP="005314DA">
            <w:pPr>
              <w:rPr>
                <w:lang w:val="en-US"/>
              </w:rPr>
            </w:pPr>
            <w:r w:rsidRPr="00246399">
              <w:rPr>
                <w:lang w:val="en-US"/>
              </w:rPr>
              <w:t>TP-RSU-FUNC-004</w:t>
            </w:r>
          </w:p>
        </w:tc>
      </w:tr>
      <w:tr w:rsidR="00246399" w:rsidRPr="00246399" w14:paraId="78FC838B" w14:textId="77777777" w:rsidTr="00726376">
        <w:trPr>
          <w:trHeight w:val="785"/>
        </w:trPr>
        <w:tc>
          <w:tcPr>
            <w:tcW w:w="17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416E87" w14:textId="142298AE" w:rsidR="00AC0C8A" w:rsidRPr="00246399" w:rsidRDefault="00AC0C8A" w:rsidP="005314D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개요</w:t>
            </w:r>
          </w:p>
        </w:tc>
        <w:tc>
          <w:tcPr>
            <w:tcW w:w="7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3A1320" w14:textId="4E69FBE2" w:rsidR="00AC0C8A" w:rsidRPr="00246399" w:rsidRDefault="002C09FB" w:rsidP="005314D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="00AC0C8A" w:rsidRPr="00246399">
              <w:rPr>
                <w:rFonts w:hint="eastAsia"/>
                <w:lang w:val="en-US"/>
              </w:rPr>
              <w:t>의</w:t>
            </w:r>
            <w:r w:rsidR="00AC0C8A" w:rsidRPr="00246399">
              <w:rPr>
                <w:rFonts w:hint="eastAsia"/>
                <w:lang w:val="en-US"/>
              </w:rPr>
              <w:t xml:space="preserve"> </w:t>
            </w:r>
            <w:r w:rsidR="00AC0C8A" w:rsidRPr="00246399">
              <w:rPr>
                <w:lang w:val="en-US"/>
              </w:rPr>
              <w:t xml:space="preserve">MIB </w:t>
            </w:r>
            <w:r w:rsidR="00AC0C8A" w:rsidRPr="00246399">
              <w:rPr>
                <w:rFonts w:hint="eastAsia"/>
                <w:lang w:val="en-US"/>
              </w:rPr>
              <w:t>매개변수들에</w:t>
            </w:r>
            <w:r w:rsidR="00AC0C8A" w:rsidRPr="00246399">
              <w:rPr>
                <w:rFonts w:hint="eastAsia"/>
                <w:lang w:val="en-US"/>
              </w:rPr>
              <w:t xml:space="preserve"> </w:t>
            </w:r>
            <w:r w:rsidR="00AC0C8A" w:rsidRPr="00246399">
              <w:rPr>
                <w:rFonts w:hint="eastAsia"/>
                <w:lang w:val="en-US"/>
              </w:rPr>
              <w:t>대해</w:t>
            </w:r>
            <w:r w:rsidR="00AC0C8A" w:rsidRPr="00246399">
              <w:rPr>
                <w:rFonts w:hint="eastAsia"/>
                <w:lang w:val="en-US"/>
              </w:rPr>
              <w:t xml:space="preserve"> </w:t>
            </w:r>
            <w:r w:rsidR="00AC0C8A" w:rsidRPr="00246399">
              <w:rPr>
                <w:rFonts w:hint="eastAsia"/>
                <w:lang w:val="en-US"/>
              </w:rPr>
              <w:t>파일을</w:t>
            </w:r>
            <w:r w:rsidR="00AC0C8A" w:rsidRPr="00246399">
              <w:rPr>
                <w:rFonts w:hint="eastAsia"/>
                <w:lang w:val="en-US"/>
              </w:rPr>
              <w:t xml:space="preserve"> </w:t>
            </w:r>
            <w:r w:rsidR="00AC0C8A" w:rsidRPr="00246399">
              <w:rPr>
                <w:rFonts w:hint="eastAsia"/>
                <w:lang w:val="en-US"/>
              </w:rPr>
              <w:t>통한</w:t>
            </w:r>
            <w:r w:rsidR="00AC0C8A" w:rsidRPr="00246399">
              <w:rPr>
                <w:rFonts w:hint="eastAsia"/>
                <w:lang w:val="en-US"/>
              </w:rPr>
              <w:t xml:space="preserve"> </w:t>
            </w:r>
            <w:r w:rsidR="00AC0C8A" w:rsidRPr="00246399">
              <w:rPr>
                <w:rFonts w:hint="eastAsia"/>
                <w:lang w:val="en-US"/>
              </w:rPr>
              <w:t>백업과</w:t>
            </w:r>
            <w:r w:rsidR="00AC0C8A" w:rsidRPr="00246399">
              <w:rPr>
                <w:rFonts w:hint="eastAsia"/>
                <w:lang w:val="en-US"/>
              </w:rPr>
              <w:t xml:space="preserve"> </w:t>
            </w:r>
            <w:r w:rsidR="00AC0C8A" w:rsidRPr="00246399">
              <w:rPr>
                <w:rFonts w:hint="eastAsia"/>
                <w:lang w:val="en-US"/>
              </w:rPr>
              <w:t>설정이</w:t>
            </w:r>
            <w:r w:rsidR="00AC0C8A" w:rsidRPr="00246399">
              <w:rPr>
                <w:rFonts w:hint="eastAsia"/>
                <w:lang w:val="en-US"/>
              </w:rPr>
              <w:t xml:space="preserve"> </w:t>
            </w:r>
            <w:r w:rsidR="00AC0C8A" w:rsidRPr="00246399">
              <w:rPr>
                <w:rFonts w:hint="eastAsia"/>
                <w:lang w:val="en-US"/>
              </w:rPr>
              <w:t>가능한</w:t>
            </w:r>
            <w:r w:rsidR="00AC0C8A" w:rsidRPr="00246399">
              <w:rPr>
                <w:rFonts w:hint="eastAsia"/>
                <w:lang w:val="en-US"/>
              </w:rPr>
              <w:t xml:space="preserve"> </w:t>
            </w:r>
            <w:r w:rsidR="00AC0C8A" w:rsidRPr="00246399">
              <w:rPr>
                <w:rFonts w:hint="eastAsia"/>
                <w:lang w:val="en-US"/>
              </w:rPr>
              <w:t>것을</w:t>
            </w:r>
            <w:r w:rsidR="00AC0C8A" w:rsidRPr="00246399">
              <w:rPr>
                <w:rFonts w:hint="eastAsia"/>
                <w:lang w:val="en-US"/>
              </w:rPr>
              <w:t xml:space="preserve"> </w:t>
            </w:r>
            <w:r w:rsidR="00AC0C8A" w:rsidRPr="00246399">
              <w:rPr>
                <w:rFonts w:hint="eastAsia"/>
                <w:lang w:val="en-US"/>
              </w:rPr>
              <w:t>확인한다</w:t>
            </w:r>
            <w:r w:rsidR="00AC0C8A" w:rsidRPr="00246399">
              <w:rPr>
                <w:lang w:val="en-US"/>
              </w:rPr>
              <w:t>.</w:t>
            </w:r>
          </w:p>
        </w:tc>
      </w:tr>
      <w:tr w:rsidR="00246399" w:rsidRPr="00246399" w14:paraId="4C6BF4DB" w14:textId="77777777" w:rsidTr="00726376">
        <w:trPr>
          <w:trHeight w:val="1411"/>
        </w:trPr>
        <w:tc>
          <w:tcPr>
            <w:tcW w:w="17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4F724C" w14:textId="7D4FBD18" w:rsidR="00AC0C8A" w:rsidRPr="00246399" w:rsidRDefault="00AC0C8A" w:rsidP="005314D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대상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요구사항</w:t>
            </w:r>
          </w:p>
        </w:tc>
        <w:tc>
          <w:tcPr>
            <w:tcW w:w="7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DCEB19" w14:textId="69D3651A" w:rsidR="00F15158" w:rsidRPr="00246399" w:rsidRDefault="006F0420" w:rsidP="006F0420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  <w:lang w:val="en-US"/>
              </w:rPr>
            </w:pPr>
            <w:r w:rsidRPr="00246399">
              <w:rPr>
                <w:rFonts w:hint="eastAsia"/>
                <w:bCs/>
                <w:lang w:val="en-US"/>
              </w:rPr>
              <w:t>a</w:t>
            </w:r>
            <w:proofErr w:type="gramStart"/>
            <w:r w:rsidRPr="00246399">
              <w:rPr>
                <w:rFonts w:hint="eastAsia"/>
                <w:bCs/>
                <w:lang w:val="en-US"/>
              </w:rPr>
              <w:t xml:space="preserve">) </w:t>
            </w:r>
            <w:r w:rsidRPr="00246399">
              <w:rPr>
                <w:rFonts w:hint="eastAsia"/>
                <w:bCs/>
                <w:lang w:val="en-US"/>
              </w:rPr>
              <w:tab/>
            </w:r>
            <w:r w:rsidR="00F15158" w:rsidRPr="00246399">
              <w:rPr>
                <w:b/>
                <w:bCs/>
              </w:rPr>
              <w:t>MIB</w:t>
            </w:r>
            <w:proofErr w:type="gramEnd"/>
          </w:p>
          <w:p w14:paraId="6B32378B" w14:textId="01C9A6CF" w:rsidR="00F15158" w:rsidRPr="00246399" w:rsidRDefault="002C09FB" w:rsidP="00F15158">
            <w:pPr>
              <w:pStyle w:val="a4"/>
              <w:numPr>
                <w:ilvl w:val="0"/>
                <w:numId w:val="0"/>
              </w:numPr>
              <w:outlineLvl w:val="0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="00F15158" w:rsidRPr="00246399">
              <w:rPr>
                <w:rFonts w:hint="eastAsia"/>
                <w:lang w:val="en-US"/>
              </w:rPr>
              <w:t xml:space="preserve"> MIB</w:t>
            </w:r>
            <w:r w:rsidR="00F15158" w:rsidRPr="00246399">
              <w:rPr>
                <w:rFonts w:hint="eastAsia"/>
                <w:lang w:val="en-US"/>
              </w:rPr>
              <w:t>에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저장된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매개변수들의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값을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기반으로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동작해야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한다</w:t>
            </w:r>
            <w:r w:rsidR="00F15158" w:rsidRPr="00246399">
              <w:rPr>
                <w:rFonts w:hint="eastAsia"/>
                <w:lang w:val="en-US"/>
              </w:rPr>
              <w:t>.</w:t>
            </w:r>
          </w:p>
          <w:p w14:paraId="3CCD5302" w14:textId="77777777" w:rsidR="00F15158" w:rsidRPr="00246399" w:rsidRDefault="00F15158" w:rsidP="00F15158">
            <w:pPr>
              <w:rPr>
                <w:lang w:val="en-US"/>
              </w:rPr>
            </w:pPr>
          </w:p>
          <w:p w14:paraId="2BF6355E" w14:textId="7B32E04A" w:rsidR="00F15158" w:rsidRPr="00246399" w:rsidRDefault="006F0420" w:rsidP="006F0420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b) </w:t>
            </w:r>
            <w:r w:rsidRPr="00246399">
              <w:rPr>
                <w:rFonts w:hint="eastAsia"/>
                <w:bCs/>
              </w:rPr>
              <w:tab/>
            </w:r>
            <w:r w:rsidR="00F15158" w:rsidRPr="00246399">
              <w:rPr>
                <w:rFonts w:hint="eastAsia"/>
                <w:b/>
                <w:bCs/>
              </w:rPr>
              <w:t xml:space="preserve">MIB </w:t>
            </w:r>
            <w:r w:rsidR="00F15158" w:rsidRPr="00246399">
              <w:rPr>
                <w:rFonts w:hint="eastAsia"/>
                <w:b/>
                <w:bCs/>
              </w:rPr>
              <w:t>매개변수</w:t>
            </w:r>
            <w:r w:rsidR="00F15158" w:rsidRPr="00246399">
              <w:rPr>
                <w:rFonts w:hint="eastAsia"/>
                <w:b/>
                <w:bCs/>
              </w:rPr>
              <w:t xml:space="preserve"> - </w:t>
            </w:r>
            <w:r w:rsidR="00F15158" w:rsidRPr="00246399">
              <w:rPr>
                <w:rFonts w:hint="eastAsia"/>
                <w:b/>
                <w:bCs/>
              </w:rPr>
              <w:t>파일백업</w:t>
            </w:r>
          </w:p>
          <w:p w14:paraId="1F6A1A96" w14:textId="162064B5" w:rsidR="00F15158" w:rsidRPr="00246399" w:rsidRDefault="002C09FB" w:rsidP="00F1515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="00F15158" w:rsidRPr="00246399">
              <w:rPr>
                <w:rFonts w:hint="eastAsia"/>
                <w:lang w:val="en-US"/>
              </w:rPr>
              <w:t xml:space="preserve"> MIB</w:t>
            </w:r>
            <w:r w:rsidR="00F15158" w:rsidRPr="00246399">
              <w:rPr>
                <w:rFonts w:hint="eastAsia"/>
                <w:lang w:val="en-US"/>
              </w:rPr>
              <w:t>에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저장된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각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매개변수들의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값은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운영관리자의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명령에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따라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파일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형태로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백업될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수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있어야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한다</w:t>
            </w:r>
            <w:r w:rsidR="00F15158" w:rsidRPr="00246399">
              <w:rPr>
                <w:rFonts w:hint="eastAsia"/>
                <w:lang w:val="en-US"/>
              </w:rPr>
              <w:t>.</w:t>
            </w:r>
          </w:p>
          <w:p w14:paraId="448AB240" w14:textId="77777777" w:rsidR="00F15158" w:rsidRPr="00246399" w:rsidRDefault="00F15158" w:rsidP="00F15158">
            <w:pPr>
              <w:rPr>
                <w:lang w:val="en-US"/>
              </w:rPr>
            </w:pPr>
          </w:p>
          <w:p w14:paraId="4BEB2BEA" w14:textId="217406BA" w:rsidR="00F15158" w:rsidRPr="00246399" w:rsidRDefault="006F0420" w:rsidP="006F0420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F15158" w:rsidRPr="00246399">
              <w:rPr>
                <w:rFonts w:hint="eastAsia"/>
                <w:lang w:val="en-US"/>
              </w:rPr>
              <w:t>백업파일의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형식은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별도의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규격이나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시방에서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정의되거나</w:t>
            </w:r>
            <w:r w:rsidR="00F15158" w:rsidRPr="00246399">
              <w:rPr>
                <w:rFonts w:hint="eastAsia"/>
                <w:lang w:val="en-US"/>
              </w:rPr>
              <w:t xml:space="preserve">, </w:t>
            </w:r>
            <w:r w:rsidR="00F15158" w:rsidRPr="00246399">
              <w:rPr>
                <w:rFonts w:hint="eastAsia"/>
                <w:lang w:val="en-US"/>
              </w:rPr>
              <w:t>제조사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자체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방식을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따른다</w:t>
            </w:r>
            <w:r w:rsidR="00F15158" w:rsidRPr="00246399">
              <w:rPr>
                <w:rFonts w:hint="eastAsia"/>
                <w:lang w:val="en-US"/>
              </w:rPr>
              <w:t>.</w:t>
            </w:r>
          </w:p>
          <w:p w14:paraId="18008CEC" w14:textId="77777777" w:rsidR="00F15158" w:rsidRPr="00246399" w:rsidRDefault="00F15158" w:rsidP="00F15158">
            <w:pPr>
              <w:rPr>
                <w:lang w:val="en-US"/>
              </w:rPr>
            </w:pPr>
          </w:p>
          <w:p w14:paraId="682AF633" w14:textId="2B4C1951" w:rsidR="00F15158" w:rsidRPr="00246399" w:rsidRDefault="006F0420" w:rsidP="006F0420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c) </w:t>
            </w:r>
            <w:r w:rsidRPr="00246399">
              <w:rPr>
                <w:rFonts w:hint="eastAsia"/>
                <w:bCs/>
              </w:rPr>
              <w:tab/>
            </w:r>
            <w:r w:rsidR="00F15158" w:rsidRPr="00246399">
              <w:rPr>
                <w:rFonts w:hint="eastAsia"/>
                <w:b/>
                <w:bCs/>
              </w:rPr>
              <w:t xml:space="preserve">MIB </w:t>
            </w:r>
            <w:r w:rsidR="00F15158" w:rsidRPr="00246399">
              <w:rPr>
                <w:rFonts w:hint="eastAsia"/>
                <w:b/>
                <w:bCs/>
              </w:rPr>
              <w:t>매개변수</w:t>
            </w:r>
            <w:r w:rsidR="00F15158" w:rsidRPr="00246399">
              <w:rPr>
                <w:rFonts w:hint="eastAsia"/>
                <w:b/>
                <w:bCs/>
              </w:rPr>
              <w:t xml:space="preserve"> - </w:t>
            </w:r>
            <w:r w:rsidR="00F15158" w:rsidRPr="00246399">
              <w:rPr>
                <w:rFonts w:hint="eastAsia"/>
                <w:b/>
                <w:bCs/>
              </w:rPr>
              <w:t>기본파일</w:t>
            </w:r>
            <w:r w:rsidR="00F15158" w:rsidRPr="00246399">
              <w:rPr>
                <w:rFonts w:hint="eastAsia"/>
                <w:b/>
                <w:bCs/>
              </w:rPr>
              <w:t xml:space="preserve"> </w:t>
            </w:r>
            <w:r w:rsidR="00F15158" w:rsidRPr="00246399">
              <w:rPr>
                <w:rFonts w:hint="eastAsia"/>
                <w:b/>
                <w:bCs/>
              </w:rPr>
              <w:t>적용</w:t>
            </w:r>
          </w:p>
          <w:p w14:paraId="5333F2C5" w14:textId="666D7DE8" w:rsidR="00F15158" w:rsidRPr="00246399" w:rsidRDefault="002C09FB" w:rsidP="00F1515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="00F15158" w:rsidRPr="00246399">
              <w:rPr>
                <w:rFonts w:hint="eastAsia"/>
                <w:lang w:val="en-US"/>
              </w:rPr>
              <w:t xml:space="preserve"> (</w:t>
            </w:r>
            <w:r w:rsidR="00F15158" w:rsidRPr="00246399">
              <w:rPr>
                <w:rFonts w:hint="eastAsia"/>
                <w:lang w:val="en-US"/>
              </w:rPr>
              <w:t>재</w:t>
            </w:r>
            <w:r w:rsidR="00F15158" w:rsidRPr="00246399">
              <w:rPr>
                <w:rFonts w:hint="eastAsia"/>
                <w:lang w:val="en-US"/>
              </w:rPr>
              <w:t>)</w:t>
            </w:r>
            <w:r w:rsidR="00F15158" w:rsidRPr="00246399">
              <w:rPr>
                <w:rFonts w:hint="eastAsia"/>
                <w:lang w:val="en-US"/>
              </w:rPr>
              <w:t>부팅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시</w:t>
            </w:r>
            <w:r w:rsidR="00F15158" w:rsidRPr="00246399">
              <w:rPr>
                <w:rFonts w:hint="eastAsia"/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노변장치</w:t>
            </w:r>
            <w:r w:rsidR="00F15158" w:rsidRPr="00246399">
              <w:rPr>
                <w:rFonts w:hint="eastAsia"/>
                <w:lang w:val="en-US"/>
              </w:rPr>
              <w:t xml:space="preserve"> MIB</w:t>
            </w:r>
            <w:r w:rsidR="00F15158" w:rsidRPr="00246399">
              <w:rPr>
                <w:rFonts w:hint="eastAsia"/>
                <w:lang w:val="en-US"/>
              </w:rPr>
              <w:t>의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각</w:t>
            </w:r>
            <w:r w:rsidR="00F15158" w:rsidRPr="00246399">
              <w:rPr>
                <w:rFonts w:hint="eastAsia"/>
                <w:lang w:val="en-US"/>
              </w:rPr>
              <w:t xml:space="preserve"> MIB </w:t>
            </w:r>
            <w:r w:rsidR="00F15158" w:rsidRPr="00246399">
              <w:rPr>
                <w:rFonts w:hint="eastAsia"/>
                <w:lang w:val="en-US"/>
              </w:rPr>
              <w:t>매개변수의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값을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기본</w:t>
            </w:r>
            <w:r w:rsidR="00F15158" w:rsidRPr="00246399">
              <w:rPr>
                <w:rFonts w:hint="eastAsia"/>
                <w:lang w:val="en-US"/>
              </w:rPr>
              <w:t xml:space="preserve"> MIB </w:t>
            </w:r>
            <w:r w:rsidR="00F15158" w:rsidRPr="00246399">
              <w:rPr>
                <w:rFonts w:hint="eastAsia"/>
                <w:lang w:val="en-US"/>
              </w:rPr>
              <w:t>파일로부터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="00F15158" w:rsidRPr="00246399">
              <w:rPr>
                <w:rFonts w:hint="eastAsia"/>
                <w:lang w:val="en-US"/>
              </w:rPr>
              <w:t>로딩하여</w:t>
            </w:r>
            <w:proofErr w:type="spellEnd"/>
            <w:r w:rsidR="00F15158" w:rsidRPr="00246399">
              <w:rPr>
                <w:rFonts w:hint="eastAsia"/>
                <w:lang w:val="en-US"/>
              </w:rPr>
              <w:t xml:space="preserve"> MIB</w:t>
            </w:r>
            <w:r w:rsidR="00F15158" w:rsidRPr="00246399">
              <w:rPr>
                <w:rFonts w:hint="eastAsia"/>
                <w:lang w:val="en-US"/>
              </w:rPr>
              <w:t>에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저장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후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해당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매개변수들의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값을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기반으로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동작할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수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lastRenderedPageBreak/>
              <w:t>있어야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한다</w:t>
            </w:r>
            <w:r w:rsidR="00F15158" w:rsidRPr="00246399">
              <w:rPr>
                <w:rFonts w:hint="eastAsia"/>
                <w:lang w:val="en-US"/>
              </w:rPr>
              <w:t>.</w:t>
            </w:r>
          </w:p>
          <w:p w14:paraId="0AF54D28" w14:textId="77777777" w:rsidR="00F15158" w:rsidRPr="00246399" w:rsidRDefault="00F15158" w:rsidP="00F15158">
            <w:pPr>
              <w:rPr>
                <w:lang w:val="en-US"/>
              </w:rPr>
            </w:pPr>
          </w:p>
          <w:p w14:paraId="7F9DA5FC" w14:textId="16141F43" w:rsidR="00F15158" w:rsidRPr="00246399" w:rsidRDefault="006F0420" w:rsidP="006F0420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제조사는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기본</w:t>
            </w:r>
            <w:r w:rsidR="00F15158" w:rsidRPr="00246399">
              <w:rPr>
                <w:rFonts w:hint="eastAsia"/>
                <w:lang w:val="en-US"/>
              </w:rPr>
              <w:t xml:space="preserve"> MIB </w:t>
            </w:r>
            <w:r w:rsidR="00F15158" w:rsidRPr="00246399">
              <w:rPr>
                <w:rFonts w:hint="eastAsia"/>
                <w:lang w:val="en-US"/>
              </w:rPr>
              <w:t>파일을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제공해야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하며</w:t>
            </w:r>
            <w:r w:rsidR="00F15158" w:rsidRPr="00246399">
              <w:rPr>
                <w:rFonts w:hint="eastAsia"/>
                <w:lang w:val="en-US"/>
              </w:rPr>
              <w:t xml:space="preserve">, </w:t>
            </w:r>
            <w:r w:rsidR="00F15158" w:rsidRPr="00246399">
              <w:rPr>
                <w:rFonts w:hint="eastAsia"/>
                <w:lang w:val="en-US"/>
              </w:rPr>
              <w:t>운영관리자에게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기본</w:t>
            </w:r>
            <w:r w:rsidR="00F15158" w:rsidRPr="00246399">
              <w:rPr>
                <w:rFonts w:hint="eastAsia"/>
                <w:lang w:val="en-US"/>
              </w:rPr>
              <w:t xml:space="preserve"> MIB </w:t>
            </w:r>
            <w:r w:rsidR="00F15158" w:rsidRPr="00246399">
              <w:rPr>
                <w:rFonts w:hint="eastAsia"/>
                <w:lang w:val="en-US"/>
              </w:rPr>
              <w:t>파일의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변경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방법에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대한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매뉴얼을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제공해야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한다</w:t>
            </w:r>
            <w:r w:rsidR="00F15158" w:rsidRPr="00246399">
              <w:rPr>
                <w:rFonts w:hint="eastAsia"/>
                <w:lang w:val="en-US"/>
              </w:rPr>
              <w:t>.</w:t>
            </w:r>
          </w:p>
          <w:p w14:paraId="5DF5A610" w14:textId="77777777" w:rsidR="00F15158" w:rsidRPr="00246399" w:rsidRDefault="00F15158" w:rsidP="00F15158">
            <w:pPr>
              <w:rPr>
                <w:lang w:val="en-US"/>
              </w:rPr>
            </w:pPr>
          </w:p>
          <w:p w14:paraId="2F8B04ED" w14:textId="4DD71ADF" w:rsidR="00F15158" w:rsidRPr="00246399" w:rsidRDefault="006F0420" w:rsidP="006F0420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d) </w:t>
            </w:r>
            <w:r w:rsidRPr="00246399">
              <w:rPr>
                <w:rFonts w:hint="eastAsia"/>
                <w:bCs/>
              </w:rPr>
              <w:tab/>
            </w:r>
            <w:r w:rsidR="00F15158" w:rsidRPr="00246399">
              <w:rPr>
                <w:rFonts w:hint="eastAsia"/>
                <w:b/>
                <w:bCs/>
              </w:rPr>
              <w:t xml:space="preserve">MIB </w:t>
            </w:r>
            <w:r w:rsidR="00F15158" w:rsidRPr="00246399">
              <w:rPr>
                <w:rFonts w:hint="eastAsia"/>
                <w:b/>
                <w:bCs/>
              </w:rPr>
              <w:t>원격관리</w:t>
            </w:r>
            <w:r w:rsidR="00F15158" w:rsidRPr="00246399">
              <w:rPr>
                <w:rFonts w:hint="eastAsia"/>
                <w:b/>
                <w:bCs/>
              </w:rPr>
              <w:t xml:space="preserve"> </w:t>
            </w:r>
            <w:r w:rsidR="00F15158" w:rsidRPr="00246399">
              <w:rPr>
                <w:rFonts w:hint="eastAsia"/>
                <w:b/>
                <w:bCs/>
              </w:rPr>
              <w:t>–</w:t>
            </w:r>
            <w:r w:rsidR="00F15158" w:rsidRPr="00246399">
              <w:rPr>
                <w:rFonts w:hint="eastAsia"/>
                <w:b/>
                <w:bCs/>
              </w:rPr>
              <w:t xml:space="preserve"> SNMPv3</w:t>
            </w:r>
          </w:p>
          <w:p w14:paraId="61F69982" w14:textId="23434E13" w:rsidR="00AC0C8A" w:rsidRPr="00246399" w:rsidRDefault="002C09FB" w:rsidP="00F15158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인가된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사용자가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원격에서</w:t>
            </w:r>
            <w:r w:rsidR="00F15158" w:rsidRPr="00246399">
              <w:rPr>
                <w:rFonts w:hint="eastAsia"/>
                <w:lang w:val="en-US"/>
              </w:rPr>
              <w:t xml:space="preserve"> SNMPv3</w:t>
            </w:r>
            <w:r w:rsidR="00F15158" w:rsidRPr="00246399">
              <w:rPr>
                <w:rFonts w:hint="eastAsia"/>
                <w:lang w:val="en-US"/>
              </w:rPr>
              <w:t>를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이용하여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각</w:t>
            </w:r>
            <w:r w:rsidR="00F15158" w:rsidRPr="00246399">
              <w:rPr>
                <w:rFonts w:hint="eastAsia"/>
                <w:lang w:val="en-US"/>
              </w:rPr>
              <w:t xml:space="preserve"> MIB </w:t>
            </w:r>
            <w:r w:rsidR="00F15158" w:rsidRPr="00246399">
              <w:rPr>
                <w:rFonts w:hint="eastAsia"/>
                <w:lang w:val="en-US"/>
              </w:rPr>
              <w:t>매개변수들의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값을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설정하거나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확인할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수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있는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기능을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제공해야</w:t>
            </w:r>
            <w:r w:rsidR="00F15158" w:rsidRPr="00246399">
              <w:rPr>
                <w:rFonts w:hint="eastAsia"/>
                <w:lang w:val="en-US"/>
              </w:rPr>
              <w:t xml:space="preserve"> </w:t>
            </w:r>
            <w:r w:rsidR="00F15158" w:rsidRPr="00246399">
              <w:rPr>
                <w:rFonts w:hint="eastAsia"/>
                <w:lang w:val="en-US"/>
              </w:rPr>
              <w:t>한다</w:t>
            </w:r>
            <w:r w:rsidR="00F15158" w:rsidRPr="00246399">
              <w:rPr>
                <w:rFonts w:hint="eastAsia"/>
                <w:lang w:val="en-US"/>
              </w:rPr>
              <w:t>.</w:t>
            </w:r>
          </w:p>
        </w:tc>
      </w:tr>
      <w:tr w:rsidR="00246399" w:rsidRPr="00246399" w14:paraId="36163322" w14:textId="77777777" w:rsidTr="00726376">
        <w:trPr>
          <w:trHeight w:val="472"/>
        </w:trPr>
        <w:tc>
          <w:tcPr>
            <w:tcW w:w="17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9D4D39" w14:textId="26760A09" w:rsidR="00AC0C8A" w:rsidRPr="00246399" w:rsidRDefault="00AC0C8A" w:rsidP="005314D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lastRenderedPageBreak/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</w:t>
            </w:r>
          </w:p>
        </w:tc>
        <w:tc>
          <w:tcPr>
            <w:tcW w:w="7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A8717B" w14:textId="65BBF33D" w:rsidR="00AC0C8A" w:rsidRPr="00246399" w:rsidRDefault="00AC0C8A" w:rsidP="005314D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기능검사</w:t>
            </w:r>
          </w:p>
        </w:tc>
      </w:tr>
      <w:tr w:rsidR="00246399" w:rsidRPr="00246399" w14:paraId="7F3BD0BB" w14:textId="77777777" w:rsidTr="00726376">
        <w:trPr>
          <w:trHeight w:val="472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B462B7" w14:textId="5776F4E1" w:rsidR="00AC0C8A" w:rsidRPr="00246399" w:rsidRDefault="00AC0C8A" w:rsidP="005314D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</w:t>
            </w:r>
          </w:p>
        </w:tc>
      </w:tr>
      <w:tr w:rsidR="00246399" w:rsidRPr="00246399" w14:paraId="273342C5" w14:textId="77777777" w:rsidTr="00726376">
        <w:trPr>
          <w:trHeight w:val="785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C3965D" w14:textId="6DA90712" w:rsidR="00AC0C8A" w:rsidRPr="00246399" w:rsidRDefault="00F15158" w:rsidP="00F15158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2C09FB" w:rsidRPr="00246399">
              <w:rPr>
                <w:rFonts w:hint="eastAsia"/>
              </w:rPr>
              <w:t>노변장치</w:t>
            </w:r>
            <w:r w:rsidR="002C09FB" w:rsidRPr="00246399">
              <w:t>로의</w:t>
            </w:r>
            <w:r w:rsidR="00AC0C8A" w:rsidRPr="00246399">
              <w:rPr>
                <w:rFonts w:hint="eastAsia"/>
              </w:rPr>
              <w:t xml:space="preserve"> </w:t>
            </w:r>
            <w:r w:rsidR="00AC0C8A" w:rsidRPr="00246399">
              <w:t xml:space="preserve">SNMPv3 </w:t>
            </w:r>
            <w:r w:rsidR="00AC0C8A" w:rsidRPr="00246399">
              <w:rPr>
                <w:rFonts w:hint="eastAsia"/>
              </w:rPr>
              <w:t>접속을</w:t>
            </w:r>
            <w:r w:rsidR="00AC0C8A" w:rsidRPr="00246399">
              <w:rPr>
                <w:rFonts w:hint="eastAsia"/>
              </w:rPr>
              <w:t xml:space="preserve"> </w:t>
            </w:r>
            <w:r w:rsidR="00AC0C8A" w:rsidRPr="00246399">
              <w:rPr>
                <w:rFonts w:hint="eastAsia"/>
              </w:rPr>
              <w:t>위한</w:t>
            </w:r>
            <w:r w:rsidR="00AC0C8A" w:rsidRPr="00246399">
              <w:rPr>
                <w:rFonts w:hint="eastAsia"/>
              </w:rPr>
              <w:t xml:space="preserve"> </w:t>
            </w:r>
            <w:r w:rsidR="00AC0C8A" w:rsidRPr="00246399">
              <w:t>ID_1/PW_1</w:t>
            </w:r>
            <w:r w:rsidR="00AC0C8A" w:rsidRPr="00246399">
              <w:rPr>
                <w:rFonts w:hint="eastAsia"/>
              </w:rPr>
              <w:t>을</w:t>
            </w:r>
            <w:r w:rsidR="00AC0C8A" w:rsidRPr="00246399">
              <w:rPr>
                <w:rFonts w:hint="eastAsia"/>
              </w:rPr>
              <w:t xml:space="preserve"> </w:t>
            </w:r>
            <w:r w:rsidR="00AC0C8A" w:rsidRPr="00246399">
              <w:rPr>
                <w:rFonts w:hint="eastAsia"/>
              </w:rPr>
              <w:t>시험시스템과</w:t>
            </w:r>
            <w:r w:rsidR="00AC0C8A" w:rsidRPr="00246399">
              <w:rPr>
                <w:rFonts w:hint="eastAsia"/>
              </w:rPr>
              <w:t xml:space="preserve"> </w:t>
            </w:r>
            <w:r w:rsidR="002C09FB" w:rsidRPr="00246399">
              <w:rPr>
                <w:rFonts w:hint="eastAsia"/>
              </w:rPr>
              <w:t>노변장치</w:t>
            </w:r>
            <w:r w:rsidR="00AC0C8A" w:rsidRPr="00246399">
              <w:rPr>
                <w:rFonts w:hint="eastAsia"/>
              </w:rPr>
              <w:t>에</w:t>
            </w:r>
            <w:r w:rsidR="00AC0C8A" w:rsidRPr="00246399">
              <w:rPr>
                <w:rFonts w:hint="eastAsia"/>
              </w:rPr>
              <w:t xml:space="preserve"> </w:t>
            </w:r>
            <w:r w:rsidR="00AC0C8A" w:rsidRPr="00246399">
              <w:rPr>
                <w:rFonts w:hint="eastAsia"/>
              </w:rPr>
              <w:t>설정한다</w:t>
            </w:r>
            <w:r w:rsidR="00AC0C8A" w:rsidRPr="00246399">
              <w:t>.</w:t>
            </w:r>
          </w:p>
          <w:p w14:paraId="4E6C2E26" w14:textId="2DCA2038" w:rsidR="00AC0C8A" w:rsidRPr="00246399" w:rsidRDefault="00F15158" w:rsidP="00F15158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2C09FB" w:rsidRPr="00246399">
              <w:rPr>
                <w:rFonts w:hint="eastAsia"/>
              </w:rPr>
              <w:t>노변장치</w:t>
            </w:r>
            <w:r w:rsidR="002C09FB" w:rsidRPr="00246399">
              <w:t>로의</w:t>
            </w:r>
            <w:r w:rsidR="00AC0C8A" w:rsidRPr="00246399">
              <w:rPr>
                <w:rFonts w:hint="eastAsia"/>
              </w:rPr>
              <w:t xml:space="preserve"> </w:t>
            </w:r>
            <w:r w:rsidR="00AC0C8A" w:rsidRPr="00246399">
              <w:t xml:space="preserve">SSHv2 </w:t>
            </w:r>
            <w:r w:rsidR="00AC0C8A" w:rsidRPr="00246399">
              <w:rPr>
                <w:rFonts w:hint="eastAsia"/>
              </w:rPr>
              <w:t>접속을</w:t>
            </w:r>
            <w:r w:rsidR="00AC0C8A" w:rsidRPr="00246399">
              <w:rPr>
                <w:rFonts w:hint="eastAsia"/>
              </w:rPr>
              <w:t xml:space="preserve"> </w:t>
            </w:r>
            <w:r w:rsidR="00AC0C8A" w:rsidRPr="00246399">
              <w:rPr>
                <w:rFonts w:hint="eastAsia"/>
              </w:rPr>
              <w:t>위한</w:t>
            </w:r>
            <w:r w:rsidR="00AC0C8A" w:rsidRPr="00246399">
              <w:rPr>
                <w:rFonts w:hint="eastAsia"/>
              </w:rPr>
              <w:t xml:space="preserve"> </w:t>
            </w:r>
            <w:r w:rsidR="00AC0C8A" w:rsidRPr="00246399">
              <w:t>ID_A/PW_A</w:t>
            </w:r>
            <w:r w:rsidR="00AC0C8A" w:rsidRPr="00246399">
              <w:rPr>
                <w:rFonts w:hint="eastAsia"/>
              </w:rPr>
              <w:t>를</w:t>
            </w:r>
            <w:r w:rsidR="00AC0C8A" w:rsidRPr="00246399">
              <w:rPr>
                <w:rFonts w:hint="eastAsia"/>
              </w:rPr>
              <w:t xml:space="preserve"> </w:t>
            </w:r>
            <w:r w:rsidR="00AC0C8A" w:rsidRPr="00246399">
              <w:rPr>
                <w:rFonts w:hint="eastAsia"/>
              </w:rPr>
              <w:t>시험시스템과</w:t>
            </w:r>
            <w:r w:rsidR="00AC0C8A" w:rsidRPr="00246399">
              <w:rPr>
                <w:rFonts w:hint="eastAsia"/>
              </w:rPr>
              <w:t xml:space="preserve"> </w:t>
            </w:r>
            <w:r w:rsidR="002C09FB" w:rsidRPr="00246399">
              <w:rPr>
                <w:rFonts w:hint="eastAsia"/>
              </w:rPr>
              <w:t>노변장치</w:t>
            </w:r>
            <w:r w:rsidR="00AC0C8A" w:rsidRPr="00246399">
              <w:rPr>
                <w:rFonts w:hint="eastAsia"/>
              </w:rPr>
              <w:t>에</w:t>
            </w:r>
            <w:r w:rsidR="00AC0C8A" w:rsidRPr="00246399">
              <w:rPr>
                <w:rFonts w:hint="eastAsia"/>
              </w:rPr>
              <w:t xml:space="preserve"> </w:t>
            </w:r>
            <w:r w:rsidR="00AC0C8A" w:rsidRPr="00246399">
              <w:rPr>
                <w:rFonts w:hint="eastAsia"/>
              </w:rPr>
              <w:t>설정한다</w:t>
            </w:r>
            <w:r w:rsidR="00AC0C8A" w:rsidRPr="00246399">
              <w:t>.</w:t>
            </w:r>
          </w:p>
        </w:tc>
      </w:tr>
      <w:tr w:rsidR="00246399" w:rsidRPr="00246399" w14:paraId="1DC51CC9" w14:textId="77777777" w:rsidTr="00726376">
        <w:trPr>
          <w:trHeight w:val="472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9546AC" w14:textId="533AF447" w:rsidR="00AC0C8A" w:rsidRPr="00246399" w:rsidRDefault="00AC0C8A" w:rsidP="005314D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절차</w:t>
            </w:r>
          </w:p>
        </w:tc>
      </w:tr>
      <w:tr w:rsidR="00246399" w:rsidRPr="00246399" w14:paraId="07D19CCB" w14:textId="77777777" w:rsidTr="00726376">
        <w:trPr>
          <w:trHeight w:val="472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EE1EDE" w14:textId="5C38A38C" w:rsidR="00AC0C8A" w:rsidRPr="00246399" w:rsidRDefault="00AC0C8A" w:rsidP="005314D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단계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22E7F1" w14:textId="520BFFF3" w:rsidR="00AC0C8A" w:rsidRPr="00246399" w:rsidRDefault="00AC0C8A" w:rsidP="005314D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유형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28D25C" w14:textId="530263FA" w:rsidR="00AC0C8A" w:rsidRPr="00246399" w:rsidRDefault="00AC0C8A" w:rsidP="005314D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설명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1AC3AC" w14:textId="5EF71CE3" w:rsidR="00AC0C8A" w:rsidRPr="00246399" w:rsidRDefault="00EE3400" w:rsidP="005314D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—</w:t>
            </w:r>
            <w:r w:rsidRPr="00246399">
              <w:rPr>
                <w:rFonts w:hint="eastAsia"/>
                <w:lang w:val="en-US"/>
              </w:rPr>
              <w:tab/>
            </w:r>
            <w:r w:rsidR="00AC0C8A" w:rsidRPr="00246399">
              <w:rPr>
                <w:rFonts w:hint="eastAsia"/>
                <w:lang w:val="en-US"/>
              </w:rPr>
              <w:t>판정</w:t>
            </w:r>
          </w:p>
        </w:tc>
      </w:tr>
      <w:tr w:rsidR="00246399" w:rsidRPr="00246399" w14:paraId="19BB0394" w14:textId="77777777" w:rsidTr="00726376">
        <w:trPr>
          <w:trHeight w:val="2037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78BC3D" w14:textId="76BB5CCF" w:rsidR="00AC0C8A" w:rsidRPr="00246399" w:rsidRDefault="00AC0C8A" w:rsidP="005314DA">
            <w:pPr>
              <w:rPr>
                <w:lang w:val="en-US"/>
              </w:rPr>
            </w:pPr>
            <w:r w:rsidRPr="00246399">
              <w:rPr>
                <w:lang w:val="en-US"/>
              </w:rPr>
              <w:t>1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DA353F" w14:textId="7DC6F6DB" w:rsidR="00AC0C8A" w:rsidRPr="00246399" w:rsidRDefault="00AC0C8A" w:rsidP="005314D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39777F" w14:textId="25B469DC" w:rsidR="00AC0C8A" w:rsidRPr="00246399" w:rsidRDefault="00AC0C8A" w:rsidP="005314D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매개변수들의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설정한다</w:t>
            </w:r>
            <w:r w:rsidRPr="00246399">
              <w:rPr>
                <w:lang w:val="en-US"/>
              </w:rPr>
              <w:t>.</w:t>
            </w:r>
          </w:p>
          <w:p w14:paraId="1AAA132A" w14:textId="395D800A" w:rsidR="00AC0C8A" w:rsidRPr="00246399" w:rsidRDefault="00F15158" w:rsidP="00F15158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AC0C8A" w:rsidRPr="00246399">
              <w:t>RSU MIB citsRsuId : RSU_ID_1</w:t>
            </w:r>
          </w:p>
          <w:p w14:paraId="09ADE570" w14:textId="4DD9D8C3" w:rsidR="00AC0C8A" w:rsidRPr="00246399" w:rsidRDefault="00F15158" w:rsidP="00F15158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AC0C8A" w:rsidRPr="00246399">
              <w:t>RSU MIB citsRsuRefLatitude : LAT_1</w:t>
            </w:r>
          </w:p>
          <w:p w14:paraId="6F47AF7C" w14:textId="1F45A50E" w:rsidR="00AC0C8A" w:rsidRPr="00246399" w:rsidRDefault="00F15158" w:rsidP="00F15158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AC0C8A" w:rsidRPr="00246399">
              <w:t>RSU MIB citsRsuRefLongitude : LON_1</w:t>
            </w:r>
          </w:p>
          <w:p w14:paraId="2C2411EC" w14:textId="0392514D" w:rsidR="00AC0C8A" w:rsidRPr="00246399" w:rsidRDefault="00F15158" w:rsidP="00F15158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AC0C8A" w:rsidRPr="00246399">
              <w:t>RSU MIB citsRsuRefElevation : ELEV_1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D05788" w14:textId="5D36F54D" w:rsidR="00AC0C8A" w:rsidRPr="00246399" w:rsidRDefault="00AC0C8A" w:rsidP="005314DA">
            <w:pPr>
              <w:rPr>
                <w:lang w:val="en-US"/>
              </w:rPr>
            </w:pPr>
          </w:p>
        </w:tc>
      </w:tr>
      <w:tr w:rsidR="00246399" w:rsidRPr="00246399" w14:paraId="26645078" w14:textId="77777777" w:rsidTr="00726376">
        <w:trPr>
          <w:trHeight w:val="2037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851251" w14:textId="3024CD84" w:rsidR="00AC0C8A" w:rsidRPr="00246399" w:rsidRDefault="00AC0C8A" w:rsidP="005314DA">
            <w:pPr>
              <w:rPr>
                <w:lang w:val="en-US"/>
              </w:rPr>
            </w:pPr>
            <w:r w:rsidRPr="00246399">
              <w:rPr>
                <w:lang w:val="en-US"/>
              </w:rPr>
              <w:t>2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1C8731" w14:textId="1FCED7BB" w:rsidR="00AC0C8A" w:rsidRPr="00246399" w:rsidRDefault="00AC0C8A" w:rsidP="005314D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7B2D82" w14:textId="6A680F5D" w:rsidR="00AC0C8A" w:rsidRPr="00246399" w:rsidRDefault="00AC0C8A" w:rsidP="005314D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시험시스템에서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매개변수들의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읽어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만족하는지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  <w:p w14:paraId="478D8B60" w14:textId="41C02683" w:rsidR="00AC0C8A" w:rsidRPr="00246399" w:rsidRDefault="00F15158" w:rsidP="00F15158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AC0C8A" w:rsidRPr="00246399">
              <w:t>RSU MIB citsRsuId = RSU_ID_1</w:t>
            </w:r>
          </w:p>
          <w:p w14:paraId="1C28AFBA" w14:textId="5F044461" w:rsidR="00AC0C8A" w:rsidRPr="00246399" w:rsidRDefault="00F15158" w:rsidP="00F15158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AC0C8A" w:rsidRPr="00246399">
              <w:t>RSU MIB citsRsuRefLatitude = LAT_1</w:t>
            </w:r>
          </w:p>
          <w:p w14:paraId="5FEA41D8" w14:textId="48A78E20" w:rsidR="00AC0C8A" w:rsidRPr="00246399" w:rsidRDefault="00F15158" w:rsidP="00F15158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AC0C8A" w:rsidRPr="00246399">
              <w:t>RSU MIB citsRsuRefLongitude = LON_1</w:t>
            </w:r>
          </w:p>
          <w:p w14:paraId="38ECDC0D" w14:textId="233523B5" w:rsidR="00AC0C8A" w:rsidRPr="00246399" w:rsidRDefault="00F15158" w:rsidP="00F15158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AC0C8A" w:rsidRPr="00246399">
              <w:t>RSU MIB citsRsuRefElevation = ELEV_1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C2BDBB" w14:textId="22C96E52" w:rsidR="00AC0C8A" w:rsidRPr="00246399" w:rsidRDefault="00AC0C8A" w:rsidP="005314D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56F5950F" w14:textId="40FF4A69" w:rsidR="00AC0C8A" w:rsidRPr="00246399" w:rsidRDefault="00AC0C8A" w:rsidP="005314D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3DE69416" w14:textId="77777777" w:rsidTr="00726376">
        <w:trPr>
          <w:trHeight w:val="1411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6FD446" w14:textId="39B0C957" w:rsidR="00AC0C8A" w:rsidRPr="00246399" w:rsidRDefault="00AC0C8A" w:rsidP="005314DA">
            <w:pPr>
              <w:rPr>
                <w:lang w:val="en-US"/>
              </w:rPr>
            </w:pPr>
            <w:r w:rsidRPr="00246399">
              <w:rPr>
                <w:lang w:val="en-US"/>
              </w:rPr>
              <w:t>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2F629C" w14:textId="5B709562" w:rsidR="00AC0C8A" w:rsidRPr="00246399" w:rsidRDefault="00AC0C8A" w:rsidP="005314D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E6EB24" w14:textId="0167CAAB" w:rsidR="00AC0C8A" w:rsidRPr="00246399" w:rsidRDefault="00AC0C8A" w:rsidP="005314D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SSHv2 </w:t>
            </w:r>
            <w:r w:rsidRPr="00246399">
              <w:rPr>
                <w:rFonts w:hint="eastAsia"/>
                <w:lang w:val="en-US"/>
              </w:rPr>
              <w:t>접속하여</w:t>
            </w:r>
            <w:r w:rsidRPr="00246399">
              <w:rPr>
                <w:lang w:val="en-US"/>
              </w:rPr>
              <w:t xml:space="preserve">, MIB </w:t>
            </w:r>
            <w:r w:rsidRPr="00246399">
              <w:rPr>
                <w:rFonts w:hint="eastAsia"/>
                <w:lang w:val="en-US"/>
              </w:rPr>
              <w:t>설정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파일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백업을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수행하는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명령을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실행한다</w:t>
            </w:r>
            <w:r w:rsidRPr="00246399">
              <w:rPr>
                <w:lang w:val="en-US"/>
              </w:rPr>
              <w:t>.</w:t>
            </w:r>
          </w:p>
          <w:p w14:paraId="53D79034" w14:textId="48C81FFB" w:rsidR="00AC0C8A" w:rsidRPr="00246399" w:rsidRDefault="00AC0C8A" w:rsidP="005314DA">
            <w:pPr>
              <w:rPr>
                <w:lang w:val="en-US"/>
              </w:rPr>
            </w:pPr>
          </w:p>
          <w:p w14:paraId="0FC409B6" w14:textId="161EC17F" w:rsidR="00AC0C8A" w:rsidRPr="00246399" w:rsidRDefault="00F15158" w:rsidP="00F15158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AC0C8A" w:rsidRPr="00246399">
              <w:rPr>
                <w:rFonts w:hint="eastAsia"/>
                <w:lang w:val="en-US"/>
              </w:rPr>
              <w:t>명령어는</w:t>
            </w:r>
            <w:r w:rsidR="00AC0C8A"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AC0C8A" w:rsidRPr="00246399">
              <w:rPr>
                <w:rFonts w:hint="eastAsia"/>
                <w:lang w:val="en-US"/>
              </w:rPr>
              <w:t xml:space="preserve"> </w:t>
            </w:r>
            <w:r w:rsidR="00AC0C8A" w:rsidRPr="00246399">
              <w:rPr>
                <w:rFonts w:hint="eastAsia"/>
                <w:lang w:val="en-US"/>
              </w:rPr>
              <w:t>제조사에서</w:t>
            </w:r>
            <w:r w:rsidR="00AC0C8A" w:rsidRPr="00246399">
              <w:rPr>
                <w:rFonts w:hint="eastAsia"/>
                <w:lang w:val="en-US"/>
              </w:rPr>
              <w:t xml:space="preserve"> </w:t>
            </w:r>
            <w:r w:rsidR="00AC0C8A" w:rsidRPr="00246399">
              <w:rPr>
                <w:rFonts w:hint="eastAsia"/>
                <w:lang w:val="en-US"/>
              </w:rPr>
              <w:t>제공한다</w:t>
            </w:r>
            <w:r w:rsidR="00AC0C8A" w:rsidRPr="00246399">
              <w:rPr>
                <w:lang w:val="en-US"/>
              </w:rPr>
              <w:t>.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B55764" w14:textId="69E59A4E" w:rsidR="00AC0C8A" w:rsidRPr="00246399" w:rsidRDefault="00AC0C8A" w:rsidP="005314DA">
            <w:pPr>
              <w:rPr>
                <w:lang w:val="en-US"/>
              </w:rPr>
            </w:pPr>
          </w:p>
        </w:tc>
      </w:tr>
      <w:tr w:rsidR="00246399" w:rsidRPr="00246399" w14:paraId="69653A02" w14:textId="77777777" w:rsidTr="00726376">
        <w:trPr>
          <w:trHeight w:val="2037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CBD41A" w14:textId="12111319" w:rsidR="00AC0C8A" w:rsidRPr="00246399" w:rsidRDefault="00AC0C8A" w:rsidP="005314DA">
            <w:pPr>
              <w:rPr>
                <w:lang w:val="en-US"/>
              </w:rPr>
            </w:pPr>
            <w:r w:rsidRPr="00246399">
              <w:rPr>
                <w:lang w:val="en-US"/>
              </w:rPr>
              <w:t>4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94C78F" w14:textId="47207C4A" w:rsidR="00AC0C8A" w:rsidRPr="00246399" w:rsidRDefault="00AC0C8A" w:rsidP="005314D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B871D2" w14:textId="3C75D9A4" w:rsidR="00AC0C8A" w:rsidRPr="00246399" w:rsidRDefault="00AC0C8A" w:rsidP="005314D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매개변수들의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설정한다</w:t>
            </w:r>
            <w:r w:rsidRPr="00246399">
              <w:rPr>
                <w:lang w:val="en-US"/>
              </w:rPr>
              <w:t>.</w:t>
            </w:r>
          </w:p>
          <w:p w14:paraId="37F359F5" w14:textId="42F301E2" w:rsidR="00AC0C8A" w:rsidRPr="00246399" w:rsidRDefault="00F15158" w:rsidP="00F15158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AC0C8A" w:rsidRPr="00246399">
              <w:t>RSU MIB citsRsuId : RSU_ID_2</w:t>
            </w:r>
          </w:p>
          <w:p w14:paraId="0DCEEF96" w14:textId="1705574E" w:rsidR="00AC0C8A" w:rsidRPr="00246399" w:rsidRDefault="00F15158" w:rsidP="00F15158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AC0C8A" w:rsidRPr="00246399">
              <w:t>RSU MIB citsRsuRefLatitude : LAT_2</w:t>
            </w:r>
          </w:p>
          <w:p w14:paraId="56CA1054" w14:textId="4A681BF5" w:rsidR="00AC0C8A" w:rsidRPr="00246399" w:rsidRDefault="00F15158" w:rsidP="00F15158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AC0C8A" w:rsidRPr="00246399">
              <w:t>RSU MIB citsRsuRefLongitude : LON_2</w:t>
            </w:r>
          </w:p>
          <w:p w14:paraId="20E14142" w14:textId="40F6780B" w:rsidR="00AC0C8A" w:rsidRPr="00246399" w:rsidRDefault="00F15158" w:rsidP="00F15158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AC0C8A" w:rsidRPr="00246399">
              <w:t>RSU MIB citsRsuRefElevation : ELEV_2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91332D" w14:textId="278E03B5" w:rsidR="00AC0C8A" w:rsidRPr="00246399" w:rsidRDefault="00AC0C8A" w:rsidP="005314DA">
            <w:pPr>
              <w:rPr>
                <w:lang w:val="en-US"/>
              </w:rPr>
            </w:pPr>
          </w:p>
        </w:tc>
      </w:tr>
      <w:tr w:rsidR="00246399" w:rsidRPr="00246399" w14:paraId="4C2B33F6" w14:textId="77777777" w:rsidTr="00726376">
        <w:trPr>
          <w:trHeight w:val="2037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6F57E2" w14:textId="5A4B1F8A" w:rsidR="00AC0C8A" w:rsidRPr="00246399" w:rsidRDefault="00AC0C8A" w:rsidP="005314DA">
            <w:pPr>
              <w:rPr>
                <w:lang w:val="en-US"/>
              </w:rPr>
            </w:pPr>
            <w:r w:rsidRPr="00246399">
              <w:rPr>
                <w:lang w:val="en-US"/>
              </w:rPr>
              <w:lastRenderedPageBreak/>
              <w:t>5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8B6E4B" w14:textId="6F08C471" w:rsidR="00AC0C8A" w:rsidRPr="00246399" w:rsidRDefault="00AC0C8A" w:rsidP="005314D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12EA04" w14:textId="63C5B564" w:rsidR="00AC0C8A" w:rsidRPr="00246399" w:rsidRDefault="00AC0C8A" w:rsidP="005314D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매개변수들의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읽어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만족하는지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  <w:p w14:paraId="21A89331" w14:textId="64B9A4DC" w:rsidR="00AC0C8A" w:rsidRPr="00246399" w:rsidRDefault="00F15158" w:rsidP="00F15158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AC0C8A" w:rsidRPr="00246399">
              <w:t>RSU MIB citsRsuId = RSU_ID_2</w:t>
            </w:r>
          </w:p>
          <w:p w14:paraId="5B237C51" w14:textId="38DBD651" w:rsidR="00AC0C8A" w:rsidRPr="00246399" w:rsidRDefault="00F15158" w:rsidP="00F15158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AC0C8A" w:rsidRPr="00246399">
              <w:t>RSU MIB citsRsuRefLatitude = LAT_2</w:t>
            </w:r>
          </w:p>
          <w:p w14:paraId="7B650E22" w14:textId="13262165" w:rsidR="00AC0C8A" w:rsidRPr="00246399" w:rsidRDefault="00F15158" w:rsidP="00F15158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AC0C8A" w:rsidRPr="00246399">
              <w:t>RSU MIB citsRsuRefLongitude = LON_2</w:t>
            </w:r>
          </w:p>
          <w:p w14:paraId="6EDC1EF7" w14:textId="77765EF7" w:rsidR="00AC0C8A" w:rsidRPr="00246399" w:rsidRDefault="00F15158" w:rsidP="00F15158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AC0C8A" w:rsidRPr="00246399">
              <w:t>RSU MIB citsRsuRefElevation = ELEV_2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9CEA3C" w14:textId="0A25B69A" w:rsidR="00AC0C8A" w:rsidRPr="00246399" w:rsidRDefault="00AC0C8A" w:rsidP="005314D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57D2C70D" w14:textId="61C81913" w:rsidR="00AC0C8A" w:rsidRPr="00246399" w:rsidRDefault="00AC0C8A" w:rsidP="005314D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5DF38E13" w14:textId="77777777" w:rsidTr="00726376">
        <w:trPr>
          <w:trHeight w:val="1189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752FF9" w14:textId="20CE2336" w:rsidR="00AC0C8A" w:rsidRPr="00246399" w:rsidRDefault="00AC0C8A" w:rsidP="005314DA">
            <w:pPr>
              <w:rPr>
                <w:lang w:val="en-US"/>
              </w:rPr>
            </w:pPr>
            <w:r w:rsidRPr="00246399">
              <w:rPr>
                <w:lang w:val="en-US"/>
              </w:rPr>
              <w:t>6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BE2180" w14:textId="161A6846" w:rsidR="00AC0C8A" w:rsidRPr="00246399" w:rsidRDefault="00AC0C8A" w:rsidP="005314D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17EE44" w14:textId="6F628C2F" w:rsidR="00AC0C8A" w:rsidRPr="00246399" w:rsidRDefault="00AC0C8A" w:rsidP="005314D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SSHv2 </w:t>
            </w:r>
            <w:r w:rsidRPr="00246399">
              <w:rPr>
                <w:rFonts w:hint="eastAsia"/>
                <w:lang w:val="en-US"/>
              </w:rPr>
              <w:t>접속하여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앞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절차에서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백업한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설정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파일의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기본파일설정을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수행하는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명령을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실행한다</w:t>
            </w:r>
            <w:r w:rsidRPr="00246399">
              <w:rPr>
                <w:lang w:val="en-US"/>
              </w:rPr>
              <w:t>.</w:t>
            </w:r>
          </w:p>
          <w:p w14:paraId="301C541C" w14:textId="4FA6FDAE" w:rsidR="00AC0C8A" w:rsidRPr="00246399" w:rsidRDefault="00AC0C8A" w:rsidP="005314DA">
            <w:pPr>
              <w:rPr>
                <w:lang w:val="en-US"/>
              </w:rPr>
            </w:pPr>
          </w:p>
          <w:p w14:paraId="49D392DC" w14:textId="1472A3E8" w:rsidR="00AC0C8A" w:rsidRPr="00246399" w:rsidRDefault="00F15158" w:rsidP="00F15158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AC0C8A" w:rsidRPr="00246399">
              <w:rPr>
                <w:rFonts w:hint="eastAsia"/>
                <w:lang w:val="en-US"/>
              </w:rPr>
              <w:t>명령어는</w:t>
            </w:r>
            <w:r w:rsidR="00AC0C8A"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AC0C8A" w:rsidRPr="00246399">
              <w:rPr>
                <w:rFonts w:hint="eastAsia"/>
                <w:lang w:val="en-US"/>
              </w:rPr>
              <w:t xml:space="preserve"> </w:t>
            </w:r>
            <w:r w:rsidR="00AC0C8A" w:rsidRPr="00246399">
              <w:rPr>
                <w:rFonts w:hint="eastAsia"/>
                <w:lang w:val="en-US"/>
              </w:rPr>
              <w:t>제조사에서</w:t>
            </w:r>
            <w:r w:rsidR="00AC0C8A" w:rsidRPr="00246399">
              <w:rPr>
                <w:rFonts w:hint="eastAsia"/>
                <w:lang w:val="en-US"/>
              </w:rPr>
              <w:t xml:space="preserve"> </w:t>
            </w:r>
            <w:r w:rsidR="00AC0C8A" w:rsidRPr="00246399">
              <w:rPr>
                <w:rFonts w:hint="eastAsia"/>
                <w:lang w:val="en-US"/>
              </w:rPr>
              <w:t>제공한다</w:t>
            </w:r>
            <w:r w:rsidR="00AC0C8A" w:rsidRPr="00246399">
              <w:rPr>
                <w:lang w:val="en-US"/>
              </w:rPr>
              <w:t>.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B5CFD9" w14:textId="6DF03DA3" w:rsidR="00AC0C8A" w:rsidRPr="00246399" w:rsidRDefault="00AC0C8A" w:rsidP="005314DA">
            <w:pPr>
              <w:rPr>
                <w:lang w:val="en-US"/>
              </w:rPr>
            </w:pPr>
          </w:p>
        </w:tc>
      </w:tr>
      <w:tr w:rsidR="00246399" w:rsidRPr="00246399" w14:paraId="528F95CE" w14:textId="77777777" w:rsidTr="00726376">
        <w:trPr>
          <w:trHeight w:val="495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9E4B5D" w14:textId="46CC7CE8" w:rsidR="00AC0C8A" w:rsidRPr="00246399" w:rsidRDefault="00AC0C8A" w:rsidP="005314DA">
            <w:pPr>
              <w:rPr>
                <w:lang w:val="en-US"/>
              </w:rPr>
            </w:pPr>
            <w:r w:rsidRPr="00246399">
              <w:rPr>
                <w:lang w:val="en-US"/>
              </w:rPr>
              <w:t>7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BE0E2B" w14:textId="56761FFC" w:rsidR="00AC0C8A" w:rsidRPr="00246399" w:rsidRDefault="00AC0C8A" w:rsidP="005314D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326A39" w14:textId="54347C9B" w:rsidR="00AC0C8A" w:rsidRPr="00246399" w:rsidRDefault="00AC0C8A" w:rsidP="005314D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Pr="00246399">
              <w:rPr>
                <w:rFonts w:hint="eastAsia"/>
                <w:lang w:val="en-US"/>
              </w:rPr>
              <w:t>재부팅한다</w:t>
            </w:r>
            <w:proofErr w:type="spellEnd"/>
            <w:r w:rsidRPr="00246399">
              <w:rPr>
                <w:lang w:val="en-US"/>
              </w:rPr>
              <w:t>.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220E68" w14:textId="3797D81A" w:rsidR="00AC0C8A" w:rsidRPr="00246399" w:rsidRDefault="00AC0C8A" w:rsidP="005314DA">
            <w:pPr>
              <w:rPr>
                <w:lang w:val="en-US"/>
              </w:rPr>
            </w:pPr>
          </w:p>
        </w:tc>
      </w:tr>
      <w:tr w:rsidR="00246399" w:rsidRPr="00246399" w14:paraId="5716C26E" w14:textId="77777777" w:rsidTr="00726376">
        <w:trPr>
          <w:trHeight w:val="2037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72DA7F" w14:textId="54E34FF6" w:rsidR="00AC0C8A" w:rsidRPr="00246399" w:rsidRDefault="00AC0C8A" w:rsidP="005314DA">
            <w:pPr>
              <w:rPr>
                <w:lang w:val="en-US"/>
              </w:rPr>
            </w:pPr>
            <w:r w:rsidRPr="00246399">
              <w:rPr>
                <w:lang w:val="en-US"/>
              </w:rPr>
              <w:t>8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353218" w14:textId="4071669F" w:rsidR="00AC0C8A" w:rsidRPr="00246399" w:rsidRDefault="00AC0C8A" w:rsidP="005314D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CFBB80" w14:textId="3312418A" w:rsidR="00AC0C8A" w:rsidRPr="00246399" w:rsidRDefault="00AC0C8A" w:rsidP="005314D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BOOT_TIME </w:t>
            </w:r>
            <w:r w:rsidRPr="00246399">
              <w:rPr>
                <w:rFonts w:hint="eastAsia"/>
                <w:lang w:val="en-US"/>
              </w:rPr>
              <w:t>이후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매개변수들의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읽어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만족하는지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  <w:p w14:paraId="49591636" w14:textId="612887D1" w:rsidR="00AC0C8A" w:rsidRPr="00246399" w:rsidRDefault="00F15158" w:rsidP="00F15158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AC0C8A" w:rsidRPr="00246399">
              <w:t>RSU MIB citsRsuId = RSU_ID_1</w:t>
            </w:r>
          </w:p>
          <w:p w14:paraId="79B5E111" w14:textId="526AAAD5" w:rsidR="00AC0C8A" w:rsidRPr="00246399" w:rsidRDefault="00F15158" w:rsidP="00F15158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AC0C8A" w:rsidRPr="00246399">
              <w:t>RSU MIB citsRsuRefLatitude = LAT_1</w:t>
            </w:r>
          </w:p>
          <w:p w14:paraId="51884601" w14:textId="7273755F" w:rsidR="00AC0C8A" w:rsidRPr="00246399" w:rsidRDefault="00F15158" w:rsidP="00F15158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AC0C8A" w:rsidRPr="00246399">
              <w:t>RSU MIB citsRsuRefLongitude = LON_1</w:t>
            </w:r>
          </w:p>
          <w:p w14:paraId="73F285E0" w14:textId="3373899F" w:rsidR="00AC0C8A" w:rsidRPr="00246399" w:rsidRDefault="00F15158" w:rsidP="00F15158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AC0C8A" w:rsidRPr="00246399">
              <w:t>RSU MIB citsRsuRefElevation = ELEV_1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06E9B2" w14:textId="53B96E64" w:rsidR="00AC0C8A" w:rsidRPr="00246399" w:rsidRDefault="00AC0C8A" w:rsidP="005314D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36402D4D" w14:textId="4C56AD0F" w:rsidR="00AC0C8A" w:rsidRPr="00246399" w:rsidRDefault="00AC0C8A" w:rsidP="005314D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3DE561FD" w14:textId="77777777" w:rsidTr="00726376">
        <w:trPr>
          <w:trHeight w:val="472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2DDF8A" w14:textId="3D08A8E4" w:rsidR="00AC0C8A" w:rsidRPr="00246399" w:rsidRDefault="00AC0C8A" w:rsidP="005314D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비고</w:t>
            </w:r>
          </w:p>
        </w:tc>
      </w:tr>
      <w:tr w:rsidR="00AC0C8A" w:rsidRPr="00246399" w14:paraId="5A2E5613" w14:textId="77777777" w:rsidTr="00726376">
        <w:trPr>
          <w:trHeight w:val="1411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ECEADF" w14:textId="7F2A1F40" w:rsidR="00AC0C8A" w:rsidRPr="00246399" w:rsidRDefault="00F15158" w:rsidP="00F15158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AC0C8A" w:rsidRPr="00246399">
              <w:t xml:space="preserve">ID_1/PW_1: </w:t>
            </w:r>
            <w:r w:rsidR="002C09FB" w:rsidRPr="00246399">
              <w:rPr>
                <w:rFonts w:hint="eastAsia"/>
              </w:rPr>
              <w:t>노변장치</w:t>
            </w:r>
            <w:r w:rsidR="002C09FB" w:rsidRPr="00246399">
              <w:t>로의</w:t>
            </w:r>
            <w:r w:rsidR="00AC0C8A" w:rsidRPr="00246399">
              <w:rPr>
                <w:rFonts w:hint="eastAsia"/>
              </w:rPr>
              <w:t xml:space="preserve"> </w:t>
            </w:r>
            <w:r w:rsidR="00AC0C8A" w:rsidRPr="00246399">
              <w:t xml:space="preserve">SNMPv3 </w:t>
            </w:r>
            <w:r w:rsidR="00AC0C8A" w:rsidRPr="00246399">
              <w:rPr>
                <w:rFonts w:hint="eastAsia"/>
              </w:rPr>
              <w:t>접속을</w:t>
            </w:r>
            <w:r w:rsidR="00AC0C8A" w:rsidRPr="00246399">
              <w:rPr>
                <w:rFonts w:hint="eastAsia"/>
              </w:rPr>
              <w:t xml:space="preserve"> </w:t>
            </w:r>
            <w:r w:rsidR="00AC0C8A" w:rsidRPr="00246399">
              <w:rPr>
                <w:rFonts w:hint="eastAsia"/>
              </w:rPr>
              <w:t>위한</w:t>
            </w:r>
            <w:r w:rsidR="00AC0C8A" w:rsidRPr="00246399">
              <w:rPr>
                <w:rFonts w:hint="eastAsia"/>
              </w:rPr>
              <w:t xml:space="preserve"> </w:t>
            </w:r>
            <w:r w:rsidR="00AC0C8A" w:rsidRPr="00246399">
              <w:rPr>
                <w:rFonts w:hint="eastAsia"/>
              </w:rPr>
              <w:t>사용자</w:t>
            </w:r>
            <w:r w:rsidR="00AC0C8A" w:rsidRPr="00246399">
              <w:rPr>
                <w:rFonts w:hint="eastAsia"/>
              </w:rPr>
              <w:t xml:space="preserve"> </w:t>
            </w:r>
            <w:r w:rsidR="00AC0C8A" w:rsidRPr="00246399">
              <w:rPr>
                <w:rFonts w:hint="eastAsia"/>
              </w:rPr>
              <w:t>계정</w:t>
            </w:r>
            <w:r w:rsidR="00AC0C8A" w:rsidRPr="00246399">
              <w:rPr>
                <w:rFonts w:hint="eastAsia"/>
              </w:rPr>
              <w:t xml:space="preserve"> </w:t>
            </w:r>
            <w:r w:rsidR="00AC0C8A" w:rsidRPr="00246399">
              <w:rPr>
                <w:rFonts w:hint="eastAsia"/>
              </w:rPr>
              <w:t>및</w:t>
            </w:r>
            <w:r w:rsidR="00AC0C8A" w:rsidRPr="00246399">
              <w:rPr>
                <w:rFonts w:hint="eastAsia"/>
              </w:rPr>
              <w:t xml:space="preserve"> </w:t>
            </w:r>
            <w:r w:rsidR="00AC0C8A" w:rsidRPr="00246399">
              <w:rPr>
                <w:rFonts w:hint="eastAsia"/>
              </w:rPr>
              <w:t>암호</w:t>
            </w:r>
          </w:p>
          <w:p w14:paraId="52FB3D2F" w14:textId="5F8CDC0F" w:rsidR="00AC0C8A" w:rsidRPr="00246399" w:rsidRDefault="00F15158" w:rsidP="00F15158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AC0C8A" w:rsidRPr="00246399">
              <w:t xml:space="preserve">ID_A/PW_A: </w:t>
            </w:r>
            <w:r w:rsidR="002C09FB" w:rsidRPr="00246399">
              <w:rPr>
                <w:rFonts w:hint="eastAsia"/>
              </w:rPr>
              <w:t>노변장치</w:t>
            </w:r>
            <w:r w:rsidR="002C09FB" w:rsidRPr="00246399">
              <w:t>로의</w:t>
            </w:r>
            <w:r w:rsidR="00AC0C8A" w:rsidRPr="00246399">
              <w:rPr>
                <w:rFonts w:hint="eastAsia"/>
              </w:rPr>
              <w:t xml:space="preserve"> </w:t>
            </w:r>
            <w:r w:rsidR="00AC0C8A" w:rsidRPr="00246399">
              <w:t xml:space="preserve">SSHv2 </w:t>
            </w:r>
            <w:r w:rsidR="00AC0C8A" w:rsidRPr="00246399">
              <w:rPr>
                <w:rFonts w:hint="eastAsia"/>
              </w:rPr>
              <w:t>접속을</w:t>
            </w:r>
            <w:r w:rsidR="00AC0C8A" w:rsidRPr="00246399">
              <w:rPr>
                <w:rFonts w:hint="eastAsia"/>
              </w:rPr>
              <w:t xml:space="preserve"> </w:t>
            </w:r>
            <w:r w:rsidR="00AC0C8A" w:rsidRPr="00246399">
              <w:rPr>
                <w:rFonts w:hint="eastAsia"/>
              </w:rPr>
              <w:t>위한</w:t>
            </w:r>
            <w:r w:rsidR="00AC0C8A" w:rsidRPr="00246399">
              <w:rPr>
                <w:rFonts w:hint="eastAsia"/>
              </w:rPr>
              <w:t xml:space="preserve"> </w:t>
            </w:r>
            <w:r w:rsidR="00AC0C8A" w:rsidRPr="00246399">
              <w:rPr>
                <w:rFonts w:hint="eastAsia"/>
              </w:rPr>
              <w:t>사용자</w:t>
            </w:r>
            <w:r w:rsidR="00AC0C8A" w:rsidRPr="00246399">
              <w:rPr>
                <w:rFonts w:hint="eastAsia"/>
              </w:rPr>
              <w:t xml:space="preserve"> </w:t>
            </w:r>
            <w:r w:rsidR="00AC0C8A" w:rsidRPr="00246399">
              <w:rPr>
                <w:rFonts w:hint="eastAsia"/>
              </w:rPr>
              <w:t>계정</w:t>
            </w:r>
            <w:r w:rsidR="00AC0C8A" w:rsidRPr="00246399">
              <w:rPr>
                <w:rFonts w:hint="eastAsia"/>
              </w:rPr>
              <w:t xml:space="preserve"> </w:t>
            </w:r>
            <w:r w:rsidR="00AC0C8A" w:rsidRPr="00246399">
              <w:rPr>
                <w:rFonts w:hint="eastAsia"/>
              </w:rPr>
              <w:t>및</w:t>
            </w:r>
            <w:r w:rsidR="00AC0C8A" w:rsidRPr="00246399">
              <w:rPr>
                <w:rFonts w:hint="eastAsia"/>
              </w:rPr>
              <w:t xml:space="preserve"> </w:t>
            </w:r>
            <w:r w:rsidR="00AC0C8A" w:rsidRPr="00246399">
              <w:rPr>
                <w:rFonts w:hint="eastAsia"/>
              </w:rPr>
              <w:t>암호</w:t>
            </w:r>
          </w:p>
          <w:p w14:paraId="0B671B8E" w14:textId="4E9834FD" w:rsidR="00AC0C8A" w:rsidRPr="00246399" w:rsidRDefault="00F15158" w:rsidP="00F15158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AC0C8A" w:rsidRPr="00246399">
              <w:t xml:space="preserve">RSU_ID_1/LAT_1/LON_1/ELEV_1: </w:t>
            </w:r>
            <w:r w:rsidR="00AC0C8A" w:rsidRPr="00246399">
              <w:rPr>
                <w:rFonts w:hint="eastAsia"/>
              </w:rPr>
              <w:t>시험시스템이</w:t>
            </w:r>
            <w:r w:rsidR="00AC0C8A" w:rsidRPr="00246399">
              <w:rPr>
                <w:rFonts w:hint="eastAsia"/>
              </w:rPr>
              <w:t xml:space="preserve"> </w:t>
            </w:r>
            <w:r w:rsidR="00AC0C8A" w:rsidRPr="00246399">
              <w:rPr>
                <w:rFonts w:hint="eastAsia"/>
              </w:rPr>
              <w:t>임의로</w:t>
            </w:r>
            <w:r w:rsidR="00AC0C8A" w:rsidRPr="00246399">
              <w:rPr>
                <w:rFonts w:hint="eastAsia"/>
              </w:rPr>
              <w:t xml:space="preserve"> </w:t>
            </w:r>
            <w:r w:rsidR="00AC0C8A" w:rsidRPr="00246399">
              <w:rPr>
                <w:rFonts w:hint="eastAsia"/>
              </w:rPr>
              <w:t>설정한다</w:t>
            </w:r>
            <w:r w:rsidR="00AC0C8A" w:rsidRPr="00246399">
              <w:t>.</w:t>
            </w:r>
          </w:p>
          <w:p w14:paraId="0D98C425" w14:textId="787F8181" w:rsidR="00AC0C8A" w:rsidRPr="00246399" w:rsidRDefault="00F15158" w:rsidP="00F15158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AC0C8A" w:rsidRPr="00246399">
              <w:t xml:space="preserve">RSU_ID_2/LAT_2/LON_2/ELEV_2: </w:t>
            </w:r>
            <w:r w:rsidR="00AC0C8A" w:rsidRPr="00246399">
              <w:rPr>
                <w:rFonts w:hint="eastAsia"/>
              </w:rPr>
              <w:t>시험시스템이</w:t>
            </w:r>
            <w:r w:rsidR="00AC0C8A" w:rsidRPr="00246399">
              <w:rPr>
                <w:rFonts w:hint="eastAsia"/>
              </w:rPr>
              <w:t xml:space="preserve"> </w:t>
            </w:r>
            <w:r w:rsidR="00AC0C8A" w:rsidRPr="00246399">
              <w:rPr>
                <w:rFonts w:hint="eastAsia"/>
              </w:rPr>
              <w:t>임의로</w:t>
            </w:r>
            <w:r w:rsidR="00AC0C8A" w:rsidRPr="00246399">
              <w:rPr>
                <w:rFonts w:hint="eastAsia"/>
              </w:rPr>
              <w:t xml:space="preserve"> </w:t>
            </w:r>
            <w:r w:rsidR="00AC0C8A" w:rsidRPr="00246399">
              <w:rPr>
                <w:rFonts w:hint="eastAsia"/>
              </w:rPr>
              <w:t>설정한다</w:t>
            </w:r>
            <w:r w:rsidR="00AC0C8A" w:rsidRPr="00246399">
              <w:t>.</w:t>
            </w:r>
          </w:p>
          <w:p w14:paraId="38A983B4" w14:textId="31A116A8" w:rsidR="00AC0C8A" w:rsidRPr="00246399" w:rsidRDefault="00F15158" w:rsidP="00F15158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AC0C8A" w:rsidRPr="00246399">
              <w:t xml:space="preserve">BOOT_TIME: </w:t>
            </w:r>
            <w:r w:rsidR="002C09FB" w:rsidRPr="00246399">
              <w:rPr>
                <w:rFonts w:hint="eastAsia"/>
              </w:rPr>
              <w:t>노변장치</w:t>
            </w:r>
            <w:r w:rsidR="00AC0C8A" w:rsidRPr="00246399">
              <w:rPr>
                <w:rFonts w:hint="eastAsia"/>
              </w:rPr>
              <w:t xml:space="preserve"> </w:t>
            </w:r>
            <w:r w:rsidR="00AC0C8A" w:rsidRPr="00246399">
              <w:rPr>
                <w:rFonts w:hint="eastAsia"/>
              </w:rPr>
              <w:t>부팅</w:t>
            </w:r>
            <w:r w:rsidR="00AC0C8A" w:rsidRPr="00246399">
              <w:rPr>
                <w:rFonts w:hint="eastAsia"/>
              </w:rPr>
              <w:t xml:space="preserve"> </w:t>
            </w:r>
            <w:r w:rsidR="00AC0C8A" w:rsidRPr="00246399">
              <w:rPr>
                <w:rFonts w:hint="eastAsia"/>
              </w:rPr>
              <w:t>소요</w:t>
            </w:r>
            <w:r w:rsidR="00AC0C8A" w:rsidRPr="00246399">
              <w:rPr>
                <w:rFonts w:hint="eastAsia"/>
              </w:rPr>
              <w:t xml:space="preserve"> </w:t>
            </w:r>
            <w:r w:rsidR="00AC0C8A" w:rsidRPr="00246399">
              <w:rPr>
                <w:rFonts w:hint="eastAsia"/>
              </w:rPr>
              <w:t>시간</w:t>
            </w:r>
            <w:r w:rsidR="00AC0C8A" w:rsidRPr="00246399">
              <w:t>(</w:t>
            </w:r>
            <w:r w:rsidR="002C09FB" w:rsidRPr="00246399">
              <w:rPr>
                <w:rFonts w:hint="eastAsia"/>
              </w:rPr>
              <w:t>노변장치</w:t>
            </w:r>
            <w:r w:rsidR="00AC0C8A" w:rsidRPr="00246399">
              <w:rPr>
                <w:rFonts w:hint="eastAsia"/>
              </w:rPr>
              <w:t xml:space="preserve"> </w:t>
            </w:r>
            <w:r w:rsidR="00AC0C8A" w:rsidRPr="00246399">
              <w:rPr>
                <w:rFonts w:hint="eastAsia"/>
              </w:rPr>
              <w:t>제조사에서</w:t>
            </w:r>
            <w:r w:rsidR="00AC0C8A" w:rsidRPr="00246399">
              <w:rPr>
                <w:rFonts w:hint="eastAsia"/>
              </w:rPr>
              <w:t xml:space="preserve"> </w:t>
            </w:r>
            <w:r w:rsidR="00AC0C8A" w:rsidRPr="00246399">
              <w:rPr>
                <w:rFonts w:hint="eastAsia"/>
              </w:rPr>
              <w:t>제공</w:t>
            </w:r>
            <w:r w:rsidR="00AC0C8A" w:rsidRPr="00246399">
              <w:t xml:space="preserve">) </w:t>
            </w:r>
            <w:r w:rsidR="00AC0C8A" w:rsidRPr="00246399">
              <w:rPr>
                <w:rFonts w:hint="eastAsia"/>
              </w:rPr>
              <w:t>부팅시간은</w:t>
            </w:r>
            <w:r w:rsidR="00AC0C8A" w:rsidRPr="00246399">
              <w:rPr>
                <w:rFonts w:hint="eastAsia"/>
              </w:rPr>
              <w:t xml:space="preserve"> </w:t>
            </w:r>
            <w:r w:rsidR="00AC0C8A" w:rsidRPr="00246399">
              <w:t>N</w:t>
            </w:r>
            <w:r w:rsidR="00AC0C8A" w:rsidRPr="00246399">
              <w:rPr>
                <w:rFonts w:hint="eastAsia"/>
              </w:rPr>
              <w:t>초를</w:t>
            </w:r>
            <w:r w:rsidR="00AC0C8A" w:rsidRPr="00246399">
              <w:rPr>
                <w:rFonts w:hint="eastAsia"/>
              </w:rPr>
              <w:t xml:space="preserve"> </w:t>
            </w:r>
            <w:r w:rsidR="00AC0C8A" w:rsidRPr="00246399">
              <w:rPr>
                <w:rFonts w:hint="eastAsia"/>
              </w:rPr>
              <w:t>초과해서는</w:t>
            </w:r>
            <w:r w:rsidR="00AC0C8A" w:rsidRPr="00246399">
              <w:rPr>
                <w:rFonts w:hint="eastAsia"/>
              </w:rPr>
              <w:t xml:space="preserve"> </w:t>
            </w:r>
            <w:r w:rsidR="00AC0C8A" w:rsidRPr="00246399">
              <w:rPr>
                <w:rFonts w:hint="eastAsia"/>
              </w:rPr>
              <w:t>안되며</w:t>
            </w:r>
            <w:r w:rsidR="00AC0C8A" w:rsidRPr="00246399">
              <w:t>, N</w:t>
            </w:r>
            <w:r w:rsidR="00AC0C8A" w:rsidRPr="00246399">
              <w:rPr>
                <w:rFonts w:hint="eastAsia"/>
              </w:rPr>
              <w:t>은</w:t>
            </w:r>
            <w:r w:rsidR="00AC0C8A" w:rsidRPr="00246399">
              <w:rPr>
                <w:rFonts w:hint="eastAsia"/>
              </w:rPr>
              <w:t xml:space="preserve"> </w:t>
            </w:r>
            <w:r w:rsidR="00AC0C8A" w:rsidRPr="00246399">
              <w:rPr>
                <w:rFonts w:hint="eastAsia"/>
              </w:rPr>
              <w:t>별도의</w:t>
            </w:r>
            <w:r w:rsidR="00AC0C8A" w:rsidRPr="00246399">
              <w:rPr>
                <w:rFonts w:hint="eastAsia"/>
              </w:rPr>
              <w:t xml:space="preserve"> </w:t>
            </w:r>
            <w:r w:rsidR="00AC0C8A" w:rsidRPr="00246399">
              <w:rPr>
                <w:rFonts w:hint="eastAsia"/>
              </w:rPr>
              <w:t>규격이나</w:t>
            </w:r>
            <w:r w:rsidR="00AC0C8A" w:rsidRPr="00246399">
              <w:rPr>
                <w:rFonts w:hint="eastAsia"/>
              </w:rPr>
              <w:t xml:space="preserve"> </w:t>
            </w:r>
            <w:r w:rsidR="00AC0C8A" w:rsidRPr="00246399">
              <w:rPr>
                <w:rFonts w:hint="eastAsia"/>
              </w:rPr>
              <w:t>시방에서</w:t>
            </w:r>
            <w:r w:rsidR="00AC0C8A" w:rsidRPr="00246399">
              <w:rPr>
                <w:rFonts w:hint="eastAsia"/>
              </w:rPr>
              <w:t xml:space="preserve"> </w:t>
            </w:r>
            <w:r w:rsidR="00AC0C8A" w:rsidRPr="00246399">
              <w:rPr>
                <w:rFonts w:hint="eastAsia"/>
              </w:rPr>
              <w:t>정의된다</w:t>
            </w:r>
            <w:r w:rsidR="00AC0C8A" w:rsidRPr="00246399">
              <w:t>.</w:t>
            </w:r>
          </w:p>
        </w:tc>
      </w:tr>
    </w:tbl>
    <w:p w14:paraId="5E6C5033" w14:textId="77777777" w:rsidR="00CD6FC7" w:rsidRPr="00246399" w:rsidRDefault="00CD6FC7" w:rsidP="00CD6FC7">
      <w:pPr>
        <w:pStyle w:val="new4"/>
        <w:numPr>
          <w:ilvl w:val="0"/>
          <w:numId w:val="0"/>
        </w:numPr>
        <w:rPr>
          <w:rFonts w:ascii="Arial" w:hAnsi="Arial"/>
          <w:lang w:val="en-US"/>
        </w:rPr>
      </w:pPr>
    </w:p>
    <w:p w14:paraId="7C4D8A3E" w14:textId="0837950D" w:rsidR="00CD6FC7" w:rsidRPr="00246399" w:rsidRDefault="00EE3400" w:rsidP="00EE3400">
      <w:pPr>
        <w:pStyle w:val="44"/>
        <w:numPr>
          <w:ilvl w:val="0"/>
          <w:numId w:val="0"/>
        </w:numPr>
        <w:tabs>
          <w:tab w:val="left" w:pos="0"/>
        </w:tabs>
        <w:rPr>
          <w:lang w:eastAsia="ko-KR"/>
        </w:rPr>
      </w:pPr>
      <w:r w:rsidRPr="00246399">
        <w:rPr>
          <w:rFonts w:hint="eastAsia"/>
          <w:lang w:eastAsia="ko-KR"/>
        </w:rPr>
        <w:t xml:space="preserve">4.4.11.5 </w:t>
      </w:r>
      <w:r w:rsidRPr="00246399">
        <w:rPr>
          <w:rFonts w:hint="eastAsia"/>
          <w:lang w:eastAsia="ko-KR"/>
        </w:rPr>
        <w:tab/>
      </w:r>
      <w:r w:rsidR="00CD6FC7" w:rsidRPr="00246399">
        <w:rPr>
          <w:rFonts w:hint="eastAsia"/>
          <w:lang w:eastAsia="ko-KR"/>
        </w:rPr>
        <w:t>TP-RSU-FUNC-005</w:t>
      </w:r>
    </w:p>
    <w:p w14:paraId="1ECDC54F" w14:textId="77777777" w:rsidR="00CD6FC7" w:rsidRPr="00246399" w:rsidRDefault="00CD6FC7" w:rsidP="00CD6FC7">
      <w:pPr>
        <w:pStyle w:val="44"/>
        <w:numPr>
          <w:ilvl w:val="0"/>
          <w:numId w:val="0"/>
        </w:numPr>
        <w:rPr>
          <w:lang w:eastAsia="ko-KR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3"/>
        <w:gridCol w:w="806"/>
        <w:gridCol w:w="6423"/>
        <w:gridCol w:w="820"/>
      </w:tblGrid>
      <w:tr w:rsidR="00246399" w:rsidRPr="00246399" w14:paraId="6AD414C4" w14:textId="77777777">
        <w:trPr>
          <w:trHeight w:val="483"/>
        </w:trPr>
        <w:tc>
          <w:tcPr>
            <w:tcW w:w="1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A57EF4" w14:textId="77777777" w:rsidR="00AC0C8A" w:rsidRPr="00246399" w:rsidRDefault="00AC0C8A" w:rsidP="00AC0C8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식별자</w:t>
            </w:r>
          </w:p>
        </w:tc>
        <w:tc>
          <w:tcPr>
            <w:tcW w:w="7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0408D8" w14:textId="77777777" w:rsidR="00AC0C8A" w:rsidRPr="00246399" w:rsidRDefault="00AC0C8A" w:rsidP="00AC0C8A">
            <w:pPr>
              <w:rPr>
                <w:lang w:val="en-US"/>
              </w:rPr>
            </w:pPr>
            <w:r w:rsidRPr="00246399">
              <w:rPr>
                <w:lang w:val="en-US"/>
              </w:rPr>
              <w:t>TP-RSU-FUNC-005</w:t>
            </w:r>
          </w:p>
        </w:tc>
      </w:tr>
      <w:tr w:rsidR="00246399" w:rsidRPr="00246399" w14:paraId="7EC455EA" w14:textId="77777777">
        <w:trPr>
          <w:trHeight w:val="803"/>
        </w:trPr>
        <w:tc>
          <w:tcPr>
            <w:tcW w:w="1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2D9C49" w14:textId="77777777" w:rsidR="00AC0C8A" w:rsidRPr="00246399" w:rsidRDefault="00AC0C8A" w:rsidP="00AC0C8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개요</w:t>
            </w:r>
          </w:p>
        </w:tc>
        <w:tc>
          <w:tcPr>
            <w:tcW w:w="7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D18ABE" w14:textId="67E8FB3B" w:rsidR="00AC0C8A" w:rsidRPr="00246399" w:rsidRDefault="002C09FB" w:rsidP="00AC0C8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="00AC0C8A" w:rsidRPr="00246399">
              <w:rPr>
                <w:rFonts w:hint="eastAsia"/>
                <w:lang w:val="en-US"/>
              </w:rPr>
              <w:t>의</w:t>
            </w:r>
            <w:r w:rsidR="00AC0C8A" w:rsidRPr="00246399">
              <w:rPr>
                <w:rFonts w:hint="eastAsia"/>
                <w:lang w:val="en-US"/>
              </w:rPr>
              <w:t xml:space="preserve"> </w:t>
            </w:r>
            <w:r w:rsidR="00AC0C8A" w:rsidRPr="00246399">
              <w:rPr>
                <w:lang w:val="en-US"/>
              </w:rPr>
              <w:t xml:space="preserve">MIB </w:t>
            </w:r>
            <w:r w:rsidR="00AC0C8A" w:rsidRPr="00246399">
              <w:rPr>
                <w:rFonts w:hint="eastAsia"/>
                <w:lang w:val="en-US"/>
              </w:rPr>
              <w:t>매개변수들에</w:t>
            </w:r>
            <w:r w:rsidR="00AC0C8A" w:rsidRPr="00246399">
              <w:rPr>
                <w:rFonts w:hint="eastAsia"/>
                <w:lang w:val="en-US"/>
              </w:rPr>
              <w:t xml:space="preserve"> </w:t>
            </w:r>
            <w:r w:rsidR="00AC0C8A" w:rsidRPr="00246399">
              <w:rPr>
                <w:rFonts w:hint="eastAsia"/>
                <w:lang w:val="en-US"/>
              </w:rPr>
              <w:t>대해</w:t>
            </w:r>
            <w:r w:rsidR="00AC0C8A" w:rsidRPr="00246399">
              <w:rPr>
                <w:rFonts w:hint="eastAsia"/>
                <w:lang w:val="en-US"/>
              </w:rPr>
              <w:t xml:space="preserve"> </w:t>
            </w:r>
            <w:r w:rsidR="00AC0C8A" w:rsidRPr="00246399">
              <w:rPr>
                <w:rFonts w:hint="eastAsia"/>
                <w:lang w:val="en-US"/>
              </w:rPr>
              <w:t>유효한</w:t>
            </w:r>
            <w:r w:rsidR="00AC0C8A" w:rsidRPr="00246399">
              <w:rPr>
                <w:rFonts w:hint="eastAsia"/>
                <w:lang w:val="en-US"/>
              </w:rPr>
              <w:t xml:space="preserve"> </w:t>
            </w:r>
            <w:r w:rsidR="00AC0C8A" w:rsidRPr="00246399">
              <w:rPr>
                <w:rFonts w:hint="eastAsia"/>
                <w:lang w:val="en-US"/>
              </w:rPr>
              <w:t>접근</w:t>
            </w:r>
            <w:r w:rsidR="00AC0C8A" w:rsidRPr="00246399">
              <w:rPr>
                <w:rFonts w:hint="eastAsia"/>
                <w:lang w:val="en-US"/>
              </w:rPr>
              <w:t xml:space="preserve"> </w:t>
            </w:r>
            <w:r w:rsidR="00AC0C8A" w:rsidRPr="00246399">
              <w:rPr>
                <w:rFonts w:hint="eastAsia"/>
                <w:lang w:val="en-US"/>
              </w:rPr>
              <w:t>권한</w:t>
            </w:r>
            <w:r w:rsidR="00AC0C8A" w:rsidRPr="00246399">
              <w:rPr>
                <w:lang w:val="en-US"/>
              </w:rPr>
              <w:t>(</w:t>
            </w:r>
            <w:r w:rsidR="00AC0C8A" w:rsidRPr="00246399">
              <w:rPr>
                <w:rFonts w:hint="eastAsia"/>
                <w:lang w:val="en-US"/>
              </w:rPr>
              <w:t>읽기</w:t>
            </w:r>
            <w:r w:rsidR="00AC0C8A" w:rsidRPr="00246399">
              <w:rPr>
                <w:lang w:val="en-US"/>
              </w:rPr>
              <w:t>/</w:t>
            </w:r>
            <w:r w:rsidR="00AC0C8A" w:rsidRPr="00246399">
              <w:rPr>
                <w:rFonts w:hint="eastAsia"/>
                <w:lang w:val="en-US"/>
              </w:rPr>
              <w:t>쓰기</w:t>
            </w:r>
            <w:r w:rsidR="00AC0C8A" w:rsidRPr="00246399">
              <w:rPr>
                <w:lang w:val="en-US"/>
              </w:rPr>
              <w:t>)</w:t>
            </w:r>
            <w:r w:rsidR="00AC0C8A" w:rsidRPr="00246399">
              <w:rPr>
                <w:rFonts w:hint="eastAsia"/>
                <w:lang w:val="en-US"/>
              </w:rPr>
              <w:t>과</w:t>
            </w:r>
            <w:r w:rsidR="00AC0C8A" w:rsidRPr="00246399">
              <w:rPr>
                <w:rFonts w:hint="eastAsia"/>
                <w:lang w:val="en-US"/>
              </w:rPr>
              <w:t xml:space="preserve"> </w:t>
            </w:r>
            <w:r w:rsidR="00AC0C8A" w:rsidRPr="00246399">
              <w:rPr>
                <w:rFonts w:hint="eastAsia"/>
                <w:lang w:val="en-US"/>
              </w:rPr>
              <w:t>값의</w:t>
            </w:r>
            <w:r w:rsidR="00AC0C8A" w:rsidRPr="00246399">
              <w:rPr>
                <w:rFonts w:hint="eastAsia"/>
                <w:lang w:val="en-US"/>
              </w:rPr>
              <w:t xml:space="preserve"> </w:t>
            </w:r>
            <w:r w:rsidR="00AC0C8A" w:rsidRPr="00246399">
              <w:rPr>
                <w:rFonts w:hint="eastAsia"/>
                <w:lang w:val="en-US"/>
              </w:rPr>
              <w:t>유효범위에</w:t>
            </w:r>
            <w:r w:rsidR="00AC0C8A" w:rsidRPr="00246399">
              <w:rPr>
                <w:rFonts w:hint="eastAsia"/>
                <w:lang w:val="en-US"/>
              </w:rPr>
              <w:t xml:space="preserve"> </w:t>
            </w:r>
            <w:r w:rsidR="00AC0C8A" w:rsidRPr="00246399">
              <w:rPr>
                <w:rFonts w:hint="eastAsia"/>
                <w:lang w:val="en-US"/>
              </w:rPr>
              <w:t>대한</w:t>
            </w:r>
            <w:r w:rsidR="00AC0C8A" w:rsidRPr="00246399">
              <w:rPr>
                <w:rFonts w:hint="eastAsia"/>
                <w:lang w:val="en-US"/>
              </w:rPr>
              <w:t xml:space="preserve"> </w:t>
            </w:r>
            <w:r w:rsidR="00AC0C8A" w:rsidRPr="00246399">
              <w:rPr>
                <w:rFonts w:hint="eastAsia"/>
                <w:lang w:val="en-US"/>
              </w:rPr>
              <w:t>규칙이</w:t>
            </w:r>
            <w:r w:rsidR="00AC0C8A" w:rsidRPr="00246399">
              <w:rPr>
                <w:rFonts w:hint="eastAsia"/>
                <w:lang w:val="en-US"/>
              </w:rPr>
              <w:t xml:space="preserve"> </w:t>
            </w:r>
            <w:r w:rsidR="00AC0C8A" w:rsidRPr="00246399">
              <w:rPr>
                <w:rFonts w:hint="eastAsia"/>
                <w:lang w:val="en-US"/>
              </w:rPr>
              <w:t>지원되는</w:t>
            </w:r>
            <w:r w:rsidR="00AC0C8A" w:rsidRPr="00246399">
              <w:rPr>
                <w:rFonts w:hint="eastAsia"/>
                <w:lang w:val="en-US"/>
              </w:rPr>
              <w:t xml:space="preserve"> </w:t>
            </w:r>
            <w:r w:rsidR="00AC0C8A" w:rsidRPr="00246399">
              <w:rPr>
                <w:rFonts w:hint="eastAsia"/>
                <w:lang w:val="en-US"/>
              </w:rPr>
              <w:t>것을</w:t>
            </w:r>
            <w:r w:rsidR="00AC0C8A" w:rsidRPr="00246399">
              <w:rPr>
                <w:rFonts w:hint="eastAsia"/>
                <w:lang w:val="en-US"/>
              </w:rPr>
              <w:t xml:space="preserve"> </w:t>
            </w:r>
            <w:r w:rsidR="00AC0C8A" w:rsidRPr="00246399">
              <w:rPr>
                <w:rFonts w:hint="eastAsia"/>
                <w:lang w:val="en-US"/>
              </w:rPr>
              <w:t>확인한다</w:t>
            </w:r>
            <w:r w:rsidR="00AC0C8A" w:rsidRPr="00246399">
              <w:rPr>
                <w:lang w:val="en-US"/>
              </w:rPr>
              <w:t>.</w:t>
            </w:r>
          </w:p>
        </w:tc>
      </w:tr>
      <w:tr w:rsidR="00246399" w:rsidRPr="00246399" w14:paraId="786051B3" w14:textId="77777777">
        <w:trPr>
          <w:trHeight w:val="1443"/>
        </w:trPr>
        <w:tc>
          <w:tcPr>
            <w:tcW w:w="1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20E95E" w14:textId="77777777" w:rsidR="00AC0C8A" w:rsidRPr="00246399" w:rsidRDefault="00AC0C8A" w:rsidP="00AC0C8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대상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요구사항</w:t>
            </w:r>
          </w:p>
        </w:tc>
        <w:tc>
          <w:tcPr>
            <w:tcW w:w="7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E9108A" w14:textId="3D07AA69" w:rsidR="006F0420" w:rsidRPr="00246399" w:rsidRDefault="00264AFF" w:rsidP="00264AFF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a) </w:t>
            </w:r>
            <w:r w:rsidRPr="00246399">
              <w:rPr>
                <w:rFonts w:hint="eastAsia"/>
                <w:bCs/>
              </w:rPr>
              <w:tab/>
            </w:r>
            <w:r w:rsidR="006F0420" w:rsidRPr="00246399">
              <w:rPr>
                <w:b/>
                <w:bCs/>
              </w:rPr>
              <w:t>MIB</w:t>
            </w:r>
          </w:p>
          <w:p w14:paraId="382C7592" w14:textId="08607940" w:rsidR="006F0420" w:rsidRPr="00246399" w:rsidRDefault="002C09FB" w:rsidP="006F042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="006F0420" w:rsidRPr="00246399">
              <w:rPr>
                <w:rFonts w:hint="eastAsia"/>
                <w:lang w:val="en-US"/>
              </w:rPr>
              <w:t xml:space="preserve"> MIB</w:t>
            </w:r>
            <w:r w:rsidR="006F0420" w:rsidRPr="00246399">
              <w:rPr>
                <w:rFonts w:hint="eastAsia"/>
                <w:lang w:val="en-US"/>
              </w:rPr>
              <w:t>에</w:t>
            </w:r>
            <w:r w:rsidR="006F0420" w:rsidRPr="00246399">
              <w:rPr>
                <w:rFonts w:hint="eastAsia"/>
                <w:lang w:val="en-US"/>
              </w:rPr>
              <w:t xml:space="preserve"> </w:t>
            </w:r>
            <w:r w:rsidR="006F0420" w:rsidRPr="00246399">
              <w:rPr>
                <w:rFonts w:hint="eastAsia"/>
                <w:lang w:val="en-US"/>
              </w:rPr>
              <w:t>저장된</w:t>
            </w:r>
            <w:r w:rsidR="006F0420" w:rsidRPr="00246399">
              <w:rPr>
                <w:rFonts w:hint="eastAsia"/>
                <w:lang w:val="en-US"/>
              </w:rPr>
              <w:t xml:space="preserve"> </w:t>
            </w:r>
            <w:r w:rsidR="006F0420" w:rsidRPr="00246399">
              <w:rPr>
                <w:rFonts w:hint="eastAsia"/>
                <w:lang w:val="en-US"/>
              </w:rPr>
              <w:t>매개변수들의</w:t>
            </w:r>
            <w:r w:rsidR="006F0420" w:rsidRPr="00246399">
              <w:rPr>
                <w:rFonts w:hint="eastAsia"/>
                <w:lang w:val="en-US"/>
              </w:rPr>
              <w:t xml:space="preserve"> </w:t>
            </w:r>
            <w:r w:rsidR="006F0420" w:rsidRPr="00246399">
              <w:rPr>
                <w:rFonts w:hint="eastAsia"/>
                <w:lang w:val="en-US"/>
              </w:rPr>
              <w:t>값을</w:t>
            </w:r>
            <w:r w:rsidR="006F0420" w:rsidRPr="00246399">
              <w:rPr>
                <w:rFonts w:hint="eastAsia"/>
                <w:lang w:val="en-US"/>
              </w:rPr>
              <w:t xml:space="preserve"> </w:t>
            </w:r>
            <w:r w:rsidR="006F0420" w:rsidRPr="00246399">
              <w:rPr>
                <w:rFonts w:hint="eastAsia"/>
                <w:lang w:val="en-US"/>
              </w:rPr>
              <w:t>기반으로</w:t>
            </w:r>
            <w:r w:rsidR="006F0420" w:rsidRPr="00246399">
              <w:rPr>
                <w:rFonts w:hint="eastAsia"/>
                <w:lang w:val="en-US"/>
              </w:rPr>
              <w:t xml:space="preserve"> </w:t>
            </w:r>
            <w:r w:rsidR="006F0420" w:rsidRPr="00246399">
              <w:rPr>
                <w:rFonts w:hint="eastAsia"/>
                <w:lang w:val="en-US"/>
              </w:rPr>
              <w:t>동작해야</w:t>
            </w:r>
            <w:r w:rsidR="006F0420" w:rsidRPr="00246399">
              <w:rPr>
                <w:rFonts w:hint="eastAsia"/>
                <w:lang w:val="en-US"/>
              </w:rPr>
              <w:t xml:space="preserve"> </w:t>
            </w:r>
            <w:r w:rsidR="006F0420" w:rsidRPr="00246399">
              <w:rPr>
                <w:rFonts w:hint="eastAsia"/>
                <w:lang w:val="en-US"/>
              </w:rPr>
              <w:t>한다</w:t>
            </w:r>
            <w:r w:rsidR="006F0420" w:rsidRPr="00246399">
              <w:rPr>
                <w:rFonts w:hint="eastAsia"/>
                <w:lang w:val="en-US"/>
              </w:rPr>
              <w:t>.</w:t>
            </w:r>
          </w:p>
          <w:p w14:paraId="540A96EE" w14:textId="77777777" w:rsidR="006F0420" w:rsidRPr="00246399" w:rsidRDefault="006F0420" w:rsidP="006F0420">
            <w:pPr>
              <w:rPr>
                <w:lang w:val="en-US"/>
              </w:rPr>
            </w:pPr>
          </w:p>
          <w:p w14:paraId="354D0F57" w14:textId="1F3E8882" w:rsidR="006F0420" w:rsidRPr="00246399" w:rsidRDefault="00264AFF" w:rsidP="00264AFF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b) </w:t>
            </w:r>
            <w:r w:rsidRPr="00246399">
              <w:rPr>
                <w:rFonts w:hint="eastAsia"/>
                <w:bCs/>
              </w:rPr>
              <w:tab/>
            </w:r>
            <w:r w:rsidR="006F0420" w:rsidRPr="00246399">
              <w:rPr>
                <w:rFonts w:hint="eastAsia"/>
                <w:b/>
                <w:bCs/>
              </w:rPr>
              <w:t xml:space="preserve">MIB </w:t>
            </w:r>
            <w:r w:rsidR="006F0420" w:rsidRPr="00246399">
              <w:rPr>
                <w:rFonts w:hint="eastAsia"/>
                <w:b/>
                <w:bCs/>
              </w:rPr>
              <w:t>매개변수</w:t>
            </w:r>
            <w:r w:rsidR="006F0420" w:rsidRPr="00246399">
              <w:rPr>
                <w:rFonts w:hint="eastAsia"/>
                <w:b/>
                <w:bCs/>
              </w:rPr>
              <w:t xml:space="preserve"> - </w:t>
            </w:r>
            <w:r w:rsidR="006F0420" w:rsidRPr="00246399">
              <w:rPr>
                <w:rFonts w:hint="eastAsia"/>
                <w:b/>
                <w:bCs/>
              </w:rPr>
              <w:t>유효범위</w:t>
            </w:r>
          </w:p>
          <w:p w14:paraId="68523F24" w14:textId="54601F1B" w:rsidR="006F0420" w:rsidRPr="00246399" w:rsidRDefault="002C09FB" w:rsidP="006F042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="006F0420" w:rsidRPr="00246399">
              <w:rPr>
                <w:rFonts w:hint="eastAsia"/>
                <w:lang w:val="en-US"/>
              </w:rPr>
              <w:t xml:space="preserve"> MIB</w:t>
            </w:r>
            <w:r w:rsidR="006F0420" w:rsidRPr="00246399">
              <w:rPr>
                <w:rFonts w:hint="eastAsia"/>
                <w:lang w:val="en-US"/>
              </w:rPr>
              <w:t>의</w:t>
            </w:r>
            <w:r w:rsidR="006F0420" w:rsidRPr="00246399">
              <w:rPr>
                <w:rFonts w:hint="eastAsia"/>
                <w:lang w:val="en-US"/>
              </w:rPr>
              <w:t xml:space="preserve"> </w:t>
            </w:r>
            <w:r w:rsidR="006F0420" w:rsidRPr="00246399">
              <w:rPr>
                <w:rFonts w:hint="eastAsia"/>
                <w:lang w:val="en-US"/>
              </w:rPr>
              <w:t>각</w:t>
            </w:r>
            <w:r w:rsidR="006F0420" w:rsidRPr="00246399">
              <w:rPr>
                <w:rFonts w:hint="eastAsia"/>
                <w:lang w:val="en-US"/>
              </w:rPr>
              <w:t xml:space="preserve"> </w:t>
            </w:r>
            <w:r w:rsidR="006F0420" w:rsidRPr="00246399">
              <w:rPr>
                <w:rFonts w:hint="eastAsia"/>
                <w:lang w:val="en-US"/>
              </w:rPr>
              <w:t>매개변수들의</w:t>
            </w:r>
            <w:r w:rsidR="006F0420" w:rsidRPr="00246399">
              <w:rPr>
                <w:rFonts w:hint="eastAsia"/>
                <w:lang w:val="en-US"/>
              </w:rPr>
              <w:t xml:space="preserve"> </w:t>
            </w:r>
            <w:r w:rsidR="006F0420" w:rsidRPr="00246399">
              <w:rPr>
                <w:rFonts w:hint="eastAsia"/>
                <w:lang w:val="en-US"/>
              </w:rPr>
              <w:t>값은</w:t>
            </w:r>
            <w:r w:rsidR="006F0420" w:rsidRPr="00246399">
              <w:rPr>
                <w:rFonts w:hint="eastAsia"/>
                <w:lang w:val="en-US"/>
              </w:rPr>
              <w:t xml:space="preserve"> </w:t>
            </w:r>
            <w:r w:rsidR="006F0420" w:rsidRPr="00246399">
              <w:rPr>
                <w:rFonts w:hint="eastAsia"/>
                <w:lang w:val="en-US"/>
              </w:rPr>
              <w:t>동작할</w:t>
            </w:r>
            <w:r w:rsidR="006F0420" w:rsidRPr="00246399">
              <w:rPr>
                <w:rFonts w:hint="eastAsia"/>
                <w:lang w:val="en-US"/>
              </w:rPr>
              <w:t xml:space="preserve"> </w:t>
            </w:r>
            <w:r w:rsidR="006F0420" w:rsidRPr="00246399">
              <w:rPr>
                <w:rFonts w:hint="eastAsia"/>
                <w:lang w:val="en-US"/>
              </w:rPr>
              <w:t>수</w:t>
            </w:r>
            <w:r w:rsidR="006F0420" w:rsidRPr="00246399">
              <w:rPr>
                <w:rFonts w:hint="eastAsia"/>
                <w:lang w:val="en-US"/>
              </w:rPr>
              <w:t xml:space="preserve"> </w:t>
            </w:r>
            <w:r w:rsidR="006F0420" w:rsidRPr="00246399">
              <w:rPr>
                <w:rFonts w:hint="eastAsia"/>
                <w:lang w:val="en-US"/>
              </w:rPr>
              <w:t>있는</w:t>
            </w:r>
            <w:r w:rsidR="006F0420" w:rsidRPr="00246399">
              <w:rPr>
                <w:rFonts w:hint="eastAsia"/>
                <w:lang w:val="en-US"/>
              </w:rPr>
              <w:t xml:space="preserve"> </w:t>
            </w:r>
            <w:r w:rsidR="006F0420" w:rsidRPr="00246399">
              <w:rPr>
                <w:rFonts w:hint="eastAsia"/>
                <w:lang w:val="en-US"/>
              </w:rPr>
              <w:t>유효범위</w:t>
            </w:r>
            <w:r w:rsidR="006F0420" w:rsidRPr="00246399">
              <w:rPr>
                <w:rFonts w:hint="eastAsia"/>
                <w:lang w:val="en-US"/>
              </w:rPr>
              <w:t xml:space="preserve"> </w:t>
            </w:r>
            <w:r w:rsidR="006F0420" w:rsidRPr="00246399">
              <w:rPr>
                <w:rFonts w:hint="eastAsia"/>
                <w:lang w:val="en-US"/>
              </w:rPr>
              <w:t>내로</w:t>
            </w:r>
            <w:r w:rsidR="006F0420" w:rsidRPr="00246399">
              <w:rPr>
                <w:rFonts w:hint="eastAsia"/>
                <w:lang w:val="en-US"/>
              </w:rPr>
              <w:t xml:space="preserve"> </w:t>
            </w:r>
            <w:r w:rsidR="006F0420" w:rsidRPr="00246399">
              <w:rPr>
                <w:rFonts w:hint="eastAsia"/>
                <w:lang w:val="en-US"/>
              </w:rPr>
              <w:t>제한되어야</w:t>
            </w:r>
            <w:r w:rsidR="006F0420" w:rsidRPr="00246399">
              <w:rPr>
                <w:rFonts w:hint="eastAsia"/>
                <w:lang w:val="en-US"/>
              </w:rPr>
              <w:t xml:space="preserve"> </w:t>
            </w:r>
            <w:r w:rsidR="006F0420" w:rsidRPr="00246399">
              <w:rPr>
                <w:rFonts w:hint="eastAsia"/>
                <w:lang w:val="en-US"/>
              </w:rPr>
              <w:t>한다</w:t>
            </w:r>
            <w:r w:rsidR="006F0420" w:rsidRPr="00246399">
              <w:rPr>
                <w:rFonts w:hint="eastAsia"/>
                <w:lang w:val="en-US"/>
              </w:rPr>
              <w:t>.</w:t>
            </w:r>
          </w:p>
          <w:p w14:paraId="49928CC4" w14:textId="77777777" w:rsidR="006F0420" w:rsidRPr="00246399" w:rsidRDefault="006F0420" w:rsidP="006F0420">
            <w:pPr>
              <w:rPr>
                <w:lang w:val="en-US"/>
              </w:rPr>
            </w:pPr>
          </w:p>
          <w:p w14:paraId="162F1C03" w14:textId="21B105F7" w:rsidR="006F0420" w:rsidRPr="00246399" w:rsidRDefault="00264AFF" w:rsidP="00264AFF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c) </w:t>
            </w:r>
            <w:r w:rsidRPr="00246399">
              <w:rPr>
                <w:rFonts w:hint="eastAsia"/>
                <w:bCs/>
              </w:rPr>
              <w:tab/>
            </w:r>
            <w:r w:rsidR="006F0420" w:rsidRPr="00246399">
              <w:rPr>
                <w:rFonts w:hint="eastAsia"/>
                <w:b/>
                <w:bCs/>
              </w:rPr>
              <w:t xml:space="preserve">MIB </w:t>
            </w:r>
            <w:r w:rsidR="006F0420" w:rsidRPr="00246399">
              <w:rPr>
                <w:rFonts w:hint="eastAsia"/>
                <w:b/>
                <w:bCs/>
              </w:rPr>
              <w:t>매개변수</w:t>
            </w:r>
            <w:r w:rsidR="006F0420" w:rsidRPr="00246399">
              <w:rPr>
                <w:rFonts w:hint="eastAsia"/>
                <w:b/>
                <w:bCs/>
              </w:rPr>
              <w:t xml:space="preserve"> - </w:t>
            </w:r>
            <w:r w:rsidR="006F0420" w:rsidRPr="00246399">
              <w:rPr>
                <w:rFonts w:hint="eastAsia"/>
                <w:b/>
                <w:bCs/>
              </w:rPr>
              <w:t>설정</w:t>
            </w:r>
          </w:p>
          <w:p w14:paraId="7D1EA957" w14:textId="49B938F1" w:rsidR="006F0420" w:rsidRPr="00246399" w:rsidRDefault="002C09FB" w:rsidP="006F042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="006F0420" w:rsidRPr="00246399">
              <w:rPr>
                <w:rFonts w:hint="eastAsia"/>
                <w:lang w:val="en-US"/>
              </w:rPr>
              <w:t xml:space="preserve"> </w:t>
            </w:r>
            <w:r w:rsidR="006F0420" w:rsidRPr="00246399">
              <w:rPr>
                <w:rFonts w:hint="eastAsia"/>
                <w:lang w:val="en-US"/>
              </w:rPr>
              <w:t>인가된</w:t>
            </w:r>
            <w:r w:rsidR="006F0420" w:rsidRPr="00246399">
              <w:rPr>
                <w:rFonts w:hint="eastAsia"/>
                <w:lang w:val="en-US"/>
              </w:rPr>
              <w:t xml:space="preserve"> </w:t>
            </w:r>
            <w:r w:rsidR="006F0420" w:rsidRPr="00246399">
              <w:rPr>
                <w:rFonts w:hint="eastAsia"/>
                <w:lang w:val="en-US"/>
              </w:rPr>
              <w:t>사용자가</w:t>
            </w:r>
            <w:r w:rsidR="006F0420" w:rsidRPr="00246399">
              <w:rPr>
                <w:rFonts w:hint="eastAsia"/>
                <w:lang w:val="en-US"/>
              </w:rPr>
              <w:t xml:space="preserve"> (</w:t>
            </w:r>
            <w:r w:rsidR="006F0420" w:rsidRPr="00246399">
              <w:rPr>
                <w:rFonts w:hint="eastAsia"/>
                <w:lang w:val="en-US"/>
              </w:rPr>
              <w:t>쓰기</w:t>
            </w:r>
            <w:r w:rsidR="006F0420" w:rsidRPr="00246399">
              <w:rPr>
                <w:rFonts w:hint="eastAsia"/>
                <w:lang w:val="en-US"/>
              </w:rPr>
              <w:t xml:space="preserve"> </w:t>
            </w:r>
            <w:r w:rsidR="006F0420" w:rsidRPr="00246399">
              <w:rPr>
                <w:rFonts w:hint="eastAsia"/>
                <w:lang w:val="en-US"/>
              </w:rPr>
              <w:t>가능한</w:t>
            </w:r>
            <w:r w:rsidR="006F0420" w:rsidRPr="00246399">
              <w:rPr>
                <w:rFonts w:hint="eastAsia"/>
                <w:lang w:val="en-US"/>
              </w:rPr>
              <w:t xml:space="preserve">) MIB </w:t>
            </w:r>
            <w:r w:rsidR="006F0420" w:rsidRPr="00246399">
              <w:rPr>
                <w:rFonts w:hint="eastAsia"/>
                <w:lang w:val="en-US"/>
              </w:rPr>
              <w:t>매개변수의</w:t>
            </w:r>
            <w:r w:rsidR="006F0420" w:rsidRPr="00246399">
              <w:rPr>
                <w:rFonts w:hint="eastAsia"/>
                <w:lang w:val="en-US"/>
              </w:rPr>
              <w:t xml:space="preserve"> </w:t>
            </w:r>
            <w:r w:rsidR="006F0420" w:rsidRPr="00246399">
              <w:rPr>
                <w:rFonts w:hint="eastAsia"/>
                <w:lang w:val="en-US"/>
              </w:rPr>
              <w:t>값을</w:t>
            </w:r>
            <w:r w:rsidR="006F0420" w:rsidRPr="00246399">
              <w:rPr>
                <w:rFonts w:hint="eastAsia"/>
                <w:lang w:val="en-US"/>
              </w:rPr>
              <w:t xml:space="preserve"> </w:t>
            </w:r>
            <w:r w:rsidR="006F0420" w:rsidRPr="00246399">
              <w:rPr>
                <w:rFonts w:hint="eastAsia"/>
                <w:lang w:val="en-US"/>
              </w:rPr>
              <w:t>유효범위</w:t>
            </w:r>
            <w:r w:rsidR="006F0420" w:rsidRPr="00246399">
              <w:rPr>
                <w:rFonts w:hint="eastAsia"/>
                <w:lang w:val="en-US"/>
              </w:rPr>
              <w:t xml:space="preserve"> </w:t>
            </w:r>
            <w:r w:rsidR="006F0420" w:rsidRPr="00246399">
              <w:rPr>
                <w:rFonts w:hint="eastAsia"/>
                <w:lang w:val="en-US"/>
              </w:rPr>
              <w:t>내에서</w:t>
            </w:r>
            <w:r w:rsidR="006F0420" w:rsidRPr="00246399">
              <w:rPr>
                <w:rFonts w:hint="eastAsia"/>
                <w:lang w:val="en-US"/>
              </w:rPr>
              <w:t xml:space="preserve"> </w:t>
            </w:r>
            <w:r w:rsidR="006F0420" w:rsidRPr="00246399">
              <w:rPr>
                <w:rFonts w:hint="eastAsia"/>
                <w:lang w:val="en-US"/>
              </w:rPr>
              <w:t>설정할</w:t>
            </w:r>
            <w:r w:rsidR="006F0420" w:rsidRPr="00246399">
              <w:rPr>
                <w:rFonts w:hint="eastAsia"/>
                <w:lang w:val="en-US"/>
              </w:rPr>
              <w:t xml:space="preserve"> </w:t>
            </w:r>
            <w:r w:rsidR="006F0420" w:rsidRPr="00246399">
              <w:rPr>
                <w:rFonts w:hint="eastAsia"/>
                <w:lang w:val="en-US"/>
              </w:rPr>
              <w:t>수</w:t>
            </w:r>
            <w:r w:rsidR="006F0420" w:rsidRPr="00246399">
              <w:rPr>
                <w:rFonts w:hint="eastAsia"/>
                <w:lang w:val="en-US"/>
              </w:rPr>
              <w:t xml:space="preserve"> </w:t>
            </w:r>
            <w:r w:rsidR="006F0420" w:rsidRPr="00246399">
              <w:rPr>
                <w:rFonts w:hint="eastAsia"/>
                <w:lang w:val="en-US"/>
              </w:rPr>
              <w:t>있도록</w:t>
            </w:r>
            <w:r w:rsidR="006F0420" w:rsidRPr="00246399">
              <w:rPr>
                <w:rFonts w:hint="eastAsia"/>
                <w:lang w:val="en-US"/>
              </w:rPr>
              <w:t xml:space="preserve"> </w:t>
            </w:r>
            <w:r w:rsidR="006F0420" w:rsidRPr="00246399">
              <w:rPr>
                <w:rFonts w:hint="eastAsia"/>
                <w:lang w:val="en-US"/>
              </w:rPr>
              <w:t>허용해야</w:t>
            </w:r>
            <w:r w:rsidR="006F0420" w:rsidRPr="00246399">
              <w:rPr>
                <w:rFonts w:hint="eastAsia"/>
                <w:lang w:val="en-US"/>
              </w:rPr>
              <w:t xml:space="preserve"> </w:t>
            </w:r>
            <w:r w:rsidR="006F0420" w:rsidRPr="00246399">
              <w:rPr>
                <w:rFonts w:hint="eastAsia"/>
                <w:lang w:val="en-US"/>
              </w:rPr>
              <w:t>한다</w:t>
            </w:r>
            <w:r w:rsidR="006F0420" w:rsidRPr="00246399">
              <w:rPr>
                <w:rFonts w:hint="eastAsia"/>
                <w:lang w:val="en-US"/>
              </w:rPr>
              <w:t>.</w:t>
            </w:r>
          </w:p>
          <w:p w14:paraId="1C535FAD" w14:textId="77777777" w:rsidR="006F0420" w:rsidRPr="00246399" w:rsidRDefault="006F0420" w:rsidP="006F0420">
            <w:pPr>
              <w:rPr>
                <w:lang w:val="en-US"/>
              </w:rPr>
            </w:pPr>
          </w:p>
          <w:p w14:paraId="458A2712" w14:textId="6EF75627" w:rsidR="006F0420" w:rsidRPr="00246399" w:rsidRDefault="00264AFF" w:rsidP="00264AFF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lastRenderedPageBreak/>
              <w:t xml:space="preserve">d) </w:t>
            </w:r>
            <w:r w:rsidRPr="00246399">
              <w:rPr>
                <w:rFonts w:hint="eastAsia"/>
                <w:bCs/>
              </w:rPr>
              <w:tab/>
            </w:r>
            <w:r w:rsidR="006F0420" w:rsidRPr="00246399">
              <w:rPr>
                <w:rFonts w:hint="eastAsia"/>
                <w:b/>
                <w:bCs/>
              </w:rPr>
              <w:t xml:space="preserve">MIB </w:t>
            </w:r>
            <w:r w:rsidR="006F0420" w:rsidRPr="00246399">
              <w:rPr>
                <w:rFonts w:hint="eastAsia"/>
                <w:b/>
                <w:bCs/>
              </w:rPr>
              <w:t>매개변수</w:t>
            </w:r>
            <w:r w:rsidR="006F0420" w:rsidRPr="00246399">
              <w:rPr>
                <w:rFonts w:hint="eastAsia"/>
                <w:b/>
                <w:bCs/>
              </w:rPr>
              <w:t xml:space="preserve"> - </w:t>
            </w:r>
            <w:r w:rsidR="006F0420" w:rsidRPr="00246399">
              <w:rPr>
                <w:rFonts w:hint="eastAsia"/>
                <w:b/>
                <w:bCs/>
              </w:rPr>
              <w:t>설정거부</w:t>
            </w:r>
          </w:p>
          <w:p w14:paraId="6009B25B" w14:textId="2A123877" w:rsidR="006F0420" w:rsidRPr="00246399" w:rsidRDefault="002C09FB" w:rsidP="006F042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="006F0420" w:rsidRPr="00246399">
              <w:rPr>
                <w:rFonts w:hint="eastAsia"/>
                <w:lang w:val="en-US"/>
              </w:rPr>
              <w:t xml:space="preserve"> </w:t>
            </w:r>
            <w:r w:rsidR="006F0420" w:rsidRPr="00246399">
              <w:rPr>
                <w:rFonts w:hint="eastAsia"/>
                <w:lang w:val="en-US"/>
              </w:rPr>
              <w:t>다음과</w:t>
            </w:r>
            <w:r w:rsidR="006F0420" w:rsidRPr="00246399">
              <w:rPr>
                <w:rFonts w:hint="eastAsia"/>
                <w:lang w:val="en-US"/>
              </w:rPr>
              <w:t xml:space="preserve"> </w:t>
            </w:r>
            <w:r w:rsidR="006F0420" w:rsidRPr="00246399">
              <w:rPr>
                <w:rFonts w:hint="eastAsia"/>
                <w:lang w:val="en-US"/>
              </w:rPr>
              <w:t>같은</w:t>
            </w:r>
            <w:r w:rsidR="006F0420" w:rsidRPr="00246399">
              <w:rPr>
                <w:rFonts w:hint="eastAsia"/>
                <w:lang w:val="en-US"/>
              </w:rPr>
              <w:t xml:space="preserve"> </w:t>
            </w:r>
            <w:r w:rsidR="006F0420" w:rsidRPr="00246399">
              <w:rPr>
                <w:rFonts w:hint="eastAsia"/>
                <w:lang w:val="en-US"/>
              </w:rPr>
              <w:t>경우</w:t>
            </w:r>
            <w:r w:rsidR="006F0420" w:rsidRPr="00246399">
              <w:rPr>
                <w:rFonts w:hint="eastAsia"/>
                <w:lang w:val="en-US"/>
              </w:rPr>
              <w:t xml:space="preserve">, </w:t>
            </w:r>
            <w:r w:rsidR="006F0420" w:rsidRPr="00246399">
              <w:rPr>
                <w:rFonts w:hint="eastAsia"/>
                <w:lang w:val="en-US"/>
              </w:rPr>
              <w:t>인가된</w:t>
            </w:r>
            <w:r w:rsidR="006F0420" w:rsidRPr="00246399">
              <w:rPr>
                <w:rFonts w:hint="eastAsia"/>
                <w:lang w:val="en-US"/>
              </w:rPr>
              <w:t xml:space="preserve"> </w:t>
            </w:r>
            <w:r w:rsidR="006F0420" w:rsidRPr="00246399">
              <w:rPr>
                <w:rFonts w:hint="eastAsia"/>
                <w:lang w:val="en-US"/>
              </w:rPr>
              <w:t>사용자의</w:t>
            </w:r>
            <w:r w:rsidR="006F0420" w:rsidRPr="00246399">
              <w:rPr>
                <w:rFonts w:hint="eastAsia"/>
                <w:lang w:val="en-US"/>
              </w:rPr>
              <w:t xml:space="preserve"> MIB </w:t>
            </w:r>
            <w:r w:rsidR="006F0420" w:rsidRPr="00246399">
              <w:rPr>
                <w:rFonts w:hint="eastAsia"/>
                <w:lang w:val="en-US"/>
              </w:rPr>
              <w:t>매개변수</w:t>
            </w:r>
            <w:r w:rsidR="006F0420" w:rsidRPr="00246399">
              <w:rPr>
                <w:rFonts w:hint="eastAsia"/>
                <w:lang w:val="en-US"/>
              </w:rPr>
              <w:t xml:space="preserve"> </w:t>
            </w:r>
            <w:r w:rsidR="006F0420" w:rsidRPr="00246399">
              <w:rPr>
                <w:rFonts w:hint="eastAsia"/>
                <w:lang w:val="en-US"/>
              </w:rPr>
              <w:t>설정</w:t>
            </w:r>
            <w:r w:rsidR="006F0420" w:rsidRPr="00246399">
              <w:rPr>
                <w:rFonts w:hint="eastAsia"/>
                <w:lang w:val="en-US"/>
              </w:rPr>
              <w:t xml:space="preserve"> </w:t>
            </w:r>
            <w:r w:rsidR="006F0420" w:rsidRPr="00246399">
              <w:rPr>
                <w:rFonts w:hint="eastAsia"/>
                <w:lang w:val="en-US"/>
              </w:rPr>
              <w:t>요청을</w:t>
            </w:r>
            <w:r w:rsidR="006F0420" w:rsidRPr="00246399">
              <w:rPr>
                <w:rFonts w:hint="eastAsia"/>
                <w:lang w:val="en-US"/>
              </w:rPr>
              <w:t xml:space="preserve"> </w:t>
            </w:r>
            <w:r w:rsidR="006F0420" w:rsidRPr="00246399">
              <w:rPr>
                <w:rFonts w:hint="eastAsia"/>
                <w:lang w:val="en-US"/>
              </w:rPr>
              <w:t>거부해야</w:t>
            </w:r>
            <w:r w:rsidR="006F0420" w:rsidRPr="00246399">
              <w:rPr>
                <w:rFonts w:hint="eastAsia"/>
                <w:lang w:val="en-US"/>
              </w:rPr>
              <w:t xml:space="preserve"> </w:t>
            </w:r>
            <w:r w:rsidR="006F0420" w:rsidRPr="00246399">
              <w:rPr>
                <w:rFonts w:hint="eastAsia"/>
                <w:lang w:val="en-US"/>
              </w:rPr>
              <w:t>한다</w:t>
            </w:r>
            <w:r w:rsidR="006F0420" w:rsidRPr="00246399">
              <w:rPr>
                <w:rFonts w:hint="eastAsia"/>
                <w:lang w:val="en-US"/>
              </w:rPr>
              <w:t>.</w:t>
            </w:r>
          </w:p>
          <w:p w14:paraId="6F0C3E93" w14:textId="26E65FD6" w:rsidR="006F0420" w:rsidRPr="00246399" w:rsidRDefault="00264AFF" w:rsidP="00264AFF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6F0420" w:rsidRPr="00246399">
              <w:rPr>
                <w:rFonts w:hint="eastAsia"/>
              </w:rPr>
              <w:t>읽기</w:t>
            </w:r>
            <w:r w:rsidR="006F0420" w:rsidRPr="00246399">
              <w:rPr>
                <w:rFonts w:hint="eastAsia"/>
              </w:rPr>
              <w:t xml:space="preserve"> </w:t>
            </w:r>
            <w:r w:rsidR="006F0420" w:rsidRPr="00246399">
              <w:rPr>
                <w:rFonts w:hint="eastAsia"/>
              </w:rPr>
              <w:t>전용</w:t>
            </w:r>
            <w:r w:rsidR="006F0420" w:rsidRPr="00246399">
              <w:rPr>
                <w:rFonts w:hint="eastAsia"/>
              </w:rPr>
              <w:t xml:space="preserve"> </w:t>
            </w:r>
            <w:r w:rsidR="006F0420" w:rsidRPr="00246399">
              <w:rPr>
                <w:rFonts w:hint="eastAsia"/>
              </w:rPr>
              <w:t>매개변수의</w:t>
            </w:r>
            <w:r w:rsidR="006F0420" w:rsidRPr="00246399">
              <w:rPr>
                <w:rFonts w:hint="eastAsia"/>
              </w:rPr>
              <w:t xml:space="preserve"> </w:t>
            </w:r>
            <w:r w:rsidR="006F0420" w:rsidRPr="00246399">
              <w:rPr>
                <w:rFonts w:hint="eastAsia"/>
              </w:rPr>
              <w:t>값을</w:t>
            </w:r>
            <w:r w:rsidR="006F0420" w:rsidRPr="00246399">
              <w:rPr>
                <w:rFonts w:hint="eastAsia"/>
              </w:rPr>
              <w:t xml:space="preserve"> </w:t>
            </w:r>
            <w:r w:rsidR="006F0420" w:rsidRPr="00246399">
              <w:rPr>
                <w:rFonts w:hint="eastAsia"/>
              </w:rPr>
              <w:t>변경</w:t>
            </w:r>
            <w:r w:rsidR="006F0420" w:rsidRPr="00246399">
              <w:rPr>
                <w:rFonts w:hint="eastAsia"/>
              </w:rPr>
              <w:t xml:space="preserve"> </w:t>
            </w:r>
            <w:r w:rsidR="006F0420" w:rsidRPr="00246399">
              <w:rPr>
                <w:rFonts w:hint="eastAsia"/>
              </w:rPr>
              <w:t>시도하는</w:t>
            </w:r>
            <w:r w:rsidR="006F0420" w:rsidRPr="00246399">
              <w:rPr>
                <w:rFonts w:hint="eastAsia"/>
              </w:rPr>
              <w:t xml:space="preserve"> </w:t>
            </w:r>
            <w:r w:rsidR="006F0420" w:rsidRPr="00246399">
              <w:rPr>
                <w:rFonts w:hint="eastAsia"/>
              </w:rPr>
              <w:t>경우</w:t>
            </w:r>
          </w:p>
          <w:p w14:paraId="4096E873" w14:textId="436C2579" w:rsidR="00AC0C8A" w:rsidRPr="00246399" w:rsidRDefault="00264AFF" w:rsidP="00264AFF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6F0420" w:rsidRPr="00246399">
              <w:rPr>
                <w:rFonts w:hint="eastAsia"/>
              </w:rPr>
              <w:t>유효하지</w:t>
            </w:r>
            <w:r w:rsidR="006F0420" w:rsidRPr="00246399">
              <w:rPr>
                <w:rFonts w:hint="eastAsia"/>
              </w:rPr>
              <w:t xml:space="preserve"> </w:t>
            </w:r>
            <w:r w:rsidR="006F0420" w:rsidRPr="00246399">
              <w:rPr>
                <w:rFonts w:hint="eastAsia"/>
              </w:rPr>
              <w:t>하지</w:t>
            </w:r>
            <w:r w:rsidR="006F0420" w:rsidRPr="00246399">
              <w:rPr>
                <w:rFonts w:hint="eastAsia"/>
              </w:rPr>
              <w:t xml:space="preserve"> </w:t>
            </w:r>
            <w:r w:rsidR="006F0420" w:rsidRPr="00246399">
              <w:rPr>
                <w:rFonts w:hint="eastAsia"/>
              </w:rPr>
              <w:t>않은</w:t>
            </w:r>
            <w:r w:rsidR="006F0420" w:rsidRPr="00246399">
              <w:rPr>
                <w:rFonts w:hint="eastAsia"/>
              </w:rPr>
              <w:t xml:space="preserve"> </w:t>
            </w:r>
            <w:r w:rsidR="006F0420" w:rsidRPr="00246399">
              <w:rPr>
                <w:rFonts w:hint="eastAsia"/>
              </w:rPr>
              <w:t>값으로</w:t>
            </w:r>
            <w:r w:rsidR="006F0420" w:rsidRPr="00246399">
              <w:rPr>
                <w:rFonts w:hint="eastAsia"/>
              </w:rPr>
              <w:t xml:space="preserve"> </w:t>
            </w:r>
            <w:r w:rsidR="006F0420" w:rsidRPr="00246399">
              <w:rPr>
                <w:rFonts w:hint="eastAsia"/>
              </w:rPr>
              <w:t>변경</w:t>
            </w:r>
            <w:r w:rsidR="006F0420" w:rsidRPr="00246399">
              <w:rPr>
                <w:rFonts w:hint="eastAsia"/>
              </w:rPr>
              <w:t xml:space="preserve"> </w:t>
            </w:r>
            <w:r w:rsidR="006F0420" w:rsidRPr="00246399">
              <w:rPr>
                <w:rFonts w:hint="eastAsia"/>
              </w:rPr>
              <w:t>시도하는</w:t>
            </w:r>
            <w:r w:rsidR="006F0420" w:rsidRPr="00246399">
              <w:rPr>
                <w:rFonts w:hint="eastAsia"/>
              </w:rPr>
              <w:t xml:space="preserve"> </w:t>
            </w:r>
            <w:r w:rsidR="006F0420" w:rsidRPr="00246399">
              <w:rPr>
                <w:rFonts w:hint="eastAsia"/>
              </w:rPr>
              <w:t>경우</w:t>
            </w:r>
            <w:r w:rsidR="006F0420" w:rsidRPr="00246399">
              <w:rPr>
                <w:rFonts w:hint="eastAsia"/>
              </w:rPr>
              <w:t xml:space="preserve">. </w:t>
            </w:r>
            <w:r w:rsidR="006F0420" w:rsidRPr="00246399">
              <w:rPr>
                <w:rFonts w:hint="eastAsia"/>
              </w:rPr>
              <w:t>이</w:t>
            </w:r>
            <w:r w:rsidR="006F0420" w:rsidRPr="00246399">
              <w:rPr>
                <w:rFonts w:hint="eastAsia"/>
              </w:rPr>
              <w:t xml:space="preserve"> </w:t>
            </w:r>
            <w:r w:rsidR="006F0420" w:rsidRPr="00246399">
              <w:rPr>
                <w:rFonts w:hint="eastAsia"/>
              </w:rPr>
              <w:t>경우</w:t>
            </w:r>
            <w:r w:rsidR="006F0420" w:rsidRPr="00246399">
              <w:rPr>
                <w:rFonts w:hint="eastAsia"/>
              </w:rPr>
              <w:t xml:space="preserve"> </w:t>
            </w:r>
            <w:r w:rsidR="006F0420" w:rsidRPr="00246399">
              <w:rPr>
                <w:rFonts w:hint="eastAsia"/>
              </w:rPr>
              <w:t>기존</w:t>
            </w:r>
            <w:r w:rsidR="006F0420" w:rsidRPr="00246399">
              <w:rPr>
                <w:rFonts w:hint="eastAsia"/>
              </w:rPr>
              <w:t xml:space="preserve"> </w:t>
            </w:r>
            <w:r w:rsidR="006F0420" w:rsidRPr="00246399">
              <w:rPr>
                <w:rFonts w:hint="eastAsia"/>
              </w:rPr>
              <w:t>값을</w:t>
            </w:r>
            <w:r w:rsidR="006F0420" w:rsidRPr="00246399">
              <w:rPr>
                <w:rFonts w:hint="eastAsia"/>
              </w:rPr>
              <w:t xml:space="preserve"> </w:t>
            </w:r>
            <w:r w:rsidR="006F0420" w:rsidRPr="00246399">
              <w:rPr>
                <w:rFonts w:hint="eastAsia"/>
              </w:rPr>
              <w:t>그대로</w:t>
            </w:r>
            <w:r w:rsidR="006F0420" w:rsidRPr="00246399">
              <w:rPr>
                <w:rFonts w:hint="eastAsia"/>
              </w:rPr>
              <w:t xml:space="preserve"> </w:t>
            </w:r>
            <w:r w:rsidR="006F0420" w:rsidRPr="00246399">
              <w:rPr>
                <w:rFonts w:hint="eastAsia"/>
              </w:rPr>
              <w:t>유지해야</w:t>
            </w:r>
            <w:r w:rsidR="006F0420" w:rsidRPr="00246399">
              <w:rPr>
                <w:rFonts w:hint="eastAsia"/>
              </w:rPr>
              <w:t xml:space="preserve"> </w:t>
            </w:r>
            <w:r w:rsidR="006F0420" w:rsidRPr="00246399">
              <w:rPr>
                <w:rFonts w:hint="eastAsia"/>
              </w:rPr>
              <w:t>한다</w:t>
            </w:r>
            <w:r w:rsidR="006F0420" w:rsidRPr="00246399">
              <w:rPr>
                <w:rFonts w:hint="eastAsia"/>
              </w:rPr>
              <w:t>.</w:t>
            </w:r>
          </w:p>
        </w:tc>
      </w:tr>
      <w:tr w:rsidR="00246399" w:rsidRPr="00246399" w14:paraId="7E098F50" w14:textId="77777777">
        <w:trPr>
          <w:trHeight w:val="483"/>
        </w:trPr>
        <w:tc>
          <w:tcPr>
            <w:tcW w:w="1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2B3CA3" w14:textId="77777777" w:rsidR="00AC0C8A" w:rsidRPr="00246399" w:rsidRDefault="00AC0C8A" w:rsidP="00AC0C8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lastRenderedPageBreak/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</w:t>
            </w:r>
          </w:p>
        </w:tc>
        <w:tc>
          <w:tcPr>
            <w:tcW w:w="7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C1EF63" w14:textId="77777777" w:rsidR="00AC0C8A" w:rsidRPr="00246399" w:rsidRDefault="00AC0C8A" w:rsidP="00AC0C8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기능검사</w:t>
            </w:r>
          </w:p>
        </w:tc>
      </w:tr>
      <w:tr w:rsidR="00246399" w:rsidRPr="00246399" w14:paraId="5E852A2C" w14:textId="77777777">
        <w:trPr>
          <w:trHeight w:val="483"/>
        </w:trPr>
        <w:tc>
          <w:tcPr>
            <w:tcW w:w="8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CBF50F" w14:textId="77777777" w:rsidR="00AC0C8A" w:rsidRPr="00246399" w:rsidRDefault="00AC0C8A" w:rsidP="00AC0C8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</w:t>
            </w:r>
          </w:p>
        </w:tc>
      </w:tr>
      <w:tr w:rsidR="00246399" w:rsidRPr="00246399" w14:paraId="324483CC" w14:textId="77777777">
        <w:trPr>
          <w:trHeight w:val="483"/>
        </w:trPr>
        <w:tc>
          <w:tcPr>
            <w:tcW w:w="8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AFBF23" w14:textId="7C4A2468" w:rsidR="00AC0C8A" w:rsidRPr="00246399" w:rsidRDefault="00264AFF" w:rsidP="00264AFF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  <w:rPr>
                <w:lang w:val="en-US"/>
              </w:rPr>
            </w:pPr>
            <w:r w:rsidRPr="00246399">
              <w:rPr>
                <w:rFonts w:ascii="바탕" w:hAnsi="바탕" w:hint="eastAsia"/>
                <w:lang w:val="en-US"/>
              </w:rPr>
              <w:t>•</w:t>
            </w:r>
            <w:r w:rsidRPr="00246399">
              <w:rPr>
                <w:rFonts w:ascii="바탕" w:hAnsi="바탕" w:hint="eastAsia"/>
                <w:lang w:val="en-US"/>
              </w:rPr>
              <w:tab/>
            </w:r>
            <w:r w:rsidR="002C09FB" w:rsidRPr="00246399">
              <w:rPr>
                <w:rFonts w:hint="eastAsia"/>
              </w:rPr>
              <w:t>노변장치</w:t>
            </w:r>
            <w:r w:rsidR="002C09FB" w:rsidRPr="00246399">
              <w:t>로의</w:t>
            </w:r>
            <w:r w:rsidR="00AC0C8A" w:rsidRPr="00246399">
              <w:rPr>
                <w:rFonts w:hint="eastAsia"/>
              </w:rPr>
              <w:t xml:space="preserve"> </w:t>
            </w:r>
            <w:r w:rsidR="00AC0C8A" w:rsidRPr="00246399">
              <w:t xml:space="preserve">SNMPv3 </w:t>
            </w:r>
            <w:r w:rsidR="00AC0C8A" w:rsidRPr="00246399">
              <w:rPr>
                <w:rFonts w:hint="eastAsia"/>
              </w:rPr>
              <w:t>접속을</w:t>
            </w:r>
            <w:r w:rsidR="00AC0C8A" w:rsidRPr="00246399">
              <w:rPr>
                <w:rFonts w:hint="eastAsia"/>
              </w:rPr>
              <w:t xml:space="preserve"> </w:t>
            </w:r>
            <w:r w:rsidR="00AC0C8A" w:rsidRPr="00246399">
              <w:rPr>
                <w:rFonts w:hint="eastAsia"/>
              </w:rPr>
              <w:t>위한</w:t>
            </w:r>
            <w:r w:rsidR="00AC0C8A" w:rsidRPr="00246399">
              <w:rPr>
                <w:rFonts w:hint="eastAsia"/>
              </w:rPr>
              <w:t xml:space="preserve"> </w:t>
            </w:r>
            <w:r w:rsidR="00AC0C8A" w:rsidRPr="00246399">
              <w:t>ID_1/PW_1</w:t>
            </w:r>
            <w:r w:rsidR="00AC0C8A" w:rsidRPr="00246399">
              <w:rPr>
                <w:rFonts w:hint="eastAsia"/>
              </w:rPr>
              <w:t>을</w:t>
            </w:r>
            <w:r w:rsidR="00AC0C8A" w:rsidRPr="00246399">
              <w:rPr>
                <w:rFonts w:hint="eastAsia"/>
              </w:rPr>
              <w:t xml:space="preserve"> </w:t>
            </w:r>
            <w:r w:rsidR="00AC0C8A" w:rsidRPr="00246399">
              <w:rPr>
                <w:rFonts w:hint="eastAsia"/>
              </w:rPr>
              <w:t>시험시스템과</w:t>
            </w:r>
            <w:r w:rsidR="00AC0C8A" w:rsidRPr="00246399">
              <w:rPr>
                <w:rFonts w:hint="eastAsia"/>
              </w:rPr>
              <w:t xml:space="preserve"> </w:t>
            </w:r>
            <w:r w:rsidR="002C09FB" w:rsidRPr="00246399">
              <w:rPr>
                <w:rFonts w:hint="eastAsia"/>
              </w:rPr>
              <w:t>노변장치</w:t>
            </w:r>
            <w:r w:rsidR="00AC0C8A" w:rsidRPr="00246399">
              <w:rPr>
                <w:rFonts w:hint="eastAsia"/>
              </w:rPr>
              <w:t>에</w:t>
            </w:r>
            <w:r w:rsidR="00AC0C8A" w:rsidRPr="00246399">
              <w:rPr>
                <w:rFonts w:hint="eastAsia"/>
              </w:rPr>
              <w:t xml:space="preserve"> </w:t>
            </w:r>
            <w:r w:rsidR="00AC0C8A" w:rsidRPr="00246399">
              <w:rPr>
                <w:rFonts w:hint="eastAsia"/>
              </w:rPr>
              <w:t>설정한다</w:t>
            </w:r>
            <w:r w:rsidR="00AC0C8A" w:rsidRPr="00246399">
              <w:t>.</w:t>
            </w:r>
          </w:p>
        </w:tc>
      </w:tr>
      <w:tr w:rsidR="00246399" w:rsidRPr="00246399" w14:paraId="3404E557" w14:textId="77777777">
        <w:trPr>
          <w:trHeight w:val="483"/>
        </w:trPr>
        <w:tc>
          <w:tcPr>
            <w:tcW w:w="8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80FA09" w14:textId="77777777" w:rsidR="00AC0C8A" w:rsidRPr="00246399" w:rsidRDefault="00AC0C8A" w:rsidP="00AC0C8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절차</w:t>
            </w:r>
          </w:p>
        </w:tc>
      </w:tr>
      <w:tr w:rsidR="00246399" w:rsidRPr="00246399" w14:paraId="616B6F98" w14:textId="77777777">
        <w:trPr>
          <w:trHeight w:val="483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DF0BAE" w14:textId="77777777" w:rsidR="00AC0C8A" w:rsidRPr="00246399" w:rsidRDefault="00AC0C8A" w:rsidP="00AC0C8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단계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CFDA38" w14:textId="77777777" w:rsidR="00AC0C8A" w:rsidRPr="00246399" w:rsidRDefault="00AC0C8A" w:rsidP="00AC0C8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유형</w:t>
            </w:r>
          </w:p>
        </w:tc>
        <w:tc>
          <w:tcPr>
            <w:tcW w:w="6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F35F2C" w14:textId="77777777" w:rsidR="00AC0C8A" w:rsidRPr="00246399" w:rsidRDefault="00AC0C8A" w:rsidP="00AC0C8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설명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970A1A" w14:textId="77777777" w:rsidR="00AC0C8A" w:rsidRPr="00246399" w:rsidRDefault="00AC0C8A" w:rsidP="00AC0C8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판정</w:t>
            </w:r>
          </w:p>
        </w:tc>
      </w:tr>
      <w:tr w:rsidR="00246399" w:rsidRPr="00246399" w14:paraId="7FEF0F3C" w14:textId="77777777">
        <w:trPr>
          <w:trHeight w:val="803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A506A3" w14:textId="77777777" w:rsidR="00AC0C8A" w:rsidRPr="00246399" w:rsidRDefault="00AC0C8A" w:rsidP="00AC0C8A">
            <w:pPr>
              <w:rPr>
                <w:lang w:val="en-US"/>
              </w:rPr>
            </w:pPr>
            <w:r w:rsidRPr="00246399">
              <w:rPr>
                <w:lang w:val="en-US"/>
              </w:rPr>
              <w:t>1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FC950C" w14:textId="77777777" w:rsidR="00AC0C8A" w:rsidRPr="00246399" w:rsidRDefault="00AC0C8A" w:rsidP="00AC0C8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ED4B0" w14:textId="5E13219B" w:rsidR="00AC0C8A" w:rsidRPr="00246399" w:rsidRDefault="00AC0C8A" w:rsidP="00AC0C8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모든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Read-only MIB </w:t>
            </w:r>
            <w:r w:rsidRPr="00246399">
              <w:rPr>
                <w:rFonts w:hint="eastAsia"/>
                <w:lang w:val="en-US"/>
              </w:rPr>
              <w:t>매개변수들의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설정한다</w:t>
            </w:r>
            <w:r w:rsidRPr="00246399">
              <w:rPr>
                <w:lang w:val="en-US"/>
              </w:rPr>
              <w:t>.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6229EB" w14:textId="77777777" w:rsidR="00AC0C8A" w:rsidRPr="00246399" w:rsidRDefault="00AC0C8A" w:rsidP="00AC0C8A">
            <w:pPr>
              <w:rPr>
                <w:lang w:val="en-US"/>
              </w:rPr>
            </w:pPr>
          </w:p>
        </w:tc>
      </w:tr>
      <w:tr w:rsidR="00246399" w:rsidRPr="00246399" w14:paraId="285CC163" w14:textId="77777777">
        <w:trPr>
          <w:trHeight w:val="803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285C2C" w14:textId="77777777" w:rsidR="00AC0C8A" w:rsidRPr="00246399" w:rsidRDefault="00AC0C8A" w:rsidP="00AC0C8A">
            <w:pPr>
              <w:rPr>
                <w:lang w:val="en-US"/>
              </w:rPr>
            </w:pPr>
            <w:r w:rsidRPr="00246399">
              <w:rPr>
                <w:lang w:val="en-US"/>
              </w:rPr>
              <w:t>2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64C2B3" w14:textId="77777777" w:rsidR="00AC0C8A" w:rsidRPr="00246399" w:rsidRDefault="00AC0C8A" w:rsidP="00AC0C8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8E2824" w14:textId="77777777" w:rsidR="00AC0C8A" w:rsidRPr="00246399" w:rsidRDefault="00AC0C8A" w:rsidP="00AC0C8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매개변수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대한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실패하는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것을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A6C21F" w14:textId="77777777" w:rsidR="00AC0C8A" w:rsidRPr="00246399" w:rsidRDefault="00AC0C8A" w:rsidP="00AC0C8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5871FF52" w14:textId="77777777" w:rsidR="00AC0C8A" w:rsidRPr="00246399" w:rsidRDefault="00AC0C8A" w:rsidP="00AC0C8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7395C8AD" w14:textId="77777777">
        <w:trPr>
          <w:trHeight w:val="803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73A937" w14:textId="77777777" w:rsidR="00AC0C8A" w:rsidRPr="00246399" w:rsidRDefault="00AC0C8A" w:rsidP="00AC0C8A">
            <w:pPr>
              <w:rPr>
                <w:lang w:val="en-US"/>
              </w:rPr>
            </w:pPr>
            <w:r w:rsidRPr="00246399">
              <w:rPr>
                <w:lang w:val="en-US"/>
              </w:rPr>
              <w:t>3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2F69F0" w14:textId="77777777" w:rsidR="00AC0C8A" w:rsidRPr="00246399" w:rsidRDefault="00AC0C8A" w:rsidP="00AC0C8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FFF68C" w14:textId="724799C5" w:rsidR="00AC0C8A" w:rsidRPr="00246399" w:rsidRDefault="00AC0C8A" w:rsidP="00AC0C8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Read-write MIB </w:t>
            </w:r>
            <w:r w:rsidRPr="00246399">
              <w:rPr>
                <w:rFonts w:hint="eastAsia"/>
                <w:lang w:val="en-US"/>
              </w:rPr>
              <w:t>매개변수들의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읽어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저장한다</w:t>
            </w:r>
            <w:r w:rsidRPr="00246399">
              <w:rPr>
                <w:lang w:val="en-US"/>
              </w:rPr>
              <w:t>.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A25B4F" w14:textId="77777777" w:rsidR="00AC0C8A" w:rsidRPr="00246399" w:rsidRDefault="00AC0C8A" w:rsidP="00AC0C8A">
            <w:pPr>
              <w:rPr>
                <w:lang w:val="en-US"/>
              </w:rPr>
            </w:pPr>
          </w:p>
        </w:tc>
      </w:tr>
      <w:tr w:rsidR="00246399" w:rsidRPr="00246399" w14:paraId="122F826D" w14:textId="77777777">
        <w:trPr>
          <w:trHeight w:val="1123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409307" w14:textId="77777777" w:rsidR="00AC0C8A" w:rsidRPr="00246399" w:rsidRDefault="00AC0C8A" w:rsidP="00AC0C8A">
            <w:pPr>
              <w:rPr>
                <w:lang w:val="en-US"/>
              </w:rPr>
            </w:pPr>
            <w:r w:rsidRPr="00246399">
              <w:rPr>
                <w:lang w:val="en-US"/>
              </w:rPr>
              <w:t>4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5548E3" w14:textId="77777777" w:rsidR="00AC0C8A" w:rsidRPr="00246399" w:rsidRDefault="00AC0C8A" w:rsidP="00AC0C8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DA0208" w14:textId="03EEC71E" w:rsidR="00AC0C8A" w:rsidRPr="00246399" w:rsidRDefault="00AC0C8A" w:rsidP="00AC0C8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Read-write MIB </w:t>
            </w:r>
            <w:r w:rsidRPr="00246399">
              <w:rPr>
                <w:rFonts w:hint="eastAsia"/>
                <w:lang w:val="en-US"/>
              </w:rPr>
              <w:t>매개변수들</w:t>
            </w:r>
            <w:r w:rsidRPr="00246399">
              <w:rPr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중</w:t>
            </w:r>
            <w:r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Pr="00246399">
              <w:rPr>
                <w:rFonts w:hint="eastAsia"/>
                <w:lang w:val="en-US"/>
              </w:rPr>
              <w:t>범위값을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갖는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모든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매개변수들의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유효범위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밖의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값으로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설정한다</w:t>
            </w:r>
            <w:r w:rsidRPr="00246399">
              <w:rPr>
                <w:lang w:val="en-US"/>
              </w:rPr>
              <w:t>.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8CD762" w14:textId="77777777" w:rsidR="00AC0C8A" w:rsidRPr="00246399" w:rsidRDefault="00AC0C8A" w:rsidP="00AC0C8A">
            <w:pPr>
              <w:rPr>
                <w:lang w:val="en-US"/>
              </w:rPr>
            </w:pPr>
          </w:p>
        </w:tc>
      </w:tr>
      <w:tr w:rsidR="00246399" w:rsidRPr="00246399" w14:paraId="5BFE2128" w14:textId="77777777">
        <w:trPr>
          <w:trHeight w:val="803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AB4F70" w14:textId="77777777" w:rsidR="00AC0C8A" w:rsidRPr="00246399" w:rsidRDefault="00AC0C8A" w:rsidP="00AC0C8A">
            <w:pPr>
              <w:rPr>
                <w:lang w:val="en-US"/>
              </w:rPr>
            </w:pPr>
            <w:r w:rsidRPr="00246399">
              <w:rPr>
                <w:lang w:val="en-US"/>
              </w:rPr>
              <w:t>5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134C3D" w14:textId="77777777" w:rsidR="00AC0C8A" w:rsidRPr="00246399" w:rsidRDefault="00AC0C8A" w:rsidP="00AC0C8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607DC0" w14:textId="77777777" w:rsidR="00AC0C8A" w:rsidRPr="00246399" w:rsidRDefault="00AC0C8A" w:rsidP="00AC0C8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매개변수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대한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실패하는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것을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5146E" w14:textId="77777777" w:rsidR="00AC0C8A" w:rsidRPr="00246399" w:rsidRDefault="00AC0C8A" w:rsidP="00AC0C8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40AD8618" w14:textId="77777777" w:rsidR="00AC0C8A" w:rsidRPr="00246399" w:rsidRDefault="00AC0C8A" w:rsidP="00AC0C8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59096798" w14:textId="77777777">
        <w:trPr>
          <w:trHeight w:val="1123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4ADE96" w14:textId="77777777" w:rsidR="00AC0C8A" w:rsidRPr="00246399" w:rsidRDefault="00AC0C8A" w:rsidP="00AC0C8A">
            <w:pPr>
              <w:rPr>
                <w:lang w:val="en-US"/>
              </w:rPr>
            </w:pPr>
            <w:r w:rsidRPr="00246399">
              <w:rPr>
                <w:lang w:val="en-US"/>
              </w:rPr>
              <w:t>6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49FF47" w14:textId="77777777" w:rsidR="00AC0C8A" w:rsidRPr="00246399" w:rsidRDefault="00AC0C8A" w:rsidP="00AC0C8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D31804" w14:textId="55094A9C" w:rsidR="00AC0C8A" w:rsidRPr="00246399" w:rsidRDefault="00AC0C8A" w:rsidP="00AC0C8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Read-write MIB </w:t>
            </w:r>
            <w:r w:rsidRPr="00246399">
              <w:rPr>
                <w:rFonts w:hint="eastAsia"/>
                <w:lang w:val="en-US"/>
              </w:rPr>
              <w:t>매개변수들의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저장된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동일함을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 (</w:t>
            </w:r>
            <w:r w:rsidRPr="00246399">
              <w:rPr>
                <w:rFonts w:hint="eastAsia"/>
                <w:lang w:val="en-US"/>
              </w:rPr>
              <w:t>쓰기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시도하기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유지되는지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</w:t>
            </w:r>
            <w:r w:rsidRPr="00246399">
              <w:rPr>
                <w:lang w:val="en-US"/>
              </w:rPr>
              <w:t>)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4D2765" w14:textId="77777777" w:rsidR="00AC0C8A" w:rsidRPr="00246399" w:rsidRDefault="00AC0C8A" w:rsidP="00AC0C8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5AED34A4" w14:textId="77777777" w:rsidR="00AC0C8A" w:rsidRPr="00246399" w:rsidRDefault="00AC0C8A" w:rsidP="00AC0C8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7680E885" w14:textId="77777777">
        <w:trPr>
          <w:trHeight w:val="483"/>
        </w:trPr>
        <w:tc>
          <w:tcPr>
            <w:tcW w:w="8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D82143" w14:textId="77777777" w:rsidR="00AC0C8A" w:rsidRPr="00246399" w:rsidRDefault="00AC0C8A" w:rsidP="00AC0C8A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비고</w:t>
            </w:r>
          </w:p>
        </w:tc>
      </w:tr>
      <w:tr w:rsidR="00AC0C8A" w:rsidRPr="00246399" w14:paraId="258AD947" w14:textId="77777777">
        <w:trPr>
          <w:trHeight w:val="483"/>
        </w:trPr>
        <w:tc>
          <w:tcPr>
            <w:tcW w:w="8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6526B5" w14:textId="2CE6E9DE" w:rsidR="00AC0C8A" w:rsidRPr="00246399" w:rsidRDefault="00264AFF" w:rsidP="00264AFF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AC0C8A" w:rsidRPr="00246399">
              <w:t xml:space="preserve">ID_1/PW_1: </w:t>
            </w:r>
            <w:r w:rsidR="002C09FB" w:rsidRPr="00246399">
              <w:rPr>
                <w:rFonts w:hint="eastAsia"/>
              </w:rPr>
              <w:t>노변장치</w:t>
            </w:r>
            <w:r w:rsidR="002C09FB" w:rsidRPr="00246399">
              <w:t>로의</w:t>
            </w:r>
            <w:r w:rsidR="00AC0C8A" w:rsidRPr="00246399">
              <w:rPr>
                <w:rFonts w:hint="eastAsia"/>
              </w:rPr>
              <w:t xml:space="preserve"> </w:t>
            </w:r>
            <w:r w:rsidR="00AC0C8A" w:rsidRPr="00246399">
              <w:t xml:space="preserve">SNMPv3 </w:t>
            </w:r>
            <w:r w:rsidR="00AC0C8A" w:rsidRPr="00246399">
              <w:rPr>
                <w:rFonts w:hint="eastAsia"/>
              </w:rPr>
              <w:t>접속을</w:t>
            </w:r>
            <w:r w:rsidR="00AC0C8A" w:rsidRPr="00246399">
              <w:rPr>
                <w:rFonts w:hint="eastAsia"/>
              </w:rPr>
              <w:t xml:space="preserve"> </w:t>
            </w:r>
            <w:r w:rsidR="00AC0C8A" w:rsidRPr="00246399">
              <w:rPr>
                <w:rFonts w:hint="eastAsia"/>
              </w:rPr>
              <w:t>위한</w:t>
            </w:r>
            <w:r w:rsidR="00AC0C8A" w:rsidRPr="00246399">
              <w:rPr>
                <w:rFonts w:hint="eastAsia"/>
              </w:rPr>
              <w:t xml:space="preserve"> </w:t>
            </w:r>
            <w:r w:rsidR="00AC0C8A" w:rsidRPr="00246399">
              <w:rPr>
                <w:rFonts w:hint="eastAsia"/>
              </w:rPr>
              <w:t>사용자</w:t>
            </w:r>
            <w:r w:rsidR="00AC0C8A" w:rsidRPr="00246399">
              <w:rPr>
                <w:rFonts w:hint="eastAsia"/>
              </w:rPr>
              <w:t xml:space="preserve"> </w:t>
            </w:r>
            <w:r w:rsidR="00AC0C8A" w:rsidRPr="00246399">
              <w:rPr>
                <w:rFonts w:hint="eastAsia"/>
              </w:rPr>
              <w:t>계정</w:t>
            </w:r>
            <w:r w:rsidR="00AC0C8A" w:rsidRPr="00246399">
              <w:rPr>
                <w:rFonts w:hint="eastAsia"/>
              </w:rPr>
              <w:t xml:space="preserve"> </w:t>
            </w:r>
            <w:r w:rsidR="00AC0C8A" w:rsidRPr="00246399">
              <w:rPr>
                <w:rFonts w:hint="eastAsia"/>
              </w:rPr>
              <w:t>및</w:t>
            </w:r>
            <w:r w:rsidR="00AC0C8A" w:rsidRPr="00246399">
              <w:rPr>
                <w:rFonts w:hint="eastAsia"/>
              </w:rPr>
              <w:t xml:space="preserve"> </w:t>
            </w:r>
            <w:r w:rsidR="00AC0C8A" w:rsidRPr="00246399">
              <w:rPr>
                <w:rFonts w:hint="eastAsia"/>
              </w:rPr>
              <w:t>암호</w:t>
            </w:r>
          </w:p>
        </w:tc>
      </w:tr>
    </w:tbl>
    <w:p w14:paraId="3404FD94" w14:textId="77777777" w:rsidR="00AC0C8A" w:rsidRPr="00246399" w:rsidRDefault="00AC0C8A" w:rsidP="00AC0C8A">
      <w:pPr>
        <w:rPr>
          <w:lang w:val="en-US"/>
        </w:rPr>
      </w:pPr>
    </w:p>
    <w:p w14:paraId="75139062" w14:textId="0A48D1C4" w:rsidR="00CD6FC7" w:rsidRPr="00246399" w:rsidRDefault="00EE3400" w:rsidP="00EE3400">
      <w:pPr>
        <w:pStyle w:val="44"/>
        <w:numPr>
          <w:ilvl w:val="0"/>
          <w:numId w:val="0"/>
        </w:numPr>
        <w:tabs>
          <w:tab w:val="left" w:pos="0"/>
        </w:tabs>
      </w:pPr>
      <w:r w:rsidRPr="00246399">
        <w:rPr>
          <w:rFonts w:hint="eastAsia"/>
        </w:rPr>
        <w:t xml:space="preserve">4.4.11.6 </w:t>
      </w:r>
      <w:r w:rsidRPr="00246399">
        <w:rPr>
          <w:rFonts w:hint="eastAsia"/>
        </w:rPr>
        <w:tab/>
      </w:r>
      <w:r w:rsidR="00CD6FC7" w:rsidRPr="00246399">
        <w:rPr>
          <w:rFonts w:hint="eastAsia"/>
          <w:lang w:eastAsia="ko-KR"/>
        </w:rPr>
        <w:t>TP-RSU-FUNC-006</w:t>
      </w:r>
    </w:p>
    <w:p w14:paraId="0799EC56" w14:textId="77777777" w:rsidR="00CD6FC7" w:rsidRPr="00246399" w:rsidRDefault="00CD6FC7" w:rsidP="00CD6FC7">
      <w:pPr>
        <w:rPr>
          <w:lang w:val="de-DE"/>
        </w:rPr>
      </w:pPr>
    </w:p>
    <w:tbl>
      <w:tblPr>
        <w:tblOverlap w:val="never"/>
        <w:tblW w:w="93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3"/>
        <w:gridCol w:w="806"/>
        <w:gridCol w:w="6975"/>
        <w:gridCol w:w="709"/>
      </w:tblGrid>
      <w:tr w:rsidR="00246399" w:rsidRPr="00246399" w14:paraId="2C881DC5" w14:textId="77777777" w:rsidTr="00264AFF">
        <w:trPr>
          <w:trHeight w:val="426"/>
        </w:trPr>
        <w:tc>
          <w:tcPr>
            <w:tcW w:w="1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344CF7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식별자</w:t>
            </w:r>
          </w:p>
        </w:tc>
        <w:tc>
          <w:tcPr>
            <w:tcW w:w="7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795A40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lang w:val="en-US"/>
              </w:rPr>
              <w:t>TP-RSU-FUNC-006</w:t>
            </w:r>
          </w:p>
        </w:tc>
      </w:tr>
      <w:tr w:rsidR="00246399" w:rsidRPr="00246399" w14:paraId="260AA4CE" w14:textId="77777777" w:rsidTr="00264AFF">
        <w:trPr>
          <w:trHeight w:val="746"/>
        </w:trPr>
        <w:tc>
          <w:tcPr>
            <w:tcW w:w="1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EAE435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개요</w:t>
            </w:r>
          </w:p>
        </w:tc>
        <w:tc>
          <w:tcPr>
            <w:tcW w:w="7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41B6B2" w14:textId="647B7188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운영관리자가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설정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파일을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다운로드하거나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업로드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적용할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있는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기능을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지원하는지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</w:tc>
      </w:tr>
      <w:tr w:rsidR="00246399" w:rsidRPr="00246399" w14:paraId="571667B7" w14:textId="77777777" w:rsidTr="00264AFF">
        <w:trPr>
          <w:trHeight w:val="1386"/>
        </w:trPr>
        <w:tc>
          <w:tcPr>
            <w:tcW w:w="1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613A06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lastRenderedPageBreak/>
              <w:t>대상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요구사항</w:t>
            </w:r>
          </w:p>
        </w:tc>
        <w:tc>
          <w:tcPr>
            <w:tcW w:w="7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E31062" w14:textId="067C5D07" w:rsidR="00264AFF" w:rsidRPr="00246399" w:rsidRDefault="00AA5146" w:rsidP="00AA5146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a) </w:t>
            </w:r>
            <w:r w:rsidRPr="00246399">
              <w:rPr>
                <w:rFonts w:hint="eastAsia"/>
                <w:bCs/>
              </w:rPr>
              <w:tab/>
            </w:r>
            <w:r w:rsidR="00264AFF" w:rsidRPr="00246399">
              <w:rPr>
                <w:b/>
                <w:bCs/>
              </w:rPr>
              <w:t>MIB</w:t>
            </w:r>
          </w:p>
          <w:p w14:paraId="13F842F7" w14:textId="3C2F1FF4" w:rsidR="00264AFF" w:rsidRPr="00246399" w:rsidRDefault="002C09FB" w:rsidP="00264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="00264AFF" w:rsidRPr="00246399">
              <w:rPr>
                <w:rFonts w:hint="eastAsia"/>
                <w:lang w:val="en-US"/>
              </w:rPr>
              <w:t xml:space="preserve"> MIB</w:t>
            </w:r>
            <w:r w:rsidR="00264AFF" w:rsidRPr="00246399">
              <w:rPr>
                <w:rFonts w:hint="eastAsia"/>
                <w:lang w:val="en-US"/>
              </w:rPr>
              <w:t>에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저장된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매개변수들의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값을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기반으로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동작해야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한다</w:t>
            </w:r>
            <w:r w:rsidR="00264AFF" w:rsidRPr="00246399">
              <w:rPr>
                <w:rFonts w:hint="eastAsia"/>
                <w:lang w:val="en-US"/>
              </w:rPr>
              <w:t>.</w:t>
            </w:r>
          </w:p>
          <w:p w14:paraId="669C45FA" w14:textId="77777777" w:rsidR="00264AFF" w:rsidRPr="00246399" w:rsidRDefault="00264AFF" w:rsidP="00264AFF">
            <w:pPr>
              <w:rPr>
                <w:lang w:val="en-US"/>
              </w:rPr>
            </w:pPr>
          </w:p>
          <w:p w14:paraId="14356842" w14:textId="42886AF7" w:rsidR="00264AFF" w:rsidRPr="00246399" w:rsidRDefault="00AA5146" w:rsidP="00AA5146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b) </w:t>
            </w:r>
            <w:r w:rsidRPr="00246399">
              <w:rPr>
                <w:rFonts w:hint="eastAsia"/>
                <w:bCs/>
              </w:rPr>
              <w:tab/>
            </w:r>
            <w:r w:rsidR="00264AFF" w:rsidRPr="00246399">
              <w:rPr>
                <w:rFonts w:hint="eastAsia"/>
                <w:b/>
                <w:bCs/>
              </w:rPr>
              <w:t xml:space="preserve">MIB </w:t>
            </w:r>
            <w:r w:rsidR="00264AFF" w:rsidRPr="00246399">
              <w:rPr>
                <w:rFonts w:hint="eastAsia"/>
                <w:b/>
                <w:bCs/>
              </w:rPr>
              <w:t>파일</w:t>
            </w:r>
            <w:r w:rsidR="00264AFF" w:rsidRPr="00246399">
              <w:rPr>
                <w:rFonts w:hint="eastAsia"/>
                <w:b/>
                <w:bCs/>
              </w:rPr>
              <w:t xml:space="preserve"> - </w:t>
            </w:r>
            <w:r w:rsidR="00264AFF" w:rsidRPr="00246399">
              <w:rPr>
                <w:rFonts w:hint="eastAsia"/>
                <w:b/>
                <w:bCs/>
              </w:rPr>
              <w:t>업로드</w:t>
            </w:r>
          </w:p>
          <w:p w14:paraId="5FED56AF" w14:textId="2819497A" w:rsidR="00264AFF" w:rsidRPr="00246399" w:rsidRDefault="002C09FB" w:rsidP="00264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운영관리자가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새로운</w:t>
            </w:r>
            <w:r w:rsidR="00264AFF" w:rsidRPr="00246399">
              <w:rPr>
                <w:rFonts w:hint="eastAsia"/>
                <w:lang w:val="en-US"/>
              </w:rPr>
              <w:t xml:space="preserve"> MIB </w:t>
            </w:r>
            <w:r w:rsidR="00264AFF" w:rsidRPr="00246399">
              <w:rPr>
                <w:rFonts w:hint="eastAsia"/>
                <w:lang w:val="en-US"/>
              </w:rPr>
              <w:t>파일을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노변장치</w:t>
            </w:r>
            <w:r w:rsidR="00264AFF" w:rsidRPr="00246399">
              <w:rPr>
                <w:rFonts w:hint="eastAsia"/>
                <w:lang w:val="en-US"/>
              </w:rPr>
              <w:t>의</w:t>
            </w:r>
            <w:r w:rsidR="00264AFF" w:rsidRPr="00246399">
              <w:rPr>
                <w:rFonts w:hint="eastAsia"/>
                <w:lang w:val="en-US"/>
              </w:rPr>
              <w:t xml:space="preserve"> MIB </w:t>
            </w:r>
            <w:r w:rsidR="00264AFF" w:rsidRPr="00246399">
              <w:rPr>
                <w:rFonts w:hint="eastAsia"/>
                <w:lang w:val="en-US"/>
              </w:rPr>
              <w:t>디렉터리에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업로드한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후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="00264AFF" w:rsidRPr="00246399">
              <w:rPr>
                <w:rFonts w:hint="eastAsia"/>
                <w:lang w:val="en-US"/>
              </w:rPr>
              <w:t>로딩할</w:t>
            </w:r>
            <w:proofErr w:type="spellEnd"/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수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있도록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허용해야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한다</w:t>
            </w:r>
            <w:r w:rsidR="00264AFF" w:rsidRPr="00246399">
              <w:rPr>
                <w:rFonts w:hint="eastAsia"/>
                <w:lang w:val="en-US"/>
              </w:rPr>
              <w:t>.</w:t>
            </w:r>
          </w:p>
          <w:p w14:paraId="2F2365F2" w14:textId="77777777" w:rsidR="00264AFF" w:rsidRPr="00246399" w:rsidRDefault="00264AFF" w:rsidP="00264AFF">
            <w:pPr>
              <w:rPr>
                <w:lang w:val="en-US"/>
              </w:rPr>
            </w:pPr>
          </w:p>
          <w:p w14:paraId="7C0ABDBE" w14:textId="2D50F991" w:rsidR="00264AFF" w:rsidRPr="00246399" w:rsidRDefault="00AA5146" w:rsidP="00AA5146">
            <w:pPr>
              <w:pStyle w:val="12"/>
              <w:numPr>
                <w:ilvl w:val="0"/>
                <w:numId w:val="0"/>
              </w:numPr>
              <w:tabs>
                <w:tab w:val="left" w:pos="740"/>
              </w:tabs>
              <w:ind w:left="740" w:hanging="74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 1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는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="00264AFF" w:rsidRPr="00246399">
              <w:rPr>
                <w:rFonts w:hint="eastAsia"/>
                <w:lang w:val="en-US"/>
              </w:rPr>
              <w:t>업로드된</w:t>
            </w:r>
            <w:proofErr w:type="spellEnd"/>
            <w:r w:rsidR="00264AFF" w:rsidRPr="00246399">
              <w:rPr>
                <w:rFonts w:hint="eastAsia"/>
                <w:lang w:val="en-US"/>
              </w:rPr>
              <w:t xml:space="preserve"> MIB </w:t>
            </w:r>
            <w:r w:rsidR="00264AFF" w:rsidRPr="00246399">
              <w:rPr>
                <w:rFonts w:hint="eastAsia"/>
                <w:lang w:val="en-US"/>
              </w:rPr>
              <w:t>파일의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매개변수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값에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따라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동작해야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한다</w:t>
            </w:r>
            <w:r w:rsidR="00264AFF" w:rsidRPr="00246399">
              <w:rPr>
                <w:rFonts w:hint="eastAsia"/>
                <w:lang w:val="en-US"/>
              </w:rPr>
              <w:t>.</w:t>
            </w:r>
          </w:p>
          <w:p w14:paraId="431E1124" w14:textId="282509C2" w:rsidR="00264AFF" w:rsidRPr="00246399" w:rsidRDefault="00AA5146" w:rsidP="00AA5146">
            <w:pPr>
              <w:pStyle w:val="12"/>
              <w:numPr>
                <w:ilvl w:val="0"/>
                <w:numId w:val="0"/>
              </w:numPr>
              <w:tabs>
                <w:tab w:val="left" w:pos="740"/>
              </w:tabs>
              <w:ind w:left="740" w:hanging="74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 2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264AFF" w:rsidRPr="00246399">
              <w:rPr>
                <w:rFonts w:hint="eastAsia"/>
                <w:lang w:val="en-US"/>
              </w:rPr>
              <w:t xml:space="preserve">MIB </w:t>
            </w:r>
            <w:r w:rsidR="00264AFF" w:rsidRPr="00246399">
              <w:rPr>
                <w:rFonts w:hint="eastAsia"/>
                <w:lang w:val="en-US"/>
              </w:rPr>
              <w:t>파일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업로드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및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로딩은</w:t>
            </w:r>
            <w:r w:rsidR="00264AFF" w:rsidRPr="00246399">
              <w:rPr>
                <w:rFonts w:hint="eastAsia"/>
                <w:lang w:val="en-US"/>
              </w:rPr>
              <w:t xml:space="preserve"> SNMPv3</w:t>
            </w:r>
            <w:r w:rsidR="00264AFF" w:rsidRPr="00246399">
              <w:rPr>
                <w:rFonts w:hint="eastAsia"/>
                <w:lang w:val="en-US"/>
              </w:rPr>
              <w:t>가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아닌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원격접속</w:t>
            </w:r>
            <w:r w:rsidR="00264AFF" w:rsidRPr="00246399">
              <w:rPr>
                <w:rFonts w:hint="eastAsia"/>
                <w:lang w:val="en-US"/>
              </w:rPr>
              <w:t>/</w:t>
            </w:r>
            <w:r w:rsidR="00264AFF" w:rsidRPr="00246399">
              <w:rPr>
                <w:rFonts w:hint="eastAsia"/>
                <w:lang w:val="en-US"/>
              </w:rPr>
              <w:t>수동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방식으로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수행된다</w:t>
            </w:r>
            <w:r w:rsidR="00264AFF" w:rsidRPr="00246399">
              <w:rPr>
                <w:rFonts w:hint="eastAsia"/>
                <w:lang w:val="en-US"/>
              </w:rPr>
              <w:t>.</w:t>
            </w:r>
          </w:p>
          <w:p w14:paraId="73847A4D" w14:textId="683FF7AC" w:rsidR="00264AFF" w:rsidRPr="00246399" w:rsidRDefault="00AA5146" w:rsidP="00AA5146">
            <w:pPr>
              <w:pStyle w:val="12"/>
              <w:numPr>
                <w:ilvl w:val="0"/>
                <w:numId w:val="0"/>
              </w:numPr>
              <w:tabs>
                <w:tab w:val="left" w:pos="740"/>
              </w:tabs>
              <w:ind w:left="740" w:hanging="74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 3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proofErr w:type="spellStart"/>
            <w:r w:rsidR="00264AFF" w:rsidRPr="00246399">
              <w:rPr>
                <w:rFonts w:hint="eastAsia"/>
                <w:lang w:val="en-US"/>
              </w:rPr>
              <w:t>업로드된</w:t>
            </w:r>
            <w:proofErr w:type="spellEnd"/>
            <w:r w:rsidR="00264AFF" w:rsidRPr="00246399">
              <w:rPr>
                <w:rFonts w:hint="eastAsia"/>
                <w:lang w:val="en-US"/>
              </w:rPr>
              <w:t xml:space="preserve"> MIB </w:t>
            </w:r>
            <w:r w:rsidR="00264AFF" w:rsidRPr="00246399">
              <w:rPr>
                <w:rFonts w:hint="eastAsia"/>
                <w:lang w:val="en-US"/>
              </w:rPr>
              <w:t>파일은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동작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중에는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적용될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수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없으며</w:t>
            </w:r>
            <w:r w:rsidR="00264AFF" w:rsidRPr="00246399">
              <w:rPr>
                <w:rFonts w:hint="eastAsia"/>
                <w:lang w:val="en-US"/>
              </w:rPr>
              <w:t xml:space="preserve">,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64AFF" w:rsidRPr="00246399">
              <w:rPr>
                <w:rFonts w:hint="eastAsia"/>
                <w:lang w:val="en-US"/>
              </w:rPr>
              <w:t xml:space="preserve"> (</w:t>
            </w:r>
            <w:r w:rsidR="00264AFF" w:rsidRPr="00246399">
              <w:rPr>
                <w:rFonts w:hint="eastAsia"/>
                <w:lang w:val="en-US"/>
              </w:rPr>
              <w:t>재</w:t>
            </w:r>
            <w:r w:rsidR="00264AFF" w:rsidRPr="00246399">
              <w:rPr>
                <w:rFonts w:hint="eastAsia"/>
                <w:lang w:val="en-US"/>
              </w:rPr>
              <w:t>)</w:t>
            </w:r>
            <w:r w:rsidR="00264AFF" w:rsidRPr="00246399">
              <w:rPr>
                <w:rFonts w:hint="eastAsia"/>
                <w:lang w:val="en-US"/>
              </w:rPr>
              <w:t>부팅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시에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적용될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수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있다</w:t>
            </w:r>
            <w:r w:rsidR="00264AFF" w:rsidRPr="00246399">
              <w:rPr>
                <w:rFonts w:hint="eastAsia"/>
                <w:lang w:val="en-US"/>
              </w:rPr>
              <w:t>.</w:t>
            </w:r>
          </w:p>
          <w:p w14:paraId="3C54CF37" w14:textId="77777777" w:rsidR="00264AFF" w:rsidRPr="00246399" w:rsidRDefault="00264AFF" w:rsidP="00264AFF">
            <w:pPr>
              <w:rPr>
                <w:lang w:val="en-US"/>
              </w:rPr>
            </w:pPr>
          </w:p>
          <w:p w14:paraId="1C9E328C" w14:textId="21836776" w:rsidR="00264AFF" w:rsidRPr="00246399" w:rsidRDefault="00AA5146" w:rsidP="00AA5146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c) </w:t>
            </w:r>
            <w:r w:rsidRPr="00246399">
              <w:rPr>
                <w:rFonts w:hint="eastAsia"/>
                <w:bCs/>
              </w:rPr>
              <w:tab/>
            </w:r>
            <w:r w:rsidR="00264AFF" w:rsidRPr="00246399">
              <w:rPr>
                <w:rFonts w:hint="eastAsia"/>
                <w:b/>
                <w:bCs/>
              </w:rPr>
              <w:t xml:space="preserve">MIB </w:t>
            </w:r>
            <w:r w:rsidR="00264AFF" w:rsidRPr="00246399">
              <w:rPr>
                <w:rFonts w:hint="eastAsia"/>
                <w:b/>
                <w:bCs/>
              </w:rPr>
              <w:t>파일</w:t>
            </w:r>
            <w:r w:rsidR="00264AFF" w:rsidRPr="00246399">
              <w:rPr>
                <w:rFonts w:hint="eastAsia"/>
                <w:b/>
                <w:bCs/>
              </w:rPr>
              <w:t xml:space="preserve"> - </w:t>
            </w:r>
            <w:r w:rsidR="00264AFF" w:rsidRPr="00246399">
              <w:rPr>
                <w:rFonts w:hint="eastAsia"/>
                <w:b/>
                <w:bCs/>
              </w:rPr>
              <w:t>다운로드</w:t>
            </w:r>
          </w:p>
          <w:p w14:paraId="7C05D5DC" w14:textId="0F121EC5" w:rsidR="00264AFF" w:rsidRPr="00246399" w:rsidRDefault="002C09FB" w:rsidP="00264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운영관리자가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노변장치</w:t>
            </w:r>
            <w:r w:rsidR="00264AFF" w:rsidRPr="00246399">
              <w:rPr>
                <w:rFonts w:hint="eastAsia"/>
                <w:lang w:val="en-US"/>
              </w:rPr>
              <w:t>의</w:t>
            </w:r>
            <w:r w:rsidR="00264AFF" w:rsidRPr="00246399">
              <w:rPr>
                <w:rFonts w:hint="eastAsia"/>
                <w:lang w:val="en-US"/>
              </w:rPr>
              <w:t xml:space="preserve"> MIB </w:t>
            </w:r>
            <w:r w:rsidR="00264AFF" w:rsidRPr="00246399">
              <w:rPr>
                <w:rFonts w:hint="eastAsia"/>
                <w:lang w:val="en-US"/>
              </w:rPr>
              <w:t>디렉터리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내</w:t>
            </w:r>
            <w:r w:rsidR="00264AFF" w:rsidRPr="00246399">
              <w:rPr>
                <w:rFonts w:hint="eastAsia"/>
                <w:lang w:val="en-US"/>
              </w:rPr>
              <w:t xml:space="preserve"> MIB </w:t>
            </w:r>
            <w:r w:rsidR="00264AFF" w:rsidRPr="00246399">
              <w:rPr>
                <w:rFonts w:hint="eastAsia"/>
                <w:lang w:val="en-US"/>
              </w:rPr>
              <w:t>파일을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다운로드할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수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있도록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허용해야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한다</w:t>
            </w:r>
            <w:r w:rsidR="00264AFF" w:rsidRPr="00246399">
              <w:rPr>
                <w:rFonts w:hint="eastAsia"/>
                <w:lang w:val="en-US"/>
              </w:rPr>
              <w:t>.</w:t>
            </w:r>
          </w:p>
          <w:p w14:paraId="06EA5130" w14:textId="77777777" w:rsidR="00264AFF" w:rsidRPr="00246399" w:rsidRDefault="00264AFF" w:rsidP="00264AFF">
            <w:pPr>
              <w:rPr>
                <w:lang w:val="en-US"/>
              </w:rPr>
            </w:pPr>
          </w:p>
          <w:p w14:paraId="66394014" w14:textId="1E5E44D5" w:rsidR="00264AFF" w:rsidRPr="00246399" w:rsidRDefault="00AA5146" w:rsidP="00AA5146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264AFF" w:rsidRPr="00246399">
              <w:rPr>
                <w:rFonts w:hint="eastAsia"/>
                <w:lang w:val="en-US"/>
              </w:rPr>
              <w:t xml:space="preserve">MIB </w:t>
            </w:r>
            <w:r w:rsidR="00264AFF" w:rsidRPr="00246399">
              <w:rPr>
                <w:rFonts w:hint="eastAsia"/>
                <w:lang w:val="en-US"/>
              </w:rPr>
              <w:t>파일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다운로드는</w:t>
            </w:r>
            <w:r w:rsidR="00264AFF" w:rsidRPr="00246399">
              <w:rPr>
                <w:rFonts w:hint="eastAsia"/>
                <w:lang w:val="en-US"/>
              </w:rPr>
              <w:t xml:space="preserve"> SNMPv3</w:t>
            </w:r>
            <w:r w:rsidR="00264AFF" w:rsidRPr="00246399">
              <w:rPr>
                <w:rFonts w:hint="eastAsia"/>
                <w:lang w:val="en-US"/>
              </w:rPr>
              <w:t>가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아닌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원격접속</w:t>
            </w:r>
            <w:r w:rsidR="00264AFF" w:rsidRPr="00246399">
              <w:rPr>
                <w:rFonts w:hint="eastAsia"/>
                <w:lang w:val="en-US"/>
              </w:rPr>
              <w:t>/</w:t>
            </w:r>
            <w:r w:rsidR="00264AFF" w:rsidRPr="00246399">
              <w:rPr>
                <w:rFonts w:hint="eastAsia"/>
                <w:lang w:val="en-US"/>
              </w:rPr>
              <w:t>수동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방식으로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수행된다</w:t>
            </w:r>
            <w:r w:rsidR="00264AFF" w:rsidRPr="00246399">
              <w:rPr>
                <w:rFonts w:hint="eastAsia"/>
                <w:lang w:val="en-US"/>
              </w:rPr>
              <w:t>.</w:t>
            </w:r>
          </w:p>
          <w:p w14:paraId="146F2DA0" w14:textId="77777777" w:rsidR="00264AFF" w:rsidRPr="00246399" w:rsidRDefault="00264AFF" w:rsidP="00264AFF">
            <w:pPr>
              <w:rPr>
                <w:lang w:val="en-US"/>
              </w:rPr>
            </w:pPr>
          </w:p>
          <w:p w14:paraId="083614EA" w14:textId="448E3399" w:rsidR="00264AFF" w:rsidRPr="00246399" w:rsidRDefault="00AA5146" w:rsidP="00AA5146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d) </w:t>
            </w:r>
            <w:r w:rsidRPr="00246399">
              <w:rPr>
                <w:rFonts w:hint="eastAsia"/>
                <w:bCs/>
              </w:rPr>
              <w:tab/>
            </w:r>
            <w:r w:rsidR="00264AFF" w:rsidRPr="00246399">
              <w:rPr>
                <w:rFonts w:hint="eastAsia"/>
                <w:b/>
                <w:bCs/>
              </w:rPr>
              <w:t xml:space="preserve">MIB </w:t>
            </w:r>
            <w:r w:rsidR="00264AFF" w:rsidRPr="00246399">
              <w:rPr>
                <w:rFonts w:hint="eastAsia"/>
                <w:b/>
                <w:bCs/>
              </w:rPr>
              <w:t>파일</w:t>
            </w:r>
            <w:r w:rsidR="00264AFF" w:rsidRPr="00246399">
              <w:rPr>
                <w:rFonts w:hint="eastAsia"/>
                <w:b/>
                <w:bCs/>
              </w:rPr>
              <w:t xml:space="preserve"> - </w:t>
            </w:r>
            <w:r w:rsidR="00264AFF" w:rsidRPr="00246399">
              <w:rPr>
                <w:rFonts w:hint="eastAsia"/>
                <w:b/>
                <w:bCs/>
              </w:rPr>
              <w:t>업로드에러</w:t>
            </w:r>
          </w:p>
          <w:p w14:paraId="1A054435" w14:textId="55577960" w:rsidR="00102AFF" w:rsidRPr="00246399" w:rsidRDefault="002C09FB" w:rsidP="00264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유효하지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않은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매개변수를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포함하는</w:t>
            </w:r>
            <w:r w:rsidR="00264AFF" w:rsidRPr="00246399">
              <w:rPr>
                <w:rFonts w:hint="eastAsia"/>
                <w:lang w:val="en-US"/>
              </w:rPr>
              <w:t xml:space="preserve"> MIB </w:t>
            </w:r>
            <w:r w:rsidR="00264AFF" w:rsidRPr="00246399">
              <w:rPr>
                <w:rFonts w:hint="eastAsia"/>
                <w:lang w:val="en-US"/>
              </w:rPr>
              <w:t>파일이</w:t>
            </w:r>
            <w:r w:rsidR="00264AFF" w:rsidRPr="00246399">
              <w:rPr>
                <w:rFonts w:hint="eastAsia"/>
                <w:lang w:val="en-US"/>
              </w:rPr>
              <w:t xml:space="preserve"> MIB </w:t>
            </w:r>
            <w:r w:rsidR="00264AFF" w:rsidRPr="00246399">
              <w:rPr>
                <w:rFonts w:hint="eastAsia"/>
                <w:lang w:val="en-US"/>
              </w:rPr>
              <w:t>디렉터리에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업로드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후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로딩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시도되는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경우</w:t>
            </w:r>
            <w:r w:rsidR="00264AFF" w:rsidRPr="00246399">
              <w:rPr>
                <w:rFonts w:hint="eastAsia"/>
                <w:lang w:val="en-US"/>
              </w:rPr>
              <w:t xml:space="preserve">, </w:t>
            </w:r>
            <w:r w:rsidR="00264AFF" w:rsidRPr="00246399">
              <w:rPr>
                <w:rFonts w:hint="eastAsia"/>
                <w:lang w:val="en-US"/>
              </w:rPr>
              <w:t>이를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거부해야</w:t>
            </w:r>
            <w:r w:rsidR="00264AFF" w:rsidRPr="00246399">
              <w:rPr>
                <w:rFonts w:hint="eastAsia"/>
                <w:lang w:val="en-US"/>
              </w:rPr>
              <w:t xml:space="preserve"> </w:t>
            </w:r>
            <w:r w:rsidR="00264AFF" w:rsidRPr="00246399">
              <w:rPr>
                <w:rFonts w:hint="eastAsia"/>
                <w:lang w:val="en-US"/>
              </w:rPr>
              <w:t>한다</w:t>
            </w:r>
            <w:r w:rsidR="00264AFF" w:rsidRPr="00246399">
              <w:rPr>
                <w:rFonts w:hint="eastAsia"/>
                <w:lang w:val="en-US"/>
              </w:rPr>
              <w:t>.</w:t>
            </w:r>
          </w:p>
        </w:tc>
      </w:tr>
      <w:tr w:rsidR="00246399" w:rsidRPr="00246399" w14:paraId="78AEB7CD" w14:textId="77777777" w:rsidTr="00264AFF">
        <w:trPr>
          <w:trHeight w:val="426"/>
        </w:trPr>
        <w:tc>
          <w:tcPr>
            <w:tcW w:w="1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95B5BE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</w:t>
            </w:r>
          </w:p>
        </w:tc>
        <w:tc>
          <w:tcPr>
            <w:tcW w:w="7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6A00D5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기능검사</w:t>
            </w:r>
          </w:p>
        </w:tc>
      </w:tr>
      <w:tr w:rsidR="00246399" w:rsidRPr="00246399" w14:paraId="4033B37D" w14:textId="77777777" w:rsidTr="00264AFF">
        <w:trPr>
          <w:trHeight w:val="426"/>
        </w:trPr>
        <w:tc>
          <w:tcPr>
            <w:tcW w:w="93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CE3E2A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</w:t>
            </w:r>
          </w:p>
        </w:tc>
      </w:tr>
      <w:tr w:rsidR="00246399" w:rsidRPr="00246399" w14:paraId="17D931CD" w14:textId="77777777" w:rsidTr="00264AFF">
        <w:trPr>
          <w:trHeight w:val="746"/>
        </w:trPr>
        <w:tc>
          <w:tcPr>
            <w:tcW w:w="93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79A146" w14:textId="30F46341" w:rsidR="00102AFF" w:rsidRPr="00246399" w:rsidRDefault="00AA5146" w:rsidP="00AA514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2C09FB" w:rsidRPr="00246399">
              <w:rPr>
                <w:rFonts w:hint="eastAsia"/>
              </w:rPr>
              <w:t>노변장치</w:t>
            </w:r>
            <w:r w:rsidR="002C09FB" w:rsidRPr="00246399">
              <w:t>로의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t xml:space="preserve">SNMPv3 </w:t>
            </w:r>
            <w:r w:rsidR="00102AFF" w:rsidRPr="00246399">
              <w:rPr>
                <w:rFonts w:hint="eastAsia"/>
              </w:rPr>
              <w:t>접속을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위한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t>ID_1/PW_1</w:t>
            </w:r>
            <w:r w:rsidR="00102AFF" w:rsidRPr="00246399">
              <w:rPr>
                <w:rFonts w:hint="eastAsia"/>
              </w:rPr>
              <w:t>을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시험시스템과</w:t>
            </w:r>
            <w:r w:rsidR="00102AFF" w:rsidRPr="00246399">
              <w:rPr>
                <w:rFonts w:hint="eastAsia"/>
              </w:rPr>
              <w:t xml:space="preserve"> </w:t>
            </w:r>
            <w:r w:rsidR="002C09FB" w:rsidRPr="00246399">
              <w:rPr>
                <w:rFonts w:hint="eastAsia"/>
              </w:rPr>
              <w:t>노변장치</w:t>
            </w:r>
            <w:r w:rsidR="00102AFF" w:rsidRPr="00246399">
              <w:rPr>
                <w:rFonts w:hint="eastAsia"/>
              </w:rPr>
              <w:t>에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설정한다</w:t>
            </w:r>
            <w:r w:rsidR="00102AFF" w:rsidRPr="00246399">
              <w:t>.</w:t>
            </w:r>
          </w:p>
          <w:p w14:paraId="472CAC42" w14:textId="49D201CD" w:rsidR="00102AFF" w:rsidRPr="00246399" w:rsidRDefault="00AA5146" w:rsidP="00AA514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2C09FB" w:rsidRPr="00246399">
              <w:rPr>
                <w:rFonts w:hint="eastAsia"/>
              </w:rPr>
              <w:t>노변장치</w:t>
            </w:r>
            <w:r w:rsidR="002C09FB" w:rsidRPr="00246399">
              <w:t>로의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t xml:space="preserve">SSHv2 </w:t>
            </w:r>
            <w:r w:rsidR="00102AFF" w:rsidRPr="00246399">
              <w:rPr>
                <w:rFonts w:hint="eastAsia"/>
              </w:rPr>
              <w:t>접속을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위한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t>ID_A/PW_A</w:t>
            </w:r>
            <w:r w:rsidR="00102AFF" w:rsidRPr="00246399">
              <w:rPr>
                <w:rFonts w:hint="eastAsia"/>
              </w:rPr>
              <w:t>를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시험시스템과</w:t>
            </w:r>
            <w:r w:rsidR="00102AFF" w:rsidRPr="00246399">
              <w:rPr>
                <w:rFonts w:hint="eastAsia"/>
              </w:rPr>
              <w:t xml:space="preserve"> </w:t>
            </w:r>
            <w:r w:rsidR="002C09FB" w:rsidRPr="00246399">
              <w:rPr>
                <w:rFonts w:hint="eastAsia"/>
              </w:rPr>
              <w:t>노변장치</w:t>
            </w:r>
            <w:r w:rsidR="00102AFF" w:rsidRPr="00246399">
              <w:rPr>
                <w:rFonts w:hint="eastAsia"/>
              </w:rPr>
              <w:t>에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설정한다</w:t>
            </w:r>
            <w:r w:rsidR="00102AFF" w:rsidRPr="00246399">
              <w:t>.</w:t>
            </w:r>
          </w:p>
        </w:tc>
      </w:tr>
      <w:tr w:rsidR="00246399" w:rsidRPr="00246399" w14:paraId="0F92FCAC" w14:textId="77777777" w:rsidTr="00264AFF">
        <w:trPr>
          <w:trHeight w:val="426"/>
        </w:trPr>
        <w:tc>
          <w:tcPr>
            <w:tcW w:w="93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584671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절차</w:t>
            </w:r>
          </w:p>
        </w:tc>
      </w:tr>
      <w:tr w:rsidR="00246399" w:rsidRPr="00246399" w14:paraId="4E1611C5" w14:textId="77777777" w:rsidTr="00264AFF">
        <w:trPr>
          <w:trHeight w:val="426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F41EFE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단계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55ABD8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유형</w:t>
            </w:r>
          </w:p>
        </w:tc>
        <w:tc>
          <w:tcPr>
            <w:tcW w:w="6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AE78CE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설명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5D29B6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판정</w:t>
            </w:r>
          </w:p>
        </w:tc>
      </w:tr>
      <w:tr w:rsidR="00246399" w:rsidRPr="00246399" w14:paraId="50E8CD99" w14:textId="77777777" w:rsidTr="00264AFF">
        <w:trPr>
          <w:trHeight w:val="1870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B48690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lang w:val="en-US"/>
              </w:rPr>
              <w:t>1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9B0D8B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634F0F" w14:textId="31891E1D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매개변수들의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설정한다</w:t>
            </w:r>
            <w:r w:rsidRPr="00246399">
              <w:rPr>
                <w:lang w:val="en-US"/>
              </w:rPr>
              <w:t>.</w:t>
            </w:r>
          </w:p>
          <w:p w14:paraId="3ADCC9D1" w14:textId="43266760" w:rsidR="00102AFF" w:rsidRPr="00246399" w:rsidRDefault="00AA5146" w:rsidP="00AA514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102AFF" w:rsidRPr="00246399">
              <w:t>RSU MIB citsRsuId : RSU_ID_1</w:t>
            </w:r>
          </w:p>
          <w:p w14:paraId="433728D3" w14:textId="114FF2E8" w:rsidR="00102AFF" w:rsidRPr="00246399" w:rsidRDefault="00AA5146" w:rsidP="00AA514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102AFF" w:rsidRPr="00246399">
              <w:t>RSU MIB citsRsuRefLatitude : LAT_1</w:t>
            </w:r>
          </w:p>
          <w:p w14:paraId="3625EE96" w14:textId="180EF815" w:rsidR="00102AFF" w:rsidRPr="00246399" w:rsidRDefault="00AA5146" w:rsidP="00AA514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102AFF" w:rsidRPr="00246399">
              <w:t>RSU MIB citsRsuRefLongitude : LON_1</w:t>
            </w:r>
          </w:p>
          <w:p w14:paraId="683EB25A" w14:textId="735ED499" w:rsidR="00102AFF" w:rsidRPr="00246399" w:rsidRDefault="00AA5146" w:rsidP="00AA514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102AFF" w:rsidRPr="00246399">
              <w:t>RSU MIB citsRsuRefElevation : ELEV_1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4D19EF" w14:textId="77777777" w:rsidR="00102AFF" w:rsidRPr="00246399" w:rsidRDefault="00102AFF" w:rsidP="00102AFF">
            <w:pPr>
              <w:rPr>
                <w:lang w:val="en-US"/>
              </w:rPr>
            </w:pPr>
          </w:p>
        </w:tc>
      </w:tr>
      <w:tr w:rsidR="00246399" w:rsidRPr="00246399" w14:paraId="4846F0B5" w14:textId="77777777" w:rsidTr="00264AFF">
        <w:trPr>
          <w:trHeight w:val="1870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245661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lang w:val="en-US"/>
              </w:rPr>
              <w:t>2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127B04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060FA3" w14:textId="7F782DD6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시험시스템에서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매개변수들의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읽어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만족하는지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  <w:p w14:paraId="5E92A91E" w14:textId="68DFF8F6" w:rsidR="00102AFF" w:rsidRPr="00246399" w:rsidRDefault="00AA5146" w:rsidP="00AA514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102AFF" w:rsidRPr="00246399">
              <w:t>RSU MIB citsRsuId = RSU_ID_1</w:t>
            </w:r>
          </w:p>
          <w:p w14:paraId="3B6ED9FC" w14:textId="00D0E4A3" w:rsidR="00102AFF" w:rsidRPr="00246399" w:rsidRDefault="00AA5146" w:rsidP="00AA514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102AFF" w:rsidRPr="00246399">
              <w:t>RSU MIB citsRsuRefLatitude = LAT_1</w:t>
            </w:r>
          </w:p>
          <w:p w14:paraId="26AD7C94" w14:textId="3C8CCE3E" w:rsidR="00102AFF" w:rsidRPr="00246399" w:rsidRDefault="00AA5146" w:rsidP="00AA514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102AFF" w:rsidRPr="00246399">
              <w:t>RSU MIB citsRsuRefLongitude = LON_1</w:t>
            </w:r>
          </w:p>
          <w:p w14:paraId="6891000C" w14:textId="5C51789C" w:rsidR="00102AFF" w:rsidRPr="00246399" w:rsidRDefault="00AA5146" w:rsidP="00AA514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102AFF" w:rsidRPr="00246399">
              <w:t>RSU MIB citsRsuRefElevation = ELEV_1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BBB4BD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45116B1C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5DB521B2" w14:textId="77777777" w:rsidTr="00264AFF">
        <w:trPr>
          <w:trHeight w:val="1330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8D19EE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lang w:val="en-US"/>
              </w:rPr>
              <w:lastRenderedPageBreak/>
              <w:t>3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28B8EC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4AFA11" w14:textId="0D06938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SSHv2 </w:t>
            </w:r>
            <w:r w:rsidRPr="00246399">
              <w:rPr>
                <w:rFonts w:hint="eastAsia"/>
                <w:lang w:val="en-US"/>
              </w:rPr>
              <w:t>접속하여</w:t>
            </w:r>
            <w:r w:rsidRPr="00246399">
              <w:rPr>
                <w:lang w:val="en-US"/>
              </w:rPr>
              <w:t xml:space="preserve">, MIB </w:t>
            </w:r>
            <w:r w:rsidRPr="00246399">
              <w:rPr>
                <w:rFonts w:hint="eastAsia"/>
                <w:lang w:val="en-US"/>
              </w:rPr>
              <w:t>설정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파일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백업을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수행하는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명령을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실행한다</w:t>
            </w:r>
            <w:r w:rsidRPr="00246399">
              <w:rPr>
                <w:lang w:val="en-US"/>
              </w:rPr>
              <w:t>.</w:t>
            </w:r>
          </w:p>
          <w:p w14:paraId="4C685131" w14:textId="77777777" w:rsidR="00102AFF" w:rsidRPr="00246399" w:rsidRDefault="00102AFF" w:rsidP="00102AFF">
            <w:pPr>
              <w:rPr>
                <w:lang w:val="en-US"/>
              </w:rPr>
            </w:pPr>
          </w:p>
          <w:p w14:paraId="58FF97BF" w14:textId="5CD2FA67" w:rsidR="00102AFF" w:rsidRPr="00246399" w:rsidRDefault="0075777D" w:rsidP="0075777D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102AFF" w:rsidRPr="00246399">
              <w:rPr>
                <w:rFonts w:hint="eastAsia"/>
                <w:lang w:val="en-US"/>
              </w:rPr>
              <w:t>명령어는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제조사에서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제공한다</w:t>
            </w:r>
            <w:r w:rsidR="00102AFF" w:rsidRPr="00246399">
              <w:rPr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6D5725" w14:textId="77777777" w:rsidR="00102AFF" w:rsidRPr="00246399" w:rsidRDefault="00102AFF" w:rsidP="00102AFF">
            <w:pPr>
              <w:rPr>
                <w:lang w:val="en-US"/>
              </w:rPr>
            </w:pPr>
          </w:p>
        </w:tc>
      </w:tr>
      <w:tr w:rsidR="00246399" w:rsidRPr="00246399" w14:paraId="4477F8C7" w14:textId="77777777" w:rsidTr="00264AFF">
        <w:trPr>
          <w:trHeight w:val="1330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DAA227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lang w:val="en-US"/>
              </w:rPr>
              <w:t>4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8B68A4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3A3770" w14:textId="4F74E36B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SSHv2 </w:t>
            </w:r>
            <w:r w:rsidRPr="00246399">
              <w:rPr>
                <w:rFonts w:hint="eastAsia"/>
                <w:lang w:val="en-US"/>
              </w:rPr>
              <w:t>접속하여</w:t>
            </w:r>
            <w:r w:rsidRPr="00246399">
              <w:rPr>
                <w:lang w:val="en-US"/>
              </w:rPr>
              <w:t xml:space="preserve">, MIB </w:t>
            </w:r>
            <w:r w:rsidRPr="00246399">
              <w:rPr>
                <w:rFonts w:hint="eastAsia"/>
                <w:lang w:val="en-US"/>
              </w:rPr>
              <w:t>설정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파일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다운로드를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수행하는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명령을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실행한다</w:t>
            </w:r>
            <w:r w:rsidRPr="00246399">
              <w:rPr>
                <w:lang w:val="en-US"/>
              </w:rPr>
              <w:t>.</w:t>
            </w:r>
          </w:p>
          <w:p w14:paraId="6D6DB80C" w14:textId="77777777" w:rsidR="00102AFF" w:rsidRPr="00246399" w:rsidRDefault="00102AFF" w:rsidP="00102AFF">
            <w:pPr>
              <w:rPr>
                <w:lang w:val="en-US"/>
              </w:rPr>
            </w:pPr>
          </w:p>
          <w:p w14:paraId="253AA803" w14:textId="5A7886A9" w:rsidR="00102AFF" w:rsidRPr="00246399" w:rsidRDefault="0075777D" w:rsidP="0075777D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102AFF" w:rsidRPr="00246399">
              <w:rPr>
                <w:rFonts w:hint="eastAsia"/>
                <w:lang w:val="en-US"/>
              </w:rPr>
              <w:t>명령어는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제조사에서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제공한다</w:t>
            </w:r>
            <w:r w:rsidR="00102AFF" w:rsidRPr="00246399">
              <w:rPr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4C341C" w14:textId="77777777" w:rsidR="00102AFF" w:rsidRPr="00246399" w:rsidRDefault="00102AFF" w:rsidP="00102AFF">
            <w:pPr>
              <w:rPr>
                <w:lang w:val="en-US"/>
              </w:rPr>
            </w:pPr>
          </w:p>
        </w:tc>
      </w:tr>
      <w:tr w:rsidR="00246399" w:rsidRPr="00246399" w14:paraId="3405C1C4" w14:textId="77777777" w:rsidTr="00264AFF">
        <w:trPr>
          <w:trHeight w:val="1970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8FC5A1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lang w:val="en-US"/>
              </w:rPr>
              <w:t>5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9D9B70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60EB62" w14:textId="7985B1D9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매개변수들의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설정한다</w:t>
            </w:r>
            <w:r w:rsidRPr="00246399">
              <w:rPr>
                <w:lang w:val="en-US"/>
              </w:rPr>
              <w:t>.</w:t>
            </w:r>
          </w:p>
          <w:p w14:paraId="1932E452" w14:textId="4265F414" w:rsidR="00102AFF" w:rsidRPr="00246399" w:rsidRDefault="00AA5146" w:rsidP="00AA514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102AFF" w:rsidRPr="00246399">
              <w:t>RSU MIB citsRsuId = RSU_ID_2</w:t>
            </w:r>
          </w:p>
          <w:p w14:paraId="506DEFD6" w14:textId="2590E31F" w:rsidR="00102AFF" w:rsidRPr="00246399" w:rsidRDefault="00AA5146" w:rsidP="00AA514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102AFF" w:rsidRPr="00246399">
              <w:t>RSU MIB citsRsuRefLatitude = LAT_2</w:t>
            </w:r>
          </w:p>
          <w:p w14:paraId="2496BA9D" w14:textId="50173674" w:rsidR="00102AFF" w:rsidRPr="00246399" w:rsidRDefault="00AA5146" w:rsidP="00AA514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102AFF" w:rsidRPr="00246399">
              <w:t>RSU MIB citsRsuRefLongitude = LON_2</w:t>
            </w:r>
          </w:p>
          <w:p w14:paraId="4581D2A8" w14:textId="3CB392E5" w:rsidR="00102AFF" w:rsidRPr="00246399" w:rsidRDefault="00AA5146" w:rsidP="00AA514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102AFF" w:rsidRPr="00246399">
              <w:t>RSU MIB citsRsuRefElevation = ELEV_2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7B44A9" w14:textId="77777777" w:rsidR="00102AFF" w:rsidRPr="00246399" w:rsidRDefault="00102AFF" w:rsidP="00102AFF">
            <w:pPr>
              <w:rPr>
                <w:lang w:val="en-US"/>
              </w:rPr>
            </w:pPr>
          </w:p>
        </w:tc>
      </w:tr>
      <w:tr w:rsidR="00246399" w:rsidRPr="00246399" w14:paraId="42D167CB" w14:textId="77777777" w:rsidTr="00264AFF">
        <w:trPr>
          <w:trHeight w:val="2026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E742C9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lang w:val="en-US"/>
              </w:rPr>
              <w:t>6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F9F6E7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81EC9B" w14:textId="67E3A1A2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매개변수들의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읽어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만족하는지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  <w:p w14:paraId="7C5EFDB3" w14:textId="6696A7E3" w:rsidR="00102AFF" w:rsidRPr="00246399" w:rsidRDefault="00AA5146" w:rsidP="00AA514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102AFF" w:rsidRPr="00246399">
              <w:t>RSU MIB citsRsuId : RSU_ID_2</w:t>
            </w:r>
          </w:p>
          <w:p w14:paraId="6337C4EB" w14:textId="4C229ABA" w:rsidR="00102AFF" w:rsidRPr="00246399" w:rsidRDefault="00AA5146" w:rsidP="00AA514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102AFF" w:rsidRPr="00246399">
              <w:t>RSU MIB citsRsuRefLatitude : LAT_2</w:t>
            </w:r>
          </w:p>
          <w:p w14:paraId="6D8A662D" w14:textId="6600EA1F" w:rsidR="00102AFF" w:rsidRPr="00246399" w:rsidRDefault="00AA5146" w:rsidP="00AA514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102AFF" w:rsidRPr="00246399">
              <w:t>RSU MIB citsRsuRefLongitude : LON_2</w:t>
            </w:r>
          </w:p>
          <w:p w14:paraId="717EC162" w14:textId="07CD31EC" w:rsidR="00102AFF" w:rsidRPr="00246399" w:rsidRDefault="00AA5146" w:rsidP="00AA514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102AFF" w:rsidRPr="00246399">
              <w:t>RSU MIB citsRsuRefElevation : ELEV_2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CDC251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3EA45EB0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13B8B881" w14:textId="77777777" w:rsidTr="00264AFF">
        <w:trPr>
          <w:trHeight w:val="1386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87B920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lang w:val="en-US"/>
              </w:rPr>
              <w:t>7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D5ED6C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02182E" w14:textId="3D69CDE4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SSHv2 </w:t>
            </w:r>
            <w:r w:rsidRPr="00246399">
              <w:rPr>
                <w:rFonts w:hint="eastAsia"/>
                <w:lang w:val="en-US"/>
              </w:rPr>
              <w:t>접속하여</w:t>
            </w:r>
            <w:r w:rsidRPr="00246399">
              <w:rPr>
                <w:lang w:val="en-US"/>
              </w:rPr>
              <w:t>, “</w:t>
            </w:r>
            <w:r w:rsidRPr="00246399">
              <w:rPr>
                <w:rFonts w:hint="eastAsia"/>
                <w:lang w:val="en-US"/>
              </w:rPr>
              <w:t>단계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3~4”</w:t>
            </w:r>
            <w:r w:rsidRPr="00246399">
              <w:rPr>
                <w:rFonts w:hint="eastAsia"/>
                <w:lang w:val="en-US"/>
              </w:rPr>
              <w:t>에서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백업한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설정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파일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업로드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및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기본파일설정을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수행하는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명령을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실행한다</w:t>
            </w:r>
            <w:r w:rsidRPr="00246399">
              <w:rPr>
                <w:lang w:val="en-US"/>
              </w:rPr>
              <w:t>.</w:t>
            </w:r>
          </w:p>
          <w:p w14:paraId="346695A5" w14:textId="77777777" w:rsidR="00102AFF" w:rsidRPr="00246399" w:rsidRDefault="00102AFF" w:rsidP="00102AFF">
            <w:pPr>
              <w:rPr>
                <w:lang w:val="en-US"/>
              </w:rPr>
            </w:pPr>
          </w:p>
          <w:p w14:paraId="5E87BB39" w14:textId="3AB15827" w:rsidR="00102AFF" w:rsidRPr="00246399" w:rsidRDefault="00AA5146" w:rsidP="00AA5146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102AFF" w:rsidRPr="00246399">
              <w:rPr>
                <w:rFonts w:hint="eastAsia"/>
                <w:lang w:val="en-US"/>
              </w:rPr>
              <w:t>명령어는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제조사에서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제공한다</w:t>
            </w:r>
            <w:r w:rsidR="00102AFF" w:rsidRPr="00246399">
              <w:rPr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266335" w14:textId="77777777" w:rsidR="00102AFF" w:rsidRPr="00246399" w:rsidRDefault="00102AFF" w:rsidP="00102AFF">
            <w:pPr>
              <w:rPr>
                <w:lang w:val="en-US"/>
              </w:rPr>
            </w:pPr>
          </w:p>
        </w:tc>
      </w:tr>
      <w:tr w:rsidR="00246399" w:rsidRPr="00246399" w14:paraId="1F1FD134" w14:textId="77777777" w:rsidTr="00264AFF">
        <w:trPr>
          <w:trHeight w:val="426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8AF4F2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lang w:val="en-US"/>
              </w:rPr>
              <w:t>8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E3B7B6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0BAC1E" w14:textId="5EDF29E9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Pr="00246399">
              <w:rPr>
                <w:rFonts w:hint="eastAsia"/>
                <w:lang w:val="en-US"/>
              </w:rPr>
              <w:t>재부팅한다</w:t>
            </w:r>
            <w:proofErr w:type="spellEnd"/>
            <w:r w:rsidRPr="00246399">
              <w:rPr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D6BD0F" w14:textId="77777777" w:rsidR="00102AFF" w:rsidRPr="00246399" w:rsidRDefault="00102AFF" w:rsidP="00102AFF">
            <w:pPr>
              <w:rPr>
                <w:lang w:val="en-US"/>
              </w:rPr>
            </w:pPr>
          </w:p>
        </w:tc>
      </w:tr>
      <w:tr w:rsidR="00246399" w:rsidRPr="00246399" w14:paraId="11BCEF3A" w14:textId="77777777" w:rsidTr="00264AFF">
        <w:trPr>
          <w:trHeight w:val="2346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A968D2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lang w:val="en-US"/>
              </w:rPr>
              <w:t>9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270B37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E62F65" w14:textId="6AC28C8D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BOOT_TIME </w:t>
            </w:r>
            <w:r w:rsidRPr="00246399">
              <w:rPr>
                <w:rFonts w:hint="eastAsia"/>
                <w:lang w:val="en-US"/>
              </w:rPr>
              <w:t>이후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매개변수들의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읽어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만족하는지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  <w:p w14:paraId="55B51D8B" w14:textId="6DBBB849" w:rsidR="00102AFF" w:rsidRPr="00246399" w:rsidRDefault="00AA5146" w:rsidP="00AA514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102AFF" w:rsidRPr="00246399">
              <w:t>RSU MIB citsRsuId = RSU_ID_1</w:t>
            </w:r>
          </w:p>
          <w:p w14:paraId="203B2E0C" w14:textId="75A24847" w:rsidR="00102AFF" w:rsidRPr="00246399" w:rsidRDefault="00AA5146" w:rsidP="00AA514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102AFF" w:rsidRPr="00246399">
              <w:t>RSU MIB citsRsuRefLatitude = LAT_1</w:t>
            </w:r>
          </w:p>
          <w:p w14:paraId="19623FF4" w14:textId="3E704F62" w:rsidR="00102AFF" w:rsidRPr="00246399" w:rsidRDefault="00AA5146" w:rsidP="00AA514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102AFF" w:rsidRPr="00246399">
              <w:t>RSU MIB citsRsuRefLongitude = LON_1</w:t>
            </w:r>
          </w:p>
          <w:p w14:paraId="693C32F4" w14:textId="4791C646" w:rsidR="00102AFF" w:rsidRPr="00246399" w:rsidRDefault="00AA5146" w:rsidP="00AA514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102AFF" w:rsidRPr="00246399">
              <w:t>RSU MIB citsRsuRefElevation = ELEV_1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7BA723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33C7C428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7ADFBD71" w14:textId="77777777" w:rsidTr="00264AFF">
        <w:trPr>
          <w:trHeight w:val="2666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323C7E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lang w:val="en-US"/>
              </w:rPr>
              <w:lastRenderedPageBreak/>
              <w:t>10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477EFF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DFD295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설정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파일에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저장된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매개변수들의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유효하지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않은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값으로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저장한다</w:t>
            </w:r>
            <w:r w:rsidRPr="00246399">
              <w:rPr>
                <w:lang w:val="en-US"/>
              </w:rPr>
              <w:t>.</w:t>
            </w:r>
          </w:p>
          <w:p w14:paraId="3C9E5EB8" w14:textId="29DABD02" w:rsidR="00102AFF" w:rsidRPr="00246399" w:rsidRDefault="00AA5146" w:rsidP="00AA514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102AFF" w:rsidRPr="00246399">
              <w:t>RSU MIB citsRsuId : RSU_ID_INVALID</w:t>
            </w:r>
          </w:p>
          <w:p w14:paraId="22A4825A" w14:textId="727C6926" w:rsidR="00102AFF" w:rsidRPr="00246399" w:rsidRDefault="00AA5146" w:rsidP="00AA514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102AFF" w:rsidRPr="00246399">
              <w:t>RSU MIB citsRsuRefLatitude : LAT_INVALID</w:t>
            </w:r>
          </w:p>
          <w:p w14:paraId="1C297171" w14:textId="30CE3963" w:rsidR="00102AFF" w:rsidRPr="00246399" w:rsidRDefault="00AA5146" w:rsidP="00AA514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102AFF" w:rsidRPr="00246399">
              <w:t>RSU MIB citsRsuRefLongitude : LON_INVALID</w:t>
            </w:r>
          </w:p>
          <w:p w14:paraId="7CF1BF1C" w14:textId="0FF478E2" w:rsidR="00102AFF" w:rsidRPr="00246399" w:rsidRDefault="00AA5146" w:rsidP="00AA514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102AFF" w:rsidRPr="00246399">
              <w:t>RSU MIB citsRsuRefElevation : ELEV_INVALID</w:t>
            </w:r>
          </w:p>
          <w:p w14:paraId="613D84D0" w14:textId="77777777" w:rsidR="00102AFF" w:rsidRPr="00246399" w:rsidRDefault="00102AFF" w:rsidP="00102AFF">
            <w:pPr>
              <w:rPr>
                <w:lang w:val="en-US"/>
              </w:rPr>
            </w:pPr>
          </w:p>
          <w:p w14:paraId="101D1248" w14:textId="6A57EBE3" w:rsidR="00102AFF" w:rsidRPr="00246399" w:rsidRDefault="00AA5146" w:rsidP="00AA5146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102AFF" w:rsidRPr="00246399">
              <w:rPr>
                <w:lang w:val="en-US"/>
              </w:rPr>
              <w:t xml:space="preserve">MIB </w:t>
            </w:r>
            <w:r w:rsidR="00102AFF" w:rsidRPr="00246399">
              <w:rPr>
                <w:rFonts w:hint="eastAsia"/>
                <w:lang w:val="en-US"/>
              </w:rPr>
              <w:t>설정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파일은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제조사에서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제공한다</w:t>
            </w:r>
            <w:r w:rsidR="00102AFF" w:rsidRPr="00246399">
              <w:rPr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530B27" w14:textId="77777777" w:rsidR="00102AFF" w:rsidRPr="00246399" w:rsidRDefault="00102AFF" w:rsidP="00102AFF">
            <w:pPr>
              <w:rPr>
                <w:lang w:val="en-US"/>
              </w:rPr>
            </w:pPr>
          </w:p>
        </w:tc>
      </w:tr>
      <w:tr w:rsidR="00246399" w:rsidRPr="00246399" w14:paraId="7BB4492C" w14:textId="77777777" w:rsidTr="00264AFF">
        <w:trPr>
          <w:trHeight w:val="1386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7395ED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lang w:val="en-US"/>
              </w:rPr>
              <w:t>11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4BAB4C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74260" w14:textId="2F87E941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SSHv2 </w:t>
            </w:r>
            <w:r w:rsidRPr="00246399">
              <w:rPr>
                <w:rFonts w:hint="eastAsia"/>
                <w:lang w:val="en-US"/>
              </w:rPr>
              <w:t>접속하여</w:t>
            </w:r>
            <w:r w:rsidRPr="00246399">
              <w:rPr>
                <w:lang w:val="en-US"/>
              </w:rPr>
              <w:t xml:space="preserve">, MIB </w:t>
            </w:r>
            <w:r w:rsidRPr="00246399">
              <w:rPr>
                <w:rFonts w:hint="eastAsia"/>
                <w:lang w:val="en-US"/>
              </w:rPr>
              <w:t>설정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파일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업로드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및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기본파일설정을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수행하는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명령을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실행한다</w:t>
            </w:r>
            <w:r w:rsidRPr="00246399">
              <w:rPr>
                <w:lang w:val="en-US"/>
              </w:rPr>
              <w:t>.</w:t>
            </w:r>
          </w:p>
          <w:p w14:paraId="3B65EAB2" w14:textId="77777777" w:rsidR="00264AFF" w:rsidRPr="00246399" w:rsidRDefault="00264AFF" w:rsidP="00102AFF">
            <w:pPr>
              <w:rPr>
                <w:lang w:val="en-US"/>
              </w:rPr>
            </w:pPr>
          </w:p>
          <w:p w14:paraId="16621838" w14:textId="4C30230C" w:rsidR="00102AFF" w:rsidRPr="00246399" w:rsidRDefault="00AA5146" w:rsidP="00AA5146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102AFF" w:rsidRPr="00246399">
              <w:rPr>
                <w:lang w:val="en-US"/>
              </w:rPr>
              <w:t xml:space="preserve">MIB </w:t>
            </w:r>
            <w:r w:rsidR="00102AFF" w:rsidRPr="00246399">
              <w:rPr>
                <w:rFonts w:hint="eastAsia"/>
                <w:lang w:val="en-US"/>
              </w:rPr>
              <w:t>설정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파일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및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명령어는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제조사에서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제공한다</w:t>
            </w:r>
            <w:r w:rsidR="00102AFF" w:rsidRPr="00246399">
              <w:rPr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47DB48" w14:textId="77777777" w:rsidR="00102AFF" w:rsidRPr="00246399" w:rsidRDefault="00102AFF" w:rsidP="00102AFF">
            <w:pPr>
              <w:rPr>
                <w:lang w:val="en-US"/>
              </w:rPr>
            </w:pPr>
          </w:p>
        </w:tc>
      </w:tr>
      <w:tr w:rsidR="00246399" w:rsidRPr="00246399" w14:paraId="5DCA6BCA" w14:textId="77777777" w:rsidTr="00264AFF">
        <w:trPr>
          <w:trHeight w:val="426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680C07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lang w:val="en-US"/>
              </w:rPr>
              <w:t>12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A249E1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F8EE57" w14:textId="12CD34CD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Pr="00246399">
              <w:rPr>
                <w:rFonts w:hint="eastAsia"/>
                <w:lang w:val="en-US"/>
              </w:rPr>
              <w:t>재부팅한다</w:t>
            </w:r>
            <w:proofErr w:type="spellEnd"/>
            <w:r w:rsidRPr="00246399">
              <w:rPr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DC62E2" w14:textId="77777777" w:rsidR="00102AFF" w:rsidRPr="00246399" w:rsidRDefault="00102AFF" w:rsidP="00102AFF">
            <w:pPr>
              <w:rPr>
                <w:lang w:val="en-US"/>
              </w:rPr>
            </w:pPr>
          </w:p>
        </w:tc>
      </w:tr>
      <w:tr w:rsidR="00246399" w:rsidRPr="00246399" w14:paraId="657B90EA" w14:textId="77777777" w:rsidTr="00264AFF">
        <w:trPr>
          <w:trHeight w:val="2986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960F9B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lang w:val="en-US"/>
              </w:rPr>
              <w:t>13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E18460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A03344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BOOT_TIME </w:t>
            </w:r>
            <w:r w:rsidRPr="00246399">
              <w:rPr>
                <w:rFonts w:hint="eastAsia"/>
                <w:lang w:val="en-US"/>
              </w:rPr>
              <w:t>이후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적용이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실패하는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것을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  <w:p w14:paraId="56DB69C1" w14:textId="79F3739A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매개변수들의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 xml:space="preserve">. </w:t>
            </w:r>
            <w:r w:rsidRPr="00246399">
              <w:rPr>
                <w:rFonts w:hint="eastAsia"/>
                <w:lang w:val="en-US"/>
              </w:rPr>
              <w:t>또는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읽을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없는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것을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  <w:p w14:paraId="3A74F7D8" w14:textId="28A2AEB9" w:rsidR="00102AFF" w:rsidRPr="00246399" w:rsidRDefault="00AA5146" w:rsidP="00AA514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102AFF" w:rsidRPr="00246399">
              <w:t xml:space="preserve">RSU MIB citsRsuId </w:t>
            </w:r>
            <w:r w:rsidR="00102AFF" w:rsidRPr="00246399">
              <w:rPr>
                <w:rFonts w:hint="eastAsia"/>
              </w:rPr>
              <w:t>값이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t>RSU_ID_INVALID</w:t>
            </w:r>
            <w:r w:rsidR="00102AFF" w:rsidRPr="00246399">
              <w:rPr>
                <w:rFonts w:hint="eastAsia"/>
              </w:rPr>
              <w:t>가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아닌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것을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확인</w:t>
            </w:r>
          </w:p>
          <w:p w14:paraId="3454E513" w14:textId="0E53319B" w:rsidR="00102AFF" w:rsidRPr="00246399" w:rsidRDefault="00AA5146" w:rsidP="00AA514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102AFF" w:rsidRPr="00246399">
              <w:t xml:space="preserve">RSU MIB citsRsuRefLatitude </w:t>
            </w:r>
            <w:r w:rsidR="00102AFF" w:rsidRPr="00246399">
              <w:rPr>
                <w:rFonts w:hint="eastAsia"/>
              </w:rPr>
              <w:t>값이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t>LAT_INVALID</w:t>
            </w:r>
            <w:r w:rsidR="00102AFF" w:rsidRPr="00246399">
              <w:rPr>
                <w:rFonts w:hint="eastAsia"/>
              </w:rPr>
              <w:t>가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아닌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것을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확인</w:t>
            </w:r>
          </w:p>
          <w:p w14:paraId="37E4C7F2" w14:textId="42F36414" w:rsidR="00102AFF" w:rsidRPr="00246399" w:rsidRDefault="00AA5146" w:rsidP="00AA514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102AFF" w:rsidRPr="00246399">
              <w:t xml:space="preserve">RSU MIB citsRsuRefLongitude </w:t>
            </w:r>
            <w:r w:rsidR="00102AFF" w:rsidRPr="00246399">
              <w:rPr>
                <w:rFonts w:hint="eastAsia"/>
              </w:rPr>
              <w:t>값이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t>LON_INVALID</w:t>
            </w:r>
            <w:r w:rsidR="00102AFF" w:rsidRPr="00246399">
              <w:rPr>
                <w:rFonts w:hint="eastAsia"/>
              </w:rPr>
              <w:t>가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아닌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것을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확인</w:t>
            </w:r>
          </w:p>
          <w:p w14:paraId="5ED751AC" w14:textId="6BF22146" w:rsidR="00102AFF" w:rsidRPr="00246399" w:rsidRDefault="00AA5146" w:rsidP="00AA514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102AFF" w:rsidRPr="00246399">
              <w:t xml:space="preserve">RSU MIB citsRsuRefElevation </w:t>
            </w:r>
            <w:r w:rsidR="00102AFF" w:rsidRPr="00246399">
              <w:rPr>
                <w:rFonts w:hint="eastAsia"/>
              </w:rPr>
              <w:t>값이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t>ELEV_INVALID</w:t>
            </w:r>
            <w:r w:rsidR="00102AFF" w:rsidRPr="00246399">
              <w:rPr>
                <w:rFonts w:hint="eastAsia"/>
              </w:rPr>
              <w:t>가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아닌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것을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확인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652D9F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1593E316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74DB2C7E" w14:textId="77777777" w:rsidTr="00264AFF">
        <w:trPr>
          <w:trHeight w:val="426"/>
        </w:trPr>
        <w:tc>
          <w:tcPr>
            <w:tcW w:w="93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735D9D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비고</w:t>
            </w:r>
          </w:p>
        </w:tc>
      </w:tr>
      <w:tr w:rsidR="00102AFF" w:rsidRPr="00246399" w14:paraId="6D61A3FE" w14:textId="77777777" w:rsidTr="00264AFF">
        <w:trPr>
          <w:trHeight w:val="2026"/>
        </w:trPr>
        <w:tc>
          <w:tcPr>
            <w:tcW w:w="93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46E386" w14:textId="1A5D5C20" w:rsidR="00102AFF" w:rsidRPr="00246399" w:rsidRDefault="00AA5146" w:rsidP="00AA514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102AFF" w:rsidRPr="00246399">
              <w:t xml:space="preserve">ID_1/PW_1: </w:t>
            </w:r>
            <w:r w:rsidR="002C09FB" w:rsidRPr="00246399">
              <w:rPr>
                <w:rFonts w:hint="eastAsia"/>
              </w:rPr>
              <w:t>노변장치</w:t>
            </w:r>
            <w:r w:rsidR="002C09FB" w:rsidRPr="00246399">
              <w:t>로의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t xml:space="preserve">SNMPv3 </w:t>
            </w:r>
            <w:r w:rsidR="00102AFF" w:rsidRPr="00246399">
              <w:rPr>
                <w:rFonts w:hint="eastAsia"/>
              </w:rPr>
              <w:t>접속을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위한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사용자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계정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및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암호</w:t>
            </w:r>
          </w:p>
          <w:p w14:paraId="15934800" w14:textId="4E2E6E3A" w:rsidR="00102AFF" w:rsidRPr="00246399" w:rsidRDefault="00AA5146" w:rsidP="00AA514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102AFF" w:rsidRPr="00246399">
              <w:t xml:space="preserve">ID_A/PW_A: </w:t>
            </w:r>
            <w:r w:rsidR="002C09FB" w:rsidRPr="00246399">
              <w:rPr>
                <w:rFonts w:hint="eastAsia"/>
              </w:rPr>
              <w:t>노변장치</w:t>
            </w:r>
            <w:r w:rsidR="002C09FB" w:rsidRPr="00246399">
              <w:t>로의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t xml:space="preserve">SSHv2 </w:t>
            </w:r>
            <w:r w:rsidR="00102AFF" w:rsidRPr="00246399">
              <w:rPr>
                <w:rFonts w:hint="eastAsia"/>
              </w:rPr>
              <w:t>접속을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위한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사용자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계정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및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암호</w:t>
            </w:r>
          </w:p>
          <w:p w14:paraId="4E3DE3F1" w14:textId="1554DB9A" w:rsidR="00102AFF" w:rsidRPr="00246399" w:rsidRDefault="00AA5146" w:rsidP="00AA514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102AFF" w:rsidRPr="00246399">
              <w:t xml:space="preserve">RSU_ID_1/LAT_1/LON_1/ELEV_1: </w:t>
            </w:r>
            <w:r w:rsidR="00102AFF" w:rsidRPr="00246399">
              <w:rPr>
                <w:rFonts w:hint="eastAsia"/>
              </w:rPr>
              <w:t>시험시스템이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임의로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설정한다</w:t>
            </w:r>
            <w:r w:rsidR="00102AFF" w:rsidRPr="00246399">
              <w:t>.</w:t>
            </w:r>
          </w:p>
          <w:p w14:paraId="375E7A61" w14:textId="7BE18268" w:rsidR="00102AFF" w:rsidRPr="00246399" w:rsidRDefault="00AA5146" w:rsidP="00AA514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102AFF" w:rsidRPr="00246399">
              <w:t xml:space="preserve">RSU_ID_2/LAT_2/LON_2/ELEV_2: </w:t>
            </w:r>
            <w:r w:rsidR="00102AFF" w:rsidRPr="00246399">
              <w:rPr>
                <w:rFonts w:hint="eastAsia"/>
              </w:rPr>
              <w:t>시험시스템이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임의로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설정한다</w:t>
            </w:r>
            <w:r w:rsidR="00102AFF" w:rsidRPr="00246399">
              <w:t>.</w:t>
            </w:r>
          </w:p>
          <w:p w14:paraId="3E89AF4F" w14:textId="029DD42D" w:rsidR="00102AFF" w:rsidRPr="00246399" w:rsidRDefault="00AA5146" w:rsidP="00AA514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102AFF" w:rsidRPr="00246399">
              <w:t xml:space="preserve">RSU_ID_INVALID/LAT_INVALID/LON_INVALID/ELEV_INVALID: </w:t>
            </w:r>
            <w:r w:rsidR="00102AFF" w:rsidRPr="00246399">
              <w:rPr>
                <w:rFonts w:hint="eastAsia"/>
              </w:rPr>
              <w:t>각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매개변수의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유효범위를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벗어나는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값으로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설정한다</w:t>
            </w:r>
            <w:r w:rsidR="00102AFF" w:rsidRPr="00246399">
              <w:t>.</w:t>
            </w:r>
          </w:p>
          <w:p w14:paraId="43173BE5" w14:textId="3DCDA55E" w:rsidR="00102AFF" w:rsidRPr="00246399" w:rsidRDefault="00AA5146" w:rsidP="00AA514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102AFF" w:rsidRPr="00246399">
              <w:t xml:space="preserve">BOOT_TIME: </w:t>
            </w:r>
            <w:r w:rsidR="002C09FB" w:rsidRPr="00246399">
              <w:rPr>
                <w:rFonts w:hint="eastAsia"/>
              </w:rPr>
              <w:t>노변장치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부팅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소요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시간</w:t>
            </w:r>
            <w:r w:rsidR="00102AFF" w:rsidRPr="00246399">
              <w:t>(</w:t>
            </w:r>
            <w:r w:rsidR="002C09FB" w:rsidRPr="00246399">
              <w:rPr>
                <w:rFonts w:hint="eastAsia"/>
              </w:rPr>
              <w:t>노변장치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제조사에서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제공</w:t>
            </w:r>
            <w:r w:rsidR="00102AFF" w:rsidRPr="00246399">
              <w:t xml:space="preserve">) </w:t>
            </w:r>
            <w:r w:rsidR="00102AFF" w:rsidRPr="00246399">
              <w:rPr>
                <w:rFonts w:hint="eastAsia"/>
              </w:rPr>
              <w:t>부팅시간은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t>N</w:t>
            </w:r>
            <w:r w:rsidR="00102AFF" w:rsidRPr="00246399">
              <w:rPr>
                <w:rFonts w:hint="eastAsia"/>
              </w:rPr>
              <w:t>초를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초과해서는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안되며</w:t>
            </w:r>
            <w:r w:rsidR="00102AFF" w:rsidRPr="00246399">
              <w:t>, N</w:t>
            </w:r>
            <w:r w:rsidR="00102AFF" w:rsidRPr="00246399">
              <w:rPr>
                <w:rFonts w:hint="eastAsia"/>
              </w:rPr>
              <w:t>은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별도의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규격이나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시방에서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정의된다</w:t>
            </w:r>
            <w:r w:rsidR="00102AFF" w:rsidRPr="00246399">
              <w:t>.</w:t>
            </w:r>
          </w:p>
        </w:tc>
      </w:tr>
    </w:tbl>
    <w:p w14:paraId="61ACD165" w14:textId="77777777" w:rsidR="00102AFF" w:rsidRPr="00246399" w:rsidRDefault="00102AFF" w:rsidP="00CD6FC7">
      <w:pPr>
        <w:rPr>
          <w:lang w:val="en-US"/>
        </w:rPr>
      </w:pPr>
    </w:p>
    <w:p w14:paraId="32508638" w14:textId="0DCF9E43" w:rsidR="00CD6FC7" w:rsidRPr="00246399" w:rsidRDefault="00EE3400" w:rsidP="00EE3400">
      <w:pPr>
        <w:pStyle w:val="34"/>
        <w:numPr>
          <w:ilvl w:val="0"/>
          <w:numId w:val="0"/>
        </w:numPr>
        <w:tabs>
          <w:tab w:val="left" w:pos="0"/>
        </w:tabs>
      </w:pPr>
      <w:r w:rsidRPr="00246399">
        <w:rPr>
          <w:rFonts w:hint="eastAsia"/>
        </w:rPr>
        <w:t xml:space="preserve">4.4.12 </w:t>
      </w:r>
      <w:r w:rsidRPr="00246399">
        <w:rPr>
          <w:rFonts w:hint="eastAsia"/>
        </w:rPr>
        <w:tab/>
      </w:r>
      <w:proofErr w:type="spellStart"/>
      <w:r w:rsidR="00CD6FC7" w:rsidRPr="00246399">
        <w:rPr>
          <w:rFonts w:hint="eastAsia"/>
          <w:lang w:eastAsia="ko-KR"/>
        </w:rPr>
        <w:t>통신인터페이스</w:t>
      </w:r>
      <w:proofErr w:type="spellEnd"/>
      <w:r w:rsidR="00CD6FC7" w:rsidRPr="00246399">
        <w:rPr>
          <w:rFonts w:hint="eastAsia"/>
          <w:lang w:eastAsia="ko-KR"/>
        </w:rPr>
        <w:t xml:space="preserve"> </w:t>
      </w:r>
      <w:r w:rsidR="00CD6FC7" w:rsidRPr="00246399">
        <w:rPr>
          <w:rFonts w:hint="eastAsia"/>
          <w:lang w:eastAsia="ko-KR"/>
        </w:rPr>
        <w:t>기능</w:t>
      </w:r>
      <w:r w:rsidR="00CD6FC7" w:rsidRPr="00246399">
        <w:rPr>
          <w:rFonts w:hint="eastAsia"/>
          <w:lang w:eastAsia="ko-KR"/>
        </w:rPr>
        <w:t xml:space="preserve"> </w:t>
      </w:r>
      <w:r w:rsidR="00CD6FC7" w:rsidRPr="00246399">
        <w:rPr>
          <w:rFonts w:hint="eastAsia"/>
          <w:lang w:eastAsia="ko-KR"/>
        </w:rPr>
        <w:t>요구사항</w:t>
      </w:r>
    </w:p>
    <w:p w14:paraId="5A1D186A" w14:textId="77777777" w:rsidR="00CD6FC7" w:rsidRPr="00246399" w:rsidRDefault="00CD6FC7" w:rsidP="00CD6FC7">
      <w:pPr>
        <w:rPr>
          <w:lang w:val="de-DE"/>
        </w:rPr>
      </w:pPr>
    </w:p>
    <w:p w14:paraId="02000A16" w14:textId="7ABBB304" w:rsidR="00CD6FC7" w:rsidRPr="00246399" w:rsidRDefault="00EE3400" w:rsidP="00EE3400">
      <w:pPr>
        <w:pStyle w:val="44"/>
        <w:numPr>
          <w:ilvl w:val="0"/>
          <w:numId w:val="0"/>
        </w:numPr>
        <w:tabs>
          <w:tab w:val="left" w:pos="0"/>
        </w:tabs>
        <w:rPr>
          <w:lang w:eastAsia="ko-KR"/>
        </w:rPr>
      </w:pPr>
      <w:r w:rsidRPr="00246399">
        <w:rPr>
          <w:rFonts w:hint="eastAsia"/>
          <w:lang w:eastAsia="ko-KR"/>
        </w:rPr>
        <w:t xml:space="preserve">4.4.12.1 </w:t>
      </w:r>
      <w:r w:rsidRPr="00246399">
        <w:rPr>
          <w:rFonts w:hint="eastAsia"/>
          <w:lang w:eastAsia="ko-KR"/>
        </w:rPr>
        <w:tab/>
      </w:r>
      <w:r w:rsidR="00CD6FC7" w:rsidRPr="00246399">
        <w:rPr>
          <w:rFonts w:hint="eastAsia"/>
          <w:lang w:eastAsia="ko-KR"/>
        </w:rPr>
        <w:t>TP-RSU-IF-001</w:t>
      </w:r>
    </w:p>
    <w:p w14:paraId="568F9554" w14:textId="77777777" w:rsidR="00CD6FC7" w:rsidRPr="00246399" w:rsidRDefault="00CD6FC7" w:rsidP="00CD6FC7">
      <w:pPr>
        <w:pStyle w:val="44"/>
        <w:numPr>
          <w:ilvl w:val="0"/>
          <w:numId w:val="0"/>
        </w:numPr>
        <w:rPr>
          <w:lang w:eastAsia="ko-KR"/>
        </w:rPr>
      </w:pPr>
    </w:p>
    <w:tbl>
      <w:tblPr>
        <w:tblOverlap w:val="never"/>
        <w:tblW w:w="93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"/>
        <w:gridCol w:w="848"/>
        <w:gridCol w:w="6758"/>
        <w:gridCol w:w="863"/>
      </w:tblGrid>
      <w:tr w:rsidR="00246399" w:rsidRPr="00246399" w14:paraId="3B60ED86" w14:textId="77777777" w:rsidTr="00B776A7">
        <w:trPr>
          <w:trHeight w:val="505"/>
        </w:trPr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9681FD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식별자</w:t>
            </w:r>
          </w:p>
        </w:tc>
        <w:tc>
          <w:tcPr>
            <w:tcW w:w="7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05CB9C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lang w:val="en-US"/>
              </w:rPr>
              <w:t>TP-RSU-IF-001</w:t>
            </w:r>
          </w:p>
        </w:tc>
      </w:tr>
      <w:tr w:rsidR="00246399" w:rsidRPr="00246399" w14:paraId="7D4752B6" w14:textId="77777777" w:rsidTr="00B776A7">
        <w:trPr>
          <w:trHeight w:val="505"/>
        </w:trPr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84FCF5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개요</w:t>
            </w:r>
          </w:p>
        </w:tc>
        <w:tc>
          <w:tcPr>
            <w:tcW w:w="7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E8FD39" w14:textId="68ABB0D9" w:rsidR="00102AFF" w:rsidRPr="00246399" w:rsidRDefault="002C09FB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가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lang w:val="en-US"/>
              </w:rPr>
              <w:t xml:space="preserve">GNSS </w:t>
            </w:r>
            <w:r w:rsidR="00102AFF" w:rsidRPr="00246399">
              <w:rPr>
                <w:rFonts w:hint="eastAsia"/>
                <w:lang w:val="en-US"/>
              </w:rPr>
              <w:t>수신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인터페이스를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포함하고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있는지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확인한다</w:t>
            </w:r>
            <w:r w:rsidR="00102AFF" w:rsidRPr="00246399">
              <w:rPr>
                <w:lang w:val="en-US"/>
              </w:rPr>
              <w:t>.</w:t>
            </w:r>
          </w:p>
        </w:tc>
      </w:tr>
      <w:tr w:rsidR="00246399" w:rsidRPr="00246399" w14:paraId="5B1F9D32" w14:textId="77777777" w:rsidTr="00B776A7">
        <w:trPr>
          <w:trHeight w:val="505"/>
        </w:trPr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3D1C9C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대상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요구사항</w:t>
            </w:r>
          </w:p>
        </w:tc>
        <w:tc>
          <w:tcPr>
            <w:tcW w:w="7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FB3459" w14:textId="0E7B5EF2" w:rsidR="003F78DE" w:rsidRPr="00246399" w:rsidRDefault="003F78DE" w:rsidP="003F78DE">
            <w:pPr>
              <w:rPr>
                <w:b/>
                <w:bCs/>
                <w:lang w:val="en-US"/>
              </w:rPr>
            </w:pPr>
            <w:r w:rsidRPr="00246399">
              <w:rPr>
                <w:rFonts w:hint="eastAsia"/>
                <w:b/>
                <w:bCs/>
                <w:lang w:val="en-US"/>
              </w:rPr>
              <w:t>GNSS</w:t>
            </w:r>
            <w:r w:rsidRPr="00246399">
              <w:rPr>
                <w:rFonts w:hint="eastAsia"/>
                <w:b/>
                <w:bCs/>
                <w:lang w:val="en-US"/>
              </w:rPr>
              <w:t>인터페이스</w:t>
            </w:r>
          </w:p>
          <w:p w14:paraId="277F5654" w14:textId="76BD495E" w:rsidR="00102AFF" w:rsidRPr="00246399" w:rsidRDefault="002C09FB" w:rsidP="003F78D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lastRenderedPageBreak/>
              <w:t>노변장치</w:t>
            </w:r>
            <w:r w:rsidRPr="00246399">
              <w:rPr>
                <w:lang w:val="en-US"/>
              </w:rPr>
              <w:t>는</w:t>
            </w:r>
            <w:r w:rsidR="003F78DE" w:rsidRPr="00246399">
              <w:rPr>
                <w:rFonts w:hint="eastAsia"/>
                <w:lang w:val="en-US"/>
              </w:rPr>
              <w:t xml:space="preserve"> </w:t>
            </w:r>
            <w:r w:rsidR="003F78DE" w:rsidRPr="00246399">
              <w:rPr>
                <w:rFonts w:hint="eastAsia"/>
                <w:lang w:val="en-US"/>
              </w:rPr>
              <w:t>위치결정</w:t>
            </w:r>
            <w:r w:rsidR="003F78DE" w:rsidRPr="00246399">
              <w:rPr>
                <w:rFonts w:hint="eastAsia"/>
                <w:lang w:val="en-US"/>
              </w:rPr>
              <w:t xml:space="preserve"> </w:t>
            </w:r>
            <w:r w:rsidR="003F78DE" w:rsidRPr="00246399">
              <w:rPr>
                <w:rFonts w:hint="eastAsia"/>
                <w:lang w:val="en-US"/>
              </w:rPr>
              <w:t>및</w:t>
            </w:r>
            <w:r w:rsidR="003F78DE" w:rsidRPr="00246399">
              <w:rPr>
                <w:rFonts w:hint="eastAsia"/>
                <w:lang w:val="en-US"/>
              </w:rPr>
              <w:t xml:space="preserve"> </w:t>
            </w:r>
            <w:r w:rsidR="003F78DE" w:rsidRPr="00246399">
              <w:rPr>
                <w:rFonts w:hint="eastAsia"/>
                <w:lang w:val="en-US"/>
              </w:rPr>
              <w:t>시간동기를</w:t>
            </w:r>
            <w:r w:rsidR="003F78DE" w:rsidRPr="00246399">
              <w:rPr>
                <w:rFonts w:hint="eastAsia"/>
                <w:lang w:val="en-US"/>
              </w:rPr>
              <w:t xml:space="preserve"> </w:t>
            </w:r>
            <w:r w:rsidR="003F78DE" w:rsidRPr="00246399">
              <w:rPr>
                <w:rFonts w:hint="eastAsia"/>
                <w:lang w:val="en-US"/>
              </w:rPr>
              <w:t>위한</w:t>
            </w:r>
            <w:r w:rsidR="003F78DE" w:rsidRPr="00246399">
              <w:rPr>
                <w:rFonts w:hint="eastAsia"/>
                <w:lang w:val="en-US"/>
              </w:rPr>
              <w:t xml:space="preserve"> GNSS </w:t>
            </w:r>
            <w:r w:rsidR="003F78DE" w:rsidRPr="00246399">
              <w:rPr>
                <w:rFonts w:hint="eastAsia"/>
                <w:lang w:val="en-US"/>
              </w:rPr>
              <w:t>수신</w:t>
            </w:r>
            <w:r w:rsidR="003F78DE" w:rsidRPr="00246399">
              <w:rPr>
                <w:rFonts w:hint="eastAsia"/>
                <w:lang w:val="en-US"/>
              </w:rPr>
              <w:t xml:space="preserve"> </w:t>
            </w:r>
            <w:r w:rsidR="003F78DE" w:rsidRPr="00246399">
              <w:rPr>
                <w:rFonts w:hint="eastAsia"/>
                <w:lang w:val="en-US"/>
              </w:rPr>
              <w:t>인터페이스를</w:t>
            </w:r>
            <w:r w:rsidR="003F78DE" w:rsidRPr="00246399">
              <w:rPr>
                <w:rFonts w:hint="eastAsia"/>
                <w:lang w:val="en-US"/>
              </w:rPr>
              <w:t xml:space="preserve"> </w:t>
            </w:r>
            <w:r w:rsidR="003F78DE" w:rsidRPr="00246399">
              <w:rPr>
                <w:rFonts w:hint="eastAsia"/>
                <w:lang w:val="en-US"/>
              </w:rPr>
              <w:t>포함해야</w:t>
            </w:r>
            <w:r w:rsidR="003F78DE" w:rsidRPr="00246399">
              <w:rPr>
                <w:rFonts w:hint="eastAsia"/>
                <w:lang w:val="en-US"/>
              </w:rPr>
              <w:t xml:space="preserve"> </w:t>
            </w:r>
            <w:r w:rsidR="003F78DE" w:rsidRPr="00246399">
              <w:rPr>
                <w:rFonts w:hint="eastAsia"/>
                <w:lang w:val="en-US"/>
              </w:rPr>
              <w:t>한다</w:t>
            </w:r>
            <w:r w:rsidR="003F78DE" w:rsidRPr="00246399">
              <w:rPr>
                <w:rFonts w:hint="eastAsia"/>
                <w:lang w:val="en-US"/>
              </w:rPr>
              <w:t>.</w:t>
            </w:r>
          </w:p>
        </w:tc>
      </w:tr>
      <w:tr w:rsidR="00246399" w:rsidRPr="00246399" w14:paraId="63BFFCF1" w14:textId="77777777" w:rsidTr="00B776A7">
        <w:trPr>
          <w:trHeight w:val="505"/>
        </w:trPr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DE6858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lastRenderedPageBreak/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</w:t>
            </w:r>
          </w:p>
        </w:tc>
        <w:tc>
          <w:tcPr>
            <w:tcW w:w="7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55E85C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기능검사</w:t>
            </w:r>
          </w:p>
        </w:tc>
      </w:tr>
      <w:tr w:rsidR="00246399" w:rsidRPr="00246399" w14:paraId="571E398C" w14:textId="77777777" w:rsidTr="00B776A7">
        <w:trPr>
          <w:trHeight w:val="505"/>
        </w:trPr>
        <w:tc>
          <w:tcPr>
            <w:tcW w:w="93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579C91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</w:t>
            </w:r>
          </w:p>
        </w:tc>
      </w:tr>
      <w:tr w:rsidR="00246399" w:rsidRPr="00246399" w14:paraId="391E30AF" w14:textId="77777777" w:rsidTr="00B776A7">
        <w:trPr>
          <w:trHeight w:val="505"/>
        </w:trPr>
        <w:tc>
          <w:tcPr>
            <w:tcW w:w="93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9285A7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내용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없음</w:t>
            </w:r>
          </w:p>
        </w:tc>
      </w:tr>
      <w:tr w:rsidR="00246399" w:rsidRPr="00246399" w14:paraId="360DD926" w14:textId="77777777" w:rsidTr="00B776A7">
        <w:trPr>
          <w:trHeight w:val="505"/>
        </w:trPr>
        <w:tc>
          <w:tcPr>
            <w:tcW w:w="93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3E7B52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절차</w:t>
            </w:r>
          </w:p>
        </w:tc>
      </w:tr>
      <w:tr w:rsidR="00246399" w:rsidRPr="00246399" w14:paraId="3404ED11" w14:textId="77777777" w:rsidTr="00B776A7">
        <w:trPr>
          <w:trHeight w:val="505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5050E9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단계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3CC6C6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유형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A26262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설명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A53C3E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판정</w:t>
            </w:r>
          </w:p>
        </w:tc>
      </w:tr>
      <w:tr w:rsidR="00246399" w:rsidRPr="00246399" w14:paraId="31154738" w14:textId="77777777" w:rsidTr="00B776A7">
        <w:trPr>
          <w:trHeight w:val="505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077726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lang w:val="en-US"/>
              </w:rPr>
              <w:t>1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72BBB5" w14:textId="77777777" w:rsidR="00102AFF" w:rsidRPr="00246399" w:rsidRDefault="00102AFF" w:rsidP="00320511">
            <w:pPr>
              <w:jc w:val="center"/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97CC7F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lang w:val="en-US"/>
              </w:rPr>
              <w:t>TP-RSU-TIME-001, TP-RSU-POS-001</w:t>
            </w:r>
            <w:r w:rsidRPr="00246399">
              <w:rPr>
                <w:rFonts w:hint="eastAsia"/>
                <w:lang w:val="en-US"/>
              </w:rPr>
              <w:t>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대체한다</w:t>
            </w:r>
            <w:r w:rsidRPr="00246399">
              <w:rPr>
                <w:lang w:val="en-US"/>
              </w:rPr>
              <w:t>.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8CF163" w14:textId="77777777" w:rsidR="00102AFF" w:rsidRPr="00246399" w:rsidRDefault="00102AFF" w:rsidP="00320511">
            <w:pPr>
              <w:jc w:val="center"/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</w:p>
        </w:tc>
      </w:tr>
      <w:tr w:rsidR="00246399" w:rsidRPr="00246399" w14:paraId="5152DF6B" w14:textId="77777777" w:rsidTr="00B776A7">
        <w:trPr>
          <w:trHeight w:val="505"/>
        </w:trPr>
        <w:tc>
          <w:tcPr>
            <w:tcW w:w="93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5A0A89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비고</w:t>
            </w:r>
          </w:p>
        </w:tc>
      </w:tr>
      <w:tr w:rsidR="00102AFF" w:rsidRPr="00246399" w14:paraId="2836C52B" w14:textId="77777777" w:rsidTr="00B776A7">
        <w:trPr>
          <w:trHeight w:val="505"/>
        </w:trPr>
        <w:tc>
          <w:tcPr>
            <w:tcW w:w="93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51E7CE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내용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없음</w:t>
            </w:r>
          </w:p>
        </w:tc>
      </w:tr>
    </w:tbl>
    <w:p w14:paraId="5B06BFE1" w14:textId="77777777" w:rsidR="00102AFF" w:rsidRPr="00246399" w:rsidRDefault="00102AFF" w:rsidP="00102AFF">
      <w:pPr>
        <w:rPr>
          <w:lang w:val="de-DE"/>
        </w:rPr>
      </w:pPr>
    </w:p>
    <w:p w14:paraId="5D609F38" w14:textId="62DE06E7" w:rsidR="00CD6FC7" w:rsidRPr="00246399" w:rsidRDefault="00EE3400" w:rsidP="00EE3400">
      <w:pPr>
        <w:pStyle w:val="44"/>
        <w:numPr>
          <w:ilvl w:val="0"/>
          <w:numId w:val="0"/>
        </w:numPr>
        <w:tabs>
          <w:tab w:val="left" w:pos="0"/>
        </w:tabs>
      </w:pPr>
      <w:r w:rsidRPr="00246399">
        <w:rPr>
          <w:rFonts w:hint="eastAsia"/>
        </w:rPr>
        <w:t xml:space="preserve">4.4.12.2 </w:t>
      </w:r>
      <w:r w:rsidRPr="00246399">
        <w:rPr>
          <w:rFonts w:hint="eastAsia"/>
        </w:rPr>
        <w:tab/>
      </w:r>
      <w:r w:rsidR="00CD6FC7" w:rsidRPr="00246399">
        <w:rPr>
          <w:rFonts w:hint="eastAsia"/>
          <w:lang w:eastAsia="ko-KR"/>
        </w:rPr>
        <w:t>TP-RSU-IF-002</w:t>
      </w:r>
    </w:p>
    <w:p w14:paraId="6D19E623" w14:textId="77777777" w:rsidR="00613198" w:rsidRPr="00246399" w:rsidRDefault="00613198" w:rsidP="00C72CDF">
      <w:pPr>
        <w:pStyle w:val="new4"/>
        <w:numPr>
          <w:ilvl w:val="0"/>
          <w:numId w:val="0"/>
        </w:numPr>
        <w:rPr>
          <w:rFonts w:ascii="Arial" w:hAnsi="Arial"/>
        </w:rPr>
      </w:pPr>
    </w:p>
    <w:tbl>
      <w:tblPr>
        <w:tblOverlap w:val="never"/>
        <w:tblW w:w="93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"/>
        <w:gridCol w:w="847"/>
        <w:gridCol w:w="6747"/>
        <w:gridCol w:w="862"/>
      </w:tblGrid>
      <w:tr w:rsidR="00246399" w:rsidRPr="00246399" w14:paraId="79E4BE09" w14:textId="77777777" w:rsidTr="00FA3061">
        <w:trPr>
          <w:trHeight w:val="433"/>
        </w:trPr>
        <w:tc>
          <w:tcPr>
            <w:tcW w:w="17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4D3B1C" w14:textId="05BF8628" w:rsidR="00102AFF" w:rsidRPr="00246399" w:rsidRDefault="00102AFF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식별자</w:t>
            </w:r>
          </w:p>
        </w:tc>
        <w:tc>
          <w:tcPr>
            <w:tcW w:w="7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E19A2E" w14:textId="1D086119" w:rsidR="00102AFF" w:rsidRPr="00246399" w:rsidRDefault="00102AFF" w:rsidP="00B776A7">
            <w:pPr>
              <w:rPr>
                <w:lang w:val="en-US"/>
              </w:rPr>
            </w:pPr>
            <w:r w:rsidRPr="00246399">
              <w:rPr>
                <w:lang w:val="en-US"/>
              </w:rPr>
              <w:t>TP-RSU-IF-002</w:t>
            </w:r>
          </w:p>
        </w:tc>
      </w:tr>
      <w:tr w:rsidR="00246399" w:rsidRPr="00246399" w14:paraId="3CD56F03" w14:textId="77777777" w:rsidTr="00FA3061">
        <w:trPr>
          <w:trHeight w:val="1295"/>
        </w:trPr>
        <w:tc>
          <w:tcPr>
            <w:tcW w:w="17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5B4B9D" w14:textId="19FC8520" w:rsidR="00102AFF" w:rsidRPr="00246399" w:rsidRDefault="00102AFF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개요</w:t>
            </w:r>
          </w:p>
        </w:tc>
        <w:tc>
          <w:tcPr>
            <w:tcW w:w="7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70B90C" w14:textId="69CCBC9C" w:rsidR="00102AFF" w:rsidRPr="00246399" w:rsidRDefault="002C09FB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가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도로통신망과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연결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가능한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하나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이상의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비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lang w:val="en-US"/>
              </w:rPr>
              <w:t xml:space="preserve">V2X </w:t>
            </w:r>
            <w:proofErr w:type="spellStart"/>
            <w:r w:rsidR="00102AFF" w:rsidRPr="00246399">
              <w:rPr>
                <w:rFonts w:hint="eastAsia"/>
                <w:lang w:val="en-US"/>
              </w:rPr>
              <w:t>통신인터페이스를</w:t>
            </w:r>
            <w:proofErr w:type="spellEnd"/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포함하고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있는지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확인한다</w:t>
            </w:r>
            <w:r w:rsidR="00102AFF" w:rsidRPr="00246399">
              <w:rPr>
                <w:lang w:val="en-US"/>
              </w:rPr>
              <w:t>.</w:t>
            </w:r>
          </w:p>
          <w:p w14:paraId="55EC8B4E" w14:textId="77777777" w:rsidR="00FA3061" w:rsidRPr="00246399" w:rsidRDefault="00FA3061" w:rsidP="00FA3061">
            <w:pPr>
              <w:pStyle w:val="15"/>
              <w:numPr>
                <w:ilvl w:val="0"/>
                <w:numId w:val="0"/>
              </w:numPr>
              <w:ind w:left="560" w:hanging="560"/>
              <w:outlineLvl w:val="0"/>
              <w:rPr>
                <w:lang w:val="en-US"/>
              </w:rPr>
            </w:pPr>
          </w:p>
          <w:p w14:paraId="5377FA98" w14:textId="57E3998F" w:rsidR="00102AFF" w:rsidRPr="00246399" w:rsidRDefault="00AA5146" w:rsidP="00AA5146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102AFF" w:rsidRPr="00246399">
              <w:rPr>
                <w:rFonts w:hint="eastAsia"/>
                <w:lang w:val="en-US"/>
              </w:rPr>
              <w:t>시험시스템은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이더넷을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지원한다</w:t>
            </w:r>
            <w:r w:rsidR="00102AFF" w:rsidRPr="00246399">
              <w:rPr>
                <w:lang w:val="en-US"/>
              </w:rPr>
              <w:t xml:space="preserve">. </w:t>
            </w:r>
            <w:r w:rsidR="00102AFF" w:rsidRPr="00246399">
              <w:rPr>
                <w:rFonts w:hint="eastAsia"/>
                <w:lang w:val="en-US"/>
              </w:rPr>
              <w:t>시험을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위해서는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역시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이더넷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인터페이스를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지원해야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한다</w:t>
            </w:r>
            <w:r w:rsidR="00102AFF" w:rsidRPr="00246399">
              <w:rPr>
                <w:lang w:val="en-US"/>
              </w:rPr>
              <w:t>.</w:t>
            </w:r>
          </w:p>
        </w:tc>
      </w:tr>
      <w:tr w:rsidR="00246399" w:rsidRPr="00246399" w14:paraId="2D1660F2" w14:textId="77777777" w:rsidTr="00FA3061">
        <w:trPr>
          <w:trHeight w:val="1008"/>
        </w:trPr>
        <w:tc>
          <w:tcPr>
            <w:tcW w:w="17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109F1A" w14:textId="68195AC4" w:rsidR="00102AFF" w:rsidRPr="00246399" w:rsidRDefault="00102AFF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대상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요구사항</w:t>
            </w:r>
          </w:p>
        </w:tc>
        <w:tc>
          <w:tcPr>
            <w:tcW w:w="7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172A4D" w14:textId="47CA2634" w:rsidR="00AA5146" w:rsidRPr="00246399" w:rsidRDefault="00F64114" w:rsidP="00F64114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a) </w:t>
            </w:r>
            <w:r w:rsidRPr="00246399">
              <w:rPr>
                <w:rFonts w:hint="eastAsia"/>
                <w:bCs/>
              </w:rPr>
              <w:tab/>
            </w:r>
            <w:r w:rsidR="00AA5146" w:rsidRPr="00246399">
              <w:rPr>
                <w:rFonts w:hint="eastAsia"/>
                <w:b/>
                <w:bCs/>
              </w:rPr>
              <w:t>도로통신망</w:t>
            </w:r>
            <w:r w:rsidR="00AA5146" w:rsidRPr="00246399">
              <w:rPr>
                <w:rFonts w:hint="eastAsia"/>
                <w:b/>
                <w:bCs/>
              </w:rPr>
              <w:t xml:space="preserve"> </w:t>
            </w:r>
            <w:r w:rsidR="00AA5146" w:rsidRPr="00246399">
              <w:rPr>
                <w:rFonts w:hint="eastAsia"/>
                <w:b/>
                <w:bCs/>
              </w:rPr>
              <w:t>통신인터페이스</w:t>
            </w:r>
          </w:p>
          <w:p w14:paraId="6DBE8058" w14:textId="3DE24247" w:rsidR="00AA5146" w:rsidRPr="00246399" w:rsidRDefault="002C09FB" w:rsidP="00AA5146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="00AA5146" w:rsidRPr="00246399">
              <w:rPr>
                <w:rFonts w:hint="eastAsia"/>
                <w:lang w:val="en-US"/>
              </w:rPr>
              <w:t xml:space="preserve"> IPv4/IPv6 </w:t>
            </w:r>
            <w:r w:rsidR="00AA5146" w:rsidRPr="00246399">
              <w:rPr>
                <w:rFonts w:hint="eastAsia"/>
                <w:lang w:val="en-US"/>
              </w:rPr>
              <w:t>프로토콜을</w:t>
            </w:r>
            <w:r w:rsidR="00AA5146" w:rsidRPr="00246399">
              <w:rPr>
                <w:rFonts w:hint="eastAsia"/>
                <w:lang w:val="en-US"/>
              </w:rPr>
              <w:t xml:space="preserve"> </w:t>
            </w:r>
            <w:r w:rsidR="00AA5146" w:rsidRPr="00246399">
              <w:rPr>
                <w:rFonts w:hint="eastAsia"/>
                <w:lang w:val="en-US"/>
              </w:rPr>
              <w:t>지원하는</w:t>
            </w:r>
            <w:r w:rsidR="00AA5146" w:rsidRPr="00246399">
              <w:rPr>
                <w:rFonts w:hint="eastAsia"/>
                <w:lang w:val="en-US"/>
              </w:rPr>
              <w:t xml:space="preserve"> </w:t>
            </w:r>
            <w:r w:rsidR="00AA5146" w:rsidRPr="00246399">
              <w:rPr>
                <w:rFonts w:hint="eastAsia"/>
                <w:lang w:val="en-US"/>
              </w:rPr>
              <w:t>최소</w:t>
            </w:r>
            <w:r w:rsidR="00AA5146" w:rsidRPr="00246399">
              <w:rPr>
                <w:rFonts w:hint="eastAsia"/>
                <w:lang w:val="en-US"/>
              </w:rPr>
              <w:t xml:space="preserve"> </w:t>
            </w:r>
            <w:r w:rsidR="00AA5146" w:rsidRPr="00246399">
              <w:rPr>
                <w:rFonts w:hint="eastAsia"/>
                <w:lang w:val="en-US"/>
              </w:rPr>
              <w:t>하나</w:t>
            </w:r>
            <w:r w:rsidR="00AA5146" w:rsidRPr="00246399">
              <w:rPr>
                <w:rFonts w:hint="eastAsia"/>
                <w:lang w:val="en-US"/>
              </w:rPr>
              <w:t xml:space="preserve"> </w:t>
            </w:r>
            <w:r w:rsidR="00AA5146" w:rsidRPr="00246399">
              <w:rPr>
                <w:rFonts w:hint="eastAsia"/>
                <w:lang w:val="en-US"/>
              </w:rPr>
              <w:t>이상의</w:t>
            </w:r>
            <w:r w:rsidR="00AA5146" w:rsidRPr="00246399">
              <w:rPr>
                <w:rFonts w:hint="eastAsia"/>
                <w:lang w:val="en-US"/>
              </w:rPr>
              <w:t xml:space="preserve"> </w:t>
            </w:r>
            <w:r w:rsidR="00AA5146" w:rsidRPr="00246399">
              <w:rPr>
                <w:rFonts w:hint="eastAsia"/>
                <w:lang w:val="en-US"/>
              </w:rPr>
              <w:t>비</w:t>
            </w:r>
            <w:r w:rsidR="00AA5146" w:rsidRPr="00246399">
              <w:rPr>
                <w:rFonts w:hint="eastAsia"/>
                <w:lang w:val="en-US"/>
              </w:rPr>
              <w:t xml:space="preserve"> V2X </w:t>
            </w:r>
            <w:proofErr w:type="spellStart"/>
            <w:r w:rsidR="00AA5146" w:rsidRPr="00246399">
              <w:rPr>
                <w:rFonts w:hint="eastAsia"/>
                <w:lang w:val="en-US"/>
              </w:rPr>
              <w:t>통신인터페이스를</w:t>
            </w:r>
            <w:proofErr w:type="spellEnd"/>
            <w:r w:rsidR="00AA5146" w:rsidRPr="00246399">
              <w:rPr>
                <w:rFonts w:hint="eastAsia"/>
                <w:lang w:val="en-US"/>
              </w:rPr>
              <w:t xml:space="preserve"> </w:t>
            </w:r>
            <w:r w:rsidR="00AA5146" w:rsidRPr="00246399">
              <w:rPr>
                <w:rFonts w:hint="eastAsia"/>
                <w:lang w:val="en-US"/>
              </w:rPr>
              <w:t>포함해야</w:t>
            </w:r>
            <w:r w:rsidR="00AA5146" w:rsidRPr="00246399">
              <w:rPr>
                <w:rFonts w:hint="eastAsia"/>
                <w:lang w:val="en-US"/>
              </w:rPr>
              <w:t xml:space="preserve"> </w:t>
            </w:r>
            <w:r w:rsidR="00AA5146" w:rsidRPr="00246399">
              <w:rPr>
                <w:rFonts w:hint="eastAsia"/>
                <w:lang w:val="en-US"/>
              </w:rPr>
              <w:t>하며</w:t>
            </w:r>
            <w:r w:rsidR="00AA5146" w:rsidRPr="00246399">
              <w:rPr>
                <w:rFonts w:hint="eastAsia"/>
                <w:lang w:val="en-US"/>
              </w:rPr>
              <w:t xml:space="preserve">, </w:t>
            </w:r>
            <w:r w:rsidR="00AA5146" w:rsidRPr="00246399">
              <w:rPr>
                <w:rFonts w:hint="eastAsia"/>
                <w:lang w:val="en-US"/>
              </w:rPr>
              <w:t>해당</w:t>
            </w:r>
            <w:r w:rsidR="00AA5146" w:rsidRPr="00246399">
              <w:rPr>
                <w:rFonts w:hint="eastAsia"/>
                <w:lang w:val="en-US"/>
              </w:rPr>
              <w:t xml:space="preserve"> </w:t>
            </w:r>
            <w:r w:rsidR="00AA5146" w:rsidRPr="00246399">
              <w:rPr>
                <w:rFonts w:hint="eastAsia"/>
                <w:lang w:val="en-US"/>
              </w:rPr>
              <w:t>인터페이스를</w:t>
            </w:r>
            <w:r w:rsidR="00AA5146" w:rsidRPr="00246399">
              <w:rPr>
                <w:rFonts w:hint="eastAsia"/>
                <w:lang w:val="en-US"/>
              </w:rPr>
              <w:t xml:space="preserve"> </w:t>
            </w:r>
            <w:r w:rsidR="00AA5146" w:rsidRPr="00246399">
              <w:rPr>
                <w:rFonts w:hint="eastAsia"/>
                <w:lang w:val="en-US"/>
              </w:rPr>
              <w:t>통해</w:t>
            </w:r>
            <w:r w:rsidR="00AA5146" w:rsidRPr="00246399">
              <w:rPr>
                <w:rFonts w:hint="eastAsia"/>
                <w:lang w:val="en-US"/>
              </w:rPr>
              <w:t xml:space="preserve"> </w:t>
            </w:r>
            <w:r w:rsidR="00AA5146" w:rsidRPr="00246399">
              <w:rPr>
                <w:rFonts w:hint="eastAsia"/>
                <w:lang w:val="en-US"/>
              </w:rPr>
              <w:t>도로통신망과</w:t>
            </w:r>
            <w:r w:rsidR="00AA5146" w:rsidRPr="00246399">
              <w:rPr>
                <w:rFonts w:hint="eastAsia"/>
                <w:lang w:val="en-US"/>
              </w:rPr>
              <w:t xml:space="preserve"> </w:t>
            </w:r>
            <w:r w:rsidR="00AA5146" w:rsidRPr="00246399">
              <w:rPr>
                <w:rFonts w:hint="eastAsia"/>
                <w:lang w:val="en-US"/>
              </w:rPr>
              <w:t>연결되어야</w:t>
            </w:r>
            <w:r w:rsidR="00AA5146" w:rsidRPr="00246399">
              <w:rPr>
                <w:rFonts w:hint="eastAsia"/>
                <w:lang w:val="en-US"/>
              </w:rPr>
              <w:t xml:space="preserve"> </w:t>
            </w:r>
            <w:r w:rsidR="00AA5146" w:rsidRPr="00246399">
              <w:rPr>
                <w:rFonts w:hint="eastAsia"/>
                <w:lang w:val="en-US"/>
              </w:rPr>
              <w:t>한다</w:t>
            </w:r>
            <w:r w:rsidR="00AA5146" w:rsidRPr="00246399">
              <w:rPr>
                <w:rFonts w:hint="eastAsia"/>
                <w:lang w:val="en-US"/>
              </w:rPr>
              <w:t xml:space="preserve">. </w:t>
            </w:r>
          </w:p>
          <w:p w14:paraId="404EAEE6" w14:textId="77777777" w:rsidR="00AA5146" w:rsidRPr="00246399" w:rsidRDefault="00AA5146" w:rsidP="00AA5146">
            <w:pPr>
              <w:rPr>
                <w:lang w:val="en-US"/>
              </w:rPr>
            </w:pPr>
          </w:p>
          <w:p w14:paraId="25987C02" w14:textId="77777777" w:rsidR="00AA5146" w:rsidRPr="00246399" w:rsidRDefault="00AA5146" w:rsidP="00AA5146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도로통신망</w:t>
            </w:r>
            <w:r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Pr="00246399">
              <w:rPr>
                <w:rFonts w:hint="eastAsia"/>
                <w:lang w:val="en-US"/>
              </w:rPr>
              <w:t>통신인터페이스는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같은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인터페이스가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적용될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있다</w:t>
            </w:r>
            <w:r w:rsidRPr="00246399">
              <w:rPr>
                <w:rFonts w:hint="eastAsia"/>
                <w:lang w:val="en-US"/>
              </w:rPr>
              <w:t>.</w:t>
            </w:r>
          </w:p>
          <w:p w14:paraId="65DA1305" w14:textId="3ED68C1E" w:rsidR="00AA5146" w:rsidRPr="00246399" w:rsidRDefault="00F64114" w:rsidP="00F64114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AA5146" w:rsidRPr="00246399">
              <w:rPr>
                <w:rFonts w:hint="eastAsia"/>
              </w:rPr>
              <w:t>(</w:t>
            </w:r>
            <w:r w:rsidR="00AA5146" w:rsidRPr="00246399">
              <w:rPr>
                <w:rFonts w:hint="eastAsia"/>
              </w:rPr>
              <w:t>필수</w:t>
            </w:r>
            <w:r w:rsidR="00AA5146" w:rsidRPr="00246399">
              <w:rPr>
                <w:rFonts w:hint="eastAsia"/>
              </w:rPr>
              <w:t xml:space="preserve">) </w:t>
            </w:r>
            <w:r w:rsidR="00AA5146" w:rsidRPr="00246399">
              <w:rPr>
                <w:rFonts w:hint="eastAsia"/>
              </w:rPr>
              <w:t>이더넷</w:t>
            </w:r>
            <w:r w:rsidR="00AA5146" w:rsidRPr="00246399">
              <w:rPr>
                <w:rFonts w:hint="eastAsia"/>
              </w:rPr>
              <w:t xml:space="preserve"> </w:t>
            </w:r>
            <w:r w:rsidR="00AA5146" w:rsidRPr="00246399">
              <w:rPr>
                <w:rFonts w:hint="eastAsia"/>
              </w:rPr>
              <w:t>인터페이스</w:t>
            </w:r>
          </w:p>
          <w:p w14:paraId="7A188CCA" w14:textId="6768E999" w:rsidR="00AA5146" w:rsidRPr="00246399" w:rsidRDefault="00F64114" w:rsidP="00F64114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AA5146" w:rsidRPr="00246399">
              <w:rPr>
                <w:rFonts w:hint="eastAsia"/>
              </w:rPr>
              <w:t>기타</w:t>
            </w:r>
            <w:r w:rsidR="00AA5146" w:rsidRPr="00246399">
              <w:rPr>
                <w:rFonts w:hint="eastAsia"/>
              </w:rPr>
              <w:t xml:space="preserve"> </w:t>
            </w:r>
            <w:r w:rsidR="00AA5146" w:rsidRPr="00246399">
              <w:rPr>
                <w:rFonts w:hint="eastAsia"/>
              </w:rPr>
              <w:t>유선통신</w:t>
            </w:r>
            <w:r w:rsidR="00AA5146" w:rsidRPr="00246399">
              <w:rPr>
                <w:rFonts w:hint="eastAsia"/>
              </w:rPr>
              <w:t xml:space="preserve"> </w:t>
            </w:r>
            <w:r w:rsidR="00AA5146" w:rsidRPr="00246399">
              <w:rPr>
                <w:rFonts w:hint="eastAsia"/>
              </w:rPr>
              <w:t>인터페이스</w:t>
            </w:r>
          </w:p>
          <w:p w14:paraId="1ADE29C1" w14:textId="60603F4A" w:rsidR="00AA5146" w:rsidRPr="00246399" w:rsidRDefault="00F64114" w:rsidP="00F64114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AA5146" w:rsidRPr="00246399">
              <w:rPr>
                <w:rFonts w:hint="eastAsia"/>
              </w:rPr>
              <w:t>무선통신</w:t>
            </w:r>
            <w:r w:rsidR="00AA5146" w:rsidRPr="00246399">
              <w:rPr>
                <w:rFonts w:hint="eastAsia"/>
              </w:rPr>
              <w:t xml:space="preserve"> </w:t>
            </w:r>
            <w:r w:rsidR="00AA5146" w:rsidRPr="00246399">
              <w:rPr>
                <w:rFonts w:hint="eastAsia"/>
              </w:rPr>
              <w:t>인터페이스</w:t>
            </w:r>
            <w:r w:rsidR="00AA5146" w:rsidRPr="00246399">
              <w:rPr>
                <w:rFonts w:hint="eastAsia"/>
              </w:rPr>
              <w:t xml:space="preserve"> (WiFi, LTE, 5G </w:t>
            </w:r>
            <w:r w:rsidR="00AA5146" w:rsidRPr="00246399">
              <w:rPr>
                <w:rFonts w:hint="eastAsia"/>
              </w:rPr>
              <w:t>등</w:t>
            </w:r>
            <w:r w:rsidR="00AA5146" w:rsidRPr="00246399">
              <w:rPr>
                <w:rFonts w:hint="eastAsia"/>
              </w:rPr>
              <w:t xml:space="preserve">) </w:t>
            </w:r>
          </w:p>
          <w:p w14:paraId="5DEDBFBA" w14:textId="77777777" w:rsidR="00AA5146" w:rsidRPr="00246399" w:rsidRDefault="00AA5146" w:rsidP="00AA5146">
            <w:pPr>
              <w:rPr>
                <w:lang w:val="en-US"/>
              </w:rPr>
            </w:pPr>
          </w:p>
          <w:p w14:paraId="04E139A3" w14:textId="5F29C465" w:rsidR="00AA5146" w:rsidRPr="00246399" w:rsidRDefault="00F64114" w:rsidP="00F64114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b) </w:t>
            </w:r>
            <w:r w:rsidRPr="00246399">
              <w:rPr>
                <w:rFonts w:hint="eastAsia"/>
                <w:bCs/>
              </w:rPr>
              <w:tab/>
            </w:r>
            <w:r w:rsidR="00AA5146" w:rsidRPr="00246399">
              <w:rPr>
                <w:rFonts w:hint="eastAsia"/>
                <w:b/>
                <w:bCs/>
              </w:rPr>
              <w:t>도로통신망</w:t>
            </w:r>
            <w:r w:rsidR="00AA5146" w:rsidRPr="00246399">
              <w:rPr>
                <w:rFonts w:hint="eastAsia"/>
                <w:b/>
                <w:bCs/>
              </w:rPr>
              <w:t xml:space="preserve"> </w:t>
            </w:r>
            <w:r w:rsidR="00AA5146" w:rsidRPr="00246399">
              <w:rPr>
                <w:rFonts w:hint="eastAsia"/>
                <w:b/>
                <w:bCs/>
              </w:rPr>
              <w:t>통신인터페이스</w:t>
            </w:r>
            <w:r w:rsidR="00AA5146" w:rsidRPr="00246399">
              <w:rPr>
                <w:rFonts w:hint="eastAsia"/>
                <w:b/>
                <w:bCs/>
              </w:rPr>
              <w:t xml:space="preserve"> </w:t>
            </w:r>
            <w:r w:rsidR="00AA5146" w:rsidRPr="00246399">
              <w:rPr>
                <w:rFonts w:hint="eastAsia"/>
                <w:b/>
                <w:bCs/>
              </w:rPr>
              <w:t>–</w:t>
            </w:r>
            <w:r w:rsidR="00AA5146" w:rsidRPr="00246399">
              <w:rPr>
                <w:rFonts w:hint="eastAsia"/>
                <w:b/>
                <w:bCs/>
              </w:rPr>
              <w:t xml:space="preserve"> </w:t>
            </w:r>
            <w:r w:rsidR="00AA5146" w:rsidRPr="00246399">
              <w:rPr>
                <w:rFonts w:hint="eastAsia"/>
                <w:b/>
                <w:bCs/>
              </w:rPr>
              <w:t>이더넷</w:t>
            </w:r>
            <w:r w:rsidR="00AA5146" w:rsidRPr="00246399">
              <w:rPr>
                <w:rFonts w:hint="eastAsia"/>
                <w:b/>
                <w:bCs/>
              </w:rPr>
              <w:t xml:space="preserve"> </w:t>
            </w:r>
            <w:r w:rsidR="00AA5146" w:rsidRPr="00246399">
              <w:rPr>
                <w:rFonts w:hint="eastAsia"/>
                <w:b/>
                <w:bCs/>
              </w:rPr>
              <w:t>인터페이스</w:t>
            </w:r>
          </w:p>
          <w:p w14:paraId="4F6CC761" w14:textId="50953CC3" w:rsidR="00AA5146" w:rsidRPr="00246399" w:rsidRDefault="00AA5146" w:rsidP="00AA5146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(</w:t>
            </w:r>
            <w:r w:rsidRPr="00246399">
              <w:rPr>
                <w:rFonts w:hint="eastAsia"/>
                <w:lang w:val="en-US"/>
              </w:rPr>
              <w:t>적용대상</w:t>
            </w:r>
            <w:r w:rsidRPr="00246399">
              <w:rPr>
                <w:rFonts w:hint="eastAsia"/>
                <w:lang w:val="en-US"/>
              </w:rPr>
              <w:t xml:space="preserve">) </w:t>
            </w:r>
            <w:r w:rsidRPr="00246399">
              <w:rPr>
                <w:rFonts w:hint="eastAsia"/>
                <w:lang w:val="en-US"/>
              </w:rPr>
              <w:t>도로통신망</w:t>
            </w:r>
            <w:r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Pr="00246399">
              <w:rPr>
                <w:rFonts w:hint="eastAsia"/>
                <w:lang w:val="en-US"/>
              </w:rPr>
              <w:t>통신인터페이스가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이더넷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인터페이스인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 xml:space="preserve"> </w:t>
            </w:r>
          </w:p>
          <w:p w14:paraId="1B29B1AD" w14:textId="77777777" w:rsidR="00AA5146" w:rsidRPr="00246399" w:rsidRDefault="00AA5146" w:rsidP="00AA5146">
            <w:pPr>
              <w:rPr>
                <w:lang w:val="en-US"/>
              </w:rPr>
            </w:pPr>
          </w:p>
          <w:p w14:paraId="299200BB" w14:textId="6F0C4573" w:rsidR="00AA5146" w:rsidRPr="00246399" w:rsidRDefault="002C09FB" w:rsidP="00AA5146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="00AA5146" w:rsidRPr="00246399">
              <w:rPr>
                <w:rFonts w:hint="eastAsia"/>
                <w:lang w:val="en-US"/>
              </w:rPr>
              <w:t>의</w:t>
            </w:r>
            <w:r w:rsidR="00AA5146" w:rsidRPr="00246399">
              <w:rPr>
                <w:rFonts w:hint="eastAsia"/>
                <w:lang w:val="en-US"/>
              </w:rPr>
              <w:t xml:space="preserve"> </w:t>
            </w:r>
            <w:r w:rsidR="00AA5146" w:rsidRPr="00246399">
              <w:rPr>
                <w:rFonts w:hint="eastAsia"/>
                <w:lang w:val="en-US"/>
              </w:rPr>
              <w:t>도로통신망</w:t>
            </w:r>
            <w:r w:rsidR="00AA5146"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="00AA5146" w:rsidRPr="00246399">
              <w:rPr>
                <w:rFonts w:hint="eastAsia"/>
                <w:lang w:val="en-US"/>
              </w:rPr>
              <w:t>통신인터페이스로</w:t>
            </w:r>
            <w:proofErr w:type="spellEnd"/>
            <w:r w:rsidR="00AA5146"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="00AA5146" w:rsidRPr="00246399">
              <w:rPr>
                <w:rFonts w:hint="eastAsia"/>
                <w:lang w:val="en-US"/>
              </w:rPr>
              <w:t>이더넷인터페이스가</w:t>
            </w:r>
            <w:proofErr w:type="spellEnd"/>
            <w:r w:rsidR="00AA5146" w:rsidRPr="00246399">
              <w:rPr>
                <w:rFonts w:hint="eastAsia"/>
                <w:lang w:val="en-US"/>
              </w:rPr>
              <w:t xml:space="preserve"> </w:t>
            </w:r>
            <w:r w:rsidR="00AA5146" w:rsidRPr="00246399">
              <w:rPr>
                <w:rFonts w:hint="eastAsia"/>
                <w:lang w:val="en-US"/>
              </w:rPr>
              <w:t>사용될</w:t>
            </w:r>
            <w:r w:rsidR="00AA5146" w:rsidRPr="00246399">
              <w:rPr>
                <w:rFonts w:hint="eastAsia"/>
                <w:lang w:val="en-US"/>
              </w:rPr>
              <w:t xml:space="preserve"> </w:t>
            </w:r>
            <w:r w:rsidR="00AA5146" w:rsidRPr="00246399">
              <w:rPr>
                <w:rFonts w:hint="eastAsia"/>
                <w:lang w:val="en-US"/>
              </w:rPr>
              <w:t>경우</w:t>
            </w:r>
            <w:r w:rsidR="00AA5146" w:rsidRPr="00246399">
              <w:rPr>
                <w:rFonts w:hint="eastAsia"/>
                <w:lang w:val="en-US"/>
              </w:rPr>
              <w:t xml:space="preserve">, </w:t>
            </w:r>
            <w:r w:rsidR="00AA5146" w:rsidRPr="00246399">
              <w:rPr>
                <w:rFonts w:hint="eastAsia"/>
                <w:lang w:val="en-US"/>
              </w:rPr>
              <w:t>해당</w:t>
            </w:r>
            <w:r w:rsidR="00AA5146"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="00AA5146" w:rsidRPr="00246399">
              <w:rPr>
                <w:rFonts w:hint="eastAsia"/>
                <w:lang w:val="en-US"/>
              </w:rPr>
              <w:t>통신인터페이스는</w:t>
            </w:r>
            <w:proofErr w:type="spellEnd"/>
            <w:r w:rsidR="00AA5146" w:rsidRPr="00246399">
              <w:rPr>
                <w:rFonts w:hint="eastAsia"/>
                <w:lang w:val="en-US"/>
              </w:rPr>
              <w:t xml:space="preserve"> </w:t>
            </w:r>
            <w:r w:rsidR="00AA5146" w:rsidRPr="00246399">
              <w:rPr>
                <w:rFonts w:hint="eastAsia"/>
                <w:lang w:val="en-US"/>
              </w:rPr>
              <w:t>최소</w:t>
            </w:r>
            <w:r w:rsidR="00AA5146" w:rsidRPr="00246399">
              <w:rPr>
                <w:rFonts w:hint="eastAsia"/>
                <w:lang w:val="en-US"/>
              </w:rPr>
              <w:t xml:space="preserve"> 100BASE-T </w:t>
            </w:r>
            <w:r w:rsidR="00AA5146" w:rsidRPr="00246399">
              <w:rPr>
                <w:rFonts w:hint="eastAsia"/>
                <w:lang w:val="en-US"/>
              </w:rPr>
              <w:t>이상의</w:t>
            </w:r>
            <w:r w:rsidR="00AA5146" w:rsidRPr="00246399">
              <w:rPr>
                <w:rFonts w:hint="eastAsia"/>
                <w:lang w:val="en-US"/>
              </w:rPr>
              <w:t xml:space="preserve"> </w:t>
            </w:r>
            <w:r w:rsidR="00AA5146" w:rsidRPr="00246399">
              <w:rPr>
                <w:rFonts w:hint="eastAsia"/>
                <w:lang w:val="en-US"/>
              </w:rPr>
              <w:t>성능을</w:t>
            </w:r>
            <w:r w:rsidR="00AA5146" w:rsidRPr="00246399">
              <w:rPr>
                <w:rFonts w:hint="eastAsia"/>
                <w:lang w:val="en-US"/>
              </w:rPr>
              <w:t xml:space="preserve"> </w:t>
            </w:r>
            <w:r w:rsidR="00AA5146" w:rsidRPr="00246399">
              <w:rPr>
                <w:rFonts w:hint="eastAsia"/>
                <w:lang w:val="en-US"/>
              </w:rPr>
              <w:t>지원해야</w:t>
            </w:r>
            <w:r w:rsidR="00AA5146" w:rsidRPr="00246399">
              <w:rPr>
                <w:rFonts w:hint="eastAsia"/>
                <w:lang w:val="en-US"/>
              </w:rPr>
              <w:t xml:space="preserve"> </w:t>
            </w:r>
            <w:r w:rsidR="00AA5146" w:rsidRPr="00246399">
              <w:rPr>
                <w:rFonts w:hint="eastAsia"/>
                <w:lang w:val="en-US"/>
              </w:rPr>
              <w:t>한다</w:t>
            </w:r>
            <w:r w:rsidR="00AA5146" w:rsidRPr="00246399">
              <w:rPr>
                <w:rFonts w:hint="eastAsia"/>
                <w:lang w:val="en-US"/>
              </w:rPr>
              <w:t>.</w:t>
            </w:r>
          </w:p>
          <w:p w14:paraId="6132D954" w14:textId="77777777" w:rsidR="00AA5146" w:rsidRPr="00246399" w:rsidRDefault="00AA5146" w:rsidP="00AA5146">
            <w:pPr>
              <w:rPr>
                <w:lang w:val="en-US"/>
              </w:rPr>
            </w:pPr>
          </w:p>
          <w:p w14:paraId="76C84BB8" w14:textId="5F190D8D" w:rsidR="00AA5146" w:rsidRPr="00246399" w:rsidRDefault="00F64114" w:rsidP="00F64114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AA5146" w:rsidRPr="00246399">
              <w:rPr>
                <w:rFonts w:hint="eastAsia"/>
                <w:lang w:val="en-US"/>
              </w:rPr>
              <w:t>보다</w:t>
            </w:r>
            <w:r w:rsidR="00AA5146" w:rsidRPr="00246399">
              <w:rPr>
                <w:rFonts w:hint="eastAsia"/>
                <w:lang w:val="en-US"/>
              </w:rPr>
              <w:t xml:space="preserve"> </w:t>
            </w:r>
            <w:r w:rsidR="00AA5146" w:rsidRPr="00246399">
              <w:rPr>
                <w:rFonts w:hint="eastAsia"/>
                <w:lang w:val="en-US"/>
              </w:rPr>
              <w:t>높은</w:t>
            </w:r>
            <w:r w:rsidR="00AA5146" w:rsidRPr="00246399">
              <w:rPr>
                <w:rFonts w:hint="eastAsia"/>
                <w:lang w:val="en-US"/>
              </w:rPr>
              <w:t xml:space="preserve"> </w:t>
            </w:r>
            <w:r w:rsidR="00AA5146" w:rsidRPr="00246399">
              <w:rPr>
                <w:rFonts w:hint="eastAsia"/>
                <w:lang w:val="en-US"/>
              </w:rPr>
              <w:t>성능기준이</w:t>
            </w:r>
            <w:r w:rsidR="00AA5146" w:rsidRPr="00246399">
              <w:rPr>
                <w:rFonts w:hint="eastAsia"/>
                <w:lang w:val="en-US"/>
              </w:rPr>
              <w:t xml:space="preserve"> </w:t>
            </w:r>
            <w:r w:rsidR="00AA5146" w:rsidRPr="00246399">
              <w:rPr>
                <w:rFonts w:hint="eastAsia"/>
                <w:lang w:val="en-US"/>
              </w:rPr>
              <w:t>필요할</w:t>
            </w:r>
            <w:r w:rsidR="00AA5146" w:rsidRPr="00246399">
              <w:rPr>
                <w:rFonts w:hint="eastAsia"/>
                <w:lang w:val="en-US"/>
              </w:rPr>
              <w:t xml:space="preserve"> </w:t>
            </w:r>
            <w:r w:rsidR="00AA5146" w:rsidRPr="00246399">
              <w:rPr>
                <w:rFonts w:hint="eastAsia"/>
                <w:lang w:val="en-US"/>
              </w:rPr>
              <w:t>경우</w:t>
            </w:r>
            <w:r w:rsidR="00AA5146" w:rsidRPr="00246399">
              <w:rPr>
                <w:rFonts w:hint="eastAsia"/>
                <w:lang w:val="en-US"/>
              </w:rPr>
              <w:t xml:space="preserve">, </w:t>
            </w:r>
            <w:r w:rsidR="00AA5146" w:rsidRPr="00246399">
              <w:rPr>
                <w:rFonts w:hint="eastAsia"/>
                <w:lang w:val="en-US"/>
              </w:rPr>
              <w:t>별도의</w:t>
            </w:r>
            <w:r w:rsidR="00AA5146" w:rsidRPr="00246399">
              <w:rPr>
                <w:rFonts w:hint="eastAsia"/>
                <w:lang w:val="en-US"/>
              </w:rPr>
              <w:t xml:space="preserve"> </w:t>
            </w:r>
            <w:r w:rsidR="00AA5146" w:rsidRPr="00246399">
              <w:rPr>
                <w:rFonts w:hint="eastAsia"/>
                <w:lang w:val="en-US"/>
              </w:rPr>
              <w:t>규격이나</w:t>
            </w:r>
            <w:r w:rsidR="00AA5146" w:rsidRPr="00246399">
              <w:rPr>
                <w:rFonts w:hint="eastAsia"/>
                <w:lang w:val="en-US"/>
              </w:rPr>
              <w:t xml:space="preserve"> </w:t>
            </w:r>
            <w:r w:rsidR="00AA5146" w:rsidRPr="00246399">
              <w:rPr>
                <w:rFonts w:hint="eastAsia"/>
                <w:lang w:val="en-US"/>
              </w:rPr>
              <w:t>시방에서</w:t>
            </w:r>
            <w:r w:rsidR="00AA5146" w:rsidRPr="00246399">
              <w:rPr>
                <w:rFonts w:hint="eastAsia"/>
                <w:lang w:val="en-US"/>
              </w:rPr>
              <w:t xml:space="preserve"> </w:t>
            </w:r>
            <w:r w:rsidR="00AA5146" w:rsidRPr="00246399">
              <w:rPr>
                <w:rFonts w:hint="eastAsia"/>
                <w:lang w:val="en-US"/>
              </w:rPr>
              <w:t>정의할</w:t>
            </w:r>
            <w:r w:rsidR="00AA5146" w:rsidRPr="00246399">
              <w:rPr>
                <w:rFonts w:hint="eastAsia"/>
                <w:lang w:val="en-US"/>
              </w:rPr>
              <w:t xml:space="preserve"> </w:t>
            </w:r>
            <w:r w:rsidR="00AA5146" w:rsidRPr="00246399">
              <w:rPr>
                <w:rFonts w:hint="eastAsia"/>
                <w:lang w:val="en-US"/>
              </w:rPr>
              <w:t>수</w:t>
            </w:r>
            <w:r w:rsidR="00AA5146" w:rsidRPr="00246399">
              <w:rPr>
                <w:rFonts w:hint="eastAsia"/>
                <w:lang w:val="en-US"/>
              </w:rPr>
              <w:t xml:space="preserve"> </w:t>
            </w:r>
            <w:r w:rsidR="00AA5146" w:rsidRPr="00246399">
              <w:rPr>
                <w:rFonts w:hint="eastAsia"/>
                <w:lang w:val="en-US"/>
              </w:rPr>
              <w:t>있다</w:t>
            </w:r>
            <w:r w:rsidR="00AA5146" w:rsidRPr="00246399">
              <w:rPr>
                <w:rFonts w:hint="eastAsia"/>
                <w:lang w:val="en-US"/>
              </w:rPr>
              <w:t>.</w:t>
            </w:r>
          </w:p>
          <w:p w14:paraId="178D591B" w14:textId="77777777" w:rsidR="00AA5146" w:rsidRPr="00246399" w:rsidRDefault="00AA5146" w:rsidP="00AA5146">
            <w:pPr>
              <w:rPr>
                <w:lang w:val="en-US"/>
              </w:rPr>
            </w:pPr>
          </w:p>
          <w:p w14:paraId="24A02F8F" w14:textId="07DA5C71" w:rsidR="00AA5146" w:rsidRPr="00246399" w:rsidRDefault="00F64114" w:rsidP="00F64114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c) </w:t>
            </w:r>
            <w:r w:rsidRPr="00246399">
              <w:rPr>
                <w:rFonts w:hint="eastAsia"/>
                <w:bCs/>
              </w:rPr>
              <w:tab/>
            </w:r>
            <w:r w:rsidR="00AA5146" w:rsidRPr="00246399">
              <w:rPr>
                <w:rFonts w:hint="eastAsia"/>
                <w:b/>
                <w:bCs/>
              </w:rPr>
              <w:t>도로통신망</w:t>
            </w:r>
            <w:r w:rsidR="00AA5146" w:rsidRPr="00246399">
              <w:rPr>
                <w:rFonts w:hint="eastAsia"/>
                <w:b/>
                <w:bCs/>
              </w:rPr>
              <w:t xml:space="preserve"> </w:t>
            </w:r>
            <w:r w:rsidR="00AA5146" w:rsidRPr="00246399">
              <w:rPr>
                <w:rFonts w:hint="eastAsia"/>
                <w:b/>
                <w:bCs/>
              </w:rPr>
              <w:t>통신인터페이스</w:t>
            </w:r>
            <w:r w:rsidR="00AA5146" w:rsidRPr="00246399">
              <w:rPr>
                <w:rFonts w:hint="eastAsia"/>
                <w:b/>
                <w:bCs/>
              </w:rPr>
              <w:t xml:space="preserve"> </w:t>
            </w:r>
            <w:r w:rsidR="00AA5146" w:rsidRPr="00246399">
              <w:rPr>
                <w:rFonts w:hint="eastAsia"/>
                <w:b/>
                <w:bCs/>
              </w:rPr>
              <w:t>–</w:t>
            </w:r>
            <w:r w:rsidR="00AA5146" w:rsidRPr="00246399">
              <w:rPr>
                <w:rFonts w:hint="eastAsia"/>
                <w:b/>
                <w:bCs/>
              </w:rPr>
              <w:t xml:space="preserve"> </w:t>
            </w:r>
            <w:r w:rsidR="00AA5146" w:rsidRPr="00246399">
              <w:rPr>
                <w:rFonts w:hint="eastAsia"/>
                <w:b/>
                <w:bCs/>
              </w:rPr>
              <w:t>비</w:t>
            </w:r>
            <w:r w:rsidR="00AA5146" w:rsidRPr="00246399">
              <w:rPr>
                <w:rFonts w:hint="eastAsia"/>
                <w:b/>
                <w:bCs/>
              </w:rPr>
              <w:t xml:space="preserve"> </w:t>
            </w:r>
            <w:r w:rsidR="00AA5146" w:rsidRPr="00246399">
              <w:rPr>
                <w:rFonts w:hint="eastAsia"/>
                <w:b/>
                <w:bCs/>
              </w:rPr>
              <w:t>이더넷</w:t>
            </w:r>
            <w:r w:rsidR="00AA5146" w:rsidRPr="00246399">
              <w:rPr>
                <w:rFonts w:hint="eastAsia"/>
                <w:b/>
                <w:bCs/>
              </w:rPr>
              <w:t xml:space="preserve"> </w:t>
            </w:r>
            <w:r w:rsidR="00AA5146" w:rsidRPr="00246399">
              <w:rPr>
                <w:rFonts w:hint="eastAsia"/>
                <w:b/>
                <w:bCs/>
              </w:rPr>
              <w:t>인터페이스</w:t>
            </w:r>
          </w:p>
          <w:p w14:paraId="304D571E" w14:textId="2980AD97" w:rsidR="00AA5146" w:rsidRPr="00246399" w:rsidRDefault="00AA5146" w:rsidP="00AA5146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lastRenderedPageBreak/>
              <w:t>(</w:t>
            </w:r>
            <w:r w:rsidRPr="00246399">
              <w:rPr>
                <w:rFonts w:hint="eastAsia"/>
                <w:lang w:val="en-US"/>
              </w:rPr>
              <w:t>적용대상</w:t>
            </w:r>
            <w:r w:rsidRPr="00246399">
              <w:rPr>
                <w:rFonts w:hint="eastAsia"/>
                <w:lang w:val="en-US"/>
              </w:rPr>
              <w:t xml:space="preserve">) </w:t>
            </w:r>
            <w:r w:rsidRPr="00246399">
              <w:rPr>
                <w:rFonts w:hint="eastAsia"/>
                <w:lang w:val="en-US"/>
              </w:rPr>
              <w:t>도로통신망</w:t>
            </w:r>
            <w:r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Pr="00246399">
              <w:rPr>
                <w:rFonts w:hint="eastAsia"/>
                <w:lang w:val="en-US"/>
              </w:rPr>
              <w:t>통신인터페이스가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이더넷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인터페이스가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아닌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 xml:space="preserve"> </w:t>
            </w:r>
          </w:p>
          <w:p w14:paraId="2213EF65" w14:textId="77777777" w:rsidR="00AA5146" w:rsidRPr="00246399" w:rsidRDefault="00AA5146" w:rsidP="00AA5146">
            <w:pPr>
              <w:rPr>
                <w:lang w:val="en-US"/>
              </w:rPr>
            </w:pPr>
          </w:p>
          <w:p w14:paraId="1754D905" w14:textId="63AB480D" w:rsidR="00102AFF" w:rsidRPr="00246399" w:rsidRDefault="002C09FB" w:rsidP="00AA5146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="00AA5146" w:rsidRPr="00246399">
              <w:rPr>
                <w:rFonts w:hint="eastAsia"/>
                <w:lang w:val="en-US"/>
              </w:rPr>
              <w:t>의</w:t>
            </w:r>
            <w:r w:rsidR="00AA5146" w:rsidRPr="00246399">
              <w:rPr>
                <w:rFonts w:hint="eastAsia"/>
                <w:lang w:val="en-US"/>
              </w:rPr>
              <w:t xml:space="preserve"> </w:t>
            </w:r>
            <w:r w:rsidR="00AA5146" w:rsidRPr="00246399">
              <w:rPr>
                <w:rFonts w:hint="eastAsia"/>
                <w:lang w:val="en-US"/>
              </w:rPr>
              <w:t>도로통신망</w:t>
            </w:r>
            <w:r w:rsidR="00AA5146"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="00AA5146" w:rsidRPr="00246399">
              <w:rPr>
                <w:rFonts w:hint="eastAsia"/>
                <w:lang w:val="en-US"/>
              </w:rPr>
              <w:t>통신인터페이스로</w:t>
            </w:r>
            <w:proofErr w:type="spellEnd"/>
            <w:r w:rsidR="00AA5146" w:rsidRPr="00246399">
              <w:rPr>
                <w:rFonts w:hint="eastAsia"/>
                <w:lang w:val="en-US"/>
              </w:rPr>
              <w:t xml:space="preserve"> </w:t>
            </w:r>
            <w:r w:rsidR="00AA5146" w:rsidRPr="00246399">
              <w:rPr>
                <w:rFonts w:hint="eastAsia"/>
                <w:lang w:val="en-US"/>
              </w:rPr>
              <w:t>이더넷</w:t>
            </w:r>
            <w:r w:rsidR="00AA5146" w:rsidRPr="00246399">
              <w:rPr>
                <w:rFonts w:hint="eastAsia"/>
                <w:lang w:val="en-US"/>
              </w:rPr>
              <w:t xml:space="preserve"> </w:t>
            </w:r>
            <w:r w:rsidR="00AA5146" w:rsidRPr="00246399">
              <w:rPr>
                <w:rFonts w:hint="eastAsia"/>
                <w:lang w:val="en-US"/>
              </w:rPr>
              <w:t>인터페이스가</w:t>
            </w:r>
            <w:r w:rsidR="00AA5146" w:rsidRPr="00246399">
              <w:rPr>
                <w:rFonts w:hint="eastAsia"/>
                <w:lang w:val="en-US"/>
              </w:rPr>
              <w:t xml:space="preserve"> </w:t>
            </w:r>
            <w:r w:rsidR="00AA5146" w:rsidRPr="00246399">
              <w:rPr>
                <w:rFonts w:hint="eastAsia"/>
                <w:lang w:val="en-US"/>
              </w:rPr>
              <w:t>아닌</w:t>
            </w:r>
            <w:r w:rsidR="00AA5146" w:rsidRPr="00246399">
              <w:rPr>
                <w:rFonts w:hint="eastAsia"/>
                <w:lang w:val="en-US"/>
              </w:rPr>
              <w:t xml:space="preserve"> </w:t>
            </w:r>
            <w:r w:rsidR="00AA5146" w:rsidRPr="00246399">
              <w:rPr>
                <w:rFonts w:hint="eastAsia"/>
                <w:lang w:val="en-US"/>
              </w:rPr>
              <w:t>다른</w:t>
            </w:r>
            <w:r w:rsidR="00AA5146"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="00AA5146" w:rsidRPr="00246399">
              <w:rPr>
                <w:rFonts w:hint="eastAsia"/>
                <w:lang w:val="en-US"/>
              </w:rPr>
              <w:t>통신인터페이스가</w:t>
            </w:r>
            <w:proofErr w:type="spellEnd"/>
            <w:r w:rsidR="00AA5146" w:rsidRPr="00246399">
              <w:rPr>
                <w:rFonts w:hint="eastAsia"/>
                <w:lang w:val="en-US"/>
              </w:rPr>
              <w:t xml:space="preserve"> </w:t>
            </w:r>
            <w:r w:rsidR="00AA5146" w:rsidRPr="00246399">
              <w:rPr>
                <w:rFonts w:hint="eastAsia"/>
                <w:lang w:val="en-US"/>
              </w:rPr>
              <w:t>사용될</w:t>
            </w:r>
            <w:r w:rsidR="00AA5146" w:rsidRPr="00246399">
              <w:rPr>
                <w:rFonts w:hint="eastAsia"/>
                <w:lang w:val="en-US"/>
              </w:rPr>
              <w:t xml:space="preserve"> </w:t>
            </w:r>
            <w:r w:rsidR="00AA5146" w:rsidRPr="00246399">
              <w:rPr>
                <w:rFonts w:hint="eastAsia"/>
                <w:lang w:val="en-US"/>
              </w:rPr>
              <w:t>경우</w:t>
            </w:r>
            <w:r w:rsidR="00AA5146" w:rsidRPr="00246399">
              <w:rPr>
                <w:rFonts w:hint="eastAsia"/>
                <w:lang w:val="en-US"/>
              </w:rPr>
              <w:t xml:space="preserve">, </w:t>
            </w:r>
            <w:r w:rsidR="00AA5146" w:rsidRPr="00246399">
              <w:rPr>
                <w:rFonts w:hint="eastAsia"/>
                <w:lang w:val="en-US"/>
              </w:rPr>
              <w:t>해당</w:t>
            </w:r>
            <w:r w:rsidR="00AA5146"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="00AA5146" w:rsidRPr="00246399">
              <w:rPr>
                <w:rFonts w:hint="eastAsia"/>
                <w:lang w:val="en-US"/>
              </w:rPr>
              <w:t>통신인터페이스의</w:t>
            </w:r>
            <w:proofErr w:type="spellEnd"/>
            <w:r w:rsidR="00AA5146" w:rsidRPr="00246399">
              <w:rPr>
                <w:rFonts w:hint="eastAsia"/>
                <w:lang w:val="en-US"/>
              </w:rPr>
              <w:t xml:space="preserve"> </w:t>
            </w:r>
            <w:r w:rsidR="00AA5146" w:rsidRPr="00246399">
              <w:rPr>
                <w:rFonts w:hint="eastAsia"/>
                <w:lang w:val="en-US"/>
              </w:rPr>
              <w:t>통신</w:t>
            </w:r>
            <w:r w:rsidR="00AA5146" w:rsidRPr="00246399">
              <w:rPr>
                <w:rFonts w:hint="eastAsia"/>
                <w:lang w:val="en-US"/>
              </w:rPr>
              <w:t xml:space="preserve"> </w:t>
            </w:r>
            <w:r w:rsidR="00AA5146" w:rsidRPr="00246399">
              <w:rPr>
                <w:rFonts w:hint="eastAsia"/>
                <w:lang w:val="en-US"/>
              </w:rPr>
              <w:t>성능은</w:t>
            </w:r>
            <w:r w:rsidR="00AA5146" w:rsidRPr="00246399">
              <w:rPr>
                <w:rFonts w:hint="eastAsia"/>
                <w:lang w:val="en-US"/>
              </w:rPr>
              <w:t xml:space="preserve"> </w:t>
            </w:r>
            <w:r w:rsidR="00AA5146" w:rsidRPr="00246399">
              <w:rPr>
                <w:rFonts w:hint="eastAsia"/>
                <w:lang w:val="en-US"/>
              </w:rPr>
              <w:t>별도의</w:t>
            </w:r>
            <w:r w:rsidR="00AA5146" w:rsidRPr="00246399">
              <w:rPr>
                <w:rFonts w:hint="eastAsia"/>
                <w:lang w:val="en-US"/>
              </w:rPr>
              <w:t xml:space="preserve"> </w:t>
            </w:r>
            <w:r w:rsidR="00AA5146" w:rsidRPr="00246399">
              <w:rPr>
                <w:rFonts w:hint="eastAsia"/>
                <w:lang w:val="en-US"/>
              </w:rPr>
              <w:t>규격이나</w:t>
            </w:r>
            <w:r w:rsidR="00AA5146" w:rsidRPr="00246399">
              <w:rPr>
                <w:rFonts w:hint="eastAsia"/>
                <w:lang w:val="en-US"/>
              </w:rPr>
              <w:t xml:space="preserve"> </w:t>
            </w:r>
            <w:r w:rsidR="00AA5146" w:rsidRPr="00246399">
              <w:rPr>
                <w:rFonts w:hint="eastAsia"/>
                <w:lang w:val="en-US"/>
              </w:rPr>
              <w:t>시방에서</w:t>
            </w:r>
            <w:r w:rsidR="00AA5146" w:rsidRPr="00246399">
              <w:rPr>
                <w:rFonts w:hint="eastAsia"/>
                <w:lang w:val="en-US"/>
              </w:rPr>
              <w:t xml:space="preserve"> </w:t>
            </w:r>
            <w:r w:rsidR="00AA5146" w:rsidRPr="00246399">
              <w:rPr>
                <w:rFonts w:hint="eastAsia"/>
                <w:lang w:val="en-US"/>
              </w:rPr>
              <w:t>정의한</w:t>
            </w:r>
            <w:r w:rsidR="00AA5146" w:rsidRPr="00246399">
              <w:rPr>
                <w:rFonts w:hint="eastAsia"/>
                <w:lang w:val="en-US"/>
              </w:rPr>
              <w:t xml:space="preserve"> </w:t>
            </w:r>
            <w:r w:rsidR="00AA5146" w:rsidRPr="00246399">
              <w:rPr>
                <w:rFonts w:hint="eastAsia"/>
                <w:lang w:val="en-US"/>
              </w:rPr>
              <w:t>수준을</w:t>
            </w:r>
            <w:r w:rsidR="00AA5146" w:rsidRPr="00246399">
              <w:rPr>
                <w:rFonts w:hint="eastAsia"/>
                <w:lang w:val="en-US"/>
              </w:rPr>
              <w:t xml:space="preserve"> </w:t>
            </w:r>
            <w:r w:rsidR="00AA5146" w:rsidRPr="00246399">
              <w:rPr>
                <w:rFonts w:hint="eastAsia"/>
                <w:lang w:val="en-US"/>
              </w:rPr>
              <w:t>만족해야</w:t>
            </w:r>
            <w:r w:rsidR="00AA5146" w:rsidRPr="00246399">
              <w:rPr>
                <w:rFonts w:hint="eastAsia"/>
                <w:lang w:val="en-US"/>
              </w:rPr>
              <w:t xml:space="preserve"> </w:t>
            </w:r>
            <w:r w:rsidR="00AA5146" w:rsidRPr="00246399">
              <w:rPr>
                <w:rFonts w:hint="eastAsia"/>
                <w:lang w:val="en-US"/>
              </w:rPr>
              <w:t>한다</w:t>
            </w:r>
            <w:r w:rsidR="00AA5146" w:rsidRPr="00246399">
              <w:rPr>
                <w:rFonts w:hint="eastAsia"/>
                <w:lang w:val="en-US"/>
              </w:rPr>
              <w:t>.</w:t>
            </w:r>
          </w:p>
        </w:tc>
      </w:tr>
      <w:tr w:rsidR="00246399" w:rsidRPr="00246399" w14:paraId="76FB4FC6" w14:textId="77777777" w:rsidTr="00FA3061">
        <w:trPr>
          <w:trHeight w:val="433"/>
        </w:trPr>
        <w:tc>
          <w:tcPr>
            <w:tcW w:w="17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91EC5F" w14:textId="58430A83" w:rsidR="00102AFF" w:rsidRPr="00246399" w:rsidRDefault="00102AFF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lastRenderedPageBreak/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</w:t>
            </w:r>
          </w:p>
        </w:tc>
        <w:tc>
          <w:tcPr>
            <w:tcW w:w="7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25C4CA" w14:textId="30F73365" w:rsidR="00102AFF" w:rsidRPr="00246399" w:rsidRDefault="00102AFF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문서검사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기능검사</w:t>
            </w:r>
          </w:p>
        </w:tc>
      </w:tr>
      <w:tr w:rsidR="00246399" w:rsidRPr="00246399" w14:paraId="3179F2A9" w14:textId="77777777" w:rsidTr="00FA3061">
        <w:trPr>
          <w:trHeight w:val="433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304954" w14:textId="088FDDE1" w:rsidR="00102AFF" w:rsidRPr="00246399" w:rsidRDefault="00102AFF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</w:t>
            </w:r>
          </w:p>
        </w:tc>
      </w:tr>
      <w:tr w:rsidR="00246399" w:rsidRPr="00246399" w14:paraId="0CB87C43" w14:textId="77777777" w:rsidTr="00FA3061">
        <w:trPr>
          <w:trHeight w:val="433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5EFA63" w14:textId="10D559D2" w:rsidR="00102AFF" w:rsidRPr="00246399" w:rsidRDefault="00AA5146" w:rsidP="00AA514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2C09FB" w:rsidRPr="00246399">
              <w:rPr>
                <w:rFonts w:hint="eastAsia"/>
              </w:rPr>
              <w:t>노변장치</w:t>
            </w:r>
            <w:r w:rsidR="002C09FB" w:rsidRPr="00246399">
              <w:t>는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t>ICMPv4/ICMPv6 request</w:t>
            </w:r>
            <w:r w:rsidR="00102AFF" w:rsidRPr="00246399">
              <w:rPr>
                <w:rFonts w:hint="eastAsia"/>
              </w:rPr>
              <w:t>에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대한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t>response</w:t>
            </w:r>
            <w:r w:rsidR="00102AFF" w:rsidRPr="00246399">
              <w:rPr>
                <w:rFonts w:hint="eastAsia"/>
              </w:rPr>
              <w:t>를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송신하도록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설정된다</w:t>
            </w:r>
            <w:r w:rsidR="00102AFF" w:rsidRPr="00246399">
              <w:t>.</w:t>
            </w:r>
          </w:p>
        </w:tc>
      </w:tr>
      <w:tr w:rsidR="00246399" w:rsidRPr="00246399" w14:paraId="08DEF1B6" w14:textId="77777777" w:rsidTr="00FA3061">
        <w:trPr>
          <w:trHeight w:val="433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83D715" w14:textId="57381F3B" w:rsidR="00102AFF" w:rsidRPr="00246399" w:rsidRDefault="00102AFF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절차</w:t>
            </w:r>
          </w:p>
        </w:tc>
      </w:tr>
      <w:tr w:rsidR="00246399" w:rsidRPr="00246399" w14:paraId="75DFD2E2" w14:textId="77777777" w:rsidTr="00FA3061">
        <w:trPr>
          <w:trHeight w:val="433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EB859E" w14:textId="3690A353" w:rsidR="00102AFF" w:rsidRPr="00246399" w:rsidRDefault="00102AFF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단계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71E892" w14:textId="7072E9B4" w:rsidR="00102AFF" w:rsidRPr="00246399" w:rsidRDefault="00102AFF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유형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F411B7" w14:textId="5B9B6478" w:rsidR="00102AFF" w:rsidRPr="00246399" w:rsidRDefault="00102AFF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설명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5869CD" w14:textId="4C9EA3A8" w:rsidR="00102AFF" w:rsidRPr="00246399" w:rsidRDefault="00102AFF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판정</w:t>
            </w:r>
          </w:p>
        </w:tc>
      </w:tr>
      <w:tr w:rsidR="00246399" w:rsidRPr="00246399" w14:paraId="665B56D9" w14:textId="77777777" w:rsidTr="00FA3061">
        <w:trPr>
          <w:trHeight w:val="1870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AA1A25" w14:textId="13987B1A" w:rsidR="00102AFF" w:rsidRPr="00246399" w:rsidRDefault="00102AFF" w:rsidP="00B776A7">
            <w:pPr>
              <w:rPr>
                <w:lang w:val="en-US"/>
              </w:rPr>
            </w:pPr>
            <w:r w:rsidRPr="00246399">
              <w:rPr>
                <w:lang w:val="en-US"/>
              </w:rPr>
              <w:t>1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B9C299" w14:textId="248DB508" w:rsidR="00102AFF" w:rsidRPr="00246399" w:rsidRDefault="00102AFF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6B5A85" w14:textId="2D08ABC3" w:rsidR="00102AFF" w:rsidRPr="00246399" w:rsidRDefault="002C09FB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제조사에서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제공하는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사양서의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비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lang w:val="en-US"/>
              </w:rPr>
              <w:t xml:space="preserve">V2X </w:t>
            </w:r>
            <w:proofErr w:type="spellStart"/>
            <w:r w:rsidR="00102AFF" w:rsidRPr="00246399">
              <w:rPr>
                <w:rFonts w:hint="eastAsia"/>
                <w:lang w:val="en-US"/>
              </w:rPr>
              <w:t>통신인터페이스</w:t>
            </w:r>
            <w:proofErr w:type="spellEnd"/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관련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내용을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확인한다</w:t>
            </w:r>
            <w:r w:rsidR="00102AFF" w:rsidRPr="00246399">
              <w:rPr>
                <w:lang w:val="en-US"/>
              </w:rPr>
              <w:t>.</w:t>
            </w:r>
          </w:p>
          <w:p w14:paraId="547C9295" w14:textId="39EB9EA3" w:rsidR="00102AFF" w:rsidRPr="00246399" w:rsidRDefault="00AA5146" w:rsidP="00AA514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102AFF" w:rsidRPr="00246399">
              <w:rPr>
                <w:rFonts w:hint="eastAsia"/>
              </w:rPr>
              <w:t>하나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이상의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비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t xml:space="preserve">V2X </w:t>
            </w:r>
            <w:r w:rsidR="00102AFF" w:rsidRPr="00246399">
              <w:rPr>
                <w:rFonts w:hint="eastAsia"/>
              </w:rPr>
              <w:t>통신인터페이스를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포함하고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있는지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확인한다</w:t>
            </w:r>
            <w:r w:rsidR="00102AFF" w:rsidRPr="00246399">
              <w:t>.</w:t>
            </w:r>
          </w:p>
          <w:p w14:paraId="4A10381E" w14:textId="6123EA97" w:rsidR="00102AFF" w:rsidRPr="00246399" w:rsidRDefault="00AA5146" w:rsidP="00AA514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102AFF" w:rsidRPr="00246399">
              <w:rPr>
                <w:rFonts w:hint="eastAsia"/>
              </w:rPr>
              <w:t>각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통신인터페이스가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t xml:space="preserve">IPv4/IPv6 </w:t>
            </w:r>
            <w:r w:rsidR="00102AFF" w:rsidRPr="00246399">
              <w:rPr>
                <w:rFonts w:hint="eastAsia"/>
              </w:rPr>
              <w:t>통신을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지원하는지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확인한다</w:t>
            </w:r>
            <w:r w:rsidR="00102AFF" w:rsidRPr="00246399">
              <w:t>.</w:t>
            </w:r>
          </w:p>
          <w:p w14:paraId="6B45B681" w14:textId="285BB462" w:rsidR="00102AFF" w:rsidRPr="00246399" w:rsidRDefault="00AA5146" w:rsidP="00AA514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102AFF" w:rsidRPr="00246399">
              <w:rPr>
                <w:rFonts w:hint="eastAsia"/>
              </w:rPr>
              <w:t>도로통신망과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연결되는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통신인터페이스가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기대되는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성능을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만족하는지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확인한다</w:t>
            </w:r>
            <w:r w:rsidR="00102AFF" w:rsidRPr="00246399">
              <w:t>.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776A5F" w14:textId="024E5419" w:rsidR="00102AFF" w:rsidRPr="00246399" w:rsidRDefault="00102AFF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3C38B3ED" w14:textId="32BF0447" w:rsidR="00102AFF" w:rsidRPr="00246399" w:rsidRDefault="00102AFF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3C12878D" w14:textId="77777777" w:rsidTr="00FA3061">
        <w:trPr>
          <w:trHeight w:val="1295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1FB52C" w14:textId="7B818D12" w:rsidR="00102AFF" w:rsidRPr="00246399" w:rsidRDefault="00102AFF" w:rsidP="00B776A7">
            <w:pPr>
              <w:rPr>
                <w:lang w:val="en-US"/>
              </w:rPr>
            </w:pPr>
            <w:r w:rsidRPr="00246399">
              <w:rPr>
                <w:lang w:val="en-US"/>
              </w:rPr>
              <w:t>2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7639DE" w14:textId="619C8DCF" w:rsidR="00102AFF" w:rsidRPr="00246399" w:rsidRDefault="00102AFF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96CE2B" w14:textId="20FCAB4A" w:rsidR="00102AFF" w:rsidRPr="00246399" w:rsidRDefault="00102AFF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이더넷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인터페이스를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주소로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ICMPv4 echo request </w:t>
            </w:r>
            <w:r w:rsidRPr="00246399">
              <w:rPr>
                <w:rFonts w:hint="eastAsia"/>
                <w:lang w:val="en-US"/>
              </w:rPr>
              <w:t>패킷을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송신한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후</w:t>
            </w:r>
            <w:r w:rsidRPr="00246399">
              <w:rPr>
                <w:lang w:val="en-US"/>
              </w:rPr>
              <w:t xml:space="preserve">, ICMPv4 echo reply </w:t>
            </w:r>
            <w:r w:rsidRPr="00246399">
              <w:rPr>
                <w:rFonts w:hint="eastAsia"/>
                <w:lang w:val="en-US"/>
              </w:rPr>
              <w:t>패킷이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수신되는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것을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  <w:p w14:paraId="2E701D44" w14:textId="34EDF84F" w:rsidR="00102AFF" w:rsidRPr="00246399" w:rsidRDefault="00AA5146" w:rsidP="00AA514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102AFF" w:rsidRPr="00246399">
              <w:rPr>
                <w:rFonts w:hint="eastAsia"/>
              </w:rPr>
              <w:t>목적지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t xml:space="preserve">IPv4 </w:t>
            </w:r>
            <w:r w:rsidR="00102AFF" w:rsidRPr="00246399">
              <w:rPr>
                <w:rFonts w:hint="eastAsia"/>
              </w:rPr>
              <w:t>주소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t>:= IPv4_ADDR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1F84C9" w14:textId="467AA46F" w:rsidR="00102AFF" w:rsidRPr="00246399" w:rsidRDefault="00102AFF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3A35C6A5" w14:textId="109EA34E" w:rsidR="00102AFF" w:rsidRPr="00246399" w:rsidRDefault="00102AFF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7D3B6DC2" w14:textId="77777777" w:rsidTr="00FA3061">
        <w:trPr>
          <w:trHeight w:val="1295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E6FD5F" w14:textId="5CE92957" w:rsidR="00102AFF" w:rsidRPr="00246399" w:rsidRDefault="00102AFF" w:rsidP="00B776A7">
            <w:pPr>
              <w:rPr>
                <w:lang w:val="en-US"/>
              </w:rPr>
            </w:pPr>
            <w:r w:rsidRPr="00246399">
              <w:rPr>
                <w:lang w:val="en-US"/>
              </w:rPr>
              <w:t>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92F47D" w14:textId="68B74252" w:rsidR="00102AFF" w:rsidRPr="00246399" w:rsidRDefault="00102AFF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BA241E" w14:textId="71296EBE" w:rsidR="00102AFF" w:rsidRPr="00246399" w:rsidRDefault="00102AFF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이더넷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인터페이스를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주소로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ICMPv6 neighbor discovery </w:t>
            </w:r>
            <w:r w:rsidRPr="00246399">
              <w:rPr>
                <w:rFonts w:hint="eastAsia"/>
                <w:lang w:val="en-US"/>
              </w:rPr>
              <w:t>패킷을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송신한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후</w:t>
            </w:r>
            <w:r w:rsidRPr="00246399">
              <w:rPr>
                <w:lang w:val="en-US"/>
              </w:rPr>
              <w:t xml:space="preserve">, ICMPv6 neighbor solicitation </w:t>
            </w:r>
            <w:r w:rsidRPr="00246399">
              <w:rPr>
                <w:rFonts w:hint="eastAsia"/>
                <w:lang w:val="en-US"/>
              </w:rPr>
              <w:t>패킷이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수신되는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것을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  <w:p w14:paraId="79088263" w14:textId="51012B7B" w:rsidR="00102AFF" w:rsidRPr="00246399" w:rsidRDefault="00AA5146" w:rsidP="00AA514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102AFF" w:rsidRPr="00246399">
              <w:rPr>
                <w:rFonts w:hint="eastAsia"/>
              </w:rPr>
              <w:t>목적지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t xml:space="preserve">IPv6 </w:t>
            </w:r>
            <w:r w:rsidR="00102AFF" w:rsidRPr="00246399">
              <w:rPr>
                <w:rFonts w:hint="eastAsia"/>
              </w:rPr>
              <w:t>주소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t>:= IPv6_ADDR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7F1AF5" w14:textId="07F0FA9B" w:rsidR="00102AFF" w:rsidRPr="00246399" w:rsidRDefault="00102AFF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653A00BE" w14:textId="76B0B940" w:rsidR="00102AFF" w:rsidRPr="00246399" w:rsidRDefault="00102AFF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3E374438" w14:textId="77777777" w:rsidTr="00FA3061">
        <w:trPr>
          <w:trHeight w:val="433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EEAB87" w14:textId="08035934" w:rsidR="00102AFF" w:rsidRPr="00246399" w:rsidRDefault="00102AFF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비고</w:t>
            </w:r>
          </w:p>
        </w:tc>
      </w:tr>
      <w:tr w:rsidR="00102AFF" w:rsidRPr="00246399" w14:paraId="4652851C" w14:textId="77777777" w:rsidTr="00FA3061">
        <w:trPr>
          <w:trHeight w:val="720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40DAA7" w14:textId="0A51C9A0" w:rsidR="00102AFF" w:rsidRPr="00246399" w:rsidRDefault="00AA5146" w:rsidP="00AA514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102AFF" w:rsidRPr="00246399">
              <w:t xml:space="preserve">IPv4_ADDR : </w:t>
            </w:r>
            <w:r w:rsidR="00102AFF" w:rsidRPr="00246399">
              <w:rPr>
                <w:rFonts w:hint="eastAsia"/>
              </w:rPr>
              <w:t>시험시스템과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연결된</w:t>
            </w:r>
            <w:r w:rsidR="00102AFF" w:rsidRPr="00246399">
              <w:rPr>
                <w:rFonts w:hint="eastAsia"/>
              </w:rPr>
              <w:t xml:space="preserve"> </w:t>
            </w:r>
            <w:r w:rsidR="002C09FB" w:rsidRPr="00246399">
              <w:rPr>
                <w:rFonts w:hint="eastAsia"/>
              </w:rPr>
              <w:t>노변장치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이더넷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인터페이스의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t xml:space="preserve">IPv4 </w:t>
            </w:r>
            <w:r w:rsidR="00102AFF" w:rsidRPr="00246399">
              <w:rPr>
                <w:rFonts w:hint="eastAsia"/>
              </w:rPr>
              <w:t>주소</w:t>
            </w:r>
          </w:p>
          <w:p w14:paraId="78112F5A" w14:textId="5D671C9B" w:rsidR="00102AFF" w:rsidRPr="00246399" w:rsidRDefault="00AA5146" w:rsidP="00AA514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102AFF" w:rsidRPr="00246399">
              <w:t xml:space="preserve">IPv6_ADDR : </w:t>
            </w:r>
            <w:r w:rsidR="00102AFF" w:rsidRPr="00246399">
              <w:rPr>
                <w:rFonts w:hint="eastAsia"/>
              </w:rPr>
              <w:t>시험시스템과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연결된</w:t>
            </w:r>
            <w:r w:rsidR="00102AFF" w:rsidRPr="00246399">
              <w:rPr>
                <w:rFonts w:hint="eastAsia"/>
              </w:rPr>
              <w:t xml:space="preserve"> </w:t>
            </w:r>
            <w:r w:rsidR="002C09FB" w:rsidRPr="00246399">
              <w:rPr>
                <w:rFonts w:hint="eastAsia"/>
              </w:rPr>
              <w:t>노변장치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이더넷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인터페이스의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t xml:space="preserve">IPv6 </w:t>
            </w:r>
            <w:r w:rsidR="00102AFF" w:rsidRPr="00246399">
              <w:rPr>
                <w:rFonts w:hint="eastAsia"/>
              </w:rPr>
              <w:t>주소</w:t>
            </w:r>
          </w:p>
        </w:tc>
      </w:tr>
    </w:tbl>
    <w:p w14:paraId="29D2DDB8" w14:textId="77777777" w:rsidR="00102AFF" w:rsidRPr="00246399" w:rsidRDefault="00102AFF" w:rsidP="00C72CDF">
      <w:pPr>
        <w:pStyle w:val="new4"/>
        <w:numPr>
          <w:ilvl w:val="0"/>
          <w:numId w:val="0"/>
        </w:numPr>
        <w:rPr>
          <w:rFonts w:ascii="Arial" w:hAnsi="Arial"/>
          <w:lang w:val="en-US"/>
        </w:rPr>
      </w:pPr>
    </w:p>
    <w:p w14:paraId="39573448" w14:textId="34075A58" w:rsidR="00505EF4" w:rsidRPr="00246399" w:rsidRDefault="00EE3400" w:rsidP="00EE3400">
      <w:pPr>
        <w:pStyle w:val="44"/>
        <w:numPr>
          <w:ilvl w:val="0"/>
          <w:numId w:val="0"/>
        </w:numPr>
        <w:tabs>
          <w:tab w:val="left" w:pos="0"/>
        </w:tabs>
        <w:rPr>
          <w:lang w:eastAsia="ko-KR"/>
        </w:rPr>
      </w:pPr>
      <w:r w:rsidRPr="00246399">
        <w:rPr>
          <w:rFonts w:hint="eastAsia"/>
          <w:lang w:eastAsia="ko-KR"/>
        </w:rPr>
        <w:t xml:space="preserve">4.4.12.3 </w:t>
      </w:r>
      <w:r w:rsidRPr="00246399">
        <w:rPr>
          <w:rFonts w:hint="eastAsia"/>
          <w:lang w:eastAsia="ko-KR"/>
        </w:rPr>
        <w:tab/>
      </w:r>
      <w:r w:rsidR="00505EF4" w:rsidRPr="00246399">
        <w:rPr>
          <w:rFonts w:hint="eastAsia"/>
          <w:lang w:eastAsia="ko-KR"/>
        </w:rPr>
        <w:t>TP-RSU-IF-003</w:t>
      </w:r>
    </w:p>
    <w:p w14:paraId="2D158D95" w14:textId="77777777" w:rsidR="00102AFF" w:rsidRPr="00246399" w:rsidRDefault="00102AFF" w:rsidP="00102AFF">
      <w:pPr>
        <w:rPr>
          <w:lang w:val="de-DE"/>
        </w:rPr>
      </w:pPr>
    </w:p>
    <w:tbl>
      <w:tblPr>
        <w:tblOverlap w:val="never"/>
        <w:tblW w:w="93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"/>
        <w:gridCol w:w="847"/>
        <w:gridCol w:w="6747"/>
        <w:gridCol w:w="862"/>
      </w:tblGrid>
      <w:tr w:rsidR="00246399" w:rsidRPr="00246399" w14:paraId="290281C7" w14:textId="77777777" w:rsidTr="00FA3061">
        <w:trPr>
          <w:trHeight w:val="456"/>
        </w:trPr>
        <w:tc>
          <w:tcPr>
            <w:tcW w:w="17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49F9AD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식별자</w:t>
            </w:r>
          </w:p>
        </w:tc>
        <w:tc>
          <w:tcPr>
            <w:tcW w:w="7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FC602D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lang w:val="en-US"/>
              </w:rPr>
              <w:t>TP-RSU-IF-003</w:t>
            </w:r>
          </w:p>
        </w:tc>
      </w:tr>
      <w:tr w:rsidR="00246399" w:rsidRPr="00246399" w14:paraId="751D9861" w14:textId="77777777" w:rsidTr="00FA3061">
        <w:trPr>
          <w:trHeight w:val="758"/>
        </w:trPr>
        <w:tc>
          <w:tcPr>
            <w:tcW w:w="17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398AA1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개요</w:t>
            </w:r>
          </w:p>
        </w:tc>
        <w:tc>
          <w:tcPr>
            <w:tcW w:w="7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882C71" w14:textId="2CEBF649" w:rsidR="00102AFF" w:rsidRPr="00246399" w:rsidRDefault="002C09FB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가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lang w:val="en-US"/>
              </w:rPr>
              <w:t xml:space="preserve">V2X </w:t>
            </w:r>
            <w:r w:rsidR="00102AFF" w:rsidRPr="00246399">
              <w:rPr>
                <w:rFonts w:hint="eastAsia"/>
                <w:lang w:val="en-US"/>
              </w:rPr>
              <w:t>통신망과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도로통신망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사이에서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lang w:val="en-US"/>
              </w:rPr>
              <w:t xml:space="preserve">IPv6 </w:t>
            </w:r>
            <w:r w:rsidR="00102AFF" w:rsidRPr="00246399">
              <w:rPr>
                <w:rFonts w:hint="eastAsia"/>
                <w:lang w:val="en-US"/>
              </w:rPr>
              <w:t>패킷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라우팅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기능을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지원하는지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확인한다</w:t>
            </w:r>
            <w:r w:rsidR="00102AFF" w:rsidRPr="00246399">
              <w:rPr>
                <w:lang w:val="en-US"/>
              </w:rPr>
              <w:t>.</w:t>
            </w:r>
          </w:p>
        </w:tc>
      </w:tr>
      <w:tr w:rsidR="00246399" w:rsidRPr="00246399" w14:paraId="326E1B9C" w14:textId="77777777" w:rsidTr="00FA3061">
        <w:trPr>
          <w:trHeight w:val="456"/>
        </w:trPr>
        <w:tc>
          <w:tcPr>
            <w:tcW w:w="17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6BBD53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대상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요구사항</w:t>
            </w:r>
          </w:p>
        </w:tc>
        <w:tc>
          <w:tcPr>
            <w:tcW w:w="7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1675E9" w14:textId="0111E411" w:rsidR="00592B7B" w:rsidRPr="00246399" w:rsidRDefault="00592B7B" w:rsidP="00592B7B">
            <w:pPr>
              <w:rPr>
                <w:b/>
                <w:bCs/>
                <w:lang w:val="en-US"/>
              </w:rPr>
            </w:pPr>
            <w:r w:rsidRPr="00246399">
              <w:rPr>
                <w:b/>
                <w:bCs/>
                <w:lang w:val="en-US"/>
              </w:rPr>
              <w:t xml:space="preserve">IPv6 </w:t>
            </w:r>
            <w:r w:rsidRPr="00246399">
              <w:rPr>
                <w:rFonts w:hint="eastAsia"/>
                <w:b/>
                <w:bCs/>
                <w:lang w:val="en-US"/>
              </w:rPr>
              <w:t>라우팅</w:t>
            </w:r>
          </w:p>
          <w:p w14:paraId="71B641FF" w14:textId="7ECB2105" w:rsidR="00592B7B" w:rsidRPr="00246399" w:rsidRDefault="00592B7B" w:rsidP="00592B7B">
            <w:pPr>
              <w:rPr>
                <w:lang w:val="en-US"/>
              </w:rPr>
            </w:pPr>
            <w:r w:rsidRPr="00246399">
              <w:rPr>
                <w:lang w:val="en-US"/>
              </w:rPr>
              <w:t>(</w:t>
            </w:r>
            <w:r w:rsidRPr="00246399">
              <w:rPr>
                <w:rFonts w:hint="eastAsia"/>
                <w:lang w:val="en-US"/>
              </w:rPr>
              <w:t>적용대상</w:t>
            </w:r>
            <w:r w:rsidRPr="00246399">
              <w:rPr>
                <w:lang w:val="en-US"/>
              </w:rPr>
              <w:t xml:space="preserve">) IP </w:t>
            </w:r>
            <w:r w:rsidRPr="00246399">
              <w:rPr>
                <w:rFonts w:hint="eastAsia"/>
                <w:lang w:val="en-US"/>
              </w:rPr>
              <w:t>통신을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지원하는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V2X </w:t>
            </w:r>
            <w:proofErr w:type="spellStart"/>
            <w:r w:rsidRPr="00246399">
              <w:rPr>
                <w:rFonts w:hint="eastAsia"/>
                <w:lang w:val="en-US"/>
              </w:rPr>
              <w:t>통신인터페이스를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갖는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</w:p>
          <w:p w14:paraId="780ECDC4" w14:textId="1EF8A876" w:rsidR="00592B7B" w:rsidRPr="00246399" w:rsidRDefault="002C09FB" w:rsidP="00592B7B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="00592B7B" w:rsidRPr="00246399">
              <w:rPr>
                <w:rFonts w:hint="eastAsia"/>
                <w:lang w:val="en-US"/>
              </w:rPr>
              <w:t xml:space="preserve"> </w:t>
            </w:r>
            <w:r w:rsidR="00592B7B" w:rsidRPr="00246399">
              <w:rPr>
                <w:lang w:val="en-US"/>
              </w:rPr>
              <w:t>V2X</w:t>
            </w:r>
            <w:r w:rsidR="00592B7B" w:rsidRPr="00246399">
              <w:rPr>
                <w:rFonts w:hint="eastAsia"/>
                <w:lang w:val="en-US"/>
              </w:rPr>
              <w:t>통신망과</w:t>
            </w:r>
            <w:r w:rsidR="00592B7B" w:rsidRPr="00246399">
              <w:rPr>
                <w:rFonts w:hint="eastAsia"/>
                <w:lang w:val="en-US"/>
              </w:rPr>
              <w:t xml:space="preserve"> </w:t>
            </w:r>
            <w:r w:rsidR="00592B7B" w:rsidRPr="00246399">
              <w:rPr>
                <w:rFonts w:hint="eastAsia"/>
                <w:lang w:val="en-US"/>
              </w:rPr>
              <w:t>도로통신망</w:t>
            </w:r>
            <w:r w:rsidR="00592B7B" w:rsidRPr="00246399">
              <w:rPr>
                <w:rFonts w:hint="eastAsia"/>
                <w:lang w:val="en-US"/>
              </w:rPr>
              <w:t xml:space="preserve"> </w:t>
            </w:r>
            <w:r w:rsidR="00592B7B" w:rsidRPr="00246399">
              <w:rPr>
                <w:rFonts w:hint="eastAsia"/>
                <w:lang w:val="en-US"/>
              </w:rPr>
              <w:t>사이에서</w:t>
            </w:r>
            <w:r w:rsidR="00592B7B" w:rsidRPr="00246399">
              <w:rPr>
                <w:rFonts w:hint="eastAsia"/>
                <w:lang w:val="en-US"/>
              </w:rPr>
              <w:t xml:space="preserve"> </w:t>
            </w:r>
            <w:r w:rsidR="00592B7B" w:rsidRPr="00246399">
              <w:rPr>
                <w:lang w:val="en-US"/>
              </w:rPr>
              <w:t xml:space="preserve">IPv6 </w:t>
            </w:r>
            <w:r w:rsidR="00592B7B" w:rsidRPr="00246399">
              <w:rPr>
                <w:rFonts w:hint="eastAsia"/>
                <w:lang w:val="en-US"/>
              </w:rPr>
              <w:t>패킷을</w:t>
            </w:r>
            <w:r w:rsidR="00592B7B" w:rsidRPr="00246399">
              <w:rPr>
                <w:rFonts w:hint="eastAsia"/>
                <w:lang w:val="en-US"/>
              </w:rPr>
              <w:t xml:space="preserve"> </w:t>
            </w:r>
            <w:r w:rsidR="00592B7B" w:rsidRPr="00246399">
              <w:rPr>
                <w:rFonts w:hint="eastAsia"/>
                <w:lang w:val="en-US"/>
              </w:rPr>
              <w:t>라우팅하거나</w:t>
            </w:r>
            <w:r w:rsidR="00592B7B" w:rsidRPr="00246399">
              <w:rPr>
                <w:rFonts w:hint="eastAsia"/>
                <w:lang w:val="en-US"/>
              </w:rPr>
              <w:t xml:space="preserve"> </w:t>
            </w:r>
            <w:r w:rsidR="00592B7B" w:rsidRPr="00246399">
              <w:rPr>
                <w:lang w:val="en-US"/>
              </w:rPr>
              <w:t xml:space="preserve">NAT </w:t>
            </w:r>
            <w:r w:rsidR="00592B7B" w:rsidRPr="00246399">
              <w:rPr>
                <w:rFonts w:hint="eastAsia"/>
                <w:lang w:val="en-US"/>
              </w:rPr>
              <w:t>기능을</w:t>
            </w:r>
            <w:r w:rsidR="00592B7B" w:rsidRPr="00246399">
              <w:rPr>
                <w:rFonts w:hint="eastAsia"/>
                <w:lang w:val="en-US"/>
              </w:rPr>
              <w:t xml:space="preserve"> </w:t>
            </w:r>
            <w:r w:rsidR="00592B7B" w:rsidRPr="00246399">
              <w:rPr>
                <w:rFonts w:hint="eastAsia"/>
                <w:lang w:val="en-US"/>
              </w:rPr>
              <w:t>지원해야</w:t>
            </w:r>
            <w:r w:rsidR="00592B7B" w:rsidRPr="00246399">
              <w:rPr>
                <w:rFonts w:hint="eastAsia"/>
                <w:lang w:val="en-US"/>
              </w:rPr>
              <w:t xml:space="preserve"> </w:t>
            </w:r>
            <w:r w:rsidR="00592B7B" w:rsidRPr="00246399">
              <w:rPr>
                <w:rFonts w:hint="eastAsia"/>
                <w:lang w:val="en-US"/>
              </w:rPr>
              <w:t>한다</w:t>
            </w:r>
            <w:r w:rsidR="00592B7B" w:rsidRPr="00246399">
              <w:rPr>
                <w:lang w:val="en-US"/>
              </w:rPr>
              <w:t>.</w:t>
            </w:r>
          </w:p>
          <w:p w14:paraId="6AF8DB66" w14:textId="77777777" w:rsidR="00592B7B" w:rsidRPr="00246399" w:rsidRDefault="00592B7B" w:rsidP="00592B7B">
            <w:pPr>
              <w:rPr>
                <w:lang w:val="en-US"/>
              </w:rPr>
            </w:pPr>
          </w:p>
          <w:p w14:paraId="3F4AC4D6" w14:textId="1D9F6B0C" w:rsidR="00102AFF" w:rsidRPr="00246399" w:rsidRDefault="00F64114" w:rsidP="00F64114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lastRenderedPageBreak/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592B7B" w:rsidRPr="00246399">
              <w:rPr>
                <w:rFonts w:hint="eastAsia"/>
                <w:lang w:val="en-US"/>
              </w:rPr>
              <w:t>도로통신망</w:t>
            </w:r>
            <w:r w:rsidR="00592B7B" w:rsidRPr="00246399">
              <w:rPr>
                <w:rFonts w:hint="eastAsia"/>
                <w:lang w:val="en-US"/>
              </w:rPr>
              <w:t xml:space="preserve"> </w:t>
            </w:r>
            <w:r w:rsidR="00592B7B" w:rsidRPr="00246399">
              <w:rPr>
                <w:rFonts w:hint="eastAsia"/>
                <w:lang w:val="en-US"/>
              </w:rPr>
              <w:t>구성에</w:t>
            </w:r>
            <w:r w:rsidR="00592B7B" w:rsidRPr="00246399">
              <w:rPr>
                <w:rFonts w:hint="eastAsia"/>
                <w:lang w:val="en-US"/>
              </w:rPr>
              <w:t xml:space="preserve"> </w:t>
            </w:r>
            <w:r w:rsidR="00592B7B" w:rsidRPr="00246399">
              <w:rPr>
                <w:rFonts w:hint="eastAsia"/>
                <w:lang w:val="en-US"/>
              </w:rPr>
              <w:t>따라</w:t>
            </w:r>
            <w:r w:rsidR="00592B7B" w:rsidRPr="00246399">
              <w:rPr>
                <w:rFonts w:hint="eastAsia"/>
                <w:lang w:val="en-US"/>
              </w:rPr>
              <w:t xml:space="preserve"> </w:t>
            </w:r>
            <w:r w:rsidR="00592B7B" w:rsidRPr="00246399">
              <w:rPr>
                <w:lang w:val="en-US"/>
              </w:rPr>
              <w:t xml:space="preserve">IPv6 </w:t>
            </w:r>
            <w:r w:rsidR="00592B7B" w:rsidRPr="00246399">
              <w:rPr>
                <w:rFonts w:hint="eastAsia"/>
                <w:lang w:val="en-US"/>
              </w:rPr>
              <w:t>라우팅</w:t>
            </w:r>
            <w:r w:rsidR="00592B7B" w:rsidRPr="00246399">
              <w:rPr>
                <w:rFonts w:hint="eastAsia"/>
                <w:lang w:val="en-US"/>
              </w:rPr>
              <w:t xml:space="preserve"> </w:t>
            </w:r>
            <w:r w:rsidR="00592B7B" w:rsidRPr="00246399">
              <w:rPr>
                <w:rFonts w:hint="eastAsia"/>
                <w:lang w:val="en-US"/>
              </w:rPr>
              <w:t>기능과</w:t>
            </w:r>
            <w:r w:rsidR="00592B7B" w:rsidRPr="00246399">
              <w:rPr>
                <w:rFonts w:hint="eastAsia"/>
                <w:lang w:val="en-US"/>
              </w:rPr>
              <w:t xml:space="preserve"> </w:t>
            </w:r>
            <w:r w:rsidR="00592B7B" w:rsidRPr="00246399">
              <w:rPr>
                <w:lang w:val="en-US"/>
              </w:rPr>
              <w:t xml:space="preserve">NAT </w:t>
            </w:r>
            <w:r w:rsidR="00592B7B" w:rsidRPr="00246399">
              <w:rPr>
                <w:rFonts w:hint="eastAsia"/>
                <w:lang w:val="en-US"/>
              </w:rPr>
              <w:t>기능</w:t>
            </w:r>
            <w:r w:rsidR="00592B7B" w:rsidRPr="00246399">
              <w:rPr>
                <w:rFonts w:hint="eastAsia"/>
                <w:lang w:val="en-US"/>
              </w:rPr>
              <w:t xml:space="preserve"> </w:t>
            </w:r>
            <w:r w:rsidR="00592B7B" w:rsidRPr="00246399">
              <w:rPr>
                <w:rFonts w:hint="eastAsia"/>
                <w:lang w:val="en-US"/>
              </w:rPr>
              <w:t>중</w:t>
            </w:r>
            <w:r w:rsidR="00592B7B" w:rsidRPr="00246399">
              <w:rPr>
                <w:rFonts w:hint="eastAsia"/>
                <w:lang w:val="en-US"/>
              </w:rPr>
              <w:t xml:space="preserve"> </w:t>
            </w:r>
            <w:r w:rsidR="00592B7B" w:rsidRPr="00246399">
              <w:rPr>
                <w:rFonts w:hint="eastAsia"/>
                <w:lang w:val="en-US"/>
              </w:rPr>
              <w:t>하나를</w:t>
            </w:r>
            <w:r w:rsidR="00592B7B" w:rsidRPr="00246399">
              <w:rPr>
                <w:rFonts w:hint="eastAsia"/>
                <w:lang w:val="en-US"/>
              </w:rPr>
              <w:t xml:space="preserve"> </w:t>
            </w:r>
            <w:r w:rsidR="00592B7B" w:rsidRPr="00246399">
              <w:rPr>
                <w:rFonts w:hint="eastAsia"/>
                <w:lang w:val="en-US"/>
              </w:rPr>
              <w:t>지원할</w:t>
            </w:r>
            <w:r w:rsidR="00592B7B" w:rsidRPr="00246399">
              <w:rPr>
                <w:rFonts w:hint="eastAsia"/>
                <w:lang w:val="en-US"/>
              </w:rPr>
              <w:t xml:space="preserve"> </w:t>
            </w:r>
            <w:r w:rsidR="00592B7B" w:rsidRPr="00246399">
              <w:rPr>
                <w:rFonts w:hint="eastAsia"/>
                <w:lang w:val="en-US"/>
              </w:rPr>
              <w:t>수</w:t>
            </w:r>
            <w:r w:rsidR="00592B7B" w:rsidRPr="00246399">
              <w:rPr>
                <w:rFonts w:hint="eastAsia"/>
                <w:lang w:val="en-US"/>
              </w:rPr>
              <w:t xml:space="preserve"> </w:t>
            </w:r>
            <w:r w:rsidR="00592B7B" w:rsidRPr="00246399">
              <w:rPr>
                <w:rFonts w:hint="eastAsia"/>
                <w:lang w:val="en-US"/>
              </w:rPr>
              <w:t>있다</w:t>
            </w:r>
            <w:r w:rsidR="00592B7B" w:rsidRPr="00246399">
              <w:rPr>
                <w:lang w:val="en-US"/>
              </w:rPr>
              <w:t>.</w:t>
            </w:r>
          </w:p>
        </w:tc>
      </w:tr>
      <w:tr w:rsidR="00246399" w:rsidRPr="00246399" w14:paraId="3002A6C4" w14:textId="77777777" w:rsidTr="00FA3061">
        <w:trPr>
          <w:trHeight w:val="456"/>
        </w:trPr>
        <w:tc>
          <w:tcPr>
            <w:tcW w:w="17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260FA8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lastRenderedPageBreak/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</w:t>
            </w:r>
          </w:p>
        </w:tc>
        <w:tc>
          <w:tcPr>
            <w:tcW w:w="7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336DA8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기능검사</w:t>
            </w:r>
          </w:p>
        </w:tc>
      </w:tr>
      <w:tr w:rsidR="00246399" w:rsidRPr="00246399" w14:paraId="3B9AC3E8" w14:textId="77777777" w:rsidTr="00FA3061">
        <w:trPr>
          <w:trHeight w:val="456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C473C8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</w:t>
            </w:r>
          </w:p>
        </w:tc>
      </w:tr>
      <w:tr w:rsidR="00246399" w:rsidRPr="00246399" w14:paraId="40401825" w14:textId="77777777" w:rsidTr="00FA3061">
        <w:trPr>
          <w:trHeight w:val="2268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5A65B0" w14:textId="35B41AFA" w:rsidR="00102AFF" w:rsidRPr="00246399" w:rsidRDefault="00F64114" w:rsidP="00F64114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2C09FB" w:rsidRPr="00246399">
              <w:rPr>
                <w:rFonts w:hint="eastAsia"/>
              </w:rPr>
              <w:t>노변장치</w:t>
            </w:r>
            <w:r w:rsidR="002C09FB" w:rsidRPr="00246399">
              <w:t>는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t xml:space="preserve">IPv6 </w:t>
            </w:r>
            <w:r w:rsidR="00102AFF" w:rsidRPr="00246399">
              <w:rPr>
                <w:rFonts w:hint="eastAsia"/>
              </w:rPr>
              <w:t>패킷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라우팅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기능을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지원하도록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설정된다</w:t>
            </w:r>
            <w:r w:rsidR="00102AFF" w:rsidRPr="00246399">
              <w:t>.</w:t>
            </w:r>
          </w:p>
          <w:p w14:paraId="15FBD294" w14:textId="7AB40CE7" w:rsidR="00102AFF" w:rsidRPr="00246399" w:rsidRDefault="00F64114" w:rsidP="00F64114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102AFF" w:rsidRPr="00246399">
              <w:t>“</w:t>
            </w:r>
            <w:r w:rsidR="00102AFF" w:rsidRPr="00246399">
              <w:rPr>
                <w:rFonts w:hint="eastAsia"/>
              </w:rPr>
              <w:t>시험시스템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t xml:space="preserve">V2X </w:t>
            </w:r>
            <w:r w:rsidR="00102AFF" w:rsidRPr="00246399">
              <w:rPr>
                <w:rFonts w:hint="eastAsia"/>
              </w:rPr>
              <w:t>통신인터페이스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t xml:space="preserve">IPv6 </w:t>
            </w:r>
            <w:r w:rsidR="00102AFF" w:rsidRPr="00246399">
              <w:rPr>
                <w:rFonts w:hint="eastAsia"/>
              </w:rPr>
              <w:t>주소</w:t>
            </w:r>
            <w:r w:rsidR="00102AFF" w:rsidRPr="00246399">
              <w:t>”</w:t>
            </w:r>
            <w:r w:rsidR="00102AFF" w:rsidRPr="00246399">
              <w:rPr>
                <w:rFonts w:hint="eastAsia"/>
              </w:rPr>
              <w:t>와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t>“</w:t>
            </w:r>
            <w:r w:rsidR="002C09FB" w:rsidRPr="00246399">
              <w:rPr>
                <w:rFonts w:hint="eastAsia"/>
              </w:rPr>
              <w:t>노변장치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t xml:space="preserve">V2X </w:t>
            </w:r>
            <w:r w:rsidR="00102AFF" w:rsidRPr="00246399">
              <w:rPr>
                <w:rFonts w:hint="eastAsia"/>
              </w:rPr>
              <w:t>통신인터페이스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t>IPv6”</w:t>
            </w:r>
            <w:r w:rsidR="00102AFF" w:rsidRPr="00246399">
              <w:rPr>
                <w:rFonts w:hint="eastAsia"/>
              </w:rPr>
              <w:t>주소는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동일한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t>“</w:t>
            </w:r>
            <w:r w:rsidR="00102AFF" w:rsidRPr="00246399">
              <w:rPr>
                <w:rFonts w:hint="eastAsia"/>
              </w:rPr>
              <w:t>서브넷</w:t>
            </w:r>
            <w:r w:rsidR="00102AFF" w:rsidRPr="00246399">
              <w:t>_A”</w:t>
            </w:r>
            <w:r w:rsidR="00102AFF" w:rsidRPr="00246399">
              <w:rPr>
                <w:rFonts w:hint="eastAsia"/>
              </w:rPr>
              <w:t>로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설정된다</w:t>
            </w:r>
            <w:r w:rsidR="00102AFF" w:rsidRPr="00246399">
              <w:t>.</w:t>
            </w:r>
          </w:p>
          <w:p w14:paraId="78CA2FBC" w14:textId="42118B5B" w:rsidR="00102AFF" w:rsidRPr="00246399" w:rsidRDefault="00F64114" w:rsidP="00F64114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102AFF" w:rsidRPr="00246399">
              <w:t>“</w:t>
            </w:r>
            <w:r w:rsidR="00102AFF" w:rsidRPr="00246399">
              <w:rPr>
                <w:rFonts w:hint="eastAsia"/>
              </w:rPr>
              <w:t>시험시스템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이더넷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인터페이스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t xml:space="preserve">IPv6 </w:t>
            </w:r>
            <w:r w:rsidR="00102AFF" w:rsidRPr="00246399">
              <w:rPr>
                <w:rFonts w:hint="eastAsia"/>
              </w:rPr>
              <w:t>주소</w:t>
            </w:r>
            <w:r w:rsidR="00102AFF" w:rsidRPr="00246399">
              <w:t>”</w:t>
            </w:r>
            <w:r w:rsidR="00102AFF" w:rsidRPr="00246399">
              <w:rPr>
                <w:rFonts w:hint="eastAsia"/>
              </w:rPr>
              <w:t>와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t>“</w:t>
            </w:r>
            <w:r w:rsidR="002C09FB" w:rsidRPr="00246399">
              <w:rPr>
                <w:rFonts w:hint="eastAsia"/>
              </w:rPr>
              <w:t>노변장치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이더넷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인터페이스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t>IPv6”</w:t>
            </w:r>
            <w:r w:rsidR="00102AFF" w:rsidRPr="00246399">
              <w:rPr>
                <w:rFonts w:hint="eastAsia"/>
              </w:rPr>
              <w:t>주소는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동일한</w:t>
            </w:r>
            <w:r w:rsidR="00102AFF" w:rsidRPr="00246399">
              <w:t xml:space="preserve"> “</w:t>
            </w:r>
            <w:r w:rsidR="00102AFF" w:rsidRPr="00246399">
              <w:rPr>
                <w:rFonts w:hint="eastAsia"/>
              </w:rPr>
              <w:t>서브넷</w:t>
            </w:r>
            <w:r w:rsidR="00102AFF" w:rsidRPr="00246399">
              <w:t>_B”</w:t>
            </w:r>
            <w:r w:rsidR="00102AFF" w:rsidRPr="00246399">
              <w:rPr>
                <w:rFonts w:hint="eastAsia"/>
              </w:rPr>
              <w:t>로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설정된다</w:t>
            </w:r>
            <w:r w:rsidR="00102AFF" w:rsidRPr="00246399">
              <w:t>.</w:t>
            </w:r>
          </w:p>
          <w:p w14:paraId="7F96336F" w14:textId="69902440" w:rsidR="00102AFF" w:rsidRPr="00246399" w:rsidRDefault="00F64114" w:rsidP="00F64114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102AFF" w:rsidRPr="00246399">
              <w:t>“</w:t>
            </w:r>
            <w:r w:rsidR="00102AFF" w:rsidRPr="00246399">
              <w:rPr>
                <w:rFonts w:hint="eastAsia"/>
              </w:rPr>
              <w:t>시험시스템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t xml:space="preserve">V2X </w:t>
            </w:r>
            <w:r w:rsidR="00102AFF" w:rsidRPr="00246399">
              <w:rPr>
                <w:rFonts w:hint="eastAsia"/>
              </w:rPr>
              <w:t>통신인터페이스의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t xml:space="preserve">Default gateway IPv6 </w:t>
            </w:r>
            <w:r w:rsidR="00102AFF" w:rsidRPr="00246399">
              <w:rPr>
                <w:rFonts w:hint="eastAsia"/>
              </w:rPr>
              <w:t>주소</w:t>
            </w:r>
            <w:r w:rsidR="00102AFF" w:rsidRPr="00246399">
              <w:t>”</w:t>
            </w:r>
            <w:r w:rsidR="00102AFF" w:rsidRPr="00246399">
              <w:rPr>
                <w:rFonts w:hint="eastAsia"/>
              </w:rPr>
              <w:t>는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t>“</w:t>
            </w:r>
            <w:r w:rsidR="002C09FB" w:rsidRPr="00246399">
              <w:rPr>
                <w:rFonts w:hint="eastAsia"/>
              </w:rPr>
              <w:t>노변장치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t xml:space="preserve">V2X </w:t>
            </w:r>
            <w:r w:rsidR="00102AFF" w:rsidRPr="00246399">
              <w:rPr>
                <w:rFonts w:hint="eastAsia"/>
              </w:rPr>
              <w:t>통신인터페이스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t>IPv6”</w:t>
            </w:r>
            <w:r w:rsidR="00102AFF" w:rsidRPr="00246399">
              <w:rPr>
                <w:rFonts w:hint="eastAsia"/>
              </w:rPr>
              <w:t>로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설정된다</w:t>
            </w:r>
            <w:r w:rsidR="00102AFF" w:rsidRPr="00246399">
              <w:t>.</w:t>
            </w:r>
          </w:p>
        </w:tc>
      </w:tr>
      <w:tr w:rsidR="00246399" w:rsidRPr="00246399" w14:paraId="55C9BC1B" w14:textId="77777777" w:rsidTr="00FA3061">
        <w:trPr>
          <w:trHeight w:val="456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EB0FCA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절차</w:t>
            </w:r>
          </w:p>
        </w:tc>
      </w:tr>
      <w:tr w:rsidR="00246399" w:rsidRPr="00246399" w14:paraId="50A5F736" w14:textId="77777777" w:rsidTr="00FA3061">
        <w:trPr>
          <w:trHeight w:val="456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423E3D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단계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5A6941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유형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8493D7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설명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2885E7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판정</w:t>
            </w:r>
          </w:p>
        </w:tc>
      </w:tr>
      <w:tr w:rsidR="00246399" w:rsidRPr="00246399" w14:paraId="7FCA5F80" w14:textId="77777777" w:rsidTr="00FA3061">
        <w:trPr>
          <w:trHeight w:val="1148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09BC0B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lang w:val="en-US"/>
              </w:rPr>
              <w:t>1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7FBB47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405EFE" w14:textId="755DB43B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V2X </w:t>
            </w:r>
            <w:r w:rsidRPr="00246399">
              <w:rPr>
                <w:rFonts w:hint="eastAsia"/>
                <w:lang w:val="en-US"/>
              </w:rPr>
              <w:t>인터페이스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중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하나를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IPv6_CH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접속하도록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설정한다</w:t>
            </w:r>
            <w:r w:rsidRPr="00246399">
              <w:rPr>
                <w:lang w:val="en-US"/>
              </w:rPr>
              <w:t>.</w:t>
            </w:r>
          </w:p>
          <w:p w14:paraId="65892C0F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채널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접속은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매개변수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수행된다</w:t>
            </w:r>
            <w:r w:rsidRPr="00246399">
              <w:rPr>
                <w:lang w:val="en-US"/>
              </w:rPr>
              <w:t>.</w:t>
            </w:r>
          </w:p>
          <w:p w14:paraId="5A6C29F8" w14:textId="61A9ABB9" w:rsidR="00102AFF" w:rsidRPr="00246399" w:rsidRDefault="00F64114" w:rsidP="00F64114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102AFF" w:rsidRPr="00246399">
              <w:t>RSU MIB citsRsuV2xIfStatusAccess</w:t>
            </w:r>
          </w:p>
          <w:p w14:paraId="0292E5DD" w14:textId="06F78B5A" w:rsidR="00102AFF" w:rsidRPr="00246399" w:rsidRDefault="00F64114" w:rsidP="00F64114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102AFF" w:rsidRPr="00246399">
              <w:t xml:space="preserve">RSU MIB citsRsuV2xIfStatusChannelTs0, </w:t>
            </w:r>
            <w:r w:rsidR="00102AFF" w:rsidRPr="00246399">
              <w:rPr>
                <w:rFonts w:hint="eastAsia"/>
              </w:rPr>
              <w:t>또는</w:t>
            </w:r>
          </w:p>
          <w:p w14:paraId="58890FCC" w14:textId="336D663A" w:rsidR="00102AFF" w:rsidRPr="00246399" w:rsidRDefault="00F64114" w:rsidP="00F64114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102AFF" w:rsidRPr="00246399">
              <w:t xml:space="preserve">RSU MIB citsRsuV2xIfStatusChannelTs1, </w:t>
            </w:r>
            <w:r w:rsidR="00102AFF" w:rsidRPr="00246399">
              <w:rPr>
                <w:rFonts w:hint="eastAsia"/>
              </w:rPr>
              <w:t>또는</w:t>
            </w:r>
          </w:p>
          <w:p w14:paraId="1D2FEE04" w14:textId="45CF0E89" w:rsidR="00102AFF" w:rsidRPr="00246399" w:rsidRDefault="00F64114" w:rsidP="00F64114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102AFF" w:rsidRPr="00246399">
              <w:t>RSU MIB citsRsuV2xIfStatusChannelContinuous</w:t>
            </w:r>
          </w:p>
          <w:p w14:paraId="35DC34DB" w14:textId="77777777" w:rsidR="008E220B" w:rsidRPr="00246399" w:rsidRDefault="008E220B" w:rsidP="00102AFF">
            <w:pPr>
              <w:rPr>
                <w:lang w:val="en-US"/>
              </w:rPr>
            </w:pPr>
          </w:p>
          <w:p w14:paraId="470C9CFD" w14:textId="6E5173A9" w:rsidR="00102AFF" w:rsidRPr="00246399" w:rsidRDefault="00F64114" w:rsidP="00F64114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102AFF" w:rsidRPr="00246399">
              <w:rPr>
                <w:lang w:val="en-US"/>
              </w:rPr>
              <w:t>IPv6_CH</w:t>
            </w:r>
            <w:r w:rsidR="00102AFF" w:rsidRPr="00246399">
              <w:rPr>
                <w:rFonts w:hint="eastAsia"/>
                <w:lang w:val="en-US"/>
              </w:rPr>
              <w:t>이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고정되어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있거나</w:t>
            </w:r>
            <w:r w:rsidR="00102AFF" w:rsidRPr="00246399">
              <w:rPr>
                <w:lang w:val="en-US"/>
              </w:rPr>
              <w:t xml:space="preserve">, </w:t>
            </w:r>
            <w:r w:rsidR="00102AFF" w:rsidRPr="00246399">
              <w:rPr>
                <w:rFonts w:hint="eastAsia"/>
                <w:lang w:val="en-US"/>
              </w:rPr>
              <w:t>이미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해당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채널에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접속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중인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경우에는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본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단계를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생략할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수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있다</w:t>
            </w:r>
            <w:r w:rsidR="00102AFF" w:rsidRPr="00246399">
              <w:rPr>
                <w:lang w:val="en-US"/>
              </w:rPr>
              <w:t>.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EF6389" w14:textId="77777777" w:rsidR="00102AFF" w:rsidRPr="00246399" w:rsidRDefault="00102AFF" w:rsidP="00102AFF">
            <w:pPr>
              <w:rPr>
                <w:lang w:val="en-US"/>
              </w:rPr>
            </w:pPr>
          </w:p>
        </w:tc>
      </w:tr>
      <w:tr w:rsidR="00246399" w:rsidRPr="00246399" w14:paraId="37F9E5CD" w14:textId="77777777" w:rsidTr="00FA3061">
        <w:trPr>
          <w:trHeight w:val="1966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BE9E73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lang w:val="en-US"/>
              </w:rPr>
              <w:t>2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D15973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61690A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V2X </w:t>
            </w:r>
            <w:proofErr w:type="spellStart"/>
            <w:r w:rsidRPr="00246399">
              <w:rPr>
                <w:rFonts w:hint="eastAsia"/>
                <w:lang w:val="en-US"/>
              </w:rPr>
              <w:t>통신인터페이스를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주소로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ICMPv6 neighbor discovery </w:t>
            </w:r>
            <w:r w:rsidRPr="00246399">
              <w:rPr>
                <w:rFonts w:hint="eastAsia"/>
                <w:lang w:val="en-US"/>
              </w:rPr>
              <w:t>패킷을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송신한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후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그에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대한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응답으로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ICMPv6 neighbor solicitation </w:t>
            </w:r>
            <w:r w:rsidRPr="00246399">
              <w:rPr>
                <w:rFonts w:hint="eastAsia"/>
                <w:lang w:val="en-US"/>
              </w:rPr>
              <w:t>패킷이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수신되는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것을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  <w:p w14:paraId="1E07A3CA" w14:textId="60606D64" w:rsidR="00102AFF" w:rsidRPr="00246399" w:rsidRDefault="00F64114" w:rsidP="00F64114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102AFF" w:rsidRPr="00246399">
              <w:rPr>
                <w:rFonts w:hint="eastAsia"/>
              </w:rPr>
              <w:t>목적지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t xml:space="preserve">IPv6 </w:t>
            </w:r>
            <w:r w:rsidR="00102AFF" w:rsidRPr="00246399">
              <w:rPr>
                <w:rFonts w:hint="eastAsia"/>
              </w:rPr>
              <w:t>주소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t>:= IPv6_ADDR</w:t>
            </w:r>
          </w:p>
          <w:p w14:paraId="5B3436CB" w14:textId="77777777" w:rsidR="008E220B" w:rsidRPr="00246399" w:rsidRDefault="008E220B" w:rsidP="00102AFF">
            <w:pPr>
              <w:rPr>
                <w:lang w:val="en-US"/>
              </w:rPr>
            </w:pPr>
          </w:p>
          <w:p w14:paraId="305A0C4D" w14:textId="78D00BC5" w:rsidR="00102AFF" w:rsidRPr="00246399" w:rsidRDefault="00F64114" w:rsidP="00F64114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102AFF" w:rsidRPr="00246399">
              <w:rPr>
                <w:rFonts w:hint="eastAsia"/>
                <w:lang w:val="en-US"/>
              </w:rPr>
              <w:t>이때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시험시스템은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lang w:val="en-US"/>
              </w:rPr>
              <w:t xml:space="preserve">V2X </w:t>
            </w:r>
            <w:r w:rsidR="00102AFF" w:rsidRPr="00246399">
              <w:rPr>
                <w:rFonts w:hint="eastAsia"/>
                <w:lang w:val="en-US"/>
              </w:rPr>
              <w:t>단말기의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동작을</w:t>
            </w:r>
            <w:r w:rsidR="00102AFF" w:rsidRPr="00246399">
              <w:rPr>
                <w:rFonts w:hint="eastAsia"/>
                <w:lang w:val="en-US"/>
              </w:rPr>
              <w:t xml:space="preserve"> </w:t>
            </w:r>
            <w:r w:rsidR="00102AFF" w:rsidRPr="00246399">
              <w:rPr>
                <w:rFonts w:hint="eastAsia"/>
                <w:lang w:val="en-US"/>
              </w:rPr>
              <w:t>모사한다</w:t>
            </w:r>
            <w:r w:rsidR="00102AFF" w:rsidRPr="00246399">
              <w:rPr>
                <w:lang w:val="en-US"/>
              </w:rPr>
              <w:t>.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96AAD6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74248471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3DAAE810" w14:textId="77777777" w:rsidTr="00FA3061">
        <w:trPr>
          <w:trHeight w:val="456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F1C1F7" w14:textId="77777777" w:rsidR="00102AFF" w:rsidRPr="00246399" w:rsidRDefault="00102AFF" w:rsidP="00102AFF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비고</w:t>
            </w:r>
          </w:p>
        </w:tc>
      </w:tr>
      <w:tr w:rsidR="00102AFF" w:rsidRPr="00246399" w14:paraId="29CBD1C1" w14:textId="77777777" w:rsidTr="00FA3061">
        <w:trPr>
          <w:trHeight w:val="758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9584A7" w14:textId="3BB70F3B" w:rsidR="00102AFF" w:rsidRPr="00246399" w:rsidRDefault="00F64114" w:rsidP="00F64114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102AFF" w:rsidRPr="00246399">
              <w:rPr>
                <w:rFonts w:hint="eastAsia"/>
              </w:rPr>
              <w:t>서브넷</w:t>
            </w:r>
            <w:r w:rsidR="00102AFF" w:rsidRPr="00246399">
              <w:t>_A/</w:t>
            </w:r>
            <w:r w:rsidR="00102AFF" w:rsidRPr="00246399">
              <w:rPr>
                <w:rFonts w:hint="eastAsia"/>
              </w:rPr>
              <w:t>서브넷</w:t>
            </w:r>
            <w:r w:rsidR="00102AFF" w:rsidRPr="00246399">
              <w:t xml:space="preserve">_B: </w:t>
            </w:r>
            <w:r w:rsidR="00102AFF" w:rsidRPr="00246399">
              <w:rPr>
                <w:rFonts w:hint="eastAsia"/>
              </w:rPr>
              <w:t>서로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다른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임의의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t xml:space="preserve">IPv6 </w:t>
            </w:r>
            <w:r w:rsidR="00102AFF" w:rsidRPr="00246399">
              <w:rPr>
                <w:rFonts w:hint="eastAsia"/>
              </w:rPr>
              <w:t>서브넷이다</w:t>
            </w:r>
            <w:r w:rsidR="00102AFF" w:rsidRPr="00246399">
              <w:t>.</w:t>
            </w:r>
          </w:p>
          <w:p w14:paraId="630EE883" w14:textId="516EC2C9" w:rsidR="00102AFF" w:rsidRPr="00246399" w:rsidRDefault="00F64114" w:rsidP="00F64114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102AFF" w:rsidRPr="00246399">
              <w:t xml:space="preserve">IPv6_ADDR: </w:t>
            </w:r>
            <w:r w:rsidR="002C09FB" w:rsidRPr="00246399">
              <w:rPr>
                <w:rFonts w:hint="eastAsia"/>
              </w:rPr>
              <w:t>노변장치</w:t>
            </w:r>
            <w:r w:rsidR="002C09FB" w:rsidRPr="00246399">
              <w:t>와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연결된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t>“</w:t>
            </w:r>
            <w:r w:rsidR="00102AFF" w:rsidRPr="00246399">
              <w:rPr>
                <w:rFonts w:hint="eastAsia"/>
              </w:rPr>
              <w:t>시험시스템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이더넷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인터페이스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t xml:space="preserve">IPv6 </w:t>
            </w:r>
            <w:r w:rsidR="00102AFF" w:rsidRPr="00246399">
              <w:rPr>
                <w:rFonts w:hint="eastAsia"/>
              </w:rPr>
              <w:t>주소</w:t>
            </w:r>
            <w:r w:rsidR="00102AFF" w:rsidRPr="00246399">
              <w:t>”</w:t>
            </w:r>
          </w:p>
          <w:p w14:paraId="4DFACE5E" w14:textId="0F967593" w:rsidR="00102AFF" w:rsidRPr="00246399" w:rsidRDefault="00F64114" w:rsidP="00F64114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102AFF" w:rsidRPr="00246399">
              <w:t xml:space="preserve">IPv6_CH: IPv6 </w:t>
            </w:r>
            <w:r w:rsidR="00102AFF" w:rsidRPr="00246399">
              <w:rPr>
                <w:rFonts w:hint="eastAsia"/>
              </w:rPr>
              <w:t>통신</w:t>
            </w:r>
            <w:r w:rsidR="00102AFF" w:rsidRPr="00246399">
              <w:rPr>
                <w:rFonts w:hint="eastAsia"/>
              </w:rPr>
              <w:t xml:space="preserve"> </w:t>
            </w:r>
            <w:r w:rsidR="00102AFF" w:rsidRPr="00246399">
              <w:rPr>
                <w:rFonts w:hint="eastAsia"/>
              </w:rPr>
              <w:t>채널</w:t>
            </w:r>
          </w:p>
        </w:tc>
      </w:tr>
    </w:tbl>
    <w:p w14:paraId="2ECC2AE0" w14:textId="77777777" w:rsidR="00102AFF" w:rsidRPr="00246399" w:rsidRDefault="00102AFF" w:rsidP="00102AFF">
      <w:pPr>
        <w:rPr>
          <w:lang w:val="de-DE"/>
        </w:rPr>
      </w:pPr>
    </w:p>
    <w:p w14:paraId="37981AD6" w14:textId="77777777" w:rsidR="00505EF4" w:rsidRPr="00246399" w:rsidRDefault="00505EF4" w:rsidP="00505EF4">
      <w:pPr>
        <w:pStyle w:val="44"/>
        <w:numPr>
          <w:ilvl w:val="0"/>
          <w:numId w:val="0"/>
        </w:numPr>
        <w:rPr>
          <w:lang w:eastAsia="ko-KR"/>
        </w:rPr>
      </w:pPr>
    </w:p>
    <w:p w14:paraId="614A6080" w14:textId="5E81D25E" w:rsidR="00505EF4" w:rsidRPr="00246399" w:rsidRDefault="00EE3400" w:rsidP="00EE3400">
      <w:pPr>
        <w:pStyle w:val="44"/>
        <w:numPr>
          <w:ilvl w:val="0"/>
          <w:numId w:val="0"/>
        </w:numPr>
        <w:tabs>
          <w:tab w:val="left" w:pos="0"/>
        </w:tabs>
      </w:pPr>
      <w:r w:rsidRPr="00246399">
        <w:rPr>
          <w:rFonts w:hint="eastAsia"/>
        </w:rPr>
        <w:t xml:space="preserve">4.4.12.4 </w:t>
      </w:r>
      <w:r w:rsidRPr="00246399">
        <w:rPr>
          <w:rFonts w:hint="eastAsia"/>
        </w:rPr>
        <w:tab/>
      </w:r>
      <w:r w:rsidR="00505EF4" w:rsidRPr="00246399">
        <w:rPr>
          <w:rFonts w:hint="eastAsia"/>
          <w:lang w:eastAsia="ko-KR"/>
        </w:rPr>
        <w:t>TP-RSU-IF-004</w:t>
      </w:r>
    </w:p>
    <w:p w14:paraId="3020D68D" w14:textId="77777777" w:rsidR="001B738E" w:rsidRPr="00246399" w:rsidRDefault="001B738E" w:rsidP="00C72CDF">
      <w:pPr>
        <w:pStyle w:val="new4"/>
        <w:numPr>
          <w:ilvl w:val="0"/>
          <w:numId w:val="0"/>
        </w:numPr>
        <w:rPr>
          <w:rFonts w:ascii="Arial" w:hAnsi="Arial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42"/>
        <w:gridCol w:w="6704"/>
        <w:gridCol w:w="856"/>
      </w:tblGrid>
      <w:tr w:rsidR="00246399" w:rsidRPr="00246399" w14:paraId="69A1F2EA" w14:textId="77777777" w:rsidTr="00B776A7">
        <w:trPr>
          <w:trHeight w:val="457"/>
        </w:trPr>
        <w:tc>
          <w:tcPr>
            <w:tcW w:w="17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B80456" w14:textId="3B190598" w:rsidR="00B07323" w:rsidRPr="00246399" w:rsidRDefault="00B07323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식별자</w:t>
            </w:r>
          </w:p>
        </w:tc>
        <w:tc>
          <w:tcPr>
            <w:tcW w:w="7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8B289E" w14:textId="70AEAA41" w:rsidR="00B07323" w:rsidRPr="00246399" w:rsidRDefault="00B07323" w:rsidP="00B776A7">
            <w:pPr>
              <w:rPr>
                <w:lang w:val="en-US"/>
              </w:rPr>
            </w:pPr>
            <w:r w:rsidRPr="00246399">
              <w:rPr>
                <w:lang w:val="en-US"/>
              </w:rPr>
              <w:t>TP-RSU-IF-004</w:t>
            </w:r>
          </w:p>
        </w:tc>
      </w:tr>
      <w:tr w:rsidR="00246399" w:rsidRPr="00246399" w14:paraId="0ED7C326" w14:textId="77777777" w:rsidTr="00B776A7">
        <w:trPr>
          <w:trHeight w:val="457"/>
        </w:trPr>
        <w:tc>
          <w:tcPr>
            <w:tcW w:w="17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F0D9B9" w14:textId="594E115D" w:rsidR="00B07323" w:rsidRPr="00246399" w:rsidRDefault="00B07323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개요</w:t>
            </w:r>
          </w:p>
        </w:tc>
        <w:tc>
          <w:tcPr>
            <w:tcW w:w="7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DD3219" w14:textId="4DD2D335" w:rsidR="00B07323" w:rsidRPr="00246399" w:rsidRDefault="002C09FB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가</w:t>
            </w:r>
            <w:r w:rsidR="00B07323" w:rsidRPr="00246399">
              <w:rPr>
                <w:rFonts w:hint="eastAsia"/>
                <w:lang w:val="en-US"/>
              </w:rPr>
              <w:t xml:space="preserve"> </w:t>
            </w:r>
            <w:r w:rsidR="00B07323" w:rsidRPr="00246399">
              <w:rPr>
                <w:lang w:val="en-US"/>
              </w:rPr>
              <w:t xml:space="preserve">NAT64 </w:t>
            </w:r>
            <w:r w:rsidR="00B07323" w:rsidRPr="00246399">
              <w:rPr>
                <w:rFonts w:hint="eastAsia"/>
                <w:lang w:val="en-US"/>
              </w:rPr>
              <w:t>프로토콜</w:t>
            </w:r>
            <w:r w:rsidR="00B07323" w:rsidRPr="00246399">
              <w:rPr>
                <w:rFonts w:hint="eastAsia"/>
                <w:lang w:val="en-US"/>
              </w:rPr>
              <w:t xml:space="preserve"> </w:t>
            </w:r>
            <w:r w:rsidR="00B07323" w:rsidRPr="00246399">
              <w:rPr>
                <w:rFonts w:hint="eastAsia"/>
                <w:lang w:val="en-US"/>
              </w:rPr>
              <w:t>기능을</w:t>
            </w:r>
            <w:r w:rsidR="00B07323" w:rsidRPr="00246399">
              <w:rPr>
                <w:rFonts w:hint="eastAsia"/>
                <w:lang w:val="en-US"/>
              </w:rPr>
              <w:t xml:space="preserve"> </w:t>
            </w:r>
            <w:r w:rsidR="00B07323" w:rsidRPr="00246399">
              <w:rPr>
                <w:rFonts w:hint="eastAsia"/>
                <w:lang w:val="en-US"/>
              </w:rPr>
              <w:t>지원하는지</w:t>
            </w:r>
            <w:r w:rsidR="00B07323" w:rsidRPr="00246399">
              <w:rPr>
                <w:rFonts w:hint="eastAsia"/>
                <w:lang w:val="en-US"/>
              </w:rPr>
              <w:t xml:space="preserve"> </w:t>
            </w:r>
            <w:r w:rsidR="00B07323" w:rsidRPr="00246399">
              <w:rPr>
                <w:rFonts w:hint="eastAsia"/>
                <w:lang w:val="en-US"/>
              </w:rPr>
              <w:t>확인한다</w:t>
            </w:r>
            <w:r w:rsidR="00B07323" w:rsidRPr="00246399">
              <w:rPr>
                <w:lang w:val="en-US"/>
              </w:rPr>
              <w:t>.</w:t>
            </w:r>
          </w:p>
        </w:tc>
      </w:tr>
      <w:tr w:rsidR="00246399" w:rsidRPr="00246399" w14:paraId="73155AD1" w14:textId="77777777" w:rsidTr="00B776A7">
        <w:trPr>
          <w:trHeight w:val="457"/>
        </w:trPr>
        <w:tc>
          <w:tcPr>
            <w:tcW w:w="17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664906" w14:textId="603A4B04" w:rsidR="00B07323" w:rsidRPr="00246399" w:rsidRDefault="00B07323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lastRenderedPageBreak/>
              <w:t>대상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요구사항</w:t>
            </w:r>
          </w:p>
        </w:tc>
        <w:tc>
          <w:tcPr>
            <w:tcW w:w="7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F383C1" w14:textId="3389BBE3" w:rsidR="00F05DC9" w:rsidRPr="00246399" w:rsidRDefault="00F05DC9" w:rsidP="00F05DC9">
            <w:pPr>
              <w:rPr>
                <w:b/>
                <w:bCs/>
                <w:lang w:val="en-US"/>
              </w:rPr>
            </w:pPr>
            <w:r w:rsidRPr="00246399">
              <w:rPr>
                <w:b/>
                <w:bCs/>
                <w:lang w:val="en-US"/>
              </w:rPr>
              <w:t>NAT64</w:t>
            </w:r>
          </w:p>
          <w:p w14:paraId="37126259" w14:textId="33234A82" w:rsidR="00F05DC9" w:rsidRPr="00246399" w:rsidRDefault="00F05DC9" w:rsidP="00F05DC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(</w:t>
            </w:r>
            <w:r w:rsidRPr="00246399">
              <w:rPr>
                <w:rFonts w:hint="eastAsia"/>
                <w:lang w:val="en-US"/>
              </w:rPr>
              <w:t>적용대상</w:t>
            </w:r>
            <w:r w:rsidRPr="00246399">
              <w:rPr>
                <w:rFonts w:hint="eastAsia"/>
                <w:lang w:val="en-US"/>
              </w:rPr>
              <w:t xml:space="preserve">) IP </w:t>
            </w:r>
            <w:r w:rsidRPr="00246399">
              <w:rPr>
                <w:rFonts w:hint="eastAsia"/>
                <w:lang w:val="en-US"/>
              </w:rPr>
              <w:t>통신을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지원하는</w:t>
            </w:r>
            <w:r w:rsidRPr="00246399">
              <w:rPr>
                <w:rFonts w:hint="eastAsia"/>
                <w:lang w:val="en-US"/>
              </w:rPr>
              <w:t xml:space="preserve"> V2X </w:t>
            </w:r>
            <w:proofErr w:type="spellStart"/>
            <w:r w:rsidRPr="00246399">
              <w:rPr>
                <w:rFonts w:hint="eastAsia"/>
                <w:lang w:val="en-US"/>
              </w:rPr>
              <w:t>통신인터페이스를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갖는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</w:p>
          <w:p w14:paraId="1D0C11D8" w14:textId="2911A366" w:rsidR="00B07323" w:rsidRPr="00246399" w:rsidRDefault="002C09FB" w:rsidP="00F05DC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="00F05DC9" w:rsidRPr="00246399">
              <w:rPr>
                <w:rFonts w:hint="eastAsia"/>
                <w:lang w:val="en-US"/>
              </w:rPr>
              <w:t xml:space="preserve"> </w:t>
            </w:r>
            <w:r w:rsidR="00F05DC9" w:rsidRPr="00246399">
              <w:rPr>
                <w:rFonts w:hint="eastAsia"/>
                <w:lang w:val="en-US"/>
              </w:rPr>
              <w:t>도로통신망이</w:t>
            </w:r>
            <w:r w:rsidR="00F05DC9" w:rsidRPr="00246399">
              <w:rPr>
                <w:rFonts w:hint="eastAsia"/>
                <w:lang w:val="en-US"/>
              </w:rPr>
              <w:t xml:space="preserve"> IPv4 </w:t>
            </w:r>
            <w:r w:rsidR="00F05DC9" w:rsidRPr="00246399">
              <w:rPr>
                <w:rFonts w:hint="eastAsia"/>
                <w:lang w:val="en-US"/>
              </w:rPr>
              <w:t>네트워크로</w:t>
            </w:r>
            <w:r w:rsidR="00F05DC9" w:rsidRPr="00246399">
              <w:rPr>
                <w:rFonts w:hint="eastAsia"/>
                <w:lang w:val="en-US"/>
              </w:rPr>
              <w:t xml:space="preserve"> </w:t>
            </w:r>
            <w:r w:rsidR="00F05DC9" w:rsidRPr="00246399">
              <w:rPr>
                <w:rFonts w:hint="eastAsia"/>
                <w:lang w:val="en-US"/>
              </w:rPr>
              <w:t>구성되어</w:t>
            </w:r>
            <w:r w:rsidR="00F05DC9" w:rsidRPr="00246399">
              <w:rPr>
                <w:rFonts w:hint="eastAsia"/>
                <w:lang w:val="en-US"/>
              </w:rPr>
              <w:t xml:space="preserve"> </w:t>
            </w:r>
            <w:r w:rsidR="00F05DC9" w:rsidRPr="00246399">
              <w:rPr>
                <w:rFonts w:hint="eastAsia"/>
                <w:lang w:val="en-US"/>
              </w:rPr>
              <w:t>있는</w:t>
            </w:r>
            <w:r w:rsidR="00F05DC9" w:rsidRPr="00246399">
              <w:rPr>
                <w:rFonts w:hint="eastAsia"/>
                <w:lang w:val="en-US"/>
              </w:rPr>
              <w:t xml:space="preserve"> </w:t>
            </w:r>
            <w:r w:rsidR="00F05DC9" w:rsidRPr="00246399">
              <w:rPr>
                <w:rFonts w:hint="eastAsia"/>
                <w:lang w:val="en-US"/>
              </w:rPr>
              <w:t>경우</w:t>
            </w:r>
            <w:r w:rsidR="00F05DC9" w:rsidRPr="00246399">
              <w:rPr>
                <w:rFonts w:hint="eastAsia"/>
                <w:lang w:val="en-US"/>
              </w:rPr>
              <w:t xml:space="preserve">, NAT64 </w:t>
            </w:r>
            <w:r w:rsidR="00F05DC9" w:rsidRPr="00246399">
              <w:rPr>
                <w:rFonts w:hint="eastAsia"/>
                <w:lang w:val="en-US"/>
              </w:rPr>
              <w:t>프로토콜</w:t>
            </w:r>
            <w:r w:rsidR="00F05DC9" w:rsidRPr="00246399">
              <w:rPr>
                <w:rFonts w:hint="eastAsia"/>
                <w:lang w:val="en-US"/>
              </w:rPr>
              <w:t xml:space="preserve"> </w:t>
            </w:r>
            <w:r w:rsidR="00F05DC9" w:rsidRPr="00246399">
              <w:rPr>
                <w:rFonts w:hint="eastAsia"/>
                <w:lang w:val="en-US"/>
              </w:rPr>
              <w:t>기능을</w:t>
            </w:r>
            <w:r w:rsidR="00F05DC9" w:rsidRPr="00246399">
              <w:rPr>
                <w:rFonts w:hint="eastAsia"/>
                <w:lang w:val="en-US"/>
              </w:rPr>
              <w:t xml:space="preserve"> </w:t>
            </w:r>
            <w:r w:rsidR="00F05DC9" w:rsidRPr="00246399">
              <w:rPr>
                <w:rFonts w:hint="eastAsia"/>
                <w:lang w:val="en-US"/>
              </w:rPr>
              <w:t>지원해야</w:t>
            </w:r>
            <w:r w:rsidR="00F05DC9" w:rsidRPr="00246399">
              <w:rPr>
                <w:rFonts w:hint="eastAsia"/>
                <w:lang w:val="en-US"/>
              </w:rPr>
              <w:t xml:space="preserve"> </w:t>
            </w:r>
            <w:r w:rsidR="00F05DC9" w:rsidRPr="00246399">
              <w:rPr>
                <w:rFonts w:hint="eastAsia"/>
                <w:lang w:val="en-US"/>
              </w:rPr>
              <w:t>한다</w:t>
            </w:r>
            <w:r w:rsidR="00F05DC9" w:rsidRPr="00246399">
              <w:rPr>
                <w:rFonts w:hint="eastAsia"/>
                <w:lang w:val="en-US"/>
              </w:rPr>
              <w:t>.</w:t>
            </w:r>
          </w:p>
        </w:tc>
      </w:tr>
      <w:tr w:rsidR="00246399" w:rsidRPr="00246399" w14:paraId="3324D180" w14:textId="77777777" w:rsidTr="00B776A7">
        <w:trPr>
          <w:trHeight w:val="457"/>
        </w:trPr>
        <w:tc>
          <w:tcPr>
            <w:tcW w:w="17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49EB7B" w14:textId="7C9D9CFB" w:rsidR="00B07323" w:rsidRPr="00246399" w:rsidRDefault="00B07323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</w:t>
            </w:r>
          </w:p>
        </w:tc>
        <w:tc>
          <w:tcPr>
            <w:tcW w:w="7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DB825C" w14:textId="6FA4F61E" w:rsidR="00B07323" w:rsidRPr="00246399" w:rsidRDefault="00B07323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기능검사</w:t>
            </w:r>
          </w:p>
        </w:tc>
      </w:tr>
      <w:tr w:rsidR="00246399" w:rsidRPr="00246399" w14:paraId="77EECCA4" w14:textId="77777777" w:rsidTr="00B776A7">
        <w:trPr>
          <w:trHeight w:val="457"/>
        </w:trPr>
        <w:tc>
          <w:tcPr>
            <w:tcW w:w="93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85D951" w14:textId="167BFAF1" w:rsidR="00B07323" w:rsidRPr="00246399" w:rsidRDefault="00B07323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</w:t>
            </w:r>
          </w:p>
        </w:tc>
      </w:tr>
      <w:tr w:rsidR="00246399" w:rsidRPr="00246399" w14:paraId="436D442D" w14:textId="77777777" w:rsidTr="00B776A7">
        <w:trPr>
          <w:trHeight w:val="2274"/>
        </w:trPr>
        <w:tc>
          <w:tcPr>
            <w:tcW w:w="93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2DB614" w14:textId="7ECC6417" w:rsidR="00B07323" w:rsidRPr="00246399" w:rsidRDefault="00F64114" w:rsidP="00F64114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2C09FB" w:rsidRPr="00246399">
              <w:rPr>
                <w:rFonts w:hint="eastAsia"/>
              </w:rPr>
              <w:t>노변장치</w:t>
            </w:r>
            <w:r w:rsidR="002C09FB" w:rsidRPr="00246399">
              <w:t>는</w:t>
            </w:r>
            <w:r w:rsidR="00B07323" w:rsidRPr="00246399">
              <w:rPr>
                <w:rFonts w:hint="eastAsia"/>
              </w:rPr>
              <w:t xml:space="preserve"> </w:t>
            </w:r>
            <w:r w:rsidR="00B07323" w:rsidRPr="00246399">
              <w:t xml:space="preserve">NAT64 </w:t>
            </w:r>
            <w:r w:rsidR="00B07323" w:rsidRPr="00246399">
              <w:rPr>
                <w:rFonts w:hint="eastAsia"/>
              </w:rPr>
              <w:t>기능을</w:t>
            </w:r>
            <w:r w:rsidR="00B07323" w:rsidRPr="00246399">
              <w:rPr>
                <w:rFonts w:hint="eastAsia"/>
              </w:rPr>
              <w:t xml:space="preserve"> </w:t>
            </w:r>
            <w:r w:rsidR="00B07323" w:rsidRPr="00246399">
              <w:rPr>
                <w:rFonts w:hint="eastAsia"/>
              </w:rPr>
              <w:t>지원하도록</w:t>
            </w:r>
            <w:r w:rsidR="00B07323" w:rsidRPr="00246399">
              <w:rPr>
                <w:rFonts w:hint="eastAsia"/>
              </w:rPr>
              <w:t xml:space="preserve"> </w:t>
            </w:r>
            <w:r w:rsidR="00B07323" w:rsidRPr="00246399">
              <w:rPr>
                <w:rFonts w:hint="eastAsia"/>
              </w:rPr>
              <w:t>설정된다</w:t>
            </w:r>
            <w:r w:rsidR="00B07323" w:rsidRPr="00246399">
              <w:t>.</w:t>
            </w:r>
          </w:p>
          <w:p w14:paraId="37AED28A" w14:textId="6FC3BFCD" w:rsidR="00B07323" w:rsidRPr="00246399" w:rsidRDefault="00F64114" w:rsidP="00F64114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B07323" w:rsidRPr="00246399">
              <w:t>“</w:t>
            </w:r>
            <w:r w:rsidR="00B07323" w:rsidRPr="00246399">
              <w:rPr>
                <w:rFonts w:hint="eastAsia"/>
              </w:rPr>
              <w:t>시험시스템</w:t>
            </w:r>
            <w:r w:rsidR="00B07323" w:rsidRPr="00246399">
              <w:rPr>
                <w:rFonts w:hint="eastAsia"/>
              </w:rPr>
              <w:t xml:space="preserve"> </w:t>
            </w:r>
            <w:r w:rsidR="00B07323" w:rsidRPr="00246399">
              <w:t xml:space="preserve">V2X </w:t>
            </w:r>
            <w:r w:rsidR="00B07323" w:rsidRPr="00246399">
              <w:rPr>
                <w:rFonts w:hint="eastAsia"/>
              </w:rPr>
              <w:t>통신인터페이스</w:t>
            </w:r>
            <w:r w:rsidR="00B07323" w:rsidRPr="00246399">
              <w:rPr>
                <w:rFonts w:hint="eastAsia"/>
              </w:rPr>
              <w:t xml:space="preserve"> </w:t>
            </w:r>
            <w:r w:rsidR="00B07323" w:rsidRPr="00246399">
              <w:t xml:space="preserve">IPv6 </w:t>
            </w:r>
            <w:r w:rsidR="00B07323" w:rsidRPr="00246399">
              <w:rPr>
                <w:rFonts w:hint="eastAsia"/>
              </w:rPr>
              <w:t>주소</w:t>
            </w:r>
            <w:r w:rsidR="00B07323" w:rsidRPr="00246399">
              <w:t>”</w:t>
            </w:r>
            <w:r w:rsidR="00B07323" w:rsidRPr="00246399">
              <w:rPr>
                <w:rFonts w:hint="eastAsia"/>
              </w:rPr>
              <w:t>와</w:t>
            </w:r>
            <w:r w:rsidR="00B07323" w:rsidRPr="00246399">
              <w:rPr>
                <w:rFonts w:hint="eastAsia"/>
              </w:rPr>
              <w:t xml:space="preserve"> </w:t>
            </w:r>
            <w:r w:rsidR="00B07323" w:rsidRPr="00246399">
              <w:t>“</w:t>
            </w:r>
            <w:r w:rsidR="002C09FB" w:rsidRPr="00246399">
              <w:rPr>
                <w:rFonts w:hint="eastAsia"/>
              </w:rPr>
              <w:t>노변장치</w:t>
            </w:r>
            <w:r w:rsidR="00B07323" w:rsidRPr="00246399">
              <w:rPr>
                <w:rFonts w:hint="eastAsia"/>
              </w:rPr>
              <w:t xml:space="preserve"> </w:t>
            </w:r>
            <w:r w:rsidR="00B07323" w:rsidRPr="00246399">
              <w:t xml:space="preserve">V2X </w:t>
            </w:r>
            <w:r w:rsidR="00B07323" w:rsidRPr="00246399">
              <w:rPr>
                <w:rFonts w:hint="eastAsia"/>
              </w:rPr>
              <w:t>통신인터페이스</w:t>
            </w:r>
            <w:r w:rsidR="00B07323" w:rsidRPr="00246399">
              <w:rPr>
                <w:rFonts w:hint="eastAsia"/>
              </w:rPr>
              <w:t xml:space="preserve"> </w:t>
            </w:r>
            <w:r w:rsidR="00B07323" w:rsidRPr="00246399">
              <w:t xml:space="preserve">IPv6” </w:t>
            </w:r>
            <w:r w:rsidR="00B07323" w:rsidRPr="00246399">
              <w:rPr>
                <w:rFonts w:hint="eastAsia"/>
              </w:rPr>
              <w:t>주소는</w:t>
            </w:r>
            <w:r w:rsidR="00B07323" w:rsidRPr="00246399">
              <w:rPr>
                <w:rFonts w:hint="eastAsia"/>
              </w:rPr>
              <w:t xml:space="preserve"> </w:t>
            </w:r>
            <w:r w:rsidR="00B07323" w:rsidRPr="00246399">
              <w:rPr>
                <w:rFonts w:hint="eastAsia"/>
              </w:rPr>
              <w:t>동일한</w:t>
            </w:r>
            <w:r w:rsidR="00B07323" w:rsidRPr="00246399">
              <w:rPr>
                <w:rFonts w:hint="eastAsia"/>
              </w:rPr>
              <w:t xml:space="preserve"> </w:t>
            </w:r>
            <w:r w:rsidR="00B07323" w:rsidRPr="00246399">
              <w:t>“</w:t>
            </w:r>
            <w:r w:rsidR="00B07323" w:rsidRPr="00246399">
              <w:rPr>
                <w:rFonts w:hint="eastAsia"/>
              </w:rPr>
              <w:t>서브넷</w:t>
            </w:r>
            <w:r w:rsidR="00B07323" w:rsidRPr="00246399">
              <w:t>_A”</w:t>
            </w:r>
            <w:r w:rsidR="00B07323" w:rsidRPr="00246399">
              <w:rPr>
                <w:rFonts w:hint="eastAsia"/>
              </w:rPr>
              <w:t>로</w:t>
            </w:r>
            <w:r w:rsidR="00B07323" w:rsidRPr="00246399">
              <w:rPr>
                <w:rFonts w:hint="eastAsia"/>
              </w:rPr>
              <w:t xml:space="preserve"> </w:t>
            </w:r>
            <w:r w:rsidR="00B07323" w:rsidRPr="00246399">
              <w:rPr>
                <w:rFonts w:hint="eastAsia"/>
              </w:rPr>
              <w:t>설정된다</w:t>
            </w:r>
            <w:r w:rsidR="00B07323" w:rsidRPr="00246399">
              <w:t>.</w:t>
            </w:r>
          </w:p>
          <w:p w14:paraId="48CFD797" w14:textId="388078FA" w:rsidR="00B07323" w:rsidRPr="00246399" w:rsidRDefault="00F64114" w:rsidP="00F64114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B07323" w:rsidRPr="00246399">
              <w:t>“</w:t>
            </w:r>
            <w:r w:rsidR="00B07323" w:rsidRPr="00246399">
              <w:rPr>
                <w:rFonts w:hint="eastAsia"/>
              </w:rPr>
              <w:t>시험시스템</w:t>
            </w:r>
            <w:r w:rsidR="00B07323" w:rsidRPr="00246399">
              <w:rPr>
                <w:rFonts w:hint="eastAsia"/>
              </w:rPr>
              <w:t xml:space="preserve"> </w:t>
            </w:r>
            <w:r w:rsidR="00B07323" w:rsidRPr="00246399">
              <w:rPr>
                <w:rFonts w:hint="eastAsia"/>
              </w:rPr>
              <w:t>이더넷</w:t>
            </w:r>
            <w:r w:rsidR="00B07323" w:rsidRPr="00246399">
              <w:rPr>
                <w:rFonts w:hint="eastAsia"/>
              </w:rPr>
              <w:t xml:space="preserve"> </w:t>
            </w:r>
            <w:r w:rsidR="00B07323" w:rsidRPr="00246399">
              <w:rPr>
                <w:rFonts w:hint="eastAsia"/>
              </w:rPr>
              <w:t>인터페이스</w:t>
            </w:r>
            <w:r w:rsidR="00B07323" w:rsidRPr="00246399">
              <w:rPr>
                <w:rFonts w:hint="eastAsia"/>
              </w:rPr>
              <w:t xml:space="preserve"> </w:t>
            </w:r>
            <w:r w:rsidR="00B07323" w:rsidRPr="00246399">
              <w:t xml:space="preserve">IPv4 </w:t>
            </w:r>
            <w:r w:rsidR="00B07323" w:rsidRPr="00246399">
              <w:rPr>
                <w:rFonts w:hint="eastAsia"/>
              </w:rPr>
              <w:t>주소</w:t>
            </w:r>
            <w:r w:rsidR="00B07323" w:rsidRPr="00246399">
              <w:t>”</w:t>
            </w:r>
            <w:r w:rsidR="00B07323" w:rsidRPr="00246399">
              <w:rPr>
                <w:rFonts w:hint="eastAsia"/>
              </w:rPr>
              <w:t>와</w:t>
            </w:r>
            <w:r w:rsidR="00B07323" w:rsidRPr="00246399">
              <w:rPr>
                <w:rFonts w:hint="eastAsia"/>
              </w:rPr>
              <w:t xml:space="preserve"> </w:t>
            </w:r>
            <w:r w:rsidR="00B07323" w:rsidRPr="00246399">
              <w:t>“</w:t>
            </w:r>
            <w:r w:rsidR="002C09FB" w:rsidRPr="00246399">
              <w:rPr>
                <w:rFonts w:hint="eastAsia"/>
              </w:rPr>
              <w:t>노변장치</w:t>
            </w:r>
            <w:r w:rsidR="00B07323" w:rsidRPr="00246399">
              <w:rPr>
                <w:rFonts w:hint="eastAsia"/>
              </w:rPr>
              <w:t xml:space="preserve"> </w:t>
            </w:r>
            <w:r w:rsidR="00B07323" w:rsidRPr="00246399">
              <w:rPr>
                <w:rFonts w:hint="eastAsia"/>
              </w:rPr>
              <w:t>이더넷</w:t>
            </w:r>
            <w:r w:rsidR="00B07323" w:rsidRPr="00246399">
              <w:rPr>
                <w:rFonts w:hint="eastAsia"/>
              </w:rPr>
              <w:t xml:space="preserve"> </w:t>
            </w:r>
            <w:r w:rsidR="00B07323" w:rsidRPr="00246399">
              <w:rPr>
                <w:rFonts w:hint="eastAsia"/>
              </w:rPr>
              <w:t>인터페이스</w:t>
            </w:r>
            <w:r w:rsidR="00B07323" w:rsidRPr="00246399">
              <w:rPr>
                <w:rFonts w:hint="eastAsia"/>
              </w:rPr>
              <w:t xml:space="preserve"> </w:t>
            </w:r>
            <w:r w:rsidR="00B07323" w:rsidRPr="00246399">
              <w:t xml:space="preserve">IPv4” </w:t>
            </w:r>
            <w:r w:rsidR="00B07323" w:rsidRPr="00246399">
              <w:rPr>
                <w:rFonts w:hint="eastAsia"/>
              </w:rPr>
              <w:t>주소는</w:t>
            </w:r>
            <w:r w:rsidR="00B07323" w:rsidRPr="00246399">
              <w:rPr>
                <w:rFonts w:hint="eastAsia"/>
              </w:rPr>
              <w:t xml:space="preserve"> </w:t>
            </w:r>
            <w:r w:rsidR="00B07323" w:rsidRPr="00246399">
              <w:rPr>
                <w:rFonts w:hint="eastAsia"/>
              </w:rPr>
              <w:t>동일한</w:t>
            </w:r>
            <w:r w:rsidR="00B07323" w:rsidRPr="00246399">
              <w:rPr>
                <w:rFonts w:hint="eastAsia"/>
              </w:rPr>
              <w:t xml:space="preserve"> </w:t>
            </w:r>
            <w:r w:rsidR="00B07323" w:rsidRPr="00246399">
              <w:t>“</w:t>
            </w:r>
            <w:r w:rsidR="00B07323" w:rsidRPr="00246399">
              <w:rPr>
                <w:rFonts w:hint="eastAsia"/>
              </w:rPr>
              <w:t>서브넷</w:t>
            </w:r>
            <w:r w:rsidR="00B07323" w:rsidRPr="00246399">
              <w:t>_B”</w:t>
            </w:r>
            <w:r w:rsidR="00B07323" w:rsidRPr="00246399">
              <w:rPr>
                <w:rFonts w:hint="eastAsia"/>
              </w:rPr>
              <w:t>로</w:t>
            </w:r>
            <w:r w:rsidR="00B07323" w:rsidRPr="00246399">
              <w:rPr>
                <w:rFonts w:hint="eastAsia"/>
              </w:rPr>
              <w:t xml:space="preserve"> </w:t>
            </w:r>
            <w:r w:rsidR="00B07323" w:rsidRPr="00246399">
              <w:rPr>
                <w:rFonts w:hint="eastAsia"/>
              </w:rPr>
              <w:t>설정된다</w:t>
            </w:r>
            <w:r w:rsidR="00B07323" w:rsidRPr="00246399">
              <w:t>.</w:t>
            </w:r>
          </w:p>
          <w:p w14:paraId="688EA56D" w14:textId="2E8A722F" w:rsidR="00B07323" w:rsidRPr="00246399" w:rsidRDefault="00F64114" w:rsidP="00F64114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B07323" w:rsidRPr="00246399">
              <w:t>“</w:t>
            </w:r>
            <w:r w:rsidR="00B07323" w:rsidRPr="00246399">
              <w:rPr>
                <w:rFonts w:hint="eastAsia"/>
              </w:rPr>
              <w:t>시험시스템</w:t>
            </w:r>
            <w:r w:rsidR="00B07323" w:rsidRPr="00246399">
              <w:rPr>
                <w:rFonts w:hint="eastAsia"/>
              </w:rPr>
              <w:t xml:space="preserve"> </w:t>
            </w:r>
            <w:r w:rsidR="00B07323" w:rsidRPr="00246399">
              <w:t xml:space="preserve">V2X </w:t>
            </w:r>
            <w:r w:rsidR="00B07323" w:rsidRPr="00246399">
              <w:rPr>
                <w:rFonts w:hint="eastAsia"/>
              </w:rPr>
              <w:t>통신인터페이스의</w:t>
            </w:r>
            <w:r w:rsidR="00B07323" w:rsidRPr="00246399">
              <w:rPr>
                <w:rFonts w:hint="eastAsia"/>
              </w:rPr>
              <w:t xml:space="preserve"> </w:t>
            </w:r>
            <w:r w:rsidR="00B07323" w:rsidRPr="00246399">
              <w:t xml:space="preserve">Default gateway IPv6 </w:t>
            </w:r>
            <w:r w:rsidR="00B07323" w:rsidRPr="00246399">
              <w:rPr>
                <w:rFonts w:hint="eastAsia"/>
              </w:rPr>
              <w:t>주소</w:t>
            </w:r>
            <w:r w:rsidR="00B07323" w:rsidRPr="00246399">
              <w:t>”</w:t>
            </w:r>
            <w:r w:rsidR="00B07323" w:rsidRPr="00246399">
              <w:rPr>
                <w:rFonts w:hint="eastAsia"/>
              </w:rPr>
              <w:t>는</w:t>
            </w:r>
            <w:r w:rsidR="00B07323" w:rsidRPr="00246399">
              <w:rPr>
                <w:rFonts w:hint="eastAsia"/>
              </w:rPr>
              <w:t xml:space="preserve"> </w:t>
            </w:r>
            <w:r w:rsidR="00B07323" w:rsidRPr="00246399">
              <w:t>“</w:t>
            </w:r>
            <w:r w:rsidR="002C09FB" w:rsidRPr="00246399">
              <w:rPr>
                <w:rFonts w:hint="eastAsia"/>
              </w:rPr>
              <w:t>노변장치</w:t>
            </w:r>
            <w:r w:rsidR="00B07323" w:rsidRPr="00246399">
              <w:rPr>
                <w:rFonts w:hint="eastAsia"/>
              </w:rPr>
              <w:t xml:space="preserve"> </w:t>
            </w:r>
            <w:r w:rsidR="00B07323" w:rsidRPr="00246399">
              <w:t xml:space="preserve">V2X </w:t>
            </w:r>
            <w:r w:rsidR="00B07323" w:rsidRPr="00246399">
              <w:rPr>
                <w:rFonts w:hint="eastAsia"/>
              </w:rPr>
              <w:t>통신인터페이스</w:t>
            </w:r>
            <w:r w:rsidR="00B07323" w:rsidRPr="00246399">
              <w:rPr>
                <w:rFonts w:hint="eastAsia"/>
              </w:rPr>
              <w:t xml:space="preserve"> </w:t>
            </w:r>
            <w:r w:rsidR="00B07323" w:rsidRPr="00246399">
              <w:t>IPv6”</w:t>
            </w:r>
            <w:r w:rsidR="00B07323" w:rsidRPr="00246399">
              <w:rPr>
                <w:rFonts w:hint="eastAsia"/>
              </w:rPr>
              <w:t>로</w:t>
            </w:r>
            <w:r w:rsidR="00B07323" w:rsidRPr="00246399">
              <w:rPr>
                <w:rFonts w:hint="eastAsia"/>
              </w:rPr>
              <w:t xml:space="preserve"> </w:t>
            </w:r>
            <w:r w:rsidR="00B07323" w:rsidRPr="00246399">
              <w:rPr>
                <w:rFonts w:hint="eastAsia"/>
              </w:rPr>
              <w:t>설정된다</w:t>
            </w:r>
            <w:r w:rsidR="00B07323" w:rsidRPr="00246399">
              <w:t>.</w:t>
            </w:r>
          </w:p>
        </w:tc>
      </w:tr>
      <w:tr w:rsidR="00246399" w:rsidRPr="00246399" w14:paraId="343902A9" w14:textId="77777777" w:rsidTr="00B776A7">
        <w:trPr>
          <w:trHeight w:val="457"/>
        </w:trPr>
        <w:tc>
          <w:tcPr>
            <w:tcW w:w="93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DD5CAC" w14:textId="145D7839" w:rsidR="00B07323" w:rsidRPr="00246399" w:rsidRDefault="00B07323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절차</w:t>
            </w:r>
          </w:p>
        </w:tc>
      </w:tr>
      <w:tr w:rsidR="00246399" w:rsidRPr="00246399" w14:paraId="131B9AEB" w14:textId="77777777" w:rsidTr="00B776A7">
        <w:trPr>
          <w:trHeight w:val="457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27CE83" w14:textId="65CAAFF1" w:rsidR="00B07323" w:rsidRPr="00246399" w:rsidRDefault="00B07323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단계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2A2526" w14:textId="20A91A10" w:rsidR="00B07323" w:rsidRPr="00246399" w:rsidRDefault="00B07323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유형</w:t>
            </w:r>
          </w:p>
        </w:tc>
        <w:tc>
          <w:tcPr>
            <w:tcW w:w="6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DFE710" w14:textId="23D76E43" w:rsidR="00B07323" w:rsidRPr="00246399" w:rsidRDefault="00B07323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설명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B03CDC" w14:textId="69BB0C64" w:rsidR="00B07323" w:rsidRPr="00246399" w:rsidRDefault="00B07323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판정</w:t>
            </w:r>
          </w:p>
        </w:tc>
      </w:tr>
      <w:tr w:rsidR="00246399" w:rsidRPr="00246399" w14:paraId="7CAC78FD" w14:textId="77777777" w:rsidTr="00B776A7">
        <w:trPr>
          <w:trHeight w:val="11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12D86E" w14:textId="62785DE4" w:rsidR="00B07323" w:rsidRPr="00246399" w:rsidRDefault="00B07323" w:rsidP="00B776A7">
            <w:pPr>
              <w:rPr>
                <w:lang w:val="en-US"/>
              </w:rPr>
            </w:pPr>
            <w:r w:rsidRPr="00246399">
              <w:rPr>
                <w:lang w:val="en-US"/>
              </w:rPr>
              <w:t>1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05AA22" w14:textId="52FEF4D8" w:rsidR="00B07323" w:rsidRPr="00246399" w:rsidRDefault="00B07323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5CC0B3" w14:textId="3313E4B5" w:rsidR="00B07323" w:rsidRPr="00246399" w:rsidRDefault="00B07323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V2X </w:t>
            </w:r>
            <w:r w:rsidRPr="00246399">
              <w:rPr>
                <w:rFonts w:hint="eastAsia"/>
                <w:lang w:val="en-US"/>
              </w:rPr>
              <w:t>인터페이스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중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하나를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IPv6_CH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접속하도록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설정한다</w:t>
            </w:r>
            <w:r w:rsidRPr="00246399">
              <w:rPr>
                <w:lang w:val="en-US"/>
              </w:rPr>
              <w:t>.</w:t>
            </w:r>
          </w:p>
          <w:p w14:paraId="3C5997E0" w14:textId="3B7F9ED3" w:rsidR="00B07323" w:rsidRPr="00246399" w:rsidRDefault="00B07323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채널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접속은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매개변수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수행된다</w:t>
            </w:r>
            <w:r w:rsidRPr="00246399">
              <w:rPr>
                <w:lang w:val="en-US"/>
              </w:rPr>
              <w:t>.</w:t>
            </w:r>
          </w:p>
          <w:p w14:paraId="54244829" w14:textId="25ACA2B5" w:rsidR="00B07323" w:rsidRPr="00246399" w:rsidRDefault="00F64114" w:rsidP="00F64114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B07323" w:rsidRPr="00246399">
              <w:t>RSU MIB citsRsuV2xIfStatusAccess</w:t>
            </w:r>
          </w:p>
          <w:p w14:paraId="0EF13A4B" w14:textId="5088A848" w:rsidR="00B07323" w:rsidRPr="00246399" w:rsidRDefault="00F64114" w:rsidP="00F64114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B07323" w:rsidRPr="00246399">
              <w:t xml:space="preserve">RSU MIB citsRsuV2xIfStatusChannelTs0, </w:t>
            </w:r>
            <w:r w:rsidR="00B07323" w:rsidRPr="00246399">
              <w:rPr>
                <w:rFonts w:hint="eastAsia"/>
              </w:rPr>
              <w:t>또는</w:t>
            </w:r>
          </w:p>
          <w:p w14:paraId="57560A37" w14:textId="72661035" w:rsidR="00B07323" w:rsidRPr="00246399" w:rsidRDefault="00F64114" w:rsidP="00F64114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B07323" w:rsidRPr="00246399">
              <w:t xml:space="preserve">RSU MIB citsRsuV2xIfStatusChannelTs1, </w:t>
            </w:r>
            <w:r w:rsidR="00B07323" w:rsidRPr="00246399">
              <w:rPr>
                <w:rFonts w:hint="eastAsia"/>
              </w:rPr>
              <w:t>또는</w:t>
            </w:r>
          </w:p>
          <w:p w14:paraId="1AD2B7F3" w14:textId="049F6804" w:rsidR="00B07323" w:rsidRPr="00246399" w:rsidRDefault="00F64114" w:rsidP="00F64114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B07323" w:rsidRPr="00246399">
              <w:t>RSU MIB citsRsuV2xIfStatusChannelContinuous</w:t>
            </w:r>
          </w:p>
          <w:p w14:paraId="20E7A232" w14:textId="617B0147" w:rsidR="00B07323" w:rsidRPr="00246399" w:rsidRDefault="00B07323" w:rsidP="00B776A7">
            <w:pPr>
              <w:rPr>
                <w:lang w:val="de-DE"/>
              </w:rPr>
            </w:pPr>
          </w:p>
          <w:p w14:paraId="7146257D" w14:textId="1833570E" w:rsidR="00B07323" w:rsidRPr="00246399" w:rsidRDefault="00F64114" w:rsidP="00F64114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de-DE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de-DE"/>
              </w:rPr>
              <w:tab/>
            </w:r>
            <w:r w:rsidR="00B07323" w:rsidRPr="00246399">
              <w:rPr>
                <w:lang w:val="de-DE"/>
              </w:rPr>
              <w:t>IPv6_CH</w:t>
            </w:r>
            <w:r w:rsidR="00B07323" w:rsidRPr="00246399">
              <w:rPr>
                <w:rFonts w:hint="eastAsia"/>
                <w:lang w:val="en-US"/>
              </w:rPr>
              <w:t>이</w:t>
            </w:r>
            <w:r w:rsidR="00B07323" w:rsidRPr="00246399">
              <w:rPr>
                <w:rFonts w:hint="eastAsia"/>
                <w:lang w:val="de-DE"/>
              </w:rPr>
              <w:t xml:space="preserve"> </w:t>
            </w:r>
            <w:r w:rsidR="00B07323" w:rsidRPr="00246399">
              <w:rPr>
                <w:rFonts w:hint="eastAsia"/>
                <w:lang w:val="en-US"/>
              </w:rPr>
              <w:t>고정되어</w:t>
            </w:r>
            <w:r w:rsidR="00B07323" w:rsidRPr="00246399">
              <w:rPr>
                <w:rFonts w:hint="eastAsia"/>
                <w:lang w:val="de-DE"/>
              </w:rPr>
              <w:t xml:space="preserve"> </w:t>
            </w:r>
            <w:r w:rsidR="00B07323" w:rsidRPr="00246399">
              <w:rPr>
                <w:rFonts w:hint="eastAsia"/>
                <w:lang w:val="en-US"/>
              </w:rPr>
              <w:t>있거나</w:t>
            </w:r>
            <w:r w:rsidR="00B07323" w:rsidRPr="00246399">
              <w:rPr>
                <w:lang w:val="de-DE"/>
              </w:rPr>
              <w:t xml:space="preserve">, </w:t>
            </w:r>
            <w:r w:rsidR="00B07323" w:rsidRPr="00246399">
              <w:rPr>
                <w:rFonts w:hint="eastAsia"/>
                <w:lang w:val="en-US"/>
              </w:rPr>
              <w:t>이미</w:t>
            </w:r>
            <w:r w:rsidR="00B07323" w:rsidRPr="00246399">
              <w:rPr>
                <w:rFonts w:hint="eastAsia"/>
                <w:lang w:val="de-DE"/>
              </w:rPr>
              <w:t xml:space="preserve"> </w:t>
            </w:r>
            <w:r w:rsidR="00B07323" w:rsidRPr="00246399">
              <w:rPr>
                <w:rFonts w:hint="eastAsia"/>
                <w:lang w:val="en-US"/>
              </w:rPr>
              <w:t>해당</w:t>
            </w:r>
            <w:r w:rsidR="00B07323" w:rsidRPr="00246399">
              <w:rPr>
                <w:rFonts w:hint="eastAsia"/>
                <w:lang w:val="de-DE"/>
              </w:rPr>
              <w:t xml:space="preserve"> </w:t>
            </w:r>
            <w:r w:rsidR="00B07323" w:rsidRPr="00246399">
              <w:rPr>
                <w:rFonts w:hint="eastAsia"/>
                <w:lang w:val="en-US"/>
              </w:rPr>
              <w:t>채널에</w:t>
            </w:r>
            <w:r w:rsidR="00B07323" w:rsidRPr="00246399">
              <w:rPr>
                <w:rFonts w:hint="eastAsia"/>
                <w:lang w:val="de-DE"/>
              </w:rPr>
              <w:t xml:space="preserve"> </w:t>
            </w:r>
            <w:r w:rsidR="00B07323" w:rsidRPr="00246399">
              <w:rPr>
                <w:rFonts w:hint="eastAsia"/>
                <w:lang w:val="en-US"/>
              </w:rPr>
              <w:t>접속</w:t>
            </w:r>
            <w:r w:rsidR="00B07323" w:rsidRPr="00246399">
              <w:rPr>
                <w:rFonts w:hint="eastAsia"/>
                <w:lang w:val="de-DE"/>
              </w:rPr>
              <w:t xml:space="preserve"> </w:t>
            </w:r>
            <w:r w:rsidR="00B07323" w:rsidRPr="00246399">
              <w:rPr>
                <w:rFonts w:hint="eastAsia"/>
                <w:lang w:val="en-US"/>
              </w:rPr>
              <w:t>중인</w:t>
            </w:r>
            <w:r w:rsidR="00B07323" w:rsidRPr="00246399">
              <w:rPr>
                <w:rFonts w:hint="eastAsia"/>
                <w:lang w:val="de-DE"/>
              </w:rPr>
              <w:t xml:space="preserve"> </w:t>
            </w:r>
            <w:r w:rsidR="00B07323" w:rsidRPr="00246399">
              <w:rPr>
                <w:rFonts w:hint="eastAsia"/>
                <w:lang w:val="en-US"/>
              </w:rPr>
              <w:t>경우에는</w:t>
            </w:r>
            <w:r w:rsidR="00B07323" w:rsidRPr="00246399">
              <w:rPr>
                <w:rFonts w:hint="eastAsia"/>
                <w:lang w:val="de-DE"/>
              </w:rPr>
              <w:t xml:space="preserve"> </w:t>
            </w:r>
            <w:r w:rsidR="00B07323" w:rsidRPr="00246399">
              <w:rPr>
                <w:rFonts w:hint="eastAsia"/>
                <w:lang w:val="en-US"/>
              </w:rPr>
              <w:t>본</w:t>
            </w:r>
            <w:r w:rsidR="00B07323" w:rsidRPr="00246399">
              <w:rPr>
                <w:rFonts w:hint="eastAsia"/>
                <w:lang w:val="de-DE"/>
              </w:rPr>
              <w:t xml:space="preserve"> </w:t>
            </w:r>
            <w:r w:rsidR="00B07323" w:rsidRPr="00246399">
              <w:rPr>
                <w:rFonts w:hint="eastAsia"/>
                <w:lang w:val="en-US"/>
              </w:rPr>
              <w:t>단계를</w:t>
            </w:r>
            <w:r w:rsidR="00B07323" w:rsidRPr="00246399">
              <w:rPr>
                <w:rFonts w:hint="eastAsia"/>
                <w:lang w:val="de-DE"/>
              </w:rPr>
              <w:t xml:space="preserve"> </w:t>
            </w:r>
            <w:r w:rsidR="00B07323" w:rsidRPr="00246399">
              <w:rPr>
                <w:rFonts w:hint="eastAsia"/>
                <w:lang w:val="en-US"/>
              </w:rPr>
              <w:t>생략할</w:t>
            </w:r>
            <w:r w:rsidR="00B07323" w:rsidRPr="00246399">
              <w:rPr>
                <w:rFonts w:hint="eastAsia"/>
                <w:lang w:val="de-DE"/>
              </w:rPr>
              <w:t xml:space="preserve"> </w:t>
            </w:r>
            <w:r w:rsidR="00B07323" w:rsidRPr="00246399">
              <w:rPr>
                <w:rFonts w:hint="eastAsia"/>
                <w:lang w:val="en-US"/>
              </w:rPr>
              <w:t>수</w:t>
            </w:r>
            <w:r w:rsidR="00B07323" w:rsidRPr="00246399">
              <w:rPr>
                <w:rFonts w:hint="eastAsia"/>
                <w:lang w:val="de-DE"/>
              </w:rPr>
              <w:t xml:space="preserve"> </w:t>
            </w:r>
            <w:r w:rsidR="00B07323" w:rsidRPr="00246399">
              <w:rPr>
                <w:rFonts w:hint="eastAsia"/>
                <w:lang w:val="en-US"/>
              </w:rPr>
              <w:t>있다</w:t>
            </w:r>
            <w:r w:rsidR="00B07323" w:rsidRPr="00246399">
              <w:rPr>
                <w:lang w:val="de-DE"/>
              </w:rPr>
              <w:t>.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1917A2" w14:textId="22F4E99B" w:rsidR="00B07323" w:rsidRPr="00246399" w:rsidRDefault="00B07323" w:rsidP="00B776A7">
            <w:pPr>
              <w:rPr>
                <w:lang w:val="de-DE"/>
              </w:rPr>
            </w:pPr>
          </w:p>
        </w:tc>
      </w:tr>
      <w:tr w:rsidR="00246399" w:rsidRPr="00246399" w14:paraId="08FAFDE1" w14:textId="77777777" w:rsidTr="00B776A7">
        <w:trPr>
          <w:trHeight w:val="1366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AA8BA0" w14:textId="0B71EBF2" w:rsidR="00B07323" w:rsidRPr="00246399" w:rsidRDefault="00B07323" w:rsidP="00B776A7">
            <w:pPr>
              <w:rPr>
                <w:lang w:val="en-US"/>
              </w:rPr>
            </w:pPr>
            <w:r w:rsidRPr="00246399">
              <w:rPr>
                <w:lang w:val="en-US"/>
              </w:rPr>
              <w:t>2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BB73EF" w14:textId="2B3E1A7C" w:rsidR="00B07323" w:rsidRPr="00246399" w:rsidRDefault="00B07323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동작</w:t>
            </w:r>
          </w:p>
        </w:tc>
        <w:tc>
          <w:tcPr>
            <w:tcW w:w="6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5B6693" w14:textId="0C75F879" w:rsidR="00B07323" w:rsidRPr="00246399" w:rsidRDefault="00B07323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시험시스템에서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V2X </w:t>
            </w:r>
            <w:proofErr w:type="spellStart"/>
            <w:r w:rsidRPr="00246399">
              <w:rPr>
                <w:rFonts w:hint="eastAsia"/>
                <w:lang w:val="en-US"/>
              </w:rPr>
              <w:t>통신인터페이스를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주소로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ICMPv6 neighbor discovery </w:t>
            </w:r>
            <w:r w:rsidRPr="00246399">
              <w:rPr>
                <w:rFonts w:hint="eastAsia"/>
                <w:lang w:val="en-US"/>
              </w:rPr>
              <w:t>패킷을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송신한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후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그에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대한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응답으로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ICMPv6 neighbor solicitation </w:t>
            </w:r>
            <w:r w:rsidRPr="00246399">
              <w:rPr>
                <w:rFonts w:hint="eastAsia"/>
                <w:lang w:val="en-US"/>
              </w:rPr>
              <w:t>패킷이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수신되는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것을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  <w:p w14:paraId="237AEB92" w14:textId="5A3AAE08" w:rsidR="00B07323" w:rsidRPr="00246399" w:rsidRDefault="00F64114" w:rsidP="00F64114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B07323" w:rsidRPr="00246399">
              <w:rPr>
                <w:rFonts w:hint="eastAsia"/>
              </w:rPr>
              <w:t>목적지</w:t>
            </w:r>
            <w:r w:rsidR="00B07323" w:rsidRPr="00246399">
              <w:rPr>
                <w:rFonts w:hint="eastAsia"/>
              </w:rPr>
              <w:t xml:space="preserve"> </w:t>
            </w:r>
            <w:r w:rsidR="00B07323" w:rsidRPr="00246399">
              <w:t xml:space="preserve">IPv6 </w:t>
            </w:r>
            <w:r w:rsidR="00B07323" w:rsidRPr="00246399">
              <w:rPr>
                <w:rFonts w:hint="eastAsia"/>
              </w:rPr>
              <w:t>주소</w:t>
            </w:r>
            <w:r w:rsidR="00B07323" w:rsidRPr="00246399">
              <w:rPr>
                <w:rFonts w:hint="eastAsia"/>
              </w:rPr>
              <w:t xml:space="preserve"> </w:t>
            </w:r>
            <w:r w:rsidR="00B07323" w:rsidRPr="00246399">
              <w:t>:= IPv6_ADDR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AC1588" w14:textId="727B436C" w:rsidR="00B07323" w:rsidRPr="00246399" w:rsidRDefault="00B07323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0DC2E5EA" w14:textId="2A29C5D9" w:rsidR="00B07323" w:rsidRPr="00246399" w:rsidRDefault="00B07323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7C6E2AFC" w14:textId="77777777" w:rsidTr="00B776A7">
        <w:trPr>
          <w:trHeight w:val="457"/>
        </w:trPr>
        <w:tc>
          <w:tcPr>
            <w:tcW w:w="93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EA593D" w14:textId="28BA4A1E" w:rsidR="00B07323" w:rsidRPr="00246399" w:rsidRDefault="00B07323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비고</w:t>
            </w:r>
          </w:p>
        </w:tc>
      </w:tr>
      <w:tr w:rsidR="00B07323" w:rsidRPr="00246399" w14:paraId="79233C09" w14:textId="77777777" w:rsidTr="00B776A7">
        <w:trPr>
          <w:trHeight w:val="1366"/>
        </w:trPr>
        <w:tc>
          <w:tcPr>
            <w:tcW w:w="93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73FDBC" w14:textId="1B5D02A1" w:rsidR="00B07323" w:rsidRPr="00246399" w:rsidRDefault="00F64114" w:rsidP="00F64114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B07323" w:rsidRPr="00246399">
              <w:rPr>
                <w:rFonts w:hint="eastAsia"/>
              </w:rPr>
              <w:t>서브넷</w:t>
            </w:r>
            <w:r w:rsidR="00B07323" w:rsidRPr="00246399">
              <w:t xml:space="preserve">_A: </w:t>
            </w:r>
            <w:r w:rsidR="00B07323" w:rsidRPr="00246399">
              <w:rPr>
                <w:rFonts w:hint="eastAsia"/>
              </w:rPr>
              <w:t>임의의</w:t>
            </w:r>
            <w:r w:rsidR="00B07323" w:rsidRPr="00246399">
              <w:rPr>
                <w:rFonts w:hint="eastAsia"/>
              </w:rPr>
              <w:t xml:space="preserve"> </w:t>
            </w:r>
            <w:r w:rsidR="00B07323" w:rsidRPr="00246399">
              <w:t xml:space="preserve">IPv6 </w:t>
            </w:r>
            <w:r w:rsidR="00B07323" w:rsidRPr="00246399">
              <w:rPr>
                <w:rFonts w:hint="eastAsia"/>
              </w:rPr>
              <w:t>서브넷</w:t>
            </w:r>
          </w:p>
          <w:p w14:paraId="61D9D642" w14:textId="468FF2A8" w:rsidR="00B07323" w:rsidRPr="00246399" w:rsidRDefault="00F64114" w:rsidP="00F64114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B07323" w:rsidRPr="00246399">
              <w:rPr>
                <w:rFonts w:hint="eastAsia"/>
              </w:rPr>
              <w:t>서브넷</w:t>
            </w:r>
            <w:r w:rsidR="00B07323" w:rsidRPr="00246399">
              <w:t xml:space="preserve">_B: </w:t>
            </w:r>
            <w:r w:rsidR="00B07323" w:rsidRPr="00246399">
              <w:rPr>
                <w:rFonts w:hint="eastAsia"/>
              </w:rPr>
              <w:t>임의의</w:t>
            </w:r>
            <w:r w:rsidR="00B07323" w:rsidRPr="00246399">
              <w:rPr>
                <w:rFonts w:hint="eastAsia"/>
              </w:rPr>
              <w:t xml:space="preserve"> </w:t>
            </w:r>
            <w:r w:rsidR="00B07323" w:rsidRPr="00246399">
              <w:t xml:space="preserve">IPv4 </w:t>
            </w:r>
            <w:r w:rsidR="00B07323" w:rsidRPr="00246399">
              <w:rPr>
                <w:rFonts w:hint="eastAsia"/>
              </w:rPr>
              <w:t>서브넷</w:t>
            </w:r>
          </w:p>
          <w:p w14:paraId="7CFD8E52" w14:textId="6A43D003" w:rsidR="00B07323" w:rsidRPr="00246399" w:rsidRDefault="00F64114" w:rsidP="00F64114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B07323" w:rsidRPr="00246399">
              <w:t xml:space="preserve">IPv6_CH: IPv6 </w:t>
            </w:r>
            <w:r w:rsidR="00B07323" w:rsidRPr="00246399">
              <w:rPr>
                <w:rFonts w:hint="eastAsia"/>
              </w:rPr>
              <w:t>통신</w:t>
            </w:r>
            <w:r w:rsidR="00B07323" w:rsidRPr="00246399">
              <w:rPr>
                <w:rFonts w:hint="eastAsia"/>
              </w:rPr>
              <w:t xml:space="preserve"> </w:t>
            </w:r>
            <w:r w:rsidR="00B07323" w:rsidRPr="00246399">
              <w:rPr>
                <w:rFonts w:hint="eastAsia"/>
              </w:rPr>
              <w:t>채널</w:t>
            </w:r>
          </w:p>
          <w:p w14:paraId="2649D2A8" w14:textId="4D717350" w:rsidR="00B07323" w:rsidRPr="00246399" w:rsidRDefault="00F64114" w:rsidP="00F64114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B07323" w:rsidRPr="00246399">
              <w:t xml:space="preserve">IPv6_ADDR: </w:t>
            </w:r>
            <w:r w:rsidR="002C09FB" w:rsidRPr="00246399">
              <w:rPr>
                <w:rFonts w:hint="eastAsia"/>
              </w:rPr>
              <w:t>노변장치</w:t>
            </w:r>
            <w:r w:rsidR="002C09FB" w:rsidRPr="00246399">
              <w:t>와</w:t>
            </w:r>
            <w:r w:rsidR="00B07323" w:rsidRPr="00246399">
              <w:rPr>
                <w:rFonts w:hint="eastAsia"/>
              </w:rPr>
              <w:t xml:space="preserve"> </w:t>
            </w:r>
            <w:r w:rsidR="00B07323" w:rsidRPr="00246399">
              <w:rPr>
                <w:rFonts w:hint="eastAsia"/>
              </w:rPr>
              <w:t>연결된</w:t>
            </w:r>
            <w:r w:rsidR="00B07323" w:rsidRPr="00246399">
              <w:rPr>
                <w:rFonts w:hint="eastAsia"/>
              </w:rPr>
              <w:t xml:space="preserve"> </w:t>
            </w:r>
            <w:r w:rsidR="00B07323" w:rsidRPr="00246399">
              <w:t>“</w:t>
            </w:r>
            <w:r w:rsidR="00B07323" w:rsidRPr="00246399">
              <w:rPr>
                <w:rFonts w:hint="eastAsia"/>
              </w:rPr>
              <w:t>시험시스템</w:t>
            </w:r>
            <w:r w:rsidR="00B07323" w:rsidRPr="00246399">
              <w:rPr>
                <w:rFonts w:hint="eastAsia"/>
              </w:rPr>
              <w:t xml:space="preserve"> </w:t>
            </w:r>
            <w:r w:rsidR="00B07323" w:rsidRPr="00246399">
              <w:rPr>
                <w:rFonts w:hint="eastAsia"/>
              </w:rPr>
              <w:t>이더넷</w:t>
            </w:r>
            <w:r w:rsidR="00B07323" w:rsidRPr="00246399">
              <w:rPr>
                <w:rFonts w:hint="eastAsia"/>
              </w:rPr>
              <w:t xml:space="preserve"> </w:t>
            </w:r>
            <w:r w:rsidR="00B07323" w:rsidRPr="00246399">
              <w:rPr>
                <w:rFonts w:hint="eastAsia"/>
              </w:rPr>
              <w:t>인터페이스의</w:t>
            </w:r>
            <w:r w:rsidR="00B07323" w:rsidRPr="00246399">
              <w:rPr>
                <w:rFonts w:hint="eastAsia"/>
              </w:rPr>
              <w:t xml:space="preserve"> </w:t>
            </w:r>
            <w:r w:rsidR="00B07323" w:rsidRPr="00246399">
              <w:t xml:space="preserve">IPv4 </w:t>
            </w:r>
            <w:r w:rsidR="00B07323" w:rsidRPr="00246399">
              <w:rPr>
                <w:rFonts w:hint="eastAsia"/>
              </w:rPr>
              <w:t>주소</w:t>
            </w:r>
            <w:r w:rsidR="00B07323" w:rsidRPr="00246399">
              <w:t>”</w:t>
            </w:r>
            <w:r w:rsidR="00B07323" w:rsidRPr="00246399">
              <w:rPr>
                <w:rFonts w:hint="eastAsia"/>
              </w:rPr>
              <w:t>를</w:t>
            </w:r>
            <w:r w:rsidR="00B07323" w:rsidRPr="00246399">
              <w:rPr>
                <w:rFonts w:hint="eastAsia"/>
              </w:rPr>
              <w:t xml:space="preserve"> </w:t>
            </w:r>
            <w:r w:rsidR="00B07323" w:rsidRPr="00246399">
              <w:rPr>
                <w:rFonts w:hint="eastAsia"/>
              </w:rPr>
              <w:t>기반으로</w:t>
            </w:r>
            <w:r w:rsidR="00B07323" w:rsidRPr="00246399">
              <w:rPr>
                <w:rFonts w:hint="eastAsia"/>
              </w:rPr>
              <w:t xml:space="preserve"> </w:t>
            </w:r>
            <w:r w:rsidR="00B07323" w:rsidRPr="00246399">
              <w:rPr>
                <w:rFonts w:hint="eastAsia"/>
              </w:rPr>
              <w:t>생성한</w:t>
            </w:r>
            <w:r w:rsidR="00B07323" w:rsidRPr="00246399">
              <w:rPr>
                <w:rFonts w:hint="eastAsia"/>
              </w:rPr>
              <w:t xml:space="preserve"> </w:t>
            </w:r>
            <w:r w:rsidR="00B07323" w:rsidRPr="00246399">
              <w:t xml:space="preserve">IPv6 </w:t>
            </w:r>
            <w:r w:rsidR="00B07323" w:rsidRPr="00246399">
              <w:rPr>
                <w:rFonts w:hint="eastAsia"/>
              </w:rPr>
              <w:t>주소</w:t>
            </w:r>
          </w:p>
        </w:tc>
      </w:tr>
    </w:tbl>
    <w:p w14:paraId="6F4FCAF0" w14:textId="77777777" w:rsidR="00B07323" w:rsidRPr="00246399" w:rsidRDefault="00B07323" w:rsidP="00C72CDF">
      <w:pPr>
        <w:pStyle w:val="new4"/>
        <w:numPr>
          <w:ilvl w:val="0"/>
          <w:numId w:val="0"/>
        </w:numPr>
        <w:rPr>
          <w:rFonts w:ascii="Arial" w:hAnsi="Arial"/>
          <w:lang w:val="en-US"/>
        </w:rPr>
      </w:pPr>
    </w:p>
    <w:p w14:paraId="63EB7D7A" w14:textId="77BF7B69" w:rsidR="00505EF4" w:rsidRPr="00246399" w:rsidRDefault="00EE3400" w:rsidP="00EE3400">
      <w:pPr>
        <w:pStyle w:val="34"/>
        <w:numPr>
          <w:ilvl w:val="0"/>
          <w:numId w:val="0"/>
        </w:numPr>
        <w:tabs>
          <w:tab w:val="left" w:pos="0"/>
        </w:tabs>
      </w:pPr>
      <w:r w:rsidRPr="00246399">
        <w:rPr>
          <w:rFonts w:hint="eastAsia"/>
        </w:rPr>
        <w:t xml:space="preserve">4.4.13 </w:t>
      </w:r>
      <w:r w:rsidRPr="00246399">
        <w:rPr>
          <w:rFonts w:hint="eastAsia"/>
        </w:rPr>
        <w:tab/>
      </w:r>
      <w:r w:rsidR="00505EF4" w:rsidRPr="00246399">
        <w:rPr>
          <w:rFonts w:hint="eastAsia"/>
          <w:lang w:eastAsia="ko-KR"/>
        </w:rPr>
        <w:t xml:space="preserve">V2X </w:t>
      </w:r>
      <w:proofErr w:type="spellStart"/>
      <w:r w:rsidR="00505EF4" w:rsidRPr="00246399">
        <w:rPr>
          <w:rFonts w:hint="eastAsia"/>
          <w:lang w:eastAsia="ko-KR"/>
        </w:rPr>
        <w:t>통신인터페이스</w:t>
      </w:r>
      <w:proofErr w:type="spellEnd"/>
      <w:r w:rsidR="00505EF4" w:rsidRPr="00246399">
        <w:rPr>
          <w:rFonts w:hint="eastAsia"/>
          <w:lang w:eastAsia="ko-KR"/>
        </w:rPr>
        <w:t xml:space="preserve"> </w:t>
      </w:r>
      <w:r w:rsidR="00505EF4" w:rsidRPr="00246399">
        <w:rPr>
          <w:rFonts w:hint="eastAsia"/>
          <w:lang w:eastAsia="ko-KR"/>
        </w:rPr>
        <w:t>기능</w:t>
      </w:r>
      <w:r w:rsidR="00505EF4" w:rsidRPr="00246399">
        <w:rPr>
          <w:rFonts w:hint="eastAsia"/>
          <w:lang w:eastAsia="ko-KR"/>
        </w:rPr>
        <w:t xml:space="preserve"> </w:t>
      </w:r>
      <w:r w:rsidR="00505EF4" w:rsidRPr="00246399">
        <w:rPr>
          <w:rFonts w:hint="eastAsia"/>
          <w:lang w:eastAsia="ko-KR"/>
        </w:rPr>
        <w:t>요구사항</w:t>
      </w:r>
    </w:p>
    <w:p w14:paraId="3A0EC6C0" w14:textId="77777777" w:rsidR="00505EF4" w:rsidRPr="00246399" w:rsidRDefault="00505EF4" w:rsidP="00C72CDF">
      <w:pPr>
        <w:pStyle w:val="new4"/>
        <w:numPr>
          <w:ilvl w:val="0"/>
          <w:numId w:val="0"/>
        </w:numPr>
        <w:rPr>
          <w:rFonts w:ascii="Arial" w:hAnsi="Arial"/>
          <w:lang w:val="de-DE"/>
        </w:rPr>
      </w:pPr>
    </w:p>
    <w:p w14:paraId="60F83BF6" w14:textId="71DAF394" w:rsidR="00505EF4" w:rsidRPr="00246399" w:rsidRDefault="00EE3400" w:rsidP="00EE3400">
      <w:pPr>
        <w:pStyle w:val="44"/>
        <w:numPr>
          <w:ilvl w:val="0"/>
          <w:numId w:val="0"/>
        </w:numPr>
        <w:tabs>
          <w:tab w:val="left" w:pos="0"/>
        </w:tabs>
      </w:pPr>
      <w:r w:rsidRPr="00246399">
        <w:rPr>
          <w:rFonts w:hint="eastAsia"/>
        </w:rPr>
        <w:t xml:space="preserve">4.4.13.1 </w:t>
      </w:r>
      <w:r w:rsidRPr="00246399">
        <w:rPr>
          <w:rFonts w:hint="eastAsia"/>
        </w:rPr>
        <w:tab/>
      </w:r>
      <w:r w:rsidR="00505EF4" w:rsidRPr="00246399">
        <w:rPr>
          <w:rFonts w:hint="eastAsia"/>
          <w:lang w:eastAsia="ko-KR"/>
        </w:rPr>
        <w:t>TP-RSU-V2X-001</w:t>
      </w:r>
    </w:p>
    <w:p w14:paraId="06DCD586" w14:textId="77777777" w:rsidR="00505EF4" w:rsidRPr="00246399" w:rsidRDefault="00505EF4" w:rsidP="00C72CDF">
      <w:pPr>
        <w:pStyle w:val="new4"/>
        <w:numPr>
          <w:ilvl w:val="0"/>
          <w:numId w:val="0"/>
        </w:numPr>
        <w:rPr>
          <w:rFonts w:ascii="Arial" w:hAnsi="Arial"/>
          <w:lang w:val="de-DE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"/>
        <w:gridCol w:w="844"/>
        <w:gridCol w:w="6725"/>
        <w:gridCol w:w="860"/>
      </w:tblGrid>
      <w:tr w:rsidR="00246399" w:rsidRPr="00246399" w14:paraId="15208EFF" w14:textId="77777777" w:rsidTr="00B776A7">
        <w:trPr>
          <w:trHeight w:val="342"/>
        </w:trPr>
        <w:tc>
          <w:tcPr>
            <w:tcW w:w="17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A4900F" w14:textId="47F9D56B" w:rsidR="00B07323" w:rsidRPr="00246399" w:rsidRDefault="00B07323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lastRenderedPageBreak/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식별자</w:t>
            </w:r>
          </w:p>
        </w:tc>
        <w:tc>
          <w:tcPr>
            <w:tcW w:w="75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374360" w14:textId="5ED15ACD" w:rsidR="00B07323" w:rsidRPr="00246399" w:rsidRDefault="00B07323" w:rsidP="00B776A7">
            <w:pPr>
              <w:rPr>
                <w:lang w:val="en-US"/>
              </w:rPr>
            </w:pPr>
            <w:r w:rsidRPr="00246399">
              <w:rPr>
                <w:lang w:val="en-US"/>
              </w:rPr>
              <w:t>TP-RSU-V2X-001</w:t>
            </w:r>
          </w:p>
        </w:tc>
      </w:tr>
      <w:tr w:rsidR="00246399" w:rsidRPr="00246399" w14:paraId="37445967" w14:textId="77777777" w:rsidTr="00B776A7">
        <w:trPr>
          <w:trHeight w:val="342"/>
        </w:trPr>
        <w:tc>
          <w:tcPr>
            <w:tcW w:w="17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1A8D4D" w14:textId="58FFDBBE" w:rsidR="00B07323" w:rsidRPr="00246399" w:rsidRDefault="00B07323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개요</w:t>
            </w:r>
          </w:p>
        </w:tc>
        <w:tc>
          <w:tcPr>
            <w:tcW w:w="75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AB9373" w14:textId="00ED8D58" w:rsidR="00B07323" w:rsidRPr="00246399" w:rsidRDefault="002C09FB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가</w:t>
            </w:r>
            <w:r w:rsidR="00B07323" w:rsidRPr="00246399">
              <w:rPr>
                <w:rFonts w:hint="eastAsia"/>
                <w:lang w:val="en-US"/>
              </w:rPr>
              <w:t xml:space="preserve"> </w:t>
            </w:r>
            <w:r w:rsidR="00B07323" w:rsidRPr="00246399">
              <w:rPr>
                <w:lang w:val="en-US"/>
              </w:rPr>
              <w:t xml:space="preserve">V2X </w:t>
            </w:r>
            <w:proofErr w:type="spellStart"/>
            <w:r w:rsidR="00B07323" w:rsidRPr="00246399">
              <w:rPr>
                <w:rFonts w:hint="eastAsia"/>
                <w:lang w:val="en-US"/>
              </w:rPr>
              <w:t>통신인터페이스에</w:t>
            </w:r>
            <w:proofErr w:type="spellEnd"/>
            <w:r w:rsidR="00B07323" w:rsidRPr="00246399">
              <w:rPr>
                <w:rFonts w:hint="eastAsia"/>
                <w:lang w:val="en-US"/>
              </w:rPr>
              <w:t xml:space="preserve"> </w:t>
            </w:r>
            <w:r w:rsidR="00B07323" w:rsidRPr="00246399">
              <w:rPr>
                <w:rFonts w:hint="eastAsia"/>
                <w:lang w:val="en-US"/>
              </w:rPr>
              <w:t>대한</w:t>
            </w:r>
            <w:r w:rsidR="00B07323" w:rsidRPr="00246399">
              <w:rPr>
                <w:rFonts w:hint="eastAsia"/>
                <w:lang w:val="en-US"/>
              </w:rPr>
              <w:t xml:space="preserve"> </w:t>
            </w:r>
            <w:r w:rsidR="00B07323" w:rsidRPr="00246399">
              <w:rPr>
                <w:lang w:val="en-US"/>
              </w:rPr>
              <w:t>KC</w:t>
            </w:r>
            <w:r w:rsidR="00B07323" w:rsidRPr="00246399">
              <w:rPr>
                <w:rFonts w:hint="eastAsia"/>
                <w:lang w:val="en-US"/>
              </w:rPr>
              <w:t>적합인증을</w:t>
            </w:r>
            <w:r w:rsidR="00B07323" w:rsidRPr="00246399">
              <w:rPr>
                <w:rFonts w:hint="eastAsia"/>
                <w:lang w:val="en-US"/>
              </w:rPr>
              <w:t xml:space="preserve"> </w:t>
            </w:r>
            <w:r w:rsidR="00B07323" w:rsidRPr="00246399">
              <w:rPr>
                <w:rFonts w:hint="eastAsia"/>
                <w:lang w:val="en-US"/>
              </w:rPr>
              <w:t>받았는지</w:t>
            </w:r>
            <w:r w:rsidR="00B07323" w:rsidRPr="00246399">
              <w:rPr>
                <w:rFonts w:hint="eastAsia"/>
                <w:lang w:val="en-US"/>
              </w:rPr>
              <w:t xml:space="preserve"> </w:t>
            </w:r>
            <w:r w:rsidR="00B07323" w:rsidRPr="00246399">
              <w:rPr>
                <w:rFonts w:hint="eastAsia"/>
                <w:lang w:val="en-US"/>
              </w:rPr>
              <w:t>확인한다</w:t>
            </w:r>
            <w:r w:rsidR="00B07323" w:rsidRPr="00246399">
              <w:rPr>
                <w:lang w:val="en-US"/>
              </w:rPr>
              <w:t>.</w:t>
            </w:r>
          </w:p>
        </w:tc>
      </w:tr>
      <w:tr w:rsidR="00246399" w:rsidRPr="00246399" w14:paraId="54D63643" w14:textId="77777777" w:rsidTr="00B776A7">
        <w:trPr>
          <w:trHeight w:val="639"/>
        </w:trPr>
        <w:tc>
          <w:tcPr>
            <w:tcW w:w="17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2687DA" w14:textId="211F51D2" w:rsidR="00B07323" w:rsidRPr="00246399" w:rsidRDefault="00B07323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대상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요구사항</w:t>
            </w:r>
          </w:p>
        </w:tc>
        <w:tc>
          <w:tcPr>
            <w:tcW w:w="75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C9FE8C" w14:textId="47FE8FCB" w:rsidR="00F64114" w:rsidRPr="00246399" w:rsidRDefault="00127AB7" w:rsidP="00127AB7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a) </w:t>
            </w:r>
            <w:r w:rsidRPr="00246399">
              <w:rPr>
                <w:rFonts w:hint="eastAsia"/>
                <w:bCs/>
              </w:rPr>
              <w:tab/>
            </w:r>
            <w:r w:rsidR="00F64114" w:rsidRPr="00246399">
              <w:rPr>
                <w:rFonts w:hint="eastAsia"/>
                <w:b/>
                <w:bCs/>
              </w:rPr>
              <w:t>법령</w:t>
            </w:r>
            <w:r w:rsidR="00F64114" w:rsidRPr="00246399">
              <w:rPr>
                <w:rFonts w:hint="eastAsia"/>
                <w:b/>
                <w:bCs/>
              </w:rPr>
              <w:t xml:space="preserve"> </w:t>
            </w:r>
            <w:r w:rsidR="00F64114" w:rsidRPr="00246399">
              <w:rPr>
                <w:rFonts w:hint="eastAsia"/>
                <w:b/>
                <w:bCs/>
              </w:rPr>
              <w:t>준수</w:t>
            </w:r>
          </w:p>
          <w:p w14:paraId="6D3725C9" w14:textId="17C60AC2" w:rsidR="00F64114" w:rsidRPr="00246399" w:rsidRDefault="002C09FB" w:rsidP="00F64114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="00F64114" w:rsidRPr="00246399">
              <w:rPr>
                <w:rFonts w:hint="eastAsia"/>
                <w:lang w:val="en-US"/>
              </w:rPr>
              <w:t xml:space="preserve"> </w:t>
            </w:r>
            <w:r w:rsidR="00F64114" w:rsidRPr="00246399">
              <w:rPr>
                <w:rFonts w:hint="eastAsia"/>
                <w:lang w:val="en-US"/>
              </w:rPr>
              <w:t>국립전파연구원</w:t>
            </w:r>
            <w:r w:rsidR="00F64114" w:rsidRPr="00246399">
              <w:rPr>
                <w:rFonts w:hint="eastAsia"/>
                <w:lang w:val="en-US"/>
              </w:rPr>
              <w:t xml:space="preserve"> </w:t>
            </w:r>
            <w:r w:rsidR="00F64114" w:rsidRPr="00246399">
              <w:rPr>
                <w:rFonts w:hint="eastAsia"/>
                <w:lang w:val="en-US"/>
              </w:rPr>
              <w:t>고시</w:t>
            </w:r>
            <w:r w:rsidR="00F64114" w:rsidRPr="00246399">
              <w:rPr>
                <w:rFonts w:hint="eastAsia"/>
                <w:lang w:val="en-US"/>
              </w:rPr>
              <w:t xml:space="preserve"> </w:t>
            </w:r>
            <w:r w:rsidR="00F64114" w:rsidRPr="00246399">
              <w:rPr>
                <w:rFonts w:hint="eastAsia"/>
                <w:lang w:val="en-US"/>
              </w:rPr>
              <w:t>「</w:t>
            </w:r>
            <w:proofErr w:type="spellStart"/>
            <w:r w:rsidR="00F64114" w:rsidRPr="00246399">
              <w:rPr>
                <w:rFonts w:hint="eastAsia"/>
                <w:lang w:val="en-US"/>
              </w:rPr>
              <w:t>간이무선국·우주국·지구국의</w:t>
            </w:r>
            <w:proofErr w:type="spellEnd"/>
            <w:r w:rsidR="00F64114" w:rsidRPr="00246399">
              <w:rPr>
                <w:rFonts w:hint="eastAsia"/>
                <w:lang w:val="en-US"/>
              </w:rPr>
              <w:t xml:space="preserve"> </w:t>
            </w:r>
            <w:r w:rsidR="00F64114" w:rsidRPr="00246399">
              <w:rPr>
                <w:rFonts w:hint="eastAsia"/>
                <w:lang w:val="en-US"/>
              </w:rPr>
              <w:t>무선설비</w:t>
            </w:r>
            <w:r w:rsidR="00F64114" w:rsidRPr="00246399">
              <w:rPr>
                <w:rFonts w:hint="eastAsia"/>
                <w:lang w:val="en-US"/>
              </w:rPr>
              <w:t xml:space="preserve"> </w:t>
            </w:r>
            <w:r w:rsidR="00F64114" w:rsidRPr="00246399">
              <w:rPr>
                <w:rFonts w:hint="eastAsia"/>
                <w:lang w:val="en-US"/>
              </w:rPr>
              <w:t>및</w:t>
            </w:r>
            <w:r w:rsidR="00F64114" w:rsidRPr="00246399">
              <w:rPr>
                <w:rFonts w:hint="eastAsia"/>
                <w:lang w:val="en-US"/>
              </w:rPr>
              <w:t xml:space="preserve"> </w:t>
            </w:r>
            <w:r w:rsidR="00F64114" w:rsidRPr="00246399">
              <w:rPr>
                <w:rFonts w:hint="eastAsia"/>
                <w:lang w:val="en-US"/>
              </w:rPr>
              <w:t>전파탐지용</w:t>
            </w:r>
            <w:r w:rsidR="00F64114" w:rsidRPr="00246399">
              <w:rPr>
                <w:rFonts w:hint="eastAsia"/>
                <w:lang w:val="en-US"/>
              </w:rPr>
              <w:t xml:space="preserve"> </w:t>
            </w:r>
            <w:r w:rsidR="00F64114" w:rsidRPr="00246399">
              <w:rPr>
                <w:rFonts w:hint="eastAsia"/>
                <w:lang w:val="en-US"/>
              </w:rPr>
              <w:t>무선설비</w:t>
            </w:r>
            <w:r w:rsidR="00F64114" w:rsidRPr="00246399">
              <w:rPr>
                <w:rFonts w:hint="eastAsia"/>
                <w:lang w:val="en-US"/>
              </w:rPr>
              <w:t xml:space="preserve"> </w:t>
            </w:r>
            <w:r w:rsidR="00F64114" w:rsidRPr="00246399">
              <w:rPr>
                <w:rFonts w:hint="eastAsia"/>
                <w:lang w:val="en-US"/>
              </w:rPr>
              <w:t>등</w:t>
            </w:r>
            <w:r w:rsidR="00F64114" w:rsidRPr="00246399">
              <w:rPr>
                <w:rFonts w:hint="eastAsia"/>
                <w:lang w:val="en-US"/>
              </w:rPr>
              <w:t xml:space="preserve"> </w:t>
            </w:r>
            <w:r w:rsidR="00F64114" w:rsidRPr="00246399">
              <w:rPr>
                <w:rFonts w:hint="eastAsia"/>
                <w:lang w:val="en-US"/>
              </w:rPr>
              <w:t>그</w:t>
            </w:r>
            <w:r w:rsidR="00F64114" w:rsidRPr="00246399">
              <w:rPr>
                <w:rFonts w:hint="eastAsia"/>
                <w:lang w:val="en-US"/>
              </w:rPr>
              <w:t xml:space="preserve"> </w:t>
            </w:r>
            <w:r w:rsidR="00F64114" w:rsidRPr="00246399">
              <w:rPr>
                <w:rFonts w:hint="eastAsia"/>
                <w:lang w:val="en-US"/>
              </w:rPr>
              <w:t>밖의</w:t>
            </w:r>
            <w:r w:rsidR="00F64114" w:rsidRPr="00246399">
              <w:rPr>
                <w:rFonts w:hint="eastAsia"/>
                <w:lang w:val="en-US"/>
              </w:rPr>
              <w:t xml:space="preserve"> </w:t>
            </w:r>
            <w:r w:rsidR="00F64114" w:rsidRPr="00246399">
              <w:rPr>
                <w:rFonts w:hint="eastAsia"/>
                <w:lang w:val="en-US"/>
              </w:rPr>
              <w:t>업무용</w:t>
            </w:r>
            <w:r w:rsidR="00F64114" w:rsidRPr="00246399">
              <w:rPr>
                <w:rFonts w:hint="eastAsia"/>
                <w:lang w:val="en-US"/>
              </w:rPr>
              <w:t xml:space="preserve"> </w:t>
            </w:r>
            <w:r w:rsidR="00F64114" w:rsidRPr="00246399">
              <w:rPr>
                <w:rFonts w:hint="eastAsia"/>
                <w:lang w:val="en-US"/>
              </w:rPr>
              <w:t>무선설비의</w:t>
            </w:r>
            <w:r w:rsidR="00F64114"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="00F64114" w:rsidRPr="00246399">
              <w:rPr>
                <w:rFonts w:hint="eastAsia"/>
                <w:lang w:val="en-US"/>
              </w:rPr>
              <w:t>기술기준」의</w:t>
            </w:r>
            <w:proofErr w:type="spellEnd"/>
            <w:r w:rsidR="00F64114" w:rsidRPr="00246399">
              <w:rPr>
                <w:rFonts w:hint="eastAsia"/>
                <w:lang w:val="en-US"/>
              </w:rPr>
              <w:t xml:space="preserve"> </w:t>
            </w:r>
            <w:r w:rsidR="00F64114" w:rsidRPr="00246399">
              <w:rPr>
                <w:rFonts w:hint="eastAsia"/>
                <w:lang w:val="en-US"/>
              </w:rPr>
              <w:t>제</w:t>
            </w:r>
            <w:r w:rsidR="00F64114" w:rsidRPr="00246399">
              <w:rPr>
                <w:rFonts w:hint="eastAsia"/>
                <w:lang w:val="en-US"/>
              </w:rPr>
              <w:t>19</w:t>
            </w:r>
            <w:r w:rsidR="00F64114" w:rsidRPr="00246399">
              <w:rPr>
                <w:rFonts w:hint="eastAsia"/>
                <w:lang w:val="en-US"/>
              </w:rPr>
              <w:t>조</w:t>
            </w:r>
            <w:r w:rsidR="00F64114" w:rsidRPr="00246399">
              <w:rPr>
                <w:rFonts w:hint="eastAsia"/>
                <w:lang w:val="en-US"/>
              </w:rPr>
              <w:t>(</w:t>
            </w:r>
            <w:r w:rsidR="00F64114" w:rsidRPr="00246399">
              <w:rPr>
                <w:rFonts w:hint="eastAsia"/>
                <w:lang w:val="en-US"/>
              </w:rPr>
              <w:t>지능형교통시스템용</w:t>
            </w:r>
            <w:r w:rsidR="00F64114" w:rsidRPr="00246399">
              <w:rPr>
                <w:rFonts w:hint="eastAsia"/>
                <w:lang w:val="en-US"/>
              </w:rPr>
              <w:t xml:space="preserve"> </w:t>
            </w:r>
            <w:r w:rsidR="00F64114" w:rsidRPr="00246399">
              <w:rPr>
                <w:rFonts w:hint="eastAsia"/>
                <w:lang w:val="en-US"/>
              </w:rPr>
              <w:t>무선설비</w:t>
            </w:r>
            <w:r w:rsidR="00F64114" w:rsidRPr="00246399">
              <w:rPr>
                <w:rFonts w:hint="eastAsia"/>
                <w:lang w:val="en-US"/>
              </w:rPr>
              <w:t>)</w:t>
            </w:r>
            <w:r w:rsidR="00F64114" w:rsidRPr="00246399">
              <w:rPr>
                <w:rFonts w:hint="eastAsia"/>
                <w:lang w:val="en-US"/>
              </w:rPr>
              <w:t>에</w:t>
            </w:r>
            <w:r w:rsidR="00F64114" w:rsidRPr="00246399">
              <w:rPr>
                <w:rFonts w:hint="eastAsia"/>
                <w:lang w:val="en-US"/>
              </w:rPr>
              <w:t xml:space="preserve"> </w:t>
            </w:r>
            <w:r w:rsidR="00F64114" w:rsidRPr="00246399">
              <w:rPr>
                <w:rFonts w:hint="eastAsia"/>
                <w:lang w:val="en-US"/>
              </w:rPr>
              <w:t>명시된</w:t>
            </w:r>
            <w:r w:rsidR="00F64114" w:rsidRPr="00246399">
              <w:rPr>
                <w:rFonts w:hint="eastAsia"/>
                <w:lang w:val="en-US"/>
              </w:rPr>
              <w:t xml:space="preserve"> </w:t>
            </w:r>
            <w:r w:rsidR="00F64114" w:rsidRPr="00246399">
              <w:rPr>
                <w:rFonts w:hint="eastAsia"/>
                <w:lang w:val="en-US"/>
              </w:rPr>
              <w:t>사항을</w:t>
            </w:r>
            <w:r w:rsidR="00F64114" w:rsidRPr="00246399">
              <w:rPr>
                <w:rFonts w:hint="eastAsia"/>
                <w:lang w:val="en-US"/>
              </w:rPr>
              <w:t xml:space="preserve"> </w:t>
            </w:r>
            <w:r w:rsidR="00F64114" w:rsidRPr="00246399">
              <w:rPr>
                <w:rFonts w:hint="eastAsia"/>
                <w:lang w:val="en-US"/>
              </w:rPr>
              <w:t>준수해야</w:t>
            </w:r>
            <w:r w:rsidR="00F64114" w:rsidRPr="00246399">
              <w:rPr>
                <w:rFonts w:hint="eastAsia"/>
                <w:lang w:val="en-US"/>
              </w:rPr>
              <w:t xml:space="preserve"> </w:t>
            </w:r>
            <w:r w:rsidR="00F64114" w:rsidRPr="00246399">
              <w:rPr>
                <w:rFonts w:hint="eastAsia"/>
                <w:lang w:val="en-US"/>
              </w:rPr>
              <w:t>한다</w:t>
            </w:r>
            <w:r w:rsidR="00F64114" w:rsidRPr="00246399">
              <w:rPr>
                <w:rFonts w:hint="eastAsia"/>
                <w:lang w:val="en-US"/>
              </w:rPr>
              <w:t>.</w:t>
            </w:r>
          </w:p>
          <w:p w14:paraId="77B183A1" w14:textId="77777777" w:rsidR="00F64114" w:rsidRPr="00246399" w:rsidRDefault="00F64114" w:rsidP="00F64114">
            <w:pPr>
              <w:rPr>
                <w:lang w:val="en-US"/>
              </w:rPr>
            </w:pPr>
          </w:p>
          <w:p w14:paraId="7013C22E" w14:textId="7FFCA8C3" w:rsidR="00F64114" w:rsidRPr="00246399" w:rsidRDefault="00127AB7" w:rsidP="00127AB7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F64114" w:rsidRPr="00246399">
              <w:rPr>
                <w:rFonts w:hint="eastAsia"/>
                <w:lang w:val="en-US"/>
              </w:rPr>
              <w:t>KC</w:t>
            </w:r>
            <w:r w:rsidR="00F64114" w:rsidRPr="00246399">
              <w:rPr>
                <w:rFonts w:hint="eastAsia"/>
                <w:lang w:val="en-US"/>
              </w:rPr>
              <w:t>적합인증을</w:t>
            </w:r>
            <w:r w:rsidR="00F64114" w:rsidRPr="00246399">
              <w:rPr>
                <w:rFonts w:hint="eastAsia"/>
                <w:lang w:val="en-US"/>
              </w:rPr>
              <w:t xml:space="preserve"> </w:t>
            </w:r>
            <w:r w:rsidR="00F64114" w:rsidRPr="00246399">
              <w:rPr>
                <w:rFonts w:hint="eastAsia"/>
                <w:lang w:val="en-US"/>
              </w:rPr>
              <w:t>통해</w:t>
            </w:r>
            <w:r w:rsidR="00F64114" w:rsidRPr="00246399">
              <w:rPr>
                <w:rFonts w:hint="eastAsia"/>
                <w:lang w:val="en-US"/>
              </w:rPr>
              <w:t xml:space="preserve"> </w:t>
            </w:r>
            <w:r w:rsidR="00F64114" w:rsidRPr="00246399">
              <w:rPr>
                <w:rFonts w:hint="eastAsia"/>
                <w:lang w:val="en-US"/>
              </w:rPr>
              <w:t>확인</w:t>
            </w:r>
            <w:r w:rsidR="00F64114" w:rsidRPr="00246399">
              <w:rPr>
                <w:rFonts w:hint="eastAsia"/>
                <w:lang w:val="en-US"/>
              </w:rPr>
              <w:t xml:space="preserve"> </w:t>
            </w:r>
            <w:r w:rsidR="00F64114" w:rsidRPr="00246399">
              <w:rPr>
                <w:rFonts w:hint="eastAsia"/>
                <w:lang w:val="en-US"/>
              </w:rPr>
              <w:t>가능하다</w:t>
            </w:r>
            <w:r w:rsidR="00F64114" w:rsidRPr="00246399">
              <w:rPr>
                <w:rFonts w:hint="eastAsia"/>
                <w:lang w:val="en-US"/>
              </w:rPr>
              <w:t>.</w:t>
            </w:r>
          </w:p>
          <w:p w14:paraId="34D97322" w14:textId="77777777" w:rsidR="00F64114" w:rsidRPr="00246399" w:rsidRDefault="00F64114" w:rsidP="00F64114">
            <w:pPr>
              <w:rPr>
                <w:lang w:val="en-US"/>
              </w:rPr>
            </w:pPr>
          </w:p>
          <w:p w14:paraId="410D40F1" w14:textId="53F8489B" w:rsidR="00F64114" w:rsidRPr="00246399" w:rsidRDefault="00127AB7" w:rsidP="00127AB7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b) </w:t>
            </w:r>
            <w:r w:rsidRPr="00246399">
              <w:rPr>
                <w:rFonts w:hint="eastAsia"/>
                <w:bCs/>
              </w:rPr>
              <w:tab/>
            </w:r>
            <w:r w:rsidR="00F64114" w:rsidRPr="00246399">
              <w:rPr>
                <w:rFonts w:hint="eastAsia"/>
                <w:b/>
                <w:bCs/>
              </w:rPr>
              <w:t>KC</w:t>
            </w:r>
            <w:r w:rsidR="00F64114" w:rsidRPr="00246399">
              <w:rPr>
                <w:rFonts w:hint="eastAsia"/>
                <w:b/>
                <w:bCs/>
              </w:rPr>
              <w:t>적합인증</w:t>
            </w:r>
          </w:p>
          <w:p w14:paraId="34813C7C" w14:textId="77777777" w:rsidR="00F64114" w:rsidRPr="00246399" w:rsidRDefault="00F64114" w:rsidP="00F64114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적합성평가적용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분야의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분야는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만족해야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한다</w:t>
            </w:r>
            <w:r w:rsidRPr="00246399">
              <w:rPr>
                <w:rFonts w:hint="eastAsia"/>
                <w:lang w:val="en-US"/>
              </w:rPr>
              <w:t>.</w:t>
            </w:r>
          </w:p>
          <w:p w14:paraId="7BFDDB62" w14:textId="2D9FF298" w:rsidR="00B07323" w:rsidRPr="00246399" w:rsidRDefault="00127AB7" w:rsidP="00EA5264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F64114" w:rsidRPr="00246399">
              <w:rPr>
                <w:rFonts w:hint="eastAsia"/>
              </w:rPr>
              <w:t>무선</w:t>
            </w:r>
            <w:r w:rsidR="00F64114" w:rsidRPr="00246399">
              <w:rPr>
                <w:rFonts w:hint="eastAsia"/>
              </w:rPr>
              <w:t xml:space="preserve"> </w:t>
            </w:r>
            <w:r w:rsidR="00F64114" w:rsidRPr="00246399">
              <w:rPr>
                <w:rFonts w:hint="eastAsia"/>
              </w:rPr>
              <w:t>분야</w:t>
            </w:r>
            <w:r w:rsidR="00EA5264" w:rsidRPr="00246399">
              <w:rPr>
                <w:rFonts w:hint="eastAsia"/>
                <w:lang w:eastAsia="ko-KR"/>
              </w:rPr>
              <w:t xml:space="preserve">, </w:t>
            </w:r>
            <w:r w:rsidR="00EA5264" w:rsidRPr="00246399">
              <w:rPr>
                <w:rFonts w:hint="eastAsia"/>
                <w:lang w:eastAsia="ko-KR"/>
              </w:rPr>
              <w:t>전</w:t>
            </w:r>
            <w:r w:rsidR="00F64114" w:rsidRPr="00246399">
              <w:rPr>
                <w:rFonts w:hint="eastAsia"/>
              </w:rPr>
              <w:t>자파적합성</w:t>
            </w:r>
            <w:r w:rsidR="00F64114" w:rsidRPr="00246399">
              <w:rPr>
                <w:rFonts w:hint="eastAsia"/>
              </w:rPr>
              <w:t xml:space="preserve"> </w:t>
            </w:r>
            <w:r w:rsidR="00F64114" w:rsidRPr="00246399">
              <w:rPr>
                <w:rFonts w:hint="eastAsia"/>
              </w:rPr>
              <w:t>분야</w:t>
            </w:r>
            <w:r w:rsidR="00F64114" w:rsidRPr="00246399">
              <w:rPr>
                <w:rFonts w:hint="eastAsia"/>
              </w:rPr>
              <w:t xml:space="preserve"> </w:t>
            </w:r>
            <w:r w:rsidR="00F64114" w:rsidRPr="00246399">
              <w:rPr>
                <w:rFonts w:hint="eastAsia"/>
              </w:rPr>
              <w:t>만족</w:t>
            </w:r>
          </w:p>
        </w:tc>
      </w:tr>
      <w:tr w:rsidR="00246399" w:rsidRPr="00246399" w14:paraId="41821866" w14:textId="77777777" w:rsidTr="00B776A7">
        <w:trPr>
          <w:trHeight w:val="342"/>
        </w:trPr>
        <w:tc>
          <w:tcPr>
            <w:tcW w:w="17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EC8554" w14:textId="1D4DEB94" w:rsidR="00B07323" w:rsidRPr="00246399" w:rsidRDefault="00B07323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</w:t>
            </w:r>
          </w:p>
        </w:tc>
        <w:tc>
          <w:tcPr>
            <w:tcW w:w="75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C3AAF3" w14:textId="7DC33773" w:rsidR="00B07323" w:rsidRPr="00246399" w:rsidRDefault="00B07323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문서검사</w:t>
            </w:r>
          </w:p>
        </w:tc>
      </w:tr>
      <w:tr w:rsidR="00246399" w:rsidRPr="00246399" w14:paraId="04EE6DC1" w14:textId="77777777" w:rsidTr="00B776A7">
        <w:trPr>
          <w:trHeight w:val="342"/>
        </w:trPr>
        <w:tc>
          <w:tcPr>
            <w:tcW w:w="9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EEDF04" w14:textId="023BD78B" w:rsidR="00B07323" w:rsidRPr="00246399" w:rsidRDefault="00B07323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</w:t>
            </w:r>
          </w:p>
        </w:tc>
      </w:tr>
      <w:tr w:rsidR="00246399" w:rsidRPr="00246399" w14:paraId="5FFEA539" w14:textId="77777777" w:rsidTr="00B776A7">
        <w:trPr>
          <w:trHeight w:val="342"/>
        </w:trPr>
        <w:tc>
          <w:tcPr>
            <w:tcW w:w="9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F53BA9" w14:textId="48D3341D" w:rsidR="00B07323" w:rsidRPr="00246399" w:rsidRDefault="00B07323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내용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없음</w:t>
            </w:r>
          </w:p>
        </w:tc>
      </w:tr>
      <w:tr w:rsidR="00246399" w:rsidRPr="00246399" w14:paraId="1BDB26DE" w14:textId="77777777" w:rsidTr="00B776A7">
        <w:trPr>
          <w:trHeight w:val="342"/>
        </w:trPr>
        <w:tc>
          <w:tcPr>
            <w:tcW w:w="9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156BF3" w14:textId="6493D754" w:rsidR="00B07323" w:rsidRPr="00246399" w:rsidRDefault="00B07323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절차</w:t>
            </w:r>
          </w:p>
        </w:tc>
      </w:tr>
      <w:tr w:rsidR="00246399" w:rsidRPr="00246399" w14:paraId="3562911A" w14:textId="77777777" w:rsidTr="00B776A7">
        <w:trPr>
          <w:trHeight w:val="342"/>
        </w:trPr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6EC11B" w14:textId="465013F9" w:rsidR="00B07323" w:rsidRPr="00246399" w:rsidRDefault="00B07323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단계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F2F3F6" w14:textId="6FBFE1EA" w:rsidR="00B07323" w:rsidRPr="00246399" w:rsidRDefault="00B07323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유형</w:t>
            </w:r>
          </w:p>
        </w:tc>
        <w:tc>
          <w:tcPr>
            <w:tcW w:w="6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860554" w14:textId="616BBB18" w:rsidR="00B07323" w:rsidRPr="00246399" w:rsidRDefault="00B07323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설명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871CA5" w14:textId="3FDD78F4" w:rsidR="00B07323" w:rsidRPr="00246399" w:rsidRDefault="00B07323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판정</w:t>
            </w:r>
          </w:p>
        </w:tc>
      </w:tr>
      <w:tr w:rsidR="00246399" w:rsidRPr="00246399" w14:paraId="3C326D6E" w14:textId="77777777" w:rsidTr="00B776A7">
        <w:trPr>
          <w:trHeight w:val="1232"/>
        </w:trPr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655DE6" w14:textId="6E9E8057" w:rsidR="00B07323" w:rsidRPr="00246399" w:rsidRDefault="00B07323" w:rsidP="00B776A7">
            <w:pPr>
              <w:rPr>
                <w:lang w:val="en-US"/>
              </w:rPr>
            </w:pPr>
            <w:r w:rsidRPr="00246399">
              <w:rPr>
                <w:lang w:val="en-US"/>
              </w:rPr>
              <w:t>1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D01706" w14:textId="2B6A2E7D" w:rsidR="00B07323" w:rsidRPr="00246399" w:rsidRDefault="00B07323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100C2E" w14:textId="022CC0DF" w:rsidR="00B07323" w:rsidRPr="00246399" w:rsidRDefault="002C09FB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="00B07323" w:rsidRPr="00246399">
              <w:rPr>
                <w:rFonts w:hint="eastAsia"/>
                <w:lang w:val="en-US"/>
              </w:rPr>
              <w:t xml:space="preserve"> </w:t>
            </w:r>
            <w:r w:rsidR="00B07323" w:rsidRPr="00246399">
              <w:rPr>
                <w:rFonts w:hint="eastAsia"/>
                <w:lang w:val="en-US"/>
              </w:rPr>
              <w:t>제조사가</w:t>
            </w:r>
            <w:r w:rsidR="00B07323" w:rsidRPr="00246399">
              <w:rPr>
                <w:rFonts w:hint="eastAsia"/>
                <w:lang w:val="en-US"/>
              </w:rPr>
              <w:t xml:space="preserve"> </w:t>
            </w:r>
            <w:r w:rsidR="00B07323" w:rsidRPr="00246399">
              <w:rPr>
                <w:rFonts w:hint="eastAsia"/>
                <w:lang w:val="en-US"/>
              </w:rPr>
              <w:t>제출하는</w:t>
            </w:r>
            <w:r w:rsidR="00B07323" w:rsidRPr="00246399">
              <w:rPr>
                <w:rFonts w:hint="eastAsia"/>
                <w:lang w:val="en-US"/>
              </w:rPr>
              <w:t xml:space="preserve"> </w:t>
            </w:r>
            <w:r w:rsidR="00B07323" w:rsidRPr="00246399">
              <w:rPr>
                <w:lang w:val="en-US"/>
              </w:rPr>
              <w:t>KC</w:t>
            </w:r>
            <w:r w:rsidR="00B07323" w:rsidRPr="00246399">
              <w:rPr>
                <w:rFonts w:hint="eastAsia"/>
                <w:lang w:val="en-US"/>
              </w:rPr>
              <w:t>적합인증</w:t>
            </w:r>
            <w:r w:rsidR="00B07323" w:rsidRPr="00246399">
              <w:rPr>
                <w:rFonts w:hint="eastAsia"/>
                <w:lang w:val="en-US"/>
              </w:rPr>
              <w:t xml:space="preserve"> </w:t>
            </w:r>
            <w:r w:rsidR="00B07323" w:rsidRPr="00246399">
              <w:rPr>
                <w:rFonts w:hint="eastAsia"/>
                <w:lang w:val="en-US"/>
              </w:rPr>
              <w:t>증명서를</w:t>
            </w:r>
            <w:r w:rsidR="00B07323" w:rsidRPr="00246399">
              <w:rPr>
                <w:rFonts w:hint="eastAsia"/>
                <w:lang w:val="en-US"/>
              </w:rPr>
              <w:t xml:space="preserve"> </w:t>
            </w:r>
            <w:r w:rsidR="00B07323" w:rsidRPr="00246399">
              <w:rPr>
                <w:rFonts w:hint="eastAsia"/>
                <w:lang w:val="en-US"/>
              </w:rPr>
              <w:t>확인한다</w:t>
            </w:r>
            <w:r w:rsidR="00B07323" w:rsidRPr="00246399">
              <w:rPr>
                <w:lang w:val="en-US"/>
              </w:rPr>
              <w:t>.</w:t>
            </w:r>
          </w:p>
          <w:p w14:paraId="6CB03A18" w14:textId="25E1340F" w:rsidR="00B07323" w:rsidRPr="00246399" w:rsidRDefault="00B07323" w:rsidP="00B776A7">
            <w:pPr>
              <w:rPr>
                <w:lang w:val="en-US"/>
              </w:rPr>
            </w:pPr>
            <w:r w:rsidRPr="00246399">
              <w:rPr>
                <w:lang w:val="en-US"/>
              </w:rPr>
              <w:t>KC</w:t>
            </w:r>
            <w:r w:rsidRPr="00246399">
              <w:rPr>
                <w:rFonts w:hint="eastAsia"/>
                <w:lang w:val="en-US"/>
              </w:rPr>
              <w:t>적합인증에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관련된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시험은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따른다</w:t>
            </w:r>
            <w:r w:rsidRPr="00246399">
              <w:rPr>
                <w:lang w:val="en-US"/>
              </w:rPr>
              <w:t>.</w:t>
            </w:r>
          </w:p>
          <w:p w14:paraId="3FB18E73" w14:textId="2615E612" w:rsidR="00B07323" w:rsidRPr="00246399" w:rsidRDefault="00F64114" w:rsidP="00F64114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B07323" w:rsidRPr="00246399">
              <w:rPr>
                <w:rFonts w:hint="eastAsia"/>
              </w:rPr>
              <w:t>무선분야</w:t>
            </w:r>
            <w:r w:rsidR="00B07323" w:rsidRPr="00246399">
              <w:t xml:space="preserve">: KS X 3123 </w:t>
            </w:r>
            <w:r w:rsidR="00B07323" w:rsidRPr="00246399">
              <w:rPr>
                <w:rFonts w:hint="eastAsia"/>
              </w:rPr>
              <w:t>부속서</w:t>
            </w:r>
            <w:r w:rsidR="00B07323" w:rsidRPr="00246399">
              <w:t>M</w:t>
            </w:r>
          </w:p>
          <w:p w14:paraId="19B2A2A1" w14:textId="6CFFA2D0" w:rsidR="00B07323" w:rsidRPr="00246399" w:rsidRDefault="00F64114" w:rsidP="00F64114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B07323" w:rsidRPr="00246399">
              <w:rPr>
                <w:rFonts w:hint="eastAsia"/>
              </w:rPr>
              <w:t>전자파적합성</w:t>
            </w:r>
            <w:r w:rsidR="00B07323" w:rsidRPr="00246399">
              <w:rPr>
                <w:rFonts w:hint="eastAsia"/>
              </w:rPr>
              <w:t xml:space="preserve"> </w:t>
            </w:r>
            <w:r w:rsidR="00B07323" w:rsidRPr="00246399">
              <w:rPr>
                <w:rFonts w:hint="eastAsia"/>
              </w:rPr>
              <w:t>분야</w:t>
            </w:r>
            <w:r w:rsidR="00B07323" w:rsidRPr="00246399">
              <w:t>: KN 301 489-1/5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15AD96" w14:textId="791E4175" w:rsidR="00B07323" w:rsidRPr="00246399" w:rsidRDefault="00B07323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5BB14F0C" w14:textId="6C557541" w:rsidR="00B07323" w:rsidRPr="00246399" w:rsidRDefault="00B07323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1F87EB66" w14:textId="77777777" w:rsidTr="00B776A7">
        <w:trPr>
          <w:trHeight w:val="342"/>
        </w:trPr>
        <w:tc>
          <w:tcPr>
            <w:tcW w:w="9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9CE847" w14:textId="2C54A521" w:rsidR="00B07323" w:rsidRPr="00246399" w:rsidRDefault="00B07323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비고</w:t>
            </w:r>
          </w:p>
        </w:tc>
      </w:tr>
      <w:tr w:rsidR="00B07323" w:rsidRPr="00246399" w14:paraId="0CD8ABD6" w14:textId="77777777" w:rsidTr="00B776A7">
        <w:trPr>
          <w:trHeight w:val="342"/>
        </w:trPr>
        <w:tc>
          <w:tcPr>
            <w:tcW w:w="9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5E686B" w14:textId="77C4B3F5" w:rsidR="00B07323" w:rsidRPr="00246399" w:rsidRDefault="00B07323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내용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없음</w:t>
            </w:r>
          </w:p>
        </w:tc>
      </w:tr>
    </w:tbl>
    <w:p w14:paraId="2D89017F" w14:textId="77777777" w:rsidR="00B07323" w:rsidRPr="00246399" w:rsidRDefault="00B07323" w:rsidP="00C72CDF">
      <w:pPr>
        <w:pStyle w:val="new4"/>
        <w:numPr>
          <w:ilvl w:val="0"/>
          <w:numId w:val="0"/>
        </w:numPr>
        <w:rPr>
          <w:rFonts w:ascii="Arial" w:hAnsi="Arial"/>
          <w:lang w:val="de-DE"/>
        </w:rPr>
      </w:pPr>
    </w:p>
    <w:p w14:paraId="5535152C" w14:textId="1858B4C5" w:rsidR="00BA200F" w:rsidRPr="00246399" w:rsidRDefault="00EE3400" w:rsidP="00EE3400">
      <w:pPr>
        <w:pStyle w:val="44"/>
        <w:numPr>
          <w:ilvl w:val="0"/>
          <w:numId w:val="0"/>
        </w:numPr>
        <w:tabs>
          <w:tab w:val="left" w:pos="0"/>
        </w:tabs>
        <w:rPr>
          <w:lang w:eastAsia="ko-KR"/>
        </w:rPr>
      </w:pPr>
      <w:r w:rsidRPr="00246399">
        <w:rPr>
          <w:rFonts w:hint="eastAsia"/>
          <w:lang w:eastAsia="ko-KR"/>
        </w:rPr>
        <w:t xml:space="preserve">4.4.13.2 </w:t>
      </w:r>
      <w:r w:rsidRPr="00246399">
        <w:rPr>
          <w:rFonts w:hint="eastAsia"/>
          <w:lang w:eastAsia="ko-KR"/>
        </w:rPr>
        <w:tab/>
      </w:r>
      <w:r w:rsidR="00BA200F" w:rsidRPr="00246399">
        <w:rPr>
          <w:rFonts w:hint="eastAsia"/>
          <w:lang w:eastAsia="ko-KR"/>
        </w:rPr>
        <w:t>TP-RSU-</w:t>
      </w:r>
      <w:r w:rsidR="00EF28AB" w:rsidRPr="00246399">
        <w:rPr>
          <w:rFonts w:hint="eastAsia"/>
          <w:lang w:eastAsia="ko-KR"/>
        </w:rPr>
        <w:t>LTE</w:t>
      </w:r>
      <w:r w:rsidR="00BA200F" w:rsidRPr="00246399">
        <w:rPr>
          <w:rFonts w:hint="eastAsia"/>
          <w:lang w:eastAsia="ko-KR"/>
        </w:rPr>
        <w:t>V2X-002</w:t>
      </w:r>
    </w:p>
    <w:p w14:paraId="36FCBF4C" w14:textId="77777777" w:rsidR="00BA200F" w:rsidRPr="00246399" w:rsidRDefault="00BA200F" w:rsidP="00BA200F">
      <w:pPr>
        <w:rPr>
          <w:lang w:val="de-DE"/>
        </w:rPr>
      </w:pPr>
    </w:p>
    <w:tbl>
      <w:tblPr>
        <w:tblOverlap w:val="never"/>
        <w:tblW w:w="936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"/>
        <w:gridCol w:w="847"/>
        <w:gridCol w:w="6747"/>
        <w:gridCol w:w="861"/>
      </w:tblGrid>
      <w:tr w:rsidR="00246399" w:rsidRPr="00246399" w14:paraId="7909337D" w14:textId="77777777" w:rsidTr="00BA200F">
        <w:trPr>
          <w:trHeight w:val="362"/>
        </w:trPr>
        <w:tc>
          <w:tcPr>
            <w:tcW w:w="17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960123" w14:textId="77777777" w:rsidR="00BA200F" w:rsidRPr="00246399" w:rsidRDefault="00BA200F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식별자</w:t>
            </w:r>
          </w:p>
        </w:tc>
        <w:tc>
          <w:tcPr>
            <w:tcW w:w="7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B641DA" w14:textId="77777777" w:rsidR="00BA200F" w:rsidRPr="00246399" w:rsidRDefault="00BA200F" w:rsidP="00B776A7">
            <w:pPr>
              <w:rPr>
                <w:lang w:val="en-US"/>
              </w:rPr>
            </w:pPr>
            <w:r w:rsidRPr="00246399">
              <w:rPr>
                <w:lang w:val="en-US"/>
              </w:rPr>
              <w:t>TP-RSU-LTEV2X-002</w:t>
            </w:r>
          </w:p>
        </w:tc>
      </w:tr>
      <w:tr w:rsidR="00246399" w:rsidRPr="00246399" w14:paraId="4FD4CCF7" w14:textId="77777777" w:rsidTr="00BA200F">
        <w:trPr>
          <w:trHeight w:val="362"/>
        </w:trPr>
        <w:tc>
          <w:tcPr>
            <w:tcW w:w="17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0946CE" w14:textId="77777777" w:rsidR="00BA200F" w:rsidRPr="00246399" w:rsidRDefault="00BA200F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개요</w:t>
            </w:r>
          </w:p>
        </w:tc>
        <w:tc>
          <w:tcPr>
            <w:tcW w:w="7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EE4B8B" w14:textId="54C245CB" w:rsidR="00BA200F" w:rsidRPr="00246399" w:rsidRDefault="002C09FB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="00BA200F" w:rsidRPr="00246399">
              <w:rPr>
                <w:rFonts w:hint="eastAsia"/>
                <w:lang w:val="en-US"/>
              </w:rPr>
              <w:t>에</w:t>
            </w:r>
            <w:r w:rsidR="00BA200F" w:rsidRPr="00246399">
              <w:rPr>
                <w:rFonts w:hint="eastAsia"/>
                <w:lang w:val="en-US"/>
              </w:rPr>
              <w:t xml:space="preserve"> </w:t>
            </w:r>
            <w:r w:rsidR="00BA200F" w:rsidRPr="00246399">
              <w:rPr>
                <w:rFonts w:hint="eastAsia"/>
                <w:lang w:val="en-US"/>
              </w:rPr>
              <w:t>포함된</w:t>
            </w:r>
            <w:r w:rsidR="00BA200F" w:rsidRPr="00246399">
              <w:rPr>
                <w:rFonts w:hint="eastAsia"/>
                <w:lang w:val="en-US"/>
              </w:rPr>
              <w:t xml:space="preserve"> </w:t>
            </w:r>
            <w:r w:rsidR="00BA200F" w:rsidRPr="00246399">
              <w:rPr>
                <w:lang w:val="en-US"/>
              </w:rPr>
              <w:t xml:space="preserve">LTE-V2X </w:t>
            </w:r>
            <w:proofErr w:type="spellStart"/>
            <w:r w:rsidR="00BA200F" w:rsidRPr="00246399">
              <w:rPr>
                <w:rFonts w:hint="eastAsia"/>
                <w:lang w:val="en-US"/>
              </w:rPr>
              <w:t>통신인터페이스의</w:t>
            </w:r>
            <w:proofErr w:type="spellEnd"/>
            <w:r w:rsidR="00BA200F" w:rsidRPr="00246399">
              <w:rPr>
                <w:rFonts w:hint="eastAsia"/>
                <w:lang w:val="en-US"/>
              </w:rPr>
              <w:t xml:space="preserve"> </w:t>
            </w:r>
            <w:r w:rsidR="00BA200F" w:rsidRPr="00246399">
              <w:rPr>
                <w:rFonts w:hint="eastAsia"/>
                <w:lang w:val="en-US"/>
              </w:rPr>
              <w:t>수를</w:t>
            </w:r>
            <w:r w:rsidR="00BA200F" w:rsidRPr="00246399">
              <w:rPr>
                <w:rFonts w:hint="eastAsia"/>
                <w:lang w:val="en-US"/>
              </w:rPr>
              <w:t xml:space="preserve"> </w:t>
            </w:r>
            <w:r w:rsidR="00BA200F" w:rsidRPr="00246399">
              <w:rPr>
                <w:rFonts w:hint="eastAsia"/>
                <w:lang w:val="en-US"/>
              </w:rPr>
              <w:t>확인한다</w:t>
            </w:r>
            <w:r w:rsidR="00BA200F" w:rsidRPr="00246399">
              <w:rPr>
                <w:lang w:val="en-US"/>
              </w:rPr>
              <w:t>.</w:t>
            </w:r>
          </w:p>
        </w:tc>
      </w:tr>
      <w:tr w:rsidR="00246399" w:rsidRPr="00246399" w14:paraId="53DBB6AF" w14:textId="77777777" w:rsidTr="00BA200F">
        <w:trPr>
          <w:trHeight w:val="362"/>
        </w:trPr>
        <w:tc>
          <w:tcPr>
            <w:tcW w:w="17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C805C9" w14:textId="77777777" w:rsidR="00BA200F" w:rsidRPr="00246399" w:rsidRDefault="00BA200F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대상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요구사항</w:t>
            </w:r>
          </w:p>
        </w:tc>
        <w:tc>
          <w:tcPr>
            <w:tcW w:w="7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5DA43B" w14:textId="03501967" w:rsidR="000539ED" w:rsidRPr="00246399" w:rsidRDefault="000539ED" w:rsidP="00B776A7">
            <w:pPr>
              <w:rPr>
                <w:b/>
                <w:bCs/>
                <w:lang w:val="en-US"/>
              </w:rPr>
            </w:pPr>
            <w:proofErr w:type="spellStart"/>
            <w:r w:rsidRPr="00246399">
              <w:rPr>
                <w:rFonts w:hint="eastAsia"/>
                <w:b/>
                <w:bCs/>
                <w:lang w:val="en-US"/>
              </w:rPr>
              <w:t>통신인터페이스</w:t>
            </w:r>
            <w:proofErr w:type="spellEnd"/>
          </w:p>
          <w:p w14:paraId="25725CCD" w14:textId="592C4E4A" w:rsidR="000539ED" w:rsidRPr="00246399" w:rsidRDefault="002C09FB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="000539ED" w:rsidRPr="00246399">
              <w:rPr>
                <w:rFonts w:hint="eastAsia"/>
                <w:lang w:val="en-US"/>
              </w:rPr>
              <w:t xml:space="preserve"> </w:t>
            </w:r>
            <w:r w:rsidR="000539ED" w:rsidRPr="00246399">
              <w:rPr>
                <w:rFonts w:hint="eastAsia"/>
                <w:lang w:val="en-US"/>
              </w:rPr>
              <w:t>최소</w:t>
            </w:r>
            <w:r w:rsidR="000539ED" w:rsidRPr="00246399">
              <w:rPr>
                <w:rFonts w:hint="eastAsia"/>
                <w:lang w:val="en-US"/>
              </w:rPr>
              <w:t xml:space="preserve"> N</w:t>
            </w:r>
            <w:r w:rsidR="000539ED" w:rsidRPr="00246399">
              <w:rPr>
                <w:rFonts w:hint="eastAsia"/>
                <w:lang w:val="en-US"/>
              </w:rPr>
              <w:t>개</w:t>
            </w:r>
            <w:r w:rsidR="000539ED" w:rsidRPr="00246399">
              <w:rPr>
                <w:rFonts w:hint="eastAsia"/>
                <w:lang w:val="en-US"/>
              </w:rPr>
              <w:t xml:space="preserve"> </w:t>
            </w:r>
            <w:r w:rsidR="000539ED" w:rsidRPr="00246399">
              <w:rPr>
                <w:rFonts w:hint="eastAsia"/>
                <w:lang w:val="en-US"/>
              </w:rPr>
              <w:t>이상의</w:t>
            </w:r>
            <w:r w:rsidR="000539ED" w:rsidRPr="00246399">
              <w:rPr>
                <w:rFonts w:hint="eastAsia"/>
                <w:lang w:val="en-US"/>
              </w:rPr>
              <w:t xml:space="preserve"> LTE-V2X </w:t>
            </w:r>
            <w:proofErr w:type="spellStart"/>
            <w:r w:rsidR="000539ED" w:rsidRPr="00246399">
              <w:rPr>
                <w:rFonts w:hint="eastAsia"/>
                <w:lang w:val="en-US"/>
              </w:rPr>
              <w:t>통신인터페이스를</w:t>
            </w:r>
            <w:proofErr w:type="spellEnd"/>
            <w:r w:rsidR="000539ED" w:rsidRPr="00246399">
              <w:rPr>
                <w:rFonts w:hint="eastAsia"/>
                <w:lang w:val="en-US"/>
              </w:rPr>
              <w:t xml:space="preserve"> </w:t>
            </w:r>
            <w:r w:rsidR="000539ED" w:rsidRPr="00246399">
              <w:rPr>
                <w:rFonts w:hint="eastAsia"/>
                <w:lang w:val="en-US"/>
              </w:rPr>
              <w:t>가져야</w:t>
            </w:r>
            <w:r w:rsidR="000539ED" w:rsidRPr="00246399">
              <w:rPr>
                <w:rFonts w:hint="eastAsia"/>
                <w:lang w:val="en-US"/>
              </w:rPr>
              <w:t xml:space="preserve"> </w:t>
            </w:r>
            <w:r w:rsidR="000539ED" w:rsidRPr="00246399">
              <w:rPr>
                <w:rFonts w:hint="eastAsia"/>
                <w:lang w:val="en-US"/>
              </w:rPr>
              <w:t>한다</w:t>
            </w:r>
            <w:r w:rsidR="000539ED" w:rsidRPr="00246399">
              <w:rPr>
                <w:rFonts w:hint="eastAsia"/>
                <w:lang w:val="en-US"/>
              </w:rPr>
              <w:t>.</w:t>
            </w:r>
          </w:p>
          <w:p w14:paraId="2F5EF77F" w14:textId="77777777" w:rsidR="000539ED" w:rsidRPr="00246399" w:rsidRDefault="000539ED" w:rsidP="00B776A7">
            <w:pPr>
              <w:rPr>
                <w:lang w:val="en-US"/>
              </w:rPr>
            </w:pPr>
          </w:p>
          <w:p w14:paraId="6192B2A1" w14:textId="5333C9C0" w:rsidR="00BA200F" w:rsidRPr="00246399" w:rsidRDefault="000539ED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N</w:t>
            </w:r>
            <w:r w:rsidRPr="00246399">
              <w:rPr>
                <w:rFonts w:hint="eastAsia"/>
                <w:lang w:val="en-US"/>
              </w:rPr>
              <w:t>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별도의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규격이나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시방에서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정의된다</w:t>
            </w:r>
            <w:r w:rsidRPr="00246399">
              <w:rPr>
                <w:rFonts w:hint="eastAsia"/>
                <w:lang w:val="en-US"/>
              </w:rPr>
              <w:t>.</w:t>
            </w:r>
          </w:p>
        </w:tc>
      </w:tr>
      <w:tr w:rsidR="00246399" w:rsidRPr="00246399" w14:paraId="1B1DD2EC" w14:textId="77777777" w:rsidTr="00BA200F">
        <w:trPr>
          <w:trHeight w:val="362"/>
        </w:trPr>
        <w:tc>
          <w:tcPr>
            <w:tcW w:w="17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FC3C81" w14:textId="77777777" w:rsidR="00BA200F" w:rsidRPr="00246399" w:rsidRDefault="00BA200F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</w:t>
            </w:r>
          </w:p>
        </w:tc>
        <w:tc>
          <w:tcPr>
            <w:tcW w:w="7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9EE0B" w14:textId="77777777" w:rsidR="00BA200F" w:rsidRPr="00246399" w:rsidRDefault="00BA200F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문서검사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육안검사</w:t>
            </w:r>
          </w:p>
        </w:tc>
      </w:tr>
      <w:tr w:rsidR="00246399" w:rsidRPr="00246399" w14:paraId="1B56CEDA" w14:textId="77777777" w:rsidTr="00BA200F">
        <w:trPr>
          <w:trHeight w:val="362"/>
        </w:trPr>
        <w:tc>
          <w:tcPr>
            <w:tcW w:w="93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3160AE" w14:textId="77777777" w:rsidR="00BA200F" w:rsidRPr="00246399" w:rsidRDefault="00BA200F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</w:t>
            </w:r>
          </w:p>
        </w:tc>
      </w:tr>
      <w:tr w:rsidR="00246399" w:rsidRPr="00246399" w14:paraId="76AB1274" w14:textId="77777777" w:rsidTr="00BA200F">
        <w:trPr>
          <w:trHeight w:val="362"/>
        </w:trPr>
        <w:tc>
          <w:tcPr>
            <w:tcW w:w="93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4A3A4A" w14:textId="77777777" w:rsidR="00BA200F" w:rsidRPr="00246399" w:rsidRDefault="00BA200F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내용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없음</w:t>
            </w:r>
          </w:p>
        </w:tc>
      </w:tr>
      <w:tr w:rsidR="00246399" w:rsidRPr="00246399" w14:paraId="5DE9021C" w14:textId="77777777" w:rsidTr="00BA200F">
        <w:trPr>
          <w:trHeight w:val="362"/>
        </w:trPr>
        <w:tc>
          <w:tcPr>
            <w:tcW w:w="93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FE9CC" w14:textId="77777777" w:rsidR="00BA200F" w:rsidRPr="00246399" w:rsidRDefault="00BA200F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절차</w:t>
            </w:r>
          </w:p>
        </w:tc>
      </w:tr>
      <w:tr w:rsidR="00246399" w:rsidRPr="00246399" w14:paraId="2FA55A7F" w14:textId="77777777" w:rsidTr="00BA200F">
        <w:trPr>
          <w:trHeight w:val="362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02E58E" w14:textId="77777777" w:rsidR="00BA200F" w:rsidRPr="00246399" w:rsidRDefault="00BA200F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단계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2D5C51" w14:textId="77777777" w:rsidR="00BA200F" w:rsidRPr="00246399" w:rsidRDefault="00BA200F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유형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3B6034" w14:textId="77777777" w:rsidR="00BA200F" w:rsidRPr="00246399" w:rsidRDefault="00BA200F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설명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E65706" w14:textId="77777777" w:rsidR="00BA200F" w:rsidRPr="00246399" w:rsidRDefault="00BA200F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판정</w:t>
            </w:r>
          </w:p>
        </w:tc>
      </w:tr>
      <w:tr w:rsidR="00246399" w:rsidRPr="00246399" w14:paraId="6C6FE411" w14:textId="77777777" w:rsidTr="00BA200F">
        <w:trPr>
          <w:trHeight w:val="661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8D8164" w14:textId="77777777" w:rsidR="00BA200F" w:rsidRPr="00246399" w:rsidRDefault="00BA200F" w:rsidP="00B776A7">
            <w:pPr>
              <w:rPr>
                <w:lang w:val="en-US"/>
              </w:rPr>
            </w:pPr>
            <w:r w:rsidRPr="00246399">
              <w:rPr>
                <w:lang w:val="en-US"/>
              </w:rPr>
              <w:t>1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A9CF90" w14:textId="77777777" w:rsidR="00BA200F" w:rsidRPr="00246399" w:rsidRDefault="00BA200F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8CB96E" w14:textId="6E245E7E" w:rsidR="00BA200F" w:rsidRPr="00246399" w:rsidRDefault="002C09FB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="00BA200F" w:rsidRPr="00246399">
              <w:rPr>
                <w:rFonts w:hint="eastAsia"/>
                <w:lang w:val="en-US"/>
              </w:rPr>
              <w:t xml:space="preserve"> </w:t>
            </w:r>
            <w:r w:rsidR="00BA200F" w:rsidRPr="00246399">
              <w:rPr>
                <w:rFonts w:hint="eastAsia"/>
                <w:lang w:val="en-US"/>
              </w:rPr>
              <w:t>제조사가</w:t>
            </w:r>
            <w:r w:rsidR="00BA200F" w:rsidRPr="00246399">
              <w:rPr>
                <w:rFonts w:hint="eastAsia"/>
                <w:lang w:val="en-US"/>
              </w:rPr>
              <w:t xml:space="preserve"> </w:t>
            </w:r>
            <w:r w:rsidR="00BA200F" w:rsidRPr="00246399">
              <w:rPr>
                <w:rFonts w:hint="eastAsia"/>
                <w:lang w:val="en-US"/>
              </w:rPr>
              <w:t>제출하는</w:t>
            </w:r>
            <w:r w:rsidR="00BA200F" w:rsidRPr="00246399">
              <w:rPr>
                <w:rFonts w:hint="eastAsia"/>
                <w:lang w:val="en-US"/>
              </w:rPr>
              <w:t xml:space="preserve"> </w:t>
            </w:r>
            <w:r w:rsidR="00BA200F" w:rsidRPr="00246399">
              <w:rPr>
                <w:rFonts w:hint="eastAsia"/>
                <w:lang w:val="en-US"/>
              </w:rPr>
              <w:t>사양서를</w:t>
            </w:r>
            <w:r w:rsidR="00BA200F" w:rsidRPr="00246399">
              <w:rPr>
                <w:rFonts w:hint="eastAsia"/>
                <w:lang w:val="en-US"/>
              </w:rPr>
              <w:t xml:space="preserve"> </w:t>
            </w:r>
            <w:r w:rsidR="00BA200F" w:rsidRPr="00246399">
              <w:rPr>
                <w:rFonts w:hint="eastAsia"/>
                <w:lang w:val="en-US"/>
              </w:rPr>
              <w:t>확인하여</w:t>
            </w:r>
            <w:r w:rsidR="00BA200F" w:rsidRPr="00246399">
              <w:rPr>
                <w:rFonts w:hint="eastAsia"/>
                <w:lang w:val="en-US"/>
              </w:rPr>
              <w:t xml:space="preserve"> </w:t>
            </w:r>
            <w:r w:rsidR="00BA200F" w:rsidRPr="00246399">
              <w:rPr>
                <w:lang w:val="en-US"/>
              </w:rPr>
              <w:t xml:space="preserve">LTE-V2X </w:t>
            </w:r>
            <w:proofErr w:type="spellStart"/>
            <w:r w:rsidR="00BA200F" w:rsidRPr="00246399">
              <w:rPr>
                <w:rFonts w:hint="eastAsia"/>
                <w:lang w:val="en-US"/>
              </w:rPr>
              <w:t>통신인터페이스의</w:t>
            </w:r>
            <w:proofErr w:type="spellEnd"/>
            <w:r w:rsidR="00BA200F" w:rsidRPr="00246399">
              <w:rPr>
                <w:rFonts w:hint="eastAsia"/>
                <w:lang w:val="en-US"/>
              </w:rPr>
              <w:t xml:space="preserve"> </w:t>
            </w:r>
            <w:r w:rsidR="00BA200F" w:rsidRPr="00246399">
              <w:rPr>
                <w:rFonts w:hint="eastAsia"/>
                <w:lang w:val="en-US"/>
              </w:rPr>
              <w:t>개수를</w:t>
            </w:r>
            <w:r w:rsidR="00BA200F" w:rsidRPr="00246399">
              <w:rPr>
                <w:rFonts w:hint="eastAsia"/>
                <w:lang w:val="en-US"/>
              </w:rPr>
              <w:t xml:space="preserve"> </w:t>
            </w:r>
            <w:r w:rsidR="00BA200F" w:rsidRPr="00246399">
              <w:rPr>
                <w:rFonts w:hint="eastAsia"/>
                <w:lang w:val="en-US"/>
              </w:rPr>
              <w:t>확인한다</w:t>
            </w:r>
            <w:r w:rsidR="00BA200F" w:rsidRPr="00246399">
              <w:rPr>
                <w:lang w:val="en-US"/>
              </w:rPr>
              <w:t>.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B27CF0" w14:textId="77777777" w:rsidR="00BA200F" w:rsidRPr="00246399" w:rsidRDefault="00BA200F" w:rsidP="00B776A7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( )</w:t>
            </w:r>
            <w:proofErr w:type="gramEnd"/>
            <w:r w:rsidRPr="00246399">
              <w:rPr>
                <w:rFonts w:hint="eastAsia"/>
                <w:lang w:val="en-US"/>
              </w:rPr>
              <w:t>개</w:t>
            </w:r>
          </w:p>
        </w:tc>
      </w:tr>
      <w:tr w:rsidR="00246399" w:rsidRPr="00246399" w14:paraId="7E8B49B0" w14:textId="77777777" w:rsidTr="00BA200F">
        <w:trPr>
          <w:trHeight w:val="661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8D5B10" w14:textId="77777777" w:rsidR="00BA200F" w:rsidRPr="00246399" w:rsidRDefault="00BA200F" w:rsidP="00B776A7">
            <w:pPr>
              <w:rPr>
                <w:lang w:val="en-US"/>
              </w:rPr>
            </w:pPr>
            <w:r w:rsidRPr="00246399">
              <w:rPr>
                <w:lang w:val="en-US"/>
              </w:rPr>
              <w:lastRenderedPageBreak/>
              <w:t>2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EB2418" w14:textId="77777777" w:rsidR="00BA200F" w:rsidRPr="00246399" w:rsidRDefault="00BA200F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D477CD" w14:textId="278E0EA8" w:rsidR="00BA200F" w:rsidRPr="00246399" w:rsidRDefault="002C09FB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="00BA200F" w:rsidRPr="00246399">
              <w:rPr>
                <w:rFonts w:hint="eastAsia"/>
                <w:lang w:val="en-US"/>
              </w:rPr>
              <w:t xml:space="preserve"> </w:t>
            </w:r>
            <w:r w:rsidR="00BA200F" w:rsidRPr="00246399">
              <w:rPr>
                <w:rFonts w:hint="eastAsia"/>
                <w:lang w:val="en-US"/>
              </w:rPr>
              <w:t>제품의</w:t>
            </w:r>
            <w:r w:rsidR="00BA200F" w:rsidRPr="00246399">
              <w:rPr>
                <w:rFonts w:hint="eastAsia"/>
                <w:lang w:val="en-US"/>
              </w:rPr>
              <w:t xml:space="preserve"> </w:t>
            </w:r>
            <w:r w:rsidR="00BA200F" w:rsidRPr="00246399">
              <w:rPr>
                <w:lang w:val="en-US"/>
              </w:rPr>
              <w:t xml:space="preserve">LTE-V2X </w:t>
            </w:r>
            <w:proofErr w:type="spellStart"/>
            <w:r w:rsidR="00BA200F" w:rsidRPr="00246399">
              <w:rPr>
                <w:rFonts w:hint="eastAsia"/>
                <w:lang w:val="en-US"/>
              </w:rPr>
              <w:t>통신인터페이스</w:t>
            </w:r>
            <w:proofErr w:type="spellEnd"/>
            <w:r w:rsidR="00BA200F" w:rsidRPr="00246399">
              <w:rPr>
                <w:rFonts w:hint="eastAsia"/>
                <w:lang w:val="en-US"/>
              </w:rPr>
              <w:t xml:space="preserve"> </w:t>
            </w:r>
            <w:r w:rsidR="00BA200F" w:rsidRPr="00246399">
              <w:rPr>
                <w:rFonts w:hint="eastAsia"/>
                <w:lang w:val="en-US"/>
              </w:rPr>
              <w:t>안테나</w:t>
            </w:r>
            <w:r w:rsidR="00BA200F" w:rsidRPr="00246399">
              <w:rPr>
                <w:rFonts w:hint="eastAsia"/>
                <w:lang w:val="en-US"/>
              </w:rPr>
              <w:t xml:space="preserve"> </w:t>
            </w:r>
            <w:r w:rsidR="00BA200F" w:rsidRPr="00246399">
              <w:rPr>
                <w:rFonts w:hint="eastAsia"/>
                <w:lang w:val="en-US"/>
              </w:rPr>
              <w:t>포트의</w:t>
            </w:r>
            <w:r w:rsidR="00BA200F" w:rsidRPr="00246399">
              <w:rPr>
                <w:rFonts w:hint="eastAsia"/>
                <w:lang w:val="en-US"/>
              </w:rPr>
              <w:t xml:space="preserve"> </w:t>
            </w:r>
            <w:r w:rsidR="00BA200F" w:rsidRPr="00246399">
              <w:rPr>
                <w:rFonts w:hint="eastAsia"/>
                <w:lang w:val="en-US"/>
              </w:rPr>
              <w:t>개수를</w:t>
            </w:r>
            <w:r w:rsidR="00BA200F" w:rsidRPr="00246399">
              <w:rPr>
                <w:rFonts w:hint="eastAsia"/>
                <w:lang w:val="en-US"/>
              </w:rPr>
              <w:t xml:space="preserve"> </w:t>
            </w:r>
            <w:r w:rsidR="00BA200F" w:rsidRPr="00246399">
              <w:rPr>
                <w:rFonts w:hint="eastAsia"/>
                <w:lang w:val="en-US"/>
              </w:rPr>
              <w:t>육안으로</w:t>
            </w:r>
            <w:r w:rsidR="00BA200F" w:rsidRPr="00246399">
              <w:rPr>
                <w:rFonts w:hint="eastAsia"/>
                <w:lang w:val="en-US"/>
              </w:rPr>
              <w:t xml:space="preserve"> </w:t>
            </w:r>
            <w:r w:rsidR="00BA200F" w:rsidRPr="00246399">
              <w:rPr>
                <w:rFonts w:hint="eastAsia"/>
                <w:lang w:val="en-US"/>
              </w:rPr>
              <w:t>확인한다</w:t>
            </w:r>
            <w:r w:rsidR="00BA200F" w:rsidRPr="00246399">
              <w:rPr>
                <w:lang w:val="en-US"/>
              </w:rPr>
              <w:t>.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04A719" w14:textId="77777777" w:rsidR="00BA200F" w:rsidRPr="00246399" w:rsidRDefault="00BA200F" w:rsidP="00B776A7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( )</w:t>
            </w:r>
            <w:proofErr w:type="gramEnd"/>
            <w:r w:rsidRPr="00246399">
              <w:rPr>
                <w:rFonts w:hint="eastAsia"/>
                <w:lang w:val="en-US"/>
              </w:rPr>
              <w:t>개</w:t>
            </w:r>
          </w:p>
        </w:tc>
      </w:tr>
      <w:tr w:rsidR="00246399" w:rsidRPr="00246399" w14:paraId="7693F6D3" w14:textId="77777777" w:rsidTr="00BA200F">
        <w:trPr>
          <w:trHeight w:val="362"/>
        </w:trPr>
        <w:tc>
          <w:tcPr>
            <w:tcW w:w="93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96DC73" w14:textId="77777777" w:rsidR="00BA200F" w:rsidRPr="00246399" w:rsidRDefault="00BA200F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비고</w:t>
            </w:r>
          </w:p>
        </w:tc>
      </w:tr>
      <w:tr w:rsidR="00BA200F" w:rsidRPr="00246399" w14:paraId="7881E7D2" w14:textId="77777777" w:rsidTr="00BA200F">
        <w:trPr>
          <w:trHeight w:val="362"/>
        </w:trPr>
        <w:tc>
          <w:tcPr>
            <w:tcW w:w="93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70EEB2" w14:textId="77777777" w:rsidR="00BA200F" w:rsidRPr="00246399" w:rsidRDefault="00BA200F" w:rsidP="00B776A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내용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없음</w:t>
            </w:r>
          </w:p>
        </w:tc>
      </w:tr>
    </w:tbl>
    <w:p w14:paraId="0BAF0A91" w14:textId="77777777" w:rsidR="00BA200F" w:rsidRPr="00246399" w:rsidRDefault="00BA200F" w:rsidP="00C72CDF">
      <w:pPr>
        <w:pStyle w:val="new4"/>
        <w:numPr>
          <w:ilvl w:val="0"/>
          <w:numId w:val="0"/>
        </w:numPr>
        <w:rPr>
          <w:rFonts w:ascii="Arial" w:hAnsi="Arial"/>
          <w:lang w:val="de-DE"/>
        </w:rPr>
      </w:pPr>
    </w:p>
    <w:p w14:paraId="6E542845" w14:textId="4364952D" w:rsidR="001B738E" w:rsidRPr="00246399" w:rsidRDefault="00EE3400" w:rsidP="00EE3400">
      <w:pPr>
        <w:pStyle w:val="34"/>
        <w:numPr>
          <w:ilvl w:val="0"/>
          <w:numId w:val="0"/>
        </w:numPr>
        <w:tabs>
          <w:tab w:val="left" w:pos="0"/>
        </w:tabs>
        <w:rPr>
          <w:lang w:eastAsia="ko-KR"/>
        </w:rPr>
      </w:pPr>
      <w:r w:rsidRPr="00246399">
        <w:rPr>
          <w:rFonts w:hint="eastAsia"/>
          <w:lang w:eastAsia="ko-KR"/>
        </w:rPr>
        <w:t xml:space="preserve">4.4.14 </w:t>
      </w:r>
      <w:r w:rsidRPr="00246399">
        <w:rPr>
          <w:rFonts w:hint="eastAsia"/>
          <w:lang w:eastAsia="ko-KR"/>
        </w:rPr>
        <w:tab/>
      </w:r>
      <w:r w:rsidR="00AD787C" w:rsidRPr="00246399">
        <w:rPr>
          <w:rFonts w:hint="eastAsia"/>
          <w:lang w:eastAsia="ko-KR"/>
        </w:rPr>
        <w:t xml:space="preserve">V2X </w:t>
      </w:r>
      <w:r w:rsidR="00AD787C" w:rsidRPr="00246399">
        <w:rPr>
          <w:rFonts w:hint="eastAsia"/>
          <w:lang w:eastAsia="ko-KR"/>
        </w:rPr>
        <w:t>메시지</w:t>
      </w:r>
      <w:r w:rsidR="00AD787C" w:rsidRPr="00246399">
        <w:rPr>
          <w:rFonts w:hint="eastAsia"/>
          <w:lang w:eastAsia="ko-KR"/>
        </w:rPr>
        <w:t xml:space="preserve"> </w:t>
      </w:r>
      <w:r w:rsidR="00AD787C" w:rsidRPr="00246399">
        <w:rPr>
          <w:rFonts w:hint="eastAsia"/>
          <w:lang w:eastAsia="ko-KR"/>
        </w:rPr>
        <w:t>요구사항</w:t>
      </w:r>
      <w:r w:rsidR="00AD787C" w:rsidRPr="00246399">
        <w:rPr>
          <w:rFonts w:hint="eastAsia"/>
          <w:lang w:eastAsia="ko-KR"/>
        </w:rPr>
        <w:t xml:space="preserve"> </w:t>
      </w:r>
      <w:r w:rsidR="00AD787C" w:rsidRPr="00246399">
        <w:rPr>
          <w:rFonts w:hint="eastAsia"/>
          <w:lang w:eastAsia="ko-KR"/>
        </w:rPr>
        <w:t>시험방법</w:t>
      </w:r>
    </w:p>
    <w:p w14:paraId="0A9A7962" w14:textId="77777777" w:rsidR="00AD787C" w:rsidRPr="00246399" w:rsidRDefault="00AD787C" w:rsidP="00AD787C">
      <w:pPr>
        <w:rPr>
          <w:lang w:val="de-DE"/>
        </w:rPr>
      </w:pPr>
    </w:p>
    <w:p w14:paraId="28FF9833" w14:textId="2313A318" w:rsidR="00AD787C" w:rsidRPr="00246399" w:rsidRDefault="00EE3400" w:rsidP="00EE3400">
      <w:pPr>
        <w:pStyle w:val="44"/>
        <w:numPr>
          <w:ilvl w:val="0"/>
          <w:numId w:val="0"/>
        </w:numPr>
        <w:tabs>
          <w:tab w:val="left" w:pos="0"/>
        </w:tabs>
        <w:rPr>
          <w:lang w:eastAsia="ko-KR"/>
        </w:rPr>
      </w:pPr>
      <w:r w:rsidRPr="00246399">
        <w:rPr>
          <w:rFonts w:hint="eastAsia"/>
          <w:lang w:eastAsia="ko-KR"/>
        </w:rPr>
        <w:t xml:space="preserve">4.4.14.1 </w:t>
      </w:r>
      <w:r w:rsidRPr="00246399">
        <w:rPr>
          <w:rFonts w:hint="eastAsia"/>
          <w:lang w:eastAsia="ko-KR"/>
        </w:rPr>
        <w:tab/>
      </w:r>
      <w:r w:rsidR="00AD787C" w:rsidRPr="00246399">
        <w:rPr>
          <w:rFonts w:hint="eastAsia"/>
          <w:lang w:eastAsia="ko-KR"/>
        </w:rPr>
        <w:t>TP-RSU-MSG-003</w:t>
      </w:r>
    </w:p>
    <w:p w14:paraId="5EF6C71F" w14:textId="77777777" w:rsidR="00AD787C" w:rsidRPr="00246399" w:rsidRDefault="00AD787C" w:rsidP="00AD787C">
      <w:pPr>
        <w:rPr>
          <w:lang w:val="de-DE"/>
        </w:rPr>
      </w:pPr>
    </w:p>
    <w:tbl>
      <w:tblPr>
        <w:tblOverlap w:val="never"/>
        <w:tblW w:w="93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"/>
        <w:gridCol w:w="847"/>
        <w:gridCol w:w="6747"/>
        <w:gridCol w:w="862"/>
      </w:tblGrid>
      <w:tr w:rsidR="00246399" w:rsidRPr="00246399" w14:paraId="3038BF7B" w14:textId="77777777" w:rsidTr="00395EE6">
        <w:trPr>
          <w:trHeight w:val="243"/>
        </w:trPr>
        <w:tc>
          <w:tcPr>
            <w:tcW w:w="17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16C445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식별자</w:t>
            </w:r>
          </w:p>
        </w:tc>
        <w:tc>
          <w:tcPr>
            <w:tcW w:w="7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746AF9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lang w:val="en-US"/>
              </w:rPr>
              <w:t>TP-RSU-MSG-003</w:t>
            </w:r>
          </w:p>
        </w:tc>
      </w:tr>
      <w:tr w:rsidR="00246399" w:rsidRPr="00246399" w14:paraId="5B1E96E2" w14:textId="77777777" w:rsidTr="00395EE6">
        <w:trPr>
          <w:trHeight w:val="546"/>
        </w:trPr>
        <w:tc>
          <w:tcPr>
            <w:tcW w:w="17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169041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개요</w:t>
            </w:r>
          </w:p>
        </w:tc>
        <w:tc>
          <w:tcPr>
            <w:tcW w:w="7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A8B46D" w14:textId="78830513" w:rsidR="00F23FEE" w:rsidRPr="00246399" w:rsidRDefault="002C09FB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가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센터로부터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수신한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정보를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이용하여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lang w:val="en-US"/>
              </w:rPr>
              <w:t>1</w:t>
            </w:r>
            <w:r w:rsidR="00F23FEE" w:rsidRPr="00246399">
              <w:rPr>
                <w:rFonts w:hint="eastAsia"/>
                <w:lang w:val="en-US"/>
              </w:rPr>
              <w:t>회성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lang w:val="en-US"/>
              </w:rPr>
              <w:t xml:space="preserve">V2X </w:t>
            </w:r>
            <w:r w:rsidR="00F23FEE" w:rsidRPr="00246399">
              <w:rPr>
                <w:rFonts w:hint="eastAsia"/>
                <w:lang w:val="en-US"/>
              </w:rPr>
              <w:t>메시지를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정상적으로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전송하는지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확인한다</w:t>
            </w:r>
            <w:r w:rsidR="00F23FEE" w:rsidRPr="00246399">
              <w:rPr>
                <w:lang w:val="en-US"/>
              </w:rPr>
              <w:t>.</w:t>
            </w:r>
          </w:p>
        </w:tc>
      </w:tr>
      <w:tr w:rsidR="00246399" w:rsidRPr="00246399" w14:paraId="28837043" w14:textId="77777777" w:rsidTr="00395EE6">
        <w:trPr>
          <w:trHeight w:val="546"/>
        </w:trPr>
        <w:tc>
          <w:tcPr>
            <w:tcW w:w="17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8F3B69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대상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요구사항</w:t>
            </w:r>
          </w:p>
        </w:tc>
        <w:tc>
          <w:tcPr>
            <w:tcW w:w="7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AB77072" w14:textId="58626B7E" w:rsidR="00395EE6" w:rsidRPr="00246399" w:rsidRDefault="00726376" w:rsidP="00726376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a) </w:t>
            </w:r>
            <w:r w:rsidRPr="00246399">
              <w:rPr>
                <w:rFonts w:hint="eastAsia"/>
                <w:bCs/>
              </w:rPr>
              <w:tab/>
            </w:r>
            <w:r w:rsidR="00395EE6" w:rsidRPr="00246399">
              <w:rPr>
                <w:b/>
                <w:bCs/>
              </w:rPr>
              <w:t xml:space="preserve">V2X </w:t>
            </w:r>
            <w:r w:rsidR="00395EE6" w:rsidRPr="00246399">
              <w:rPr>
                <w:rFonts w:hint="eastAsia"/>
                <w:b/>
                <w:bCs/>
              </w:rPr>
              <w:t>메시지</w:t>
            </w:r>
            <w:r w:rsidR="00395EE6" w:rsidRPr="00246399">
              <w:rPr>
                <w:b/>
                <w:bCs/>
              </w:rPr>
              <w:t xml:space="preserve"> </w:t>
            </w:r>
            <w:r w:rsidR="00395EE6" w:rsidRPr="00246399">
              <w:rPr>
                <w:rFonts w:hint="eastAsia"/>
                <w:b/>
                <w:bCs/>
              </w:rPr>
              <w:t>전송</w:t>
            </w:r>
            <w:r w:rsidR="00395EE6" w:rsidRPr="00246399">
              <w:rPr>
                <w:rFonts w:ascii="Times New Roman" w:hAnsi="Times New Roman"/>
                <w:b/>
                <w:bCs/>
              </w:rPr>
              <w:t>​​</w:t>
            </w:r>
          </w:p>
          <w:p w14:paraId="6A61CB62" w14:textId="1E2E9BAA" w:rsidR="00395EE6" w:rsidRPr="00246399" w:rsidRDefault="002C09FB" w:rsidP="00395EE6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="00395EE6" w:rsidRPr="00246399">
              <w:rPr>
                <w:rFonts w:hint="eastAsia"/>
                <w:lang w:val="en-US"/>
              </w:rPr>
              <w:t xml:space="preserve"> C-ITS </w:t>
            </w:r>
            <w:r w:rsidR="00395EE6" w:rsidRPr="00246399">
              <w:rPr>
                <w:rFonts w:hint="eastAsia"/>
                <w:lang w:val="en-US"/>
              </w:rPr>
              <w:t>센터</w:t>
            </w:r>
            <w:r w:rsidR="00395EE6" w:rsidRPr="00246399">
              <w:rPr>
                <w:rFonts w:hint="eastAsia"/>
                <w:lang w:val="en-US"/>
              </w:rPr>
              <w:t xml:space="preserve"> </w:t>
            </w:r>
            <w:r w:rsidR="00395EE6" w:rsidRPr="00246399">
              <w:rPr>
                <w:rFonts w:hint="eastAsia"/>
                <w:lang w:val="en-US"/>
              </w:rPr>
              <w:t>및</w:t>
            </w:r>
            <w:r w:rsidR="00395EE6" w:rsidRPr="00246399">
              <w:rPr>
                <w:rFonts w:hint="eastAsia"/>
                <w:lang w:val="en-US"/>
              </w:rPr>
              <w:t xml:space="preserve"> </w:t>
            </w:r>
            <w:r w:rsidR="00395EE6" w:rsidRPr="00246399">
              <w:rPr>
                <w:rFonts w:hint="eastAsia"/>
                <w:lang w:val="en-US"/>
              </w:rPr>
              <w:t>지원시스템으로부터</w:t>
            </w:r>
            <w:r w:rsidR="00395EE6" w:rsidRPr="00246399">
              <w:rPr>
                <w:rFonts w:hint="eastAsia"/>
                <w:lang w:val="en-US"/>
              </w:rPr>
              <w:t xml:space="preserve"> </w:t>
            </w:r>
            <w:r w:rsidR="00395EE6" w:rsidRPr="00246399">
              <w:rPr>
                <w:rFonts w:hint="eastAsia"/>
                <w:lang w:val="en-US"/>
              </w:rPr>
              <w:t>수신된</w:t>
            </w:r>
            <w:r w:rsidR="00395EE6" w:rsidRPr="00246399">
              <w:rPr>
                <w:rFonts w:hint="eastAsia"/>
                <w:lang w:val="en-US"/>
              </w:rPr>
              <w:t xml:space="preserve"> </w:t>
            </w:r>
            <w:r w:rsidR="00395EE6" w:rsidRPr="00246399">
              <w:rPr>
                <w:rFonts w:hint="eastAsia"/>
                <w:lang w:val="en-US"/>
              </w:rPr>
              <w:t>전송정보에</w:t>
            </w:r>
            <w:r w:rsidR="00395EE6" w:rsidRPr="00246399">
              <w:rPr>
                <w:rFonts w:hint="eastAsia"/>
                <w:lang w:val="en-US"/>
              </w:rPr>
              <w:t xml:space="preserve"> </w:t>
            </w:r>
            <w:r w:rsidR="00395EE6" w:rsidRPr="00246399">
              <w:rPr>
                <w:rFonts w:hint="eastAsia"/>
                <w:lang w:val="en-US"/>
              </w:rPr>
              <w:t>따라</w:t>
            </w:r>
            <w:r w:rsidR="00395EE6" w:rsidRPr="00246399">
              <w:rPr>
                <w:rFonts w:hint="eastAsia"/>
                <w:lang w:val="en-US"/>
              </w:rPr>
              <w:t xml:space="preserve"> V2X </w:t>
            </w:r>
            <w:r w:rsidR="00395EE6" w:rsidRPr="00246399">
              <w:rPr>
                <w:rFonts w:hint="eastAsia"/>
                <w:lang w:val="en-US"/>
              </w:rPr>
              <w:t>메시지를</w:t>
            </w:r>
            <w:r w:rsidR="00395EE6" w:rsidRPr="00246399">
              <w:rPr>
                <w:rFonts w:hint="eastAsia"/>
                <w:lang w:val="en-US"/>
              </w:rPr>
              <w:t xml:space="preserve"> </w:t>
            </w:r>
            <w:r w:rsidR="00395EE6" w:rsidRPr="00246399">
              <w:rPr>
                <w:rFonts w:hint="eastAsia"/>
                <w:lang w:val="en-US"/>
              </w:rPr>
              <w:t>전송해야</w:t>
            </w:r>
            <w:r w:rsidR="00395EE6" w:rsidRPr="00246399">
              <w:rPr>
                <w:rFonts w:hint="eastAsia"/>
                <w:lang w:val="en-US"/>
              </w:rPr>
              <w:t xml:space="preserve"> </w:t>
            </w:r>
            <w:r w:rsidR="00395EE6" w:rsidRPr="00246399">
              <w:rPr>
                <w:rFonts w:hint="eastAsia"/>
                <w:lang w:val="en-US"/>
              </w:rPr>
              <w:t>한다</w:t>
            </w:r>
            <w:r w:rsidR="00395EE6" w:rsidRPr="00246399">
              <w:rPr>
                <w:rFonts w:hint="eastAsia"/>
                <w:lang w:val="en-US"/>
              </w:rPr>
              <w:t xml:space="preserve">. </w:t>
            </w:r>
            <w:r w:rsidR="00395EE6" w:rsidRPr="00246399">
              <w:rPr>
                <w:rFonts w:hint="eastAsia"/>
                <w:lang w:val="en-US"/>
              </w:rPr>
              <w:t>전송정보의</w:t>
            </w:r>
            <w:r w:rsidR="00395EE6" w:rsidRPr="00246399">
              <w:rPr>
                <w:rFonts w:hint="eastAsia"/>
                <w:lang w:val="en-US"/>
              </w:rPr>
              <w:t xml:space="preserve"> </w:t>
            </w:r>
            <w:r w:rsidR="00395EE6" w:rsidRPr="00246399">
              <w:rPr>
                <w:rFonts w:hint="eastAsia"/>
                <w:lang w:val="en-US"/>
              </w:rPr>
              <w:t>형식과</w:t>
            </w:r>
            <w:r w:rsidR="00395EE6" w:rsidRPr="00246399">
              <w:rPr>
                <w:rFonts w:hint="eastAsia"/>
                <w:lang w:val="en-US"/>
              </w:rPr>
              <w:t xml:space="preserve"> </w:t>
            </w:r>
            <w:r w:rsidR="00395EE6" w:rsidRPr="00246399">
              <w:rPr>
                <w:rFonts w:hint="eastAsia"/>
                <w:lang w:val="en-US"/>
              </w:rPr>
              <w:t>절차는</w:t>
            </w:r>
            <w:r w:rsidR="00395EE6"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="00395EE6" w:rsidRPr="00246399">
              <w:rPr>
                <w:rFonts w:hint="eastAsia"/>
                <w:lang w:val="en-US"/>
              </w:rPr>
              <w:t>한국지능형교통체계협회</w:t>
            </w:r>
            <w:proofErr w:type="spellEnd"/>
            <w:r w:rsidR="00395EE6" w:rsidRPr="00246399">
              <w:rPr>
                <w:rFonts w:hint="eastAsia"/>
                <w:lang w:val="en-US"/>
              </w:rPr>
              <w:t xml:space="preserve"> </w:t>
            </w:r>
            <w:r w:rsidR="00395EE6" w:rsidRPr="00246399">
              <w:rPr>
                <w:rFonts w:hint="eastAsia"/>
                <w:lang w:val="en-US"/>
              </w:rPr>
              <w:t>「</w:t>
            </w:r>
            <w:r w:rsidR="00395EE6" w:rsidRPr="00246399">
              <w:rPr>
                <w:rFonts w:hint="eastAsia"/>
                <w:lang w:val="en-US"/>
              </w:rPr>
              <w:t xml:space="preserve">ITSK-00100-3, C-ITS </w:t>
            </w:r>
            <w:r w:rsidR="00395EE6" w:rsidRPr="00246399">
              <w:rPr>
                <w:rFonts w:hint="eastAsia"/>
                <w:lang w:val="en-US"/>
              </w:rPr>
              <w:t>규격</w:t>
            </w:r>
            <w:r w:rsidR="00395EE6" w:rsidRPr="00246399">
              <w:rPr>
                <w:rFonts w:hint="eastAsia"/>
                <w:lang w:val="en-US"/>
              </w:rPr>
              <w:t xml:space="preserve"> </w:t>
            </w:r>
            <w:r w:rsidR="00395EE6" w:rsidRPr="00246399">
              <w:rPr>
                <w:rFonts w:hint="eastAsia"/>
                <w:lang w:val="en-US"/>
              </w:rPr>
              <w:t>–</w:t>
            </w:r>
            <w:r w:rsidR="00395EE6" w:rsidRPr="00246399">
              <w:rPr>
                <w:rFonts w:hint="eastAsia"/>
                <w:lang w:val="en-US"/>
              </w:rPr>
              <w:t xml:space="preserve"> </w:t>
            </w:r>
            <w:r w:rsidR="00395EE6" w:rsidRPr="00246399">
              <w:rPr>
                <w:rFonts w:hint="eastAsia"/>
                <w:lang w:val="en-US"/>
              </w:rPr>
              <w:t>제</w:t>
            </w:r>
            <w:r w:rsidR="00395EE6" w:rsidRPr="00246399">
              <w:rPr>
                <w:rFonts w:hint="eastAsia"/>
                <w:lang w:val="en-US"/>
              </w:rPr>
              <w:t>3</w:t>
            </w:r>
            <w:proofErr w:type="gramStart"/>
            <w:r w:rsidR="00395EE6" w:rsidRPr="00246399">
              <w:rPr>
                <w:rFonts w:hint="eastAsia"/>
                <w:lang w:val="en-US"/>
              </w:rPr>
              <w:t>부</w:t>
            </w:r>
            <w:r w:rsidR="00395EE6" w:rsidRPr="00246399">
              <w:rPr>
                <w:rFonts w:hint="eastAsia"/>
                <w:lang w:val="en-US"/>
              </w:rPr>
              <w:t xml:space="preserve"> :</w:t>
            </w:r>
            <w:proofErr w:type="gramEnd"/>
            <w:r w:rsidR="00395EE6" w:rsidRPr="00246399">
              <w:rPr>
                <w:rFonts w:hint="eastAsia"/>
                <w:lang w:val="en-US"/>
              </w:rPr>
              <w:t xml:space="preserve"> C2X </w:t>
            </w:r>
            <w:r w:rsidR="00395EE6" w:rsidRPr="00246399">
              <w:rPr>
                <w:rFonts w:hint="eastAsia"/>
                <w:lang w:val="en-US"/>
              </w:rPr>
              <w:t>정보연계」</w:t>
            </w:r>
            <w:r w:rsidR="00395EE6" w:rsidRPr="00246399">
              <w:rPr>
                <w:rFonts w:hint="eastAsia"/>
                <w:lang w:val="en-US"/>
              </w:rPr>
              <w:t xml:space="preserve"> </w:t>
            </w:r>
            <w:r w:rsidR="00C839FF" w:rsidRPr="00246399">
              <w:rPr>
                <w:rFonts w:hint="eastAsia"/>
                <w:lang w:val="en-US"/>
              </w:rPr>
              <w:t>사실</w:t>
            </w:r>
            <w:r w:rsidR="00395EE6" w:rsidRPr="00246399">
              <w:rPr>
                <w:rFonts w:hint="eastAsia"/>
                <w:lang w:val="en-US"/>
              </w:rPr>
              <w:t>표준에</w:t>
            </w:r>
            <w:r w:rsidR="00395EE6" w:rsidRPr="00246399">
              <w:rPr>
                <w:rFonts w:hint="eastAsia"/>
                <w:lang w:val="en-US"/>
              </w:rPr>
              <w:t xml:space="preserve"> </w:t>
            </w:r>
            <w:r w:rsidR="00395EE6" w:rsidRPr="00246399">
              <w:rPr>
                <w:rFonts w:hint="eastAsia"/>
                <w:lang w:val="en-US"/>
              </w:rPr>
              <w:t>정의된</w:t>
            </w:r>
            <w:r w:rsidR="00395EE6" w:rsidRPr="00246399">
              <w:rPr>
                <w:rFonts w:hint="eastAsia"/>
                <w:lang w:val="en-US"/>
              </w:rPr>
              <w:t xml:space="preserve"> </w:t>
            </w:r>
            <w:r w:rsidR="00395EE6" w:rsidRPr="00246399">
              <w:rPr>
                <w:rFonts w:hint="eastAsia"/>
                <w:lang w:val="en-US"/>
              </w:rPr>
              <w:t>내용을</w:t>
            </w:r>
            <w:r w:rsidR="00395EE6" w:rsidRPr="00246399">
              <w:rPr>
                <w:rFonts w:hint="eastAsia"/>
                <w:lang w:val="en-US"/>
              </w:rPr>
              <w:t xml:space="preserve"> </w:t>
            </w:r>
            <w:r w:rsidR="00395EE6" w:rsidRPr="00246399">
              <w:rPr>
                <w:rFonts w:hint="eastAsia"/>
                <w:lang w:val="en-US"/>
              </w:rPr>
              <w:t>따른다</w:t>
            </w:r>
            <w:r w:rsidR="00395EE6" w:rsidRPr="00246399">
              <w:rPr>
                <w:rFonts w:hint="eastAsia"/>
                <w:lang w:val="en-US"/>
              </w:rPr>
              <w:t>.</w:t>
            </w:r>
          </w:p>
          <w:p w14:paraId="4FE014A5" w14:textId="77777777" w:rsidR="00395EE6" w:rsidRPr="00246399" w:rsidRDefault="00395EE6" w:rsidP="00395EE6">
            <w:pPr>
              <w:rPr>
                <w:lang w:val="en-US"/>
              </w:rPr>
            </w:pPr>
          </w:p>
          <w:p w14:paraId="44C4661D" w14:textId="53896131" w:rsidR="00395EE6" w:rsidRPr="00246399" w:rsidRDefault="00726376" w:rsidP="00726376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b) </w:t>
            </w:r>
            <w:r w:rsidRPr="00246399">
              <w:rPr>
                <w:rFonts w:hint="eastAsia"/>
                <w:bCs/>
              </w:rPr>
              <w:tab/>
            </w:r>
            <w:r w:rsidR="00395EE6" w:rsidRPr="00246399">
              <w:rPr>
                <w:rFonts w:hint="eastAsia"/>
                <w:b/>
                <w:bCs/>
              </w:rPr>
              <w:t xml:space="preserve">V2X </w:t>
            </w:r>
            <w:r w:rsidR="00395EE6" w:rsidRPr="00246399">
              <w:rPr>
                <w:rFonts w:hint="eastAsia"/>
                <w:b/>
                <w:bCs/>
              </w:rPr>
              <w:t>메시지</w:t>
            </w:r>
            <w:r w:rsidR="00395EE6" w:rsidRPr="00246399">
              <w:rPr>
                <w:rFonts w:hint="eastAsia"/>
                <w:b/>
                <w:bCs/>
              </w:rPr>
              <w:t xml:space="preserve"> </w:t>
            </w:r>
            <w:r w:rsidR="00395EE6" w:rsidRPr="00246399">
              <w:rPr>
                <w:rFonts w:hint="eastAsia"/>
                <w:b/>
                <w:bCs/>
              </w:rPr>
              <w:t>단일전송</w:t>
            </w:r>
          </w:p>
          <w:p w14:paraId="5DFC061D" w14:textId="0F6E39EE" w:rsidR="00F23FEE" w:rsidRPr="00246399" w:rsidRDefault="002C09FB" w:rsidP="00395EE6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="00395EE6" w:rsidRPr="00246399">
              <w:rPr>
                <w:rFonts w:hint="eastAsia"/>
                <w:lang w:val="en-US"/>
              </w:rPr>
              <w:t xml:space="preserve"> </w:t>
            </w:r>
            <w:r w:rsidR="00395EE6" w:rsidRPr="00246399">
              <w:rPr>
                <w:rFonts w:hint="eastAsia"/>
                <w:lang w:val="en-US"/>
              </w:rPr>
              <w:t>전송정보</w:t>
            </w:r>
            <w:r w:rsidR="00395EE6" w:rsidRPr="00246399">
              <w:rPr>
                <w:rFonts w:hint="eastAsia"/>
                <w:lang w:val="en-US"/>
              </w:rPr>
              <w:t xml:space="preserve"> </w:t>
            </w:r>
            <w:r w:rsidR="00395EE6" w:rsidRPr="00246399">
              <w:rPr>
                <w:rFonts w:hint="eastAsia"/>
                <w:lang w:val="en-US"/>
              </w:rPr>
              <w:t>수신</w:t>
            </w:r>
            <w:r w:rsidR="00395EE6" w:rsidRPr="00246399">
              <w:rPr>
                <w:rFonts w:hint="eastAsia"/>
                <w:lang w:val="en-US"/>
              </w:rPr>
              <w:t xml:space="preserve"> </w:t>
            </w:r>
            <w:r w:rsidR="00395EE6" w:rsidRPr="00246399">
              <w:rPr>
                <w:rFonts w:hint="eastAsia"/>
                <w:lang w:val="en-US"/>
              </w:rPr>
              <w:t>시</w:t>
            </w:r>
            <w:r w:rsidR="00395EE6" w:rsidRPr="00246399">
              <w:rPr>
                <w:rFonts w:hint="eastAsia"/>
                <w:lang w:val="en-US"/>
              </w:rPr>
              <w:t xml:space="preserve">, </w:t>
            </w:r>
            <w:proofErr w:type="spellStart"/>
            <w:r w:rsidR="00395EE6" w:rsidRPr="00246399">
              <w:rPr>
                <w:rFonts w:hint="eastAsia"/>
                <w:lang w:val="en-US"/>
              </w:rPr>
              <w:t>deliverStart</w:t>
            </w:r>
            <w:proofErr w:type="spellEnd"/>
            <w:r w:rsidR="00395EE6" w:rsidRPr="00246399">
              <w:rPr>
                <w:rFonts w:hint="eastAsia"/>
                <w:lang w:val="en-US"/>
              </w:rPr>
              <w:t xml:space="preserve"> </w:t>
            </w:r>
            <w:r w:rsidR="00395EE6" w:rsidRPr="00246399">
              <w:rPr>
                <w:rFonts w:hint="eastAsia"/>
                <w:lang w:val="en-US"/>
              </w:rPr>
              <w:t>값과</w:t>
            </w:r>
            <w:r w:rsidR="00395EE6"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="00395EE6" w:rsidRPr="00246399">
              <w:rPr>
                <w:rFonts w:hint="eastAsia"/>
                <w:lang w:val="en-US"/>
              </w:rPr>
              <w:t>deliveryStop</w:t>
            </w:r>
            <w:proofErr w:type="spellEnd"/>
            <w:r w:rsidR="00395EE6" w:rsidRPr="00246399">
              <w:rPr>
                <w:rFonts w:hint="eastAsia"/>
                <w:lang w:val="en-US"/>
              </w:rPr>
              <w:t xml:space="preserve"> </w:t>
            </w:r>
            <w:r w:rsidR="00395EE6" w:rsidRPr="00246399">
              <w:rPr>
                <w:rFonts w:hint="eastAsia"/>
                <w:lang w:val="en-US"/>
              </w:rPr>
              <w:t>값이</w:t>
            </w:r>
            <w:r w:rsidR="00395EE6" w:rsidRPr="00246399">
              <w:rPr>
                <w:rFonts w:hint="eastAsia"/>
                <w:lang w:val="en-US"/>
              </w:rPr>
              <w:t xml:space="preserve"> </w:t>
            </w:r>
            <w:r w:rsidR="00395EE6" w:rsidRPr="00246399">
              <w:rPr>
                <w:rFonts w:hint="eastAsia"/>
                <w:lang w:val="en-US"/>
              </w:rPr>
              <w:t>동일할</w:t>
            </w:r>
            <w:r w:rsidR="00395EE6" w:rsidRPr="00246399">
              <w:rPr>
                <w:rFonts w:hint="eastAsia"/>
                <w:lang w:val="en-US"/>
              </w:rPr>
              <w:t xml:space="preserve"> </w:t>
            </w:r>
            <w:r w:rsidR="00395EE6" w:rsidRPr="00246399">
              <w:rPr>
                <w:rFonts w:hint="eastAsia"/>
                <w:lang w:val="en-US"/>
              </w:rPr>
              <w:t>경우</w:t>
            </w:r>
            <w:r w:rsidR="00395EE6" w:rsidRPr="00246399">
              <w:rPr>
                <w:rFonts w:hint="eastAsia"/>
                <w:lang w:val="en-US"/>
              </w:rPr>
              <w:t xml:space="preserve">, </w:t>
            </w:r>
            <w:r w:rsidR="00395EE6" w:rsidRPr="00246399">
              <w:rPr>
                <w:rFonts w:hint="eastAsia"/>
                <w:lang w:val="en-US"/>
              </w:rPr>
              <w:t>해당</w:t>
            </w:r>
            <w:r w:rsidR="00395EE6" w:rsidRPr="00246399">
              <w:rPr>
                <w:rFonts w:hint="eastAsia"/>
                <w:lang w:val="en-US"/>
              </w:rPr>
              <w:t xml:space="preserve"> </w:t>
            </w:r>
            <w:r w:rsidR="00395EE6" w:rsidRPr="00246399">
              <w:rPr>
                <w:rFonts w:hint="eastAsia"/>
                <w:lang w:val="en-US"/>
              </w:rPr>
              <w:t>메시지를</w:t>
            </w:r>
            <w:r w:rsidR="00395EE6" w:rsidRPr="00246399">
              <w:rPr>
                <w:rFonts w:hint="eastAsia"/>
                <w:lang w:val="en-US"/>
              </w:rPr>
              <w:t xml:space="preserve"> 1</w:t>
            </w:r>
            <w:r w:rsidR="00395EE6" w:rsidRPr="00246399">
              <w:rPr>
                <w:rFonts w:hint="eastAsia"/>
                <w:lang w:val="en-US"/>
              </w:rPr>
              <w:t>회만</w:t>
            </w:r>
            <w:r w:rsidR="00395EE6" w:rsidRPr="00246399">
              <w:rPr>
                <w:rFonts w:hint="eastAsia"/>
                <w:lang w:val="en-US"/>
              </w:rPr>
              <w:t xml:space="preserve"> </w:t>
            </w:r>
            <w:r w:rsidR="00395EE6" w:rsidRPr="00246399">
              <w:rPr>
                <w:rFonts w:hint="eastAsia"/>
                <w:lang w:val="en-US"/>
              </w:rPr>
              <w:t>전송한다</w:t>
            </w:r>
            <w:r w:rsidR="00395EE6" w:rsidRPr="00246399">
              <w:rPr>
                <w:rFonts w:hint="eastAsia"/>
                <w:lang w:val="en-US"/>
              </w:rPr>
              <w:t>.</w:t>
            </w:r>
          </w:p>
        </w:tc>
      </w:tr>
      <w:tr w:rsidR="00246399" w:rsidRPr="00246399" w14:paraId="6E5B8876" w14:textId="77777777" w:rsidTr="00395EE6">
        <w:trPr>
          <w:trHeight w:val="243"/>
        </w:trPr>
        <w:tc>
          <w:tcPr>
            <w:tcW w:w="17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767921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</w:t>
            </w:r>
          </w:p>
        </w:tc>
        <w:tc>
          <w:tcPr>
            <w:tcW w:w="7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11C912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기능검사</w:t>
            </w:r>
          </w:p>
        </w:tc>
      </w:tr>
      <w:tr w:rsidR="00246399" w:rsidRPr="00246399" w14:paraId="2FB2161F" w14:textId="77777777" w:rsidTr="00395EE6">
        <w:trPr>
          <w:trHeight w:val="243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8EF74D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</w:t>
            </w:r>
          </w:p>
        </w:tc>
      </w:tr>
      <w:tr w:rsidR="00246399" w:rsidRPr="00246399" w14:paraId="1395FE25" w14:textId="77777777" w:rsidTr="00395EE6">
        <w:trPr>
          <w:trHeight w:val="850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07723C" w14:textId="307D9859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와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시험시스템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간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lang w:val="en-US"/>
              </w:rPr>
              <w:t xml:space="preserve">C2X </w:t>
            </w:r>
            <w:r w:rsidR="00F23FEE" w:rsidRPr="00246399">
              <w:rPr>
                <w:rFonts w:hint="eastAsia"/>
                <w:lang w:val="en-US"/>
              </w:rPr>
              <w:t>정보연계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세션을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연결한다</w:t>
            </w:r>
            <w:r w:rsidR="00F23FEE" w:rsidRPr="00246399">
              <w:rPr>
                <w:lang w:val="en-US"/>
              </w:rPr>
              <w:t>.</w:t>
            </w:r>
          </w:p>
          <w:p w14:paraId="5EB652DE" w14:textId="0A5A53DC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F23FEE" w:rsidRPr="00246399">
              <w:rPr>
                <w:rFonts w:hint="eastAsia"/>
                <w:lang w:val="en-US"/>
              </w:rPr>
              <w:t>의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시스템시각과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시험시스템의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시스템시각이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동기화된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것을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확인한다</w:t>
            </w:r>
            <w:r w:rsidR="00F23FEE" w:rsidRPr="00246399">
              <w:rPr>
                <w:lang w:val="en-US"/>
              </w:rPr>
              <w:t>.</w:t>
            </w:r>
          </w:p>
        </w:tc>
      </w:tr>
      <w:tr w:rsidR="00246399" w:rsidRPr="00246399" w14:paraId="46ECEA6C" w14:textId="77777777" w:rsidTr="00395EE6">
        <w:trPr>
          <w:trHeight w:val="243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438FB4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절차</w:t>
            </w:r>
          </w:p>
        </w:tc>
      </w:tr>
      <w:tr w:rsidR="00246399" w:rsidRPr="00246399" w14:paraId="4571981F" w14:textId="77777777" w:rsidTr="00395EE6">
        <w:trPr>
          <w:trHeight w:val="243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E9F8CB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단계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FA4921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유형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D45878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설명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52D992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판정</w:t>
            </w:r>
          </w:p>
        </w:tc>
      </w:tr>
      <w:tr w:rsidR="00246399" w:rsidRPr="00246399" w14:paraId="32F8B847" w14:textId="77777777" w:rsidTr="00395EE6">
        <w:trPr>
          <w:trHeight w:val="2977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E5AE2F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lang w:val="en-US"/>
              </w:rPr>
              <w:t>1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582182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0A494C" w14:textId="7E365102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V2X </w:t>
            </w:r>
            <w:r w:rsidRPr="00246399">
              <w:rPr>
                <w:rFonts w:hint="eastAsia"/>
                <w:lang w:val="en-US"/>
              </w:rPr>
              <w:t>인터페이스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중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하나를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SERVICE_MSG_CH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접속하도록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설정한다</w:t>
            </w:r>
            <w:r w:rsidRPr="00246399">
              <w:rPr>
                <w:lang w:val="en-US"/>
              </w:rPr>
              <w:t>.</w:t>
            </w:r>
          </w:p>
          <w:p w14:paraId="60AAD6FA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채널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접속은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매개변수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수행된다</w:t>
            </w:r>
            <w:r w:rsidRPr="00246399">
              <w:rPr>
                <w:lang w:val="en-US"/>
              </w:rPr>
              <w:t>.</w:t>
            </w:r>
          </w:p>
          <w:p w14:paraId="15062417" w14:textId="3AAA6CBA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F23FEE" w:rsidRPr="00246399">
              <w:rPr>
                <w:lang w:val="en-US"/>
              </w:rPr>
              <w:t>RSU MIB citsRsuV2xIfStatusAccess</w:t>
            </w:r>
          </w:p>
          <w:p w14:paraId="27A35615" w14:textId="26558A61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F23FEE" w:rsidRPr="00246399">
              <w:rPr>
                <w:lang w:val="en-US"/>
              </w:rPr>
              <w:t xml:space="preserve">RSU MIB citsRsuV2xIfStatusChannelTs0, </w:t>
            </w:r>
            <w:r w:rsidR="00F23FEE" w:rsidRPr="00246399">
              <w:rPr>
                <w:rFonts w:hint="eastAsia"/>
                <w:lang w:val="en-US"/>
              </w:rPr>
              <w:t>또는</w:t>
            </w:r>
          </w:p>
          <w:p w14:paraId="402A214C" w14:textId="48DECC6F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F23FEE" w:rsidRPr="00246399">
              <w:rPr>
                <w:lang w:val="en-US"/>
              </w:rPr>
              <w:t xml:space="preserve">RSU MIB citsRsuV2xIfStatusChannelTs1, </w:t>
            </w:r>
            <w:r w:rsidR="00F23FEE" w:rsidRPr="00246399">
              <w:rPr>
                <w:rFonts w:hint="eastAsia"/>
                <w:lang w:val="en-US"/>
              </w:rPr>
              <w:t>또는</w:t>
            </w:r>
          </w:p>
          <w:p w14:paraId="2B4C26E5" w14:textId="4AA8CD75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F23FEE" w:rsidRPr="00246399">
              <w:rPr>
                <w:lang w:val="en-US"/>
              </w:rPr>
              <w:t>RSU MIB citsRsuV2xIfStatusChannelContinuous</w:t>
            </w:r>
          </w:p>
          <w:p w14:paraId="237CE135" w14:textId="77777777" w:rsidR="00F23FEE" w:rsidRPr="00246399" w:rsidRDefault="00F23FEE" w:rsidP="00F23FEE">
            <w:pPr>
              <w:rPr>
                <w:lang w:val="en-US"/>
              </w:rPr>
            </w:pPr>
          </w:p>
          <w:p w14:paraId="08D862B5" w14:textId="681A49AD" w:rsidR="00F23FEE" w:rsidRPr="00246399" w:rsidRDefault="00726376" w:rsidP="00726376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F23FEE" w:rsidRPr="00246399">
              <w:rPr>
                <w:lang w:val="en-US"/>
              </w:rPr>
              <w:t>SERVICE_MSG_CH</w:t>
            </w:r>
            <w:r w:rsidR="00F23FEE" w:rsidRPr="00246399">
              <w:rPr>
                <w:rFonts w:hint="eastAsia"/>
                <w:lang w:val="en-US"/>
              </w:rPr>
              <w:t>이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고정되어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있거나</w:t>
            </w:r>
            <w:r w:rsidR="00F23FEE" w:rsidRPr="00246399">
              <w:rPr>
                <w:lang w:val="en-US"/>
              </w:rPr>
              <w:t xml:space="preserve">, </w:t>
            </w:r>
            <w:r w:rsidR="00F23FEE" w:rsidRPr="00246399">
              <w:rPr>
                <w:rFonts w:hint="eastAsia"/>
                <w:lang w:val="en-US"/>
              </w:rPr>
              <w:t>이미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해당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채널에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접속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중인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경우에는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본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단계를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생략할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수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있다</w:t>
            </w:r>
            <w:r w:rsidR="00F23FEE" w:rsidRPr="00246399">
              <w:rPr>
                <w:lang w:val="en-US"/>
              </w:rPr>
              <w:t>.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4F72EC" w14:textId="77777777" w:rsidR="00F23FEE" w:rsidRPr="00246399" w:rsidRDefault="00F23FEE" w:rsidP="00F23FEE">
            <w:pPr>
              <w:rPr>
                <w:lang w:val="en-US"/>
              </w:rPr>
            </w:pPr>
          </w:p>
        </w:tc>
      </w:tr>
      <w:tr w:rsidR="00246399" w:rsidRPr="00246399" w14:paraId="05ACFD38" w14:textId="77777777" w:rsidTr="00395EE6">
        <w:trPr>
          <w:trHeight w:val="2369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C24F0B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lang w:val="en-US"/>
              </w:rPr>
              <w:lastRenderedPageBreak/>
              <w:t>2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5F04E7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4BFCB0" w14:textId="0ADC447C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같은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전송정보를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전송한다</w:t>
            </w:r>
            <w:r w:rsidRPr="00246399">
              <w:rPr>
                <w:lang w:val="en-US"/>
              </w:rPr>
              <w:t>.</w:t>
            </w:r>
          </w:p>
          <w:p w14:paraId="6929E5EB" w14:textId="2CAED832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proofErr w:type="gramStart"/>
            <w:r w:rsidR="00F23FEE" w:rsidRPr="00246399">
              <w:rPr>
                <w:lang w:val="en-US"/>
              </w:rPr>
              <w:t>psid :</w:t>
            </w:r>
            <w:proofErr w:type="gramEnd"/>
            <w:r w:rsidR="00F23FEE" w:rsidRPr="00246399">
              <w:rPr>
                <w:lang w:val="en-US"/>
              </w:rPr>
              <w:t>= PSID</w:t>
            </w:r>
          </w:p>
          <w:p w14:paraId="07665D7D" w14:textId="71B7A12B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proofErr w:type="gramStart"/>
            <w:r w:rsidR="00F23FEE" w:rsidRPr="00246399">
              <w:rPr>
                <w:lang w:val="en-US"/>
              </w:rPr>
              <w:t>priority :</w:t>
            </w:r>
            <w:proofErr w:type="gramEnd"/>
            <w:r w:rsidR="00F23FEE" w:rsidRPr="00246399">
              <w:rPr>
                <w:lang w:val="en-US"/>
              </w:rPr>
              <w:t>= PRIORITY</w:t>
            </w:r>
          </w:p>
          <w:p w14:paraId="7D1D3436" w14:textId="7A71903E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proofErr w:type="gramStart"/>
            <w:r w:rsidR="00F23FEE" w:rsidRPr="00246399">
              <w:rPr>
                <w:lang w:val="en-US"/>
              </w:rPr>
              <w:t>channel :</w:t>
            </w:r>
            <w:proofErr w:type="gramEnd"/>
            <w:r w:rsidR="00F23FEE" w:rsidRPr="00246399">
              <w:rPr>
                <w:lang w:val="en-US"/>
              </w:rPr>
              <w:t>= SERVICE_MSG_CH</w:t>
            </w:r>
          </w:p>
          <w:p w14:paraId="6468F779" w14:textId="6C0AEEA1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proofErr w:type="spellStart"/>
            <w:proofErr w:type="gramStart"/>
            <w:r w:rsidR="00F23FEE" w:rsidRPr="00246399">
              <w:rPr>
                <w:lang w:val="en-US"/>
              </w:rPr>
              <w:t>txInterval</w:t>
            </w:r>
            <w:proofErr w:type="spellEnd"/>
            <w:r w:rsidR="00F23FEE" w:rsidRPr="00246399">
              <w:rPr>
                <w:lang w:val="en-US"/>
              </w:rPr>
              <w:t xml:space="preserve"> :</w:t>
            </w:r>
            <w:proofErr w:type="gramEnd"/>
            <w:r w:rsidR="00F23FEE" w:rsidRPr="00246399">
              <w:rPr>
                <w:lang w:val="en-US"/>
              </w:rPr>
              <w:t>= TX_INTERVAL</w:t>
            </w:r>
          </w:p>
          <w:p w14:paraId="29EAC08A" w14:textId="1B4CCAC0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proofErr w:type="spellStart"/>
            <w:proofErr w:type="gramStart"/>
            <w:r w:rsidR="00F23FEE" w:rsidRPr="00246399">
              <w:rPr>
                <w:lang w:val="en-US"/>
              </w:rPr>
              <w:t>deliveryStart</w:t>
            </w:r>
            <w:proofErr w:type="spellEnd"/>
            <w:r w:rsidR="00F23FEE" w:rsidRPr="00246399">
              <w:rPr>
                <w:lang w:val="en-US"/>
              </w:rPr>
              <w:t xml:space="preserve"> :</w:t>
            </w:r>
            <w:proofErr w:type="gramEnd"/>
            <w:r w:rsidR="00F23FEE" w:rsidRPr="00246399">
              <w:rPr>
                <w:lang w:val="en-US"/>
              </w:rPr>
              <w:t>= DELIVERY_TIME</w:t>
            </w:r>
          </w:p>
          <w:p w14:paraId="2DE930F8" w14:textId="45103EFA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proofErr w:type="spellStart"/>
            <w:proofErr w:type="gramStart"/>
            <w:r w:rsidR="00F23FEE" w:rsidRPr="00246399">
              <w:rPr>
                <w:lang w:val="en-US"/>
              </w:rPr>
              <w:t>deliveryStop</w:t>
            </w:r>
            <w:proofErr w:type="spellEnd"/>
            <w:r w:rsidR="00F23FEE" w:rsidRPr="00246399">
              <w:rPr>
                <w:lang w:val="en-US"/>
              </w:rPr>
              <w:t xml:space="preserve"> :</w:t>
            </w:r>
            <w:proofErr w:type="gramEnd"/>
            <w:r w:rsidR="00F23FEE" w:rsidRPr="00246399">
              <w:rPr>
                <w:lang w:val="en-US"/>
              </w:rPr>
              <w:t>= DELIVERY_TIME</w:t>
            </w:r>
          </w:p>
          <w:p w14:paraId="660874D4" w14:textId="0220F2D3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proofErr w:type="gramStart"/>
            <w:r w:rsidR="00F23FEE" w:rsidRPr="00246399">
              <w:rPr>
                <w:lang w:val="en-US"/>
              </w:rPr>
              <w:t>payload :</w:t>
            </w:r>
            <w:proofErr w:type="gramEnd"/>
            <w:r w:rsidR="00F23FEE" w:rsidRPr="00246399">
              <w:rPr>
                <w:lang w:val="en-US"/>
              </w:rPr>
              <w:t>= PAYLOAD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76E7F1" w14:textId="77777777" w:rsidR="00F23FEE" w:rsidRPr="00246399" w:rsidRDefault="00F23FEE" w:rsidP="00F23FEE">
            <w:pPr>
              <w:rPr>
                <w:lang w:val="en-US"/>
              </w:rPr>
            </w:pPr>
          </w:p>
        </w:tc>
      </w:tr>
      <w:tr w:rsidR="00246399" w:rsidRPr="00246399" w14:paraId="68BD2A93" w14:textId="77777777" w:rsidTr="00395EE6">
        <w:trPr>
          <w:trHeight w:val="546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7AF9C6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lang w:val="en-US"/>
              </w:rPr>
              <w:t>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CD161F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D65A09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DELIVERY_TIME + WAIT_TOLERANCE </w:t>
            </w:r>
            <w:r w:rsidRPr="00246399">
              <w:rPr>
                <w:rFonts w:hint="eastAsia"/>
                <w:lang w:val="en-US"/>
              </w:rPr>
              <w:t>시점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내에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psid=PSID, </w:t>
            </w:r>
            <w:r w:rsidRPr="00246399">
              <w:rPr>
                <w:rFonts w:hint="eastAsia"/>
                <w:lang w:val="en-US"/>
              </w:rPr>
              <w:t>페이로드</w:t>
            </w:r>
            <w:r w:rsidRPr="00246399">
              <w:rPr>
                <w:lang w:val="en-US"/>
              </w:rPr>
              <w:t>=PAYLOAD</w:t>
            </w:r>
            <w:r w:rsidRPr="00246399">
              <w:rPr>
                <w:rFonts w:hint="eastAsia"/>
                <w:lang w:val="en-US"/>
              </w:rPr>
              <w:t>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메시지가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수신되는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것을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48DCA4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1E456EED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6C980247" w14:textId="77777777" w:rsidTr="00395EE6">
        <w:trPr>
          <w:trHeight w:val="546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17373F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lang w:val="en-US"/>
              </w:rPr>
              <w:t>4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AF50AA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B66F5D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이상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메시지가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수신되지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않는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것을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 xml:space="preserve">. </w:t>
            </w:r>
          </w:p>
          <w:p w14:paraId="7ADB01F2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(MSG_TEST_TIME </w:t>
            </w:r>
            <w:r w:rsidRPr="00246399">
              <w:rPr>
                <w:rFonts w:hint="eastAsia"/>
                <w:lang w:val="en-US"/>
              </w:rPr>
              <w:t>동안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)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E6A5D6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3174E593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705E8AEA" w14:textId="77777777" w:rsidTr="00395EE6">
        <w:trPr>
          <w:trHeight w:val="243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9C61BE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비고</w:t>
            </w:r>
          </w:p>
        </w:tc>
      </w:tr>
      <w:tr w:rsidR="00F23FEE" w:rsidRPr="00246399" w14:paraId="212D56E3" w14:textId="77777777" w:rsidTr="00395EE6">
        <w:trPr>
          <w:trHeight w:val="2369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042B7D" w14:textId="067CF072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F23FEE" w:rsidRPr="00246399">
              <w:rPr>
                <w:lang w:val="en-US"/>
              </w:rPr>
              <w:t xml:space="preserve">PSID: </w:t>
            </w:r>
            <w:r w:rsidR="00F23FEE" w:rsidRPr="00246399">
              <w:rPr>
                <w:rFonts w:hint="eastAsia"/>
                <w:lang w:val="en-US"/>
              </w:rPr>
              <w:t>임의의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lang w:val="en-US"/>
              </w:rPr>
              <w:t>PSID</w:t>
            </w:r>
          </w:p>
          <w:p w14:paraId="19055D9D" w14:textId="39B8ED86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F23FEE" w:rsidRPr="00246399">
              <w:rPr>
                <w:lang w:val="en-US"/>
              </w:rPr>
              <w:t xml:space="preserve">PRIORITY: </w:t>
            </w:r>
            <w:r w:rsidR="00F23FEE" w:rsidRPr="00246399">
              <w:rPr>
                <w:rFonts w:hint="eastAsia"/>
                <w:lang w:val="en-US"/>
              </w:rPr>
              <w:t>임의의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lang w:val="en-US"/>
              </w:rPr>
              <w:t>Priority (0~7)</w:t>
            </w:r>
          </w:p>
          <w:p w14:paraId="7DE5059B" w14:textId="1BE19FB7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F23FEE" w:rsidRPr="00246399">
              <w:rPr>
                <w:lang w:val="en-US"/>
              </w:rPr>
              <w:t xml:space="preserve">SERVICE_MSG_CH: </w:t>
            </w:r>
            <w:r w:rsidR="00F23FEE" w:rsidRPr="00246399">
              <w:rPr>
                <w:rFonts w:hint="eastAsia"/>
                <w:lang w:val="en-US"/>
              </w:rPr>
              <w:t>서비스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메시지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전송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채널</w:t>
            </w:r>
          </w:p>
          <w:p w14:paraId="561506A4" w14:textId="07672ACD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F23FEE" w:rsidRPr="00246399">
              <w:rPr>
                <w:lang w:val="en-US"/>
              </w:rPr>
              <w:t xml:space="preserve">TX_INTERVAL: </w:t>
            </w:r>
            <w:r w:rsidR="00F23FEE" w:rsidRPr="00246399">
              <w:rPr>
                <w:rFonts w:hint="eastAsia"/>
                <w:lang w:val="en-US"/>
              </w:rPr>
              <w:t>임의의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송신주기</w:t>
            </w:r>
          </w:p>
          <w:p w14:paraId="7FAC9AD0" w14:textId="2062BFDC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F23FEE" w:rsidRPr="00246399">
              <w:rPr>
                <w:lang w:val="en-US"/>
              </w:rPr>
              <w:t xml:space="preserve">DELIVERY_TIME: </w:t>
            </w:r>
            <w:r w:rsidR="00F23FEE" w:rsidRPr="00246399">
              <w:rPr>
                <w:rFonts w:hint="eastAsia"/>
                <w:lang w:val="en-US"/>
              </w:rPr>
              <w:t>현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시점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lang w:val="en-US"/>
              </w:rPr>
              <w:t>+ 1</w:t>
            </w:r>
            <w:r w:rsidR="00F23FEE" w:rsidRPr="00246399">
              <w:rPr>
                <w:rFonts w:hint="eastAsia"/>
                <w:lang w:val="en-US"/>
              </w:rPr>
              <w:t>초</w:t>
            </w:r>
          </w:p>
          <w:p w14:paraId="1BBC2A95" w14:textId="403DDD62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F23FEE" w:rsidRPr="00246399">
              <w:rPr>
                <w:lang w:val="en-US"/>
              </w:rPr>
              <w:t>WAIT_TOLERANCE: 2</w:t>
            </w:r>
            <w:r w:rsidR="00F23FEE" w:rsidRPr="00246399">
              <w:rPr>
                <w:rFonts w:hint="eastAsia"/>
                <w:lang w:val="en-US"/>
              </w:rPr>
              <w:t>초</w:t>
            </w:r>
          </w:p>
          <w:p w14:paraId="1CBA43EA" w14:textId="7E5C9144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F23FEE" w:rsidRPr="00246399">
              <w:rPr>
                <w:lang w:val="en-US"/>
              </w:rPr>
              <w:t xml:space="preserve">PAYLOAD: </w:t>
            </w:r>
            <w:r w:rsidR="00F23FEE" w:rsidRPr="00246399">
              <w:rPr>
                <w:rFonts w:hint="eastAsia"/>
                <w:lang w:val="en-US"/>
              </w:rPr>
              <w:t>임의의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페이로드</w:t>
            </w:r>
          </w:p>
          <w:p w14:paraId="30CC1ACF" w14:textId="4108817E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F23FEE" w:rsidRPr="00246399">
              <w:rPr>
                <w:lang w:val="en-US"/>
              </w:rPr>
              <w:t>MSG_TEST_TIME: 10</w:t>
            </w:r>
            <w:r w:rsidR="00F23FEE" w:rsidRPr="00246399">
              <w:rPr>
                <w:rFonts w:hint="eastAsia"/>
                <w:lang w:val="en-US"/>
              </w:rPr>
              <w:t>초</w:t>
            </w:r>
          </w:p>
        </w:tc>
      </w:tr>
    </w:tbl>
    <w:p w14:paraId="3726E862" w14:textId="77777777" w:rsidR="00F23FEE" w:rsidRPr="00246399" w:rsidRDefault="00F23FEE" w:rsidP="00AD787C">
      <w:pPr>
        <w:rPr>
          <w:lang w:val="de-DE"/>
        </w:rPr>
      </w:pPr>
    </w:p>
    <w:p w14:paraId="6ACF5F3D" w14:textId="77FD0728" w:rsidR="00AD787C" w:rsidRPr="00246399" w:rsidRDefault="00EE3400" w:rsidP="00EE3400">
      <w:pPr>
        <w:pStyle w:val="44"/>
        <w:numPr>
          <w:ilvl w:val="0"/>
          <w:numId w:val="0"/>
        </w:numPr>
        <w:tabs>
          <w:tab w:val="left" w:pos="0"/>
        </w:tabs>
      </w:pPr>
      <w:r w:rsidRPr="00246399">
        <w:rPr>
          <w:rFonts w:hint="eastAsia"/>
        </w:rPr>
        <w:t xml:space="preserve">4.4.14.2 </w:t>
      </w:r>
      <w:r w:rsidRPr="00246399">
        <w:rPr>
          <w:rFonts w:hint="eastAsia"/>
        </w:rPr>
        <w:tab/>
      </w:r>
      <w:r w:rsidR="00AD787C" w:rsidRPr="00246399">
        <w:rPr>
          <w:rFonts w:hint="eastAsia"/>
          <w:lang w:eastAsia="ko-KR"/>
        </w:rPr>
        <w:t>TP-RSU-MSG-00</w:t>
      </w:r>
      <w:r w:rsidR="00F60194" w:rsidRPr="00246399">
        <w:rPr>
          <w:rFonts w:hint="eastAsia"/>
          <w:lang w:eastAsia="ko-KR"/>
        </w:rPr>
        <w:t>4</w:t>
      </w:r>
    </w:p>
    <w:p w14:paraId="46DB6C1D" w14:textId="77777777" w:rsidR="00AD787C" w:rsidRPr="00246399" w:rsidRDefault="00AD787C" w:rsidP="00AD787C">
      <w:pPr>
        <w:rPr>
          <w:lang w:val="de-DE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"/>
        <w:gridCol w:w="845"/>
        <w:gridCol w:w="6736"/>
        <w:gridCol w:w="861"/>
      </w:tblGrid>
      <w:tr w:rsidR="00246399" w:rsidRPr="00246399" w14:paraId="18657D36" w14:textId="77777777" w:rsidTr="008F3414">
        <w:trPr>
          <w:trHeight w:val="241"/>
        </w:trPr>
        <w:tc>
          <w:tcPr>
            <w:tcW w:w="17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F76DAA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식별자</w:t>
            </w:r>
          </w:p>
        </w:tc>
        <w:tc>
          <w:tcPr>
            <w:tcW w:w="7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36C662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lang w:val="en-US"/>
              </w:rPr>
              <w:t>TP-RSU-MSG-004</w:t>
            </w:r>
          </w:p>
        </w:tc>
      </w:tr>
      <w:tr w:rsidR="00246399" w:rsidRPr="00246399" w14:paraId="518FF86B" w14:textId="77777777" w:rsidTr="008F3414">
        <w:trPr>
          <w:trHeight w:val="544"/>
        </w:trPr>
        <w:tc>
          <w:tcPr>
            <w:tcW w:w="17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8151C5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개요</w:t>
            </w:r>
          </w:p>
        </w:tc>
        <w:tc>
          <w:tcPr>
            <w:tcW w:w="7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2A9B2D" w14:textId="79B2A51A" w:rsidR="00F23FEE" w:rsidRPr="00246399" w:rsidRDefault="002C09FB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가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센터로부터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수신한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정보를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이용하여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주기적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lang w:val="en-US"/>
              </w:rPr>
              <w:t xml:space="preserve">V2X </w:t>
            </w:r>
            <w:r w:rsidR="00F23FEE" w:rsidRPr="00246399">
              <w:rPr>
                <w:rFonts w:hint="eastAsia"/>
                <w:lang w:val="en-US"/>
              </w:rPr>
              <w:t>메시지를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정상적으로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전송하는지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확인한다</w:t>
            </w:r>
            <w:r w:rsidR="00F23FEE" w:rsidRPr="00246399">
              <w:rPr>
                <w:lang w:val="en-US"/>
              </w:rPr>
              <w:t>.</w:t>
            </w:r>
          </w:p>
        </w:tc>
      </w:tr>
      <w:tr w:rsidR="00246399" w:rsidRPr="00246399" w14:paraId="0F55DBC2" w14:textId="77777777" w:rsidTr="008F3414">
        <w:trPr>
          <w:trHeight w:val="544"/>
        </w:trPr>
        <w:tc>
          <w:tcPr>
            <w:tcW w:w="17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3A105E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대상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요구사항</w:t>
            </w:r>
          </w:p>
        </w:tc>
        <w:tc>
          <w:tcPr>
            <w:tcW w:w="7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1DBA48" w14:textId="7F83E329" w:rsidR="008F3414" w:rsidRPr="00246399" w:rsidRDefault="00395EE6" w:rsidP="00395EE6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a) </w:t>
            </w:r>
            <w:r w:rsidRPr="00246399">
              <w:rPr>
                <w:rFonts w:hint="eastAsia"/>
                <w:bCs/>
              </w:rPr>
              <w:tab/>
            </w:r>
            <w:r w:rsidR="008F3414" w:rsidRPr="00246399">
              <w:rPr>
                <w:b/>
                <w:bCs/>
              </w:rPr>
              <w:t xml:space="preserve">V2X </w:t>
            </w:r>
            <w:r w:rsidR="008F3414" w:rsidRPr="00246399">
              <w:rPr>
                <w:rFonts w:hint="eastAsia"/>
                <w:b/>
                <w:bCs/>
              </w:rPr>
              <w:t>메시지</w:t>
            </w:r>
            <w:r w:rsidR="008F3414" w:rsidRPr="00246399">
              <w:rPr>
                <w:b/>
                <w:bCs/>
              </w:rPr>
              <w:t xml:space="preserve"> </w:t>
            </w:r>
            <w:r w:rsidR="008F3414" w:rsidRPr="00246399">
              <w:rPr>
                <w:rFonts w:hint="eastAsia"/>
                <w:b/>
                <w:bCs/>
              </w:rPr>
              <w:t>전송</w:t>
            </w:r>
            <w:r w:rsidR="008F3414" w:rsidRPr="00246399">
              <w:rPr>
                <w:rFonts w:ascii="Times New Roman" w:hAnsi="Times New Roman"/>
                <w:b/>
                <w:bCs/>
              </w:rPr>
              <w:t>​​</w:t>
            </w:r>
          </w:p>
          <w:p w14:paraId="728027AE" w14:textId="2419BB9B" w:rsidR="008F3414" w:rsidRPr="00246399" w:rsidRDefault="002C09FB" w:rsidP="008F3414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="008F3414" w:rsidRPr="00246399">
              <w:rPr>
                <w:rFonts w:hint="eastAsia"/>
                <w:lang w:val="en-US"/>
              </w:rPr>
              <w:t xml:space="preserve"> C-ITS </w:t>
            </w:r>
            <w:r w:rsidR="008F3414" w:rsidRPr="00246399">
              <w:rPr>
                <w:rFonts w:hint="eastAsia"/>
                <w:lang w:val="en-US"/>
              </w:rPr>
              <w:t>센터</w:t>
            </w:r>
            <w:r w:rsidR="008F3414" w:rsidRPr="00246399">
              <w:rPr>
                <w:rFonts w:hint="eastAsia"/>
                <w:lang w:val="en-US"/>
              </w:rPr>
              <w:t xml:space="preserve"> </w:t>
            </w:r>
            <w:r w:rsidR="008F3414" w:rsidRPr="00246399">
              <w:rPr>
                <w:rFonts w:hint="eastAsia"/>
                <w:lang w:val="en-US"/>
              </w:rPr>
              <w:t>및</w:t>
            </w:r>
            <w:r w:rsidR="008F3414" w:rsidRPr="00246399">
              <w:rPr>
                <w:rFonts w:hint="eastAsia"/>
                <w:lang w:val="en-US"/>
              </w:rPr>
              <w:t xml:space="preserve"> </w:t>
            </w:r>
            <w:r w:rsidR="008F3414" w:rsidRPr="00246399">
              <w:rPr>
                <w:rFonts w:hint="eastAsia"/>
                <w:lang w:val="en-US"/>
              </w:rPr>
              <w:t>지원시스템으로부터</w:t>
            </w:r>
            <w:r w:rsidR="008F3414" w:rsidRPr="00246399">
              <w:rPr>
                <w:rFonts w:hint="eastAsia"/>
                <w:lang w:val="en-US"/>
              </w:rPr>
              <w:t xml:space="preserve"> </w:t>
            </w:r>
            <w:r w:rsidR="008F3414" w:rsidRPr="00246399">
              <w:rPr>
                <w:rFonts w:hint="eastAsia"/>
                <w:lang w:val="en-US"/>
              </w:rPr>
              <w:t>수신된</w:t>
            </w:r>
            <w:r w:rsidR="008F3414" w:rsidRPr="00246399">
              <w:rPr>
                <w:rFonts w:hint="eastAsia"/>
                <w:lang w:val="en-US"/>
              </w:rPr>
              <w:t xml:space="preserve"> </w:t>
            </w:r>
            <w:r w:rsidR="008F3414" w:rsidRPr="00246399">
              <w:rPr>
                <w:rFonts w:hint="eastAsia"/>
                <w:lang w:val="en-US"/>
              </w:rPr>
              <w:t>전송정보에</w:t>
            </w:r>
            <w:r w:rsidR="008F3414" w:rsidRPr="00246399">
              <w:rPr>
                <w:rFonts w:hint="eastAsia"/>
                <w:lang w:val="en-US"/>
              </w:rPr>
              <w:t xml:space="preserve"> </w:t>
            </w:r>
            <w:r w:rsidR="008F3414" w:rsidRPr="00246399">
              <w:rPr>
                <w:rFonts w:hint="eastAsia"/>
                <w:lang w:val="en-US"/>
              </w:rPr>
              <w:t>따라</w:t>
            </w:r>
            <w:r w:rsidR="008F3414" w:rsidRPr="00246399">
              <w:rPr>
                <w:rFonts w:hint="eastAsia"/>
                <w:lang w:val="en-US"/>
              </w:rPr>
              <w:t xml:space="preserve"> V2X </w:t>
            </w:r>
            <w:r w:rsidR="008F3414" w:rsidRPr="00246399">
              <w:rPr>
                <w:rFonts w:hint="eastAsia"/>
                <w:lang w:val="en-US"/>
              </w:rPr>
              <w:t>메시지를</w:t>
            </w:r>
            <w:r w:rsidR="008F3414" w:rsidRPr="00246399">
              <w:rPr>
                <w:rFonts w:hint="eastAsia"/>
                <w:lang w:val="en-US"/>
              </w:rPr>
              <w:t xml:space="preserve"> </w:t>
            </w:r>
            <w:r w:rsidR="008F3414" w:rsidRPr="00246399">
              <w:rPr>
                <w:rFonts w:hint="eastAsia"/>
                <w:lang w:val="en-US"/>
              </w:rPr>
              <w:t>전송해야</w:t>
            </w:r>
            <w:r w:rsidR="008F3414" w:rsidRPr="00246399">
              <w:rPr>
                <w:rFonts w:hint="eastAsia"/>
                <w:lang w:val="en-US"/>
              </w:rPr>
              <w:t xml:space="preserve"> </w:t>
            </w:r>
            <w:r w:rsidR="008F3414" w:rsidRPr="00246399">
              <w:rPr>
                <w:rFonts w:hint="eastAsia"/>
                <w:lang w:val="en-US"/>
              </w:rPr>
              <w:t>한다</w:t>
            </w:r>
            <w:r w:rsidR="008F3414" w:rsidRPr="00246399">
              <w:rPr>
                <w:rFonts w:hint="eastAsia"/>
                <w:lang w:val="en-US"/>
              </w:rPr>
              <w:t xml:space="preserve">. </w:t>
            </w:r>
            <w:r w:rsidR="008F3414" w:rsidRPr="00246399">
              <w:rPr>
                <w:rFonts w:hint="eastAsia"/>
                <w:lang w:val="en-US"/>
              </w:rPr>
              <w:t>전송정보의</w:t>
            </w:r>
            <w:r w:rsidR="008F3414" w:rsidRPr="00246399">
              <w:rPr>
                <w:rFonts w:hint="eastAsia"/>
                <w:lang w:val="en-US"/>
              </w:rPr>
              <w:t xml:space="preserve"> </w:t>
            </w:r>
            <w:r w:rsidR="008F3414" w:rsidRPr="00246399">
              <w:rPr>
                <w:rFonts w:hint="eastAsia"/>
                <w:lang w:val="en-US"/>
              </w:rPr>
              <w:t>형식과</w:t>
            </w:r>
            <w:r w:rsidR="008F3414" w:rsidRPr="00246399">
              <w:rPr>
                <w:rFonts w:hint="eastAsia"/>
                <w:lang w:val="en-US"/>
              </w:rPr>
              <w:t xml:space="preserve"> </w:t>
            </w:r>
            <w:r w:rsidR="008F3414" w:rsidRPr="00246399">
              <w:rPr>
                <w:rFonts w:hint="eastAsia"/>
                <w:lang w:val="en-US"/>
              </w:rPr>
              <w:t>절차는</w:t>
            </w:r>
            <w:r w:rsidR="008F3414"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="008F3414" w:rsidRPr="00246399">
              <w:rPr>
                <w:rFonts w:hint="eastAsia"/>
                <w:lang w:val="en-US"/>
              </w:rPr>
              <w:t>한국지능형교통체계협회</w:t>
            </w:r>
            <w:proofErr w:type="spellEnd"/>
            <w:r w:rsidR="008F3414" w:rsidRPr="00246399">
              <w:rPr>
                <w:rFonts w:hint="eastAsia"/>
                <w:lang w:val="en-US"/>
              </w:rPr>
              <w:t xml:space="preserve"> </w:t>
            </w:r>
            <w:r w:rsidR="008F3414" w:rsidRPr="00246399">
              <w:rPr>
                <w:rFonts w:hint="eastAsia"/>
                <w:lang w:val="en-US"/>
              </w:rPr>
              <w:t>「</w:t>
            </w:r>
            <w:r w:rsidR="008F3414" w:rsidRPr="00246399">
              <w:rPr>
                <w:rFonts w:hint="eastAsia"/>
                <w:lang w:val="en-US"/>
              </w:rPr>
              <w:t xml:space="preserve">ITSK-00100-3, C-ITS </w:t>
            </w:r>
            <w:r w:rsidR="008F3414" w:rsidRPr="00246399">
              <w:rPr>
                <w:rFonts w:hint="eastAsia"/>
                <w:lang w:val="en-US"/>
              </w:rPr>
              <w:t>규격</w:t>
            </w:r>
            <w:r w:rsidR="008F3414" w:rsidRPr="00246399">
              <w:rPr>
                <w:rFonts w:hint="eastAsia"/>
                <w:lang w:val="en-US"/>
              </w:rPr>
              <w:t xml:space="preserve"> </w:t>
            </w:r>
            <w:r w:rsidR="008F3414" w:rsidRPr="00246399">
              <w:rPr>
                <w:rFonts w:hint="eastAsia"/>
                <w:lang w:val="en-US"/>
              </w:rPr>
              <w:t>–</w:t>
            </w:r>
            <w:r w:rsidR="008F3414" w:rsidRPr="00246399">
              <w:rPr>
                <w:rFonts w:hint="eastAsia"/>
                <w:lang w:val="en-US"/>
              </w:rPr>
              <w:t xml:space="preserve"> </w:t>
            </w:r>
            <w:r w:rsidR="008F3414" w:rsidRPr="00246399">
              <w:rPr>
                <w:rFonts w:hint="eastAsia"/>
                <w:lang w:val="en-US"/>
              </w:rPr>
              <w:t>제</w:t>
            </w:r>
            <w:r w:rsidR="008F3414" w:rsidRPr="00246399">
              <w:rPr>
                <w:rFonts w:hint="eastAsia"/>
                <w:lang w:val="en-US"/>
              </w:rPr>
              <w:t>3</w:t>
            </w:r>
            <w:proofErr w:type="gramStart"/>
            <w:r w:rsidR="008F3414" w:rsidRPr="00246399">
              <w:rPr>
                <w:rFonts w:hint="eastAsia"/>
                <w:lang w:val="en-US"/>
              </w:rPr>
              <w:t>부</w:t>
            </w:r>
            <w:r w:rsidR="008F3414" w:rsidRPr="00246399">
              <w:rPr>
                <w:rFonts w:hint="eastAsia"/>
                <w:lang w:val="en-US"/>
              </w:rPr>
              <w:t xml:space="preserve"> :</w:t>
            </w:r>
            <w:proofErr w:type="gramEnd"/>
            <w:r w:rsidR="008F3414" w:rsidRPr="00246399">
              <w:rPr>
                <w:rFonts w:hint="eastAsia"/>
                <w:lang w:val="en-US"/>
              </w:rPr>
              <w:t xml:space="preserve"> C2X </w:t>
            </w:r>
            <w:r w:rsidR="008F3414" w:rsidRPr="00246399">
              <w:rPr>
                <w:rFonts w:hint="eastAsia"/>
                <w:lang w:val="en-US"/>
              </w:rPr>
              <w:t>정보연계」</w:t>
            </w:r>
            <w:r w:rsidR="008F3414" w:rsidRPr="00246399">
              <w:rPr>
                <w:rFonts w:hint="eastAsia"/>
                <w:lang w:val="en-US"/>
              </w:rPr>
              <w:t xml:space="preserve"> </w:t>
            </w:r>
            <w:r w:rsidR="00C839FF" w:rsidRPr="00246399">
              <w:rPr>
                <w:rFonts w:hint="eastAsia"/>
                <w:lang w:val="en-US"/>
              </w:rPr>
              <w:t>사실</w:t>
            </w:r>
            <w:r w:rsidR="008F3414" w:rsidRPr="00246399">
              <w:rPr>
                <w:rFonts w:hint="eastAsia"/>
                <w:lang w:val="en-US"/>
              </w:rPr>
              <w:t>표준에</w:t>
            </w:r>
            <w:r w:rsidR="008F3414" w:rsidRPr="00246399">
              <w:rPr>
                <w:rFonts w:hint="eastAsia"/>
                <w:lang w:val="en-US"/>
              </w:rPr>
              <w:t xml:space="preserve"> </w:t>
            </w:r>
            <w:r w:rsidR="008F3414" w:rsidRPr="00246399">
              <w:rPr>
                <w:rFonts w:hint="eastAsia"/>
                <w:lang w:val="en-US"/>
              </w:rPr>
              <w:t>정의된</w:t>
            </w:r>
            <w:r w:rsidR="008F3414" w:rsidRPr="00246399">
              <w:rPr>
                <w:rFonts w:hint="eastAsia"/>
                <w:lang w:val="en-US"/>
              </w:rPr>
              <w:t xml:space="preserve"> </w:t>
            </w:r>
            <w:r w:rsidR="008F3414" w:rsidRPr="00246399">
              <w:rPr>
                <w:rFonts w:hint="eastAsia"/>
                <w:lang w:val="en-US"/>
              </w:rPr>
              <w:t>내용을</w:t>
            </w:r>
            <w:r w:rsidR="008F3414" w:rsidRPr="00246399">
              <w:rPr>
                <w:rFonts w:hint="eastAsia"/>
                <w:lang w:val="en-US"/>
              </w:rPr>
              <w:t xml:space="preserve"> </w:t>
            </w:r>
            <w:r w:rsidR="008F3414" w:rsidRPr="00246399">
              <w:rPr>
                <w:rFonts w:hint="eastAsia"/>
                <w:lang w:val="en-US"/>
              </w:rPr>
              <w:t>따른다</w:t>
            </w:r>
            <w:r w:rsidR="008F3414" w:rsidRPr="00246399">
              <w:rPr>
                <w:rFonts w:hint="eastAsia"/>
                <w:lang w:val="en-US"/>
              </w:rPr>
              <w:t>.</w:t>
            </w:r>
          </w:p>
          <w:p w14:paraId="397F4203" w14:textId="77777777" w:rsidR="008F3414" w:rsidRPr="00246399" w:rsidRDefault="008F3414" w:rsidP="008F3414">
            <w:pPr>
              <w:rPr>
                <w:lang w:val="en-US"/>
              </w:rPr>
            </w:pPr>
          </w:p>
          <w:p w14:paraId="6214340C" w14:textId="77777777" w:rsidR="008F3414" w:rsidRPr="00246399" w:rsidRDefault="008F3414" w:rsidP="008F3414">
            <w:pPr>
              <w:rPr>
                <w:lang w:val="en-US"/>
              </w:rPr>
            </w:pPr>
          </w:p>
          <w:p w14:paraId="3C1D8AB9" w14:textId="2F7D932D" w:rsidR="008F3414" w:rsidRPr="00246399" w:rsidRDefault="00395EE6" w:rsidP="00395EE6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b) </w:t>
            </w:r>
            <w:r w:rsidRPr="00246399">
              <w:rPr>
                <w:rFonts w:hint="eastAsia"/>
                <w:bCs/>
              </w:rPr>
              <w:tab/>
            </w:r>
            <w:r w:rsidR="008F3414" w:rsidRPr="00246399">
              <w:rPr>
                <w:rFonts w:hint="eastAsia"/>
                <w:b/>
                <w:bCs/>
              </w:rPr>
              <w:t xml:space="preserve">V2X </w:t>
            </w:r>
            <w:r w:rsidR="008F3414" w:rsidRPr="00246399">
              <w:rPr>
                <w:rFonts w:hint="eastAsia"/>
                <w:b/>
                <w:bCs/>
              </w:rPr>
              <w:t>메시지</w:t>
            </w:r>
            <w:r w:rsidR="008F3414" w:rsidRPr="00246399">
              <w:rPr>
                <w:rFonts w:hint="eastAsia"/>
                <w:b/>
                <w:bCs/>
              </w:rPr>
              <w:t xml:space="preserve"> </w:t>
            </w:r>
            <w:r w:rsidR="008F3414" w:rsidRPr="00246399">
              <w:rPr>
                <w:rFonts w:hint="eastAsia"/>
                <w:b/>
                <w:bCs/>
              </w:rPr>
              <w:t>반복전송</w:t>
            </w:r>
          </w:p>
          <w:p w14:paraId="545FB74B" w14:textId="1C7F3FC7" w:rsidR="008F3414" w:rsidRPr="00246399" w:rsidRDefault="002C09FB" w:rsidP="008F3414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="008F3414" w:rsidRPr="00246399">
              <w:rPr>
                <w:rFonts w:hint="eastAsia"/>
                <w:lang w:val="en-US"/>
              </w:rPr>
              <w:t xml:space="preserve"> </w:t>
            </w:r>
            <w:r w:rsidR="008F3414" w:rsidRPr="00246399">
              <w:rPr>
                <w:rFonts w:hint="eastAsia"/>
                <w:lang w:val="en-US"/>
              </w:rPr>
              <w:t>전송정보</w:t>
            </w:r>
            <w:r w:rsidR="008F3414" w:rsidRPr="00246399">
              <w:rPr>
                <w:rFonts w:hint="eastAsia"/>
                <w:lang w:val="en-US"/>
              </w:rPr>
              <w:t xml:space="preserve"> </w:t>
            </w:r>
            <w:r w:rsidR="008F3414" w:rsidRPr="00246399">
              <w:rPr>
                <w:rFonts w:hint="eastAsia"/>
                <w:lang w:val="en-US"/>
              </w:rPr>
              <w:t>수신</w:t>
            </w:r>
            <w:r w:rsidR="008F3414" w:rsidRPr="00246399">
              <w:rPr>
                <w:rFonts w:hint="eastAsia"/>
                <w:lang w:val="en-US"/>
              </w:rPr>
              <w:t xml:space="preserve"> </w:t>
            </w:r>
            <w:r w:rsidR="008F3414" w:rsidRPr="00246399">
              <w:rPr>
                <w:rFonts w:hint="eastAsia"/>
                <w:lang w:val="en-US"/>
              </w:rPr>
              <w:t>시</w:t>
            </w:r>
            <w:r w:rsidR="008F3414" w:rsidRPr="00246399">
              <w:rPr>
                <w:rFonts w:hint="eastAsia"/>
                <w:lang w:val="en-US"/>
              </w:rPr>
              <w:t xml:space="preserve">, </w:t>
            </w:r>
            <w:proofErr w:type="spellStart"/>
            <w:r w:rsidR="008F3414" w:rsidRPr="00246399">
              <w:rPr>
                <w:rFonts w:hint="eastAsia"/>
                <w:lang w:val="en-US"/>
              </w:rPr>
              <w:t>deliveryStart</w:t>
            </w:r>
            <w:proofErr w:type="spellEnd"/>
            <w:r w:rsidR="008F3414" w:rsidRPr="00246399">
              <w:rPr>
                <w:rFonts w:hint="eastAsia"/>
                <w:lang w:val="en-US"/>
              </w:rPr>
              <w:t xml:space="preserve"> </w:t>
            </w:r>
            <w:r w:rsidR="008F3414" w:rsidRPr="00246399">
              <w:rPr>
                <w:rFonts w:hint="eastAsia"/>
                <w:lang w:val="en-US"/>
              </w:rPr>
              <w:t>값과</w:t>
            </w:r>
            <w:r w:rsidR="008F3414"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="008F3414" w:rsidRPr="00246399">
              <w:rPr>
                <w:rFonts w:hint="eastAsia"/>
                <w:lang w:val="en-US"/>
              </w:rPr>
              <w:t>deliveryStop</w:t>
            </w:r>
            <w:proofErr w:type="spellEnd"/>
            <w:r w:rsidR="008F3414" w:rsidRPr="00246399">
              <w:rPr>
                <w:rFonts w:hint="eastAsia"/>
                <w:lang w:val="en-US"/>
              </w:rPr>
              <w:t xml:space="preserve"> </w:t>
            </w:r>
            <w:r w:rsidR="008F3414" w:rsidRPr="00246399">
              <w:rPr>
                <w:rFonts w:hint="eastAsia"/>
                <w:lang w:val="en-US"/>
              </w:rPr>
              <w:t>값이</w:t>
            </w:r>
            <w:r w:rsidR="008F3414" w:rsidRPr="00246399">
              <w:rPr>
                <w:rFonts w:hint="eastAsia"/>
                <w:lang w:val="en-US"/>
              </w:rPr>
              <w:t xml:space="preserve"> </w:t>
            </w:r>
            <w:r w:rsidR="008F3414" w:rsidRPr="00246399">
              <w:rPr>
                <w:rFonts w:hint="eastAsia"/>
                <w:lang w:val="en-US"/>
              </w:rPr>
              <w:t>동일하지</w:t>
            </w:r>
            <w:r w:rsidR="008F3414" w:rsidRPr="00246399">
              <w:rPr>
                <w:rFonts w:hint="eastAsia"/>
                <w:lang w:val="en-US"/>
              </w:rPr>
              <w:t xml:space="preserve"> </w:t>
            </w:r>
            <w:r w:rsidR="008F3414" w:rsidRPr="00246399">
              <w:rPr>
                <w:rFonts w:hint="eastAsia"/>
                <w:lang w:val="en-US"/>
              </w:rPr>
              <w:t>않을</w:t>
            </w:r>
            <w:r w:rsidR="008F3414" w:rsidRPr="00246399">
              <w:rPr>
                <w:rFonts w:hint="eastAsia"/>
                <w:lang w:val="en-US"/>
              </w:rPr>
              <w:t xml:space="preserve"> </w:t>
            </w:r>
            <w:r w:rsidR="008F3414" w:rsidRPr="00246399">
              <w:rPr>
                <w:rFonts w:hint="eastAsia"/>
                <w:lang w:val="en-US"/>
              </w:rPr>
              <w:t>경우</w:t>
            </w:r>
            <w:r w:rsidR="008F3414" w:rsidRPr="00246399">
              <w:rPr>
                <w:rFonts w:hint="eastAsia"/>
                <w:lang w:val="en-US"/>
              </w:rPr>
              <w:t xml:space="preserve"> </w:t>
            </w:r>
            <w:r w:rsidR="008F3414" w:rsidRPr="00246399">
              <w:rPr>
                <w:rFonts w:hint="eastAsia"/>
                <w:lang w:val="en-US"/>
              </w:rPr>
              <w:t>해당</w:t>
            </w:r>
            <w:r w:rsidR="008F3414" w:rsidRPr="00246399">
              <w:rPr>
                <w:rFonts w:hint="eastAsia"/>
                <w:lang w:val="en-US"/>
              </w:rPr>
              <w:t xml:space="preserve"> </w:t>
            </w:r>
            <w:r w:rsidR="008F3414" w:rsidRPr="00246399">
              <w:rPr>
                <w:rFonts w:hint="eastAsia"/>
                <w:lang w:val="en-US"/>
              </w:rPr>
              <w:t>전송정보를</w:t>
            </w:r>
            <w:r w:rsidR="008F3414" w:rsidRPr="00246399">
              <w:rPr>
                <w:rFonts w:hint="eastAsia"/>
                <w:lang w:val="en-US"/>
              </w:rPr>
              <w:t xml:space="preserve"> RSU MIB citsRsuV2xMsgTxTable</w:t>
            </w:r>
            <w:r w:rsidR="008F3414" w:rsidRPr="00246399">
              <w:rPr>
                <w:rFonts w:hint="eastAsia"/>
                <w:lang w:val="en-US"/>
              </w:rPr>
              <w:t>에</w:t>
            </w:r>
            <w:r w:rsidR="008F3414" w:rsidRPr="00246399">
              <w:rPr>
                <w:rFonts w:hint="eastAsia"/>
                <w:lang w:val="en-US"/>
              </w:rPr>
              <w:t xml:space="preserve"> </w:t>
            </w:r>
            <w:r w:rsidR="008F3414" w:rsidRPr="00246399">
              <w:rPr>
                <w:rFonts w:hint="eastAsia"/>
                <w:lang w:val="en-US"/>
              </w:rPr>
              <w:t>저장</w:t>
            </w:r>
            <w:r w:rsidR="008F3414" w:rsidRPr="00246399">
              <w:rPr>
                <w:rFonts w:hint="eastAsia"/>
                <w:lang w:val="en-US"/>
              </w:rPr>
              <w:t xml:space="preserve"> </w:t>
            </w:r>
            <w:r w:rsidR="008F3414" w:rsidRPr="00246399">
              <w:rPr>
                <w:rFonts w:hint="eastAsia"/>
                <w:lang w:val="en-US"/>
              </w:rPr>
              <w:t>후</w:t>
            </w:r>
            <w:r w:rsidR="008F3414"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="008F3414" w:rsidRPr="00246399">
              <w:rPr>
                <w:rFonts w:hint="eastAsia"/>
                <w:lang w:val="en-US"/>
              </w:rPr>
              <w:t>메시지송신중지시각에</w:t>
            </w:r>
            <w:proofErr w:type="spellEnd"/>
            <w:r w:rsidR="008F3414" w:rsidRPr="00246399">
              <w:rPr>
                <w:rFonts w:hint="eastAsia"/>
                <w:lang w:val="en-US"/>
              </w:rPr>
              <w:t xml:space="preserve"> </w:t>
            </w:r>
            <w:r w:rsidR="008F3414" w:rsidRPr="00246399">
              <w:rPr>
                <w:rFonts w:hint="eastAsia"/>
                <w:lang w:val="en-US"/>
              </w:rPr>
              <w:t>도달할</w:t>
            </w:r>
            <w:r w:rsidR="008F3414" w:rsidRPr="00246399">
              <w:rPr>
                <w:rFonts w:hint="eastAsia"/>
                <w:lang w:val="en-US"/>
              </w:rPr>
              <w:t xml:space="preserve"> </w:t>
            </w:r>
            <w:r w:rsidR="008F3414" w:rsidRPr="00246399">
              <w:rPr>
                <w:rFonts w:hint="eastAsia"/>
                <w:lang w:val="en-US"/>
              </w:rPr>
              <w:t>때까지</w:t>
            </w:r>
            <w:r w:rsidR="008F3414"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="008F3414" w:rsidRPr="00246399">
              <w:rPr>
                <w:rFonts w:hint="eastAsia"/>
                <w:lang w:val="en-US"/>
              </w:rPr>
              <w:t>txInterval</w:t>
            </w:r>
            <w:proofErr w:type="spellEnd"/>
            <w:r w:rsidR="008F3414" w:rsidRPr="00246399">
              <w:rPr>
                <w:rFonts w:hint="eastAsia"/>
                <w:lang w:val="en-US"/>
              </w:rPr>
              <w:t xml:space="preserve"> </w:t>
            </w:r>
            <w:r w:rsidR="008F3414" w:rsidRPr="00246399">
              <w:rPr>
                <w:rFonts w:hint="eastAsia"/>
                <w:lang w:val="en-US"/>
              </w:rPr>
              <w:t>주기로</w:t>
            </w:r>
            <w:r w:rsidR="008F3414" w:rsidRPr="00246399">
              <w:rPr>
                <w:rFonts w:hint="eastAsia"/>
                <w:lang w:val="en-US"/>
              </w:rPr>
              <w:t xml:space="preserve"> </w:t>
            </w:r>
            <w:r w:rsidR="008F3414" w:rsidRPr="00246399">
              <w:rPr>
                <w:rFonts w:hint="eastAsia"/>
                <w:lang w:val="en-US"/>
              </w:rPr>
              <w:t>반복</w:t>
            </w:r>
            <w:r w:rsidR="008F3414" w:rsidRPr="00246399">
              <w:rPr>
                <w:rFonts w:hint="eastAsia"/>
                <w:lang w:val="en-US"/>
              </w:rPr>
              <w:t xml:space="preserve"> </w:t>
            </w:r>
            <w:r w:rsidR="008F3414" w:rsidRPr="00246399">
              <w:rPr>
                <w:rFonts w:hint="eastAsia"/>
                <w:lang w:val="en-US"/>
              </w:rPr>
              <w:t>전송한다</w:t>
            </w:r>
            <w:r w:rsidR="008F3414" w:rsidRPr="00246399">
              <w:rPr>
                <w:rFonts w:hint="eastAsia"/>
                <w:lang w:val="en-US"/>
              </w:rPr>
              <w:t>.</w:t>
            </w:r>
          </w:p>
          <w:p w14:paraId="77079B26" w14:textId="77777777" w:rsidR="008F3414" w:rsidRPr="00246399" w:rsidRDefault="008F3414" w:rsidP="008F3414">
            <w:pPr>
              <w:rPr>
                <w:lang w:val="en-US"/>
              </w:rPr>
            </w:pPr>
          </w:p>
          <w:p w14:paraId="79D7F803" w14:textId="77777777" w:rsidR="008F3414" w:rsidRPr="00246399" w:rsidRDefault="008F3414" w:rsidP="008F3414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RSU MIB citsRsuV2xMsgTxTable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저장되는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같다</w:t>
            </w:r>
            <w:r w:rsidRPr="00246399">
              <w:rPr>
                <w:rFonts w:hint="eastAsia"/>
                <w:lang w:val="en-US"/>
              </w:rPr>
              <w:t>.</w:t>
            </w:r>
          </w:p>
          <w:p w14:paraId="6D528AFD" w14:textId="400C35ED" w:rsidR="008F3414" w:rsidRPr="00246399" w:rsidRDefault="00395EE6" w:rsidP="00395EE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8F3414" w:rsidRPr="00246399">
              <w:rPr>
                <w:rFonts w:hint="eastAsia"/>
              </w:rPr>
              <w:t>citsRsuV2xMsgTxId := index</w:t>
            </w:r>
          </w:p>
          <w:p w14:paraId="12AB0E83" w14:textId="545AF23F" w:rsidR="008F3414" w:rsidRPr="00246399" w:rsidRDefault="00395EE6" w:rsidP="00395EE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8F3414" w:rsidRPr="00246399">
              <w:rPr>
                <w:rFonts w:hint="eastAsia"/>
              </w:rPr>
              <w:t>citsRsuV2xMsgTxPsid := psid</w:t>
            </w:r>
          </w:p>
          <w:p w14:paraId="47588225" w14:textId="7687D749" w:rsidR="008F3414" w:rsidRPr="00246399" w:rsidRDefault="00395EE6" w:rsidP="00395EE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8F3414" w:rsidRPr="00246399">
              <w:rPr>
                <w:rFonts w:hint="eastAsia"/>
              </w:rPr>
              <w:t>citsRsuV2xMsgTxHdrChannel := channelNumberHdrExt</w:t>
            </w:r>
          </w:p>
          <w:p w14:paraId="29859504" w14:textId="09BB6E6C" w:rsidR="008F3414" w:rsidRPr="00246399" w:rsidRDefault="00395EE6" w:rsidP="00395EE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8F3414" w:rsidRPr="00246399">
              <w:rPr>
                <w:rFonts w:hint="eastAsia"/>
              </w:rPr>
              <w:t>citsRsuV2xMsgTxHdrTxPower :=  txPowerHdrExt</w:t>
            </w:r>
          </w:p>
          <w:p w14:paraId="04B2908D" w14:textId="122AA9A9" w:rsidR="008F3414" w:rsidRPr="00246399" w:rsidRDefault="00395EE6" w:rsidP="00395EE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8F3414" w:rsidRPr="00246399">
              <w:rPr>
                <w:rFonts w:hint="eastAsia"/>
              </w:rPr>
              <w:t>citsRsuV2xMsgTxHdrDataRate := dataRateHdrExt</w:t>
            </w:r>
          </w:p>
          <w:p w14:paraId="51601962" w14:textId="4A0DE583" w:rsidR="008F3414" w:rsidRPr="00246399" w:rsidRDefault="00395EE6" w:rsidP="00395EE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lastRenderedPageBreak/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8F3414" w:rsidRPr="00246399">
              <w:rPr>
                <w:rFonts w:hint="eastAsia"/>
              </w:rPr>
              <w:t>citsRsuV2xMsgTxChannel := channel</w:t>
            </w:r>
          </w:p>
          <w:p w14:paraId="6EBAAC3A" w14:textId="4D0B6AD2" w:rsidR="008F3414" w:rsidRPr="00246399" w:rsidRDefault="00395EE6" w:rsidP="00395EE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8F3414" w:rsidRPr="00246399">
              <w:rPr>
                <w:rFonts w:hint="eastAsia"/>
              </w:rPr>
              <w:t>citsRsuV2xMsgTxPower := tPower</w:t>
            </w:r>
          </w:p>
          <w:p w14:paraId="0A6E0EEE" w14:textId="79EE7BAC" w:rsidR="008F3414" w:rsidRPr="00246399" w:rsidRDefault="00395EE6" w:rsidP="00395EE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8F3414" w:rsidRPr="00246399">
              <w:rPr>
                <w:rFonts w:hint="eastAsia"/>
              </w:rPr>
              <w:t>citsRsuV2xMsgTxDataRate := txDataRate</w:t>
            </w:r>
          </w:p>
          <w:p w14:paraId="3B3F7CA1" w14:textId="43D5BE33" w:rsidR="008F3414" w:rsidRPr="00246399" w:rsidRDefault="00395EE6" w:rsidP="00395EE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8F3414" w:rsidRPr="00246399">
              <w:rPr>
                <w:rFonts w:hint="eastAsia"/>
              </w:rPr>
              <w:t>citsRsuV2xMsgTxInterval := txInterval</w:t>
            </w:r>
          </w:p>
          <w:p w14:paraId="0D9D00DC" w14:textId="081C6184" w:rsidR="008F3414" w:rsidRPr="00246399" w:rsidRDefault="00395EE6" w:rsidP="00395EE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8F3414" w:rsidRPr="00246399">
              <w:rPr>
                <w:rFonts w:hint="eastAsia"/>
              </w:rPr>
              <w:t>citsRsuV2xMsgTxStartTime := deliveryStart</w:t>
            </w:r>
          </w:p>
          <w:p w14:paraId="5B36BFA0" w14:textId="56A1613E" w:rsidR="008F3414" w:rsidRPr="00246399" w:rsidRDefault="00395EE6" w:rsidP="00395EE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8F3414" w:rsidRPr="00246399">
              <w:rPr>
                <w:rFonts w:hint="eastAsia"/>
              </w:rPr>
              <w:t>citsRsuV2xMsgTxStopTime := deliveryStop</w:t>
            </w:r>
          </w:p>
          <w:p w14:paraId="5E6256CF" w14:textId="63BFF831" w:rsidR="008F3414" w:rsidRPr="00246399" w:rsidRDefault="00395EE6" w:rsidP="00395EE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8F3414" w:rsidRPr="00246399">
              <w:rPr>
                <w:rFonts w:hint="eastAsia"/>
              </w:rPr>
              <w:t>citsRsuV2xMsgTxPeer := Broadcast MAC address</w:t>
            </w:r>
          </w:p>
          <w:p w14:paraId="7DA91C6F" w14:textId="4D30C9F1" w:rsidR="008F3414" w:rsidRPr="00246399" w:rsidRDefault="00395EE6" w:rsidP="00395EE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8F3414" w:rsidRPr="00246399">
              <w:rPr>
                <w:rFonts w:hint="eastAsia"/>
              </w:rPr>
              <w:t>citsRsuV2xMsgTxPayloadSecType</w:t>
            </w:r>
          </w:p>
          <w:p w14:paraId="5BB4DB57" w14:textId="3F341C5C" w:rsidR="008F3414" w:rsidRPr="00246399" w:rsidRDefault="00395EE6" w:rsidP="00395EE6">
            <w:pPr>
              <w:pStyle w:val="new2"/>
              <w:numPr>
                <w:ilvl w:val="0"/>
                <w:numId w:val="0"/>
              </w:numPr>
              <w:ind w:left="568" w:hanging="284"/>
              <w:outlineLvl w:val="0"/>
            </w:pPr>
            <w:r w:rsidRPr="00246399">
              <w:rPr>
                <w:rFonts w:hint="eastAsia"/>
              </w:rPr>
              <w:t>—</w:t>
            </w:r>
            <w:r w:rsidRPr="00246399">
              <w:rPr>
                <w:rFonts w:hint="eastAsia"/>
              </w:rPr>
              <w:tab/>
            </w:r>
            <w:r w:rsidR="008F3414" w:rsidRPr="00246399">
              <w:rPr>
                <w:rFonts w:hint="eastAsia"/>
              </w:rPr>
              <w:t xml:space="preserve">signature=true인 경우: signed(1)으로 설정  </w:t>
            </w:r>
          </w:p>
          <w:p w14:paraId="444F6CC0" w14:textId="4C1E3DC2" w:rsidR="008F3414" w:rsidRPr="00246399" w:rsidRDefault="00395EE6" w:rsidP="00395EE6">
            <w:pPr>
              <w:pStyle w:val="new2"/>
              <w:numPr>
                <w:ilvl w:val="0"/>
                <w:numId w:val="0"/>
              </w:numPr>
              <w:ind w:left="568" w:hanging="284"/>
              <w:outlineLvl w:val="0"/>
            </w:pPr>
            <w:r w:rsidRPr="00246399">
              <w:rPr>
                <w:rFonts w:hint="eastAsia"/>
              </w:rPr>
              <w:t>—</w:t>
            </w:r>
            <w:r w:rsidRPr="00246399">
              <w:rPr>
                <w:rFonts w:hint="eastAsia"/>
              </w:rPr>
              <w:tab/>
            </w:r>
            <w:r w:rsidR="008F3414" w:rsidRPr="00246399">
              <w:rPr>
                <w:rFonts w:hint="eastAsia"/>
              </w:rPr>
              <w:t>signature=false인 경우: unsecured(0)으로 설정</w:t>
            </w:r>
          </w:p>
          <w:p w14:paraId="360BDAEA" w14:textId="5DB38C67" w:rsidR="008F3414" w:rsidRPr="00246399" w:rsidRDefault="00395EE6" w:rsidP="00395EE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8F3414" w:rsidRPr="00246399">
              <w:rPr>
                <w:rFonts w:hint="eastAsia"/>
              </w:rPr>
              <w:t>citsRsuV2xMsgTxPayloadType := encoded(0)</w:t>
            </w:r>
          </w:p>
          <w:p w14:paraId="7FDA22B0" w14:textId="35AD8AD3" w:rsidR="008F3414" w:rsidRPr="00246399" w:rsidRDefault="00395EE6" w:rsidP="00395EE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8F3414" w:rsidRPr="00246399">
              <w:rPr>
                <w:rFonts w:hint="eastAsia"/>
              </w:rPr>
              <w:t>citsRsuV2xMsgTxPayload := payload</w:t>
            </w:r>
          </w:p>
          <w:p w14:paraId="1DBA4E2D" w14:textId="1C1D936D" w:rsidR="00F23FEE" w:rsidRPr="00246399" w:rsidRDefault="00395EE6" w:rsidP="00395EE6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8F3414" w:rsidRPr="00246399">
              <w:rPr>
                <w:rFonts w:hint="eastAsia"/>
              </w:rPr>
              <w:t>citsRsuV2xMsgTxPriority := priority</w:t>
            </w:r>
          </w:p>
        </w:tc>
      </w:tr>
      <w:tr w:rsidR="00246399" w:rsidRPr="00246399" w14:paraId="2B2B50BC" w14:textId="77777777" w:rsidTr="008F3414">
        <w:trPr>
          <w:trHeight w:val="241"/>
        </w:trPr>
        <w:tc>
          <w:tcPr>
            <w:tcW w:w="17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DC58EC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lastRenderedPageBreak/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</w:t>
            </w:r>
          </w:p>
        </w:tc>
        <w:tc>
          <w:tcPr>
            <w:tcW w:w="7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4C3F74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기능검사</w:t>
            </w:r>
          </w:p>
        </w:tc>
      </w:tr>
      <w:tr w:rsidR="00246399" w:rsidRPr="00246399" w14:paraId="1B79B639" w14:textId="77777777" w:rsidTr="008F3414">
        <w:trPr>
          <w:trHeight w:val="241"/>
        </w:trPr>
        <w:tc>
          <w:tcPr>
            <w:tcW w:w="93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C4FF0F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</w:t>
            </w:r>
          </w:p>
        </w:tc>
      </w:tr>
      <w:tr w:rsidR="00246399" w:rsidRPr="00246399" w14:paraId="188058A0" w14:textId="77777777" w:rsidTr="008F3414">
        <w:trPr>
          <w:trHeight w:val="544"/>
        </w:trPr>
        <w:tc>
          <w:tcPr>
            <w:tcW w:w="93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505F08" w14:textId="1E752055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와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시험시스템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간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lang w:val="en-US"/>
              </w:rPr>
              <w:t xml:space="preserve">C2X </w:t>
            </w:r>
            <w:r w:rsidR="00F23FEE" w:rsidRPr="00246399">
              <w:rPr>
                <w:rFonts w:hint="eastAsia"/>
                <w:lang w:val="en-US"/>
              </w:rPr>
              <w:t>정보연계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세션을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연결한다</w:t>
            </w:r>
            <w:r w:rsidR="00F23FEE" w:rsidRPr="00246399">
              <w:rPr>
                <w:lang w:val="en-US"/>
              </w:rPr>
              <w:t>.</w:t>
            </w:r>
          </w:p>
          <w:p w14:paraId="515A83D5" w14:textId="7E5D0FE8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F23FEE" w:rsidRPr="00246399">
              <w:rPr>
                <w:rFonts w:hint="eastAsia"/>
                <w:lang w:val="en-US"/>
              </w:rPr>
              <w:t>의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시스템시각과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시험시스템의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시스템시각이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동기화된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것을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확인한다</w:t>
            </w:r>
            <w:r w:rsidR="00F23FEE" w:rsidRPr="00246399">
              <w:rPr>
                <w:lang w:val="en-US"/>
              </w:rPr>
              <w:t>.</w:t>
            </w:r>
          </w:p>
        </w:tc>
      </w:tr>
      <w:tr w:rsidR="00246399" w:rsidRPr="00246399" w14:paraId="0F467218" w14:textId="77777777" w:rsidTr="008F3414">
        <w:trPr>
          <w:trHeight w:val="241"/>
        </w:trPr>
        <w:tc>
          <w:tcPr>
            <w:tcW w:w="93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D4A83A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절차</w:t>
            </w:r>
          </w:p>
        </w:tc>
      </w:tr>
      <w:tr w:rsidR="00246399" w:rsidRPr="00246399" w14:paraId="7A02596E" w14:textId="77777777" w:rsidTr="008F3414">
        <w:trPr>
          <w:trHeight w:val="241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93BEF7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단계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11BEB4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유형</w:t>
            </w:r>
          </w:p>
        </w:tc>
        <w:tc>
          <w:tcPr>
            <w:tcW w:w="6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CDE957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설명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7D8273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판정</w:t>
            </w:r>
          </w:p>
        </w:tc>
      </w:tr>
      <w:tr w:rsidR="00246399" w:rsidRPr="00246399" w14:paraId="03BD6B89" w14:textId="77777777" w:rsidTr="008F3414">
        <w:trPr>
          <w:trHeight w:val="2963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2DC121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lang w:val="en-US"/>
              </w:rPr>
              <w:t>1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56E5AE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B6241F" w14:textId="2CF2162D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V2X </w:t>
            </w:r>
            <w:r w:rsidRPr="00246399">
              <w:rPr>
                <w:rFonts w:hint="eastAsia"/>
                <w:lang w:val="en-US"/>
              </w:rPr>
              <w:t>인터페이스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중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하나를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SERVICE_MSG_CH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접속하도록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설정한다</w:t>
            </w:r>
            <w:r w:rsidRPr="00246399">
              <w:rPr>
                <w:lang w:val="en-US"/>
              </w:rPr>
              <w:t>.</w:t>
            </w:r>
          </w:p>
          <w:p w14:paraId="0F947FEC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채널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접속은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매개변수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수행된다</w:t>
            </w:r>
            <w:r w:rsidRPr="00246399">
              <w:rPr>
                <w:lang w:val="en-US"/>
              </w:rPr>
              <w:t>.</w:t>
            </w:r>
          </w:p>
          <w:p w14:paraId="4EFC3F39" w14:textId="1F2E619C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F23FEE" w:rsidRPr="00246399">
              <w:rPr>
                <w:lang w:val="en-US"/>
              </w:rPr>
              <w:t>RSU MIB citsRsuV2xIfStatusAccess</w:t>
            </w:r>
          </w:p>
          <w:p w14:paraId="3E125A47" w14:textId="26301F52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F23FEE" w:rsidRPr="00246399">
              <w:rPr>
                <w:lang w:val="en-US"/>
              </w:rPr>
              <w:t xml:space="preserve">RSU MIB citsRsuV2xIfStatusChannelTs0, </w:t>
            </w:r>
            <w:r w:rsidR="00F23FEE" w:rsidRPr="00246399">
              <w:rPr>
                <w:rFonts w:hint="eastAsia"/>
                <w:lang w:val="en-US"/>
              </w:rPr>
              <w:t>또는</w:t>
            </w:r>
          </w:p>
          <w:p w14:paraId="611E3733" w14:textId="52B934EC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F23FEE" w:rsidRPr="00246399">
              <w:rPr>
                <w:lang w:val="en-US"/>
              </w:rPr>
              <w:t xml:space="preserve">RSU MIB citsRsuV2xIfStatusChannelTs1, </w:t>
            </w:r>
            <w:r w:rsidR="00F23FEE" w:rsidRPr="00246399">
              <w:rPr>
                <w:rFonts w:hint="eastAsia"/>
                <w:lang w:val="en-US"/>
              </w:rPr>
              <w:t>또는</w:t>
            </w:r>
          </w:p>
          <w:p w14:paraId="5F387E76" w14:textId="4615F087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F23FEE" w:rsidRPr="00246399">
              <w:rPr>
                <w:lang w:val="en-US"/>
              </w:rPr>
              <w:t>RSU MIB citsRsuV2xIfStatusChannelContinuous</w:t>
            </w:r>
          </w:p>
          <w:p w14:paraId="15585407" w14:textId="77777777" w:rsidR="00F23FEE" w:rsidRPr="00246399" w:rsidRDefault="00F23FEE" w:rsidP="00F23FEE">
            <w:pPr>
              <w:rPr>
                <w:lang w:val="en-US"/>
              </w:rPr>
            </w:pPr>
          </w:p>
          <w:p w14:paraId="789C5E3E" w14:textId="42313F46" w:rsidR="00F23FEE" w:rsidRPr="00246399" w:rsidRDefault="00127AB7" w:rsidP="00127AB7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F23FEE" w:rsidRPr="00246399">
              <w:rPr>
                <w:lang w:val="en-US"/>
              </w:rPr>
              <w:t>SERVICE_MSG_CH</w:t>
            </w:r>
            <w:r w:rsidR="00F23FEE" w:rsidRPr="00246399">
              <w:rPr>
                <w:rFonts w:hint="eastAsia"/>
                <w:lang w:val="en-US"/>
              </w:rPr>
              <w:t>이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고정되어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있거나</w:t>
            </w:r>
            <w:r w:rsidR="00F23FEE" w:rsidRPr="00246399">
              <w:rPr>
                <w:lang w:val="en-US"/>
              </w:rPr>
              <w:t xml:space="preserve">, </w:t>
            </w:r>
            <w:r w:rsidR="00F23FEE" w:rsidRPr="00246399">
              <w:rPr>
                <w:rFonts w:hint="eastAsia"/>
                <w:lang w:val="en-US"/>
              </w:rPr>
              <w:t>이미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해당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채널에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접속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중인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경우에는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본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단계를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생략할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수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있다</w:t>
            </w:r>
            <w:r w:rsidR="00F23FEE" w:rsidRPr="00246399">
              <w:rPr>
                <w:lang w:val="en-US"/>
              </w:rPr>
              <w:t>.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D8583A" w14:textId="77777777" w:rsidR="00F23FEE" w:rsidRPr="00246399" w:rsidRDefault="00F23FEE" w:rsidP="00F23FEE">
            <w:pPr>
              <w:rPr>
                <w:lang w:val="en-US"/>
              </w:rPr>
            </w:pPr>
          </w:p>
        </w:tc>
      </w:tr>
      <w:tr w:rsidR="00246399" w:rsidRPr="00246399" w14:paraId="129974D9" w14:textId="77777777" w:rsidTr="008F3414">
        <w:trPr>
          <w:trHeight w:val="2358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D31EAB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lang w:val="en-US"/>
              </w:rPr>
              <w:t>2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4C4CEF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3012E3" w14:textId="4392D4F8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같은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전송정보를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전송한다</w:t>
            </w:r>
            <w:r w:rsidRPr="00246399">
              <w:rPr>
                <w:lang w:val="en-US"/>
              </w:rPr>
              <w:t>.</w:t>
            </w:r>
          </w:p>
          <w:p w14:paraId="035172CD" w14:textId="3FEEC55A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proofErr w:type="gramStart"/>
            <w:r w:rsidR="00F23FEE" w:rsidRPr="00246399">
              <w:rPr>
                <w:lang w:val="en-US"/>
              </w:rPr>
              <w:t>psid :</w:t>
            </w:r>
            <w:proofErr w:type="gramEnd"/>
            <w:r w:rsidR="00F23FEE" w:rsidRPr="00246399">
              <w:rPr>
                <w:lang w:val="en-US"/>
              </w:rPr>
              <w:t>= PSID</w:t>
            </w:r>
          </w:p>
          <w:p w14:paraId="66ADCEE7" w14:textId="79DA1F46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proofErr w:type="gramStart"/>
            <w:r w:rsidR="00F23FEE" w:rsidRPr="00246399">
              <w:rPr>
                <w:lang w:val="en-US"/>
              </w:rPr>
              <w:t>priority :</w:t>
            </w:r>
            <w:proofErr w:type="gramEnd"/>
            <w:r w:rsidR="00F23FEE" w:rsidRPr="00246399">
              <w:rPr>
                <w:lang w:val="en-US"/>
              </w:rPr>
              <w:t>= PRIORITY</w:t>
            </w:r>
          </w:p>
          <w:p w14:paraId="34E7691C" w14:textId="670304C0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proofErr w:type="gramStart"/>
            <w:r w:rsidR="00F23FEE" w:rsidRPr="00246399">
              <w:rPr>
                <w:lang w:val="en-US"/>
              </w:rPr>
              <w:t>channel :</w:t>
            </w:r>
            <w:proofErr w:type="gramEnd"/>
            <w:r w:rsidR="00F23FEE" w:rsidRPr="00246399">
              <w:rPr>
                <w:lang w:val="en-US"/>
              </w:rPr>
              <w:t>= SERVICE_MSG_CH</w:t>
            </w:r>
          </w:p>
          <w:p w14:paraId="2CB824F3" w14:textId="5DD59D5E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proofErr w:type="spellStart"/>
            <w:proofErr w:type="gramStart"/>
            <w:r w:rsidR="00F23FEE" w:rsidRPr="00246399">
              <w:rPr>
                <w:lang w:val="en-US"/>
              </w:rPr>
              <w:t>txInterval</w:t>
            </w:r>
            <w:proofErr w:type="spellEnd"/>
            <w:r w:rsidR="00F23FEE" w:rsidRPr="00246399">
              <w:rPr>
                <w:lang w:val="en-US"/>
              </w:rPr>
              <w:t xml:space="preserve"> :</w:t>
            </w:r>
            <w:proofErr w:type="gramEnd"/>
            <w:r w:rsidR="00F23FEE" w:rsidRPr="00246399">
              <w:rPr>
                <w:lang w:val="en-US"/>
              </w:rPr>
              <w:t>= TX_INTERVAL</w:t>
            </w:r>
          </w:p>
          <w:p w14:paraId="2F6E4696" w14:textId="632A0383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proofErr w:type="spellStart"/>
            <w:proofErr w:type="gramStart"/>
            <w:r w:rsidR="00F23FEE" w:rsidRPr="00246399">
              <w:rPr>
                <w:lang w:val="en-US"/>
              </w:rPr>
              <w:t>deliveryStart</w:t>
            </w:r>
            <w:proofErr w:type="spellEnd"/>
            <w:r w:rsidR="00F23FEE" w:rsidRPr="00246399">
              <w:rPr>
                <w:lang w:val="en-US"/>
              </w:rPr>
              <w:t xml:space="preserve"> :</w:t>
            </w:r>
            <w:proofErr w:type="gramEnd"/>
            <w:r w:rsidR="00F23FEE" w:rsidRPr="00246399">
              <w:rPr>
                <w:lang w:val="en-US"/>
              </w:rPr>
              <w:t>= DELIVERY_START_TIME</w:t>
            </w:r>
          </w:p>
          <w:p w14:paraId="3496A6D5" w14:textId="1BD55BA8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proofErr w:type="spellStart"/>
            <w:proofErr w:type="gramStart"/>
            <w:r w:rsidR="00F23FEE" w:rsidRPr="00246399">
              <w:rPr>
                <w:lang w:val="en-US"/>
              </w:rPr>
              <w:t>deliveryStop</w:t>
            </w:r>
            <w:proofErr w:type="spellEnd"/>
            <w:r w:rsidR="00F23FEE" w:rsidRPr="00246399">
              <w:rPr>
                <w:lang w:val="en-US"/>
              </w:rPr>
              <w:t xml:space="preserve"> :</w:t>
            </w:r>
            <w:proofErr w:type="gramEnd"/>
            <w:r w:rsidR="00F23FEE" w:rsidRPr="00246399">
              <w:rPr>
                <w:lang w:val="en-US"/>
              </w:rPr>
              <w:t>= DELIVERY_STOP_TIME</w:t>
            </w:r>
          </w:p>
          <w:p w14:paraId="128B1804" w14:textId="055EAB11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proofErr w:type="gramStart"/>
            <w:r w:rsidR="00F23FEE" w:rsidRPr="00246399">
              <w:rPr>
                <w:lang w:val="en-US"/>
              </w:rPr>
              <w:t>payload :</w:t>
            </w:r>
            <w:proofErr w:type="gramEnd"/>
            <w:r w:rsidR="00F23FEE" w:rsidRPr="00246399">
              <w:rPr>
                <w:lang w:val="en-US"/>
              </w:rPr>
              <w:t>= PAYLOAD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2514BC" w14:textId="77777777" w:rsidR="00F23FEE" w:rsidRPr="00246399" w:rsidRDefault="00F23FEE" w:rsidP="00F23FEE">
            <w:pPr>
              <w:rPr>
                <w:lang w:val="en-US"/>
              </w:rPr>
            </w:pPr>
          </w:p>
        </w:tc>
      </w:tr>
      <w:tr w:rsidR="00246399" w:rsidRPr="00246399" w14:paraId="45D6905A" w14:textId="77777777" w:rsidTr="008F3414">
        <w:trPr>
          <w:trHeight w:val="8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2468BF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lang w:val="en-US"/>
              </w:rPr>
              <w:t>3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D33EE8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2103BF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DELIVERY_START_TIME + WAIT_TOLERANCE </w:t>
            </w:r>
            <w:r w:rsidRPr="00246399">
              <w:rPr>
                <w:rFonts w:hint="eastAsia"/>
                <w:lang w:val="en-US"/>
              </w:rPr>
              <w:t>시간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내에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psid=PSID, </w:t>
            </w:r>
            <w:r w:rsidRPr="00246399">
              <w:rPr>
                <w:rFonts w:hint="eastAsia"/>
                <w:lang w:val="en-US"/>
              </w:rPr>
              <w:t>페이로드</w:t>
            </w:r>
            <w:r w:rsidRPr="00246399">
              <w:rPr>
                <w:lang w:val="en-US"/>
              </w:rPr>
              <w:t>=PAYLOAD</w:t>
            </w:r>
            <w:r w:rsidRPr="00246399">
              <w:rPr>
                <w:rFonts w:hint="eastAsia"/>
                <w:lang w:val="en-US"/>
              </w:rPr>
              <w:t>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메시지가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TX_INTERVAL </w:t>
            </w:r>
            <w:r w:rsidRPr="00246399">
              <w:rPr>
                <w:rFonts w:hint="eastAsia"/>
                <w:lang w:val="en-US"/>
              </w:rPr>
              <w:t>주기로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수신되기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시작하는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것을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99C2CD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28D31B99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0F00217F" w14:textId="77777777" w:rsidTr="008F3414">
        <w:trPr>
          <w:trHeight w:val="84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6CA961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lang w:val="en-US"/>
              </w:rPr>
              <w:t>4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AAE288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C12B49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DELIVERY_STOP_TIME + WAIT_TOLERANCE </w:t>
            </w:r>
            <w:r w:rsidRPr="00246399">
              <w:rPr>
                <w:rFonts w:hint="eastAsia"/>
                <w:lang w:val="en-US"/>
              </w:rPr>
              <w:t>이후부터는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이상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메시지가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수신되지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않는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것을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  <w:p w14:paraId="05A66BFC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(MSG_TEST_TIME </w:t>
            </w:r>
            <w:r w:rsidRPr="00246399">
              <w:rPr>
                <w:rFonts w:hint="eastAsia"/>
                <w:lang w:val="en-US"/>
              </w:rPr>
              <w:t>동안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)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895B91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1C8AAC49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2C4E34E7" w14:textId="77777777" w:rsidTr="008F3414">
        <w:trPr>
          <w:trHeight w:val="241"/>
        </w:trPr>
        <w:tc>
          <w:tcPr>
            <w:tcW w:w="93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11C8BA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비고</w:t>
            </w:r>
          </w:p>
        </w:tc>
      </w:tr>
      <w:tr w:rsidR="00F23FEE" w:rsidRPr="00246399" w14:paraId="27DF66FB" w14:textId="77777777" w:rsidTr="008F3414">
        <w:trPr>
          <w:trHeight w:val="2660"/>
        </w:trPr>
        <w:tc>
          <w:tcPr>
            <w:tcW w:w="93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5057A3" w14:textId="3A5260F7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lastRenderedPageBreak/>
              <w:t xml:space="preserve"> </w:t>
            </w:r>
            <w:r w:rsidR="00F23FEE" w:rsidRPr="00246399">
              <w:rPr>
                <w:lang w:val="en-US"/>
              </w:rPr>
              <w:t xml:space="preserve">PSID: </w:t>
            </w:r>
            <w:r w:rsidR="00F23FEE" w:rsidRPr="00246399">
              <w:rPr>
                <w:rFonts w:hint="eastAsia"/>
                <w:lang w:val="en-US"/>
              </w:rPr>
              <w:t>임의의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lang w:val="en-US"/>
              </w:rPr>
              <w:t>PSID</w:t>
            </w:r>
          </w:p>
          <w:p w14:paraId="583EDA43" w14:textId="21B510CE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F23FEE" w:rsidRPr="00246399">
              <w:rPr>
                <w:lang w:val="en-US"/>
              </w:rPr>
              <w:t xml:space="preserve">PRIORITY: </w:t>
            </w:r>
            <w:r w:rsidR="00F23FEE" w:rsidRPr="00246399">
              <w:rPr>
                <w:rFonts w:hint="eastAsia"/>
                <w:lang w:val="en-US"/>
              </w:rPr>
              <w:t>임의의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lang w:val="en-US"/>
              </w:rPr>
              <w:t>Priority (0~7)</w:t>
            </w:r>
          </w:p>
          <w:p w14:paraId="7E481234" w14:textId="268D9C62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F23FEE" w:rsidRPr="00246399">
              <w:rPr>
                <w:lang w:val="en-US"/>
              </w:rPr>
              <w:t xml:space="preserve">SERVICE_MSG_CH: </w:t>
            </w:r>
            <w:r w:rsidR="00F23FEE" w:rsidRPr="00246399">
              <w:rPr>
                <w:rFonts w:hint="eastAsia"/>
                <w:lang w:val="en-US"/>
              </w:rPr>
              <w:t>서비스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메시지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전송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채널</w:t>
            </w:r>
          </w:p>
          <w:p w14:paraId="2DEF5B3D" w14:textId="05158B4C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F23FEE" w:rsidRPr="00246399">
              <w:rPr>
                <w:lang w:val="en-US"/>
              </w:rPr>
              <w:t xml:space="preserve">TX_INTERVAL: </w:t>
            </w:r>
            <w:r w:rsidR="00F23FEE" w:rsidRPr="00246399">
              <w:rPr>
                <w:rFonts w:hint="eastAsia"/>
                <w:lang w:val="en-US"/>
              </w:rPr>
              <w:t>임의의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송신주기</w:t>
            </w:r>
          </w:p>
          <w:p w14:paraId="528C00DC" w14:textId="6DEBAB3F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F23FEE" w:rsidRPr="00246399">
              <w:rPr>
                <w:lang w:val="en-US"/>
              </w:rPr>
              <w:t xml:space="preserve">DELIVERY_START_TIME: </w:t>
            </w:r>
            <w:r w:rsidR="00F23FEE" w:rsidRPr="00246399">
              <w:rPr>
                <w:rFonts w:hint="eastAsia"/>
                <w:lang w:val="en-US"/>
              </w:rPr>
              <w:t>현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시점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lang w:val="en-US"/>
              </w:rPr>
              <w:t>+ 1</w:t>
            </w:r>
            <w:r w:rsidR="00F23FEE" w:rsidRPr="00246399">
              <w:rPr>
                <w:rFonts w:hint="eastAsia"/>
                <w:lang w:val="en-US"/>
              </w:rPr>
              <w:t>초</w:t>
            </w:r>
          </w:p>
          <w:p w14:paraId="6009DF9F" w14:textId="70AE687E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F23FEE" w:rsidRPr="00246399">
              <w:rPr>
                <w:lang w:val="en-US"/>
              </w:rPr>
              <w:t>DELIVERY_STOP_TIME: DELIVERY_START_TIME + 10</w:t>
            </w:r>
            <w:r w:rsidR="00F23FEE" w:rsidRPr="00246399">
              <w:rPr>
                <w:rFonts w:hint="eastAsia"/>
                <w:lang w:val="en-US"/>
              </w:rPr>
              <w:t>초</w:t>
            </w:r>
          </w:p>
          <w:p w14:paraId="75D4BF95" w14:textId="14112468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F23FEE" w:rsidRPr="00246399">
              <w:rPr>
                <w:lang w:val="en-US"/>
              </w:rPr>
              <w:t>WAIT_TOLERANCE: 2</w:t>
            </w:r>
            <w:r w:rsidR="00F23FEE" w:rsidRPr="00246399">
              <w:rPr>
                <w:rFonts w:hint="eastAsia"/>
                <w:lang w:val="en-US"/>
              </w:rPr>
              <w:t>초</w:t>
            </w:r>
          </w:p>
          <w:p w14:paraId="7DC6BBC0" w14:textId="51786D97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F23FEE" w:rsidRPr="00246399">
              <w:rPr>
                <w:lang w:val="en-US"/>
              </w:rPr>
              <w:t xml:space="preserve">PAYLOAD: </w:t>
            </w:r>
            <w:r w:rsidR="00F23FEE" w:rsidRPr="00246399">
              <w:rPr>
                <w:rFonts w:hint="eastAsia"/>
                <w:lang w:val="en-US"/>
              </w:rPr>
              <w:t>임의의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페이로드</w:t>
            </w:r>
          </w:p>
          <w:p w14:paraId="4C1DA212" w14:textId="29A59CAD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F23FEE" w:rsidRPr="00246399">
              <w:rPr>
                <w:lang w:val="en-US"/>
              </w:rPr>
              <w:t>MSG_TEST_TIME: 10</w:t>
            </w:r>
            <w:r w:rsidR="00F23FEE" w:rsidRPr="00246399">
              <w:rPr>
                <w:rFonts w:hint="eastAsia"/>
                <w:lang w:val="en-US"/>
              </w:rPr>
              <w:t>초</w:t>
            </w:r>
          </w:p>
        </w:tc>
      </w:tr>
    </w:tbl>
    <w:p w14:paraId="77D1A8B0" w14:textId="77777777" w:rsidR="00F23FEE" w:rsidRPr="00246399" w:rsidRDefault="00F23FEE" w:rsidP="00AD787C">
      <w:pPr>
        <w:rPr>
          <w:lang w:val="de-DE"/>
        </w:rPr>
      </w:pPr>
    </w:p>
    <w:p w14:paraId="4BFB54D7" w14:textId="7708DA24" w:rsidR="00AD787C" w:rsidRPr="00246399" w:rsidRDefault="00EE3400" w:rsidP="00EE3400">
      <w:pPr>
        <w:pStyle w:val="44"/>
        <w:numPr>
          <w:ilvl w:val="0"/>
          <w:numId w:val="0"/>
        </w:numPr>
        <w:tabs>
          <w:tab w:val="left" w:pos="0"/>
        </w:tabs>
      </w:pPr>
      <w:r w:rsidRPr="00246399">
        <w:rPr>
          <w:rFonts w:hint="eastAsia"/>
        </w:rPr>
        <w:t xml:space="preserve">4.4.14.3 </w:t>
      </w:r>
      <w:r w:rsidRPr="00246399">
        <w:rPr>
          <w:rFonts w:hint="eastAsia"/>
        </w:rPr>
        <w:tab/>
      </w:r>
      <w:r w:rsidR="00AD787C" w:rsidRPr="00246399">
        <w:rPr>
          <w:rFonts w:hint="eastAsia"/>
          <w:lang w:eastAsia="ko-KR"/>
        </w:rPr>
        <w:t>TP-RSU-MSG-00</w:t>
      </w:r>
      <w:r w:rsidR="00F60194" w:rsidRPr="00246399">
        <w:rPr>
          <w:rFonts w:hint="eastAsia"/>
          <w:lang w:eastAsia="ko-KR"/>
        </w:rPr>
        <w:t>5</w:t>
      </w:r>
    </w:p>
    <w:p w14:paraId="595E1A84" w14:textId="77777777" w:rsidR="00AD787C" w:rsidRPr="00246399" w:rsidRDefault="00AD787C" w:rsidP="00AD787C">
      <w:pPr>
        <w:rPr>
          <w:lang w:val="de-DE"/>
        </w:rPr>
      </w:pPr>
    </w:p>
    <w:tbl>
      <w:tblPr>
        <w:tblOverlap w:val="never"/>
        <w:tblW w:w="93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"/>
        <w:gridCol w:w="847"/>
        <w:gridCol w:w="6747"/>
        <w:gridCol w:w="862"/>
      </w:tblGrid>
      <w:tr w:rsidR="00246399" w:rsidRPr="00246399" w14:paraId="68F7324C" w14:textId="77777777" w:rsidTr="00F04B29">
        <w:trPr>
          <w:trHeight w:val="469"/>
        </w:trPr>
        <w:tc>
          <w:tcPr>
            <w:tcW w:w="17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485D19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식별자</w:t>
            </w:r>
          </w:p>
        </w:tc>
        <w:tc>
          <w:tcPr>
            <w:tcW w:w="7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284BF8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lang w:val="en-US"/>
              </w:rPr>
              <w:t>TP-RSU-MSG-005</w:t>
            </w:r>
          </w:p>
        </w:tc>
      </w:tr>
      <w:tr w:rsidR="00246399" w:rsidRPr="00246399" w14:paraId="121BB555" w14:textId="77777777" w:rsidTr="00F04B29">
        <w:trPr>
          <w:trHeight w:val="780"/>
        </w:trPr>
        <w:tc>
          <w:tcPr>
            <w:tcW w:w="17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517934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개요</w:t>
            </w:r>
          </w:p>
        </w:tc>
        <w:tc>
          <w:tcPr>
            <w:tcW w:w="7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A3B9CD" w14:textId="09F9093B" w:rsidR="00F23FEE" w:rsidRPr="00246399" w:rsidRDefault="002C09FB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가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센터로부터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수신한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정보를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이용하여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메시지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전송을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정상적으로</w:t>
            </w:r>
            <w:r w:rsidR="00F23FEE" w:rsidRPr="00246399">
              <w:rPr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시작하는지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확인한다</w:t>
            </w:r>
            <w:r w:rsidR="00F23FEE" w:rsidRPr="00246399">
              <w:rPr>
                <w:lang w:val="en-US"/>
              </w:rPr>
              <w:t>.</w:t>
            </w:r>
          </w:p>
        </w:tc>
      </w:tr>
      <w:tr w:rsidR="00246399" w:rsidRPr="00246399" w14:paraId="53D36F7F" w14:textId="77777777" w:rsidTr="00F04B29">
        <w:trPr>
          <w:trHeight w:val="469"/>
        </w:trPr>
        <w:tc>
          <w:tcPr>
            <w:tcW w:w="17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0838C6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대상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요구사항</w:t>
            </w:r>
          </w:p>
        </w:tc>
        <w:tc>
          <w:tcPr>
            <w:tcW w:w="7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4C9B51" w14:textId="0BD435DF" w:rsidR="00F04B29" w:rsidRPr="00246399" w:rsidRDefault="00F04B29" w:rsidP="00F04B29">
            <w:pPr>
              <w:rPr>
                <w:b/>
                <w:bCs/>
                <w:lang w:val="en-US"/>
              </w:rPr>
            </w:pPr>
            <w:r w:rsidRPr="00246399">
              <w:rPr>
                <w:rFonts w:hint="eastAsia"/>
                <w:b/>
                <w:bCs/>
                <w:lang w:val="en-US"/>
              </w:rPr>
              <w:t xml:space="preserve">V2X </w:t>
            </w:r>
            <w:r w:rsidRPr="00246399">
              <w:rPr>
                <w:rFonts w:hint="eastAsia"/>
                <w:b/>
                <w:bCs/>
                <w:lang w:val="en-US"/>
              </w:rPr>
              <w:t>메시지</w:t>
            </w:r>
            <w:r w:rsidRPr="00246399">
              <w:rPr>
                <w:rFonts w:hint="eastAsia"/>
                <w:b/>
                <w:bCs/>
                <w:lang w:val="en-US"/>
              </w:rPr>
              <w:t xml:space="preserve"> </w:t>
            </w:r>
            <w:r w:rsidRPr="00246399">
              <w:rPr>
                <w:rFonts w:hint="eastAsia"/>
                <w:b/>
                <w:bCs/>
                <w:lang w:val="en-US"/>
              </w:rPr>
              <w:t>반복전송</w:t>
            </w:r>
            <w:r w:rsidRPr="00246399">
              <w:rPr>
                <w:rFonts w:hint="eastAsia"/>
                <w:b/>
                <w:bCs/>
                <w:lang w:val="en-US"/>
              </w:rPr>
              <w:t xml:space="preserve"> - </w:t>
            </w:r>
            <w:r w:rsidRPr="00246399">
              <w:rPr>
                <w:rFonts w:hint="eastAsia"/>
                <w:b/>
                <w:bCs/>
                <w:lang w:val="en-US"/>
              </w:rPr>
              <w:t>시작</w:t>
            </w:r>
          </w:p>
          <w:p w14:paraId="08EF2742" w14:textId="0E3B51D5" w:rsidR="00F04B29" w:rsidRPr="00246399" w:rsidRDefault="002C09FB" w:rsidP="00F04B2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="00F04B29" w:rsidRPr="00246399">
              <w:rPr>
                <w:rFonts w:hint="eastAsia"/>
                <w:lang w:val="en-US"/>
              </w:rPr>
              <w:t xml:space="preserve"> </w:t>
            </w:r>
            <w:r w:rsidR="00F04B29" w:rsidRPr="00246399">
              <w:rPr>
                <w:rFonts w:hint="eastAsia"/>
                <w:lang w:val="en-US"/>
              </w:rPr>
              <w:t>반복전송</w:t>
            </w:r>
            <w:r w:rsidR="00F04B29" w:rsidRPr="00246399">
              <w:rPr>
                <w:rFonts w:hint="eastAsia"/>
                <w:lang w:val="en-US"/>
              </w:rPr>
              <w:t xml:space="preserve"> </w:t>
            </w:r>
            <w:r w:rsidR="00F04B29" w:rsidRPr="00246399">
              <w:rPr>
                <w:rFonts w:hint="eastAsia"/>
                <w:lang w:val="en-US"/>
              </w:rPr>
              <w:t>수행</w:t>
            </w:r>
            <w:r w:rsidR="00F04B29" w:rsidRPr="00246399">
              <w:rPr>
                <w:rFonts w:hint="eastAsia"/>
                <w:lang w:val="en-US"/>
              </w:rPr>
              <w:t xml:space="preserve"> </w:t>
            </w:r>
            <w:r w:rsidR="00F04B29" w:rsidRPr="00246399">
              <w:rPr>
                <w:rFonts w:hint="eastAsia"/>
                <w:lang w:val="en-US"/>
              </w:rPr>
              <w:t>시</w:t>
            </w:r>
            <w:r w:rsidR="00F04B29" w:rsidRPr="00246399">
              <w:rPr>
                <w:rFonts w:hint="eastAsia"/>
                <w:lang w:val="en-US"/>
              </w:rPr>
              <w:t xml:space="preserve">, </w:t>
            </w:r>
            <w:r w:rsidR="00F04B29" w:rsidRPr="00246399">
              <w:rPr>
                <w:rFonts w:hint="eastAsia"/>
                <w:lang w:val="en-US"/>
              </w:rPr>
              <w:t>다음과</w:t>
            </w:r>
            <w:r w:rsidR="00F04B29" w:rsidRPr="00246399">
              <w:rPr>
                <w:rFonts w:hint="eastAsia"/>
                <w:lang w:val="en-US"/>
              </w:rPr>
              <w:t xml:space="preserve"> </w:t>
            </w:r>
            <w:r w:rsidR="00F04B29" w:rsidRPr="00246399">
              <w:rPr>
                <w:rFonts w:hint="eastAsia"/>
                <w:lang w:val="en-US"/>
              </w:rPr>
              <w:t>같은</w:t>
            </w:r>
            <w:r w:rsidR="00F04B29" w:rsidRPr="00246399">
              <w:rPr>
                <w:rFonts w:hint="eastAsia"/>
                <w:lang w:val="en-US"/>
              </w:rPr>
              <w:t xml:space="preserve"> </w:t>
            </w:r>
            <w:r w:rsidR="00F04B29" w:rsidRPr="00246399">
              <w:rPr>
                <w:rFonts w:hint="eastAsia"/>
                <w:lang w:val="en-US"/>
              </w:rPr>
              <w:t>경우</w:t>
            </w:r>
            <w:r w:rsidR="00F04B29" w:rsidRPr="00246399">
              <w:rPr>
                <w:rFonts w:hint="eastAsia"/>
                <w:lang w:val="en-US"/>
              </w:rPr>
              <w:t xml:space="preserve"> </w:t>
            </w:r>
            <w:r w:rsidR="00F04B29" w:rsidRPr="00246399">
              <w:rPr>
                <w:rFonts w:hint="eastAsia"/>
                <w:lang w:val="en-US"/>
              </w:rPr>
              <w:t>전송을</w:t>
            </w:r>
            <w:r w:rsidR="00F04B29" w:rsidRPr="00246399">
              <w:rPr>
                <w:rFonts w:hint="eastAsia"/>
                <w:lang w:val="en-US"/>
              </w:rPr>
              <w:t xml:space="preserve"> </w:t>
            </w:r>
            <w:r w:rsidR="00F04B29" w:rsidRPr="00246399">
              <w:rPr>
                <w:rFonts w:hint="eastAsia"/>
                <w:lang w:val="en-US"/>
              </w:rPr>
              <w:t>시작한다</w:t>
            </w:r>
            <w:r w:rsidR="00F04B29" w:rsidRPr="00246399">
              <w:rPr>
                <w:rFonts w:hint="eastAsia"/>
                <w:lang w:val="en-US"/>
              </w:rPr>
              <w:t>.</w:t>
            </w:r>
          </w:p>
          <w:p w14:paraId="59C1B544" w14:textId="05E4C847" w:rsidR="00F04B29" w:rsidRPr="00246399" w:rsidRDefault="008F3414" w:rsidP="008F3414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F04B29" w:rsidRPr="00246399">
              <w:rPr>
                <w:rFonts w:hint="eastAsia"/>
              </w:rPr>
              <w:t>현재시각이</w:t>
            </w:r>
            <w:r w:rsidR="00F04B29" w:rsidRPr="00246399">
              <w:rPr>
                <w:rFonts w:hint="eastAsia"/>
              </w:rPr>
              <w:t xml:space="preserve"> deliveryStart</w:t>
            </w:r>
            <w:r w:rsidR="00F04B29" w:rsidRPr="00246399">
              <w:rPr>
                <w:rFonts w:hint="eastAsia"/>
              </w:rPr>
              <w:t>에</w:t>
            </w:r>
            <w:r w:rsidR="00F04B29" w:rsidRPr="00246399">
              <w:rPr>
                <w:rFonts w:hint="eastAsia"/>
              </w:rPr>
              <w:t xml:space="preserve"> </w:t>
            </w:r>
            <w:r w:rsidR="00F04B29" w:rsidRPr="00246399">
              <w:rPr>
                <w:rFonts w:hint="eastAsia"/>
              </w:rPr>
              <w:t>도달한</w:t>
            </w:r>
            <w:r w:rsidR="00F04B29" w:rsidRPr="00246399">
              <w:rPr>
                <w:rFonts w:hint="eastAsia"/>
              </w:rPr>
              <w:t xml:space="preserve"> </w:t>
            </w:r>
            <w:r w:rsidR="00F04B29" w:rsidRPr="00246399">
              <w:rPr>
                <w:rFonts w:hint="eastAsia"/>
              </w:rPr>
              <w:t>경우</w:t>
            </w:r>
          </w:p>
          <w:p w14:paraId="7276D4ED" w14:textId="0651A99E" w:rsidR="00F23FEE" w:rsidRPr="00246399" w:rsidRDefault="008F3414" w:rsidP="008F3414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F04B29" w:rsidRPr="00246399">
              <w:rPr>
                <w:rFonts w:hint="eastAsia"/>
              </w:rPr>
              <w:t>전송정보를</w:t>
            </w:r>
            <w:r w:rsidR="00F04B29" w:rsidRPr="00246399">
              <w:rPr>
                <w:rFonts w:hint="eastAsia"/>
              </w:rPr>
              <w:t xml:space="preserve"> </w:t>
            </w:r>
            <w:r w:rsidR="00F04B29" w:rsidRPr="00246399">
              <w:rPr>
                <w:rFonts w:hint="eastAsia"/>
              </w:rPr>
              <w:t>수신한</w:t>
            </w:r>
            <w:r w:rsidR="00F04B29" w:rsidRPr="00246399">
              <w:rPr>
                <w:rFonts w:hint="eastAsia"/>
              </w:rPr>
              <w:t xml:space="preserve"> </w:t>
            </w:r>
            <w:r w:rsidR="00F04B29" w:rsidRPr="00246399">
              <w:rPr>
                <w:rFonts w:hint="eastAsia"/>
              </w:rPr>
              <w:t>시점이</w:t>
            </w:r>
            <w:r w:rsidR="00F04B29" w:rsidRPr="00246399">
              <w:rPr>
                <w:rFonts w:hint="eastAsia"/>
              </w:rPr>
              <w:t xml:space="preserve"> </w:t>
            </w:r>
            <w:r w:rsidR="00F04B29" w:rsidRPr="00246399">
              <w:rPr>
                <w:rFonts w:hint="eastAsia"/>
              </w:rPr>
              <w:t>이미</w:t>
            </w:r>
            <w:r w:rsidR="00F04B29" w:rsidRPr="00246399">
              <w:rPr>
                <w:rFonts w:hint="eastAsia"/>
              </w:rPr>
              <w:t xml:space="preserve"> deliveryStart </w:t>
            </w:r>
            <w:r w:rsidR="00F04B29" w:rsidRPr="00246399">
              <w:rPr>
                <w:rFonts w:hint="eastAsia"/>
              </w:rPr>
              <w:t>이후인</w:t>
            </w:r>
            <w:r w:rsidR="00F04B29" w:rsidRPr="00246399">
              <w:rPr>
                <w:rFonts w:hint="eastAsia"/>
              </w:rPr>
              <w:t xml:space="preserve"> </w:t>
            </w:r>
            <w:r w:rsidR="00F04B29" w:rsidRPr="00246399">
              <w:rPr>
                <w:rFonts w:hint="eastAsia"/>
              </w:rPr>
              <w:t>경우</w:t>
            </w:r>
          </w:p>
        </w:tc>
      </w:tr>
      <w:tr w:rsidR="00246399" w:rsidRPr="00246399" w14:paraId="6B965A23" w14:textId="77777777" w:rsidTr="00F04B29">
        <w:trPr>
          <w:trHeight w:val="469"/>
        </w:trPr>
        <w:tc>
          <w:tcPr>
            <w:tcW w:w="17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694E73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</w:t>
            </w:r>
          </w:p>
        </w:tc>
        <w:tc>
          <w:tcPr>
            <w:tcW w:w="7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F38085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기능검사</w:t>
            </w:r>
          </w:p>
        </w:tc>
      </w:tr>
      <w:tr w:rsidR="00246399" w:rsidRPr="00246399" w14:paraId="41F6E1FC" w14:textId="77777777" w:rsidTr="00F04B29">
        <w:trPr>
          <w:trHeight w:val="469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0CD93E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</w:t>
            </w:r>
          </w:p>
        </w:tc>
      </w:tr>
      <w:tr w:rsidR="00246399" w:rsidRPr="00246399" w14:paraId="74E87B73" w14:textId="77777777" w:rsidTr="00F04B29">
        <w:trPr>
          <w:trHeight w:val="671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485ECF" w14:textId="0310C163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와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시험시스템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간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lang w:val="en-US"/>
              </w:rPr>
              <w:t xml:space="preserve">C2X </w:t>
            </w:r>
            <w:r w:rsidR="00F23FEE" w:rsidRPr="00246399">
              <w:rPr>
                <w:rFonts w:hint="eastAsia"/>
                <w:lang w:val="en-US"/>
              </w:rPr>
              <w:t>정보연계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세션을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연결한다</w:t>
            </w:r>
            <w:r w:rsidR="00F23FEE" w:rsidRPr="00246399">
              <w:rPr>
                <w:lang w:val="en-US"/>
              </w:rPr>
              <w:t>.</w:t>
            </w:r>
          </w:p>
          <w:p w14:paraId="6E6A0902" w14:textId="4E642262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F23FEE" w:rsidRPr="00246399">
              <w:rPr>
                <w:rFonts w:hint="eastAsia"/>
                <w:lang w:val="en-US"/>
              </w:rPr>
              <w:t>의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시스템시각과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시험시스템의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시스템시각이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동기화된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것을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확인한다</w:t>
            </w:r>
            <w:r w:rsidR="00F23FEE" w:rsidRPr="00246399">
              <w:rPr>
                <w:lang w:val="en-US"/>
              </w:rPr>
              <w:t>.</w:t>
            </w:r>
          </w:p>
        </w:tc>
      </w:tr>
      <w:tr w:rsidR="00246399" w:rsidRPr="00246399" w14:paraId="203C9F7D" w14:textId="77777777" w:rsidTr="00F04B29">
        <w:trPr>
          <w:trHeight w:val="469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D4D002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절차</w:t>
            </w:r>
          </w:p>
        </w:tc>
      </w:tr>
      <w:tr w:rsidR="00246399" w:rsidRPr="00246399" w14:paraId="1828F610" w14:textId="77777777" w:rsidTr="00F04B29">
        <w:trPr>
          <w:trHeight w:val="469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BF522E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단계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C08B65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유형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B095FB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설명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76946E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판정</w:t>
            </w:r>
          </w:p>
        </w:tc>
      </w:tr>
      <w:tr w:rsidR="00246399" w:rsidRPr="00246399" w14:paraId="5995B631" w14:textId="77777777" w:rsidTr="00F04B29">
        <w:trPr>
          <w:trHeight w:val="1403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747CD4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lang w:val="en-US"/>
              </w:rPr>
              <w:t>1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E5D9FB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E873E3" w14:textId="61B19D48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V2X </w:t>
            </w:r>
            <w:r w:rsidRPr="00246399">
              <w:rPr>
                <w:rFonts w:hint="eastAsia"/>
                <w:lang w:val="en-US"/>
              </w:rPr>
              <w:t>인터페이스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중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하나를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SERVICE_MSG_CH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접속하도록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설정한다</w:t>
            </w:r>
            <w:r w:rsidRPr="00246399">
              <w:rPr>
                <w:lang w:val="en-US"/>
              </w:rPr>
              <w:t>.</w:t>
            </w:r>
          </w:p>
          <w:p w14:paraId="61B28F20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채널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접속은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매개변수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수행된다</w:t>
            </w:r>
            <w:r w:rsidRPr="00246399">
              <w:rPr>
                <w:lang w:val="en-US"/>
              </w:rPr>
              <w:t>.</w:t>
            </w:r>
          </w:p>
          <w:p w14:paraId="1A29994A" w14:textId="6D3AD64F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F23FEE" w:rsidRPr="00246399">
              <w:rPr>
                <w:lang w:val="en-US"/>
              </w:rPr>
              <w:t>RSU MIB citsRsuV2xIfStatusAccess</w:t>
            </w:r>
          </w:p>
          <w:p w14:paraId="48EA7D7B" w14:textId="21A25F9D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F23FEE" w:rsidRPr="00246399">
              <w:rPr>
                <w:lang w:val="en-US"/>
              </w:rPr>
              <w:t xml:space="preserve">RSU MIB citsRsuV2xIfStatusChannelTs0, </w:t>
            </w:r>
            <w:r w:rsidR="00F23FEE" w:rsidRPr="00246399">
              <w:rPr>
                <w:rFonts w:hint="eastAsia"/>
                <w:lang w:val="en-US"/>
              </w:rPr>
              <w:t>또는</w:t>
            </w:r>
          </w:p>
          <w:p w14:paraId="66DCAA1A" w14:textId="42CF3148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F23FEE" w:rsidRPr="00246399">
              <w:rPr>
                <w:lang w:val="en-US"/>
              </w:rPr>
              <w:t xml:space="preserve">RSU MIB citsRsuV2xIfStatusChannelTs1, </w:t>
            </w:r>
            <w:r w:rsidR="00F23FEE" w:rsidRPr="00246399">
              <w:rPr>
                <w:rFonts w:hint="eastAsia"/>
                <w:lang w:val="en-US"/>
              </w:rPr>
              <w:t>또는</w:t>
            </w:r>
          </w:p>
          <w:p w14:paraId="3A76A028" w14:textId="6AA47952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F23FEE" w:rsidRPr="00246399">
              <w:rPr>
                <w:lang w:val="en-US"/>
              </w:rPr>
              <w:t>RSU MIB citsRsuV2xIfStatusChannelContinuous</w:t>
            </w:r>
          </w:p>
          <w:p w14:paraId="73EAE9E8" w14:textId="77777777" w:rsidR="00F23FEE" w:rsidRPr="00246399" w:rsidRDefault="00F23FEE" w:rsidP="00F23FEE">
            <w:pPr>
              <w:rPr>
                <w:lang w:val="en-US"/>
              </w:rPr>
            </w:pPr>
          </w:p>
          <w:p w14:paraId="161C5F25" w14:textId="5C18E5B5" w:rsidR="00F23FEE" w:rsidRPr="00246399" w:rsidRDefault="00127AB7" w:rsidP="00127AB7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F23FEE" w:rsidRPr="00246399">
              <w:rPr>
                <w:lang w:val="en-US"/>
              </w:rPr>
              <w:t>SERVICE_MSG_CH</w:t>
            </w:r>
            <w:r w:rsidR="00F23FEE" w:rsidRPr="00246399">
              <w:rPr>
                <w:rFonts w:hint="eastAsia"/>
                <w:lang w:val="en-US"/>
              </w:rPr>
              <w:t>이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고정되어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있거나</w:t>
            </w:r>
            <w:r w:rsidR="00F23FEE" w:rsidRPr="00246399">
              <w:rPr>
                <w:lang w:val="en-US"/>
              </w:rPr>
              <w:t xml:space="preserve">, </w:t>
            </w:r>
            <w:r w:rsidR="00F23FEE" w:rsidRPr="00246399">
              <w:rPr>
                <w:rFonts w:hint="eastAsia"/>
                <w:lang w:val="en-US"/>
              </w:rPr>
              <w:t>이미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해당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채널에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접속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중인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경우에는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본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단계를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생략할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수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있다</w:t>
            </w:r>
            <w:r w:rsidR="00F23FEE" w:rsidRPr="00246399">
              <w:rPr>
                <w:lang w:val="en-US"/>
              </w:rPr>
              <w:t>.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7ADDA4" w14:textId="77777777" w:rsidR="00F23FEE" w:rsidRPr="00246399" w:rsidRDefault="00F23FEE" w:rsidP="00F23FEE">
            <w:pPr>
              <w:rPr>
                <w:lang w:val="en-US"/>
              </w:rPr>
            </w:pPr>
          </w:p>
        </w:tc>
      </w:tr>
      <w:tr w:rsidR="00246399" w:rsidRPr="00246399" w14:paraId="5D7500C5" w14:textId="77777777" w:rsidTr="00F04B29">
        <w:trPr>
          <w:trHeight w:val="2336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7B58EE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lang w:val="en-US"/>
              </w:rPr>
              <w:lastRenderedPageBreak/>
              <w:t>2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0F8837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E97314" w14:textId="70D95BF5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같은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전송정보를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전송한다</w:t>
            </w:r>
            <w:r w:rsidRPr="00246399">
              <w:rPr>
                <w:lang w:val="en-US"/>
              </w:rPr>
              <w:t>.</w:t>
            </w:r>
          </w:p>
          <w:p w14:paraId="76F0C2F1" w14:textId="46A60898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proofErr w:type="gramStart"/>
            <w:r w:rsidR="00F23FEE" w:rsidRPr="00246399">
              <w:rPr>
                <w:lang w:val="en-US"/>
              </w:rPr>
              <w:t>psid :</w:t>
            </w:r>
            <w:proofErr w:type="gramEnd"/>
            <w:r w:rsidR="00F23FEE" w:rsidRPr="00246399">
              <w:rPr>
                <w:lang w:val="en-US"/>
              </w:rPr>
              <w:t>= PSID_1</w:t>
            </w:r>
          </w:p>
          <w:p w14:paraId="0D73A159" w14:textId="420B4D6C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proofErr w:type="gramStart"/>
            <w:r w:rsidR="00F23FEE" w:rsidRPr="00246399">
              <w:rPr>
                <w:lang w:val="en-US"/>
              </w:rPr>
              <w:t>channel :</w:t>
            </w:r>
            <w:proofErr w:type="gramEnd"/>
            <w:r w:rsidR="00F23FEE" w:rsidRPr="00246399">
              <w:rPr>
                <w:lang w:val="en-US"/>
              </w:rPr>
              <w:t>= SERVICE_MSG_CH</w:t>
            </w:r>
          </w:p>
          <w:p w14:paraId="2801884F" w14:textId="4C5DB591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proofErr w:type="spellStart"/>
            <w:proofErr w:type="gramStart"/>
            <w:r w:rsidR="00F23FEE" w:rsidRPr="00246399">
              <w:rPr>
                <w:lang w:val="en-US"/>
              </w:rPr>
              <w:t>txInterval</w:t>
            </w:r>
            <w:proofErr w:type="spellEnd"/>
            <w:r w:rsidR="00F23FEE" w:rsidRPr="00246399">
              <w:rPr>
                <w:lang w:val="en-US"/>
              </w:rPr>
              <w:t xml:space="preserve"> :</w:t>
            </w:r>
            <w:proofErr w:type="gramEnd"/>
            <w:r w:rsidR="00F23FEE" w:rsidRPr="00246399">
              <w:rPr>
                <w:lang w:val="en-US"/>
              </w:rPr>
              <w:t>= TX_INTERVAL</w:t>
            </w:r>
          </w:p>
          <w:p w14:paraId="5DD70248" w14:textId="6C8BDB01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proofErr w:type="spellStart"/>
            <w:proofErr w:type="gramStart"/>
            <w:r w:rsidR="00F23FEE" w:rsidRPr="00246399">
              <w:rPr>
                <w:lang w:val="en-US"/>
              </w:rPr>
              <w:t>deliveryStart</w:t>
            </w:r>
            <w:proofErr w:type="spellEnd"/>
            <w:r w:rsidR="00F23FEE" w:rsidRPr="00246399">
              <w:rPr>
                <w:lang w:val="en-US"/>
              </w:rPr>
              <w:t xml:space="preserve"> :</w:t>
            </w:r>
            <w:proofErr w:type="gramEnd"/>
            <w:r w:rsidR="00F23FEE" w:rsidRPr="00246399">
              <w:rPr>
                <w:lang w:val="en-US"/>
              </w:rPr>
              <w:t>= START_TIME_1</w:t>
            </w:r>
          </w:p>
          <w:p w14:paraId="1C7F7E38" w14:textId="1334D2E8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proofErr w:type="spellStart"/>
            <w:proofErr w:type="gramStart"/>
            <w:r w:rsidR="00F23FEE" w:rsidRPr="00246399">
              <w:rPr>
                <w:lang w:val="en-US"/>
              </w:rPr>
              <w:t>deliveryStop</w:t>
            </w:r>
            <w:proofErr w:type="spellEnd"/>
            <w:r w:rsidR="00F23FEE" w:rsidRPr="00246399">
              <w:rPr>
                <w:lang w:val="en-US"/>
              </w:rPr>
              <w:t xml:space="preserve"> :</w:t>
            </w:r>
            <w:proofErr w:type="gramEnd"/>
            <w:r w:rsidR="00F23FEE" w:rsidRPr="00246399">
              <w:rPr>
                <w:lang w:val="en-US"/>
              </w:rPr>
              <w:t>= STOP_TIME_1</w:t>
            </w:r>
          </w:p>
          <w:p w14:paraId="6219D9B2" w14:textId="5A65ECA8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proofErr w:type="gramStart"/>
            <w:r w:rsidR="00F23FEE" w:rsidRPr="00246399">
              <w:rPr>
                <w:lang w:val="en-US"/>
              </w:rPr>
              <w:t>payload :</w:t>
            </w:r>
            <w:proofErr w:type="gramEnd"/>
            <w:r w:rsidR="00F23FEE" w:rsidRPr="00246399">
              <w:rPr>
                <w:lang w:val="en-US"/>
              </w:rPr>
              <w:t>= PAYLOAD_1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C17A14" w14:textId="77777777" w:rsidR="00F23FEE" w:rsidRPr="00246399" w:rsidRDefault="00F23FEE" w:rsidP="00F23FEE">
            <w:pPr>
              <w:rPr>
                <w:lang w:val="en-US"/>
              </w:rPr>
            </w:pPr>
          </w:p>
        </w:tc>
      </w:tr>
      <w:tr w:rsidR="00246399" w:rsidRPr="00246399" w14:paraId="4385169D" w14:textId="77777777" w:rsidTr="00F04B29">
        <w:trPr>
          <w:trHeight w:val="1092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AB658C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lang w:val="en-US"/>
              </w:rPr>
              <w:t>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639FDA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F82891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EXPECTED_START_TIME_</w:t>
            </w:r>
            <w:proofErr w:type="gramStart"/>
            <w:r w:rsidRPr="00246399">
              <w:rPr>
                <w:lang w:val="en-US"/>
              </w:rPr>
              <w:t xml:space="preserve">1 </w:t>
            </w:r>
            <w:r w:rsidRPr="00246399">
              <w:rPr>
                <w:rFonts w:hint="eastAsia"/>
                <w:lang w:val="en-US"/>
              </w:rPr>
              <w:t>에</w:t>
            </w:r>
            <w:proofErr w:type="gram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psid=PSID_1, </w:t>
            </w:r>
            <w:r w:rsidRPr="00246399">
              <w:rPr>
                <w:rFonts w:hint="eastAsia"/>
                <w:lang w:val="en-US"/>
              </w:rPr>
              <w:t>페이로드</w:t>
            </w:r>
            <w:r w:rsidRPr="00246399">
              <w:rPr>
                <w:lang w:val="en-US"/>
              </w:rPr>
              <w:t>=PAYLOAD_1</w:t>
            </w:r>
            <w:r w:rsidRPr="00246399">
              <w:rPr>
                <w:rFonts w:hint="eastAsia"/>
                <w:lang w:val="en-US"/>
              </w:rPr>
              <w:t>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메시지가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TX_INTERVAL </w:t>
            </w:r>
            <w:r w:rsidRPr="00246399">
              <w:rPr>
                <w:rFonts w:hint="eastAsia"/>
                <w:lang w:val="en-US"/>
              </w:rPr>
              <w:t>주기로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수신되기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시작하는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것을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390942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4C2506DC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78F35AF2" w14:textId="77777777" w:rsidTr="00F04B29">
        <w:trPr>
          <w:trHeight w:val="1092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C16611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lang w:val="en-US"/>
              </w:rPr>
              <w:t>4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757CA3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EE0A03" w14:textId="77777777" w:rsidR="00E21B04" w:rsidRPr="00246399" w:rsidRDefault="00F23FEE" w:rsidP="00E21B04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EXPECTED_STOP_TIME_1 </w:t>
            </w:r>
            <w:r w:rsidRPr="00246399">
              <w:rPr>
                <w:rFonts w:hint="eastAsia"/>
                <w:lang w:val="en-US"/>
              </w:rPr>
              <w:t>이후부터는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이상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메시지가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수신되지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않는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것을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  <w:r w:rsidR="00E21B04" w:rsidRPr="00246399">
              <w:rPr>
                <w:rFonts w:hint="eastAsia"/>
                <w:lang w:val="en-US"/>
              </w:rPr>
              <w:t xml:space="preserve"> </w:t>
            </w:r>
          </w:p>
          <w:p w14:paraId="4A512971" w14:textId="70F758DC" w:rsidR="00F23FEE" w:rsidRPr="00246399" w:rsidRDefault="00127AB7" w:rsidP="00127AB7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F23FEE" w:rsidRPr="00246399">
              <w:rPr>
                <w:lang w:val="en-US"/>
              </w:rPr>
              <w:t xml:space="preserve">MSG_TEST_TIME </w:t>
            </w:r>
            <w:r w:rsidR="00F23FEE" w:rsidRPr="00246399">
              <w:rPr>
                <w:rFonts w:hint="eastAsia"/>
                <w:lang w:val="en-US"/>
              </w:rPr>
              <w:t>동안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확인한다</w:t>
            </w:r>
            <w:r w:rsidR="00E21B04" w:rsidRPr="00246399">
              <w:rPr>
                <w:rFonts w:hint="eastAsia"/>
                <w:lang w:val="en-US"/>
              </w:rPr>
              <w:t>.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AFA700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3BA66166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4EE1E782" w14:textId="77777777" w:rsidTr="00F04B29">
        <w:trPr>
          <w:trHeight w:val="2336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F4EE66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lang w:val="en-US"/>
              </w:rPr>
              <w:t>5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6A9BE5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EB55B1" w14:textId="522353A9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같은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전송정보를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전송한다</w:t>
            </w:r>
            <w:r w:rsidRPr="00246399">
              <w:rPr>
                <w:lang w:val="en-US"/>
              </w:rPr>
              <w:t>.</w:t>
            </w:r>
          </w:p>
          <w:p w14:paraId="7C43354C" w14:textId="30196C8B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proofErr w:type="gramStart"/>
            <w:r w:rsidR="00F23FEE" w:rsidRPr="00246399">
              <w:rPr>
                <w:lang w:val="en-US"/>
              </w:rPr>
              <w:t>psid :</w:t>
            </w:r>
            <w:proofErr w:type="gramEnd"/>
            <w:r w:rsidR="00F23FEE" w:rsidRPr="00246399">
              <w:rPr>
                <w:lang w:val="en-US"/>
              </w:rPr>
              <w:t>= PSID_2</w:t>
            </w:r>
          </w:p>
          <w:p w14:paraId="3960A82F" w14:textId="06D18CF6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proofErr w:type="gramStart"/>
            <w:r w:rsidR="00F23FEE" w:rsidRPr="00246399">
              <w:rPr>
                <w:lang w:val="en-US"/>
              </w:rPr>
              <w:t>channel :</w:t>
            </w:r>
            <w:proofErr w:type="gramEnd"/>
            <w:r w:rsidR="00F23FEE" w:rsidRPr="00246399">
              <w:rPr>
                <w:lang w:val="en-US"/>
              </w:rPr>
              <w:t>= SERVICE_MSG_CH</w:t>
            </w:r>
          </w:p>
          <w:p w14:paraId="4C20EB6A" w14:textId="057223BC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proofErr w:type="spellStart"/>
            <w:proofErr w:type="gramStart"/>
            <w:r w:rsidR="00F23FEE" w:rsidRPr="00246399">
              <w:rPr>
                <w:lang w:val="en-US"/>
              </w:rPr>
              <w:t>txInterval</w:t>
            </w:r>
            <w:proofErr w:type="spellEnd"/>
            <w:r w:rsidR="00F23FEE" w:rsidRPr="00246399">
              <w:rPr>
                <w:lang w:val="en-US"/>
              </w:rPr>
              <w:t xml:space="preserve"> :</w:t>
            </w:r>
            <w:proofErr w:type="gramEnd"/>
            <w:r w:rsidR="00F23FEE" w:rsidRPr="00246399">
              <w:rPr>
                <w:lang w:val="en-US"/>
              </w:rPr>
              <w:t>= TX_INTERVAL</w:t>
            </w:r>
          </w:p>
          <w:p w14:paraId="25F42145" w14:textId="1B82D6AB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proofErr w:type="spellStart"/>
            <w:proofErr w:type="gramStart"/>
            <w:r w:rsidR="00F23FEE" w:rsidRPr="00246399">
              <w:rPr>
                <w:lang w:val="en-US"/>
              </w:rPr>
              <w:t>deliveryStart</w:t>
            </w:r>
            <w:proofErr w:type="spellEnd"/>
            <w:r w:rsidR="00F23FEE" w:rsidRPr="00246399">
              <w:rPr>
                <w:lang w:val="en-US"/>
              </w:rPr>
              <w:t xml:space="preserve"> :</w:t>
            </w:r>
            <w:proofErr w:type="gramEnd"/>
            <w:r w:rsidR="00F23FEE" w:rsidRPr="00246399">
              <w:rPr>
                <w:lang w:val="en-US"/>
              </w:rPr>
              <w:t>= START_TIME_2</w:t>
            </w:r>
          </w:p>
          <w:p w14:paraId="21AD0CCA" w14:textId="7DF783A9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proofErr w:type="spellStart"/>
            <w:proofErr w:type="gramStart"/>
            <w:r w:rsidR="00F23FEE" w:rsidRPr="00246399">
              <w:rPr>
                <w:lang w:val="en-US"/>
              </w:rPr>
              <w:t>deliveryStop</w:t>
            </w:r>
            <w:proofErr w:type="spellEnd"/>
            <w:r w:rsidR="00F23FEE" w:rsidRPr="00246399">
              <w:rPr>
                <w:lang w:val="en-US"/>
              </w:rPr>
              <w:t xml:space="preserve"> :</w:t>
            </w:r>
            <w:proofErr w:type="gramEnd"/>
            <w:r w:rsidR="00F23FEE" w:rsidRPr="00246399">
              <w:rPr>
                <w:lang w:val="en-US"/>
              </w:rPr>
              <w:t>= STOP_TIME_2</w:t>
            </w:r>
          </w:p>
          <w:p w14:paraId="06D0681E" w14:textId="59E9EB5F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proofErr w:type="gramStart"/>
            <w:r w:rsidR="00F23FEE" w:rsidRPr="00246399">
              <w:rPr>
                <w:lang w:val="en-US"/>
              </w:rPr>
              <w:t>payload :</w:t>
            </w:r>
            <w:proofErr w:type="gramEnd"/>
            <w:r w:rsidR="00F23FEE" w:rsidRPr="00246399">
              <w:rPr>
                <w:lang w:val="en-US"/>
              </w:rPr>
              <w:t>= PAYLOAD_2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370C5C" w14:textId="77777777" w:rsidR="00F23FEE" w:rsidRPr="00246399" w:rsidRDefault="00F23FEE" w:rsidP="00F23FEE">
            <w:pPr>
              <w:rPr>
                <w:lang w:val="en-US"/>
              </w:rPr>
            </w:pPr>
          </w:p>
        </w:tc>
      </w:tr>
      <w:tr w:rsidR="00246399" w:rsidRPr="00246399" w14:paraId="186874D4" w14:textId="77777777" w:rsidTr="00F04B29">
        <w:trPr>
          <w:trHeight w:val="1092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7B4802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lang w:val="en-US"/>
              </w:rPr>
              <w:t>6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865023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BD3FA1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TOLERANCE </w:t>
            </w:r>
            <w:r w:rsidRPr="00246399">
              <w:rPr>
                <w:rFonts w:hint="eastAsia"/>
                <w:lang w:val="en-US"/>
              </w:rPr>
              <w:t>내에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시험시스템으로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psid=PSID_2, </w:t>
            </w:r>
            <w:r w:rsidRPr="00246399">
              <w:rPr>
                <w:rFonts w:hint="eastAsia"/>
                <w:lang w:val="en-US"/>
              </w:rPr>
              <w:t>페이로드</w:t>
            </w:r>
            <w:r w:rsidRPr="00246399">
              <w:rPr>
                <w:lang w:val="en-US"/>
              </w:rPr>
              <w:t>=PAYLOAD_2</w:t>
            </w:r>
            <w:r w:rsidRPr="00246399">
              <w:rPr>
                <w:rFonts w:hint="eastAsia"/>
                <w:lang w:val="en-US"/>
              </w:rPr>
              <w:t>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메시지가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TX_INTERVAL </w:t>
            </w:r>
            <w:r w:rsidRPr="00246399">
              <w:rPr>
                <w:rFonts w:hint="eastAsia"/>
                <w:lang w:val="en-US"/>
              </w:rPr>
              <w:t>주기로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수신되기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시작하는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것을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3EF96E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37F3A0B1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37107BB6" w14:textId="77777777" w:rsidTr="00F04B29">
        <w:trPr>
          <w:trHeight w:val="1092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56AA46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lang w:val="en-US"/>
              </w:rPr>
              <w:t>7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CF47A6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FC8DD6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EXPECTED_STOP_TIME_2 </w:t>
            </w:r>
            <w:r w:rsidRPr="00246399">
              <w:rPr>
                <w:rFonts w:hint="eastAsia"/>
                <w:lang w:val="en-US"/>
              </w:rPr>
              <w:t>이후부터는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이상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메시지가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수신되지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않는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것을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  <w:p w14:paraId="26DA1F1D" w14:textId="206F82BD" w:rsidR="00F23FEE" w:rsidRPr="00246399" w:rsidRDefault="00127AB7" w:rsidP="00127AB7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F23FEE" w:rsidRPr="00246399">
              <w:rPr>
                <w:lang w:val="en-US"/>
              </w:rPr>
              <w:t xml:space="preserve">MSG_TEST_TIME </w:t>
            </w:r>
            <w:r w:rsidR="00F23FEE" w:rsidRPr="00246399">
              <w:rPr>
                <w:rFonts w:hint="eastAsia"/>
                <w:lang w:val="en-US"/>
              </w:rPr>
              <w:t>동안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확인한다</w:t>
            </w:r>
            <w:r w:rsidR="00E21B04" w:rsidRPr="00246399">
              <w:rPr>
                <w:rFonts w:hint="eastAsia"/>
                <w:lang w:val="en-US"/>
              </w:rPr>
              <w:t>.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E8633F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263414D8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154A2AC7" w14:textId="77777777" w:rsidTr="00F04B29">
        <w:trPr>
          <w:trHeight w:val="469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66B569" w14:textId="77777777" w:rsidR="00F23FEE" w:rsidRPr="00246399" w:rsidRDefault="00F23FEE" w:rsidP="00F23FEE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비고</w:t>
            </w:r>
          </w:p>
        </w:tc>
      </w:tr>
      <w:tr w:rsidR="00F23FEE" w:rsidRPr="00246399" w14:paraId="63D6B9A1" w14:textId="77777777" w:rsidTr="00F04B29">
        <w:trPr>
          <w:trHeight w:val="4204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57DF85" w14:textId="37628736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lastRenderedPageBreak/>
              <w:t xml:space="preserve"> </w:t>
            </w:r>
            <w:r w:rsidR="00F23FEE" w:rsidRPr="00246399">
              <w:rPr>
                <w:lang w:val="en-US"/>
              </w:rPr>
              <w:t xml:space="preserve">PSID_1/PSID_2: </w:t>
            </w:r>
            <w:r w:rsidR="00F23FEE" w:rsidRPr="00246399">
              <w:rPr>
                <w:rFonts w:hint="eastAsia"/>
                <w:lang w:val="en-US"/>
              </w:rPr>
              <w:t>임의의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lang w:val="en-US"/>
              </w:rPr>
              <w:t>PSID</w:t>
            </w:r>
          </w:p>
          <w:p w14:paraId="1B26D93F" w14:textId="69A9EFD4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F23FEE" w:rsidRPr="00246399">
              <w:rPr>
                <w:lang w:val="en-US"/>
              </w:rPr>
              <w:t xml:space="preserve">SERVICE_MSG_CH: </w:t>
            </w:r>
            <w:r w:rsidR="00F23FEE" w:rsidRPr="00246399">
              <w:rPr>
                <w:rFonts w:hint="eastAsia"/>
                <w:lang w:val="en-US"/>
              </w:rPr>
              <w:t>서비스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메시지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전송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채널</w:t>
            </w:r>
          </w:p>
          <w:p w14:paraId="3C68F6E4" w14:textId="513B43EE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F23FEE" w:rsidRPr="00246399">
              <w:rPr>
                <w:lang w:val="en-US"/>
              </w:rPr>
              <w:t xml:space="preserve">TX_INTERVAL: 100 </w:t>
            </w:r>
            <w:proofErr w:type="spellStart"/>
            <w:r w:rsidR="00F23FEE" w:rsidRPr="00246399">
              <w:rPr>
                <w:rFonts w:hint="eastAsia"/>
                <w:lang w:val="en-US"/>
              </w:rPr>
              <w:t>밀리초</w:t>
            </w:r>
            <w:proofErr w:type="spellEnd"/>
          </w:p>
          <w:p w14:paraId="21D45ABA" w14:textId="3AF7D88C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F23FEE" w:rsidRPr="00246399">
              <w:rPr>
                <w:lang w:val="en-US"/>
              </w:rPr>
              <w:t xml:space="preserve">START_TIME_1: </w:t>
            </w:r>
            <w:r w:rsidR="00F23FEE" w:rsidRPr="00246399">
              <w:rPr>
                <w:rFonts w:hint="eastAsia"/>
                <w:lang w:val="en-US"/>
              </w:rPr>
              <w:t>해당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시점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lang w:val="en-US"/>
              </w:rPr>
              <w:t>+ 1</w:t>
            </w:r>
            <w:r w:rsidR="00F23FEE" w:rsidRPr="00246399">
              <w:rPr>
                <w:rFonts w:hint="eastAsia"/>
                <w:lang w:val="en-US"/>
              </w:rPr>
              <w:t>초</w:t>
            </w:r>
          </w:p>
          <w:p w14:paraId="6AA95980" w14:textId="5C8D7CC1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F23FEE" w:rsidRPr="00246399">
              <w:rPr>
                <w:lang w:val="en-US"/>
              </w:rPr>
              <w:t>STOP_TIME_1: START_TIME_1 + 10</w:t>
            </w:r>
            <w:r w:rsidR="00F23FEE" w:rsidRPr="00246399">
              <w:rPr>
                <w:rFonts w:hint="eastAsia"/>
                <w:lang w:val="en-US"/>
              </w:rPr>
              <w:t>초</w:t>
            </w:r>
          </w:p>
          <w:p w14:paraId="7DDB6BB9" w14:textId="559F5505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F23FEE" w:rsidRPr="00246399">
              <w:rPr>
                <w:lang w:val="en-US"/>
              </w:rPr>
              <w:t xml:space="preserve">START_TIME_2: </w:t>
            </w:r>
            <w:r w:rsidR="00F23FEE" w:rsidRPr="00246399">
              <w:rPr>
                <w:rFonts w:hint="eastAsia"/>
                <w:lang w:val="en-US"/>
              </w:rPr>
              <w:t>해당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시점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lang w:val="en-US"/>
              </w:rPr>
              <w:t>- 1</w:t>
            </w:r>
            <w:r w:rsidR="00F23FEE" w:rsidRPr="00246399">
              <w:rPr>
                <w:rFonts w:hint="eastAsia"/>
                <w:lang w:val="en-US"/>
              </w:rPr>
              <w:t>초</w:t>
            </w:r>
          </w:p>
          <w:p w14:paraId="65C08B72" w14:textId="016688EB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F23FEE" w:rsidRPr="00246399">
              <w:rPr>
                <w:lang w:val="en-US"/>
              </w:rPr>
              <w:t>STOP_TIME_2: START_TIME_2 + 10</w:t>
            </w:r>
            <w:r w:rsidR="00F23FEE" w:rsidRPr="00246399">
              <w:rPr>
                <w:rFonts w:hint="eastAsia"/>
                <w:lang w:val="en-US"/>
              </w:rPr>
              <w:t>초</w:t>
            </w:r>
          </w:p>
          <w:p w14:paraId="26B27C57" w14:textId="5D46D502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F23FEE" w:rsidRPr="00246399">
              <w:rPr>
                <w:lang w:val="en-US"/>
              </w:rPr>
              <w:t>TOLERANCE: 2</w:t>
            </w:r>
            <w:r w:rsidR="00F23FEE" w:rsidRPr="00246399">
              <w:rPr>
                <w:rFonts w:hint="eastAsia"/>
                <w:lang w:val="en-US"/>
              </w:rPr>
              <w:t>초</w:t>
            </w:r>
          </w:p>
          <w:p w14:paraId="2858ECF9" w14:textId="12EB05B6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F23FEE" w:rsidRPr="00246399">
              <w:rPr>
                <w:lang w:val="en-US"/>
              </w:rPr>
              <w:t xml:space="preserve">EXPECTED_START_TIME_1: (START_TIME_1 ~ START_TIME_1+TOLERANCE) </w:t>
            </w:r>
            <w:r w:rsidR="00F23FEE" w:rsidRPr="00246399">
              <w:rPr>
                <w:rFonts w:hint="eastAsia"/>
                <w:lang w:val="en-US"/>
              </w:rPr>
              <w:t>사이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시점</w:t>
            </w:r>
          </w:p>
          <w:p w14:paraId="7687DE5A" w14:textId="1C3E08F9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F23FEE" w:rsidRPr="00246399">
              <w:rPr>
                <w:lang w:val="en-US"/>
              </w:rPr>
              <w:t xml:space="preserve">EXPECTED_STOP_TIME_1: (STOP_TIME_1 ~ STOP_TIME_1+TOLERANCE) </w:t>
            </w:r>
            <w:r w:rsidR="00F23FEE" w:rsidRPr="00246399">
              <w:rPr>
                <w:rFonts w:hint="eastAsia"/>
                <w:lang w:val="en-US"/>
              </w:rPr>
              <w:t>사이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시점</w:t>
            </w:r>
          </w:p>
          <w:p w14:paraId="556A10FD" w14:textId="71F9EE76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F23FEE" w:rsidRPr="00246399">
              <w:rPr>
                <w:lang w:val="en-US"/>
              </w:rPr>
              <w:t xml:space="preserve">EXPECTED_STOP_TIME_2: (STOP_TIME_2 ~ STOP_TIME_2+TOLERANCE) </w:t>
            </w:r>
            <w:r w:rsidR="00F23FEE" w:rsidRPr="00246399">
              <w:rPr>
                <w:rFonts w:hint="eastAsia"/>
                <w:lang w:val="en-US"/>
              </w:rPr>
              <w:t>사이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시점</w:t>
            </w:r>
          </w:p>
          <w:p w14:paraId="611AA222" w14:textId="52BE84D0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F23FEE" w:rsidRPr="00246399">
              <w:rPr>
                <w:lang w:val="en-US"/>
              </w:rPr>
              <w:t xml:space="preserve">PAYLOAD_1/PAYLOAD_2: </w:t>
            </w:r>
            <w:r w:rsidR="00F23FEE" w:rsidRPr="00246399">
              <w:rPr>
                <w:rFonts w:hint="eastAsia"/>
                <w:lang w:val="en-US"/>
              </w:rPr>
              <w:t>임의의</w:t>
            </w:r>
            <w:r w:rsidR="00F23FEE" w:rsidRPr="00246399">
              <w:rPr>
                <w:rFonts w:hint="eastAsia"/>
                <w:lang w:val="en-US"/>
              </w:rPr>
              <w:t xml:space="preserve"> </w:t>
            </w:r>
            <w:r w:rsidR="00F23FEE" w:rsidRPr="00246399">
              <w:rPr>
                <w:rFonts w:hint="eastAsia"/>
                <w:lang w:val="en-US"/>
              </w:rPr>
              <w:t>페이로드</w:t>
            </w:r>
          </w:p>
          <w:p w14:paraId="55CAE597" w14:textId="7540D1D3" w:rsidR="00F23FEE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F23FEE" w:rsidRPr="00246399">
              <w:rPr>
                <w:lang w:val="en-US"/>
              </w:rPr>
              <w:t>MSG_TEST_TIME: 10</w:t>
            </w:r>
            <w:r w:rsidR="00F23FEE" w:rsidRPr="00246399">
              <w:rPr>
                <w:rFonts w:hint="eastAsia"/>
                <w:lang w:val="en-US"/>
              </w:rPr>
              <w:t>초</w:t>
            </w:r>
          </w:p>
        </w:tc>
      </w:tr>
    </w:tbl>
    <w:p w14:paraId="1B1B5D1C" w14:textId="77777777" w:rsidR="00F23FEE" w:rsidRPr="00246399" w:rsidRDefault="00F23FEE" w:rsidP="00AD787C">
      <w:pPr>
        <w:rPr>
          <w:lang w:val="de-DE"/>
        </w:rPr>
      </w:pPr>
    </w:p>
    <w:p w14:paraId="5D43306B" w14:textId="3CA3DC22" w:rsidR="00AD787C" w:rsidRPr="00246399" w:rsidRDefault="00EE3400" w:rsidP="00EE3400">
      <w:pPr>
        <w:pStyle w:val="44"/>
        <w:numPr>
          <w:ilvl w:val="0"/>
          <w:numId w:val="0"/>
        </w:numPr>
        <w:tabs>
          <w:tab w:val="left" w:pos="0"/>
        </w:tabs>
      </w:pPr>
      <w:r w:rsidRPr="00246399">
        <w:rPr>
          <w:rFonts w:hint="eastAsia"/>
        </w:rPr>
        <w:t xml:space="preserve">4.4.14.4 </w:t>
      </w:r>
      <w:r w:rsidRPr="00246399">
        <w:rPr>
          <w:rFonts w:hint="eastAsia"/>
        </w:rPr>
        <w:tab/>
      </w:r>
      <w:r w:rsidR="00AD787C" w:rsidRPr="00246399">
        <w:rPr>
          <w:rFonts w:hint="eastAsia"/>
          <w:lang w:eastAsia="ko-KR"/>
        </w:rPr>
        <w:t>TP-RSU-MSG-00</w:t>
      </w:r>
      <w:r w:rsidR="00F60194" w:rsidRPr="00246399">
        <w:rPr>
          <w:rFonts w:hint="eastAsia"/>
          <w:lang w:eastAsia="ko-KR"/>
        </w:rPr>
        <w:t>6</w:t>
      </w:r>
    </w:p>
    <w:p w14:paraId="5902D8C7" w14:textId="77777777" w:rsidR="00AD787C" w:rsidRPr="00246399" w:rsidRDefault="00AD787C" w:rsidP="00AD787C">
      <w:pPr>
        <w:rPr>
          <w:lang w:val="de-DE"/>
        </w:rPr>
      </w:pPr>
    </w:p>
    <w:tbl>
      <w:tblPr>
        <w:tblOverlap w:val="never"/>
        <w:tblW w:w="93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3"/>
        <w:gridCol w:w="806"/>
        <w:gridCol w:w="6423"/>
        <w:gridCol w:w="1261"/>
      </w:tblGrid>
      <w:tr w:rsidR="00246399" w:rsidRPr="00246399" w14:paraId="3CBAB3A2" w14:textId="77777777" w:rsidTr="00553E97">
        <w:trPr>
          <w:trHeight w:val="483"/>
        </w:trPr>
        <w:tc>
          <w:tcPr>
            <w:tcW w:w="1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E27A87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식별자</w:t>
            </w:r>
          </w:p>
        </w:tc>
        <w:tc>
          <w:tcPr>
            <w:tcW w:w="7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837F62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lang w:val="en-US"/>
              </w:rPr>
              <w:t>TP-RSU-MSG-006</w:t>
            </w:r>
          </w:p>
        </w:tc>
      </w:tr>
      <w:tr w:rsidR="00246399" w:rsidRPr="00246399" w14:paraId="064BF547" w14:textId="77777777" w:rsidTr="00553E97">
        <w:trPr>
          <w:trHeight w:val="803"/>
        </w:trPr>
        <w:tc>
          <w:tcPr>
            <w:tcW w:w="1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8A304E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개요</w:t>
            </w:r>
          </w:p>
        </w:tc>
        <w:tc>
          <w:tcPr>
            <w:tcW w:w="7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6C141B" w14:textId="2168F630" w:rsidR="000C3547" w:rsidRPr="00246399" w:rsidRDefault="002C09FB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가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센터로부터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수신한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정보를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이용하여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메시지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전송을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정상적으로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중지하는지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확인한다</w:t>
            </w:r>
            <w:r w:rsidR="000C3547" w:rsidRPr="00246399">
              <w:rPr>
                <w:lang w:val="en-US"/>
              </w:rPr>
              <w:t>.</w:t>
            </w:r>
          </w:p>
        </w:tc>
      </w:tr>
      <w:tr w:rsidR="00246399" w:rsidRPr="00246399" w14:paraId="10A6BE1D" w14:textId="77777777" w:rsidTr="00553E97">
        <w:trPr>
          <w:trHeight w:val="483"/>
        </w:trPr>
        <w:tc>
          <w:tcPr>
            <w:tcW w:w="1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0D5160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대상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요구사항</w:t>
            </w:r>
          </w:p>
        </w:tc>
        <w:tc>
          <w:tcPr>
            <w:tcW w:w="7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F02BF0" w14:textId="2DC3A840" w:rsidR="008055A9" w:rsidRPr="00246399" w:rsidRDefault="008055A9" w:rsidP="008055A9">
            <w:pPr>
              <w:pStyle w:val="a4"/>
              <w:numPr>
                <w:ilvl w:val="0"/>
                <w:numId w:val="0"/>
              </w:numPr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/>
                <w:bCs/>
                <w:lang w:eastAsia="ko-KR"/>
              </w:rPr>
              <w:t>V</w:t>
            </w:r>
            <w:r w:rsidRPr="00246399">
              <w:rPr>
                <w:rFonts w:hint="eastAsia"/>
                <w:b/>
                <w:bCs/>
              </w:rPr>
              <w:t xml:space="preserve">2X </w:t>
            </w:r>
            <w:r w:rsidRPr="00246399">
              <w:rPr>
                <w:rFonts w:hint="eastAsia"/>
                <w:b/>
                <w:bCs/>
              </w:rPr>
              <w:t>메시지</w:t>
            </w:r>
            <w:r w:rsidRPr="00246399">
              <w:rPr>
                <w:rFonts w:hint="eastAsia"/>
                <w:b/>
                <w:bCs/>
              </w:rPr>
              <w:t xml:space="preserve"> </w:t>
            </w:r>
            <w:r w:rsidRPr="00246399">
              <w:rPr>
                <w:rFonts w:hint="eastAsia"/>
                <w:b/>
                <w:bCs/>
              </w:rPr>
              <w:t>반복전송</w:t>
            </w:r>
            <w:r w:rsidRPr="00246399">
              <w:rPr>
                <w:rFonts w:hint="eastAsia"/>
                <w:b/>
                <w:bCs/>
              </w:rPr>
              <w:t xml:space="preserve"> - </w:t>
            </w:r>
            <w:r w:rsidRPr="00246399">
              <w:rPr>
                <w:rFonts w:hint="eastAsia"/>
                <w:b/>
                <w:bCs/>
              </w:rPr>
              <w:t>중지</w:t>
            </w:r>
          </w:p>
          <w:p w14:paraId="6FD26F80" w14:textId="29B02C84" w:rsidR="008055A9" w:rsidRPr="00246399" w:rsidRDefault="002C09FB" w:rsidP="008055A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="008055A9" w:rsidRPr="00246399">
              <w:rPr>
                <w:rFonts w:hint="eastAsia"/>
                <w:lang w:val="en-US"/>
              </w:rPr>
              <w:t xml:space="preserve"> </w:t>
            </w:r>
            <w:r w:rsidR="008055A9" w:rsidRPr="00246399">
              <w:rPr>
                <w:rFonts w:hint="eastAsia"/>
                <w:lang w:val="en-US"/>
              </w:rPr>
              <w:t>반복전송</w:t>
            </w:r>
            <w:r w:rsidR="008055A9" w:rsidRPr="00246399">
              <w:rPr>
                <w:rFonts w:hint="eastAsia"/>
                <w:lang w:val="en-US"/>
              </w:rPr>
              <w:t xml:space="preserve"> </w:t>
            </w:r>
            <w:r w:rsidR="008055A9" w:rsidRPr="00246399">
              <w:rPr>
                <w:rFonts w:hint="eastAsia"/>
                <w:lang w:val="en-US"/>
              </w:rPr>
              <w:t>수행</w:t>
            </w:r>
            <w:r w:rsidR="008055A9" w:rsidRPr="00246399">
              <w:rPr>
                <w:rFonts w:hint="eastAsia"/>
                <w:lang w:val="en-US"/>
              </w:rPr>
              <w:t xml:space="preserve"> </w:t>
            </w:r>
            <w:r w:rsidR="008055A9" w:rsidRPr="00246399">
              <w:rPr>
                <w:rFonts w:hint="eastAsia"/>
                <w:lang w:val="en-US"/>
              </w:rPr>
              <w:t>시</w:t>
            </w:r>
            <w:r w:rsidR="008055A9" w:rsidRPr="00246399">
              <w:rPr>
                <w:rFonts w:hint="eastAsia"/>
                <w:lang w:val="en-US"/>
              </w:rPr>
              <w:t xml:space="preserve">, </w:t>
            </w:r>
            <w:r w:rsidR="008055A9" w:rsidRPr="00246399">
              <w:rPr>
                <w:rFonts w:hint="eastAsia"/>
                <w:lang w:val="en-US"/>
              </w:rPr>
              <w:t>다음</w:t>
            </w:r>
            <w:r w:rsidR="008055A9" w:rsidRPr="00246399">
              <w:rPr>
                <w:rFonts w:hint="eastAsia"/>
                <w:lang w:val="en-US"/>
              </w:rPr>
              <w:t xml:space="preserve"> </w:t>
            </w:r>
            <w:r w:rsidR="008055A9" w:rsidRPr="00246399">
              <w:rPr>
                <w:rFonts w:hint="eastAsia"/>
                <w:lang w:val="en-US"/>
              </w:rPr>
              <w:t>중</w:t>
            </w:r>
            <w:r w:rsidR="008055A9" w:rsidRPr="00246399">
              <w:rPr>
                <w:rFonts w:hint="eastAsia"/>
                <w:lang w:val="en-US"/>
              </w:rPr>
              <w:t xml:space="preserve"> </w:t>
            </w:r>
            <w:r w:rsidR="008055A9" w:rsidRPr="00246399">
              <w:rPr>
                <w:rFonts w:hint="eastAsia"/>
                <w:lang w:val="en-US"/>
              </w:rPr>
              <w:t>하나의</w:t>
            </w:r>
            <w:r w:rsidR="008055A9" w:rsidRPr="00246399">
              <w:rPr>
                <w:rFonts w:hint="eastAsia"/>
                <w:lang w:val="en-US"/>
              </w:rPr>
              <w:t xml:space="preserve"> </w:t>
            </w:r>
            <w:r w:rsidR="008055A9" w:rsidRPr="00246399">
              <w:rPr>
                <w:rFonts w:hint="eastAsia"/>
                <w:lang w:val="en-US"/>
              </w:rPr>
              <w:t>경우에</w:t>
            </w:r>
            <w:r w:rsidR="008055A9" w:rsidRPr="00246399">
              <w:rPr>
                <w:rFonts w:hint="eastAsia"/>
                <w:lang w:val="en-US"/>
              </w:rPr>
              <w:t xml:space="preserve"> </w:t>
            </w:r>
            <w:r w:rsidR="008055A9" w:rsidRPr="00246399">
              <w:rPr>
                <w:rFonts w:hint="eastAsia"/>
                <w:lang w:val="en-US"/>
              </w:rPr>
              <w:t>해당되면</w:t>
            </w:r>
            <w:r w:rsidR="008055A9" w:rsidRPr="00246399">
              <w:rPr>
                <w:rFonts w:hint="eastAsia"/>
                <w:lang w:val="en-US"/>
              </w:rPr>
              <w:t xml:space="preserve"> </w:t>
            </w:r>
            <w:r w:rsidR="008055A9" w:rsidRPr="00246399">
              <w:rPr>
                <w:rFonts w:hint="eastAsia"/>
                <w:lang w:val="en-US"/>
              </w:rPr>
              <w:t>전송을</w:t>
            </w:r>
            <w:r w:rsidR="008055A9" w:rsidRPr="00246399">
              <w:rPr>
                <w:rFonts w:hint="eastAsia"/>
                <w:lang w:val="en-US"/>
              </w:rPr>
              <w:t xml:space="preserve"> </w:t>
            </w:r>
            <w:r w:rsidR="008055A9" w:rsidRPr="00246399">
              <w:rPr>
                <w:rFonts w:hint="eastAsia"/>
                <w:lang w:val="en-US"/>
              </w:rPr>
              <w:t>중지하고</w:t>
            </w:r>
            <w:r w:rsidR="008055A9" w:rsidRPr="00246399">
              <w:rPr>
                <w:rFonts w:hint="eastAsia"/>
                <w:lang w:val="en-US"/>
              </w:rPr>
              <w:t xml:space="preserve">, </w:t>
            </w:r>
            <w:r w:rsidR="008055A9" w:rsidRPr="00246399">
              <w:rPr>
                <w:rFonts w:hint="eastAsia"/>
                <w:lang w:val="en-US"/>
              </w:rPr>
              <w:t>관련</w:t>
            </w:r>
            <w:r w:rsidR="008055A9" w:rsidRPr="00246399">
              <w:rPr>
                <w:rFonts w:hint="eastAsia"/>
                <w:lang w:val="en-US"/>
              </w:rPr>
              <w:t xml:space="preserve"> </w:t>
            </w:r>
            <w:r w:rsidR="008055A9" w:rsidRPr="00246399">
              <w:rPr>
                <w:rFonts w:hint="eastAsia"/>
                <w:lang w:val="en-US"/>
              </w:rPr>
              <w:t>전송정보를</w:t>
            </w:r>
            <w:r w:rsidR="008055A9" w:rsidRPr="00246399">
              <w:rPr>
                <w:rFonts w:hint="eastAsia"/>
                <w:lang w:val="en-US"/>
              </w:rPr>
              <w:t xml:space="preserve"> RSU MIB citsRsuV2xMsgTxTable</w:t>
            </w:r>
            <w:r w:rsidR="008055A9" w:rsidRPr="00246399">
              <w:rPr>
                <w:rFonts w:hint="eastAsia"/>
                <w:lang w:val="en-US"/>
              </w:rPr>
              <w:t>에서</w:t>
            </w:r>
            <w:r w:rsidR="008055A9" w:rsidRPr="00246399">
              <w:rPr>
                <w:rFonts w:hint="eastAsia"/>
                <w:lang w:val="en-US"/>
              </w:rPr>
              <w:t xml:space="preserve"> </w:t>
            </w:r>
            <w:r w:rsidR="008055A9" w:rsidRPr="00246399">
              <w:rPr>
                <w:rFonts w:hint="eastAsia"/>
                <w:lang w:val="en-US"/>
              </w:rPr>
              <w:t>삭제해야</w:t>
            </w:r>
            <w:r w:rsidR="008055A9" w:rsidRPr="00246399">
              <w:rPr>
                <w:rFonts w:hint="eastAsia"/>
                <w:lang w:val="en-US"/>
              </w:rPr>
              <w:t xml:space="preserve"> </w:t>
            </w:r>
            <w:r w:rsidR="008055A9" w:rsidRPr="00246399">
              <w:rPr>
                <w:rFonts w:hint="eastAsia"/>
                <w:lang w:val="en-US"/>
              </w:rPr>
              <w:t>한다</w:t>
            </w:r>
            <w:r w:rsidR="008055A9" w:rsidRPr="00246399">
              <w:rPr>
                <w:rFonts w:hint="eastAsia"/>
                <w:lang w:val="en-US"/>
              </w:rPr>
              <w:t>.</w:t>
            </w:r>
          </w:p>
          <w:p w14:paraId="770C6F1E" w14:textId="77777777" w:rsidR="008055A9" w:rsidRPr="00246399" w:rsidRDefault="008055A9" w:rsidP="008055A9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Pr="00246399">
              <w:rPr>
                <w:rFonts w:hint="eastAsia"/>
              </w:rPr>
              <w:t>현재시각이</w:t>
            </w:r>
            <w:r w:rsidRPr="00246399">
              <w:rPr>
                <w:rFonts w:hint="eastAsia"/>
              </w:rPr>
              <w:t xml:space="preserve"> deliveryStop</w:t>
            </w:r>
            <w:r w:rsidRPr="00246399">
              <w:rPr>
                <w:rFonts w:hint="eastAsia"/>
              </w:rPr>
              <w:t>에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도달하는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경우</w:t>
            </w:r>
          </w:p>
          <w:p w14:paraId="330FC836" w14:textId="77777777" w:rsidR="008055A9" w:rsidRPr="00246399" w:rsidRDefault="008055A9" w:rsidP="008055A9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Pr="00246399">
              <w:rPr>
                <w:rFonts w:hint="eastAsia"/>
              </w:rPr>
              <w:t>운영관리자가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동일한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전송정보식별자</w:t>
            </w:r>
            <w:r w:rsidRPr="00246399">
              <w:rPr>
                <w:rFonts w:hint="eastAsia"/>
              </w:rPr>
              <w:t>(index)</w:t>
            </w:r>
            <w:r w:rsidRPr="00246399">
              <w:rPr>
                <w:rFonts w:hint="eastAsia"/>
              </w:rPr>
              <w:t>와</w:t>
            </w:r>
            <w:r w:rsidRPr="00246399">
              <w:rPr>
                <w:rFonts w:hint="eastAsia"/>
              </w:rPr>
              <w:t xml:space="preserve"> PSID(psid)</w:t>
            </w:r>
            <w:r w:rsidRPr="00246399">
              <w:rPr>
                <w:rFonts w:hint="eastAsia"/>
              </w:rPr>
              <w:t>에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대해</w:t>
            </w:r>
            <w:r w:rsidRPr="00246399">
              <w:rPr>
                <w:rFonts w:hint="eastAsia"/>
              </w:rPr>
              <w:t xml:space="preserve"> deliveryStop </w:t>
            </w:r>
            <w:r w:rsidRPr="00246399">
              <w:rPr>
                <w:rFonts w:hint="eastAsia"/>
              </w:rPr>
              <w:t>값이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현재보다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과거인</w:t>
            </w:r>
            <w:r w:rsidRPr="00246399">
              <w:rPr>
                <w:rFonts w:hint="eastAsia"/>
              </w:rPr>
              <w:t>(</w:t>
            </w:r>
            <w:r w:rsidRPr="00246399">
              <w:rPr>
                <w:rFonts w:hint="eastAsia"/>
              </w:rPr>
              <w:t>예</w:t>
            </w:r>
            <w:r w:rsidRPr="00246399">
              <w:rPr>
                <w:rFonts w:hint="eastAsia"/>
              </w:rPr>
              <w:t>: 0)</w:t>
            </w:r>
            <w:r w:rsidRPr="00246399">
              <w:rPr>
                <w:rFonts w:hint="eastAsia"/>
              </w:rPr>
              <w:t>전송정보를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다시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전달하는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경우</w:t>
            </w:r>
          </w:p>
          <w:p w14:paraId="38F7ACA3" w14:textId="4E4897A1" w:rsidR="000C3547" w:rsidRPr="00246399" w:rsidRDefault="008055A9" w:rsidP="008055A9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  <w:rPr>
                <w:lang w:eastAsia="ko-KR"/>
              </w:rPr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Pr="00246399">
              <w:rPr>
                <w:rFonts w:hint="eastAsia"/>
              </w:rPr>
              <w:t>(</w:t>
            </w:r>
            <w:r w:rsidRPr="00246399">
              <w:rPr>
                <w:rFonts w:hint="eastAsia"/>
              </w:rPr>
              <w:t>선택</w:t>
            </w:r>
            <w:r w:rsidRPr="00246399">
              <w:rPr>
                <w:rFonts w:hint="eastAsia"/>
              </w:rPr>
              <w:t>)</w:t>
            </w:r>
            <w:r w:rsidRPr="00246399">
              <w:rPr>
                <w:rFonts w:hint="eastAsia"/>
              </w:rPr>
              <w:t>운영관리자가</w:t>
            </w:r>
            <w:r w:rsidRPr="00246399">
              <w:rPr>
                <w:rFonts w:hint="eastAsia"/>
              </w:rPr>
              <w:t xml:space="preserve"> SNMPv3</w:t>
            </w:r>
            <w:r w:rsidRPr="00246399">
              <w:rPr>
                <w:rFonts w:hint="eastAsia"/>
              </w:rPr>
              <w:t>를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통해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해당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전송정보를</w:t>
            </w:r>
            <w:r w:rsidRPr="00246399">
              <w:rPr>
                <w:rFonts w:hint="eastAsia"/>
              </w:rPr>
              <w:t xml:space="preserve"> MIB</w:t>
            </w:r>
            <w:r w:rsidRPr="00246399">
              <w:rPr>
                <w:rFonts w:hint="eastAsia"/>
              </w:rPr>
              <w:t>에서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삭제하는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경우</w:t>
            </w:r>
          </w:p>
        </w:tc>
      </w:tr>
      <w:tr w:rsidR="00246399" w:rsidRPr="00246399" w14:paraId="04AF4D7F" w14:textId="77777777" w:rsidTr="00553E97">
        <w:trPr>
          <w:trHeight w:val="483"/>
        </w:trPr>
        <w:tc>
          <w:tcPr>
            <w:tcW w:w="1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D80A4B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</w:t>
            </w:r>
          </w:p>
        </w:tc>
        <w:tc>
          <w:tcPr>
            <w:tcW w:w="7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0FBC15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기능검사</w:t>
            </w:r>
          </w:p>
        </w:tc>
      </w:tr>
      <w:tr w:rsidR="00246399" w:rsidRPr="00246399" w14:paraId="36239124" w14:textId="77777777" w:rsidTr="00553E97">
        <w:trPr>
          <w:trHeight w:val="483"/>
        </w:trPr>
        <w:tc>
          <w:tcPr>
            <w:tcW w:w="93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3CA8C6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</w:t>
            </w:r>
          </w:p>
        </w:tc>
      </w:tr>
      <w:tr w:rsidR="00246399" w:rsidRPr="00246399" w14:paraId="556A0192" w14:textId="77777777" w:rsidTr="00553E97">
        <w:trPr>
          <w:trHeight w:val="690"/>
        </w:trPr>
        <w:tc>
          <w:tcPr>
            <w:tcW w:w="93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83EA6C" w14:textId="6B338384" w:rsidR="000C3547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와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시험시스템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간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lang w:val="en-US"/>
              </w:rPr>
              <w:t xml:space="preserve">C2X </w:t>
            </w:r>
            <w:r w:rsidR="000C3547" w:rsidRPr="00246399">
              <w:rPr>
                <w:rFonts w:hint="eastAsia"/>
                <w:lang w:val="en-US"/>
              </w:rPr>
              <w:t>정보연계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세션을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연결한다</w:t>
            </w:r>
            <w:r w:rsidR="000C3547" w:rsidRPr="00246399">
              <w:rPr>
                <w:lang w:val="en-US"/>
              </w:rPr>
              <w:t>.</w:t>
            </w:r>
          </w:p>
          <w:p w14:paraId="18C4EAA2" w14:textId="3EFD6AF1" w:rsidR="000C3547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0C3547" w:rsidRPr="00246399">
              <w:rPr>
                <w:rFonts w:hint="eastAsia"/>
                <w:lang w:val="en-US"/>
              </w:rPr>
              <w:t>의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시스템시각과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시험시스템의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시스템시각이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동기화된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것을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확인한다</w:t>
            </w:r>
            <w:r w:rsidR="000C3547" w:rsidRPr="00246399">
              <w:rPr>
                <w:lang w:val="en-US"/>
              </w:rPr>
              <w:t>.</w:t>
            </w:r>
          </w:p>
        </w:tc>
      </w:tr>
      <w:tr w:rsidR="00246399" w:rsidRPr="00246399" w14:paraId="3342A32D" w14:textId="77777777" w:rsidTr="00553E97">
        <w:trPr>
          <w:trHeight w:val="483"/>
        </w:trPr>
        <w:tc>
          <w:tcPr>
            <w:tcW w:w="93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CB2B22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절차</w:t>
            </w:r>
          </w:p>
        </w:tc>
      </w:tr>
      <w:tr w:rsidR="00246399" w:rsidRPr="00246399" w14:paraId="34C914EA" w14:textId="77777777" w:rsidTr="00553E97">
        <w:trPr>
          <w:trHeight w:val="483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7AB770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단계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DBFF1B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유형</w:t>
            </w:r>
          </w:p>
        </w:tc>
        <w:tc>
          <w:tcPr>
            <w:tcW w:w="6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D68A38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설명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817743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판정</w:t>
            </w:r>
          </w:p>
        </w:tc>
      </w:tr>
      <w:tr w:rsidR="00246399" w:rsidRPr="00246399" w14:paraId="4E2DC1DA" w14:textId="77777777" w:rsidTr="00553E97">
        <w:trPr>
          <w:trHeight w:val="1443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42B1A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lang w:val="en-US"/>
              </w:rPr>
              <w:t>1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6652F8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89DBB9" w14:textId="64704FFD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V2X </w:t>
            </w:r>
            <w:r w:rsidRPr="00246399">
              <w:rPr>
                <w:rFonts w:hint="eastAsia"/>
                <w:lang w:val="en-US"/>
              </w:rPr>
              <w:t>인터페이스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중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하나를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SERVICE_MSG_CH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접속하도록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설정한다</w:t>
            </w:r>
            <w:r w:rsidRPr="00246399">
              <w:rPr>
                <w:lang w:val="en-US"/>
              </w:rPr>
              <w:t>.</w:t>
            </w:r>
          </w:p>
          <w:p w14:paraId="64BF03B3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채널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접속은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매개변수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수행된다</w:t>
            </w:r>
            <w:r w:rsidRPr="00246399">
              <w:rPr>
                <w:lang w:val="en-US"/>
              </w:rPr>
              <w:t>.</w:t>
            </w:r>
          </w:p>
          <w:p w14:paraId="0EFDCC69" w14:textId="52D3A13F" w:rsidR="000C3547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3547" w:rsidRPr="00246399">
              <w:rPr>
                <w:lang w:val="en-US"/>
              </w:rPr>
              <w:t>RSU MIB citsRsuV2xIfStatusAccess</w:t>
            </w:r>
          </w:p>
          <w:p w14:paraId="39979E94" w14:textId="2851526B" w:rsidR="000C3547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3547" w:rsidRPr="00246399">
              <w:rPr>
                <w:lang w:val="en-US"/>
              </w:rPr>
              <w:t xml:space="preserve">RSU MIB citsRsuV2xIfStatusChannelTs0, </w:t>
            </w:r>
            <w:r w:rsidR="000C3547" w:rsidRPr="00246399">
              <w:rPr>
                <w:rFonts w:hint="eastAsia"/>
                <w:lang w:val="en-US"/>
              </w:rPr>
              <w:t>또는</w:t>
            </w:r>
          </w:p>
          <w:p w14:paraId="08AB63B8" w14:textId="397DC091" w:rsidR="000C3547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3547" w:rsidRPr="00246399">
              <w:rPr>
                <w:lang w:val="en-US"/>
              </w:rPr>
              <w:t xml:space="preserve">RSU MIB citsRsuV2xIfStatusChannelTs1, </w:t>
            </w:r>
            <w:r w:rsidR="000C3547" w:rsidRPr="00246399">
              <w:rPr>
                <w:rFonts w:hint="eastAsia"/>
                <w:lang w:val="en-US"/>
              </w:rPr>
              <w:t>또는</w:t>
            </w:r>
          </w:p>
          <w:p w14:paraId="321D360D" w14:textId="50FA9D9F" w:rsidR="000C3547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3547" w:rsidRPr="00246399">
              <w:rPr>
                <w:lang w:val="en-US"/>
              </w:rPr>
              <w:t>RSU MIB citsRsuV2xIfStatusChannelContinuous</w:t>
            </w:r>
          </w:p>
          <w:p w14:paraId="25AF7102" w14:textId="77777777" w:rsidR="000C3547" w:rsidRPr="00246399" w:rsidRDefault="000C3547" w:rsidP="000C3547">
            <w:pPr>
              <w:rPr>
                <w:lang w:val="en-US"/>
              </w:rPr>
            </w:pPr>
          </w:p>
          <w:p w14:paraId="568F1CDC" w14:textId="7704983F" w:rsidR="000C3547" w:rsidRPr="00246399" w:rsidRDefault="008F3414" w:rsidP="008F3414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0C3547" w:rsidRPr="00246399">
              <w:rPr>
                <w:lang w:val="en-US"/>
              </w:rPr>
              <w:t>SERVICE_MSG_CH</w:t>
            </w:r>
            <w:r w:rsidR="000C3547" w:rsidRPr="00246399">
              <w:rPr>
                <w:rFonts w:hint="eastAsia"/>
                <w:lang w:val="en-US"/>
              </w:rPr>
              <w:t>이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고정되어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있거나</w:t>
            </w:r>
            <w:r w:rsidR="000C3547" w:rsidRPr="00246399">
              <w:rPr>
                <w:lang w:val="en-US"/>
              </w:rPr>
              <w:t xml:space="preserve">, </w:t>
            </w:r>
            <w:r w:rsidR="000C3547" w:rsidRPr="00246399">
              <w:rPr>
                <w:rFonts w:hint="eastAsia"/>
                <w:lang w:val="en-US"/>
              </w:rPr>
              <w:t>이미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해당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채널에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접속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중인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경우에는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본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단계를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생략할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수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있다</w:t>
            </w:r>
            <w:r w:rsidR="000C3547" w:rsidRPr="00246399">
              <w:rPr>
                <w:lang w:val="en-US"/>
              </w:rPr>
              <w:t>.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531A88" w14:textId="77777777" w:rsidR="000C3547" w:rsidRPr="00246399" w:rsidRDefault="000C3547" w:rsidP="000C3547">
            <w:pPr>
              <w:rPr>
                <w:lang w:val="en-US"/>
              </w:rPr>
            </w:pPr>
          </w:p>
        </w:tc>
      </w:tr>
      <w:tr w:rsidR="00246399" w:rsidRPr="00246399" w14:paraId="26EDB4B5" w14:textId="77777777" w:rsidTr="00553E97">
        <w:trPr>
          <w:trHeight w:val="2403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7297FE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lang w:val="en-US"/>
              </w:rPr>
              <w:t>2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3DD645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51FD97" w14:textId="3E2FC85C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같은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전송정보를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전송한다</w:t>
            </w:r>
            <w:r w:rsidRPr="00246399">
              <w:rPr>
                <w:lang w:val="en-US"/>
              </w:rPr>
              <w:t>.</w:t>
            </w:r>
          </w:p>
          <w:p w14:paraId="227A729B" w14:textId="06FDC852" w:rsidR="000C3547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proofErr w:type="gramStart"/>
            <w:r w:rsidR="000C3547" w:rsidRPr="00246399">
              <w:rPr>
                <w:lang w:val="en-US"/>
              </w:rPr>
              <w:t>psid :</w:t>
            </w:r>
            <w:proofErr w:type="gramEnd"/>
            <w:r w:rsidR="000C3547" w:rsidRPr="00246399">
              <w:rPr>
                <w:lang w:val="en-US"/>
              </w:rPr>
              <w:t>= PSID_1</w:t>
            </w:r>
          </w:p>
          <w:p w14:paraId="4E8B7B99" w14:textId="68D3234A" w:rsidR="000C3547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proofErr w:type="gramStart"/>
            <w:r w:rsidR="000C3547" w:rsidRPr="00246399">
              <w:rPr>
                <w:lang w:val="en-US"/>
              </w:rPr>
              <w:t>channel :</w:t>
            </w:r>
            <w:proofErr w:type="gramEnd"/>
            <w:r w:rsidR="000C3547" w:rsidRPr="00246399">
              <w:rPr>
                <w:lang w:val="en-US"/>
              </w:rPr>
              <w:t>= SERVICE_MSG_CH</w:t>
            </w:r>
          </w:p>
          <w:p w14:paraId="58118DDF" w14:textId="2C5F8DE4" w:rsidR="000C3547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proofErr w:type="spellStart"/>
            <w:proofErr w:type="gramStart"/>
            <w:r w:rsidR="000C3547" w:rsidRPr="00246399">
              <w:rPr>
                <w:lang w:val="en-US"/>
              </w:rPr>
              <w:t>txInterval</w:t>
            </w:r>
            <w:proofErr w:type="spellEnd"/>
            <w:r w:rsidR="000C3547" w:rsidRPr="00246399">
              <w:rPr>
                <w:lang w:val="en-US"/>
              </w:rPr>
              <w:t xml:space="preserve"> :</w:t>
            </w:r>
            <w:proofErr w:type="gramEnd"/>
            <w:r w:rsidR="000C3547" w:rsidRPr="00246399">
              <w:rPr>
                <w:lang w:val="en-US"/>
              </w:rPr>
              <w:t>= TX_INTERVAL</w:t>
            </w:r>
          </w:p>
          <w:p w14:paraId="347C966E" w14:textId="6C08E5AA" w:rsidR="000C3547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proofErr w:type="spellStart"/>
            <w:proofErr w:type="gramStart"/>
            <w:r w:rsidR="000C3547" w:rsidRPr="00246399">
              <w:rPr>
                <w:lang w:val="en-US"/>
              </w:rPr>
              <w:t>deliveryStart</w:t>
            </w:r>
            <w:proofErr w:type="spellEnd"/>
            <w:r w:rsidR="000C3547" w:rsidRPr="00246399">
              <w:rPr>
                <w:lang w:val="en-US"/>
              </w:rPr>
              <w:t xml:space="preserve"> :</w:t>
            </w:r>
            <w:proofErr w:type="gramEnd"/>
            <w:r w:rsidR="000C3547" w:rsidRPr="00246399">
              <w:rPr>
                <w:lang w:val="en-US"/>
              </w:rPr>
              <w:t>= START_TIME_1</w:t>
            </w:r>
          </w:p>
          <w:p w14:paraId="2AA3BB73" w14:textId="660BC170" w:rsidR="000C3547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proofErr w:type="spellStart"/>
            <w:proofErr w:type="gramStart"/>
            <w:r w:rsidR="000C3547" w:rsidRPr="00246399">
              <w:rPr>
                <w:lang w:val="en-US"/>
              </w:rPr>
              <w:t>deliveryStop</w:t>
            </w:r>
            <w:proofErr w:type="spellEnd"/>
            <w:r w:rsidR="000C3547" w:rsidRPr="00246399">
              <w:rPr>
                <w:lang w:val="en-US"/>
              </w:rPr>
              <w:t xml:space="preserve"> :</w:t>
            </w:r>
            <w:proofErr w:type="gramEnd"/>
            <w:r w:rsidR="000C3547" w:rsidRPr="00246399">
              <w:rPr>
                <w:lang w:val="en-US"/>
              </w:rPr>
              <w:t>= STOP_TIME_1</w:t>
            </w:r>
          </w:p>
          <w:p w14:paraId="665AFB2C" w14:textId="5F9B5B55" w:rsidR="000C3547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proofErr w:type="gramStart"/>
            <w:r w:rsidR="000C3547" w:rsidRPr="00246399">
              <w:rPr>
                <w:lang w:val="en-US"/>
              </w:rPr>
              <w:t>payload :</w:t>
            </w:r>
            <w:proofErr w:type="gramEnd"/>
            <w:r w:rsidR="000C3547" w:rsidRPr="00246399">
              <w:rPr>
                <w:lang w:val="en-US"/>
              </w:rPr>
              <w:t>= PAYLOAD_1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62C35D" w14:textId="77777777" w:rsidR="000C3547" w:rsidRPr="00246399" w:rsidRDefault="000C3547" w:rsidP="000C3547">
            <w:pPr>
              <w:rPr>
                <w:lang w:val="en-US"/>
              </w:rPr>
            </w:pPr>
          </w:p>
        </w:tc>
      </w:tr>
      <w:tr w:rsidR="00246399" w:rsidRPr="00246399" w14:paraId="5862E144" w14:textId="77777777" w:rsidTr="00553E97">
        <w:trPr>
          <w:trHeight w:val="1123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3A4924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lang w:val="en-US"/>
              </w:rPr>
              <w:t>3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14A532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125512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EXPECTED_START_TIME_1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psid=PSID_1, </w:t>
            </w:r>
            <w:r w:rsidRPr="00246399">
              <w:rPr>
                <w:rFonts w:hint="eastAsia"/>
                <w:lang w:val="en-US"/>
              </w:rPr>
              <w:t>페이로드</w:t>
            </w:r>
            <w:r w:rsidRPr="00246399">
              <w:rPr>
                <w:lang w:val="en-US"/>
              </w:rPr>
              <w:t>=PAYLOAD_1</w:t>
            </w:r>
            <w:r w:rsidRPr="00246399">
              <w:rPr>
                <w:rFonts w:hint="eastAsia"/>
                <w:lang w:val="en-US"/>
              </w:rPr>
              <w:t>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메시지가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TX_INTERVAL </w:t>
            </w:r>
            <w:r w:rsidRPr="00246399">
              <w:rPr>
                <w:rFonts w:hint="eastAsia"/>
                <w:lang w:val="en-US"/>
              </w:rPr>
              <w:t>주기로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수신되기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시작하는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것을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564836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011D340F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417025EC" w14:textId="77777777" w:rsidTr="00553E97">
        <w:trPr>
          <w:trHeight w:val="1123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68C1EC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lang w:val="en-US"/>
              </w:rPr>
              <w:t>4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E46655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369E6C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EXPECTED_STOP_TIME_1 </w:t>
            </w:r>
            <w:r w:rsidRPr="00246399">
              <w:rPr>
                <w:rFonts w:hint="eastAsia"/>
                <w:lang w:val="en-US"/>
              </w:rPr>
              <w:t>이후부터는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이상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메시지가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수신되지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않는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것을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  <w:p w14:paraId="14688362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(MSG_TEST_TIME </w:t>
            </w:r>
            <w:r w:rsidRPr="00246399">
              <w:rPr>
                <w:rFonts w:hint="eastAsia"/>
                <w:lang w:val="en-US"/>
              </w:rPr>
              <w:t>동안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)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84FA88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708BE229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5F37DB5E" w14:textId="77777777" w:rsidTr="00553E97">
        <w:trPr>
          <w:trHeight w:val="2403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6B9F49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lang w:val="en-US"/>
              </w:rPr>
              <w:t>5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CA711C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6224DA" w14:textId="3AEE31D5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같은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전송정보를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전송한다</w:t>
            </w:r>
            <w:r w:rsidRPr="00246399">
              <w:rPr>
                <w:lang w:val="en-US"/>
              </w:rPr>
              <w:t>.</w:t>
            </w:r>
          </w:p>
          <w:p w14:paraId="4E2C8554" w14:textId="743991CD" w:rsidR="000C3547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proofErr w:type="gramStart"/>
            <w:r w:rsidR="000C3547" w:rsidRPr="00246399">
              <w:rPr>
                <w:lang w:val="en-US"/>
              </w:rPr>
              <w:t>psid :</w:t>
            </w:r>
            <w:proofErr w:type="gramEnd"/>
            <w:r w:rsidR="000C3547" w:rsidRPr="00246399">
              <w:rPr>
                <w:lang w:val="en-US"/>
              </w:rPr>
              <w:t>= PSID_2</w:t>
            </w:r>
          </w:p>
          <w:p w14:paraId="1D03C1F5" w14:textId="3BF2FF51" w:rsidR="000C3547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proofErr w:type="gramStart"/>
            <w:r w:rsidR="000C3547" w:rsidRPr="00246399">
              <w:rPr>
                <w:lang w:val="en-US"/>
              </w:rPr>
              <w:t>channel :</w:t>
            </w:r>
            <w:proofErr w:type="gramEnd"/>
            <w:r w:rsidR="000C3547" w:rsidRPr="00246399">
              <w:rPr>
                <w:lang w:val="en-US"/>
              </w:rPr>
              <w:t>= SERVICE_MSG_CH</w:t>
            </w:r>
          </w:p>
          <w:p w14:paraId="343490B2" w14:textId="1F132158" w:rsidR="000C3547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proofErr w:type="spellStart"/>
            <w:proofErr w:type="gramStart"/>
            <w:r w:rsidR="000C3547" w:rsidRPr="00246399">
              <w:rPr>
                <w:lang w:val="en-US"/>
              </w:rPr>
              <w:t>txInterval</w:t>
            </w:r>
            <w:proofErr w:type="spellEnd"/>
            <w:r w:rsidR="000C3547" w:rsidRPr="00246399">
              <w:rPr>
                <w:lang w:val="en-US"/>
              </w:rPr>
              <w:t xml:space="preserve"> :</w:t>
            </w:r>
            <w:proofErr w:type="gramEnd"/>
            <w:r w:rsidR="000C3547" w:rsidRPr="00246399">
              <w:rPr>
                <w:lang w:val="en-US"/>
              </w:rPr>
              <w:t>= TX_INTERVAL</w:t>
            </w:r>
          </w:p>
          <w:p w14:paraId="5F9FDB72" w14:textId="2D9743DC" w:rsidR="000C3547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proofErr w:type="spellStart"/>
            <w:proofErr w:type="gramStart"/>
            <w:r w:rsidR="000C3547" w:rsidRPr="00246399">
              <w:rPr>
                <w:lang w:val="en-US"/>
              </w:rPr>
              <w:t>deliveryStart</w:t>
            </w:r>
            <w:proofErr w:type="spellEnd"/>
            <w:r w:rsidR="000C3547" w:rsidRPr="00246399">
              <w:rPr>
                <w:lang w:val="en-US"/>
              </w:rPr>
              <w:t xml:space="preserve"> :</w:t>
            </w:r>
            <w:proofErr w:type="gramEnd"/>
            <w:r w:rsidR="000C3547" w:rsidRPr="00246399">
              <w:rPr>
                <w:lang w:val="en-US"/>
              </w:rPr>
              <w:t>= START_TIME_2</w:t>
            </w:r>
          </w:p>
          <w:p w14:paraId="12B29C01" w14:textId="6906311E" w:rsidR="000C3547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proofErr w:type="spellStart"/>
            <w:proofErr w:type="gramStart"/>
            <w:r w:rsidR="000C3547" w:rsidRPr="00246399">
              <w:rPr>
                <w:lang w:val="en-US"/>
              </w:rPr>
              <w:t>deliveryStop</w:t>
            </w:r>
            <w:proofErr w:type="spellEnd"/>
            <w:r w:rsidR="000C3547" w:rsidRPr="00246399">
              <w:rPr>
                <w:lang w:val="en-US"/>
              </w:rPr>
              <w:t xml:space="preserve"> :</w:t>
            </w:r>
            <w:proofErr w:type="gramEnd"/>
            <w:r w:rsidR="000C3547" w:rsidRPr="00246399">
              <w:rPr>
                <w:lang w:val="en-US"/>
              </w:rPr>
              <w:t>= STOP_TIME_2</w:t>
            </w:r>
          </w:p>
          <w:p w14:paraId="691781F1" w14:textId="4B17BEF9" w:rsidR="000C3547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proofErr w:type="gramStart"/>
            <w:r w:rsidR="000C3547" w:rsidRPr="00246399">
              <w:rPr>
                <w:lang w:val="en-US"/>
              </w:rPr>
              <w:t>payload :</w:t>
            </w:r>
            <w:proofErr w:type="gramEnd"/>
            <w:r w:rsidR="000C3547" w:rsidRPr="00246399">
              <w:rPr>
                <w:lang w:val="en-US"/>
              </w:rPr>
              <w:t>= PAYLOAD_2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E0E181" w14:textId="77777777" w:rsidR="000C3547" w:rsidRPr="00246399" w:rsidRDefault="000C3547" w:rsidP="000C3547">
            <w:pPr>
              <w:rPr>
                <w:lang w:val="en-US"/>
              </w:rPr>
            </w:pPr>
          </w:p>
        </w:tc>
      </w:tr>
      <w:tr w:rsidR="00246399" w:rsidRPr="00246399" w14:paraId="7FEFFB5A" w14:textId="77777777" w:rsidTr="00553E97">
        <w:trPr>
          <w:trHeight w:val="1123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E78641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lang w:val="en-US"/>
              </w:rPr>
              <w:t>6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165509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C929FD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EXPECTED_START_TIME_2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psid=PSID_2, </w:t>
            </w:r>
            <w:r w:rsidRPr="00246399">
              <w:rPr>
                <w:rFonts w:hint="eastAsia"/>
                <w:lang w:val="en-US"/>
              </w:rPr>
              <w:t>페이로드</w:t>
            </w:r>
            <w:r w:rsidRPr="00246399">
              <w:rPr>
                <w:lang w:val="en-US"/>
              </w:rPr>
              <w:t>=PAYLOAD_2</w:t>
            </w:r>
            <w:r w:rsidRPr="00246399">
              <w:rPr>
                <w:rFonts w:hint="eastAsia"/>
                <w:lang w:val="en-US"/>
              </w:rPr>
              <w:t>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메시지가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TX_INTERVAL </w:t>
            </w:r>
            <w:r w:rsidRPr="00246399">
              <w:rPr>
                <w:rFonts w:hint="eastAsia"/>
                <w:lang w:val="en-US"/>
              </w:rPr>
              <w:t>주기로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수신되기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시작하는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것을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5CA214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44C2CAEF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2F74521C" w14:textId="77777777" w:rsidTr="00553E97">
        <w:trPr>
          <w:trHeight w:val="2723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8AA54E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lang w:val="en-US"/>
              </w:rPr>
              <w:t>7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F473AF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06CBF4" w14:textId="4A1C4A4E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START_TIME_2 + 5</w:t>
            </w:r>
            <w:r w:rsidRPr="00246399">
              <w:rPr>
                <w:rFonts w:hint="eastAsia"/>
                <w:lang w:val="en-US"/>
              </w:rPr>
              <w:t>초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시점에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시험시스템에서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같은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전송정보를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전송한다</w:t>
            </w:r>
            <w:r w:rsidRPr="00246399">
              <w:rPr>
                <w:lang w:val="en-US"/>
              </w:rPr>
              <w:t>.</w:t>
            </w:r>
          </w:p>
          <w:p w14:paraId="75CB1F23" w14:textId="46C6938F" w:rsidR="000C3547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proofErr w:type="gramStart"/>
            <w:r w:rsidR="000C3547" w:rsidRPr="00246399">
              <w:rPr>
                <w:lang w:val="en-US"/>
              </w:rPr>
              <w:t>psid :</w:t>
            </w:r>
            <w:proofErr w:type="gramEnd"/>
            <w:r w:rsidR="000C3547" w:rsidRPr="00246399">
              <w:rPr>
                <w:lang w:val="en-US"/>
              </w:rPr>
              <w:t>= PSID_2</w:t>
            </w:r>
          </w:p>
          <w:p w14:paraId="0C767735" w14:textId="3509747C" w:rsidR="000C3547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proofErr w:type="gramStart"/>
            <w:r w:rsidR="000C3547" w:rsidRPr="00246399">
              <w:rPr>
                <w:lang w:val="en-US"/>
              </w:rPr>
              <w:t>channel :</w:t>
            </w:r>
            <w:proofErr w:type="gramEnd"/>
            <w:r w:rsidR="000C3547" w:rsidRPr="00246399">
              <w:rPr>
                <w:lang w:val="en-US"/>
              </w:rPr>
              <w:t>= SERVICE_MSG_CH</w:t>
            </w:r>
          </w:p>
          <w:p w14:paraId="37C7D88A" w14:textId="0F9A7F11" w:rsidR="000C3547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proofErr w:type="spellStart"/>
            <w:proofErr w:type="gramStart"/>
            <w:r w:rsidR="000C3547" w:rsidRPr="00246399">
              <w:rPr>
                <w:lang w:val="en-US"/>
              </w:rPr>
              <w:t>txInterval</w:t>
            </w:r>
            <w:proofErr w:type="spellEnd"/>
            <w:r w:rsidR="000C3547" w:rsidRPr="00246399">
              <w:rPr>
                <w:lang w:val="en-US"/>
              </w:rPr>
              <w:t xml:space="preserve"> :</w:t>
            </w:r>
            <w:proofErr w:type="gramEnd"/>
            <w:r w:rsidR="000C3547" w:rsidRPr="00246399">
              <w:rPr>
                <w:lang w:val="en-US"/>
              </w:rPr>
              <w:t>= TX_INTERVAL</w:t>
            </w:r>
          </w:p>
          <w:p w14:paraId="08CAE706" w14:textId="2F23E87B" w:rsidR="000C3547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proofErr w:type="spellStart"/>
            <w:proofErr w:type="gramStart"/>
            <w:r w:rsidR="000C3547" w:rsidRPr="00246399">
              <w:rPr>
                <w:lang w:val="en-US"/>
              </w:rPr>
              <w:t>deliveryStart</w:t>
            </w:r>
            <w:proofErr w:type="spellEnd"/>
            <w:r w:rsidR="000C3547" w:rsidRPr="00246399">
              <w:rPr>
                <w:lang w:val="en-US"/>
              </w:rPr>
              <w:t xml:space="preserve"> :</w:t>
            </w:r>
            <w:proofErr w:type="gramEnd"/>
            <w:r w:rsidR="000C3547" w:rsidRPr="00246399">
              <w:rPr>
                <w:lang w:val="en-US"/>
              </w:rPr>
              <w:t>= START_TIME_2</w:t>
            </w:r>
          </w:p>
          <w:p w14:paraId="6B0D9031" w14:textId="2387E333" w:rsidR="000C3547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proofErr w:type="spellStart"/>
            <w:proofErr w:type="gramStart"/>
            <w:r w:rsidR="000C3547" w:rsidRPr="00246399">
              <w:rPr>
                <w:lang w:val="en-US"/>
              </w:rPr>
              <w:t>deliveryStop</w:t>
            </w:r>
            <w:proofErr w:type="spellEnd"/>
            <w:r w:rsidR="000C3547" w:rsidRPr="00246399">
              <w:rPr>
                <w:lang w:val="en-US"/>
              </w:rPr>
              <w:t xml:space="preserve"> :</w:t>
            </w:r>
            <w:proofErr w:type="gramEnd"/>
            <w:r w:rsidR="000C3547" w:rsidRPr="00246399">
              <w:rPr>
                <w:lang w:val="en-US"/>
              </w:rPr>
              <w:t>= STOP_TIME_3</w:t>
            </w:r>
          </w:p>
          <w:p w14:paraId="02619ECA" w14:textId="3B5E163D" w:rsidR="000C3547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proofErr w:type="gramStart"/>
            <w:r w:rsidR="000C3547" w:rsidRPr="00246399">
              <w:rPr>
                <w:lang w:val="en-US"/>
              </w:rPr>
              <w:t>payload :</w:t>
            </w:r>
            <w:proofErr w:type="gramEnd"/>
            <w:r w:rsidR="000C3547" w:rsidRPr="00246399">
              <w:rPr>
                <w:lang w:val="en-US"/>
              </w:rPr>
              <w:t>= PAYLOAD_2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156FF0" w14:textId="77777777" w:rsidR="000C3547" w:rsidRPr="00246399" w:rsidRDefault="000C3547" w:rsidP="000C3547">
            <w:pPr>
              <w:rPr>
                <w:lang w:val="en-US"/>
              </w:rPr>
            </w:pPr>
          </w:p>
        </w:tc>
      </w:tr>
      <w:tr w:rsidR="00246399" w:rsidRPr="00246399" w14:paraId="1FB4E644" w14:textId="77777777" w:rsidTr="00553E97">
        <w:trPr>
          <w:trHeight w:val="1123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7ED9C3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lang w:val="en-US"/>
              </w:rPr>
              <w:lastRenderedPageBreak/>
              <w:t>8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74BC4C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687AC4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EXPECTED_STOP_TIME_3 </w:t>
            </w:r>
            <w:r w:rsidRPr="00246399">
              <w:rPr>
                <w:rFonts w:hint="eastAsia"/>
                <w:lang w:val="en-US"/>
              </w:rPr>
              <w:t>이후부터는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이상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메시지가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수신되지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않는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것을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  <w:p w14:paraId="293A6BCC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(MSG_TEST_TIME </w:t>
            </w:r>
            <w:r w:rsidRPr="00246399">
              <w:rPr>
                <w:rFonts w:hint="eastAsia"/>
                <w:lang w:val="en-US"/>
              </w:rPr>
              <w:t>동안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)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464C99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40F55B1B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6491C633" w14:textId="77777777" w:rsidTr="00553E97">
        <w:trPr>
          <w:trHeight w:val="483"/>
        </w:trPr>
        <w:tc>
          <w:tcPr>
            <w:tcW w:w="93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F26ECE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비고</w:t>
            </w:r>
          </w:p>
        </w:tc>
      </w:tr>
      <w:tr w:rsidR="000C3547" w:rsidRPr="00246399" w14:paraId="7706F2AB" w14:textId="77777777" w:rsidTr="00553E97">
        <w:trPr>
          <w:trHeight w:val="4091"/>
        </w:trPr>
        <w:tc>
          <w:tcPr>
            <w:tcW w:w="93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6D8BFC" w14:textId="3829EC61" w:rsidR="000C3547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3547" w:rsidRPr="00246399">
              <w:rPr>
                <w:lang w:val="en-US"/>
              </w:rPr>
              <w:t xml:space="preserve">PSID_1/PSID_2: </w:t>
            </w:r>
            <w:r w:rsidR="000C3547" w:rsidRPr="00246399">
              <w:rPr>
                <w:rFonts w:hint="eastAsia"/>
                <w:lang w:val="en-US"/>
              </w:rPr>
              <w:t>임의의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lang w:val="en-US"/>
              </w:rPr>
              <w:t>PSID</w:t>
            </w:r>
          </w:p>
          <w:p w14:paraId="50A02D3E" w14:textId="42A467AB" w:rsidR="000C3547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3547" w:rsidRPr="00246399">
              <w:rPr>
                <w:lang w:val="en-US"/>
              </w:rPr>
              <w:t xml:space="preserve">SERVICE_MSG_CH: </w:t>
            </w:r>
            <w:r w:rsidR="000C3547" w:rsidRPr="00246399">
              <w:rPr>
                <w:rFonts w:hint="eastAsia"/>
                <w:lang w:val="en-US"/>
              </w:rPr>
              <w:t>서비스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메시지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전송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채널</w:t>
            </w:r>
          </w:p>
          <w:p w14:paraId="2BF4968A" w14:textId="2EE28210" w:rsidR="000C3547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3547" w:rsidRPr="00246399">
              <w:rPr>
                <w:lang w:val="en-US"/>
              </w:rPr>
              <w:t xml:space="preserve">TX_INTERVAL: 100 </w:t>
            </w:r>
            <w:proofErr w:type="spellStart"/>
            <w:r w:rsidR="000C3547" w:rsidRPr="00246399">
              <w:rPr>
                <w:rFonts w:hint="eastAsia"/>
                <w:lang w:val="en-US"/>
              </w:rPr>
              <w:t>밀리초</w:t>
            </w:r>
            <w:proofErr w:type="spellEnd"/>
          </w:p>
          <w:p w14:paraId="613FFF00" w14:textId="7E020764" w:rsidR="000C3547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3547" w:rsidRPr="00246399">
              <w:rPr>
                <w:lang w:val="en-US"/>
              </w:rPr>
              <w:t xml:space="preserve">START_TIME_1: </w:t>
            </w:r>
            <w:r w:rsidR="000C3547" w:rsidRPr="00246399">
              <w:rPr>
                <w:rFonts w:hint="eastAsia"/>
                <w:lang w:val="en-US"/>
              </w:rPr>
              <w:t>해당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시점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lang w:val="en-US"/>
              </w:rPr>
              <w:t>+ 1</w:t>
            </w:r>
            <w:r w:rsidR="000C3547" w:rsidRPr="00246399">
              <w:rPr>
                <w:rFonts w:hint="eastAsia"/>
                <w:lang w:val="en-US"/>
              </w:rPr>
              <w:t>초</w:t>
            </w:r>
          </w:p>
          <w:p w14:paraId="6F269F27" w14:textId="62AC1081" w:rsidR="000C3547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3547" w:rsidRPr="00246399">
              <w:rPr>
                <w:lang w:val="en-US"/>
              </w:rPr>
              <w:t>STOP_TIME_1: START_TIME_1 + 10</w:t>
            </w:r>
            <w:r w:rsidR="000C3547" w:rsidRPr="00246399">
              <w:rPr>
                <w:rFonts w:hint="eastAsia"/>
                <w:lang w:val="en-US"/>
              </w:rPr>
              <w:t>초</w:t>
            </w:r>
          </w:p>
          <w:p w14:paraId="37B49A8C" w14:textId="6BACE3CD" w:rsidR="000C3547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3547" w:rsidRPr="00246399">
              <w:rPr>
                <w:lang w:val="en-US"/>
              </w:rPr>
              <w:t xml:space="preserve">START_TIME_2: </w:t>
            </w:r>
            <w:r w:rsidR="000C3547" w:rsidRPr="00246399">
              <w:rPr>
                <w:rFonts w:hint="eastAsia"/>
                <w:lang w:val="en-US"/>
              </w:rPr>
              <w:t>해당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시점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lang w:val="en-US"/>
              </w:rPr>
              <w:t>+ 1</w:t>
            </w:r>
            <w:r w:rsidR="000C3547" w:rsidRPr="00246399">
              <w:rPr>
                <w:rFonts w:hint="eastAsia"/>
                <w:lang w:val="en-US"/>
              </w:rPr>
              <w:t>초</w:t>
            </w:r>
          </w:p>
          <w:p w14:paraId="2699BE9C" w14:textId="7D8ED5CC" w:rsidR="000C3547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3547" w:rsidRPr="00246399">
              <w:rPr>
                <w:lang w:val="en-US"/>
              </w:rPr>
              <w:t>STOP_TIME_2: START_TIME_2 + 10</w:t>
            </w:r>
            <w:r w:rsidR="000C3547" w:rsidRPr="00246399">
              <w:rPr>
                <w:rFonts w:hint="eastAsia"/>
                <w:lang w:val="en-US"/>
              </w:rPr>
              <w:t>초</w:t>
            </w:r>
          </w:p>
          <w:p w14:paraId="733220AA" w14:textId="3C1144F2" w:rsidR="000C3547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3547" w:rsidRPr="00246399">
              <w:rPr>
                <w:lang w:val="en-US"/>
              </w:rPr>
              <w:t>STOP_TIME_3: START_TIME_2 + 8</w:t>
            </w:r>
            <w:r w:rsidR="000C3547" w:rsidRPr="00246399">
              <w:rPr>
                <w:rFonts w:hint="eastAsia"/>
                <w:lang w:val="en-US"/>
              </w:rPr>
              <w:t>초</w:t>
            </w:r>
          </w:p>
          <w:p w14:paraId="651C0A39" w14:textId="31203801" w:rsidR="000C3547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3547" w:rsidRPr="00246399">
              <w:rPr>
                <w:lang w:val="en-US"/>
              </w:rPr>
              <w:t>TOLERANCE: 2</w:t>
            </w:r>
            <w:r w:rsidR="000C3547" w:rsidRPr="00246399">
              <w:rPr>
                <w:rFonts w:hint="eastAsia"/>
                <w:lang w:val="en-US"/>
              </w:rPr>
              <w:t>초</w:t>
            </w:r>
          </w:p>
          <w:p w14:paraId="7FC11F45" w14:textId="657E1609" w:rsidR="000C3547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3547" w:rsidRPr="00246399">
              <w:rPr>
                <w:lang w:val="en-US"/>
              </w:rPr>
              <w:t xml:space="preserve">EXPECTED_START_TIME_1: (START_TIME_1 ~ START_TIME_1+TOLERANCE) </w:t>
            </w:r>
            <w:r w:rsidR="000C3547" w:rsidRPr="00246399">
              <w:rPr>
                <w:rFonts w:hint="eastAsia"/>
                <w:lang w:val="en-US"/>
              </w:rPr>
              <w:t>사이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시점</w:t>
            </w:r>
          </w:p>
          <w:p w14:paraId="2ED98FDB" w14:textId="3935F17D" w:rsidR="000C3547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3547" w:rsidRPr="00246399">
              <w:rPr>
                <w:lang w:val="en-US"/>
              </w:rPr>
              <w:t xml:space="preserve">EXPECTED_STOP_TIME_1: (STOP_TIME_1 ~ STOP_TIME_1+TOLERANCE) </w:t>
            </w:r>
            <w:r w:rsidR="000C3547" w:rsidRPr="00246399">
              <w:rPr>
                <w:rFonts w:hint="eastAsia"/>
                <w:lang w:val="en-US"/>
              </w:rPr>
              <w:t>사이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시점</w:t>
            </w:r>
          </w:p>
          <w:p w14:paraId="6B708CB6" w14:textId="5B7F2EDE" w:rsidR="000C3547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3547" w:rsidRPr="00246399">
              <w:rPr>
                <w:lang w:val="en-US"/>
              </w:rPr>
              <w:t xml:space="preserve">EXPECTED_START_TIME_2: (START_TIME_2 ~ START_TIME_2+TOLERANCE) </w:t>
            </w:r>
            <w:r w:rsidR="000C3547" w:rsidRPr="00246399">
              <w:rPr>
                <w:rFonts w:hint="eastAsia"/>
                <w:lang w:val="en-US"/>
              </w:rPr>
              <w:t>사이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시점</w:t>
            </w:r>
          </w:p>
          <w:p w14:paraId="57D31F3F" w14:textId="023C39B9" w:rsidR="000C3547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3547" w:rsidRPr="00246399">
              <w:rPr>
                <w:lang w:val="en-US"/>
              </w:rPr>
              <w:t xml:space="preserve">EXPECTED_STOP_TIME_3: (STOP_TIME_3 ~ STOP_TIME_3+TOLERANCE) </w:t>
            </w:r>
            <w:r w:rsidR="000C3547" w:rsidRPr="00246399">
              <w:rPr>
                <w:rFonts w:hint="eastAsia"/>
                <w:lang w:val="en-US"/>
              </w:rPr>
              <w:t>사이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시점</w:t>
            </w:r>
          </w:p>
          <w:p w14:paraId="59629AE9" w14:textId="038E3963" w:rsidR="000C3547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3547" w:rsidRPr="00246399">
              <w:rPr>
                <w:lang w:val="en-US"/>
              </w:rPr>
              <w:t xml:space="preserve">PAYLOAD_1/PAYLOAD_2: </w:t>
            </w:r>
            <w:r w:rsidR="000C3547" w:rsidRPr="00246399">
              <w:rPr>
                <w:rFonts w:hint="eastAsia"/>
                <w:lang w:val="en-US"/>
              </w:rPr>
              <w:t>임의의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페이로드</w:t>
            </w:r>
          </w:p>
          <w:p w14:paraId="36DDD37B" w14:textId="0EFFB9F9" w:rsidR="000C3547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3547" w:rsidRPr="00246399">
              <w:rPr>
                <w:lang w:val="en-US"/>
              </w:rPr>
              <w:t>MSG_TEST_TIME: 10</w:t>
            </w:r>
            <w:r w:rsidR="000C3547" w:rsidRPr="00246399">
              <w:rPr>
                <w:rFonts w:hint="eastAsia"/>
                <w:lang w:val="en-US"/>
              </w:rPr>
              <w:t>초</w:t>
            </w:r>
          </w:p>
        </w:tc>
      </w:tr>
    </w:tbl>
    <w:p w14:paraId="0ED04ADC" w14:textId="77777777" w:rsidR="000C3547" w:rsidRPr="00246399" w:rsidRDefault="000C3547" w:rsidP="00AD787C">
      <w:pPr>
        <w:rPr>
          <w:lang w:val="de-DE"/>
        </w:rPr>
      </w:pPr>
    </w:p>
    <w:p w14:paraId="01B1B0E1" w14:textId="1EC537F0" w:rsidR="00F60194" w:rsidRPr="00246399" w:rsidRDefault="00EE3400" w:rsidP="00EE3400">
      <w:pPr>
        <w:pStyle w:val="44"/>
        <w:numPr>
          <w:ilvl w:val="0"/>
          <w:numId w:val="0"/>
        </w:numPr>
        <w:tabs>
          <w:tab w:val="left" w:pos="0"/>
        </w:tabs>
      </w:pPr>
      <w:r w:rsidRPr="00246399">
        <w:rPr>
          <w:rFonts w:hint="eastAsia"/>
        </w:rPr>
        <w:t xml:space="preserve">4.4.14.5 </w:t>
      </w:r>
      <w:r w:rsidRPr="00246399">
        <w:rPr>
          <w:rFonts w:hint="eastAsia"/>
        </w:rPr>
        <w:tab/>
      </w:r>
      <w:r w:rsidR="00F60194" w:rsidRPr="00246399">
        <w:rPr>
          <w:rFonts w:hint="eastAsia"/>
          <w:lang w:eastAsia="ko-KR"/>
        </w:rPr>
        <w:t>TP-RSU-MSG-007</w:t>
      </w:r>
    </w:p>
    <w:p w14:paraId="19A0E198" w14:textId="77777777" w:rsidR="00AD787C" w:rsidRPr="00246399" w:rsidRDefault="00AD787C" w:rsidP="00AD787C">
      <w:pPr>
        <w:rPr>
          <w:lang w:val="de-DE"/>
        </w:rPr>
      </w:pPr>
    </w:p>
    <w:tbl>
      <w:tblPr>
        <w:tblOverlap w:val="never"/>
        <w:tblW w:w="93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"/>
        <w:gridCol w:w="848"/>
        <w:gridCol w:w="6758"/>
        <w:gridCol w:w="863"/>
      </w:tblGrid>
      <w:tr w:rsidR="00246399" w:rsidRPr="00246399" w14:paraId="783015F9" w14:textId="77777777" w:rsidTr="00B920C0">
        <w:trPr>
          <w:trHeight w:val="356"/>
        </w:trPr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68234C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식별자</w:t>
            </w:r>
          </w:p>
        </w:tc>
        <w:tc>
          <w:tcPr>
            <w:tcW w:w="7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1EF1D4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lang w:val="en-US"/>
              </w:rPr>
              <w:t>TP-RSU-MSG-007</w:t>
            </w:r>
          </w:p>
        </w:tc>
      </w:tr>
      <w:tr w:rsidR="00246399" w:rsidRPr="00246399" w14:paraId="7B4C0BD6" w14:textId="77777777" w:rsidTr="00B920C0">
        <w:trPr>
          <w:trHeight w:val="356"/>
        </w:trPr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C7E7FE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개요</w:t>
            </w:r>
          </w:p>
        </w:tc>
        <w:tc>
          <w:tcPr>
            <w:tcW w:w="7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1BF9D3" w14:textId="60FB6463" w:rsidR="000C3547" w:rsidRPr="00246399" w:rsidRDefault="002C09FB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가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운영관리자가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전송정보를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확인하는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기능을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지원하는지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확인한다</w:t>
            </w:r>
            <w:r w:rsidR="000C3547" w:rsidRPr="00246399">
              <w:rPr>
                <w:lang w:val="en-US"/>
              </w:rPr>
              <w:t>.</w:t>
            </w:r>
          </w:p>
        </w:tc>
      </w:tr>
      <w:tr w:rsidR="00246399" w:rsidRPr="00246399" w14:paraId="7F5A06E5" w14:textId="77777777" w:rsidTr="00553E97">
        <w:trPr>
          <w:trHeight w:val="356"/>
        </w:trPr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6EF812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대상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요구사항</w:t>
            </w:r>
          </w:p>
        </w:tc>
        <w:tc>
          <w:tcPr>
            <w:tcW w:w="7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0919CD" w14:textId="37C40BC7" w:rsidR="00553E97" w:rsidRPr="00246399" w:rsidRDefault="008F3414" w:rsidP="008F3414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a) </w:t>
            </w:r>
            <w:r w:rsidRPr="00246399">
              <w:rPr>
                <w:rFonts w:hint="eastAsia"/>
                <w:bCs/>
              </w:rPr>
              <w:tab/>
            </w:r>
            <w:r w:rsidR="00553E97" w:rsidRPr="00246399">
              <w:rPr>
                <w:rFonts w:hint="eastAsia"/>
                <w:b/>
                <w:bCs/>
              </w:rPr>
              <w:t xml:space="preserve">V2X </w:t>
            </w:r>
            <w:r w:rsidR="00553E97" w:rsidRPr="00246399">
              <w:rPr>
                <w:rFonts w:hint="eastAsia"/>
                <w:b/>
                <w:bCs/>
              </w:rPr>
              <w:t>메시지</w:t>
            </w:r>
            <w:r w:rsidR="00553E97" w:rsidRPr="00246399">
              <w:rPr>
                <w:rFonts w:hint="eastAsia"/>
                <w:b/>
                <w:bCs/>
              </w:rPr>
              <w:t xml:space="preserve"> </w:t>
            </w:r>
            <w:r w:rsidR="00553E97" w:rsidRPr="00246399">
              <w:rPr>
                <w:rFonts w:hint="eastAsia"/>
                <w:b/>
                <w:bCs/>
              </w:rPr>
              <w:t>반복전송</w:t>
            </w:r>
            <w:r w:rsidR="00553E97" w:rsidRPr="00246399">
              <w:rPr>
                <w:rFonts w:hint="eastAsia"/>
                <w:b/>
                <w:bCs/>
              </w:rPr>
              <w:t xml:space="preserve"> - </w:t>
            </w:r>
            <w:r w:rsidR="00553E97" w:rsidRPr="00246399">
              <w:rPr>
                <w:rFonts w:hint="eastAsia"/>
                <w:b/>
                <w:bCs/>
              </w:rPr>
              <w:t>중지</w:t>
            </w:r>
          </w:p>
          <w:p w14:paraId="792FC50E" w14:textId="6E26FC71" w:rsidR="00553E97" w:rsidRPr="00246399" w:rsidRDefault="002C09FB" w:rsidP="00553E9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="00553E97" w:rsidRPr="00246399">
              <w:rPr>
                <w:rFonts w:hint="eastAsia"/>
                <w:lang w:val="en-US"/>
              </w:rPr>
              <w:t xml:space="preserve"> </w:t>
            </w:r>
            <w:r w:rsidR="00553E97" w:rsidRPr="00246399">
              <w:rPr>
                <w:rFonts w:hint="eastAsia"/>
                <w:lang w:val="en-US"/>
              </w:rPr>
              <w:t>반복전송</w:t>
            </w:r>
            <w:r w:rsidR="00553E97" w:rsidRPr="00246399">
              <w:rPr>
                <w:rFonts w:hint="eastAsia"/>
                <w:lang w:val="en-US"/>
              </w:rPr>
              <w:t xml:space="preserve"> </w:t>
            </w:r>
            <w:r w:rsidR="00553E97" w:rsidRPr="00246399">
              <w:rPr>
                <w:rFonts w:hint="eastAsia"/>
                <w:lang w:val="en-US"/>
              </w:rPr>
              <w:t>수행</w:t>
            </w:r>
            <w:r w:rsidR="00553E97" w:rsidRPr="00246399">
              <w:rPr>
                <w:rFonts w:hint="eastAsia"/>
                <w:lang w:val="en-US"/>
              </w:rPr>
              <w:t xml:space="preserve"> </w:t>
            </w:r>
            <w:r w:rsidR="00553E97" w:rsidRPr="00246399">
              <w:rPr>
                <w:rFonts w:hint="eastAsia"/>
                <w:lang w:val="en-US"/>
              </w:rPr>
              <w:t>시</w:t>
            </w:r>
            <w:r w:rsidR="00553E97" w:rsidRPr="00246399">
              <w:rPr>
                <w:rFonts w:hint="eastAsia"/>
                <w:lang w:val="en-US"/>
              </w:rPr>
              <w:t xml:space="preserve">, </w:t>
            </w:r>
            <w:r w:rsidR="00553E97" w:rsidRPr="00246399">
              <w:rPr>
                <w:rFonts w:hint="eastAsia"/>
                <w:lang w:val="en-US"/>
              </w:rPr>
              <w:t>다음</w:t>
            </w:r>
            <w:r w:rsidR="00553E97" w:rsidRPr="00246399">
              <w:rPr>
                <w:rFonts w:hint="eastAsia"/>
                <w:lang w:val="en-US"/>
              </w:rPr>
              <w:t xml:space="preserve"> </w:t>
            </w:r>
            <w:r w:rsidR="00553E97" w:rsidRPr="00246399">
              <w:rPr>
                <w:rFonts w:hint="eastAsia"/>
                <w:lang w:val="en-US"/>
              </w:rPr>
              <w:t>중</w:t>
            </w:r>
            <w:r w:rsidR="00553E97" w:rsidRPr="00246399">
              <w:rPr>
                <w:rFonts w:hint="eastAsia"/>
                <w:lang w:val="en-US"/>
              </w:rPr>
              <w:t xml:space="preserve"> </w:t>
            </w:r>
            <w:r w:rsidR="00553E97" w:rsidRPr="00246399">
              <w:rPr>
                <w:rFonts w:hint="eastAsia"/>
                <w:lang w:val="en-US"/>
              </w:rPr>
              <w:t>하나의</w:t>
            </w:r>
            <w:r w:rsidR="00553E97" w:rsidRPr="00246399">
              <w:rPr>
                <w:rFonts w:hint="eastAsia"/>
                <w:lang w:val="en-US"/>
              </w:rPr>
              <w:t xml:space="preserve"> </w:t>
            </w:r>
            <w:r w:rsidR="00553E97" w:rsidRPr="00246399">
              <w:rPr>
                <w:rFonts w:hint="eastAsia"/>
                <w:lang w:val="en-US"/>
              </w:rPr>
              <w:t>경우에</w:t>
            </w:r>
            <w:r w:rsidR="00553E97" w:rsidRPr="00246399">
              <w:rPr>
                <w:rFonts w:hint="eastAsia"/>
                <w:lang w:val="en-US"/>
              </w:rPr>
              <w:t xml:space="preserve"> </w:t>
            </w:r>
            <w:r w:rsidR="00553E97" w:rsidRPr="00246399">
              <w:rPr>
                <w:rFonts w:hint="eastAsia"/>
                <w:lang w:val="en-US"/>
              </w:rPr>
              <w:t>해당되면</w:t>
            </w:r>
            <w:r w:rsidR="00553E97" w:rsidRPr="00246399">
              <w:rPr>
                <w:rFonts w:hint="eastAsia"/>
                <w:lang w:val="en-US"/>
              </w:rPr>
              <w:t xml:space="preserve"> </w:t>
            </w:r>
            <w:r w:rsidR="00553E97" w:rsidRPr="00246399">
              <w:rPr>
                <w:rFonts w:hint="eastAsia"/>
                <w:lang w:val="en-US"/>
              </w:rPr>
              <w:t>전송을</w:t>
            </w:r>
            <w:r w:rsidR="00553E97" w:rsidRPr="00246399">
              <w:rPr>
                <w:rFonts w:hint="eastAsia"/>
                <w:lang w:val="en-US"/>
              </w:rPr>
              <w:t xml:space="preserve"> </w:t>
            </w:r>
            <w:r w:rsidR="00553E97" w:rsidRPr="00246399">
              <w:rPr>
                <w:rFonts w:hint="eastAsia"/>
                <w:lang w:val="en-US"/>
              </w:rPr>
              <w:t>중지하고</w:t>
            </w:r>
            <w:r w:rsidR="00553E97" w:rsidRPr="00246399">
              <w:rPr>
                <w:rFonts w:hint="eastAsia"/>
                <w:lang w:val="en-US"/>
              </w:rPr>
              <w:t xml:space="preserve">, </w:t>
            </w:r>
            <w:r w:rsidR="00553E97" w:rsidRPr="00246399">
              <w:rPr>
                <w:rFonts w:hint="eastAsia"/>
                <w:lang w:val="en-US"/>
              </w:rPr>
              <w:t>관련</w:t>
            </w:r>
            <w:r w:rsidR="00553E97" w:rsidRPr="00246399">
              <w:rPr>
                <w:rFonts w:hint="eastAsia"/>
                <w:lang w:val="en-US"/>
              </w:rPr>
              <w:t xml:space="preserve"> </w:t>
            </w:r>
            <w:r w:rsidR="00553E97" w:rsidRPr="00246399">
              <w:rPr>
                <w:rFonts w:hint="eastAsia"/>
                <w:lang w:val="en-US"/>
              </w:rPr>
              <w:t>전송정보를</w:t>
            </w:r>
            <w:r w:rsidR="00553E97" w:rsidRPr="00246399">
              <w:rPr>
                <w:rFonts w:hint="eastAsia"/>
                <w:lang w:val="en-US"/>
              </w:rPr>
              <w:t xml:space="preserve"> RSU MIB citsRsuV2xMsgTxTable</w:t>
            </w:r>
            <w:r w:rsidR="00553E97" w:rsidRPr="00246399">
              <w:rPr>
                <w:rFonts w:hint="eastAsia"/>
                <w:lang w:val="en-US"/>
              </w:rPr>
              <w:t>에서</w:t>
            </w:r>
            <w:r w:rsidR="00553E97" w:rsidRPr="00246399">
              <w:rPr>
                <w:rFonts w:hint="eastAsia"/>
                <w:lang w:val="en-US"/>
              </w:rPr>
              <w:t xml:space="preserve"> </w:t>
            </w:r>
            <w:r w:rsidR="00553E97" w:rsidRPr="00246399">
              <w:rPr>
                <w:rFonts w:hint="eastAsia"/>
                <w:lang w:val="en-US"/>
              </w:rPr>
              <w:t>삭제해야</w:t>
            </w:r>
            <w:r w:rsidR="00553E97" w:rsidRPr="00246399">
              <w:rPr>
                <w:rFonts w:hint="eastAsia"/>
                <w:lang w:val="en-US"/>
              </w:rPr>
              <w:t xml:space="preserve"> </w:t>
            </w:r>
            <w:r w:rsidR="00553E97" w:rsidRPr="00246399">
              <w:rPr>
                <w:rFonts w:hint="eastAsia"/>
                <w:lang w:val="en-US"/>
              </w:rPr>
              <w:t>한다</w:t>
            </w:r>
            <w:r w:rsidR="00553E97" w:rsidRPr="00246399">
              <w:rPr>
                <w:rFonts w:hint="eastAsia"/>
                <w:lang w:val="en-US"/>
              </w:rPr>
              <w:t>.</w:t>
            </w:r>
          </w:p>
          <w:p w14:paraId="38A7A665" w14:textId="363AAC1B" w:rsidR="00553E97" w:rsidRPr="00246399" w:rsidRDefault="00553E97" w:rsidP="00553E97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Pr="00246399">
              <w:rPr>
                <w:rFonts w:hint="eastAsia"/>
              </w:rPr>
              <w:t>현재시각이</w:t>
            </w:r>
            <w:r w:rsidRPr="00246399">
              <w:rPr>
                <w:rFonts w:hint="eastAsia"/>
              </w:rPr>
              <w:t xml:space="preserve"> deliveryStop</w:t>
            </w:r>
            <w:r w:rsidRPr="00246399">
              <w:rPr>
                <w:rFonts w:hint="eastAsia"/>
              </w:rPr>
              <w:t>에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도달하는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경우</w:t>
            </w:r>
          </w:p>
          <w:p w14:paraId="12A7315C" w14:textId="2230690C" w:rsidR="00553E97" w:rsidRPr="00246399" w:rsidRDefault="00553E97" w:rsidP="00553E97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Pr="00246399">
              <w:rPr>
                <w:rFonts w:hint="eastAsia"/>
              </w:rPr>
              <w:t>운영관리자가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동일한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전송정보식별자</w:t>
            </w:r>
            <w:r w:rsidRPr="00246399">
              <w:rPr>
                <w:rFonts w:hint="eastAsia"/>
              </w:rPr>
              <w:t>(index)</w:t>
            </w:r>
            <w:r w:rsidRPr="00246399">
              <w:rPr>
                <w:rFonts w:hint="eastAsia"/>
              </w:rPr>
              <w:t>와</w:t>
            </w:r>
            <w:r w:rsidRPr="00246399">
              <w:rPr>
                <w:rFonts w:hint="eastAsia"/>
              </w:rPr>
              <w:t xml:space="preserve"> PSID(psid)</w:t>
            </w:r>
            <w:r w:rsidRPr="00246399">
              <w:rPr>
                <w:rFonts w:hint="eastAsia"/>
              </w:rPr>
              <w:t>에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대해</w:t>
            </w:r>
            <w:r w:rsidRPr="00246399">
              <w:rPr>
                <w:rFonts w:hint="eastAsia"/>
              </w:rPr>
              <w:t xml:space="preserve"> deliveryStop </w:t>
            </w:r>
            <w:r w:rsidRPr="00246399">
              <w:rPr>
                <w:rFonts w:hint="eastAsia"/>
              </w:rPr>
              <w:t>값이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현재보다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과거인</w:t>
            </w:r>
            <w:r w:rsidRPr="00246399">
              <w:rPr>
                <w:rFonts w:hint="eastAsia"/>
              </w:rPr>
              <w:t>(</w:t>
            </w:r>
            <w:r w:rsidRPr="00246399">
              <w:rPr>
                <w:rFonts w:hint="eastAsia"/>
              </w:rPr>
              <w:t>예</w:t>
            </w:r>
            <w:r w:rsidRPr="00246399">
              <w:rPr>
                <w:rFonts w:hint="eastAsia"/>
              </w:rPr>
              <w:t>: 0)</w:t>
            </w:r>
            <w:r w:rsidRPr="00246399">
              <w:rPr>
                <w:rFonts w:hint="eastAsia"/>
              </w:rPr>
              <w:t>전송정보를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다시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전달하는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경우</w:t>
            </w:r>
          </w:p>
          <w:p w14:paraId="331D4088" w14:textId="0C1BD112" w:rsidR="00553E97" w:rsidRPr="00246399" w:rsidRDefault="00553E97" w:rsidP="00553E97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Pr="00246399">
              <w:rPr>
                <w:rFonts w:hint="eastAsia"/>
              </w:rPr>
              <w:t>(</w:t>
            </w:r>
            <w:r w:rsidRPr="00246399">
              <w:rPr>
                <w:rFonts w:hint="eastAsia"/>
              </w:rPr>
              <w:t>선택</w:t>
            </w:r>
            <w:r w:rsidRPr="00246399">
              <w:rPr>
                <w:rFonts w:hint="eastAsia"/>
              </w:rPr>
              <w:t>)</w:t>
            </w:r>
            <w:r w:rsidRPr="00246399">
              <w:rPr>
                <w:rFonts w:hint="eastAsia"/>
              </w:rPr>
              <w:t>운영관리자가</w:t>
            </w:r>
            <w:r w:rsidRPr="00246399">
              <w:rPr>
                <w:rFonts w:hint="eastAsia"/>
              </w:rPr>
              <w:t xml:space="preserve"> SNMPv3</w:t>
            </w:r>
            <w:r w:rsidRPr="00246399">
              <w:rPr>
                <w:rFonts w:hint="eastAsia"/>
              </w:rPr>
              <w:t>를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통해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해당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전송정보를</w:t>
            </w:r>
            <w:r w:rsidRPr="00246399">
              <w:rPr>
                <w:rFonts w:hint="eastAsia"/>
              </w:rPr>
              <w:t xml:space="preserve"> MIB</w:t>
            </w:r>
            <w:r w:rsidRPr="00246399">
              <w:rPr>
                <w:rFonts w:hint="eastAsia"/>
              </w:rPr>
              <w:t>에서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삭제하는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경우</w:t>
            </w:r>
          </w:p>
          <w:p w14:paraId="04417E65" w14:textId="77777777" w:rsidR="00553E97" w:rsidRPr="00246399" w:rsidRDefault="00553E97" w:rsidP="00553E97">
            <w:pPr>
              <w:rPr>
                <w:lang w:val="de-DE"/>
              </w:rPr>
            </w:pPr>
          </w:p>
          <w:p w14:paraId="5F9AAC20" w14:textId="30F16532" w:rsidR="00553E97" w:rsidRPr="00246399" w:rsidRDefault="008F3414" w:rsidP="008F3414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b) </w:t>
            </w:r>
            <w:r w:rsidRPr="00246399">
              <w:rPr>
                <w:rFonts w:hint="eastAsia"/>
                <w:bCs/>
              </w:rPr>
              <w:tab/>
            </w:r>
            <w:r w:rsidR="00553E97" w:rsidRPr="00246399">
              <w:rPr>
                <w:rFonts w:hint="eastAsia"/>
                <w:b/>
                <w:bCs/>
              </w:rPr>
              <w:t xml:space="preserve">V2X </w:t>
            </w:r>
            <w:r w:rsidR="00553E97" w:rsidRPr="00246399">
              <w:rPr>
                <w:rFonts w:hint="eastAsia"/>
                <w:b/>
                <w:bCs/>
              </w:rPr>
              <w:t>메시지</w:t>
            </w:r>
            <w:r w:rsidR="00553E97" w:rsidRPr="00246399">
              <w:rPr>
                <w:rFonts w:hint="eastAsia"/>
                <w:b/>
                <w:bCs/>
              </w:rPr>
              <w:t xml:space="preserve"> </w:t>
            </w:r>
            <w:r w:rsidR="00553E97" w:rsidRPr="00246399">
              <w:rPr>
                <w:rFonts w:hint="eastAsia"/>
                <w:b/>
                <w:bCs/>
              </w:rPr>
              <w:t>전송정보</w:t>
            </w:r>
            <w:r w:rsidR="00553E97" w:rsidRPr="00246399">
              <w:rPr>
                <w:rFonts w:hint="eastAsia"/>
                <w:b/>
                <w:bCs/>
              </w:rPr>
              <w:t xml:space="preserve"> - </w:t>
            </w:r>
            <w:r w:rsidR="00553E97" w:rsidRPr="00246399">
              <w:rPr>
                <w:rFonts w:hint="eastAsia"/>
                <w:b/>
                <w:bCs/>
              </w:rPr>
              <w:t>확인</w:t>
            </w:r>
          </w:p>
          <w:p w14:paraId="6ECB110D" w14:textId="2A97924C" w:rsidR="000C3547" w:rsidRPr="00246399" w:rsidRDefault="002C09FB" w:rsidP="00553E9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는</w:t>
            </w:r>
            <w:r w:rsidR="00553E97" w:rsidRPr="00246399">
              <w:rPr>
                <w:rFonts w:hint="eastAsia"/>
                <w:lang w:val="en-US"/>
              </w:rPr>
              <w:t xml:space="preserve"> </w:t>
            </w:r>
            <w:r w:rsidR="00553E97" w:rsidRPr="00246399">
              <w:rPr>
                <w:rFonts w:hint="eastAsia"/>
                <w:lang w:val="en-US"/>
              </w:rPr>
              <w:t>운영관리자가</w:t>
            </w:r>
            <w:r w:rsidR="00553E97" w:rsidRPr="00246399">
              <w:rPr>
                <w:rFonts w:hint="eastAsia"/>
                <w:lang w:val="en-US"/>
              </w:rPr>
              <w:t xml:space="preserve"> SNMPv3</w:t>
            </w:r>
            <w:r w:rsidR="00553E97" w:rsidRPr="00246399">
              <w:rPr>
                <w:rFonts w:hint="eastAsia"/>
                <w:lang w:val="en-US"/>
              </w:rPr>
              <w:t>를</w:t>
            </w:r>
            <w:r w:rsidR="00553E97" w:rsidRPr="00246399">
              <w:rPr>
                <w:rFonts w:hint="eastAsia"/>
                <w:lang w:val="en-US"/>
              </w:rPr>
              <w:t xml:space="preserve"> </w:t>
            </w:r>
            <w:r w:rsidR="00553E97" w:rsidRPr="00246399">
              <w:rPr>
                <w:rFonts w:hint="eastAsia"/>
                <w:lang w:val="en-US"/>
              </w:rPr>
              <w:t>통해</w:t>
            </w:r>
            <w:r w:rsidR="00553E97" w:rsidRPr="00246399">
              <w:rPr>
                <w:rFonts w:hint="eastAsia"/>
                <w:lang w:val="en-US"/>
              </w:rPr>
              <w:t xml:space="preserve"> MIB</w:t>
            </w:r>
            <w:r w:rsidR="00553E97" w:rsidRPr="00246399">
              <w:rPr>
                <w:rFonts w:hint="eastAsia"/>
                <w:lang w:val="en-US"/>
              </w:rPr>
              <w:t>에</w:t>
            </w:r>
            <w:r w:rsidR="00553E97" w:rsidRPr="00246399">
              <w:rPr>
                <w:rFonts w:hint="eastAsia"/>
                <w:lang w:val="en-US"/>
              </w:rPr>
              <w:t xml:space="preserve"> </w:t>
            </w:r>
            <w:r w:rsidR="00553E97" w:rsidRPr="00246399">
              <w:rPr>
                <w:rFonts w:hint="eastAsia"/>
                <w:lang w:val="en-US"/>
              </w:rPr>
              <w:t>저장된</w:t>
            </w:r>
            <w:r w:rsidR="00553E97" w:rsidRPr="00246399">
              <w:rPr>
                <w:rFonts w:hint="eastAsia"/>
                <w:lang w:val="en-US"/>
              </w:rPr>
              <w:t xml:space="preserve"> </w:t>
            </w:r>
            <w:r w:rsidR="00553E97" w:rsidRPr="00246399">
              <w:rPr>
                <w:rFonts w:hint="eastAsia"/>
                <w:lang w:val="en-US"/>
              </w:rPr>
              <w:t>전송정보</w:t>
            </w:r>
            <w:r w:rsidR="00553E97" w:rsidRPr="00246399">
              <w:rPr>
                <w:rFonts w:hint="eastAsia"/>
                <w:lang w:val="en-US"/>
              </w:rPr>
              <w:t>(citsRsuV2xMsgTxTable)</w:t>
            </w:r>
            <w:r w:rsidR="00553E97" w:rsidRPr="00246399">
              <w:rPr>
                <w:rFonts w:hint="eastAsia"/>
                <w:lang w:val="en-US"/>
              </w:rPr>
              <w:t>를</w:t>
            </w:r>
            <w:r w:rsidR="00553E97" w:rsidRPr="00246399">
              <w:rPr>
                <w:rFonts w:hint="eastAsia"/>
                <w:lang w:val="en-US"/>
              </w:rPr>
              <w:t xml:space="preserve"> </w:t>
            </w:r>
            <w:r w:rsidR="00553E97" w:rsidRPr="00246399">
              <w:rPr>
                <w:rFonts w:hint="eastAsia"/>
                <w:lang w:val="en-US"/>
              </w:rPr>
              <w:t>확인할</w:t>
            </w:r>
            <w:r w:rsidR="00553E97" w:rsidRPr="00246399">
              <w:rPr>
                <w:rFonts w:hint="eastAsia"/>
                <w:lang w:val="en-US"/>
              </w:rPr>
              <w:t xml:space="preserve"> </w:t>
            </w:r>
            <w:r w:rsidR="00553E97" w:rsidRPr="00246399">
              <w:rPr>
                <w:rFonts w:hint="eastAsia"/>
                <w:lang w:val="en-US"/>
              </w:rPr>
              <w:t>수</w:t>
            </w:r>
            <w:r w:rsidR="00553E97" w:rsidRPr="00246399">
              <w:rPr>
                <w:rFonts w:hint="eastAsia"/>
                <w:lang w:val="en-US"/>
              </w:rPr>
              <w:t xml:space="preserve"> </w:t>
            </w:r>
            <w:r w:rsidR="00553E97" w:rsidRPr="00246399">
              <w:rPr>
                <w:rFonts w:hint="eastAsia"/>
                <w:lang w:val="en-US"/>
              </w:rPr>
              <w:t>있도록</w:t>
            </w:r>
            <w:r w:rsidR="00553E97" w:rsidRPr="00246399">
              <w:rPr>
                <w:rFonts w:hint="eastAsia"/>
                <w:lang w:val="en-US"/>
              </w:rPr>
              <w:t xml:space="preserve"> </w:t>
            </w:r>
            <w:r w:rsidR="00553E97" w:rsidRPr="00246399">
              <w:rPr>
                <w:rFonts w:hint="eastAsia"/>
                <w:lang w:val="en-US"/>
              </w:rPr>
              <w:t>지원해야</w:t>
            </w:r>
            <w:r w:rsidR="00553E97" w:rsidRPr="00246399">
              <w:rPr>
                <w:rFonts w:hint="eastAsia"/>
                <w:lang w:val="en-US"/>
              </w:rPr>
              <w:t xml:space="preserve"> </w:t>
            </w:r>
            <w:r w:rsidR="00553E97" w:rsidRPr="00246399">
              <w:rPr>
                <w:rFonts w:hint="eastAsia"/>
                <w:lang w:val="en-US"/>
              </w:rPr>
              <w:t>한다</w:t>
            </w:r>
            <w:r w:rsidR="00553E97" w:rsidRPr="00246399">
              <w:rPr>
                <w:rFonts w:hint="eastAsia"/>
                <w:lang w:val="en-US"/>
              </w:rPr>
              <w:t>.</w:t>
            </w:r>
          </w:p>
        </w:tc>
      </w:tr>
      <w:tr w:rsidR="00246399" w:rsidRPr="00246399" w14:paraId="48F0A944" w14:textId="77777777" w:rsidTr="00B920C0">
        <w:trPr>
          <w:trHeight w:val="356"/>
        </w:trPr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C7840A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</w:t>
            </w:r>
          </w:p>
        </w:tc>
        <w:tc>
          <w:tcPr>
            <w:tcW w:w="7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214F6B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기능검사</w:t>
            </w:r>
          </w:p>
        </w:tc>
      </w:tr>
      <w:tr w:rsidR="00246399" w:rsidRPr="00246399" w14:paraId="67D56C3C" w14:textId="77777777" w:rsidTr="00B920C0">
        <w:trPr>
          <w:trHeight w:val="356"/>
        </w:trPr>
        <w:tc>
          <w:tcPr>
            <w:tcW w:w="93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9A7709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</w:t>
            </w:r>
          </w:p>
        </w:tc>
      </w:tr>
      <w:tr w:rsidR="00246399" w:rsidRPr="00246399" w14:paraId="10AB7ACD" w14:textId="77777777" w:rsidTr="00B920C0">
        <w:trPr>
          <w:trHeight w:val="1171"/>
        </w:trPr>
        <w:tc>
          <w:tcPr>
            <w:tcW w:w="93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A61D15" w14:textId="1295AD70" w:rsidR="000C3547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로의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lang w:val="en-US"/>
              </w:rPr>
              <w:t xml:space="preserve">SNMPv3 </w:t>
            </w:r>
            <w:r w:rsidR="000C3547" w:rsidRPr="00246399">
              <w:rPr>
                <w:rFonts w:hint="eastAsia"/>
                <w:lang w:val="en-US"/>
              </w:rPr>
              <w:t>접속을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위한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lang w:val="en-US"/>
              </w:rPr>
              <w:t>ID_1/PW_1</w:t>
            </w:r>
            <w:r w:rsidR="000C3547" w:rsidRPr="00246399">
              <w:rPr>
                <w:rFonts w:hint="eastAsia"/>
                <w:lang w:val="en-US"/>
              </w:rPr>
              <w:t>을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시험시스템과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0C3547" w:rsidRPr="00246399">
              <w:rPr>
                <w:rFonts w:hint="eastAsia"/>
                <w:lang w:val="en-US"/>
              </w:rPr>
              <w:t>에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설정한다</w:t>
            </w:r>
            <w:r w:rsidR="000C3547" w:rsidRPr="00246399">
              <w:rPr>
                <w:lang w:val="en-US"/>
              </w:rPr>
              <w:t>.</w:t>
            </w:r>
          </w:p>
          <w:p w14:paraId="5CB65597" w14:textId="037CDAC2" w:rsidR="000C3547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와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시험시스템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간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lang w:val="en-US"/>
              </w:rPr>
              <w:t xml:space="preserve">C2X </w:t>
            </w:r>
            <w:r w:rsidR="000C3547" w:rsidRPr="00246399">
              <w:rPr>
                <w:rFonts w:hint="eastAsia"/>
                <w:lang w:val="en-US"/>
              </w:rPr>
              <w:t>정보연계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세션을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연결한다</w:t>
            </w:r>
            <w:r w:rsidR="000C3547" w:rsidRPr="00246399">
              <w:rPr>
                <w:lang w:val="en-US"/>
              </w:rPr>
              <w:t>.</w:t>
            </w:r>
          </w:p>
          <w:p w14:paraId="59FE6D14" w14:textId="3B41EC93" w:rsidR="000C3547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0C3547" w:rsidRPr="00246399">
              <w:rPr>
                <w:rFonts w:hint="eastAsia"/>
                <w:lang w:val="en-US"/>
              </w:rPr>
              <w:t>의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시스템시각과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시험시스템의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시스템시각이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동기화된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것을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확인한다</w:t>
            </w:r>
            <w:r w:rsidR="000C3547" w:rsidRPr="00246399">
              <w:rPr>
                <w:lang w:val="en-US"/>
              </w:rPr>
              <w:t>.</w:t>
            </w:r>
          </w:p>
        </w:tc>
      </w:tr>
      <w:tr w:rsidR="00246399" w:rsidRPr="00246399" w14:paraId="20BC0E64" w14:textId="77777777" w:rsidTr="00B920C0">
        <w:trPr>
          <w:trHeight w:val="356"/>
        </w:trPr>
        <w:tc>
          <w:tcPr>
            <w:tcW w:w="93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92B87B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절차</w:t>
            </w:r>
          </w:p>
        </w:tc>
      </w:tr>
      <w:tr w:rsidR="00246399" w:rsidRPr="00246399" w14:paraId="03D139C8" w14:textId="77777777" w:rsidTr="00B920C0">
        <w:trPr>
          <w:trHeight w:val="356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80E5A5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lastRenderedPageBreak/>
              <w:t>단계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F6EA8C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유형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90BD25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설명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52ECD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판정</w:t>
            </w:r>
          </w:p>
        </w:tc>
      </w:tr>
      <w:tr w:rsidR="00246399" w:rsidRPr="00246399" w14:paraId="03CC2321" w14:textId="77777777" w:rsidTr="00B920C0">
        <w:trPr>
          <w:trHeight w:val="1171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A24FD4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lang w:val="en-US"/>
              </w:rPr>
              <w:t>1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DD24E6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DD5DD3" w14:textId="6837BB70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V2X </w:t>
            </w:r>
            <w:r w:rsidRPr="00246399">
              <w:rPr>
                <w:rFonts w:hint="eastAsia"/>
                <w:lang w:val="en-US"/>
              </w:rPr>
              <w:t>인터페이스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중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하나를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SERVICE_MSG_CH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접속하도록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설정한다</w:t>
            </w:r>
            <w:r w:rsidRPr="00246399">
              <w:rPr>
                <w:lang w:val="en-US"/>
              </w:rPr>
              <w:t>.</w:t>
            </w:r>
          </w:p>
          <w:p w14:paraId="1E65526D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채널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접속은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매개변수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수행된다</w:t>
            </w:r>
            <w:r w:rsidRPr="00246399">
              <w:rPr>
                <w:lang w:val="en-US"/>
              </w:rPr>
              <w:t>.</w:t>
            </w:r>
          </w:p>
          <w:p w14:paraId="3017F338" w14:textId="2A0394CC" w:rsidR="000C3547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3547" w:rsidRPr="00246399">
              <w:rPr>
                <w:lang w:val="en-US"/>
              </w:rPr>
              <w:t>RSU MIB citsRsuV2xIfStatusAccess</w:t>
            </w:r>
          </w:p>
          <w:p w14:paraId="21DA7A18" w14:textId="4BB641B5" w:rsidR="000C3547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3547" w:rsidRPr="00246399">
              <w:rPr>
                <w:lang w:val="en-US"/>
              </w:rPr>
              <w:t xml:space="preserve">RSU MIB citsRsuV2xIfStatusChannelTs0, </w:t>
            </w:r>
            <w:r w:rsidR="000C3547" w:rsidRPr="00246399">
              <w:rPr>
                <w:rFonts w:hint="eastAsia"/>
                <w:lang w:val="en-US"/>
              </w:rPr>
              <w:t>또는</w:t>
            </w:r>
          </w:p>
          <w:p w14:paraId="558AC0E3" w14:textId="7B822AF0" w:rsidR="000C3547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3547" w:rsidRPr="00246399">
              <w:rPr>
                <w:lang w:val="en-US"/>
              </w:rPr>
              <w:t xml:space="preserve">RSU MIB citsRsuV2xIfStatusChannelTs1, </w:t>
            </w:r>
            <w:r w:rsidR="000C3547" w:rsidRPr="00246399">
              <w:rPr>
                <w:rFonts w:hint="eastAsia"/>
                <w:lang w:val="en-US"/>
              </w:rPr>
              <w:t>또는</w:t>
            </w:r>
          </w:p>
          <w:p w14:paraId="471699F5" w14:textId="052F1D42" w:rsidR="000C3547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3547" w:rsidRPr="00246399">
              <w:rPr>
                <w:lang w:val="en-US"/>
              </w:rPr>
              <w:t>RSU MIB citsRsuV2xIfStatusChannelContinuous</w:t>
            </w:r>
          </w:p>
          <w:p w14:paraId="491D2F82" w14:textId="77777777" w:rsidR="000C3547" w:rsidRPr="00246399" w:rsidRDefault="000C3547" w:rsidP="000C3547">
            <w:pPr>
              <w:rPr>
                <w:lang w:val="en-US"/>
              </w:rPr>
            </w:pPr>
          </w:p>
          <w:p w14:paraId="7FB47074" w14:textId="6E9603C7" w:rsidR="000C3547" w:rsidRPr="00246399" w:rsidRDefault="00553E97" w:rsidP="00553E97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0C3547" w:rsidRPr="00246399">
              <w:rPr>
                <w:lang w:val="en-US"/>
              </w:rPr>
              <w:t>SERVICE_MSG_CH</w:t>
            </w:r>
            <w:r w:rsidR="000C3547" w:rsidRPr="00246399">
              <w:rPr>
                <w:rFonts w:hint="eastAsia"/>
                <w:lang w:val="en-US"/>
              </w:rPr>
              <w:t>이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고정되어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있거나</w:t>
            </w:r>
            <w:r w:rsidR="000C3547" w:rsidRPr="00246399">
              <w:rPr>
                <w:lang w:val="en-US"/>
              </w:rPr>
              <w:t xml:space="preserve">, </w:t>
            </w:r>
            <w:r w:rsidR="000C3547" w:rsidRPr="00246399">
              <w:rPr>
                <w:rFonts w:hint="eastAsia"/>
                <w:lang w:val="en-US"/>
              </w:rPr>
              <w:t>이미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해당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채널에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접속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중인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경우에는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본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단계를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생략할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수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있다</w:t>
            </w:r>
            <w:r w:rsidR="000C3547" w:rsidRPr="00246399">
              <w:rPr>
                <w:lang w:val="en-US"/>
              </w:rPr>
              <w:t>.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4B175D" w14:textId="77777777" w:rsidR="000C3547" w:rsidRPr="00246399" w:rsidRDefault="000C3547" w:rsidP="000C3547">
            <w:pPr>
              <w:rPr>
                <w:lang w:val="en-US"/>
              </w:rPr>
            </w:pPr>
          </w:p>
        </w:tc>
      </w:tr>
      <w:tr w:rsidR="00246399" w:rsidRPr="00246399" w14:paraId="3BC30C12" w14:textId="77777777" w:rsidTr="00B920C0">
        <w:trPr>
          <w:trHeight w:val="863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6C6262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lang w:val="en-US"/>
              </w:rPr>
              <w:t>2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0728AF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B0AEAB" w14:textId="5B739AAD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저장된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전송정보를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확인하여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아무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정보도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저장되어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있지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않음을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  <w:p w14:paraId="3C29C1F2" w14:textId="78F25EE3" w:rsidR="000C3547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r w:rsidR="000C3547" w:rsidRPr="00246399">
              <w:rPr>
                <w:lang w:val="en-US"/>
              </w:rPr>
              <w:t>RSU MIB citsRsuV2xMsgTxTable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022301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520598C8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7045C05E" w14:textId="77777777" w:rsidTr="00B920C0">
        <w:trPr>
          <w:trHeight w:val="2096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B2D918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lang w:val="en-US"/>
              </w:rPr>
              <w:t>3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3F3D4C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1F3C57" w14:textId="4747BBE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같은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전송정보를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전송한다</w:t>
            </w:r>
            <w:r w:rsidRPr="00246399">
              <w:rPr>
                <w:lang w:val="en-US"/>
              </w:rPr>
              <w:t>.</w:t>
            </w:r>
          </w:p>
          <w:p w14:paraId="665AA421" w14:textId="0A79AD19" w:rsidR="000C3547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proofErr w:type="gramStart"/>
            <w:r w:rsidR="000C3547" w:rsidRPr="00246399">
              <w:rPr>
                <w:lang w:val="en-US"/>
              </w:rPr>
              <w:t>psid :</w:t>
            </w:r>
            <w:proofErr w:type="gramEnd"/>
            <w:r w:rsidR="000C3547" w:rsidRPr="00246399">
              <w:rPr>
                <w:lang w:val="en-US"/>
              </w:rPr>
              <w:t>= PSID_1</w:t>
            </w:r>
          </w:p>
          <w:p w14:paraId="3E576D9D" w14:textId="127AC239" w:rsidR="000C3547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proofErr w:type="gramStart"/>
            <w:r w:rsidR="000C3547" w:rsidRPr="00246399">
              <w:rPr>
                <w:lang w:val="en-US"/>
              </w:rPr>
              <w:t>channel :</w:t>
            </w:r>
            <w:proofErr w:type="gramEnd"/>
            <w:r w:rsidR="000C3547" w:rsidRPr="00246399">
              <w:rPr>
                <w:lang w:val="en-US"/>
              </w:rPr>
              <w:t>= SERVICE_MSG_CH</w:t>
            </w:r>
          </w:p>
          <w:p w14:paraId="3B1501E4" w14:textId="02A86D6E" w:rsidR="000C3547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proofErr w:type="spellStart"/>
            <w:proofErr w:type="gramStart"/>
            <w:r w:rsidR="000C3547" w:rsidRPr="00246399">
              <w:rPr>
                <w:lang w:val="en-US"/>
              </w:rPr>
              <w:t>txInterval</w:t>
            </w:r>
            <w:proofErr w:type="spellEnd"/>
            <w:r w:rsidR="000C3547" w:rsidRPr="00246399">
              <w:rPr>
                <w:lang w:val="en-US"/>
              </w:rPr>
              <w:t xml:space="preserve"> :</w:t>
            </w:r>
            <w:proofErr w:type="gramEnd"/>
            <w:r w:rsidR="000C3547" w:rsidRPr="00246399">
              <w:rPr>
                <w:lang w:val="en-US"/>
              </w:rPr>
              <w:t>= TX_INTERVAL</w:t>
            </w:r>
          </w:p>
          <w:p w14:paraId="2FF66A36" w14:textId="616534D3" w:rsidR="000C3547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proofErr w:type="spellStart"/>
            <w:proofErr w:type="gramStart"/>
            <w:r w:rsidR="000C3547" w:rsidRPr="00246399">
              <w:rPr>
                <w:lang w:val="en-US"/>
              </w:rPr>
              <w:t>deliveryStart</w:t>
            </w:r>
            <w:proofErr w:type="spellEnd"/>
            <w:r w:rsidR="000C3547" w:rsidRPr="00246399">
              <w:rPr>
                <w:lang w:val="en-US"/>
              </w:rPr>
              <w:t xml:space="preserve"> :</w:t>
            </w:r>
            <w:proofErr w:type="gramEnd"/>
            <w:r w:rsidR="000C3547" w:rsidRPr="00246399">
              <w:rPr>
                <w:lang w:val="en-US"/>
              </w:rPr>
              <w:t>= START_TIME_1</w:t>
            </w:r>
          </w:p>
          <w:p w14:paraId="1B55600D" w14:textId="4878E7E6" w:rsidR="000C3547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proofErr w:type="spellStart"/>
            <w:proofErr w:type="gramStart"/>
            <w:r w:rsidR="000C3547" w:rsidRPr="00246399">
              <w:rPr>
                <w:lang w:val="en-US"/>
              </w:rPr>
              <w:t>deliveryStop</w:t>
            </w:r>
            <w:proofErr w:type="spellEnd"/>
            <w:r w:rsidR="000C3547" w:rsidRPr="00246399">
              <w:rPr>
                <w:lang w:val="en-US"/>
              </w:rPr>
              <w:t xml:space="preserve"> :</w:t>
            </w:r>
            <w:proofErr w:type="gramEnd"/>
            <w:r w:rsidR="000C3547" w:rsidRPr="00246399">
              <w:rPr>
                <w:lang w:val="en-US"/>
              </w:rPr>
              <w:t>= STOP_TIME_1</w:t>
            </w:r>
          </w:p>
          <w:p w14:paraId="3552A2AC" w14:textId="120AEED4" w:rsidR="000C3547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 </w:t>
            </w:r>
            <w:proofErr w:type="gramStart"/>
            <w:r w:rsidR="000C3547" w:rsidRPr="00246399">
              <w:rPr>
                <w:lang w:val="en-US"/>
              </w:rPr>
              <w:t>payload :</w:t>
            </w:r>
            <w:proofErr w:type="gramEnd"/>
            <w:r w:rsidR="000C3547" w:rsidRPr="00246399">
              <w:rPr>
                <w:lang w:val="en-US"/>
              </w:rPr>
              <w:t>= PAYLOAD_1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37730E" w14:textId="77777777" w:rsidR="000C3547" w:rsidRPr="00246399" w:rsidRDefault="000C3547" w:rsidP="000C3547">
            <w:pPr>
              <w:rPr>
                <w:lang w:val="en-US"/>
              </w:rPr>
            </w:pPr>
          </w:p>
        </w:tc>
      </w:tr>
      <w:tr w:rsidR="00246399" w:rsidRPr="00246399" w14:paraId="16CF2D9F" w14:textId="77777777" w:rsidTr="00B920C0">
        <w:trPr>
          <w:trHeight w:val="863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F1BFA6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lang w:val="en-US"/>
              </w:rPr>
              <w:t>4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52138D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C4F6AA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EXPECTED_START_TIME_</w:t>
            </w:r>
            <w:proofErr w:type="gramStart"/>
            <w:r w:rsidRPr="00246399">
              <w:rPr>
                <w:lang w:val="en-US"/>
              </w:rPr>
              <w:t xml:space="preserve">1 </w:t>
            </w:r>
            <w:r w:rsidRPr="00246399">
              <w:rPr>
                <w:rFonts w:hint="eastAsia"/>
                <w:lang w:val="en-US"/>
              </w:rPr>
              <w:t>에</w:t>
            </w:r>
            <w:proofErr w:type="gram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psid=PSID_1, </w:t>
            </w:r>
            <w:r w:rsidRPr="00246399">
              <w:rPr>
                <w:rFonts w:hint="eastAsia"/>
                <w:lang w:val="en-US"/>
              </w:rPr>
              <w:t>페이로드</w:t>
            </w:r>
            <w:r w:rsidRPr="00246399">
              <w:rPr>
                <w:lang w:val="en-US"/>
              </w:rPr>
              <w:t>=PAYLOAD_1</w:t>
            </w:r>
            <w:r w:rsidRPr="00246399">
              <w:rPr>
                <w:rFonts w:hint="eastAsia"/>
                <w:lang w:val="en-US"/>
              </w:rPr>
              <w:t>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메시지가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TX_INTERVAL </w:t>
            </w:r>
            <w:r w:rsidRPr="00246399">
              <w:rPr>
                <w:rFonts w:hint="eastAsia"/>
                <w:lang w:val="en-US"/>
              </w:rPr>
              <w:t>주기로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수신되기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시작하는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것을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37CDEB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60E39B71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625F5555" w14:textId="77777777" w:rsidTr="00B920C0">
        <w:trPr>
          <w:trHeight w:val="2822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15F1FF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lang w:val="en-US"/>
              </w:rPr>
              <w:t>5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F1972E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41ADDB" w14:textId="76288C8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저장된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전송정보</w:t>
            </w:r>
            <w:r w:rsidRPr="00246399">
              <w:rPr>
                <w:lang w:val="en-US"/>
              </w:rPr>
              <w:t>(RSU MIB citsRsuV2xMsgTxTable)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확인하여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정보가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존재하는지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  <w:p w14:paraId="62B784D8" w14:textId="31B41E5B" w:rsidR="000C3547" w:rsidRPr="00246399" w:rsidRDefault="00EE3400" w:rsidP="00EE340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></w:t>
            </w:r>
            <w:r w:rsidR="00B920C0" w:rsidRPr="00246399">
              <w:rPr>
                <w:rFonts w:ascii="Wingdings" w:hAnsi="Wingdings"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전송정보</w:t>
            </w:r>
            <w:r w:rsidR="000C3547" w:rsidRPr="00246399">
              <w:rPr>
                <w:lang w:val="en-US"/>
              </w:rPr>
              <w:t>#1</w:t>
            </w:r>
          </w:p>
          <w:p w14:paraId="35704DF4" w14:textId="0CBDF614" w:rsidR="000C3547" w:rsidRPr="00246399" w:rsidRDefault="00553E97" w:rsidP="00553E97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0C3547" w:rsidRPr="00246399">
              <w:t>RSU MIB citsRsuV2xMsgTxPsid := PSID_1</w:t>
            </w:r>
          </w:p>
          <w:p w14:paraId="306B4A4E" w14:textId="2E1F95AE" w:rsidR="000C3547" w:rsidRPr="00246399" w:rsidRDefault="00553E97" w:rsidP="00553E97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0C3547" w:rsidRPr="00246399">
              <w:t>RSU MIB citsRsuV2xMsgTxChannel := SERVICE_MSG_CH</w:t>
            </w:r>
          </w:p>
          <w:p w14:paraId="1F0E62D0" w14:textId="7827E8EC" w:rsidR="000C3547" w:rsidRPr="00246399" w:rsidRDefault="00553E97" w:rsidP="00553E97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0C3547" w:rsidRPr="00246399">
              <w:t>RSU MIB citsRsuV2xMsgTxInterval := TX_INTERVAL</w:t>
            </w:r>
          </w:p>
          <w:p w14:paraId="05F17C30" w14:textId="058FC93D" w:rsidR="000C3547" w:rsidRPr="00246399" w:rsidRDefault="00553E97" w:rsidP="00553E97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0C3547" w:rsidRPr="00246399">
              <w:t>RSU MIB citsRsuV2xMsgTxStartTime := START_TIME_1</w:t>
            </w:r>
          </w:p>
          <w:p w14:paraId="1C3600E0" w14:textId="1E783B83" w:rsidR="000C3547" w:rsidRPr="00246399" w:rsidRDefault="00553E97" w:rsidP="00553E97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0C3547" w:rsidRPr="00246399">
              <w:t>RSU MIB citsRsuV2xMsgTxStopTime := STOP_TIME_1</w:t>
            </w:r>
          </w:p>
          <w:p w14:paraId="5ECC5722" w14:textId="34899DD1" w:rsidR="000C3547" w:rsidRPr="00246399" w:rsidRDefault="00553E97" w:rsidP="00553E97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0C3547" w:rsidRPr="00246399">
              <w:t>RSU MIB citsRsuV2xMsgTxPayload := PAYLOAD_1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37914F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4ECE7B5C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4A0491A3" w14:textId="77777777" w:rsidTr="00B920C0">
        <w:trPr>
          <w:trHeight w:val="2205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5980B5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lang w:val="en-US"/>
              </w:rPr>
              <w:t>6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AB8FFF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C00760" w14:textId="0D8CE41A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="002C09FB" w:rsidRPr="00246399">
              <w:rPr>
                <w:lang w:val="en-US"/>
              </w:rPr>
              <w:t>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같은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전송정보를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전송한다</w:t>
            </w:r>
            <w:r w:rsidRPr="00246399">
              <w:rPr>
                <w:lang w:val="en-US"/>
              </w:rPr>
              <w:t>.</w:t>
            </w:r>
          </w:p>
          <w:p w14:paraId="0BE7AA45" w14:textId="3BEAAA07" w:rsidR="000C3547" w:rsidRPr="00246399" w:rsidRDefault="00553E97" w:rsidP="00553E97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0C3547" w:rsidRPr="00246399">
              <w:t>psid := PSID_2</w:t>
            </w:r>
          </w:p>
          <w:p w14:paraId="517BDBFA" w14:textId="15F39011" w:rsidR="000C3547" w:rsidRPr="00246399" w:rsidRDefault="00553E97" w:rsidP="00553E97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0C3547" w:rsidRPr="00246399">
              <w:t>channel := SERVICE_MSG_CH</w:t>
            </w:r>
          </w:p>
          <w:p w14:paraId="17B2E788" w14:textId="79679607" w:rsidR="000C3547" w:rsidRPr="00246399" w:rsidRDefault="00553E97" w:rsidP="00553E97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0C3547" w:rsidRPr="00246399">
              <w:t>txInterval := TX_INTERVAL</w:t>
            </w:r>
          </w:p>
          <w:p w14:paraId="4568FA7D" w14:textId="24DACFEE" w:rsidR="000C3547" w:rsidRPr="00246399" w:rsidRDefault="00553E97" w:rsidP="00553E97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0C3547" w:rsidRPr="00246399">
              <w:t>deliveryStart := START_TIME_2</w:t>
            </w:r>
          </w:p>
          <w:p w14:paraId="675E5C15" w14:textId="6AE31649" w:rsidR="000C3547" w:rsidRPr="00246399" w:rsidRDefault="00553E97" w:rsidP="00553E97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0C3547" w:rsidRPr="00246399">
              <w:t>deliveryStop := STOP_TIME_2</w:t>
            </w:r>
          </w:p>
          <w:p w14:paraId="29FF8731" w14:textId="48CFE723" w:rsidR="000C3547" w:rsidRPr="00246399" w:rsidRDefault="00553E97" w:rsidP="00553E97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0C3547" w:rsidRPr="00246399">
              <w:t>payload := PAYLOAD_2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F23C6A" w14:textId="77777777" w:rsidR="000C3547" w:rsidRPr="00246399" w:rsidRDefault="000C3547" w:rsidP="000C3547">
            <w:pPr>
              <w:rPr>
                <w:lang w:val="en-US"/>
              </w:rPr>
            </w:pPr>
          </w:p>
        </w:tc>
      </w:tr>
      <w:tr w:rsidR="00246399" w:rsidRPr="00246399" w14:paraId="75599BF5" w14:textId="77777777" w:rsidTr="00B920C0">
        <w:trPr>
          <w:trHeight w:val="972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53FFF8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lang w:val="en-US"/>
              </w:rPr>
              <w:t>7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8F9A32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1B467A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EXPECTED_START_TIME_</w:t>
            </w:r>
            <w:proofErr w:type="gramStart"/>
            <w:r w:rsidRPr="00246399">
              <w:rPr>
                <w:lang w:val="en-US"/>
              </w:rPr>
              <w:t xml:space="preserve">2 </w:t>
            </w:r>
            <w:r w:rsidRPr="00246399">
              <w:rPr>
                <w:rFonts w:hint="eastAsia"/>
                <w:lang w:val="en-US"/>
              </w:rPr>
              <w:t>에</w:t>
            </w:r>
            <w:proofErr w:type="gram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psid=PSID_2, </w:t>
            </w:r>
            <w:r w:rsidRPr="00246399">
              <w:rPr>
                <w:rFonts w:hint="eastAsia"/>
                <w:lang w:val="en-US"/>
              </w:rPr>
              <w:t>페이로드</w:t>
            </w:r>
            <w:r w:rsidRPr="00246399">
              <w:rPr>
                <w:lang w:val="en-US"/>
              </w:rPr>
              <w:t>=PAYLOAD_2</w:t>
            </w:r>
            <w:r w:rsidRPr="00246399">
              <w:rPr>
                <w:rFonts w:hint="eastAsia"/>
                <w:lang w:val="en-US"/>
              </w:rPr>
              <w:t>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메시지가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TX_INTERVAL </w:t>
            </w:r>
            <w:r w:rsidRPr="00246399">
              <w:rPr>
                <w:rFonts w:hint="eastAsia"/>
                <w:lang w:val="en-US"/>
              </w:rPr>
              <w:t>주기로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수신되기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시작하는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것을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6BC01E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0EB5F3E0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3C00C349" w14:textId="77777777" w:rsidTr="00B920C0">
        <w:trPr>
          <w:trHeight w:val="5288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C10011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lang w:val="en-US"/>
              </w:rPr>
              <w:lastRenderedPageBreak/>
              <w:t>8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2C3B9B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F78253" w14:textId="2DD6A796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저장된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전송정보</w:t>
            </w:r>
            <w:r w:rsidRPr="00246399">
              <w:rPr>
                <w:lang w:val="en-US"/>
              </w:rPr>
              <w:t>(RSU MIB citsRsuV2xMsgTxTable)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확인하여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정보가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존재하는지</w:t>
            </w:r>
            <w:r w:rsidRPr="00246399">
              <w:rPr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  <w:p w14:paraId="4D4F7BE6" w14:textId="51C334DD" w:rsidR="000C3547" w:rsidRPr="00246399" w:rsidRDefault="00553E97" w:rsidP="00553E97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0C3547" w:rsidRPr="00246399">
              <w:rPr>
                <w:rFonts w:hint="eastAsia"/>
              </w:rPr>
              <w:t>전송정보</w:t>
            </w:r>
            <w:r w:rsidR="000C3547" w:rsidRPr="00246399">
              <w:t>#1</w:t>
            </w:r>
          </w:p>
          <w:p w14:paraId="7D5106E9" w14:textId="655039B8" w:rsidR="000C3547" w:rsidRPr="00246399" w:rsidRDefault="00553E97" w:rsidP="00553E97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0C3547" w:rsidRPr="00246399">
              <w:t>RSU MIB citsRsuV2xMsgTxPsid := PSID_1</w:t>
            </w:r>
          </w:p>
          <w:p w14:paraId="2883091D" w14:textId="73A39320" w:rsidR="000C3547" w:rsidRPr="00246399" w:rsidRDefault="00553E97" w:rsidP="00553E97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0C3547" w:rsidRPr="00246399">
              <w:t>RSU MIB citsRsuV2xMsgTxChannel := SERVICE_MSG_CH</w:t>
            </w:r>
          </w:p>
          <w:p w14:paraId="460169BD" w14:textId="5A2C6174" w:rsidR="000C3547" w:rsidRPr="00246399" w:rsidRDefault="00553E97" w:rsidP="00553E97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0C3547" w:rsidRPr="00246399">
              <w:t>RSU MIB citsRsuV2xMsgTxInterval := TX_INTERVAL</w:t>
            </w:r>
          </w:p>
          <w:p w14:paraId="3F424716" w14:textId="22455DCE" w:rsidR="000C3547" w:rsidRPr="00246399" w:rsidRDefault="00553E97" w:rsidP="00553E97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0C3547" w:rsidRPr="00246399">
              <w:t>RSU MIB citsRsuV2xMsgTxStartTime := START_TIME_1</w:t>
            </w:r>
          </w:p>
          <w:p w14:paraId="6CADDF25" w14:textId="2C826ABB" w:rsidR="000C3547" w:rsidRPr="00246399" w:rsidRDefault="00553E97" w:rsidP="00553E97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0C3547" w:rsidRPr="00246399">
              <w:t>RSU MIB citsRsuV2xMsgTxStopTime := STOP_TIME_1</w:t>
            </w:r>
          </w:p>
          <w:p w14:paraId="65568B92" w14:textId="2929327B" w:rsidR="000C3547" w:rsidRPr="00246399" w:rsidRDefault="00553E97" w:rsidP="00553E97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0C3547" w:rsidRPr="00246399">
              <w:t>RSU MIB citsRsuV2xMsgTxPayload := PAYLOAD_1</w:t>
            </w:r>
          </w:p>
          <w:p w14:paraId="44354711" w14:textId="77483BC0" w:rsidR="000C3547" w:rsidRPr="00246399" w:rsidRDefault="00553E97" w:rsidP="00553E97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0C3547" w:rsidRPr="00246399">
              <w:rPr>
                <w:rFonts w:hint="eastAsia"/>
              </w:rPr>
              <w:t>전송정보</w:t>
            </w:r>
            <w:r w:rsidR="000C3547" w:rsidRPr="00246399">
              <w:t>#2</w:t>
            </w:r>
          </w:p>
          <w:p w14:paraId="4AF427A6" w14:textId="65793DE4" w:rsidR="000C3547" w:rsidRPr="00246399" w:rsidRDefault="00553E97" w:rsidP="00553E97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0C3547" w:rsidRPr="00246399">
              <w:t>RSU MIB citsRsuV2xMsgTxPsid := PSID_2</w:t>
            </w:r>
          </w:p>
          <w:p w14:paraId="13A1E84B" w14:textId="77DC9CD3" w:rsidR="000C3547" w:rsidRPr="00246399" w:rsidRDefault="00553E97" w:rsidP="00553E97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0C3547" w:rsidRPr="00246399">
              <w:t>RSU MIB citsRsuV2xMsgTxChannel := SERVICE_MSG_CH</w:t>
            </w:r>
          </w:p>
          <w:p w14:paraId="455948AE" w14:textId="4B0AC962" w:rsidR="000C3547" w:rsidRPr="00246399" w:rsidRDefault="00553E97" w:rsidP="00553E97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0C3547" w:rsidRPr="00246399">
              <w:t>RSU MIB citsRsuV2xMsgTxInterval := TX_INTERVAL</w:t>
            </w:r>
          </w:p>
          <w:p w14:paraId="0D462756" w14:textId="75229714" w:rsidR="000C3547" w:rsidRPr="00246399" w:rsidRDefault="00553E97" w:rsidP="00553E97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0C3547" w:rsidRPr="00246399">
              <w:t>RSU MIB citsRsuV2xMsgTxStartTime := START_TIME_2</w:t>
            </w:r>
          </w:p>
          <w:p w14:paraId="575FC5D6" w14:textId="6D01B250" w:rsidR="000C3547" w:rsidRPr="00246399" w:rsidRDefault="00553E97" w:rsidP="00553E97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0C3547" w:rsidRPr="00246399">
              <w:t>RSU MIB citsRsuV2xMsgTxStopTime := STOP_TIME_2</w:t>
            </w:r>
          </w:p>
          <w:p w14:paraId="10359A68" w14:textId="6CE6CADF" w:rsidR="000C3547" w:rsidRPr="00246399" w:rsidRDefault="00553E97" w:rsidP="00553E97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0C3547" w:rsidRPr="00246399">
              <w:t>RSU MIB citsRsuV2xMsgTxPayload := PAYLOAD_2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713E54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5A70FF58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0030E052" w14:textId="77777777" w:rsidTr="00B920C0">
        <w:trPr>
          <w:trHeight w:val="972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50AC14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lang w:val="en-US"/>
              </w:rPr>
              <w:t>9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E6259A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3D507A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EXPECTED_STOP_TIME_1 </w:t>
            </w:r>
            <w:r w:rsidRPr="00246399">
              <w:rPr>
                <w:rFonts w:hint="eastAsia"/>
                <w:lang w:val="en-US"/>
              </w:rPr>
              <w:t>이후부터는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이상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메시지가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수신되지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않는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것을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  <w:p w14:paraId="10450F65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(MSG_TEST_TIME </w:t>
            </w:r>
            <w:r w:rsidRPr="00246399">
              <w:rPr>
                <w:rFonts w:hint="eastAsia"/>
                <w:lang w:val="en-US"/>
              </w:rPr>
              <w:t>동안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)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6C5C93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0C2846CD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180CB50A" w14:textId="77777777" w:rsidTr="00B920C0">
        <w:trPr>
          <w:trHeight w:val="972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1A65F4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lang w:val="en-US"/>
              </w:rPr>
              <w:t>10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C63C61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0704F8" w14:textId="40D4643F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lang w:val="en-US"/>
              </w:rPr>
              <w:t>“</w:t>
            </w:r>
            <w:r w:rsidRPr="00246399">
              <w:rPr>
                <w:rFonts w:hint="eastAsia"/>
                <w:lang w:val="en-US"/>
              </w:rPr>
              <w:t>전송정보</w:t>
            </w:r>
            <w:r w:rsidRPr="00246399">
              <w:rPr>
                <w:lang w:val="en-US"/>
              </w:rPr>
              <w:t xml:space="preserve">#1” </w:t>
            </w:r>
            <w:r w:rsidRPr="00246399">
              <w:rPr>
                <w:rFonts w:hint="eastAsia"/>
                <w:lang w:val="en-US"/>
              </w:rPr>
              <w:t>전송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종료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후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저장된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전송정보</w:t>
            </w:r>
            <w:r w:rsidRPr="00246399">
              <w:rPr>
                <w:lang w:val="en-US"/>
              </w:rPr>
              <w:t>(RSU MIB citsRsuV2xMsgTxTable)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“</w:t>
            </w:r>
            <w:r w:rsidRPr="00246399">
              <w:rPr>
                <w:rFonts w:hint="eastAsia"/>
                <w:lang w:val="en-US"/>
              </w:rPr>
              <w:t>전송정보</w:t>
            </w:r>
            <w:r w:rsidRPr="00246399">
              <w:rPr>
                <w:lang w:val="en-US"/>
              </w:rPr>
              <w:t>#1”</w:t>
            </w:r>
            <w:r w:rsidRPr="00246399">
              <w:rPr>
                <w:rFonts w:hint="eastAsia"/>
                <w:lang w:val="en-US"/>
              </w:rPr>
              <w:t>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존재하지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않는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것을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566C9F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7F91D105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6195B0E5" w14:textId="77777777" w:rsidTr="00B920C0">
        <w:trPr>
          <w:trHeight w:val="972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89FCCD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lang w:val="en-US"/>
              </w:rPr>
              <w:t>11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B418D7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29DE2D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EXPECTED_STOP_TIME_2 </w:t>
            </w:r>
            <w:r w:rsidRPr="00246399">
              <w:rPr>
                <w:rFonts w:hint="eastAsia"/>
                <w:lang w:val="en-US"/>
              </w:rPr>
              <w:t>이후부터는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이상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메시지가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수신되지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않는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것을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  <w:p w14:paraId="433D37AB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(MSG_TEST_TIME </w:t>
            </w:r>
            <w:r w:rsidRPr="00246399">
              <w:rPr>
                <w:rFonts w:hint="eastAsia"/>
                <w:lang w:val="en-US"/>
              </w:rPr>
              <w:t>동안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)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8D745D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33B5D413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0CDC888A" w14:textId="77777777" w:rsidTr="00B920C0">
        <w:trPr>
          <w:trHeight w:val="972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B032C8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lang w:val="en-US"/>
              </w:rPr>
              <w:t>12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990A94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37CD7F" w14:textId="1263D0C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lang w:val="en-US"/>
              </w:rPr>
              <w:t>“</w:t>
            </w:r>
            <w:r w:rsidRPr="00246399">
              <w:rPr>
                <w:rFonts w:hint="eastAsia"/>
                <w:lang w:val="en-US"/>
              </w:rPr>
              <w:t>전송정보</w:t>
            </w:r>
            <w:r w:rsidRPr="00246399">
              <w:rPr>
                <w:lang w:val="en-US"/>
              </w:rPr>
              <w:t xml:space="preserve">#2” </w:t>
            </w:r>
            <w:r w:rsidRPr="00246399">
              <w:rPr>
                <w:rFonts w:hint="eastAsia"/>
                <w:lang w:val="en-US"/>
              </w:rPr>
              <w:t>전송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종료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후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저장된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전송정보</w:t>
            </w:r>
            <w:r w:rsidRPr="00246399">
              <w:rPr>
                <w:lang w:val="en-US"/>
              </w:rPr>
              <w:t>(RSU MIB citsRsuV2xMsgTxTable)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“</w:t>
            </w:r>
            <w:r w:rsidRPr="00246399">
              <w:rPr>
                <w:rFonts w:hint="eastAsia"/>
                <w:lang w:val="en-US"/>
              </w:rPr>
              <w:t>전송정보</w:t>
            </w:r>
            <w:r w:rsidRPr="00246399">
              <w:rPr>
                <w:lang w:val="en-US"/>
              </w:rPr>
              <w:t>#2”</w:t>
            </w:r>
            <w:r w:rsidRPr="00246399">
              <w:rPr>
                <w:rFonts w:hint="eastAsia"/>
                <w:lang w:val="en-US"/>
              </w:rPr>
              <w:t>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존재하지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않는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것을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확인한다</w:t>
            </w:r>
            <w:r w:rsidRPr="00246399">
              <w:rPr>
                <w:lang w:val="en-US"/>
              </w:rPr>
              <w:t>.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D35330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0B2B07F2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4A64AC6C" w14:textId="77777777" w:rsidTr="00B920C0">
        <w:trPr>
          <w:trHeight w:val="356"/>
        </w:trPr>
        <w:tc>
          <w:tcPr>
            <w:tcW w:w="93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6EBD66" w14:textId="77777777" w:rsidR="000C3547" w:rsidRPr="00246399" w:rsidRDefault="000C3547" w:rsidP="000C354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비고</w:t>
            </w:r>
          </w:p>
        </w:tc>
      </w:tr>
      <w:tr w:rsidR="000C3547" w:rsidRPr="00246399" w14:paraId="7A9E2448" w14:textId="77777777" w:rsidTr="00B920C0">
        <w:trPr>
          <w:trHeight w:val="4562"/>
        </w:trPr>
        <w:tc>
          <w:tcPr>
            <w:tcW w:w="93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37982F" w14:textId="1DD54F60" w:rsidR="000C3547" w:rsidRPr="00246399" w:rsidRDefault="00553E97" w:rsidP="00553E97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lastRenderedPageBreak/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0C3547" w:rsidRPr="00246399">
              <w:t xml:space="preserve">ID_1/PW_1: </w:t>
            </w:r>
            <w:r w:rsidR="002C09FB" w:rsidRPr="00246399">
              <w:rPr>
                <w:rFonts w:hint="eastAsia"/>
              </w:rPr>
              <w:t>노변장치</w:t>
            </w:r>
            <w:r w:rsidR="002C09FB" w:rsidRPr="00246399">
              <w:t>로의</w:t>
            </w:r>
            <w:r w:rsidR="000C3547" w:rsidRPr="00246399">
              <w:rPr>
                <w:rFonts w:hint="eastAsia"/>
              </w:rPr>
              <w:t xml:space="preserve"> </w:t>
            </w:r>
            <w:r w:rsidR="000C3547" w:rsidRPr="00246399">
              <w:t xml:space="preserve">SNMPv3 </w:t>
            </w:r>
            <w:r w:rsidR="000C3547" w:rsidRPr="00246399">
              <w:rPr>
                <w:rFonts w:hint="eastAsia"/>
              </w:rPr>
              <w:t>접속을</w:t>
            </w:r>
            <w:r w:rsidR="000C3547" w:rsidRPr="00246399">
              <w:rPr>
                <w:rFonts w:hint="eastAsia"/>
              </w:rPr>
              <w:t xml:space="preserve"> </w:t>
            </w:r>
            <w:r w:rsidR="000C3547" w:rsidRPr="00246399">
              <w:rPr>
                <w:rFonts w:hint="eastAsia"/>
              </w:rPr>
              <w:t>위한</w:t>
            </w:r>
            <w:r w:rsidR="000C3547" w:rsidRPr="00246399">
              <w:rPr>
                <w:rFonts w:hint="eastAsia"/>
              </w:rPr>
              <w:t xml:space="preserve"> </w:t>
            </w:r>
            <w:r w:rsidR="000C3547" w:rsidRPr="00246399">
              <w:rPr>
                <w:rFonts w:hint="eastAsia"/>
              </w:rPr>
              <w:t>사용자</w:t>
            </w:r>
            <w:r w:rsidR="000C3547" w:rsidRPr="00246399">
              <w:rPr>
                <w:rFonts w:hint="eastAsia"/>
              </w:rPr>
              <w:t xml:space="preserve"> </w:t>
            </w:r>
            <w:r w:rsidR="000C3547" w:rsidRPr="00246399">
              <w:rPr>
                <w:rFonts w:hint="eastAsia"/>
              </w:rPr>
              <w:t>계정</w:t>
            </w:r>
            <w:r w:rsidR="000C3547" w:rsidRPr="00246399">
              <w:rPr>
                <w:rFonts w:hint="eastAsia"/>
              </w:rPr>
              <w:t xml:space="preserve"> </w:t>
            </w:r>
            <w:r w:rsidR="000C3547" w:rsidRPr="00246399">
              <w:rPr>
                <w:rFonts w:hint="eastAsia"/>
              </w:rPr>
              <w:t>및</w:t>
            </w:r>
            <w:r w:rsidR="000C3547" w:rsidRPr="00246399">
              <w:rPr>
                <w:rFonts w:hint="eastAsia"/>
              </w:rPr>
              <w:t xml:space="preserve"> </w:t>
            </w:r>
            <w:r w:rsidR="000C3547" w:rsidRPr="00246399">
              <w:rPr>
                <w:rFonts w:hint="eastAsia"/>
              </w:rPr>
              <w:t>암호</w:t>
            </w:r>
          </w:p>
          <w:p w14:paraId="56D5FA98" w14:textId="7248A2D8" w:rsidR="000C3547" w:rsidRPr="00246399" w:rsidRDefault="00553E97" w:rsidP="00553E97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0C3547" w:rsidRPr="00246399">
              <w:t xml:space="preserve">PSID_1/PSID_2: </w:t>
            </w:r>
            <w:r w:rsidR="000C3547" w:rsidRPr="00246399">
              <w:rPr>
                <w:rFonts w:hint="eastAsia"/>
              </w:rPr>
              <w:t>임의의</w:t>
            </w:r>
            <w:r w:rsidR="000C3547" w:rsidRPr="00246399">
              <w:rPr>
                <w:rFonts w:hint="eastAsia"/>
              </w:rPr>
              <w:t xml:space="preserve"> </w:t>
            </w:r>
            <w:r w:rsidR="000C3547" w:rsidRPr="00246399">
              <w:t>PSID</w:t>
            </w:r>
          </w:p>
          <w:p w14:paraId="69FB89E9" w14:textId="169BCE5E" w:rsidR="000C3547" w:rsidRPr="00246399" w:rsidRDefault="00553E97" w:rsidP="00553E97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0C3547" w:rsidRPr="00246399">
              <w:t xml:space="preserve">SERVICE_MSG_CH: </w:t>
            </w:r>
            <w:r w:rsidR="000C3547" w:rsidRPr="00246399">
              <w:rPr>
                <w:rFonts w:hint="eastAsia"/>
              </w:rPr>
              <w:t>서비스</w:t>
            </w:r>
            <w:r w:rsidR="000C3547" w:rsidRPr="00246399">
              <w:rPr>
                <w:rFonts w:hint="eastAsia"/>
              </w:rPr>
              <w:t xml:space="preserve"> </w:t>
            </w:r>
            <w:r w:rsidR="000C3547" w:rsidRPr="00246399">
              <w:rPr>
                <w:rFonts w:hint="eastAsia"/>
              </w:rPr>
              <w:t>메시지</w:t>
            </w:r>
            <w:r w:rsidR="000C3547" w:rsidRPr="00246399">
              <w:rPr>
                <w:rFonts w:hint="eastAsia"/>
              </w:rPr>
              <w:t xml:space="preserve"> </w:t>
            </w:r>
            <w:r w:rsidR="000C3547" w:rsidRPr="00246399">
              <w:rPr>
                <w:rFonts w:hint="eastAsia"/>
              </w:rPr>
              <w:t>전송</w:t>
            </w:r>
            <w:r w:rsidR="000C3547" w:rsidRPr="00246399">
              <w:rPr>
                <w:rFonts w:hint="eastAsia"/>
              </w:rPr>
              <w:t xml:space="preserve"> </w:t>
            </w:r>
            <w:r w:rsidR="000C3547" w:rsidRPr="00246399">
              <w:rPr>
                <w:rFonts w:hint="eastAsia"/>
              </w:rPr>
              <w:t>채널</w:t>
            </w:r>
          </w:p>
          <w:p w14:paraId="71E690AD" w14:textId="6594C022" w:rsidR="000C3547" w:rsidRPr="00246399" w:rsidRDefault="00553E97" w:rsidP="00553E97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0C3547" w:rsidRPr="00246399">
              <w:t xml:space="preserve">TX_INTERVAL: 100 </w:t>
            </w:r>
            <w:r w:rsidR="000C3547" w:rsidRPr="00246399">
              <w:rPr>
                <w:rFonts w:hint="eastAsia"/>
              </w:rPr>
              <w:t>밀리초</w:t>
            </w:r>
          </w:p>
          <w:p w14:paraId="35491F4E" w14:textId="7D3E9987" w:rsidR="000C3547" w:rsidRPr="00246399" w:rsidRDefault="00553E97" w:rsidP="00553E97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0C3547" w:rsidRPr="00246399">
              <w:t xml:space="preserve">START_TIME_1: </w:t>
            </w:r>
            <w:r w:rsidR="000C3547" w:rsidRPr="00246399">
              <w:rPr>
                <w:rFonts w:hint="eastAsia"/>
              </w:rPr>
              <w:t>해당</w:t>
            </w:r>
            <w:r w:rsidR="000C3547" w:rsidRPr="00246399">
              <w:rPr>
                <w:rFonts w:hint="eastAsia"/>
              </w:rPr>
              <w:t xml:space="preserve"> </w:t>
            </w:r>
            <w:r w:rsidR="000C3547" w:rsidRPr="00246399">
              <w:rPr>
                <w:rFonts w:hint="eastAsia"/>
              </w:rPr>
              <w:t>시점</w:t>
            </w:r>
            <w:r w:rsidR="000C3547" w:rsidRPr="00246399">
              <w:rPr>
                <w:rFonts w:hint="eastAsia"/>
              </w:rPr>
              <w:t xml:space="preserve"> </w:t>
            </w:r>
            <w:r w:rsidR="000C3547" w:rsidRPr="00246399">
              <w:t>+ 1</w:t>
            </w:r>
            <w:r w:rsidR="000C3547" w:rsidRPr="00246399">
              <w:rPr>
                <w:rFonts w:hint="eastAsia"/>
              </w:rPr>
              <w:t>초</w:t>
            </w:r>
          </w:p>
          <w:p w14:paraId="5142C0E3" w14:textId="3A4B7E71" w:rsidR="000C3547" w:rsidRPr="00246399" w:rsidRDefault="00553E97" w:rsidP="00553E97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0C3547" w:rsidRPr="00246399">
              <w:t>STOP_TIME_1: START_TIME_1 + 10</w:t>
            </w:r>
            <w:r w:rsidR="000C3547" w:rsidRPr="00246399">
              <w:rPr>
                <w:rFonts w:hint="eastAsia"/>
              </w:rPr>
              <w:t>초</w:t>
            </w:r>
          </w:p>
          <w:p w14:paraId="08EE9E3C" w14:textId="6B5BC2C2" w:rsidR="000C3547" w:rsidRPr="00246399" w:rsidRDefault="00553E97" w:rsidP="00553E97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0C3547" w:rsidRPr="00246399">
              <w:t xml:space="preserve">START_TIME_2: </w:t>
            </w:r>
            <w:r w:rsidR="000C3547" w:rsidRPr="00246399">
              <w:rPr>
                <w:rFonts w:hint="eastAsia"/>
              </w:rPr>
              <w:t>해당</w:t>
            </w:r>
            <w:r w:rsidR="000C3547" w:rsidRPr="00246399">
              <w:rPr>
                <w:rFonts w:hint="eastAsia"/>
              </w:rPr>
              <w:t xml:space="preserve"> </w:t>
            </w:r>
            <w:r w:rsidR="000C3547" w:rsidRPr="00246399">
              <w:rPr>
                <w:rFonts w:hint="eastAsia"/>
              </w:rPr>
              <w:t>시점</w:t>
            </w:r>
            <w:r w:rsidR="000C3547" w:rsidRPr="00246399">
              <w:rPr>
                <w:rFonts w:hint="eastAsia"/>
              </w:rPr>
              <w:t xml:space="preserve"> </w:t>
            </w:r>
            <w:r w:rsidR="000C3547" w:rsidRPr="00246399">
              <w:t>+ 1</w:t>
            </w:r>
            <w:r w:rsidR="000C3547" w:rsidRPr="00246399">
              <w:rPr>
                <w:rFonts w:hint="eastAsia"/>
              </w:rPr>
              <w:t>초</w:t>
            </w:r>
          </w:p>
          <w:p w14:paraId="45390823" w14:textId="7295794F" w:rsidR="000C3547" w:rsidRPr="00246399" w:rsidRDefault="00553E97" w:rsidP="00553E97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0C3547" w:rsidRPr="00246399">
              <w:t>STOP_TIME_2: START_TIME_2 + 10</w:t>
            </w:r>
            <w:r w:rsidR="000C3547" w:rsidRPr="00246399">
              <w:rPr>
                <w:rFonts w:hint="eastAsia"/>
              </w:rPr>
              <w:t>초</w:t>
            </w:r>
          </w:p>
          <w:p w14:paraId="37FA043A" w14:textId="52A3D7AA" w:rsidR="000C3547" w:rsidRPr="00246399" w:rsidRDefault="00553E97" w:rsidP="00553E97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0C3547" w:rsidRPr="00246399">
              <w:t>TOLERANCE: 2</w:t>
            </w:r>
            <w:r w:rsidR="000C3547" w:rsidRPr="00246399">
              <w:rPr>
                <w:rFonts w:hint="eastAsia"/>
              </w:rPr>
              <w:t>초</w:t>
            </w:r>
          </w:p>
          <w:p w14:paraId="0D80F2ED" w14:textId="295C3D2E" w:rsidR="000C3547" w:rsidRPr="00246399" w:rsidRDefault="00553E97" w:rsidP="00553E97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0C3547" w:rsidRPr="00246399">
              <w:t xml:space="preserve">EXPECTED_START_TIME_1: (START_TIME_1 ~ START_TIME_1+TOLERANCE) </w:t>
            </w:r>
            <w:r w:rsidR="000C3547" w:rsidRPr="00246399">
              <w:rPr>
                <w:rFonts w:hint="eastAsia"/>
              </w:rPr>
              <w:t>사이</w:t>
            </w:r>
            <w:r w:rsidR="000C3547" w:rsidRPr="00246399">
              <w:rPr>
                <w:rFonts w:hint="eastAsia"/>
              </w:rPr>
              <w:t xml:space="preserve"> </w:t>
            </w:r>
            <w:r w:rsidR="000C3547" w:rsidRPr="00246399">
              <w:rPr>
                <w:rFonts w:hint="eastAsia"/>
              </w:rPr>
              <w:t>시점</w:t>
            </w:r>
          </w:p>
          <w:p w14:paraId="26F41703" w14:textId="72184D59" w:rsidR="000C3547" w:rsidRPr="00246399" w:rsidRDefault="00553E97" w:rsidP="00553E97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0C3547" w:rsidRPr="00246399">
              <w:t xml:space="preserve">EXPECTED_START_TIME_2: (START_TIME_2 ~ START_TIME_2+TOLERANCE) </w:t>
            </w:r>
            <w:r w:rsidR="000C3547" w:rsidRPr="00246399">
              <w:rPr>
                <w:rFonts w:hint="eastAsia"/>
              </w:rPr>
              <w:t>사이</w:t>
            </w:r>
            <w:r w:rsidR="000C3547" w:rsidRPr="00246399">
              <w:rPr>
                <w:rFonts w:hint="eastAsia"/>
              </w:rPr>
              <w:t xml:space="preserve"> </w:t>
            </w:r>
            <w:r w:rsidR="000C3547" w:rsidRPr="00246399">
              <w:rPr>
                <w:rFonts w:hint="eastAsia"/>
              </w:rPr>
              <w:t>시점</w:t>
            </w:r>
          </w:p>
          <w:p w14:paraId="7D23884E" w14:textId="0188A46B" w:rsidR="000C3547" w:rsidRPr="00246399" w:rsidRDefault="00553E97" w:rsidP="00553E97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0C3547" w:rsidRPr="00246399">
              <w:t xml:space="preserve">EXPECTED_STOP_TIME_1: (STOP_TIME_1 ~ STOP_TIME_1+TOLERANCE) </w:t>
            </w:r>
            <w:r w:rsidR="000C3547" w:rsidRPr="00246399">
              <w:rPr>
                <w:rFonts w:hint="eastAsia"/>
              </w:rPr>
              <w:t>사이</w:t>
            </w:r>
            <w:r w:rsidR="000C3547" w:rsidRPr="00246399">
              <w:rPr>
                <w:rFonts w:hint="eastAsia"/>
              </w:rPr>
              <w:t xml:space="preserve"> </w:t>
            </w:r>
            <w:r w:rsidR="000C3547" w:rsidRPr="00246399">
              <w:rPr>
                <w:rFonts w:hint="eastAsia"/>
              </w:rPr>
              <w:t>시점</w:t>
            </w:r>
          </w:p>
          <w:p w14:paraId="57311DB5" w14:textId="7DB0C529" w:rsidR="000C3547" w:rsidRPr="00246399" w:rsidRDefault="00553E97" w:rsidP="00553E97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0C3547" w:rsidRPr="00246399">
              <w:t xml:space="preserve">EXPECTED_STOP_TIME_2: (STOP_TIME_2 ~ STOP_TIME_2+TOLERANCE) </w:t>
            </w:r>
            <w:r w:rsidR="000C3547" w:rsidRPr="00246399">
              <w:rPr>
                <w:rFonts w:hint="eastAsia"/>
              </w:rPr>
              <w:t>사이</w:t>
            </w:r>
            <w:r w:rsidR="000C3547" w:rsidRPr="00246399">
              <w:rPr>
                <w:rFonts w:hint="eastAsia"/>
              </w:rPr>
              <w:t xml:space="preserve"> </w:t>
            </w:r>
            <w:r w:rsidR="000C3547" w:rsidRPr="00246399">
              <w:rPr>
                <w:rFonts w:hint="eastAsia"/>
              </w:rPr>
              <w:t>시점</w:t>
            </w:r>
          </w:p>
          <w:p w14:paraId="124D8EE2" w14:textId="342B56E1" w:rsidR="000C3547" w:rsidRPr="00246399" w:rsidRDefault="00553E97" w:rsidP="00553E97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0C3547" w:rsidRPr="00246399">
              <w:t xml:space="preserve">PAYLOAD_1/PAYLOAD_2: </w:t>
            </w:r>
            <w:r w:rsidR="000C3547" w:rsidRPr="00246399">
              <w:rPr>
                <w:rFonts w:hint="eastAsia"/>
              </w:rPr>
              <w:t>임의의</w:t>
            </w:r>
            <w:r w:rsidR="000C3547" w:rsidRPr="00246399">
              <w:rPr>
                <w:rFonts w:hint="eastAsia"/>
              </w:rPr>
              <w:t xml:space="preserve"> </w:t>
            </w:r>
            <w:r w:rsidR="000C3547" w:rsidRPr="00246399">
              <w:rPr>
                <w:rFonts w:hint="eastAsia"/>
              </w:rPr>
              <w:t>페이로드</w:t>
            </w:r>
          </w:p>
          <w:p w14:paraId="446F3DAE" w14:textId="60FF1090" w:rsidR="000C3547" w:rsidRPr="00246399" w:rsidRDefault="00553E97" w:rsidP="00553E97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0C3547" w:rsidRPr="00246399">
              <w:t>MSG_TEST_TIME: 10</w:t>
            </w:r>
            <w:r w:rsidR="000C3547" w:rsidRPr="00246399">
              <w:rPr>
                <w:rFonts w:hint="eastAsia"/>
              </w:rPr>
              <w:t>초</w:t>
            </w:r>
          </w:p>
        </w:tc>
      </w:tr>
    </w:tbl>
    <w:p w14:paraId="06F7089D" w14:textId="77777777" w:rsidR="000C3547" w:rsidRPr="00246399" w:rsidRDefault="000C3547" w:rsidP="00AD787C">
      <w:pPr>
        <w:rPr>
          <w:lang w:val="de-DE"/>
        </w:rPr>
      </w:pPr>
    </w:p>
    <w:p w14:paraId="4D39884E" w14:textId="688B369E" w:rsidR="00F60194" w:rsidRPr="00246399" w:rsidRDefault="00EE3400" w:rsidP="00EE3400">
      <w:pPr>
        <w:pStyle w:val="44"/>
        <w:numPr>
          <w:ilvl w:val="0"/>
          <w:numId w:val="0"/>
        </w:numPr>
        <w:tabs>
          <w:tab w:val="left" w:pos="0"/>
        </w:tabs>
      </w:pPr>
      <w:r w:rsidRPr="00246399">
        <w:rPr>
          <w:rFonts w:hint="eastAsia"/>
        </w:rPr>
        <w:t xml:space="preserve">4.4.14.6 </w:t>
      </w:r>
      <w:r w:rsidRPr="00246399">
        <w:rPr>
          <w:rFonts w:hint="eastAsia"/>
        </w:rPr>
        <w:tab/>
      </w:r>
      <w:r w:rsidR="00F60194" w:rsidRPr="00246399">
        <w:rPr>
          <w:rFonts w:hint="eastAsia"/>
          <w:lang w:eastAsia="ko-KR"/>
        </w:rPr>
        <w:t>TP-RSU-MSG-008</w:t>
      </w:r>
    </w:p>
    <w:p w14:paraId="16AB85D2" w14:textId="77777777" w:rsidR="00F60194" w:rsidRPr="00246399" w:rsidRDefault="00F60194" w:rsidP="00AD787C">
      <w:pPr>
        <w:rPr>
          <w:lang w:val="de-DE"/>
        </w:rPr>
      </w:pPr>
    </w:p>
    <w:tbl>
      <w:tblPr>
        <w:tblOverlap w:val="never"/>
        <w:tblW w:w="93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"/>
        <w:gridCol w:w="847"/>
        <w:gridCol w:w="6747"/>
        <w:gridCol w:w="862"/>
      </w:tblGrid>
      <w:tr w:rsidR="00246399" w:rsidRPr="00246399" w14:paraId="535A9268" w14:textId="77777777" w:rsidTr="00FB1AE0">
        <w:trPr>
          <w:trHeight w:val="369"/>
        </w:trPr>
        <w:tc>
          <w:tcPr>
            <w:tcW w:w="17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DE1DB3" w14:textId="5CEA97CE" w:rsidR="000C3547" w:rsidRPr="00246399" w:rsidRDefault="000C3547" w:rsidP="00FB1AE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식별자</w:t>
            </w:r>
          </w:p>
        </w:tc>
        <w:tc>
          <w:tcPr>
            <w:tcW w:w="7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2638B7" w14:textId="45CD87FA" w:rsidR="000C3547" w:rsidRPr="00246399" w:rsidRDefault="000C3547" w:rsidP="00FB1AE0">
            <w:pPr>
              <w:rPr>
                <w:lang w:val="en-US"/>
              </w:rPr>
            </w:pPr>
            <w:r w:rsidRPr="00246399">
              <w:rPr>
                <w:lang w:val="en-US"/>
              </w:rPr>
              <w:t>TP-RSU-MSG-008</w:t>
            </w:r>
          </w:p>
        </w:tc>
      </w:tr>
      <w:tr w:rsidR="00246399" w:rsidRPr="00246399" w14:paraId="0BD292F7" w14:textId="77777777" w:rsidTr="00FB1AE0">
        <w:trPr>
          <w:trHeight w:val="369"/>
        </w:trPr>
        <w:tc>
          <w:tcPr>
            <w:tcW w:w="17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AF7606" w14:textId="462F6ED8" w:rsidR="000C3547" w:rsidRPr="00246399" w:rsidRDefault="000C3547" w:rsidP="00FB1AE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개요</w:t>
            </w:r>
          </w:p>
        </w:tc>
        <w:tc>
          <w:tcPr>
            <w:tcW w:w="7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4FA0A4" w14:textId="52429085" w:rsidR="000C3547" w:rsidRPr="00246399" w:rsidRDefault="002C09FB" w:rsidP="00FB1AE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가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수신된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lang w:val="en-US"/>
              </w:rPr>
              <w:t xml:space="preserve">V2X </w:t>
            </w:r>
            <w:r w:rsidR="000C3547" w:rsidRPr="00246399">
              <w:rPr>
                <w:rFonts w:hint="eastAsia"/>
                <w:lang w:val="en-US"/>
              </w:rPr>
              <w:t>메시지를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정상적으로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전달하는지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확인한다</w:t>
            </w:r>
            <w:r w:rsidR="000C3547" w:rsidRPr="00246399">
              <w:rPr>
                <w:lang w:val="en-US"/>
              </w:rPr>
              <w:t>.</w:t>
            </w:r>
          </w:p>
        </w:tc>
      </w:tr>
      <w:tr w:rsidR="00246399" w:rsidRPr="00246399" w14:paraId="266CCC24" w14:textId="77777777" w:rsidTr="00FB1AE0">
        <w:trPr>
          <w:trHeight w:val="1008"/>
        </w:trPr>
        <w:tc>
          <w:tcPr>
            <w:tcW w:w="17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5CC9F9" w14:textId="26D820B3" w:rsidR="000C3547" w:rsidRPr="00246399" w:rsidRDefault="000C3547" w:rsidP="00FB1AE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대상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요구사항</w:t>
            </w:r>
          </w:p>
        </w:tc>
        <w:tc>
          <w:tcPr>
            <w:tcW w:w="7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5015AA" w14:textId="56F042B2" w:rsidR="00127AB7" w:rsidRPr="00246399" w:rsidRDefault="00443A18" w:rsidP="00443A18">
            <w:pPr>
              <w:pStyle w:val="a4"/>
              <w:numPr>
                <w:ilvl w:val="0"/>
                <w:numId w:val="0"/>
              </w:numPr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a) </w:t>
            </w:r>
            <w:r w:rsidRPr="00246399">
              <w:rPr>
                <w:rFonts w:hint="eastAsia"/>
                <w:bCs/>
              </w:rPr>
              <w:tab/>
            </w:r>
            <w:r w:rsidR="00127AB7" w:rsidRPr="00246399">
              <w:rPr>
                <w:rFonts w:hint="eastAsia"/>
                <w:b/>
                <w:bCs/>
              </w:rPr>
              <w:t xml:space="preserve">V2X </w:t>
            </w:r>
            <w:r w:rsidR="00127AB7" w:rsidRPr="00246399">
              <w:rPr>
                <w:rFonts w:hint="eastAsia"/>
                <w:b/>
                <w:bCs/>
              </w:rPr>
              <w:t>메시지</w:t>
            </w:r>
            <w:r w:rsidR="00127AB7" w:rsidRPr="00246399">
              <w:rPr>
                <w:rFonts w:hint="eastAsia"/>
                <w:b/>
                <w:bCs/>
              </w:rPr>
              <w:t xml:space="preserve"> </w:t>
            </w:r>
            <w:r w:rsidR="00127AB7" w:rsidRPr="00246399">
              <w:rPr>
                <w:rFonts w:hint="eastAsia"/>
                <w:b/>
                <w:bCs/>
              </w:rPr>
              <w:t>전달</w:t>
            </w:r>
            <w:r w:rsidR="00127AB7" w:rsidRPr="00246399">
              <w:rPr>
                <w:rFonts w:hint="eastAsia"/>
                <w:b/>
                <w:bCs/>
              </w:rPr>
              <w:t xml:space="preserve"> </w:t>
            </w:r>
            <w:r w:rsidR="00127AB7" w:rsidRPr="00246399">
              <w:rPr>
                <w:rFonts w:hint="eastAsia"/>
                <w:b/>
                <w:bCs/>
              </w:rPr>
              <w:t>세션</w:t>
            </w:r>
            <w:r w:rsidR="00127AB7" w:rsidRPr="00246399">
              <w:rPr>
                <w:rFonts w:hint="eastAsia"/>
                <w:b/>
                <w:bCs/>
              </w:rPr>
              <w:t xml:space="preserve"> </w:t>
            </w:r>
            <w:r w:rsidR="00127AB7" w:rsidRPr="00246399">
              <w:rPr>
                <w:rFonts w:hint="eastAsia"/>
                <w:b/>
                <w:bCs/>
              </w:rPr>
              <w:t>연결</w:t>
            </w:r>
          </w:p>
          <w:p w14:paraId="365C0130" w14:textId="01D65ED3" w:rsidR="00127AB7" w:rsidRPr="00246399" w:rsidRDefault="002C09FB" w:rsidP="00127AB7">
            <w:pPr>
              <w:pStyle w:val="a4"/>
              <w:numPr>
                <w:ilvl w:val="0"/>
                <w:numId w:val="0"/>
              </w:numPr>
              <w:tabs>
                <w:tab w:val="left" w:pos="283"/>
              </w:tabs>
              <w:outlineLvl w:val="0"/>
            </w:pPr>
            <w:r w:rsidRPr="00246399">
              <w:rPr>
                <w:rFonts w:hint="eastAsia"/>
              </w:rPr>
              <w:t>노변장치</w:t>
            </w:r>
            <w:r w:rsidRPr="00246399">
              <w:t>는</w:t>
            </w:r>
            <w:r w:rsidR="00127AB7" w:rsidRPr="00246399">
              <w:rPr>
                <w:rFonts w:hint="eastAsia"/>
              </w:rPr>
              <w:t xml:space="preserve"> </w:t>
            </w:r>
            <w:r w:rsidR="00127AB7" w:rsidRPr="00246399">
              <w:rPr>
                <w:rFonts w:hint="eastAsia"/>
              </w:rPr>
              <w:t>메시지</w:t>
            </w:r>
            <w:r w:rsidR="00127AB7" w:rsidRPr="00246399">
              <w:rPr>
                <w:rFonts w:hint="eastAsia"/>
              </w:rPr>
              <w:t xml:space="preserve"> </w:t>
            </w:r>
            <w:r w:rsidR="00127AB7" w:rsidRPr="00246399">
              <w:rPr>
                <w:rFonts w:hint="eastAsia"/>
              </w:rPr>
              <w:t>전달을</w:t>
            </w:r>
            <w:r w:rsidR="00127AB7" w:rsidRPr="00246399">
              <w:rPr>
                <w:rFonts w:hint="eastAsia"/>
              </w:rPr>
              <w:t xml:space="preserve"> </w:t>
            </w:r>
            <w:r w:rsidR="00127AB7" w:rsidRPr="00246399">
              <w:rPr>
                <w:rFonts w:hint="eastAsia"/>
              </w:rPr>
              <w:t>위한</w:t>
            </w:r>
            <w:r w:rsidR="00127AB7" w:rsidRPr="00246399">
              <w:rPr>
                <w:rFonts w:hint="eastAsia"/>
              </w:rPr>
              <w:t xml:space="preserve"> </w:t>
            </w:r>
            <w:r w:rsidR="00127AB7" w:rsidRPr="00246399">
              <w:rPr>
                <w:rFonts w:hint="eastAsia"/>
              </w:rPr>
              <w:t>세션</w:t>
            </w:r>
            <w:r w:rsidR="00127AB7" w:rsidRPr="00246399">
              <w:rPr>
                <w:rFonts w:hint="eastAsia"/>
              </w:rPr>
              <w:t xml:space="preserve"> </w:t>
            </w:r>
            <w:r w:rsidR="00127AB7" w:rsidRPr="00246399">
              <w:rPr>
                <w:rFonts w:hint="eastAsia"/>
              </w:rPr>
              <w:t>연결을</w:t>
            </w:r>
            <w:r w:rsidR="00127AB7" w:rsidRPr="00246399">
              <w:rPr>
                <w:rFonts w:hint="eastAsia"/>
              </w:rPr>
              <w:t xml:space="preserve"> </w:t>
            </w:r>
            <w:r w:rsidR="00127AB7" w:rsidRPr="00246399">
              <w:rPr>
                <w:rFonts w:hint="eastAsia"/>
              </w:rPr>
              <w:t>수행해야</w:t>
            </w:r>
            <w:r w:rsidR="00127AB7" w:rsidRPr="00246399">
              <w:rPr>
                <w:rFonts w:hint="eastAsia"/>
              </w:rPr>
              <w:t xml:space="preserve"> </w:t>
            </w:r>
            <w:r w:rsidR="00127AB7" w:rsidRPr="00246399">
              <w:rPr>
                <w:rFonts w:hint="eastAsia"/>
              </w:rPr>
              <w:t>한다</w:t>
            </w:r>
            <w:r w:rsidR="00127AB7" w:rsidRPr="00246399">
              <w:rPr>
                <w:rFonts w:hint="eastAsia"/>
              </w:rPr>
              <w:t>.</w:t>
            </w:r>
          </w:p>
          <w:p w14:paraId="02A64D88" w14:textId="03185136" w:rsidR="00127AB7" w:rsidRPr="00246399" w:rsidRDefault="00443A18" w:rsidP="00443A18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127AB7" w:rsidRPr="00246399">
              <w:rPr>
                <w:rFonts w:hint="eastAsia"/>
              </w:rPr>
              <w:t>세션연결은</w:t>
            </w:r>
            <w:r w:rsidR="00127AB7" w:rsidRPr="00246399">
              <w:rPr>
                <w:rFonts w:hint="eastAsia"/>
              </w:rPr>
              <w:t xml:space="preserve"> </w:t>
            </w:r>
            <w:r w:rsidR="00127AB7" w:rsidRPr="00246399">
              <w:rPr>
                <w:rFonts w:hint="eastAsia"/>
              </w:rPr>
              <w:t>한국지능형교통체계협회</w:t>
            </w:r>
            <w:r w:rsidR="00127AB7" w:rsidRPr="00246399">
              <w:rPr>
                <w:rFonts w:hint="eastAsia"/>
              </w:rPr>
              <w:t xml:space="preserve"> </w:t>
            </w:r>
            <w:r w:rsidR="00127AB7" w:rsidRPr="00246399">
              <w:rPr>
                <w:rFonts w:hint="eastAsia"/>
              </w:rPr>
              <w:t>「</w:t>
            </w:r>
            <w:r w:rsidR="00127AB7" w:rsidRPr="00246399">
              <w:rPr>
                <w:rFonts w:hint="eastAsia"/>
              </w:rPr>
              <w:t xml:space="preserve">ITSK-00100-3, C-ITS </w:t>
            </w:r>
            <w:r w:rsidR="00127AB7" w:rsidRPr="00246399">
              <w:rPr>
                <w:rFonts w:hint="eastAsia"/>
              </w:rPr>
              <w:t>규격</w:t>
            </w:r>
            <w:r w:rsidR="00127AB7" w:rsidRPr="00246399">
              <w:rPr>
                <w:rFonts w:hint="eastAsia"/>
              </w:rPr>
              <w:t xml:space="preserve"> </w:t>
            </w:r>
            <w:r w:rsidR="00127AB7" w:rsidRPr="00246399">
              <w:rPr>
                <w:rFonts w:hint="eastAsia"/>
              </w:rPr>
              <w:t>–</w:t>
            </w:r>
            <w:r w:rsidR="00127AB7" w:rsidRPr="00246399">
              <w:rPr>
                <w:rFonts w:hint="eastAsia"/>
              </w:rPr>
              <w:t xml:space="preserve"> </w:t>
            </w:r>
            <w:r w:rsidR="00127AB7" w:rsidRPr="00246399">
              <w:rPr>
                <w:rFonts w:hint="eastAsia"/>
              </w:rPr>
              <w:t>제</w:t>
            </w:r>
            <w:r w:rsidR="00127AB7" w:rsidRPr="00246399">
              <w:rPr>
                <w:rFonts w:hint="eastAsia"/>
              </w:rPr>
              <w:t>3</w:t>
            </w:r>
            <w:r w:rsidR="00127AB7" w:rsidRPr="00246399">
              <w:rPr>
                <w:rFonts w:hint="eastAsia"/>
              </w:rPr>
              <w:t>부</w:t>
            </w:r>
            <w:r w:rsidR="00127AB7" w:rsidRPr="00246399">
              <w:rPr>
                <w:rFonts w:hint="eastAsia"/>
              </w:rPr>
              <w:t xml:space="preserve"> : C2X </w:t>
            </w:r>
            <w:r w:rsidR="00127AB7" w:rsidRPr="00246399">
              <w:rPr>
                <w:rFonts w:hint="eastAsia"/>
              </w:rPr>
              <w:t>정보연계」</w:t>
            </w:r>
            <w:r w:rsidR="00127AB7" w:rsidRPr="00246399">
              <w:rPr>
                <w:rFonts w:hint="eastAsia"/>
              </w:rPr>
              <w:t xml:space="preserve"> </w:t>
            </w:r>
            <w:r w:rsidR="00C839FF" w:rsidRPr="00246399">
              <w:rPr>
                <w:rFonts w:hint="eastAsia"/>
                <w:lang w:eastAsia="ko-KR"/>
              </w:rPr>
              <w:t>사실</w:t>
            </w:r>
            <w:r w:rsidR="00127AB7" w:rsidRPr="00246399">
              <w:rPr>
                <w:rFonts w:hint="eastAsia"/>
              </w:rPr>
              <w:t>표준에</w:t>
            </w:r>
            <w:r w:rsidR="00127AB7" w:rsidRPr="00246399">
              <w:rPr>
                <w:rFonts w:hint="eastAsia"/>
              </w:rPr>
              <w:t xml:space="preserve"> </w:t>
            </w:r>
            <w:r w:rsidR="00127AB7" w:rsidRPr="00246399">
              <w:rPr>
                <w:rFonts w:hint="eastAsia"/>
              </w:rPr>
              <w:t>정의된</w:t>
            </w:r>
            <w:r w:rsidR="00127AB7" w:rsidRPr="00246399">
              <w:rPr>
                <w:rFonts w:hint="eastAsia"/>
              </w:rPr>
              <w:t xml:space="preserve"> </w:t>
            </w:r>
            <w:r w:rsidR="00127AB7" w:rsidRPr="00246399">
              <w:rPr>
                <w:rFonts w:hint="eastAsia"/>
              </w:rPr>
              <w:t>절차에</w:t>
            </w:r>
            <w:r w:rsidR="00127AB7" w:rsidRPr="00246399">
              <w:rPr>
                <w:rFonts w:hint="eastAsia"/>
              </w:rPr>
              <w:t xml:space="preserve"> </w:t>
            </w:r>
            <w:r w:rsidR="00127AB7" w:rsidRPr="00246399">
              <w:rPr>
                <w:rFonts w:hint="eastAsia"/>
              </w:rPr>
              <w:t>따라</w:t>
            </w:r>
            <w:r w:rsidR="00127AB7" w:rsidRPr="00246399">
              <w:rPr>
                <w:rFonts w:hint="eastAsia"/>
              </w:rPr>
              <w:t xml:space="preserve"> </w:t>
            </w:r>
            <w:r w:rsidR="00127AB7" w:rsidRPr="00246399">
              <w:rPr>
                <w:rFonts w:hint="eastAsia"/>
              </w:rPr>
              <w:t>수행된다</w:t>
            </w:r>
            <w:r w:rsidR="00127AB7" w:rsidRPr="00246399">
              <w:rPr>
                <w:rFonts w:hint="eastAsia"/>
              </w:rPr>
              <w:t>.</w:t>
            </w:r>
          </w:p>
          <w:p w14:paraId="2403ABD5" w14:textId="77777777" w:rsidR="00127AB7" w:rsidRPr="00246399" w:rsidRDefault="00127AB7" w:rsidP="00127AB7">
            <w:pPr>
              <w:rPr>
                <w:lang w:val="de-DE"/>
              </w:rPr>
            </w:pPr>
          </w:p>
          <w:p w14:paraId="40F90BA2" w14:textId="2F87AD83" w:rsidR="00127AB7" w:rsidRPr="00246399" w:rsidRDefault="00443A18" w:rsidP="00443A18">
            <w:pPr>
              <w:pStyle w:val="a4"/>
              <w:numPr>
                <w:ilvl w:val="0"/>
                <w:numId w:val="0"/>
              </w:numPr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b) </w:t>
            </w:r>
            <w:r w:rsidRPr="00246399">
              <w:rPr>
                <w:rFonts w:hint="eastAsia"/>
                <w:bCs/>
              </w:rPr>
              <w:tab/>
            </w:r>
            <w:r w:rsidR="00127AB7" w:rsidRPr="00246399">
              <w:rPr>
                <w:rFonts w:hint="eastAsia"/>
                <w:b/>
                <w:bCs/>
              </w:rPr>
              <w:t xml:space="preserve">V2X </w:t>
            </w:r>
            <w:r w:rsidR="00127AB7" w:rsidRPr="00246399">
              <w:rPr>
                <w:rFonts w:hint="eastAsia"/>
                <w:b/>
                <w:bCs/>
              </w:rPr>
              <w:t>메시지</w:t>
            </w:r>
            <w:r w:rsidR="00127AB7" w:rsidRPr="00246399">
              <w:rPr>
                <w:rFonts w:hint="eastAsia"/>
                <w:b/>
                <w:bCs/>
              </w:rPr>
              <w:t xml:space="preserve"> </w:t>
            </w:r>
            <w:r w:rsidR="00127AB7" w:rsidRPr="00246399">
              <w:rPr>
                <w:rFonts w:hint="eastAsia"/>
                <w:b/>
                <w:bCs/>
              </w:rPr>
              <w:t>전달</w:t>
            </w:r>
            <w:r w:rsidR="00127AB7" w:rsidRPr="00246399">
              <w:rPr>
                <w:rFonts w:hint="eastAsia"/>
                <w:b/>
                <w:bCs/>
              </w:rPr>
              <w:t xml:space="preserve"> </w:t>
            </w:r>
            <w:r w:rsidR="00127AB7" w:rsidRPr="00246399">
              <w:rPr>
                <w:rFonts w:hint="eastAsia"/>
                <w:b/>
                <w:bCs/>
              </w:rPr>
              <w:t>형식</w:t>
            </w:r>
          </w:p>
          <w:p w14:paraId="5AE7E466" w14:textId="55B026C5" w:rsidR="00127AB7" w:rsidRPr="00246399" w:rsidRDefault="002C09FB" w:rsidP="00127AB7">
            <w:pPr>
              <w:pStyle w:val="a4"/>
              <w:numPr>
                <w:ilvl w:val="0"/>
                <w:numId w:val="0"/>
              </w:numPr>
              <w:outlineLvl w:val="0"/>
            </w:pPr>
            <w:r w:rsidRPr="00246399">
              <w:rPr>
                <w:rFonts w:hint="eastAsia"/>
              </w:rPr>
              <w:t>노변장치</w:t>
            </w:r>
            <w:r w:rsidRPr="00246399">
              <w:t>는</w:t>
            </w:r>
            <w:r w:rsidR="00127AB7" w:rsidRPr="00246399">
              <w:rPr>
                <w:rFonts w:hint="eastAsia"/>
              </w:rPr>
              <w:t xml:space="preserve"> </w:t>
            </w:r>
            <w:r w:rsidR="00127AB7" w:rsidRPr="00246399">
              <w:rPr>
                <w:rFonts w:hint="eastAsia"/>
              </w:rPr>
              <w:t>수신된</w:t>
            </w:r>
            <w:r w:rsidR="00127AB7" w:rsidRPr="00246399">
              <w:rPr>
                <w:rFonts w:hint="eastAsia"/>
              </w:rPr>
              <w:t xml:space="preserve"> V2X </w:t>
            </w:r>
            <w:r w:rsidR="00127AB7" w:rsidRPr="00246399">
              <w:rPr>
                <w:rFonts w:hint="eastAsia"/>
              </w:rPr>
              <w:t>메시지들을</w:t>
            </w:r>
            <w:r w:rsidR="00127AB7" w:rsidRPr="00246399">
              <w:rPr>
                <w:rFonts w:hint="eastAsia"/>
              </w:rPr>
              <w:t xml:space="preserve"> </w:t>
            </w:r>
            <w:r w:rsidR="00127AB7" w:rsidRPr="00246399">
              <w:rPr>
                <w:rFonts w:hint="eastAsia"/>
              </w:rPr>
              <w:t>한국지능형교통체계협회</w:t>
            </w:r>
            <w:r w:rsidR="00127AB7" w:rsidRPr="00246399">
              <w:rPr>
                <w:rFonts w:hint="eastAsia"/>
              </w:rPr>
              <w:t xml:space="preserve"> </w:t>
            </w:r>
            <w:r w:rsidR="00127AB7" w:rsidRPr="00246399">
              <w:rPr>
                <w:rFonts w:hint="eastAsia"/>
              </w:rPr>
              <w:t>「</w:t>
            </w:r>
            <w:r w:rsidR="00127AB7" w:rsidRPr="00246399">
              <w:rPr>
                <w:rFonts w:hint="eastAsia"/>
              </w:rPr>
              <w:t xml:space="preserve">ITSK-00100-3, C-ITS </w:t>
            </w:r>
            <w:r w:rsidR="00127AB7" w:rsidRPr="00246399">
              <w:rPr>
                <w:rFonts w:hint="eastAsia"/>
              </w:rPr>
              <w:t>규격</w:t>
            </w:r>
            <w:r w:rsidR="00127AB7" w:rsidRPr="00246399">
              <w:rPr>
                <w:rFonts w:hint="eastAsia"/>
              </w:rPr>
              <w:t xml:space="preserve"> </w:t>
            </w:r>
            <w:r w:rsidR="00127AB7" w:rsidRPr="00246399">
              <w:rPr>
                <w:rFonts w:hint="eastAsia"/>
              </w:rPr>
              <w:t>–</w:t>
            </w:r>
            <w:r w:rsidR="00127AB7" w:rsidRPr="00246399">
              <w:rPr>
                <w:rFonts w:hint="eastAsia"/>
              </w:rPr>
              <w:t xml:space="preserve"> </w:t>
            </w:r>
            <w:r w:rsidR="00127AB7" w:rsidRPr="00246399">
              <w:rPr>
                <w:rFonts w:hint="eastAsia"/>
              </w:rPr>
              <w:t>제</w:t>
            </w:r>
            <w:r w:rsidR="00127AB7" w:rsidRPr="00246399">
              <w:rPr>
                <w:rFonts w:hint="eastAsia"/>
              </w:rPr>
              <w:t>3</w:t>
            </w:r>
            <w:r w:rsidR="00127AB7" w:rsidRPr="00246399">
              <w:rPr>
                <w:rFonts w:hint="eastAsia"/>
              </w:rPr>
              <w:t>부</w:t>
            </w:r>
            <w:r w:rsidR="00127AB7" w:rsidRPr="00246399">
              <w:rPr>
                <w:rFonts w:hint="eastAsia"/>
              </w:rPr>
              <w:t xml:space="preserve"> : C2X </w:t>
            </w:r>
            <w:r w:rsidR="00127AB7" w:rsidRPr="00246399">
              <w:rPr>
                <w:rFonts w:hint="eastAsia"/>
              </w:rPr>
              <w:t>정보연계」</w:t>
            </w:r>
            <w:r w:rsidR="00127AB7" w:rsidRPr="00246399">
              <w:rPr>
                <w:rFonts w:hint="eastAsia"/>
              </w:rPr>
              <w:t xml:space="preserve"> </w:t>
            </w:r>
            <w:r w:rsidR="00C839FF" w:rsidRPr="00246399">
              <w:rPr>
                <w:rFonts w:hint="eastAsia"/>
                <w:lang w:eastAsia="ko-KR"/>
              </w:rPr>
              <w:t>사실</w:t>
            </w:r>
            <w:r w:rsidR="00127AB7" w:rsidRPr="00246399">
              <w:rPr>
                <w:rFonts w:hint="eastAsia"/>
              </w:rPr>
              <w:t>표준에</w:t>
            </w:r>
            <w:r w:rsidR="00127AB7" w:rsidRPr="00246399">
              <w:rPr>
                <w:rFonts w:hint="eastAsia"/>
              </w:rPr>
              <w:t xml:space="preserve"> </w:t>
            </w:r>
            <w:r w:rsidR="00127AB7" w:rsidRPr="00246399">
              <w:rPr>
                <w:rFonts w:hint="eastAsia"/>
              </w:rPr>
              <w:t>정의된</w:t>
            </w:r>
            <w:r w:rsidR="00127AB7" w:rsidRPr="00246399">
              <w:rPr>
                <w:rFonts w:hint="eastAsia"/>
              </w:rPr>
              <w:t xml:space="preserve"> </w:t>
            </w:r>
            <w:r w:rsidR="00127AB7" w:rsidRPr="00246399">
              <w:rPr>
                <w:rFonts w:hint="eastAsia"/>
              </w:rPr>
              <w:t>형식에</w:t>
            </w:r>
            <w:r w:rsidR="00127AB7" w:rsidRPr="00246399">
              <w:rPr>
                <w:rFonts w:hint="eastAsia"/>
              </w:rPr>
              <w:t xml:space="preserve"> </w:t>
            </w:r>
            <w:r w:rsidR="00127AB7" w:rsidRPr="00246399">
              <w:rPr>
                <w:rFonts w:hint="eastAsia"/>
              </w:rPr>
              <w:t>따라</w:t>
            </w:r>
            <w:r w:rsidR="00127AB7" w:rsidRPr="00246399">
              <w:rPr>
                <w:rFonts w:hint="eastAsia"/>
              </w:rPr>
              <w:t xml:space="preserve"> </w:t>
            </w:r>
            <w:r w:rsidR="00127AB7" w:rsidRPr="00246399">
              <w:rPr>
                <w:rFonts w:hint="eastAsia"/>
              </w:rPr>
              <w:t>전달할</w:t>
            </w:r>
            <w:r w:rsidR="00127AB7" w:rsidRPr="00246399">
              <w:rPr>
                <w:rFonts w:hint="eastAsia"/>
              </w:rPr>
              <w:t xml:space="preserve"> </w:t>
            </w:r>
            <w:r w:rsidR="00127AB7" w:rsidRPr="00246399">
              <w:rPr>
                <w:rFonts w:hint="eastAsia"/>
              </w:rPr>
              <w:t>수</w:t>
            </w:r>
            <w:r w:rsidR="00127AB7" w:rsidRPr="00246399">
              <w:rPr>
                <w:rFonts w:hint="eastAsia"/>
              </w:rPr>
              <w:t xml:space="preserve"> </w:t>
            </w:r>
            <w:r w:rsidR="00127AB7" w:rsidRPr="00246399">
              <w:rPr>
                <w:rFonts w:hint="eastAsia"/>
              </w:rPr>
              <w:t>있어야</w:t>
            </w:r>
            <w:r w:rsidR="00127AB7" w:rsidRPr="00246399">
              <w:rPr>
                <w:rFonts w:hint="eastAsia"/>
              </w:rPr>
              <w:t xml:space="preserve"> </w:t>
            </w:r>
            <w:r w:rsidR="00127AB7" w:rsidRPr="00246399">
              <w:rPr>
                <w:rFonts w:hint="eastAsia"/>
              </w:rPr>
              <w:t>한다</w:t>
            </w:r>
            <w:r w:rsidR="00127AB7" w:rsidRPr="00246399">
              <w:rPr>
                <w:rFonts w:hint="eastAsia"/>
              </w:rPr>
              <w:t>.</w:t>
            </w:r>
          </w:p>
          <w:p w14:paraId="54D6B164" w14:textId="77777777" w:rsidR="00127AB7" w:rsidRPr="00246399" w:rsidRDefault="00127AB7" w:rsidP="00127AB7">
            <w:pPr>
              <w:rPr>
                <w:lang w:val="de-DE"/>
              </w:rPr>
            </w:pPr>
          </w:p>
          <w:p w14:paraId="11FDFB9B" w14:textId="01442D3A" w:rsidR="00127AB7" w:rsidRPr="00246399" w:rsidRDefault="00443A18" w:rsidP="00443A18">
            <w:pPr>
              <w:pStyle w:val="a4"/>
              <w:numPr>
                <w:ilvl w:val="0"/>
                <w:numId w:val="0"/>
              </w:numPr>
              <w:ind w:left="284" w:hanging="284"/>
              <w:outlineLvl w:val="0"/>
              <w:rPr>
                <w:b/>
                <w:bCs/>
              </w:rPr>
            </w:pPr>
            <w:r w:rsidRPr="00246399">
              <w:rPr>
                <w:rFonts w:hint="eastAsia"/>
                <w:bCs/>
              </w:rPr>
              <w:t xml:space="preserve">c) </w:t>
            </w:r>
            <w:r w:rsidRPr="00246399">
              <w:rPr>
                <w:rFonts w:hint="eastAsia"/>
                <w:bCs/>
              </w:rPr>
              <w:tab/>
            </w:r>
            <w:r w:rsidR="00127AB7" w:rsidRPr="00246399">
              <w:rPr>
                <w:rFonts w:hint="eastAsia"/>
                <w:b/>
                <w:bCs/>
              </w:rPr>
              <w:t xml:space="preserve">V2X </w:t>
            </w:r>
            <w:r w:rsidR="00127AB7" w:rsidRPr="00246399">
              <w:rPr>
                <w:rFonts w:hint="eastAsia"/>
                <w:b/>
                <w:bCs/>
              </w:rPr>
              <w:t>메시지</w:t>
            </w:r>
            <w:r w:rsidR="00127AB7" w:rsidRPr="00246399">
              <w:rPr>
                <w:rFonts w:hint="eastAsia"/>
                <w:b/>
                <w:bCs/>
              </w:rPr>
              <w:t xml:space="preserve"> </w:t>
            </w:r>
            <w:r w:rsidR="00127AB7" w:rsidRPr="00246399">
              <w:rPr>
                <w:rFonts w:hint="eastAsia"/>
                <w:b/>
                <w:bCs/>
              </w:rPr>
              <w:t>전달</w:t>
            </w:r>
            <w:r w:rsidR="00127AB7" w:rsidRPr="00246399">
              <w:rPr>
                <w:rFonts w:hint="eastAsia"/>
                <w:b/>
                <w:bCs/>
              </w:rPr>
              <w:t xml:space="preserve"> </w:t>
            </w:r>
            <w:r w:rsidR="00127AB7" w:rsidRPr="00246399">
              <w:rPr>
                <w:rFonts w:hint="eastAsia"/>
                <w:b/>
                <w:bCs/>
              </w:rPr>
              <w:t>절차</w:t>
            </w:r>
          </w:p>
          <w:p w14:paraId="537E115C" w14:textId="69DEF9EA" w:rsidR="000C3547" w:rsidRPr="00246399" w:rsidRDefault="002C09FB" w:rsidP="00127AB7">
            <w:pPr>
              <w:rPr>
                <w:lang w:val="en-US"/>
              </w:rPr>
            </w:pPr>
            <w:r w:rsidRPr="00246399">
              <w:rPr>
                <w:rFonts w:hint="eastAsia"/>
              </w:rPr>
              <w:t>노변장치</w:t>
            </w:r>
            <w:r w:rsidRPr="00246399">
              <w:t>는</w:t>
            </w:r>
            <w:r w:rsidR="00127AB7" w:rsidRPr="00246399">
              <w:rPr>
                <w:rFonts w:hint="eastAsia"/>
              </w:rPr>
              <w:t xml:space="preserve"> </w:t>
            </w:r>
            <w:r w:rsidR="00127AB7" w:rsidRPr="00246399">
              <w:rPr>
                <w:rFonts w:hint="eastAsia"/>
              </w:rPr>
              <w:t>수신된</w:t>
            </w:r>
            <w:r w:rsidR="00127AB7" w:rsidRPr="00246399">
              <w:rPr>
                <w:rFonts w:hint="eastAsia"/>
              </w:rPr>
              <w:t xml:space="preserve"> V2X </w:t>
            </w:r>
            <w:r w:rsidR="00127AB7" w:rsidRPr="00246399">
              <w:rPr>
                <w:rFonts w:hint="eastAsia"/>
              </w:rPr>
              <w:t>메시지들을</w:t>
            </w:r>
            <w:r w:rsidR="00127AB7" w:rsidRPr="00246399">
              <w:rPr>
                <w:rFonts w:hint="eastAsia"/>
              </w:rPr>
              <w:t xml:space="preserve"> </w:t>
            </w:r>
            <w:proofErr w:type="spellStart"/>
            <w:r w:rsidR="00127AB7" w:rsidRPr="00246399">
              <w:rPr>
                <w:rFonts w:hint="eastAsia"/>
              </w:rPr>
              <w:t>한국지능형교통체계협회</w:t>
            </w:r>
            <w:proofErr w:type="spellEnd"/>
            <w:r w:rsidR="00127AB7" w:rsidRPr="00246399">
              <w:rPr>
                <w:rFonts w:hint="eastAsia"/>
              </w:rPr>
              <w:t xml:space="preserve"> </w:t>
            </w:r>
            <w:r w:rsidR="00127AB7" w:rsidRPr="00246399">
              <w:rPr>
                <w:rFonts w:hint="eastAsia"/>
              </w:rPr>
              <w:t>「</w:t>
            </w:r>
            <w:r w:rsidR="00127AB7" w:rsidRPr="00246399">
              <w:rPr>
                <w:rFonts w:hint="eastAsia"/>
              </w:rPr>
              <w:t xml:space="preserve">ITSK-00100-3, C-ITS </w:t>
            </w:r>
            <w:r w:rsidR="00127AB7" w:rsidRPr="00246399">
              <w:rPr>
                <w:rFonts w:hint="eastAsia"/>
              </w:rPr>
              <w:t>규격</w:t>
            </w:r>
            <w:r w:rsidR="00127AB7" w:rsidRPr="00246399">
              <w:rPr>
                <w:rFonts w:hint="eastAsia"/>
              </w:rPr>
              <w:t xml:space="preserve"> </w:t>
            </w:r>
            <w:r w:rsidR="00127AB7" w:rsidRPr="00246399">
              <w:rPr>
                <w:rFonts w:hint="eastAsia"/>
              </w:rPr>
              <w:t>–</w:t>
            </w:r>
            <w:r w:rsidR="00127AB7" w:rsidRPr="00246399">
              <w:rPr>
                <w:rFonts w:hint="eastAsia"/>
              </w:rPr>
              <w:t xml:space="preserve"> </w:t>
            </w:r>
            <w:r w:rsidR="00127AB7" w:rsidRPr="00246399">
              <w:rPr>
                <w:rFonts w:hint="eastAsia"/>
              </w:rPr>
              <w:t>제</w:t>
            </w:r>
            <w:r w:rsidR="00127AB7" w:rsidRPr="00246399">
              <w:rPr>
                <w:rFonts w:hint="eastAsia"/>
              </w:rPr>
              <w:t>3</w:t>
            </w:r>
            <w:proofErr w:type="gramStart"/>
            <w:r w:rsidR="00127AB7" w:rsidRPr="00246399">
              <w:rPr>
                <w:rFonts w:hint="eastAsia"/>
              </w:rPr>
              <w:t>부</w:t>
            </w:r>
            <w:r w:rsidR="00127AB7" w:rsidRPr="00246399">
              <w:rPr>
                <w:rFonts w:hint="eastAsia"/>
              </w:rPr>
              <w:t xml:space="preserve"> :</w:t>
            </w:r>
            <w:proofErr w:type="gramEnd"/>
            <w:r w:rsidR="00127AB7" w:rsidRPr="00246399">
              <w:rPr>
                <w:rFonts w:hint="eastAsia"/>
              </w:rPr>
              <w:t xml:space="preserve"> C2X </w:t>
            </w:r>
            <w:r w:rsidR="00127AB7" w:rsidRPr="00246399">
              <w:rPr>
                <w:rFonts w:hint="eastAsia"/>
              </w:rPr>
              <w:t>정보연계」</w:t>
            </w:r>
            <w:r w:rsidR="00127AB7" w:rsidRPr="00246399">
              <w:rPr>
                <w:rFonts w:hint="eastAsia"/>
              </w:rPr>
              <w:t xml:space="preserve"> </w:t>
            </w:r>
            <w:r w:rsidR="00C839FF" w:rsidRPr="00246399">
              <w:rPr>
                <w:rFonts w:hint="eastAsia"/>
              </w:rPr>
              <w:t>사실</w:t>
            </w:r>
            <w:r w:rsidR="00127AB7" w:rsidRPr="00246399">
              <w:rPr>
                <w:rFonts w:hint="eastAsia"/>
              </w:rPr>
              <w:t>표준에</w:t>
            </w:r>
            <w:r w:rsidR="00127AB7" w:rsidRPr="00246399">
              <w:rPr>
                <w:rFonts w:hint="eastAsia"/>
              </w:rPr>
              <w:t xml:space="preserve"> </w:t>
            </w:r>
            <w:r w:rsidR="00127AB7" w:rsidRPr="00246399">
              <w:rPr>
                <w:rFonts w:hint="eastAsia"/>
              </w:rPr>
              <w:t>정의된</w:t>
            </w:r>
            <w:r w:rsidR="00127AB7" w:rsidRPr="00246399">
              <w:rPr>
                <w:rFonts w:hint="eastAsia"/>
              </w:rPr>
              <w:t xml:space="preserve"> </w:t>
            </w:r>
            <w:r w:rsidR="00127AB7" w:rsidRPr="00246399">
              <w:rPr>
                <w:rFonts w:hint="eastAsia"/>
              </w:rPr>
              <w:t>절차에</w:t>
            </w:r>
            <w:r w:rsidR="00127AB7" w:rsidRPr="00246399">
              <w:rPr>
                <w:rFonts w:hint="eastAsia"/>
              </w:rPr>
              <w:t xml:space="preserve"> </w:t>
            </w:r>
            <w:r w:rsidR="00127AB7" w:rsidRPr="00246399">
              <w:rPr>
                <w:rFonts w:hint="eastAsia"/>
              </w:rPr>
              <w:t>따라</w:t>
            </w:r>
            <w:r w:rsidR="00127AB7" w:rsidRPr="00246399">
              <w:rPr>
                <w:rFonts w:hint="eastAsia"/>
              </w:rPr>
              <w:t xml:space="preserve"> </w:t>
            </w:r>
            <w:r w:rsidR="00127AB7" w:rsidRPr="00246399">
              <w:rPr>
                <w:rFonts w:hint="eastAsia"/>
              </w:rPr>
              <w:t>전달할</w:t>
            </w:r>
            <w:r w:rsidR="00127AB7" w:rsidRPr="00246399">
              <w:rPr>
                <w:rFonts w:hint="eastAsia"/>
              </w:rPr>
              <w:t xml:space="preserve"> </w:t>
            </w:r>
            <w:r w:rsidR="00127AB7" w:rsidRPr="00246399">
              <w:rPr>
                <w:rFonts w:hint="eastAsia"/>
              </w:rPr>
              <w:t>수</w:t>
            </w:r>
            <w:r w:rsidR="00127AB7" w:rsidRPr="00246399">
              <w:rPr>
                <w:rFonts w:hint="eastAsia"/>
              </w:rPr>
              <w:t xml:space="preserve"> </w:t>
            </w:r>
            <w:r w:rsidR="00127AB7" w:rsidRPr="00246399">
              <w:rPr>
                <w:rFonts w:hint="eastAsia"/>
              </w:rPr>
              <w:t>있어야</w:t>
            </w:r>
            <w:r w:rsidR="00127AB7" w:rsidRPr="00246399">
              <w:rPr>
                <w:rFonts w:hint="eastAsia"/>
              </w:rPr>
              <w:t xml:space="preserve"> </w:t>
            </w:r>
            <w:r w:rsidR="00127AB7" w:rsidRPr="00246399">
              <w:rPr>
                <w:rFonts w:hint="eastAsia"/>
              </w:rPr>
              <w:t>한다</w:t>
            </w:r>
            <w:r w:rsidR="00127AB7" w:rsidRPr="00246399">
              <w:rPr>
                <w:rFonts w:hint="eastAsia"/>
              </w:rPr>
              <w:t>.</w:t>
            </w:r>
          </w:p>
        </w:tc>
      </w:tr>
      <w:tr w:rsidR="00246399" w:rsidRPr="00246399" w14:paraId="2ED569C2" w14:textId="77777777" w:rsidTr="00FB1AE0">
        <w:trPr>
          <w:trHeight w:val="369"/>
        </w:trPr>
        <w:tc>
          <w:tcPr>
            <w:tcW w:w="17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E05320" w14:textId="63CA8D0A" w:rsidR="000C3547" w:rsidRPr="00246399" w:rsidRDefault="000C3547" w:rsidP="00FB1AE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</w:t>
            </w:r>
          </w:p>
        </w:tc>
        <w:tc>
          <w:tcPr>
            <w:tcW w:w="7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E1C87E" w14:textId="6D47B087" w:rsidR="000C3547" w:rsidRPr="00246399" w:rsidRDefault="000C3547" w:rsidP="00FB1AE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기능검사</w:t>
            </w:r>
          </w:p>
        </w:tc>
      </w:tr>
      <w:tr w:rsidR="00246399" w:rsidRPr="00246399" w14:paraId="5B9B972D" w14:textId="77777777" w:rsidTr="00FB1AE0">
        <w:trPr>
          <w:trHeight w:val="369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47051A" w14:textId="2B16D651" w:rsidR="000C3547" w:rsidRPr="00246399" w:rsidRDefault="000C3547" w:rsidP="00FB1AE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</w:t>
            </w:r>
          </w:p>
        </w:tc>
      </w:tr>
      <w:tr w:rsidR="00246399" w:rsidRPr="00246399" w14:paraId="3087E7C2" w14:textId="77777777" w:rsidTr="00FB1AE0">
        <w:trPr>
          <w:trHeight w:val="1008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3864A" w14:textId="537FB120" w:rsidR="000C3547" w:rsidRPr="00246399" w:rsidRDefault="00127AB7" w:rsidP="00127AB7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2C09FB" w:rsidRPr="00246399">
              <w:rPr>
                <w:rFonts w:hint="eastAsia"/>
              </w:rPr>
              <w:t>노변장치</w:t>
            </w:r>
            <w:r w:rsidR="002C09FB" w:rsidRPr="00246399">
              <w:t>로의</w:t>
            </w:r>
            <w:r w:rsidR="000C3547" w:rsidRPr="00246399">
              <w:rPr>
                <w:rFonts w:hint="eastAsia"/>
              </w:rPr>
              <w:t xml:space="preserve"> </w:t>
            </w:r>
            <w:r w:rsidR="000C3547" w:rsidRPr="00246399">
              <w:t xml:space="preserve">SNMPv3 </w:t>
            </w:r>
            <w:r w:rsidR="000C3547" w:rsidRPr="00246399">
              <w:rPr>
                <w:rFonts w:hint="eastAsia"/>
              </w:rPr>
              <w:t>접속을</w:t>
            </w:r>
            <w:r w:rsidR="000C3547" w:rsidRPr="00246399">
              <w:rPr>
                <w:rFonts w:hint="eastAsia"/>
              </w:rPr>
              <w:t xml:space="preserve"> </w:t>
            </w:r>
            <w:r w:rsidR="000C3547" w:rsidRPr="00246399">
              <w:rPr>
                <w:rFonts w:hint="eastAsia"/>
              </w:rPr>
              <w:t>위한</w:t>
            </w:r>
            <w:r w:rsidR="000C3547" w:rsidRPr="00246399">
              <w:rPr>
                <w:rFonts w:hint="eastAsia"/>
              </w:rPr>
              <w:t xml:space="preserve"> </w:t>
            </w:r>
            <w:r w:rsidR="000C3547" w:rsidRPr="00246399">
              <w:t>ID_1/PW_1</w:t>
            </w:r>
            <w:r w:rsidR="000C3547" w:rsidRPr="00246399">
              <w:rPr>
                <w:rFonts w:hint="eastAsia"/>
              </w:rPr>
              <w:t>을</w:t>
            </w:r>
            <w:r w:rsidR="000C3547" w:rsidRPr="00246399">
              <w:rPr>
                <w:rFonts w:hint="eastAsia"/>
              </w:rPr>
              <w:t xml:space="preserve"> </w:t>
            </w:r>
            <w:r w:rsidR="000C3547" w:rsidRPr="00246399">
              <w:rPr>
                <w:rFonts w:hint="eastAsia"/>
              </w:rPr>
              <w:t>시험시스템과</w:t>
            </w:r>
            <w:r w:rsidR="000C3547" w:rsidRPr="00246399">
              <w:rPr>
                <w:rFonts w:hint="eastAsia"/>
              </w:rPr>
              <w:t xml:space="preserve"> </w:t>
            </w:r>
            <w:r w:rsidR="002C09FB" w:rsidRPr="00246399">
              <w:rPr>
                <w:rFonts w:hint="eastAsia"/>
              </w:rPr>
              <w:t>노변장치</w:t>
            </w:r>
            <w:r w:rsidR="000C3547" w:rsidRPr="00246399">
              <w:rPr>
                <w:rFonts w:hint="eastAsia"/>
              </w:rPr>
              <w:t>에</w:t>
            </w:r>
            <w:r w:rsidR="000C3547" w:rsidRPr="00246399">
              <w:rPr>
                <w:rFonts w:hint="eastAsia"/>
              </w:rPr>
              <w:t xml:space="preserve"> </w:t>
            </w:r>
            <w:r w:rsidR="000C3547" w:rsidRPr="00246399">
              <w:rPr>
                <w:rFonts w:hint="eastAsia"/>
              </w:rPr>
              <w:t>설정한다</w:t>
            </w:r>
            <w:r w:rsidR="000C3547" w:rsidRPr="00246399">
              <w:t>.</w:t>
            </w:r>
          </w:p>
          <w:p w14:paraId="5143C921" w14:textId="71CC7E38" w:rsidR="000C3547" w:rsidRPr="00246399" w:rsidRDefault="00127AB7" w:rsidP="00127AB7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2C09FB" w:rsidRPr="00246399">
              <w:rPr>
                <w:rFonts w:hint="eastAsia"/>
              </w:rPr>
              <w:t>노변장치</w:t>
            </w:r>
            <w:r w:rsidR="002C09FB" w:rsidRPr="00246399">
              <w:t>와</w:t>
            </w:r>
            <w:r w:rsidR="000C3547" w:rsidRPr="00246399">
              <w:rPr>
                <w:rFonts w:hint="eastAsia"/>
              </w:rPr>
              <w:t xml:space="preserve"> </w:t>
            </w:r>
            <w:r w:rsidR="000C3547" w:rsidRPr="00246399">
              <w:rPr>
                <w:rFonts w:hint="eastAsia"/>
              </w:rPr>
              <w:t>시험시스템</w:t>
            </w:r>
            <w:r w:rsidR="000C3547" w:rsidRPr="00246399">
              <w:rPr>
                <w:rFonts w:hint="eastAsia"/>
              </w:rPr>
              <w:t xml:space="preserve"> </w:t>
            </w:r>
            <w:r w:rsidR="000C3547" w:rsidRPr="00246399">
              <w:rPr>
                <w:rFonts w:hint="eastAsia"/>
              </w:rPr>
              <w:t>간</w:t>
            </w:r>
            <w:r w:rsidR="000C3547" w:rsidRPr="00246399">
              <w:rPr>
                <w:rFonts w:hint="eastAsia"/>
              </w:rPr>
              <w:t xml:space="preserve"> </w:t>
            </w:r>
            <w:r w:rsidR="000C3547" w:rsidRPr="00246399">
              <w:t xml:space="preserve">C2X </w:t>
            </w:r>
            <w:r w:rsidR="000C3547" w:rsidRPr="00246399">
              <w:rPr>
                <w:rFonts w:hint="eastAsia"/>
              </w:rPr>
              <w:t>정보연계</w:t>
            </w:r>
            <w:r w:rsidR="000C3547" w:rsidRPr="00246399">
              <w:rPr>
                <w:rFonts w:hint="eastAsia"/>
              </w:rPr>
              <w:t xml:space="preserve"> </w:t>
            </w:r>
            <w:r w:rsidR="000C3547" w:rsidRPr="00246399">
              <w:rPr>
                <w:rFonts w:hint="eastAsia"/>
              </w:rPr>
              <w:t>세션을</w:t>
            </w:r>
            <w:r w:rsidR="000C3547" w:rsidRPr="00246399">
              <w:rPr>
                <w:rFonts w:hint="eastAsia"/>
              </w:rPr>
              <w:t xml:space="preserve"> </w:t>
            </w:r>
            <w:r w:rsidR="000C3547" w:rsidRPr="00246399">
              <w:rPr>
                <w:rFonts w:hint="eastAsia"/>
              </w:rPr>
              <w:t>연결한다</w:t>
            </w:r>
            <w:r w:rsidR="000C3547" w:rsidRPr="00246399">
              <w:t>.</w:t>
            </w:r>
          </w:p>
        </w:tc>
      </w:tr>
      <w:tr w:rsidR="00246399" w:rsidRPr="00246399" w14:paraId="77FA99DE" w14:textId="77777777" w:rsidTr="00FB1AE0">
        <w:trPr>
          <w:trHeight w:val="369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D2BF1D" w14:textId="6C2D03C6" w:rsidR="000C3547" w:rsidRPr="00246399" w:rsidRDefault="000C3547" w:rsidP="00FB1AE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절차</w:t>
            </w:r>
          </w:p>
        </w:tc>
      </w:tr>
      <w:tr w:rsidR="00246399" w:rsidRPr="00246399" w14:paraId="5BDB0DAC" w14:textId="77777777" w:rsidTr="00FB1AE0">
        <w:trPr>
          <w:trHeight w:val="369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EDCDC9" w14:textId="33F6E023" w:rsidR="000C3547" w:rsidRPr="00246399" w:rsidRDefault="000C3547" w:rsidP="00FB1AE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단계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FC86D7" w14:textId="5032D47E" w:rsidR="000C3547" w:rsidRPr="00246399" w:rsidRDefault="000C3547" w:rsidP="00FB1AE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유형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CDB262" w14:textId="53F9B14E" w:rsidR="000C3547" w:rsidRPr="00246399" w:rsidRDefault="000C3547" w:rsidP="00FB1AE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설명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412FFF" w14:textId="1BE5EEC6" w:rsidR="000C3547" w:rsidRPr="00246399" w:rsidRDefault="000C3547" w:rsidP="00FB1AE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판정</w:t>
            </w:r>
          </w:p>
        </w:tc>
      </w:tr>
      <w:tr w:rsidR="00246399" w:rsidRPr="00246399" w14:paraId="0EC1B640" w14:textId="77777777" w:rsidTr="00FB1AE0">
        <w:trPr>
          <w:trHeight w:val="1327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A8569F" w14:textId="1E33B8F2" w:rsidR="000C3547" w:rsidRPr="00246399" w:rsidRDefault="000C3547" w:rsidP="00FB1AE0">
            <w:pPr>
              <w:rPr>
                <w:lang w:val="en-US"/>
              </w:rPr>
            </w:pPr>
            <w:r w:rsidRPr="00246399">
              <w:rPr>
                <w:lang w:val="en-US"/>
              </w:rPr>
              <w:lastRenderedPageBreak/>
              <w:t>1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101B7B" w14:textId="618D8A20" w:rsidR="000C3547" w:rsidRPr="00246399" w:rsidRDefault="000C3547" w:rsidP="00FB1AE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FB1222" w14:textId="73A1AB30" w:rsidR="000C3547" w:rsidRPr="00246399" w:rsidRDefault="000C3547" w:rsidP="00FB1AE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SNMPv3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2C09FB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V2X </w:t>
            </w:r>
            <w:r w:rsidRPr="00246399">
              <w:rPr>
                <w:rFonts w:hint="eastAsia"/>
                <w:lang w:val="en-US"/>
              </w:rPr>
              <w:t>인터페이스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중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하나를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SERVICE_MSG_CH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접속하도록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설정한다</w:t>
            </w:r>
            <w:r w:rsidRPr="00246399">
              <w:rPr>
                <w:lang w:val="en-US"/>
              </w:rPr>
              <w:t>.</w:t>
            </w:r>
          </w:p>
          <w:p w14:paraId="5CF34AA9" w14:textId="33BAFFFA" w:rsidR="000C3547" w:rsidRPr="00246399" w:rsidRDefault="000C3547" w:rsidP="00FB1AE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채널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접속은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다음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매개변수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수행된다</w:t>
            </w:r>
            <w:r w:rsidRPr="00246399">
              <w:rPr>
                <w:lang w:val="en-US"/>
              </w:rPr>
              <w:t>.</w:t>
            </w:r>
          </w:p>
          <w:p w14:paraId="7C842AF4" w14:textId="19334F11" w:rsidR="000C3547" w:rsidRPr="00246399" w:rsidRDefault="00127AB7" w:rsidP="00127AB7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0C3547" w:rsidRPr="00246399">
              <w:t>RSU MIB citsRsuV2xIfStatusAccess</w:t>
            </w:r>
          </w:p>
          <w:p w14:paraId="7570D29D" w14:textId="0B42B556" w:rsidR="000C3547" w:rsidRPr="00246399" w:rsidRDefault="00127AB7" w:rsidP="00127AB7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0C3547" w:rsidRPr="00246399">
              <w:t xml:space="preserve">RSU MIB citsRsuV2xIfStatusChannelTs0, </w:t>
            </w:r>
            <w:r w:rsidR="000C3547" w:rsidRPr="00246399">
              <w:rPr>
                <w:rFonts w:hint="eastAsia"/>
              </w:rPr>
              <w:t>또는</w:t>
            </w:r>
          </w:p>
          <w:p w14:paraId="044CDA88" w14:textId="2B8E403A" w:rsidR="000C3547" w:rsidRPr="00246399" w:rsidRDefault="00127AB7" w:rsidP="00127AB7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0C3547" w:rsidRPr="00246399">
              <w:t xml:space="preserve">RSU MIB citsRsuV2xIfStatusChannelTs1, </w:t>
            </w:r>
            <w:r w:rsidR="000C3547" w:rsidRPr="00246399">
              <w:rPr>
                <w:rFonts w:hint="eastAsia"/>
              </w:rPr>
              <w:t>또는</w:t>
            </w:r>
          </w:p>
          <w:p w14:paraId="136852E0" w14:textId="00E9FCA7" w:rsidR="000C3547" w:rsidRPr="00246399" w:rsidRDefault="00127AB7" w:rsidP="00127AB7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0C3547" w:rsidRPr="00246399">
              <w:t>RSU MIB citsRsuV2xIfStatusChannelContinuous</w:t>
            </w:r>
          </w:p>
          <w:p w14:paraId="24400915" w14:textId="5E22731D" w:rsidR="000C3547" w:rsidRPr="00246399" w:rsidRDefault="000C3547" w:rsidP="00FB1AE0">
            <w:pPr>
              <w:rPr>
                <w:lang w:val="en-US"/>
              </w:rPr>
            </w:pPr>
          </w:p>
          <w:p w14:paraId="47A93CD3" w14:textId="37883F1D" w:rsidR="000C3547" w:rsidRPr="00246399" w:rsidRDefault="00127AB7" w:rsidP="00127AB7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0C3547" w:rsidRPr="00246399">
              <w:rPr>
                <w:lang w:val="en-US"/>
              </w:rPr>
              <w:t>SERVICE_MSG_CH</w:t>
            </w:r>
            <w:r w:rsidR="000C3547" w:rsidRPr="00246399">
              <w:rPr>
                <w:rFonts w:hint="eastAsia"/>
                <w:lang w:val="en-US"/>
              </w:rPr>
              <w:t>이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고정되어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있거나</w:t>
            </w:r>
            <w:r w:rsidR="000C3547" w:rsidRPr="00246399">
              <w:rPr>
                <w:lang w:val="en-US"/>
              </w:rPr>
              <w:t xml:space="preserve">, </w:t>
            </w:r>
            <w:r w:rsidR="000C3547" w:rsidRPr="00246399">
              <w:rPr>
                <w:rFonts w:hint="eastAsia"/>
                <w:lang w:val="en-US"/>
              </w:rPr>
              <w:t>이미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해당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채널에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접속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중인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경우에는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본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단계를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생략할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수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있다</w:t>
            </w:r>
            <w:r w:rsidR="000C3547" w:rsidRPr="00246399">
              <w:rPr>
                <w:lang w:val="en-US"/>
              </w:rPr>
              <w:t>.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8F4E75" w14:textId="68F0D0C9" w:rsidR="000C3547" w:rsidRPr="00246399" w:rsidRDefault="000C3547" w:rsidP="00FB1AE0">
            <w:pPr>
              <w:rPr>
                <w:lang w:val="en-US"/>
              </w:rPr>
            </w:pPr>
          </w:p>
        </w:tc>
      </w:tr>
      <w:tr w:rsidR="00246399" w:rsidRPr="00246399" w14:paraId="02B4ED19" w14:textId="77777777" w:rsidTr="00FB1AE0">
        <w:trPr>
          <w:trHeight w:val="369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795D43" w14:textId="0DA23EF7" w:rsidR="000C3547" w:rsidRPr="00246399" w:rsidRDefault="000C3547" w:rsidP="00FB1AE0">
            <w:pPr>
              <w:rPr>
                <w:lang w:val="en-US"/>
              </w:rPr>
            </w:pPr>
            <w:r w:rsidRPr="00246399">
              <w:rPr>
                <w:lang w:val="en-US"/>
              </w:rPr>
              <w:t>2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FBAD08" w14:textId="1B6E4C51" w:rsidR="000C3547" w:rsidRPr="00246399" w:rsidRDefault="000C3547" w:rsidP="00FB1AE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설정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29CFA5" w14:textId="0BFBA23A" w:rsidR="000C3547" w:rsidRPr="00246399" w:rsidRDefault="000C3547" w:rsidP="00FB1AE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시험시스템은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PVD </w:t>
            </w:r>
            <w:r w:rsidRPr="00246399">
              <w:rPr>
                <w:rFonts w:hint="eastAsia"/>
                <w:lang w:val="en-US"/>
              </w:rPr>
              <w:t>메시지를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TX_INTERVAL </w:t>
            </w:r>
            <w:r w:rsidRPr="00246399">
              <w:rPr>
                <w:rFonts w:hint="eastAsia"/>
                <w:lang w:val="en-US"/>
              </w:rPr>
              <w:t>주기로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송신한다</w:t>
            </w:r>
            <w:r w:rsidRPr="00246399">
              <w:rPr>
                <w:lang w:val="en-US"/>
              </w:rPr>
              <w:t>.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0FA835" w14:textId="3E380847" w:rsidR="000C3547" w:rsidRPr="00246399" w:rsidRDefault="000C3547" w:rsidP="00FB1AE0">
            <w:pPr>
              <w:rPr>
                <w:lang w:val="en-US"/>
              </w:rPr>
            </w:pPr>
          </w:p>
        </w:tc>
      </w:tr>
      <w:tr w:rsidR="00246399" w:rsidRPr="00246399" w14:paraId="202BC1A0" w14:textId="77777777" w:rsidTr="00FB1AE0">
        <w:trPr>
          <w:trHeight w:val="1966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F88483" w14:textId="2BBD729A" w:rsidR="000C3547" w:rsidRPr="00246399" w:rsidRDefault="000C3547" w:rsidP="00FB1AE0">
            <w:pPr>
              <w:rPr>
                <w:lang w:val="en-US"/>
              </w:rPr>
            </w:pPr>
            <w:r w:rsidRPr="00246399">
              <w:rPr>
                <w:lang w:val="en-US"/>
              </w:rPr>
              <w:t>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008AC7" w14:textId="5077E507" w:rsidR="000C3547" w:rsidRPr="00246399" w:rsidRDefault="000C3547" w:rsidP="00FB1AE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확인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D8E882" w14:textId="27C7B9BE" w:rsidR="000C3547" w:rsidRPr="00246399" w:rsidRDefault="002C09FB" w:rsidP="00FB1AE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lang w:val="en-US"/>
              </w:rPr>
              <w:t>가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수신된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lang w:val="en-US"/>
              </w:rPr>
              <w:t xml:space="preserve">PVD </w:t>
            </w:r>
            <w:r w:rsidR="000C3547" w:rsidRPr="00246399">
              <w:rPr>
                <w:rFonts w:hint="eastAsia"/>
                <w:lang w:val="en-US"/>
              </w:rPr>
              <w:t>메시지를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시험시스템으로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정상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전달하는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것을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확인한다</w:t>
            </w:r>
            <w:r w:rsidR="000C3547" w:rsidRPr="00246399">
              <w:rPr>
                <w:lang w:val="en-US"/>
              </w:rPr>
              <w:t>.</w:t>
            </w:r>
          </w:p>
          <w:p w14:paraId="455C9280" w14:textId="536B8D09" w:rsidR="000C3547" w:rsidRPr="00246399" w:rsidRDefault="000C3547" w:rsidP="00FB1AE0">
            <w:pPr>
              <w:rPr>
                <w:lang w:val="en-US"/>
              </w:rPr>
            </w:pPr>
          </w:p>
          <w:p w14:paraId="0B6D1916" w14:textId="34E193BC" w:rsidR="000C3547" w:rsidRPr="00246399" w:rsidRDefault="00127AB7" w:rsidP="00127AB7">
            <w:pPr>
              <w:pStyle w:val="15"/>
              <w:numPr>
                <w:ilvl w:val="0"/>
                <w:numId w:val="0"/>
              </w:numPr>
              <w:tabs>
                <w:tab w:val="left" w:pos="560"/>
              </w:tabs>
              <w:ind w:left="560" w:hanging="560"/>
              <w:outlineLvl w:val="0"/>
              <w:rPr>
                <w:lang w:val="en-US"/>
              </w:rPr>
            </w:pPr>
            <w:r w:rsidRPr="00246399">
              <w:rPr>
                <w:rFonts w:ascii="돋움" w:eastAsia="돋움" w:hAnsi="돋움" w:hint="eastAsia"/>
                <w:b/>
                <w:lang w:val="en-US"/>
              </w:rPr>
              <w:t>비고</w:t>
            </w:r>
            <w:r w:rsidRPr="00246399">
              <w:rPr>
                <w:rFonts w:ascii="돋움" w:eastAsia="돋움" w:hAnsi="돋움" w:hint="eastAsia"/>
                <w:b/>
                <w:lang w:val="en-US"/>
              </w:rPr>
              <w:tab/>
            </w:r>
            <w:r w:rsidR="000C3547" w:rsidRPr="00246399">
              <w:rPr>
                <w:lang w:val="en-US"/>
              </w:rPr>
              <w:t xml:space="preserve">PVD </w:t>
            </w:r>
            <w:r w:rsidR="000C3547" w:rsidRPr="00246399">
              <w:rPr>
                <w:rFonts w:hint="eastAsia"/>
                <w:lang w:val="en-US"/>
              </w:rPr>
              <w:t>메시지는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lang w:val="en-US"/>
              </w:rPr>
              <w:t xml:space="preserve">“ITSK-00100-3 C-ITS </w:t>
            </w:r>
            <w:r w:rsidR="000C3547" w:rsidRPr="00246399">
              <w:rPr>
                <w:rFonts w:hint="eastAsia"/>
                <w:lang w:val="en-US"/>
              </w:rPr>
              <w:t>규격</w:t>
            </w:r>
            <w:r w:rsidR="000C3547" w:rsidRPr="00246399">
              <w:rPr>
                <w:lang w:val="en-US"/>
              </w:rPr>
              <w:t xml:space="preserve">: </w:t>
            </w:r>
            <w:r w:rsidR="000C3547" w:rsidRPr="00246399">
              <w:rPr>
                <w:rFonts w:hint="eastAsia"/>
                <w:lang w:val="en-US"/>
              </w:rPr>
              <w:t>제</w:t>
            </w:r>
            <w:r w:rsidR="000C3547" w:rsidRPr="00246399">
              <w:rPr>
                <w:lang w:val="en-US"/>
              </w:rPr>
              <w:t>3</w:t>
            </w:r>
            <w:r w:rsidR="000C3547" w:rsidRPr="00246399">
              <w:rPr>
                <w:rFonts w:hint="eastAsia"/>
                <w:lang w:val="en-US"/>
              </w:rPr>
              <w:t>부</w:t>
            </w:r>
            <w:r w:rsidR="000C3547" w:rsidRPr="00246399">
              <w:rPr>
                <w:lang w:val="en-US"/>
              </w:rPr>
              <w:t xml:space="preserve">. C2X </w:t>
            </w:r>
            <w:r w:rsidR="000C3547" w:rsidRPr="00246399">
              <w:rPr>
                <w:rFonts w:hint="eastAsia"/>
                <w:lang w:val="en-US"/>
              </w:rPr>
              <w:t>정보연계</w:t>
            </w:r>
            <w:r w:rsidR="000C3547" w:rsidRPr="00246399">
              <w:rPr>
                <w:lang w:val="en-US"/>
              </w:rPr>
              <w:t xml:space="preserve">” </w:t>
            </w:r>
            <w:r w:rsidR="000B0627" w:rsidRPr="00246399">
              <w:rPr>
                <w:rFonts w:hint="eastAsia"/>
                <w:lang w:val="en-US"/>
              </w:rPr>
              <w:t>사실</w:t>
            </w:r>
            <w:r w:rsidR="000C3547" w:rsidRPr="00246399">
              <w:rPr>
                <w:rFonts w:hint="eastAsia"/>
                <w:lang w:val="en-US"/>
              </w:rPr>
              <w:t>표준에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정의된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메시지</w:t>
            </w:r>
            <w:r w:rsidR="000C3547" w:rsidRPr="00246399">
              <w:rPr>
                <w:lang w:val="en-US"/>
              </w:rPr>
              <w:t>(</w:t>
            </w:r>
            <w:proofErr w:type="spellStart"/>
            <w:r w:rsidR="000C3547" w:rsidRPr="00246399">
              <w:rPr>
                <w:lang w:val="en-US"/>
              </w:rPr>
              <w:t>CommRxPDU</w:t>
            </w:r>
            <w:proofErr w:type="spellEnd"/>
            <w:r w:rsidR="000C3547" w:rsidRPr="00246399">
              <w:rPr>
                <w:lang w:val="en-US"/>
              </w:rPr>
              <w:t>)</w:t>
            </w:r>
            <w:r w:rsidR="000C3547" w:rsidRPr="00246399">
              <w:rPr>
                <w:rFonts w:hint="eastAsia"/>
                <w:lang w:val="en-US"/>
              </w:rPr>
              <w:t>의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lang w:val="en-US"/>
              </w:rPr>
              <w:t xml:space="preserve">payload </w:t>
            </w:r>
            <w:r w:rsidR="000C3547" w:rsidRPr="00246399">
              <w:rPr>
                <w:rFonts w:hint="eastAsia"/>
                <w:lang w:val="en-US"/>
              </w:rPr>
              <w:t>필드에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수납되어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전달되어야</w:t>
            </w:r>
            <w:r w:rsidR="000C3547" w:rsidRPr="00246399">
              <w:rPr>
                <w:rFonts w:hint="eastAsia"/>
                <w:lang w:val="en-US"/>
              </w:rPr>
              <w:t xml:space="preserve"> </w:t>
            </w:r>
            <w:r w:rsidR="000C3547" w:rsidRPr="00246399">
              <w:rPr>
                <w:rFonts w:hint="eastAsia"/>
                <w:lang w:val="en-US"/>
              </w:rPr>
              <w:t>한다</w:t>
            </w:r>
            <w:r w:rsidR="000C3547" w:rsidRPr="00246399">
              <w:rPr>
                <w:lang w:val="en-US"/>
              </w:rPr>
              <w:t>.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6819A3" w14:textId="59D07008" w:rsidR="000C3547" w:rsidRPr="00246399" w:rsidRDefault="000C3547" w:rsidP="00FB1AE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성공</w:t>
            </w:r>
            <w:r w:rsidRPr="00246399">
              <w:rPr>
                <w:lang w:val="en-US"/>
              </w:rPr>
              <w:t>/</w:t>
            </w:r>
          </w:p>
          <w:p w14:paraId="7BAC6857" w14:textId="00ADCBA9" w:rsidR="000C3547" w:rsidRPr="00246399" w:rsidRDefault="000C3547" w:rsidP="00FB1AE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실패</w:t>
            </w:r>
          </w:p>
        </w:tc>
      </w:tr>
      <w:tr w:rsidR="00246399" w:rsidRPr="00246399" w14:paraId="7B2CA2E3" w14:textId="77777777" w:rsidTr="00FB1AE0">
        <w:trPr>
          <w:trHeight w:val="369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AFDFE1" w14:textId="263A8133" w:rsidR="000C3547" w:rsidRPr="00246399" w:rsidRDefault="000C3547" w:rsidP="00FB1AE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비고</w:t>
            </w:r>
          </w:p>
        </w:tc>
      </w:tr>
      <w:tr w:rsidR="000C3547" w:rsidRPr="00246399" w14:paraId="6E0E792A" w14:textId="77777777" w:rsidTr="00FB1AE0">
        <w:trPr>
          <w:trHeight w:val="688"/>
        </w:trPr>
        <w:tc>
          <w:tcPr>
            <w:tcW w:w="9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71CABC" w14:textId="4F18B99B" w:rsidR="000C3547" w:rsidRPr="00246399" w:rsidRDefault="00127AB7" w:rsidP="00127AB7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0C3547" w:rsidRPr="00246399">
              <w:t xml:space="preserve">ID_1/PW_1: </w:t>
            </w:r>
            <w:r w:rsidR="002C09FB" w:rsidRPr="00246399">
              <w:rPr>
                <w:rFonts w:hint="eastAsia"/>
              </w:rPr>
              <w:t>노변장치</w:t>
            </w:r>
            <w:r w:rsidR="002C09FB" w:rsidRPr="00246399">
              <w:t>로의</w:t>
            </w:r>
            <w:r w:rsidR="000C3547" w:rsidRPr="00246399">
              <w:rPr>
                <w:rFonts w:hint="eastAsia"/>
              </w:rPr>
              <w:t xml:space="preserve"> </w:t>
            </w:r>
            <w:r w:rsidR="000C3547" w:rsidRPr="00246399">
              <w:t xml:space="preserve">SNMPv3 </w:t>
            </w:r>
            <w:r w:rsidR="000C3547" w:rsidRPr="00246399">
              <w:rPr>
                <w:rFonts w:hint="eastAsia"/>
              </w:rPr>
              <w:t>접속을</w:t>
            </w:r>
            <w:r w:rsidR="000C3547" w:rsidRPr="00246399">
              <w:rPr>
                <w:rFonts w:hint="eastAsia"/>
              </w:rPr>
              <w:t xml:space="preserve"> </w:t>
            </w:r>
            <w:r w:rsidR="000C3547" w:rsidRPr="00246399">
              <w:rPr>
                <w:rFonts w:hint="eastAsia"/>
              </w:rPr>
              <w:t>위한</w:t>
            </w:r>
            <w:r w:rsidR="000C3547" w:rsidRPr="00246399">
              <w:rPr>
                <w:rFonts w:hint="eastAsia"/>
              </w:rPr>
              <w:t xml:space="preserve"> </w:t>
            </w:r>
            <w:r w:rsidR="000C3547" w:rsidRPr="00246399">
              <w:rPr>
                <w:rFonts w:hint="eastAsia"/>
              </w:rPr>
              <w:t>사용자</w:t>
            </w:r>
            <w:r w:rsidR="000C3547" w:rsidRPr="00246399">
              <w:rPr>
                <w:rFonts w:hint="eastAsia"/>
              </w:rPr>
              <w:t xml:space="preserve"> </w:t>
            </w:r>
            <w:r w:rsidR="000C3547" w:rsidRPr="00246399">
              <w:rPr>
                <w:rFonts w:hint="eastAsia"/>
              </w:rPr>
              <w:t>계정</w:t>
            </w:r>
            <w:r w:rsidR="000C3547" w:rsidRPr="00246399">
              <w:rPr>
                <w:rFonts w:hint="eastAsia"/>
              </w:rPr>
              <w:t xml:space="preserve"> </w:t>
            </w:r>
            <w:r w:rsidR="000C3547" w:rsidRPr="00246399">
              <w:rPr>
                <w:rFonts w:hint="eastAsia"/>
              </w:rPr>
              <w:t>및</w:t>
            </w:r>
            <w:r w:rsidR="000C3547" w:rsidRPr="00246399">
              <w:rPr>
                <w:rFonts w:hint="eastAsia"/>
              </w:rPr>
              <w:t xml:space="preserve"> </w:t>
            </w:r>
            <w:r w:rsidR="000C3547" w:rsidRPr="00246399">
              <w:rPr>
                <w:rFonts w:hint="eastAsia"/>
              </w:rPr>
              <w:t>암호</w:t>
            </w:r>
          </w:p>
          <w:p w14:paraId="7A7B7A44" w14:textId="2C6D2FFA" w:rsidR="000C3547" w:rsidRPr="00246399" w:rsidRDefault="00127AB7" w:rsidP="00127AB7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0C3547" w:rsidRPr="00246399">
              <w:t>TX_INTERVAL: 100msec</w:t>
            </w:r>
          </w:p>
        </w:tc>
      </w:tr>
    </w:tbl>
    <w:p w14:paraId="32D9F336" w14:textId="77777777" w:rsidR="001B738E" w:rsidRPr="00246399" w:rsidRDefault="001B738E" w:rsidP="00C72CDF">
      <w:pPr>
        <w:pStyle w:val="new4"/>
        <w:numPr>
          <w:ilvl w:val="0"/>
          <w:numId w:val="0"/>
        </w:numPr>
        <w:rPr>
          <w:rFonts w:ascii="Arial" w:hAnsi="Arial"/>
        </w:rPr>
      </w:pPr>
    </w:p>
    <w:p w14:paraId="32CF024A" w14:textId="49405EFE" w:rsidR="006B10FF" w:rsidRPr="00246399" w:rsidRDefault="00F17338" w:rsidP="000710F6">
      <w:pPr>
        <w:widowControl/>
        <w:wordWrap/>
        <w:autoSpaceDE/>
        <w:autoSpaceDN/>
        <w:spacing w:after="160" w:line="259" w:lineRule="auto"/>
      </w:pPr>
      <w:r w:rsidRPr="00246399">
        <w:br w:type="page"/>
      </w:r>
    </w:p>
    <w:p w14:paraId="0E3F8320" w14:textId="03C80614" w:rsidR="00225973" w:rsidRPr="00246399" w:rsidRDefault="00EE3400" w:rsidP="00EE3400">
      <w:pPr>
        <w:pStyle w:val="KSDTA"/>
        <w:numPr>
          <w:ilvl w:val="0"/>
          <w:numId w:val="0"/>
        </w:numPr>
      </w:pPr>
      <w:bookmarkStart w:id="41" w:name="_Toc213848786"/>
      <w:r w:rsidRPr="00246399">
        <w:lastRenderedPageBreak/>
        <w:t>부속서</w:t>
      </w:r>
      <w:r w:rsidRPr="00246399">
        <w:t> A</w:t>
      </w:r>
      <w:r w:rsidR="00225973" w:rsidRPr="00246399">
        <w:rPr>
          <w:rFonts w:hint="eastAsia"/>
          <w:lang w:eastAsia="ko-KR"/>
        </w:rPr>
        <w:br/>
      </w:r>
      <w:bookmarkStart w:id="42" w:name="_Toc68108209"/>
      <w:bookmarkStart w:id="43" w:name="_Toc68164794"/>
      <w:bookmarkStart w:id="44" w:name="_Toc68167581"/>
      <w:r w:rsidR="00225973" w:rsidRPr="00246399">
        <w:rPr>
          <w:rFonts w:eastAsia="맑은 고딕" w:cs="맑은 고딕" w:hint="eastAsia"/>
          <w:b w:val="0"/>
          <w:bCs/>
          <w:lang w:eastAsia="ko-KR"/>
        </w:rPr>
        <w:t>(</w:t>
      </w:r>
      <w:r w:rsidR="009A3A58" w:rsidRPr="00246399">
        <w:rPr>
          <w:rFonts w:ascii="돋움" w:hAnsi="돋움" w:cs="맑은 고딕" w:hint="eastAsia"/>
          <w:b w:val="0"/>
          <w:bCs/>
          <w:lang w:eastAsia="ko-KR"/>
        </w:rPr>
        <w:t>참고</w:t>
      </w:r>
      <w:r w:rsidR="00225973" w:rsidRPr="00246399">
        <w:rPr>
          <w:b w:val="0"/>
          <w:bCs/>
        </w:rPr>
        <w:t>)</w:t>
      </w:r>
      <w:r w:rsidR="00225973" w:rsidRPr="00246399">
        <w:rPr>
          <w:rFonts w:hint="eastAsia"/>
          <w:lang w:eastAsia="ko-KR"/>
        </w:rPr>
        <w:br/>
      </w:r>
      <w:r w:rsidR="00225973" w:rsidRPr="00246399">
        <w:rPr>
          <w:rFonts w:hint="eastAsia"/>
          <w:lang w:eastAsia="ko-KR"/>
        </w:rPr>
        <w:br/>
      </w:r>
      <w:r w:rsidR="009A3A58" w:rsidRPr="00246399">
        <w:rPr>
          <w:rFonts w:hint="eastAsia"/>
          <w:lang w:eastAsia="ko-KR"/>
        </w:rPr>
        <w:t>노변장치</w:t>
      </w:r>
      <w:r w:rsidR="009A3A58" w:rsidRPr="00246399">
        <w:rPr>
          <w:rFonts w:hint="eastAsia"/>
          <w:lang w:eastAsia="ko-KR"/>
        </w:rPr>
        <w:t xml:space="preserve"> </w:t>
      </w:r>
      <w:r w:rsidR="009A3A58" w:rsidRPr="00246399">
        <w:rPr>
          <w:rFonts w:hint="eastAsia"/>
          <w:lang w:eastAsia="ko-KR"/>
        </w:rPr>
        <w:t>환경</w:t>
      </w:r>
      <w:r w:rsidR="009A3A58" w:rsidRPr="00246399">
        <w:rPr>
          <w:rFonts w:hint="eastAsia"/>
          <w:lang w:eastAsia="ko-KR"/>
        </w:rPr>
        <w:t xml:space="preserve"> </w:t>
      </w:r>
      <w:r w:rsidR="009A3A58" w:rsidRPr="00246399">
        <w:rPr>
          <w:rFonts w:hint="eastAsia"/>
          <w:lang w:eastAsia="ko-KR"/>
        </w:rPr>
        <w:t>요구사항</w:t>
      </w:r>
      <w:r w:rsidR="009A3A58" w:rsidRPr="00246399">
        <w:rPr>
          <w:rFonts w:hint="eastAsia"/>
          <w:lang w:eastAsia="ko-KR"/>
        </w:rPr>
        <w:t xml:space="preserve"> </w:t>
      </w:r>
      <w:r w:rsidR="009A3A58" w:rsidRPr="00246399">
        <w:rPr>
          <w:rFonts w:hint="eastAsia"/>
          <w:lang w:eastAsia="ko-KR"/>
        </w:rPr>
        <w:t>시험방법</w:t>
      </w:r>
      <w:bookmarkEnd w:id="41"/>
      <w:bookmarkEnd w:id="42"/>
      <w:bookmarkEnd w:id="43"/>
      <w:bookmarkEnd w:id="44"/>
    </w:p>
    <w:p w14:paraId="3596210B" w14:textId="77777777" w:rsidR="00100265" w:rsidRPr="00246399" w:rsidRDefault="00100265" w:rsidP="00100265">
      <w:pPr>
        <w:rPr>
          <w:lang w:val="de-DE" w:eastAsia="ja-JP"/>
        </w:rPr>
      </w:pPr>
    </w:p>
    <w:p w14:paraId="5B7E623C" w14:textId="45811323" w:rsidR="00100265" w:rsidRPr="00246399" w:rsidRDefault="00EE3400" w:rsidP="00EE3400">
      <w:pPr>
        <w:pStyle w:val="KSDTA1"/>
        <w:numPr>
          <w:ilvl w:val="0"/>
          <w:numId w:val="0"/>
        </w:numPr>
        <w:tabs>
          <w:tab w:val="left" w:pos="600"/>
        </w:tabs>
        <w:outlineLvl w:val="0"/>
      </w:pPr>
      <w:bookmarkStart w:id="45" w:name="_Toc213848787"/>
      <w:r w:rsidRPr="00246399">
        <w:rPr>
          <w:rFonts w:hint="eastAsia"/>
        </w:rPr>
        <w:t xml:space="preserve">A.1 </w:t>
      </w:r>
      <w:r w:rsidRPr="00246399">
        <w:rPr>
          <w:rFonts w:hint="eastAsia"/>
        </w:rPr>
        <w:tab/>
      </w:r>
      <w:r w:rsidR="00981CC9" w:rsidRPr="00246399">
        <w:rPr>
          <w:rFonts w:hint="eastAsia"/>
        </w:rPr>
        <w:t>내환경성</w:t>
      </w:r>
      <w:r w:rsidR="00981CC9" w:rsidRPr="00246399">
        <w:rPr>
          <w:rFonts w:hint="eastAsia"/>
        </w:rPr>
        <w:t xml:space="preserve"> </w:t>
      </w:r>
      <w:r w:rsidR="00981CC9" w:rsidRPr="00246399">
        <w:rPr>
          <w:rFonts w:hint="eastAsia"/>
        </w:rPr>
        <w:t>요구사항</w:t>
      </w:r>
      <w:r w:rsidR="00981CC9" w:rsidRPr="00246399">
        <w:rPr>
          <w:rFonts w:hint="eastAsia"/>
        </w:rPr>
        <w:t xml:space="preserve"> </w:t>
      </w:r>
      <w:r w:rsidR="00981CC9" w:rsidRPr="00246399">
        <w:rPr>
          <w:rFonts w:hint="eastAsia"/>
        </w:rPr>
        <w:t>시험방안</w:t>
      </w:r>
      <w:bookmarkEnd w:id="45"/>
    </w:p>
    <w:p w14:paraId="1A8B7D54" w14:textId="77777777" w:rsidR="00100265" w:rsidRPr="00246399" w:rsidRDefault="00100265" w:rsidP="00100265">
      <w:pPr>
        <w:rPr>
          <w:lang w:val="de-DE" w:eastAsia="ja-JP"/>
        </w:rPr>
      </w:pPr>
    </w:p>
    <w:p w14:paraId="7453B7B5" w14:textId="74653057" w:rsidR="00100265" w:rsidRPr="00246399" w:rsidRDefault="00C157A3" w:rsidP="00C157A3">
      <w:pPr>
        <w:pStyle w:val="KSDTA11"/>
        <w:numPr>
          <w:ilvl w:val="0"/>
          <w:numId w:val="0"/>
        </w:numPr>
        <w:outlineLvl w:val="0"/>
      </w:pPr>
      <w:r w:rsidRPr="00246399">
        <w:rPr>
          <w:rFonts w:hint="eastAsia"/>
        </w:rPr>
        <w:t xml:space="preserve">A.1.1 </w:t>
      </w:r>
      <w:r w:rsidRPr="00246399">
        <w:rPr>
          <w:rFonts w:hint="eastAsia"/>
        </w:rPr>
        <w:tab/>
      </w:r>
      <w:r w:rsidR="00981CC9" w:rsidRPr="00246399">
        <w:rPr>
          <w:rFonts w:hint="eastAsia"/>
          <w:lang w:eastAsia="ko-KR"/>
        </w:rPr>
        <w:t>저온동작</w:t>
      </w:r>
      <w:r w:rsidR="00981CC9" w:rsidRPr="00246399">
        <w:rPr>
          <w:rFonts w:hint="eastAsia"/>
        </w:rPr>
        <w:t xml:space="preserve"> </w:t>
      </w:r>
      <w:r w:rsidR="00981CC9" w:rsidRPr="00246399">
        <w:rPr>
          <w:rFonts w:hint="eastAsia"/>
        </w:rPr>
        <w:t>및</w:t>
      </w:r>
      <w:r w:rsidR="00981CC9" w:rsidRPr="00246399">
        <w:rPr>
          <w:rFonts w:hint="eastAsia"/>
        </w:rPr>
        <w:t xml:space="preserve"> </w:t>
      </w:r>
      <w:r w:rsidR="00981CC9" w:rsidRPr="00246399">
        <w:rPr>
          <w:rFonts w:hint="eastAsia"/>
        </w:rPr>
        <w:t>고온동작</w:t>
      </w:r>
      <w:r w:rsidR="00981CC9" w:rsidRPr="00246399">
        <w:rPr>
          <w:rFonts w:hint="eastAsia"/>
        </w:rPr>
        <w:t xml:space="preserve"> </w:t>
      </w:r>
      <w:r w:rsidR="00981CC9" w:rsidRPr="00246399">
        <w:rPr>
          <w:rFonts w:hint="eastAsia"/>
        </w:rPr>
        <w:t>내환경성</w:t>
      </w:r>
      <w:r w:rsidR="00981CC9" w:rsidRPr="00246399">
        <w:rPr>
          <w:rFonts w:hint="eastAsia"/>
        </w:rPr>
        <w:t xml:space="preserve"> </w:t>
      </w:r>
      <w:r w:rsidR="00981CC9" w:rsidRPr="00246399">
        <w:rPr>
          <w:rFonts w:hint="eastAsia"/>
        </w:rPr>
        <w:t>요구사항</w:t>
      </w:r>
      <w:r w:rsidR="00EE3400" w:rsidRPr="00246399">
        <w:rPr>
          <w:rFonts w:hint="eastAsia"/>
        </w:rPr>
        <w:t xml:space="preserve"> </w:t>
      </w:r>
      <w:r w:rsidR="00EE3400" w:rsidRPr="00246399">
        <w:rPr>
          <w:rFonts w:hint="eastAsia"/>
        </w:rPr>
        <w:t>시험절차</w:t>
      </w:r>
    </w:p>
    <w:p w14:paraId="7AFE6954" w14:textId="77777777" w:rsidR="00981CC9" w:rsidRPr="00246399" w:rsidRDefault="00981CC9" w:rsidP="00100265">
      <w:pPr>
        <w:rPr>
          <w:lang w:val="de-DE"/>
        </w:rPr>
      </w:pPr>
    </w:p>
    <w:p w14:paraId="7AFD7F2C" w14:textId="1931E4D9" w:rsidR="00981CC9" w:rsidRPr="00246399" w:rsidRDefault="00EE3400" w:rsidP="00EE3400">
      <w:pPr>
        <w:pStyle w:val="a4"/>
        <w:numPr>
          <w:ilvl w:val="0"/>
          <w:numId w:val="0"/>
        </w:numPr>
        <w:tabs>
          <w:tab w:val="left" w:pos="283"/>
        </w:tabs>
        <w:ind w:left="284" w:hanging="284"/>
        <w:outlineLvl w:val="0"/>
      </w:pPr>
      <w:r w:rsidRPr="00246399">
        <w:rPr>
          <w:rFonts w:hint="eastAsia"/>
        </w:rPr>
        <w:t xml:space="preserve">a) </w:t>
      </w:r>
      <w:r w:rsidRPr="00246399">
        <w:rPr>
          <w:rFonts w:hint="eastAsia"/>
        </w:rPr>
        <w:tab/>
      </w:r>
      <w:r w:rsidR="003E07B7" w:rsidRPr="00246399">
        <w:rPr>
          <w:rFonts w:hint="eastAsia"/>
        </w:rPr>
        <w:t>표준대기</w:t>
      </w:r>
      <w:r w:rsidR="003E07B7" w:rsidRPr="00246399">
        <w:rPr>
          <w:rFonts w:hint="eastAsia"/>
        </w:rPr>
        <w:t xml:space="preserve"> </w:t>
      </w:r>
      <w:r w:rsidR="003E07B7" w:rsidRPr="00246399">
        <w:rPr>
          <w:rFonts w:hint="eastAsia"/>
        </w:rPr>
        <w:t>조건에서</w:t>
      </w:r>
      <w:r w:rsidR="003E07B7" w:rsidRPr="00246399">
        <w:rPr>
          <w:rFonts w:hint="eastAsia"/>
        </w:rPr>
        <w:t xml:space="preserve"> </w:t>
      </w:r>
      <w:r w:rsidR="003E07B7" w:rsidRPr="00246399">
        <w:rPr>
          <w:rFonts w:hint="eastAsia"/>
        </w:rPr>
        <w:t>성능시험</w:t>
      </w:r>
    </w:p>
    <w:p w14:paraId="08266C57" w14:textId="0F3DDEE2" w:rsidR="003E07B7" w:rsidRPr="00246399" w:rsidRDefault="003E07B7" w:rsidP="003E07B7">
      <w:pPr>
        <w:rPr>
          <w:lang w:val="de-DE"/>
        </w:rPr>
      </w:pPr>
    </w:p>
    <w:p w14:paraId="46774987" w14:textId="497C6CDB" w:rsidR="00E40CFA" w:rsidRPr="00246399" w:rsidRDefault="00650C8B" w:rsidP="00650C8B">
      <w:pPr>
        <w:pStyle w:val="new1"/>
        <w:numPr>
          <w:ilvl w:val="0"/>
          <w:numId w:val="0"/>
        </w:numPr>
        <w:ind w:left="284" w:hanging="284"/>
        <w:outlineLvl w:val="0"/>
        <w:rPr>
          <w:lang w:eastAsia="ko-KR"/>
        </w:rPr>
      </w:pPr>
      <w:r w:rsidRPr="00246399">
        <w:rPr>
          <w:rFonts w:hint="eastAsia"/>
        </w:rPr>
        <w:t>—</w:t>
      </w:r>
      <w:r w:rsidRPr="00246399">
        <w:rPr>
          <w:rFonts w:hint="eastAsia"/>
        </w:rPr>
        <w:tab/>
      </w:r>
      <w:r w:rsidRPr="00246399">
        <w:rPr>
          <w:rFonts w:hint="eastAsia"/>
          <w:lang w:eastAsia="ko-KR"/>
        </w:rPr>
        <w:t>노</w:t>
      </w:r>
      <w:r w:rsidR="00E40CFA" w:rsidRPr="00246399">
        <w:rPr>
          <w:rFonts w:hint="eastAsia"/>
          <w:lang w:eastAsia="ko-KR"/>
        </w:rPr>
        <w:t>변장치의 외관구조 및 치수, 기능 동작의 정상 여부를 확인</w:t>
      </w:r>
    </w:p>
    <w:p w14:paraId="58D758BD" w14:textId="77777777" w:rsidR="00E071E3" w:rsidRPr="00246399" w:rsidRDefault="00E071E3" w:rsidP="00650C8B">
      <w:pPr>
        <w:pStyle w:val="new1"/>
        <w:numPr>
          <w:ilvl w:val="0"/>
          <w:numId w:val="0"/>
        </w:numPr>
        <w:ind w:left="284" w:hanging="284"/>
        <w:outlineLvl w:val="0"/>
        <w:rPr>
          <w:lang w:eastAsia="ko-KR"/>
        </w:rPr>
      </w:pPr>
    </w:p>
    <w:p w14:paraId="1D01D3F8" w14:textId="14BEBCFF" w:rsidR="00E071E3" w:rsidRPr="00246399" w:rsidRDefault="00C157A3" w:rsidP="00C157A3">
      <w:pPr>
        <w:pStyle w:val="27"/>
        <w:numPr>
          <w:ilvl w:val="0"/>
          <w:numId w:val="0"/>
        </w:numPr>
        <w:tabs>
          <w:tab w:val="left" w:pos="860"/>
        </w:tabs>
        <w:ind w:left="860" w:hanging="580"/>
        <w:outlineLvl w:val="0"/>
      </w:pPr>
      <w:r w:rsidRPr="00246399">
        <w:rPr>
          <w:rFonts w:ascii="돋움" w:eastAsia="돋움" w:hAnsi="돋움" w:hint="eastAsia"/>
          <w:b/>
        </w:rPr>
        <w:t>비고</w:t>
      </w:r>
      <w:r w:rsidRPr="00246399">
        <w:rPr>
          <w:rFonts w:ascii="돋움" w:eastAsia="돋움" w:hAnsi="돋움" w:hint="eastAsia"/>
          <w:b/>
        </w:rPr>
        <w:tab/>
      </w:r>
      <w:r w:rsidR="00E071E3" w:rsidRPr="00246399">
        <w:rPr>
          <w:rFonts w:hint="eastAsia"/>
        </w:rPr>
        <w:t>KS C IEC 60068-1</w:t>
      </w:r>
      <w:r w:rsidR="00E071E3" w:rsidRPr="00246399">
        <w:rPr>
          <w:rFonts w:hint="eastAsia"/>
        </w:rPr>
        <w:t>에서</w:t>
      </w:r>
      <w:r w:rsidR="00E071E3" w:rsidRPr="00246399">
        <w:rPr>
          <w:rFonts w:hint="eastAsia"/>
        </w:rPr>
        <w:t xml:space="preserve"> </w:t>
      </w:r>
      <w:r w:rsidR="00E071E3" w:rsidRPr="00246399">
        <w:rPr>
          <w:rFonts w:hint="eastAsia"/>
        </w:rPr>
        <w:t>규정한</w:t>
      </w:r>
      <w:r w:rsidR="00E071E3" w:rsidRPr="00246399">
        <w:rPr>
          <w:rFonts w:hint="eastAsia"/>
        </w:rPr>
        <w:t xml:space="preserve"> </w:t>
      </w:r>
      <w:r w:rsidR="00E071E3" w:rsidRPr="00246399">
        <w:rPr>
          <w:rFonts w:hint="eastAsia"/>
        </w:rPr>
        <w:t>표준대기</w:t>
      </w:r>
      <w:r w:rsidR="00E071E3" w:rsidRPr="00246399">
        <w:rPr>
          <w:rFonts w:hint="eastAsia"/>
        </w:rPr>
        <w:t xml:space="preserve"> </w:t>
      </w:r>
      <w:r w:rsidR="00E071E3" w:rsidRPr="00246399">
        <w:rPr>
          <w:rFonts w:hint="eastAsia"/>
        </w:rPr>
        <w:t>조건에서</w:t>
      </w:r>
      <w:r w:rsidR="00E071E3" w:rsidRPr="00246399">
        <w:rPr>
          <w:rFonts w:hint="eastAsia"/>
        </w:rPr>
        <w:t xml:space="preserve"> </w:t>
      </w:r>
      <w:r w:rsidR="00E071E3" w:rsidRPr="00246399">
        <w:rPr>
          <w:rFonts w:hint="eastAsia"/>
        </w:rPr>
        <w:t>시험</w:t>
      </w:r>
      <w:r w:rsidR="00E071E3" w:rsidRPr="00246399">
        <w:rPr>
          <w:rFonts w:hint="eastAsia"/>
        </w:rPr>
        <w:t xml:space="preserve"> </w:t>
      </w:r>
      <w:r w:rsidR="00E071E3" w:rsidRPr="00246399">
        <w:rPr>
          <w:rFonts w:hint="eastAsia"/>
        </w:rPr>
        <w:t>및</w:t>
      </w:r>
      <w:r w:rsidR="00E071E3" w:rsidRPr="00246399">
        <w:rPr>
          <w:rFonts w:hint="eastAsia"/>
        </w:rPr>
        <w:t xml:space="preserve"> </w:t>
      </w:r>
      <w:r w:rsidR="00E071E3" w:rsidRPr="00246399">
        <w:rPr>
          <w:rFonts w:hint="eastAsia"/>
        </w:rPr>
        <w:t>측정</w:t>
      </w:r>
      <w:r w:rsidR="00E071E3" w:rsidRPr="00246399">
        <w:rPr>
          <w:rFonts w:hint="eastAsia"/>
        </w:rPr>
        <w:t xml:space="preserve"> </w:t>
      </w:r>
      <w:r w:rsidR="00E071E3" w:rsidRPr="00246399">
        <w:rPr>
          <w:rFonts w:hint="eastAsia"/>
        </w:rPr>
        <w:t>실시한다</w:t>
      </w:r>
      <w:r w:rsidR="00E071E3" w:rsidRPr="00246399">
        <w:rPr>
          <w:rFonts w:hint="eastAsia"/>
        </w:rPr>
        <w:t xml:space="preserve">. </w:t>
      </w:r>
      <w:r w:rsidR="00E071E3" w:rsidRPr="00246399">
        <w:rPr>
          <w:rFonts w:hint="eastAsia"/>
        </w:rPr>
        <w:t>표준대기</w:t>
      </w:r>
      <w:r w:rsidR="00E071E3" w:rsidRPr="00246399">
        <w:rPr>
          <w:rFonts w:hint="eastAsia"/>
        </w:rPr>
        <w:t xml:space="preserve"> </w:t>
      </w:r>
      <w:r w:rsidR="00E071E3" w:rsidRPr="00246399">
        <w:rPr>
          <w:rFonts w:hint="eastAsia"/>
        </w:rPr>
        <w:t>조건이</w:t>
      </w:r>
      <w:r w:rsidR="00E071E3" w:rsidRPr="00246399">
        <w:rPr>
          <w:rFonts w:hint="eastAsia"/>
        </w:rPr>
        <w:t xml:space="preserve"> </w:t>
      </w:r>
      <w:r w:rsidR="00E071E3" w:rsidRPr="00246399">
        <w:rPr>
          <w:rFonts w:hint="eastAsia"/>
        </w:rPr>
        <w:t>아닌</w:t>
      </w:r>
      <w:r w:rsidR="00E071E3" w:rsidRPr="00246399">
        <w:rPr>
          <w:rFonts w:hint="eastAsia"/>
        </w:rPr>
        <w:t xml:space="preserve"> </w:t>
      </w:r>
      <w:r w:rsidR="00E071E3" w:rsidRPr="00246399">
        <w:rPr>
          <w:rFonts w:hint="eastAsia"/>
        </w:rPr>
        <w:t>경우</w:t>
      </w:r>
      <w:r w:rsidR="00E071E3" w:rsidRPr="00246399">
        <w:rPr>
          <w:rFonts w:hint="eastAsia"/>
        </w:rPr>
        <w:t xml:space="preserve"> </w:t>
      </w:r>
      <w:r w:rsidR="00E071E3" w:rsidRPr="00246399">
        <w:rPr>
          <w:rFonts w:hint="eastAsia"/>
        </w:rPr>
        <w:t>시험보고서에</w:t>
      </w:r>
      <w:r w:rsidR="00E071E3" w:rsidRPr="00246399">
        <w:rPr>
          <w:rFonts w:hint="eastAsia"/>
        </w:rPr>
        <w:t xml:space="preserve"> </w:t>
      </w:r>
      <w:r w:rsidR="00E071E3" w:rsidRPr="00246399">
        <w:rPr>
          <w:rFonts w:hint="eastAsia"/>
        </w:rPr>
        <w:t>측정조건을</w:t>
      </w:r>
      <w:r w:rsidR="00E071E3" w:rsidRPr="00246399">
        <w:rPr>
          <w:rFonts w:hint="eastAsia"/>
        </w:rPr>
        <w:t xml:space="preserve"> </w:t>
      </w:r>
      <w:r w:rsidR="00E071E3" w:rsidRPr="00246399">
        <w:rPr>
          <w:rFonts w:hint="eastAsia"/>
        </w:rPr>
        <w:t>명기해야</w:t>
      </w:r>
      <w:r w:rsidR="00E071E3" w:rsidRPr="00246399">
        <w:rPr>
          <w:rFonts w:hint="eastAsia"/>
        </w:rPr>
        <w:t xml:space="preserve"> </w:t>
      </w:r>
      <w:r w:rsidR="00E071E3" w:rsidRPr="00246399">
        <w:rPr>
          <w:rFonts w:hint="eastAsia"/>
        </w:rPr>
        <w:t>한다</w:t>
      </w:r>
      <w:r w:rsidR="00E071E3" w:rsidRPr="00246399">
        <w:rPr>
          <w:rFonts w:hint="eastAsia"/>
        </w:rPr>
        <w:t>.</w:t>
      </w:r>
    </w:p>
    <w:p w14:paraId="7776DD42" w14:textId="77777777" w:rsidR="00E40CFA" w:rsidRPr="00246399" w:rsidRDefault="00E40CFA" w:rsidP="003E07B7"/>
    <w:p w14:paraId="24768AEE" w14:textId="42B80CA2" w:rsidR="000A6CD2" w:rsidRPr="00246399" w:rsidRDefault="00255240" w:rsidP="000A6CD2">
      <w:pPr>
        <w:pStyle w:val="KSDTf7"/>
      </w:pPr>
      <w:r w:rsidRPr="00246399">
        <w:rPr>
          <w:rFonts w:hint="eastAsia"/>
        </w:rPr>
        <w:t>표</w:t>
      </w:r>
      <w:r w:rsidRPr="00246399">
        <w:rPr>
          <w:rFonts w:hint="eastAsia"/>
        </w:rPr>
        <w:t xml:space="preserve"> A.1 </w:t>
      </w:r>
      <w:r w:rsidR="005124FA" w:rsidRPr="00246399">
        <w:fldChar w:fldCharType="begin"/>
      </w:r>
      <w:r w:rsidR="005124FA" w:rsidRPr="00246399">
        <w:instrText xml:space="preserve"> </w:instrText>
      </w:r>
      <w:r w:rsidR="005124FA" w:rsidRPr="00246399">
        <w:rPr>
          <w:rFonts w:hint="eastAsia"/>
        </w:rPr>
        <w:instrText>표</w:instrText>
      </w:r>
      <w:r w:rsidR="005124FA" w:rsidRPr="00246399">
        <w:rPr>
          <w:rFonts w:hint="eastAsia"/>
        </w:rPr>
        <w:instrText xml:space="preserve"> { STYLEREF 1 \s }.{ SEQ Table \* ARABIC \s 1 }</w:instrText>
      </w:r>
      <w:r w:rsidR="005124FA" w:rsidRPr="00246399">
        <w:instrText xml:space="preserve"> </w:instrText>
      </w:r>
      <w:r w:rsidR="005124FA" w:rsidRPr="00246399">
        <w:fldChar w:fldCharType="separate"/>
      </w:r>
      <w:r w:rsidR="005124FA" w:rsidRPr="00246399">
        <w:fldChar w:fldCharType="end"/>
      </w:r>
      <w:r w:rsidR="000A6CD2" w:rsidRPr="00246399">
        <w:rPr>
          <w:rFonts w:hint="eastAsia"/>
        </w:rPr>
        <w:t>—</w:t>
      </w:r>
      <w:r w:rsidR="000A6CD2" w:rsidRPr="00246399">
        <w:rPr>
          <w:rFonts w:hint="eastAsia"/>
        </w:rPr>
        <w:t xml:space="preserve"> </w:t>
      </w:r>
      <w:r w:rsidR="000A6CD2" w:rsidRPr="00246399">
        <w:rPr>
          <w:rFonts w:hint="eastAsia"/>
        </w:rPr>
        <w:t>표준대기</w:t>
      </w:r>
      <w:r w:rsidR="000A6CD2" w:rsidRPr="00246399">
        <w:rPr>
          <w:rFonts w:hint="eastAsia"/>
        </w:rPr>
        <w:t xml:space="preserve"> </w:t>
      </w:r>
      <w:r w:rsidR="000A6CD2" w:rsidRPr="00246399">
        <w:rPr>
          <w:rFonts w:hint="eastAsia"/>
        </w:rPr>
        <w:t>조건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2"/>
        <w:gridCol w:w="3092"/>
        <w:gridCol w:w="3092"/>
      </w:tblGrid>
      <w:tr w:rsidR="00246399" w:rsidRPr="00246399" w14:paraId="69C91772" w14:textId="77777777" w:rsidTr="00EF55C7">
        <w:trPr>
          <w:trHeight w:val="188"/>
        </w:trPr>
        <w:tc>
          <w:tcPr>
            <w:tcW w:w="3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26D3BF" w14:textId="77777777" w:rsidR="00E071E3" w:rsidRPr="00246399" w:rsidRDefault="00E071E3" w:rsidP="00E071E3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온도</w:t>
            </w:r>
            <w:r w:rsidRPr="00246399">
              <w:rPr>
                <w:rFonts w:hint="eastAsia"/>
                <w:lang w:val="en-US"/>
              </w:rPr>
              <w:t xml:space="preserve"> (</w:t>
            </w:r>
            <w:r w:rsidRPr="00246399">
              <w:rPr>
                <w:rFonts w:hint="eastAsia"/>
                <w:lang w:val="en-US"/>
              </w:rPr>
              <w:t>℃</w:t>
            </w:r>
            <w:r w:rsidRPr="00246399">
              <w:rPr>
                <w:rFonts w:hint="eastAsia"/>
                <w:lang w:val="en-US"/>
              </w:rPr>
              <w:t>)</w:t>
            </w:r>
          </w:p>
        </w:tc>
        <w:tc>
          <w:tcPr>
            <w:tcW w:w="3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95F1EB" w14:textId="77777777" w:rsidR="00E071E3" w:rsidRPr="00246399" w:rsidRDefault="00E071E3" w:rsidP="00E071E3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습도</w:t>
            </w:r>
            <w:r w:rsidRPr="00246399">
              <w:rPr>
                <w:rFonts w:hint="eastAsia"/>
                <w:lang w:val="en-US"/>
              </w:rPr>
              <w:t xml:space="preserve"> (% R.H.)</w:t>
            </w:r>
          </w:p>
        </w:tc>
        <w:tc>
          <w:tcPr>
            <w:tcW w:w="3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6EB2AB" w14:textId="77777777" w:rsidR="00E071E3" w:rsidRPr="00246399" w:rsidRDefault="00E071E3" w:rsidP="00E071E3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압력</w:t>
            </w:r>
            <w:r w:rsidRPr="00246399">
              <w:rPr>
                <w:rFonts w:hint="eastAsia"/>
                <w:lang w:val="en-US"/>
              </w:rPr>
              <w:t xml:space="preserve"> (kPa)</w:t>
            </w:r>
          </w:p>
        </w:tc>
      </w:tr>
      <w:tr w:rsidR="00E071E3" w:rsidRPr="00246399" w14:paraId="21D625EA" w14:textId="77777777" w:rsidTr="00EF55C7">
        <w:trPr>
          <w:trHeight w:val="221"/>
        </w:trPr>
        <w:tc>
          <w:tcPr>
            <w:tcW w:w="3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955BA2" w14:textId="77777777" w:rsidR="00E071E3" w:rsidRPr="00246399" w:rsidRDefault="00E071E3" w:rsidP="00E071E3">
            <w:pPr>
              <w:rPr>
                <w:lang w:val="en-US"/>
              </w:rPr>
            </w:pPr>
            <w:r w:rsidRPr="00246399">
              <w:rPr>
                <w:lang w:val="en-US"/>
              </w:rPr>
              <w:t>15 ~ 35</w:t>
            </w:r>
          </w:p>
        </w:tc>
        <w:tc>
          <w:tcPr>
            <w:tcW w:w="3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E95349" w14:textId="77777777" w:rsidR="00E071E3" w:rsidRPr="00246399" w:rsidRDefault="00E071E3" w:rsidP="00E071E3">
            <w:pPr>
              <w:rPr>
                <w:lang w:val="en-US"/>
              </w:rPr>
            </w:pPr>
            <w:r w:rsidRPr="00246399">
              <w:rPr>
                <w:lang w:val="en-US"/>
              </w:rPr>
              <w:t>25 ~ 75</w:t>
            </w:r>
          </w:p>
        </w:tc>
        <w:tc>
          <w:tcPr>
            <w:tcW w:w="3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2CCD8C" w14:textId="77777777" w:rsidR="00E071E3" w:rsidRPr="00246399" w:rsidRDefault="00E071E3" w:rsidP="00E071E3">
            <w:pPr>
              <w:rPr>
                <w:lang w:val="en-US"/>
              </w:rPr>
            </w:pPr>
            <w:r w:rsidRPr="00246399">
              <w:rPr>
                <w:lang w:val="en-US"/>
              </w:rPr>
              <w:t>86 ~ 106</w:t>
            </w:r>
          </w:p>
        </w:tc>
      </w:tr>
    </w:tbl>
    <w:p w14:paraId="7E629D2A" w14:textId="77777777" w:rsidR="00E071E3" w:rsidRPr="00246399" w:rsidRDefault="00E071E3" w:rsidP="003E07B7"/>
    <w:p w14:paraId="4DA4A52B" w14:textId="2A9B0C41" w:rsidR="00E40CFA" w:rsidRPr="00246399" w:rsidRDefault="00EE3400" w:rsidP="00EE3400">
      <w:pPr>
        <w:pStyle w:val="a4"/>
        <w:numPr>
          <w:ilvl w:val="0"/>
          <w:numId w:val="0"/>
        </w:numPr>
        <w:tabs>
          <w:tab w:val="left" w:pos="283"/>
        </w:tabs>
        <w:ind w:left="284" w:hanging="284"/>
        <w:outlineLvl w:val="0"/>
        <w:rPr>
          <w:lang w:eastAsia="ko-KR"/>
        </w:rPr>
      </w:pPr>
      <w:r w:rsidRPr="00246399">
        <w:rPr>
          <w:rFonts w:hint="eastAsia"/>
        </w:rPr>
        <w:t xml:space="preserve">b) </w:t>
      </w:r>
      <w:r w:rsidRPr="00246399">
        <w:rPr>
          <w:rFonts w:hint="eastAsia"/>
        </w:rPr>
        <w:tab/>
      </w:r>
      <w:r w:rsidR="003E07B7" w:rsidRPr="00246399">
        <w:rPr>
          <w:rFonts w:hint="eastAsia"/>
        </w:rPr>
        <w:t>시험</w:t>
      </w:r>
      <w:r w:rsidR="003E07B7" w:rsidRPr="00246399">
        <w:rPr>
          <w:rFonts w:hint="eastAsia"/>
        </w:rPr>
        <w:t xml:space="preserve"> </w:t>
      </w:r>
      <w:r w:rsidR="003E07B7" w:rsidRPr="00246399">
        <w:rPr>
          <w:rFonts w:hint="eastAsia"/>
        </w:rPr>
        <w:t>환경에</w:t>
      </w:r>
      <w:r w:rsidR="003E07B7" w:rsidRPr="00246399">
        <w:rPr>
          <w:rFonts w:hint="eastAsia"/>
        </w:rPr>
        <w:t xml:space="preserve"> </w:t>
      </w:r>
      <w:r w:rsidR="003E07B7" w:rsidRPr="00246399">
        <w:rPr>
          <w:rFonts w:hint="eastAsia"/>
        </w:rPr>
        <w:t>노출</w:t>
      </w:r>
    </w:p>
    <w:p w14:paraId="48D266AC" w14:textId="77777777" w:rsidR="00100265" w:rsidRPr="00246399" w:rsidRDefault="00100265" w:rsidP="00100265">
      <w:pPr>
        <w:rPr>
          <w:lang w:val="de-DE" w:eastAsia="ja-JP"/>
        </w:rPr>
      </w:pPr>
    </w:p>
    <w:p w14:paraId="4AB9A389" w14:textId="01AED12B" w:rsidR="00100265" w:rsidRPr="00246399" w:rsidRDefault="00EE3400" w:rsidP="00EE3400">
      <w:pPr>
        <w:pStyle w:val="a4"/>
        <w:numPr>
          <w:ilvl w:val="0"/>
          <w:numId w:val="0"/>
        </w:numPr>
        <w:tabs>
          <w:tab w:val="left" w:pos="283"/>
        </w:tabs>
        <w:ind w:left="284" w:hanging="284"/>
        <w:outlineLvl w:val="0"/>
        <w:rPr>
          <w:lang w:eastAsia="ko-KR"/>
        </w:rPr>
      </w:pPr>
      <w:r w:rsidRPr="00246399">
        <w:rPr>
          <w:rFonts w:hint="eastAsia"/>
        </w:rPr>
        <w:t xml:space="preserve">c) </w:t>
      </w:r>
      <w:r w:rsidRPr="00246399">
        <w:rPr>
          <w:rFonts w:hint="eastAsia"/>
        </w:rPr>
        <w:tab/>
      </w:r>
      <w:r w:rsidR="003E07B7" w:rsidRPr="00246399">
        <w:rPr>
          <w:rFonts w:hint="eastAsia"/>
        </w:rPr>
        <w:t>온도</w:t>
      </w:r>
      <w:r w:rsidR="003E07B7" w:rsidRPr="00246399">
        <w:rPr>
          <w:rFonts w:hint="eastAsia"/>
        </w:rPr>
        <w:t xml:space="preserve"> </w:t>
      </w:r>
      <w:r w:rsidR="003E07B7" w:rsidRPr="00246399">
        <w:rPr>
          <w:rFonts w:hint="eastAsia"/>
        </w:rPr>
        <w:t>사이클</w:t>
      </w:r>
      <w:r w:rsidR="003E07B7" w:rsidRPr="00246399">
        <w:rPr>
          <w:rFonts w:hint="eastAsia"/>
        </w:rPr>
        <w:t xml:space="preserve"> </w:t>
      </w:r>
      <w:r w:rsidR="003E07B7" w:rsidRPr="00246399">
        <w:rPr>
          <w:rFonts w:hint="eastAsia"/>
        </w:rPr>
        <w:t>진행</w:t>
      </w:r>
      <w:r w:rsidR="003E07B7" w:rsidRPr="00246399">
        <w:rPr>
          <w:rFonts w:hint="eastAsia"/>
        </w:rPr>
        <w:t xml:space="preserve"> </w:t>
      </w:r>
      <w:r w:rsidR="003E07B7" w:rsidRPr="00246399">
        <w:rPr>
          <w:rFonts w:hint="eastAsia"/>
        </w:rPr>
        <w:t>절차에서</w:t>
      </w:r>
      <w:r w:rsidR="003E07B7" w:rsidRPr="00246399">
        <w:rPr>
          <w:rFonts w:hint="eastAsia"/>
        </w:rPr>
        <w:t xml:space="preserve"> </w:t>
      </w:r>
      <w:r w:rsidR="003E07B7" w:rsidRPr="00246399">
        <w:rPr>
          <w:rFonts w:hint="eastAsia"/>
        </w:rPr>
        <w:t>주어진</w:t>
      </w:r>
      <w:r w:rsidR="003E07B7" w:rsidRPr="00246399">
        <w:rPr>
          <w:rFonts w:hint="eastAsia"/>
        </w:rPr>
        <w:t xml:space="preserve"> </w:t>
      </w:r>
      <w:r w:rsidR="003E07B7" w:rsidRPr="00246399">
        <w:rPr>
          <w:rFonts w:hint="eastAsia"/>
        </w:rPr>
        <w:t>조건에</w:t>
      </w:r>
      <w:r w:rsidR="003E07B7" w:rsidRPr="00246399">
        <w:rPr>
          <w:rFonts w:hint="eastAsia"/>
        </w:rPr>
        <w:t xml:space="preserve"> </w:t>
      </w:r>
      <w:r w:rsidR="003E07B7" w:rsidRPr="00246399">
        <w:rPr>
          <w:rFonts w:hint="eastAsia"/>
        </w:rPr>
        <w:t>따라</w:t>
      </w:r>
      <w:r w:rsidR="003E07B7" w:rsidRPr="00246399">
        <w:rPr>
          <w:rFonts w:hint="eastAsia"/>
        </w:rPr>
        <w:t xml:space="preserve"> </w:t>
      </w:r>
      <w:r w:rsidR="003E07B7" w:rsidRPr="00246399">
        <w:rPr>
          <w:rFonts w:hint="eastAsia"/>
        </w:rPr>
        <w:t>성능시험</w:t>
      </w:r>
    </w:p>
    <w:p w14:paraId="5BFAA47E" w14:textId="77777777" w:rsidR="00E40CFA" w:rsidRPr="00246399" w:rsidRDefault="00E40CFA" w:rsidP="00E40CFA">
      <w:pPr>
        <w:pStyle w:val="new1"/>
        <w:numPr>
          <w:ilvl w:val="0"/>
          <w:numId w:val="0"/>
        </w:numPr>
        <w:ind w:left="284" w:hanging="284"/>
        <w:outlineLvl w:val="0"/>
      </w:pPr>
    </w:p>
    <w:p w14:paraId="3EA322C9" w14:textId="05961CF4" w:rsidR="00100265" w:rsidRPr="00246399" w:rsidRDefault="00EE3400" w:rsidP="00EE3400">
      <w:pPr>
        <w:pStyle w:val="new1"/>
        <w:numPr>
          <w:ilvl w:val="0"/>
          <w:numId w:val="0"/>
        </w:numPr>
        <w:ind w:left="284" w:hanging="284"/>
        <w:outlineLvl w:val="0"/>
      </w:pPr>
      <w:r w:rsidRPr="00246399">
        <w:rPr>
          <w:rFonts w:hint="eastAsia"/>
        </w:rPr>
        <w:t>—</w:t>
      </w:r>
      <w:r w:rsidRPr="00246399">
        <w:rPr>
          <w:rFonts w:hint="eastAsia"/>
        </w:rPr>
        <w:tab/>
      </w:r>
      <w:r w:rsidRPr="00246399">
        <w:rPr>
          <w:rFonts w:hint="eastAsia"/>
          <w:lang w:eastAsia="ko-KR"/>
        </w:rPr>
        <w:t>a</w:t>
      </w:r>
      <w:r w:rsidR="00E40CFA" w:rsidRPr="00246399">
        <w:rPr>
          <w:rFonts w:hint="eastAsia"/>
          <w:lang w:eastAsia="ko-KR"/>
        </w:rPr>
        <w:t>) 절차와 동일한 수준의 결과인지 확인</w:t>
      </w:r>
    </w:p>
    <w:p w14:paraId="713C9025" w14:textId="77777777" w:rsidR="003E07B7" w:rsidRPr="00246399" w:rsidRDefault="003E07B7" w:rsidP="00100265">
      <w:pPr>
        <w:rPr>
          <w:lang w:val="de-DE"/>
        </w:rPr>
      </w:pPr>
    </w:p>
    <w:p w14:paraId="367B6B5C" w14:textId="37DC2D33" w:rsidR="00C63701" w:rsidRPr="00246399" w:rsidRDefault="00C157A3" w:rsidP="00C157A3">
      <w:pPr>
        <w:pStyle w:val="KSDTA11"/>
        <w:numPr>
          <w:ilvl w:val="0"/>
          <w:numId w:val="0"/>
        </w:numPr>
        <w:outlineLvl w:val="0"/>
        <w:rPr>
          <w:lang w:eastAsia="ko-KR"/>
        </w:rPr>
      </w:pPr>
      <w:r w:rsidRPr="00246399">
        <w:rPr>
          <w:rFonts w:hint="eastAsia"/>
          <w:lang w:eastAsia="ko-KR"/>
        </w:rPr>
        <w:t xml:space="preserve">A.1.2 </w:t>
      </w:r>
      <w:r w:rsidRPr="00246399">
        <w:rPr>
          <w:rFonts w:hint="eastAsia"/>
          <w:lang w:eastAsia="ko-KR"/>
        </w:rPr>
        <w:tab/>
      </w:r>
      <w:r w:rsidR="003E07B7" w:rsidRPr="00246399">
        <w:rPr>
          <w:rFonts w:hint="eastAsia"/>
        </w:rPr>
        <w:t>그</w:t>
      </w:r>
      <w:r w:rsidR="003E07B7" w:rsidRPr="00246399">
        <w:rPr>
          <w:rFonts w:hint="eastAsia"/>
        </w:rPr>
        <w:t xml:space="preserve"> </w:t>
      </w:r>
      <w:r w:rsidR="003E07B7" w:rsidRPr="00246399">
        <w:rPr>
          <w:rFonts w:hint="eastAsia"/>
        </w:rPr>
        <w:t>외</w:t>
      </w:r>
      <w:r w:rsidR="003E07B7" w:rsidRPr="00246399">
        <w:rPr>
          <w:rFonts w:hint="eastAsia"/>
        </w:rPr>
        <w:t xml:space="preserve"> </w:t>
      </w:r>
      <w:r w:rsidR="00C63701" w:rsidRPr="00246399">
        <w:rPr>
          <w:rFonts w:hint="eastAsia"/>
        </w:rPr>
        <w:t>내환경성</w:t>
      </w:r>
      <w:r w:rsidR="00C63701" w:rsidRPr="00246399">
        <w:rPr>
          <w:rFonts w:hint="eastAsia"/>
        </w:rPr>
        <w:t xml:space="preserve"> </w:t>
      </w:r>
      <w:r w:rsidR="00C63701" w:rsidRPr="00246399">
        <w:rPr>
          <w:rFonts w:hint="eastAsia"/>
        </w:rPr>
        <w:t>요구사항</w:t>
      </w:r>
      <w:r w:rsidR="00C63701" w:rsidRPr="00246399">
        <w:rPr>
          <w:rFonts w:hint="eastAsia"/>
        </w:rPr>
        <w:t xml:space="preserve"> </w:t>
      </w:r>
      <w:r w:rsidR="00C63701" w:rsidRPr="00246399">
        <w:rPr>
          <w:rFonts w:hint="eastAsia"/>
        </w:rPr>
        <w:t>시험절차</w:t>
      </w:r>
    </w:p>
    <w:p w14:paraId="2AF80EA7" w14:textId="77777777" w:rsidR="00EE3400" w:rsidRPr="00246399" w:rsidRDefault="00EE3400" w:rsidP="00EE3400">
      <w:pPr>
        <w:rPr>
          <w:lang w:val="de-DE"/>
        </w:rPr>
      </w:pPr>
    </w:p>
    <w:p w14:paraId="2185D9E5" w14:textId="446D8034" w:rsidR="00C63701" w:rsidRPr="00246399" w:rsidRDefault="00C157A3" w:rsidP="00C157A3">
      <w:pPr>
        <w:pStyle w:val="a4"/>
        <w:numPr>
          <w:ilvl w:val="0"/>
          <w:numId w:val="0"/>
        </w:numPr>
        <w:tabs>
          <w:tab w:val="left" w:pos="283"/>
        </w:tabs>
        <w:ind w:left="284" w:hanging="284"/>
        <w:outlineLvl w:val="0"/>
      </w:pPr>
      <w:r w:rsidRPr="00246399">
        <w:rPr>
          <w:rFonts w:hint="eastAsia"/>
        </w:rPr>
        <w:t xml:space="preserve">a) </w:t>
      </w:r>
      <w:r w:rsidRPr="00246399">
        <w:rPr>
          <w:rFonts w:hint="eastAsia"/>
        </w:rPr>
        <w:tab/>
      </w:r>
      <w:r w:rsidR="00EE3400" w:rsidRPr="00246399">
        <w:rPr>
          <w:rFonts w:hint="eastAsia"/>
        </w:rPr>
        <w:tab/>
      </w:r>
      <w:r w:rsidR="00C63701" w:rsidRPr="00246399">
        <w:rPr>
          <w:rFonts w:hint="eastAsia"/>
        </w:rPr>
        <w:t>표준대기</w:t>
      </w:r>
      <w:r w:rsidR="00C63701" w:rsidRPr="00246399">
        <w:rPr>
          <w:rFonts w:hint="eastAsia"/>
        </w:rPr>
        <w:t xml:space="preserve"> </w:t>
      </w:r>
      <w:r w:rsidR="00C63701" w:rsidRPr="00246399">
        <w:rPr>
          <w:rFonts w:hint="eastAsia"/>
        </w:rPr>
        <w:t>조건에서</w:t>
      </w:r>
      <w:r w:rsidR="00C63701" w:rsidRPr="00246399">
        <w:rPr>
          <w:rFonts w:hint="eastAsia"/>
        </w:rPr>
        <w:t xml:space="preserve"> </w:t>
      </w:r>
      <w:r w:rsidR="00C63701" w:rsidRPr="00246399">
        <w:rPr>
          <w:rFonts w:hint="eastAsia"/>
        </w:rPr>
        <w:t>성능시험</w:t>
      </w:r>
    </w:p>
    <w:p w14:paraId="12836487" w14:textId="77777777" w:rsidR="00C63701" w:rsidRPr="00246399" w:rsidRDefault="00C63701" w:rsidP="00100265">
      <w:pPr>
        <w:rPr>
          <w:lang w:val="de-DE"/>
        </w:rPr>
      </w:pPr>
    </w:p>
    <w:p w14:paraId="0D3C8703" w14:textId="26B6CAE7" w:rsidR="00E40CFA" w:rsidRPr="00246399" w:rsidRDefault="00EE3400" w:rsidP="00EE3400">
      <w:pPr>
        <w:pStyle w:val="new1"/>
        <w:numPr>
          <w:ilvl w:val="0"/>
          <w:numId w:val="0"/>
        </w:numPr>
        <w:ind w:left="284" w:hanging="284"/>
        <w:outlineLvl w:val="0"/>
      </w:pPr>
      <w:r w:rsidRPr="00246399">
        <w:rPr>
          <w:rFonts w:hint="eastAsia"/>
        </w:rPr>
        <w:t>—</w:t>
      </w:r>
      <w:r w:rsidRPr="00246399">
        <w:rPr>
          <w:rFonts w:hint="eastAsia"/>
        </w:rPr>
        <w:tab/>
      </w:r>
      <w:r w:rsidR="00E40CFA" w:rsidRPr="00246399">
        <w:rPr>
          <w:rFonts w:hint="eastAsia"/>
          <w:lang w:eastAsia="ko-KR"/>
        </w:rPr>
        <w:t>노변장치의 외관구조 및 치수, 기능 동작의 정상 여부를 확인</w:t>
      </w:r>
    </w:p>
    <w:p w14:paraId="18123308" w14:textId="77777777" w:rsidR="00E40CFA" w:rsidRPr="00246399" w:rsidRDefault="00E40CFA" w:rsidP="00100265">
      <w:pPr>
        <w:rPr>
          <w:lang w:val="de-DE"/>
        </w:rPr>
      </w:pPr>
    </w:p>
    <w:p w14:paraId="004EAFA5" w14:textId="66396F3E" w:rsidR="00C63701" w:rsidRPr="00246399" w:rsidRDefault="00C157A3" w:rsidP="00C157A3">
      <w:pPr>
        <w:pStyle w:val="a4"/>
        <w:numPr>
          <w:ilvl w:val="0"/>
          <w:numId w:val="0"/>
        </w:numPr>
        <w:tabs>
          <w:tab w:val="left" w:pos="283"/>
        </w:tabs>
        <w:ind w:left="284" w:hanging="284"/>
        <w:outlineLvl w:val="0"/>
      </w:pPr>
      <w:r w:rsidRPr="00246399">
        <w:rPr>
          <w:rFonts w:hint="eastAsia"/>
        </w:rPr>
        <w:t xml:space="preserve">b) </w:t>
      </w:r>
      <w:r w:rsidRPr="00246399">
        <w:rPr>
          <w:rFonts w:hint="eastAsia"/>
        </w:rPr>
        <w:tab/>
      </w:r>
      <w:r w:rsidR="00C63701" w:rsidRPr="00246399">
        <w:rPr>
          <w:rFonts w:hint="eastAsia"/>
        </w:rPr>
        <w:t>시험</w:t>
      </w:r>
      <w:r w:rsidR="00C63701" w:rsidRPr="00246399">
        <w:rPr>
          <w:rFonts w:hint="eastAsia"/>
        </w:rPr>
        <w:t xml:space="preserve"> </w:t>
      </w:r>
      <w:r w:rsidR="00C63701" w:rsidRPr="00246399">
        <w:rPr>
          <w:rFonts w:hint="eastAsia"/>
        </w:rPr>
        <w:t>환경에</w:t>
      </w:r>
      <w:r w:rsidR="00C63701" w:rsidRPr="00246399">
        <w:rPr>
          <w:rFonts w:hint="eastAsia"/>
        </w:rPr>
        <w:t xml:space="preserve"> </w:t>
      </w:r>
      <w:r w:rsidR="00C63701" w:rsidRPr="00246399">
        <w:rPr>
          <w:rFonts w:hint="eastAsia"/>
        </w:rPr>
        <w:t>노출</w:t>
      </w:r>
    </w:p>
    <w:p w14:paraId="0FE058C8" w14:textId="77777777" w:rsidR="00C63701" w:rsidRPr="00246399" w:rsidRDefault="00C63701" w:rsidP="00100265">
      <w:pPr>
        <w:rPr>
          <w:lang w:val="de-DE"/>
        </w:rPr>
      </w:pPr>
    </w:p>
    <w:p w14:paraId="1028F32A" w14:textId="515C8A7B" w:rsidR="00C63701" w:rsidRPr="00246399" w:rsidRDefault="00C157A3" w:rsidP="00C157A3">
      <w:pPr>
        <w:pStyle w:val="a4"/>
        <w:numPr>
          <w:ilvl w:val="0"/>
          <w:numId w:val="0"/>
        </w:numPr>
        <w:tabs>
          <w:tab w:val="left" w:pos="283"/>
        </w:tabs>
        <w:ind w:left="284" w:hanging="284"/>
        <w:outlineLvl w:val="0"/>
      </w:pPr>
      <w:r w:rsidRPr="00246399">
        <w:rPr>
          <w:rFonts w:hint="eastAsia"/>
        </w:rPr>
        <w:t xml:space="preserve">c) </w:t>
      </w:r>
      <w:r w:rsidRPr="00246399">
        <w:rPr>
          <w:rFonts w:hint="eastAsia"/>
        </w:rPr>
        <w:tab/>
      </w:r>
      <w:r w:rsidR="00C63701" w:rsidRPr="00246399">
        <w:rPr>
          <w:rFonts w:hint="eastAsia"/>
        </w:rPr>
        <w:t>표준대기</w:t>
      </w:r>
      <w:r w:rsidR="00C63701" w:rsidRPr="00246399">
        <w:rPr>
          <w:rFonts w:hint="eastAsia"/>
        </w:rPr>
        <w:t xml:space="preserve"> </w:t>
      </w:r>
      <w:r w:rsidR="00C63701" w:rsidRPr="00246399">
        <w:rPr>
          <w:rFonts w:hint="eastAsia"/>
        </w:rPr>
        <w:t>조건에서</w:t>
      </w:r>
      <w:r w:rsidR="00C63701" w:rsidRPr="00246399">
        <w:rPr>
          <w:rFonts w:hint="eastAsia"/>
        </w:rPr>
        <w:t xml:space="preserve"> </w:t>
      </w:r>
      <w:r w:rsidR="00C63701" w:rsidRPr="00246399">
        <w:rPr>
          <w:rFonts w:hint="eastAsia"/>
        </w:rPr>
        <w:t>성능시험</w:t>
      </w:r>
    </w:p>
    <w:p w14:paraId="5E9B0669" w14:textId="77777777" w:rsidR="00E40CFA" w:rsidRPr="00246399" w:rsidRDefault="00E40CFA" w:rsidP="00E40CFA">
      <w:pPr>
        <w:pStyle w:val="new1"/>
        <w:numPr>
          <w:ilvl w:val="0"/>
          <w:numId w:val="0"/>
        </w:numPr>
        <w:ind w:left="284" w:hanging="284"/>
        <w:outlineLvl w:val="0"/>
      </w:pPr>
    </w:p>
    <w:p w14:paraId="06633E71" w14:textId="39D475C5" w:rsidR="00E40CFA" w:rsidRPr="00246399" w:rsidRDefault="00EE3400" w:rsidP="00EE3400">
      <w:pPr>
        <w:pStyle w:val="new1"/>
        <w:numPr>
          <w:ilvl w:val="0"/>
          <w:numId w:val="0"/>
        </w:numPr>
        <w:ind w:left="284" w:hanging="284"/>
        <w:outlineLvl w:val="0"/>
      </w:pPr>
      <w:r w:rsidRPr="00246399">
        <w:rPr>
          <w:rFonts w:hint="eastAsia"/>
        </w:rPr>
        <w:t>—</w:t>
      </w:r>
      <w:r w:rsidRPr="00246399">
        <w:rPr>
          <w:rFonts w:hint="eastAsia"/>
        </w:rPr>
        <w:tab/>
      </w:r>
      <w:r w:rsidR="00E40CFA" w:rsidRPr="00246399">
        <w:rPr>
          <w:rFonts w:hint="eastAsia"/>
          <w:lang w:eastAsia="ko-KR"/>
        </w:rPr>
        <w:t>1) 절차와 동일한 수준의 결과인지 확인</w:t>
      </w:r>
    </w:p>
    <w:p w14:paraId="0810C506" w14:textId="77777777" w:rsidR="00E40CFA" w:rsidRPr="00246399" w:rsidRDefault="00E40CFA" w:rsidP="00100265">
      <w:pPr>
        <w:rPr>
          <w:lang w:val="de-DE"/>
        </w:rPr>
      </w:pPr>
    </w:p>
    <w:p w14:paraId="1F709BE9" w14:textId="52138184" w:rsidR="00C63701" w:rsidRPr="00246399" w:rsidRDefault="00C157A3" w:rsidP="00C157A3">
      <w:pPr>
        <w:pStyle w:val="KSDTA11"/>
        <w:numPr>
          <w:ilvl w:val="0"/>
          <w:numId w:val="0"/>
        </w:numPr>
        <w:outlineLvl w:val="0"/>
      </w:pPr>
      <w:r w:rsidRPr="00246399">
        <w:rPr>
          <w:rFonts w:hint="eastAsia"/>
        </w:rPr>
        <w:t xml:space="preserve">A.1.3 </w:t>
      </w:r>
      <w:r w:rsidRPr="00246399">
        <w:rPr>
          <w:rFonts w:hint="eastAsia"/>
        </w:rPr>
        <w:tab/>
      </w:r>
      <w:r w:rsidR="004E6A42" w:rsidRPr="00246399">
        <w:rPr>
          <w:rFonts w:hint="eastAsia"/>
        </w:rPr>
        <w:t>성능시험</w:t>
      </w:r>
    </w:p>
    <w:p w14:paraId="145B45A0" w14:textId="77777777" w:rsidR="00100265" w:rsidRPr="00246399" w:rsidRDefault="00100265" w:rsidP="00100265">
      <w:pPr>
        <w:rPr>
          <w:lang w:val="de-DE" w:eastAsia="ja-JP"/>
        </w:rPr>
      </w:pPr>
    </w:p>
    <w:p w14:paraId="0C8AD455" w14:textId="391CB375" w:rsidR="00100265" w:rsidRPr="00246399" w:rsidRDefault="005A1F58" w:rsidP="00100265">
      <w:pPr>
        <w:rPr>
          <w:lang w:val="de-DE"/>
        </w:rPr>
      </w:pPr>
      <w:r w:rsidRPr="00246399">
        <w:rPr>
          <w:rFonts w:hint="eastAsia"/>
          <w:lang w:val="de-DE"/>
        </w:rPr>
        <w:t>성능시험은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다음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내용을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만족해야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한다</w:t>
      </w:r>
      <w:r w:rsidRPr="00246399">
        <w:rPr>
          <w:rFonts w:hint="eastAsia"/>
          <w:lang w:val="de-DE"/>
        </w:rPr>
        <w:t>.</w:t>
      </w:r>
    </w:p>
    <w:p w14:paraId="4500861D" w14:textId="77777777" w:rsidR="00100265" w:rsidRPr="00246399" w:rsidRDefault="00100265" w:rsidP="00100265">
      <w:pPr>
        <w:rPr>
          <w:lang w:val="de-DE" w:eastAsia="ja-JP"/>
        </w:rPr>
      </w:pPr>
    </w:p>
    <w:p w14:paraId="09B3056C" w14:textId="3EF503D9" w:rsidR="005A1F58" w:rsidRPr="00246399" w:rsidRDefault="005A1F58" w:rsidP="005A1F58">
      <w:pPr>
        <w:pStyle w:val="KSDTf7"/>
      </w:pPr>
      <w:r w:rsidRPr="00246399">
        <w:rPr>
          <w:rFonts w:hint="eastAsia"/>
        </w:rPr>
        <w:t>표</w:t>
      </w:r>
      <w:r w:rsidRPr="00246399">
        <w:rPr>
          <w:rFonts w:hint="eastAsia"/>
        </w:rPr>
        <w:t xml:space="preserve"> A.2 </w:t>
      </w:r>
      <w:r w:rsidRPr="00246399">
        <w:fldChar w:fldCharType="begin"/>
      </w:r>
      <w:r w:rsidRPr="00246399">
        <w:instrText xml:space="preserve"> </w:instrText>
      </w:r>
      <w:r w:rsidRPr="00246399">
        <w:rPr>
          <w:rFonts w:hint="eastAsia"/>
        </w:rPr>
        <w:instrText>표</w:instrText>
      </w:r>
      <w:r w:rsidRPr="00246399">
        <w:rPr>
          <w:rFonts w:hint="eastAsia"/>
        </w:rPr>
        <w:instrText xml:space="preserve"> { STYLEREF 1 \s }.{ SEQ Table \* ARABIC \s 1 }</w:instrText>
      </w:r>
      <w:r w:rsidRPr="00246399">
        <w:instrText xml:space="preserve"> </w:instrText>
      </w:r>
      <w:r w:rsidRPr="00246399">
        <w:fldChar w:fldCharType="separate"/>
      </w:r>
      <w:r w:rsidRPr="00246399">
        <w:fldChar w:fldCharType="end"/>
      </w:r>
      <w:r w:rsidRPr="00246399">
        <w:rPr>
          <w:rFonts w:hint="eastAsia"/>
        </w:rPr>
        <w:t>—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성능시험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항목</w:t>
      </w:r>
      <w:r w:rsidR="00EF55C7" w:rsidRPr="00246399">
        <w:rPr>
          <w:rFonts w:hint="eastAsia"/>
        </w:rPr>
        <w:t>(2</w:t>
      </w:r>
      <w:r w:rsidR="00EF55C7" w:rsidRPr="00246399">
        <w:rPr>
          <w:rFonts w:hint="eastAsia"/>
        </w:rPr>
        <w:t>의</w:t>
      </w:r>
      <w:r w:rsidR="00EF55C7" w:rsidRPr="00246399">
        <w:rPr>
          <w:rFonts w:hint="eastAsia"/>
        </w:rPr>
        <w:t xml:space="preserve"> 1)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1703"/>
        <w:gridCol w:w="5174"/>
      </w:tblGrid>
      <w:tr w:rsidR="00246399" w:rsidRPr="00246399" w14:paraId="1A7093B4" w14:textId="77777777" w:rsidTr="005A1F58">
        <w:trPr>
          <w:trHeight w:val="370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8B6C7" w14:textId="77777777" w:rsidR="005A1F58" w:rsidRPr="00246399" w:rsidRDefault="005A1F58" w:rsidP="005A1F58">
            <w:pPr>
              <w:jc w:val="center"/>
              <w:rPr>
                <w:lang w:val="en-US" w:eastAsia="ja-JP"/>
              </w:rPr>
            </w:pPr>
            <w:r w:rsidRPr="00246399">
              <w:rPr>
                <w:rFonts w:hint="eastAsia"/>
                <w:lang w:val="en-US" w:eastAsia="ja-JP"/>
              </w:rPr>
              <w:t>시험항목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78A3C4" w14:textId="77777777" w:rsidR="005A1F58" w:rsidRPr="00246399" w:rsidRDefault="005A1F58" w:rsidP="005A1F58">
            <w:pPr>
              <w:jc w:val="center"/>
              <w:rPr>
                <w:lang w:val="en-US" w:eastAsia="ja-JP"/>
              </w:rPr>
            </w:pPr>
            <w:r w:rsidRPr="00246399">
              <w:rPr>
                <w:rFonts w:hint="eastAsia"/>
                <w:lang w:val="en-US" w:eastAsia="ja-JP"/>
              </w:rPr>
              <w:t>시험조건</w:t>
            </w:r>
          </w:p>
        </w:tc>
        <w:tc>
          <w:tcPr>
            <w:tcW w:w="5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2F8E3C" w14:textId="77777777" w:rsidR="005A1F58" w:rsidRPr="00246399" w:rsidRDefault="005A1F58" w:rsidP="005A1F58">
            <w:pPr>
              <w:jc w:val="center"/>
              <w:rPr>
                <w:lang w:val="en-US" w:eastAsia="ja-JP"/>
              </w:rPr>
            </w:pPr>
            <w:r w:rsidRPr="00246399">
              <w:rPr>
                <w:rFonts w:hint="eastAsia"/>
                <w:lang w:val="en-US" w:eastAsia="ja-JP"/>
              </w:rPr>
              <w:t>판정기준</w:t>
            </w:r>
          </w:p>
        </w:tc>
      </w:tr>
      <w:tr w:rsidR="00246399" w:rsidRPr="00246399" w14:paraId="6A97D52A" w14:textId="77777777" w:rsidTr="005A1F58">
        <w:trPr>
          <w:trHeight w:val="736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DF1643" w14:textId="77777777" w:rsidR="005A1F58" w:rsidRPr="00246399" w:rsidRDefault="005A1F58" w:rsidP="005A1F58">
            <w:pPr>
              <w:jc w:val="center"/>
              <w:rPr>
                <w:lang w:val="en-US" w:eastAsia="ja-JP"/>
              </w:rPr>
            </w:pPr>
            <w:r w:rsidRPr="00246399">
              <w:rPr>
                <w:rFonts w:hint="eastAsia"/>
                <w:lang w:val="en-US" w:eastAsia="ja-JP"/>
              </w:rPr>
              <w:t>외관구조</w:t>
            </w:r>
            <w:r w:rsidRPr="00246399">
              <w:rPr>
                <w:rFonts w:hint="eastAsia"/>
                <w:lang w:val="en-US" w:eastAsia="ja-JP"/>
              </w:rPr>
              <w:t xml:space="preserve"> </w:t>
            </w:r>
            <w:r w:rsidRPr="00246399">
              <w:rPr>
                <w:rFonts w:hint="eastAsia"/>
                <w:lang w:val="en-US" w:eastAsia="ja-JP"/>
              </w:rPr>
              <w:t>및</w:t>
            </w:r>
            <w:r w:rsidRPr="00246399">
              <w:rPr>
                <w:rFonts w:hint="eastAsia"/>
                <w:lang w:val="en-US" w:eastAsia="ja-JP"/>
              </w:rPr>
              <w:t xml:space="preserve"> </w:t>
            </w:r>
            <w:r w:rsidRPr="00246399">
              <w:rPr>
                <w:rFonts w:hint="eastAsia"/>
                <w:lang w:val="en-US" w:eastAsia="ja-JP"/>
              </w:rPr>
              <w:t>치수검사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65F92E" w14:textId="77777777" w:rsidR="005A1F58" w:rsidRPr="00246399" w:rsidRDefault="005A1F58" w:rsidP="005A1F58">
            <w:pPr>
              <w:jc w:val="center"/>
              <w:rPr>
                <w:lang w:val="en-US" w:eastAsia="ja-JP"/>
              </w:rPr>
            </w:pPr>
            <w:r w:rsidRPr="00246399">
              <w:rPr>
                <w:rFonts w:hint="eastAsia"/>
                <w:lang w:val="en-US" w:eastAsia="ja-JP"/>
              </w:rPr>
              <w:t>표준대기</w:t>
            </w:r>
            <w:r w:rsidRPr="00246399">
              <w:rPr>
                <w:rFonts w:hint="eastAsia"/>
                <w:lang w:val="en-US" w:eastAsia="ja-JP"/>
              </w:rPr>
              <w:t xml:space="preserve"> </w:t>
            </w:r>
            <w:r w:rsidRPr="00246399">
              <w:rPr>
                <w:rFonts w:hint="eastAsia"/>
                <w:lang w:val="en-US" w:eastAsia="ja-JP"/>
              </w:rPr>
              <w:t>조건</w:t>
            </w:r>
          </w:p>
        </w:tc>
        <w:tc>
          <w:tcPr>
            <w:tcW w:w="5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1548D5" w14:textId="77777777" w:rsidR="005A1F58" w:rsidRPr="00246399" w:rsidRDefault="005A1F58" w:rsidP="005A1F58">
            <w:pPr>
              <w:jc w:val="center"/>
              <w:rPr>
                <w:lang w:val="en-US" w:eastAsia="ja-JP"/>
              </w:rPr>
            </w:pPr>
            <w:r w:rsidRPr="00246399">
              <w:rPr>
                <w:rFonts w:hint="eastAsia"/>
                <w:lang w:val="en-US" w:eastAsia="ja-JP"/>
              </w:rPr>
              <w:t>제조사</w:t>
            </w:r>
            <w:r w:rsidRPr="00246399">
              <w:rPr>
                <w:rFonts w:hint="eastAsia"/>
                <w:lang w:val="en-US" w:eastAsia="ja-JP"/>
              </w:rPr>
              <w:t xml:space="preserve"> </w:t>
            </w:r>
            <w:r w:rsidRPr="00246399">
              <w:rPr>
                <w:rFonts w:hint="eastAsia"/>
                <w:lang w:val="en-US" w:eastAsia="ja-JP"/>
              </w:rPr>
              <w:t>사양</w:t>
            </w:r>
          </w:p>
        </w:tc>
      </w:tr>
    </w:tbl>
    <w:p w14:paraId="4025DA15" w14:textId="62AB26A5" w:rsidR="00100265" w:rsidRPr="00246399" w:rsidRDefault="00EF55C7" w:rsidP="00EF55C7">
      <w:pPr>
        <w:pStyle w:val="KSDTf7"/>
      </w:pPr>
      <w:r w:rsidRPr="00246399">
        <w:rPr>
          <w:rFonts w:hint="eastAsia"/>
        </w:rPr>
        <w:lastRenderedPageBreak/>
        <w:t>표</w:t>
      </w:r>
      <w:r w:rsidRPr="00246399">
        <w:rPr>
          <w:rFonts w:hint="eastAsia"/>
        </w:rPr>
        <w:t xml:space="preserve"> A.2 </w:t>
      </w:r>
      <w:r w:rsidRPr="00246399">
        <w:fldChar w:fldCharType="begin"/>
      </w:r>
      <w:r w:rsidRPr="00246399">
        <w:instrText xml:space="preserve"> </w:instrText>
      </w:r>
      <w:r w:rsidRPr="00246399">
        <w:rPr>
          <w:rFonts w:hint="eastAsia"/>
        </w:rPr>
        <w:instrText>표</w:instrText>
      </w:r>
      <w:r w:rsidRPr="00246399">
        <w:rPr>
          <w:rFonts w:hint="eastAsia"/>
        </w:rPr>
        <w:instrText xml:space="preserve"> { STYLEREF 1 \s }.{ SEQ Table \* ARABIC \s 1 }</w:instrText>
      </w:r>
      <w:r w:rsidRPr="00246399">
        <w:instrText xml:space="preserve"> </w:instrText>
      </w:r>
      <w:r w:rsidRPr="00246399">
        <w:fldChar w:fldCharType="separate"/>
      </w:r>
      <w:r w:rsidRPr="00246399">
        <w:fldChar w:fldCharType="end"/>
      </w:r>
      <w:r w:rsidRPr="00246399">
        <w:rPr>
          <w:rFonts w:hint="eastAsia"/>
        </w:rPr>
        <w:t>—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성능시험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항목</w:t>
      </w:r>
      <w:r w:rsidRPr="00246399">
        <w:rPr>
          <w:rFonts w:hint="eastAsia"/>
        </w:rPr>
        <w:t>(2</w:t>
      </w:r>
      <w:r w:rsidRPr="00246399">
        <w:rPr>
          <w:rFonts w:hint="eastAsia"/>
        </w:rPr>
        <w:t>의</w:t>
      </w:r>
      <w:r w:rsidRPr="00246399">
        <w:rPr>
          <w:rFonts w:hint="eastAsia"/>
        </w:rPr>
        <w:t xml:space="preserve"> 2)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1703"/>
        <w:gridCol w:w="5174"/>
      </w:tblGrid>
      <w:tr w:rsidR="00246399" w:rsidRPr="00246399" w14:paraId="6B3D1B3F" w14:textId="77777777" w:rsidTr="006A2BD0">
        <w:trPr>
          <w:trHeight w:val="370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33B3DE" w14:textId="77777777" w:rsidR="00EF55C7" w:rsidRPr="00246399" w:rsidRDefault="00EF55C7" w:rsidP="006A2BD0">
            <w:pPr>
              <w:jc w:val="center"/>
              <w:rPr>
                <w:lang w:val="en-US" w:eastAsia="ja-JP"/>
              </w:rPr>
            </w:pPr>
            <w:r w:rsidRPr="00246399">
              <w:rPr>
                <w:rFonts w:hint="eastAsia"/>
                <w:lang w:val="en-US" w:eastAsia="ja-JP"/>
              </w:rPr>
              <w:t>시험항목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880053" w14:textId="77777777" w:rsidR="00EF55C7" w:rsidRPr="00246399" w:rsidRDefault="00EF55C7" w:rsidP="006A2BD0">
            <w:pPr>
              <w:jc w:val="center"/>
              <w:rPr>
                <w:lang w:val="en-US" w:eastAsia="ja-JP"/>
              </w:rPr>
            </w:pPr>
            <w:r w:rsidRPr="00246399">
              <w:rPr>
                <w:rFonts w:hint="eastAsia"/>
                <w:lang w:val="en-US" w:eastAsia="ja-JP"/>
              </w:rPr>
              <w:t>시험조건</w:t>
            </w:r>
          </w:p>
        </w:tc>
        <w:tc>
          <w:tcPr>
            <w:tcW w:w="5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813E3B" w14:textId="77777777" w:rsidR="00EF55C7" w:rsidRPr="00246399" w:rsidRDefault="00EF55C7" w:rsidP="006A2BD0">
            <w:pPr>
              <w:jc w:val="center"/>
              <w:rPr>
                <w:lang w:val="en-US" w:eastAsia="ja-JP"/>
              </w:rPr>
            </w:pPr>
            <w:r w:rsidRPr="00246399">
              <w:rPr>
                <w:rFonts w:hint="eastAsia"/>
                <w:lang w:val="en-US" w:eastAsia="ja-JP"/>
              </w:rPr>
              <w:t>판정기준</w:t>
            </w:r>
          </w:p>
        </w:tc>
      </w:tr>
      <w:tr w:rsidR="00EF55C7" w:rsidRPr="00246399" w14:paraId="5AD66639" w14:textId="77777777" w:rsidTr="006A2BD0">
        <w:trPr>
          <w:trHeight w:val="33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3EFD49" w14:textId="77777777" w:rsidR="00EF55C7" w:rsidRPr="00246399" w:rsidRDefault="00EF55C7" w:rsidP="006A2BD0">
            <w:pPr>
              <w:jc w:val="center"/>
              <w:rPr>
                <w:lang w:val="en-US" w:eastAsia="ja-JP"/>
              </w:rPr>
            </w:pPr>
            <w:r w:rsidRPr="00246399">
              <w:rPr>
                <w:rFonts w:hint="eastAsia"/>
                <w:lang w:val="en-US" w:eastAsia="ja-JP"/>
              </w:rPr>
              <w:t>통신시험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87D48D" w14:textId="77777777" w:rsidR="00EF55C7" w:rsidRPr="00246399" w:rsidRDefault="00EF55C7" w:rsidP="006A2BD0">
            <w:pPr>
              <w:jc w:val="center"/>
              <w:rPr>
                <w:lang w:val="en-US" w:eastAsia="ja-JP"/>
              </w:rPr>
            </w:pPr>
            <w:r w:rsidRPr="00246399">
              <w:rPr>
                <w:rFonts w:hint="eastAsia"/>
                <w:lang w:val="en-US" w:eastAsia="ja-JP"/>
              </w:rPr>
              <w:t>표준대기</w:t>
            </w:r>
            <w:r w:rsidRPr="00246399">
              <w:rPr>
                <w:rFonts w:hint="eastAsia"/>
                <w:lang w:val="en-US" w:eastAsia="ja-JP"/>
              </w:rPr>
              <w:t xml:space="preserve"> </w:t>
            </w:r>
            <w:r w:rsidRPr="00246399">
              <w:rPr>
                <w:rFonts w:hint="eastAsia"/>
                <w:lang w:val="en-US" w:eastAsia="ja-JP"/>
              </w:rPr>
              <w:t>조건</w:t>
            </w:r>
          </w:p>
        </w:tc>
        <w:tc>
          <w:tcPr>
            <w:tcW w:w="5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F208CD" w14:textId="77777777" w:rsidR="00EF55C7" w:rsidRPr="00246399" w:rsidRDefault="00EF55C7" w:rsidP="006A2BD0">
            <w:pPr>
              <w:jc w:val="center"/>
              <w:rPr>
                <w:lang w:val="en-US" w:eastAsia="ja-JP"/>
              </w:rPr>
            </w:pPr>
            <w:r w:rsidRPr="00246399">
              <w:rPr>
                <w:rFonts w:hint="eastAsia"/>
                <w:lang w:val="en-US" w:eastAsia="ja-JP"/>
              </w:rPr>
              <w:t>주요</w:t>
            </w:r>
            <w:r w:rsidRPr="00246399">
              <w:rPr>
                <w:rFonts w:hint="eastAsia"/>
                <w:lang w:val="en-US" w:eastAsia="ja-JP"/>
              </w:rPr>
              <w:t xml:space="preserve"> </w:t>
            </w:r>
            <w:r w:rsidRPr="00246399">
              <w:rPr>
                <w:rFonts w:hint="eastAsia"/>
                <w:lang w:val="en-US" w:eastAsia="ja-JP"/>
              </w:rPr>
              <w:t>기능인</w:t>
            </w:r>
            <w:r w:rsidRPr="00246399">
              <w:rPr>
                <w:rFonts w:hint="eastAsia"/>
                <w:lang w:val="en-US" w:eastAsia="ja-JP"/>
              </w:rPr>
              <w:t xml:space="preserve"> </w:t>
            </w:r>
            <w:r w:rsidRPr="00246399">
              <w:rPr>
                <w:lang w:val="en-US" w:eastAsia="ja-JP"/>
              </w:rPr>
              <w:t xml:space="preserve">V2X </w:t>
            </w:r>
            <w:r w:rsidRPr="00246399">
              <w:rPr>
                <w:rFonts w:hint="eastAsia"/>
                <w:lang w:val="en-US" w:eastAsia="ja-JP"/>
              </w:rPr>
              <w:t>통신과</w:t>
            </w:r>
            <w:r w:rsidRPr="00246399">
              <w:rPr>
                <w:rFonts w:hint="eastAsia"/>
                <w:lang w:val="en-US" w:eastAsia="ja-JP"/>
              </w:rPr>
              <w:t xml:space="preserve"> </w:t>
            </w:r>
            <w:r w:rsidRPr="00246399">
              <w:rPr>
                <w:rFonts w:hint="eastAsia"/>
                <w:lang w:val="en-US" w:eastAsia="ja-JP"/>
              </w:rPr>
              <w:t>유선</w:t>
            </w:r>
            <w:r w:rsidRPr="00246399">
              <w:rPr>
                <w:rFonts w:hint="eastAsia"/>
                <w:lang w:val="en-US" w:eastAsia="ja-JP"/>
              </w:rPr>
              <w:t xml:space="preserve"> </w:t>
            </w:r>
            <w:r w:rsidRPr="00246399">
              <w:rPr>
                <w:rFonts w:hint="eastAsia"/>
                <w:lang w:val="en-US" w:eastAsia="ja-JP"/>
              </w:rPr>
              <w:t>통신의</w:t>
            </w:r>
            <w:r w:rsidRPr="00246399">
              <w:rPr>
                <w:rFonts w:hint="eastAsia"/>
                <w:lang w:val="en-US" w:eastAsia="ja-JP"/>
              </w:rPr>
              <w:t xml:space="preserve"> </w:t>
            </w:r>
          </w:p>
          <w:p w14:paraId="554889AC" w14:textId="77777777" w:rsidR="00EF55C7" w:rsidRPr="00246399" w:rsidRDefault="00EF55C7" w:rsidP="006A2BD0">
            <w:pPr>
              <w:jc w:val="center"/>
              <w:rPr>
                <w:lang w:val="en-US" w:eastAsia="ja-JP"/>
              </w:rPr>
            </w:pPr>
            <w:r w:rsidRPr="00246399">
              <w:rPr>
                <w:rFonts w:hint="eastAsia"/>
                <w:lang w:val="en-US" w:eastAsia="ja-JP"/>
              </w:rPr>
              <w:t>정상</w:t>
            </w:r>
            <w:r w:rsidRPr="00246399">
              <w:rPr>
                <w:rFonts w:hint="eastAsia"/>
                <w:lang w:val="en-US" w:eastAsia="ja-JP"/>
              </w:rPr>
              <w:t xml:space="preserve"> </w:t>
            </w:r>
            <w:r w:rsidRPr="00246399">
              <w:rPr>
                <w:rFonts w:hint="eastAsia"/>
                <w:lang w:val="en-US" w:eastAsia="ja-JP"/>
              </w:rPr>
              <w:t>동작</w:t>
            </w:r>
            <w:r w:rsidRPr="00246399">
              <w:rPr>
                <w:rFonts w:hint="eastAsia"/>
                <w:lang w:val="en-US" w:eastAsia="ja-JP"/>
              </w:rPr>
              <w:t xml:space="preserve"> </w:t>
            </w:r>
            <w:r w:rsidRPr="00246399">
              <w:rPr>
                <w:rFonts w:hint="eastAsia"/>
                <w:lang w:val="en-US" w:eastAsia="ja-JP"/>
              </w:rPr>
              <w:t>여부로</w:t>
            </w:r>
            <w:r w:rsidRPr="00246399">
              <w:rPr>
                <w:rFonts w:hint="eastAsia"/>
                <w:lang w:val="en-US" w:eastAsia="ja-JP"/>
              </w:rPr>
              <w:t xml:space="preserve"> </w:t>
            </w:r>
            <w:r w:rsidRPr="00246399">
              <w:rPr>
                <w:rFonts w:hint="eastAsia"/>
                <w:lang w:val="en-US" w:eastAsia="ja-JP"/>
              </w:rPr>
              <w:t>적합</w:t>
            </w:r>
            <w:r w:rsidRPr="00246399">
              <w:rPr>
                <w:rFonts w:hint="eastAsia"/>
                <w:lang w:val="en-US" w:eastAsia="ja-JP"/>
              </w:rPr>
              <w:t xml:space="preserve"> </w:t>
            </w:r>
            <w:r w:rsidRPr="00246399">
              <w:rPr>
                <w:rFonts w:hint="eastAsia"/>
                <w:lang w:val="en-US" w:eastAsia="ja-JP"/>
              </w:rPr>
              <w:t>판정</w:t>
            </w:r>
          </w:p>
        </w:tc>
      </w:tr>
    </w:tbl>
    <w:p w14:paraId="6DFC897F" w14:textId="77777777" w:rsidR="00EF55C7" w:rsidRPr="00246399" w:rsidRDefault="00EF55C7" w:rsidP="00100265">
      <w:pPr>
        <w:rPr>
          <w:lang w:val="en-US"/>
        </w:rPr>
      </w:pPr>
    </w:p>
    <w:p w14:paraId="23B31A2E" w14:textId="30FA13A3" w:rsidR="006E6B74" w:rsidRPr="00246399" w:rsidRDefault="006E6B74" w:rsidP="0075777D">
      <w:pPr>
        <w:pStyle w:val="a4"/>
        <w:outlineLvl w:val="0"/>
      </w:pPr>
      <w:r w:rsidRPr="00246399">
        <w:rPr>
          <w:rFonts w:hint="eastAsia"/>
        </w:rPr>
        <w:t>외관구조</w:t>
      </w:r>
      <w:r w:rsidRPr="00246399">
        <w:t xml:space="preserve"> </w:t>
      </w:r>
      <w:r w:rsidRPr="00246399">
        <w:rPr>
          <w:rFonts w:hint="eastAsia"/>
        </w:rPr>
        <w:t>및</w:t>
      </w:r>
      <w:r w:rsidRPr="00246399">
        <w:t xml:space="preserve"> </w:t>
      </w:r>
      <w:r w:rsidRPr="00246399">
        <w:rPr>
          <w:rFonts w:hint="eastAsia"/>
        </w:rPr>
        <w:t>치수검사</w:t>
      </w:r>
    </w:p>
    <w:p w14:paraId="2900119B" w14:textId="79489F91" w:rsidR="006E6B74" w:rsidRPr="00246399" w:rsidRDefault="002C09FB" w:rsidP="000A6396">
      <w:pPr>
        <w:pStyle w:val="new2"/>
        <w:outlineLvl w:val="0"/>
      </w:pPr>
      <w:r w:rsidRPr="00246399">
        <w:rPr>
          <w:rFonts w:hint="eastAsia"/>
        </w:rPr>
        <w:t>노변장치</w:t>
      </w:r>
      <w:r w:rsidR="006E6B74" w:rsidRPr="00246399">
        <w:rPr>
          <w:rFonts w:hint="eastAsia"/>
        </w:rPr>
        <w:t>에 대한 구조의 견고성과 규격 만족 여부를 확인한다.</w:t>
      </w:r>
    </w:p>
    <w:p w14:paraId="02B0384F" w14:textId="14CD6990" w:rsidR="006E6B74" w:rsidRPr="00246399" w:rsidRDefault="006E6B74" w:rsidP="000A6396">
      <w:pPr>
        <w:pStyle w:val="new2"/>
        <w:outlineLvl w:val="0"/>
      </w:pPr>
      <w:r w:rsidRPr="00246399">
        <w:rPr>
          <w:rFonts w:hint="eastAsia"/>
        </w:rPr>
        <w:t xml:space="preserve">외관 상태가 유해한 흠이나 부식상태 등이 있는지의 여부를 육안으로 검사했을 때 이상이 없어야 한다. </w:t>
      </w:r>
      <w:r w:rsidR="002C09FB" w:rsidRPr="00246399">
        <w:rPr>
          <w:rFonts w:hint="eastAsia"/>
        </w:rPr>
        <w:t>노변장치</w:t>
      </w:r>
      <w:r w:rsidRPr="00246399">
        <w:rPr>
          <w:rFonts w:hint="eastAsia"/>
        </w:rPr>
        <w:t xml:space="preserve"> 함체 등을 육안 또는 필요한 도구를 사용하여 규정된 설계도면과 비교하여 검사했을 때 이상이 없어야 한다. </w:t>
      </w:r>
      <w:r w:rsidR="002C09FB" w:rsidRPr="00246399">
        <w:rPr>
          <w:rFonts w:hint="eastAsia"/>
        </w:rPr>
        <w:t>노변장치</w:t>
      </w:r>
      <w:r w:rsidRPr="00246399">
        <w:rPr>
          <w:rFonts w:hint="eastAsia"/>
        </w:rPr>
        <w:t xml:space="preserve"> 함체의 주요 치수가 허용범위를 초과하는 부분 등이 있는지의 여부를 필요한 도구를 사용하여 규정된 설계도면과 비교하여 검사했을 때 이상이 없어야 한다.</w:t>
      </w:r>
    </w:p>
    <w:p w14:paraId="3D6CEFBD" w14:textId="3DD7AB0C" w:rsidR="006E6B74" w:rsidRPr="00246399" w:rsidRDefault="006E6B74" w:rsidP="000A6396">
      <w:pPr>
        <w:pStyle w:val="a4"/>
        <w:outlineLvl w:val="0"/>
      </w:pPr>
      <w:r w:rsidRPr="00246399">
        <w:rPr>
          <w:rFonts w:hint="eastAsia"/>
        </w:rPr>
        <w:t>통신시험</w:t>
      </w:r>
    </w:p>
    <w:p w14:paraId="1735F29E" w14:textId="61374492" w:rsidR="006E6B74" w:rsidRPr="00246399" w:rsidRDefault="006E6B74" w:rsidP="000A6396">
      <w:pPr>
        <w:pStyle w:val="new2"/>
        <w:outlineLvl w:val="0"/>
      </w:pPr>
      <w:r w:rsidRPr="00246399">
        <w:rPr>
          <w:rFonts w:hint="eastAsia"/>
        </w:rPr>
        <w:t>V2X 통신시험</w:t>
      </w:r>
    </w:p>
    <w:p w14:paraId="0BA9506C" w14:textId="09BFD60E" w:rsidR="006E6B74" w:rsidRPr="00246399" w:rsidRDefault="006E6B74" w:rsidP="009D650A">
      <w:pPr>
        <w:pStyle w:val="21"/>
        <w:outlineLvl w:val="0"/>
      </w:pPr>
      <w:r w:rsidRPr="00246399">
        <w:rPr>
          <w:rFonts w:hint="eastAsia"/>
        </w:rPr>
        <w:t>시험조건</w:t>
      </w:r>
      <w:r w:rsidRPr="00246399">
        <w:rPr>
          <w:rFonts w:hint="eastAsia"/>
        </w:rPr>
        <w:t xml:space="preserve">: </w:t>
      </w:r>
      <w:r w:rsidR="002C09FB" w:rsidRPr="00246399">
        <w:rPr>
          <w:rFonts w:hint="eastAsia"/>
        </w:rPr>
        <w:t>노변장치</w:t>
      </w:r>
      <w:r w:rsidRPr="00246399">
        <w:rPr>
          <w:rFonts w:hint="eastAsia"/>
        </w:rPr>
        <w:t>의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각</w:t>
      </w:r>
      <w:r w:rsidRPr="00246399">
        <w:rPr>
          <w:rFonts w:hint="eastAsia"/>
        </w:rPr>
        <w:t xml:space="preserve"> V2X </w:t>
      </w:r>
      <w:proofErr w:type="spellStart"/>
      <w:r w:rsidRPr="00246399">
        <w:rPr>
          <w:rFonts w:hint="eastAsia"/>
        </w:rPr>
        <w:t>통신인터페이스와</w:t>
      </w:r>
      <w:proofErr w:type="spellEnd"/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검증용</w:t>
      </w:r>
      <w:r w:rsidRPr="00246399">
        <w:rPr>
          <w:rFonts w:hint="eastAsia"/>
        </w:rPr>
        <w:t xml:space="preserve"> V2X </w:t>
      </w:r>
      <w:r w:rsidRPr="00246399">
        <w:rPr>
          <w:rFonts w:hint="eastAsia"/>
        </w:rPr>
        <w:t>장치를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무선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접속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상태에서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시험한다</w:t>
      </w:r>
      <w:r w:rsidRPr="00246399">
        <w:rPr>
          <w:rFonts w:hint="eastAsia"/>
        </w:rPr>
        <w:t xml:space="preserve">. </w:t>
      </w:r>
      <w:r w:rsidRPr="00246399">
        <w:rPr>
          <w:rFonts w:hint="eastAsia"/>
        </w:rPr>
        <w:t>송신세기는</w:t>
      </w:r>
      <w:r w:rsidRPr="00246399">
        <w:rPr>
          <w:rFonts w:hint="eastAsia"/>
        </w:rPr>
        <w:t xml:space="preserve"> 10MHz </w:t>
      </w:r>
      <w:r w:rsidRPr="00246399">
        <w:rPr>
          <w:rFonts w:hint="eastAsia"/>
        </w:rPr>
        <w:t>채널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사용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시</w:t>
      </w:r>
      <w:r w:rsidRPr="00246399">
        <w:rPr>
          <w:rFonts w:hint="eastAsia"/>
        </w:rPr>
        <w:t xml:space="preserve"> 20dBm</w:t>
      </w:r>
      <w:r w:rsidR="00ED00E9" w:rsidRPr="00246399">
        <w:rPr>
          <w:rFonts w:hint="eastAsia"/>
        </w:rPr>
        <w:t>으로</w:t>
      </w:r>
      <w:r w:rsidR="00ED00E9" w:rsidRPr="00246399">
        <w:rPr>
          <w:rFonts w:hint="eastAsia"/>
        </w:rPr>
        <w:t xml:space="preserve"> </w:t>
      </w:r>
      <w:r w:rsidR="00ED00E9" w:rsidRPr="00246399">
        <w:rPr>
          <w:rFonts w:hint="eastAsia"/>
        </w:rPr>
        <w:t>하며</w:t>
      </w:r>
      <w:r w:rsidRPr="00246399">
        <w:rPr>
          <w:rFonts w:hint="eastAsia"/>
        </w:rPr>
        <w:t xml:space="preserve">, 20MHz </w:t>
      </w:r>
      <w:r w:rsidRPr="00246399">
        <w:rPr>
          <w:rFonts w:hint="eastAsia"/>
        </w:rPr>
        <w:t>채널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사용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시</w:t>
      </w:r>
      <w:r w:rsidRPr="00246399">
        <w:rPr>
          <w:rFonts w:hint="eastAsia"/>
        </w:rPr>
        <w:t xml:space="preserve"> 23dBm</w:t>
      </w:r>
      <w:r w:rsidRPr="00246399">
        <w:rPr>
          <w:rFonts w:hint="eastAsia"/>
        </w:rPr>
        <w:t>으로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한다</w:t>
      </w:r>
      <w:r w:rsidRPr="00246399">
        <w:rPr>
          <w:rFonts w:hint="eastAsia"/>
        </w:rPr>
        <w:t>.</w:t>
      </w:r>
    </w:p>
    <w:p w14:paraId="797EFB79" w14:textId="4B5CB1D8" w:rsidR="006E6B74" w:rsidRPr="00246399" w:rsidRDefault="006E6B74" w:rsidP="009D650A">
      <w:pPr>
        <w:pStyle w:val="21"/>
        <w:outlineLvl w:val="0"/>
      </w:pPr>
      <w:r w:rsidRPr="00246399">
        <w:rPr>
          <w:rFonts w:hint="eastAsia"/>
        </w:rPr>
        <w:t>송신시험</w:t>
      </w:r>
      <w:r w:rsidRPr="00246399">
        <w:rPr>
          <w:rFonts w:hint="eastAsia"/>
        </w:rPr>
        <w:t xml:space="preserve">: </w:t>
      </w:r>
      <w:r w:rsidR="002C09FB" w:rsidRPr="00246399">
        <w:rPr>
          <w:rFonts w:hint="eastAsia"/>
        </w:rPr>
        <w:t>노변장치</w:t>
      </w:r>
      <w:r w:rsidRPr="00246399">
        <w:rPr>
          <w:rFonts w:hint="eastAsia"/>
        </w:rPr>
        <w:t>의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각</w:t>
      </w:r>
      <w:r w:rsidRPr="00246399">
        <w:rPr>
          <w:rFonts w:hint="eastAsia"/>
        </w:rPr>
        <w:t xml:space="preserve"> V2X </w:t>
      </w:r>
      <w:r w:rsidRPr="00246399">
        <w:rPr>
          <w:rFonts w:hint="eastAsia"/>
        </w:rPr>
        <w:t>통신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인터페이스에서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임의의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패킷을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송신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시</w:t>
      </w:r>
      <w:r w:rsidRPr="00246399">
        <w:rPr>
          <w:rFonts w:hint="eastAsia"/>
        </w:rPr>
        <w:t>(1,000</w:t>
      </w:r>
      <w:r w:rsidRPr="00246399">
        <w:rPr>
          <w:rFonts w:hint="eastAsia"/>
        </w:rPr>
        <w:t>바이트</w:t>
      </w:r>
      <w:r w:rsidRPr="00246399">
        <w:rPr>
          <w:rFonts w:hint="eastAsia"/>
        </w:rPr>
        <w:t>, 1,000</w:t>
      </w:r>
      <w:r w:rsidRPr="00246399">
        <w:rPr>
          <w:rFonts w:hint="eastAsia"/>
        </w:rPr>
        <w:t>개</w:t>
      </w:r>
      <w:r w:rsidRPr="00246399">
        <w:rPr>
          <w:rFonts w:hint="eastAsia"/>
        </w:rPr>
        <w:t xml:space="preserve">, 10Hz), </w:t>
      </w:r>
      <w:r w:rsidRPr="00246399">
        <w:rPr>
          <w:rFonts w:hint="eastAsia"/>
        </w:rPr>
        <w:t>동일</w:t>
      </w:r>
      <w:r w:rsidR="00ED00E9" w:rsidRPr="00246399">
        <w:rPr>
          <w:rFonts w:hint="eastAsia"/>
        </w:rPr>
        <w:t>한</w:t>
      </w:r>
      <w:r w:rsidR="00ED00E9" w:rsidRPr="00246399">
        <w:rPr>
          <w:rFonts w:hint="eastAsia"/>
        </w:rPr>
        <w:t xml:space="preserve"> </w:t>
      </w:r>
      <w:r w:rsidRPr="00246399">
        <w:rPr>
          <w:rFonts w:hint="eastAsia"/>
        </w:rPr>
        <w:t>채널에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접속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중인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검증용</w:t>
      </w:r>
      <w:r w:rsidRPr="00246399">
        <w:rPr>
          <w:rFonts w:hint="eastAsia"/>
        </w:rPr>
        <w:t xml:space="preserve"> V2X </w:t>
      </w:r>
      <w:r w:rsidRPr="00246399">
        <w:rPr>
          <w:rFonts w:hint="eastAsia"/>
        </w:rPr>
        <w:t>장치에서</w:t>
      </w:r>
      <w:r w:rsidRPr="00246399">
        <w:rPr>
          <w:rFonts w:hint="eastAsia"/>
        </w:rPr>
        <w:t xml:space="preserve"> 90% </w:t>
      </w:r>
      <w:r w:rsidRPr="00246399">
        <w:rPr>
          <w:rFonts w:hint="eastAsia"/>
        </w:rPr>
        <w:t>이상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정상적으로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수신되어야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한다</w:t>
      </w:r>
      <w:r w:rsidRPr="00246399">
        <w:rPr>
          <w:rFonts w:hint="eastAsia"/>
        </w:rPr>
        <w:t>.</w:t>
      </w:r>
    </w:p>
    <w:p w14:paraId="178252A9" w14:textId="7B2DBACB" w:rsidR="006E6B74" w:rsidRPr="00246399" w:rsidRDefault="006E6B74" w:rsidP="009D650A">
      <w:pPr>
        <w:pStyle w:val="21"/>
        <w:outlineLvl w:val="0"/>
      </w:pPr>
      <w:r w:rsidRPr="00246399">
        <w:rPr>
          <w:rFonts w:hint="eastAsia"/>
        </w:rPr>
        <w:t>수신시험</w:t>
      </w:r>
      <w:r w:rsidRPr="00246399">
        <w:rPr>
          <w:rFonts w:hint="eastAsia"/>
        </w:rPr>
        <w:t xml:space="preserve">: </w:t>
      </w:r>
      <w:r w:rsidRPr="00246399">
        <w:rPr>
          <w:rFonts w:hint="eastAsia"/>
        </w:rPr>
        <w:t>검증용</w:t>
      </w:r>
      <w:r w:rsidRPr="00246399">
        <w:rPr>
          <w:rFonts w:hint="eastAsia"/>
        </w:rPr>
        <w:t xml:space="preserve"> V2X </w:t>
      </w:r>
      <w:r w:rsidRPr="00246399">
        <w:rPr>
          <w:rFonts w:hint="eastAsia"/>
        </w:rPr>
        <w:t>장치에서</w:t>
      </w:r>
      <w:r w:rsidRPr="00246399">
        <w:rPr>
          <w:rFonts w:hint="eastAsia"/>
        </w:rPr>
        <w:t xml:space="preserve"> </w:t>
      </w:r>
      <w:r w:rsidR="002C09FB" w:rsidRPr="00246399">
        <w:rPr>
          <w:rFonts w:hint="eastAsia"/>
        </w:rPr>
        <w:t>노변장치</w:t>
      </w:r>
      <w:r w:rsidRPr="00246399">
        <w:rPr>
          <w:rFonts w:hint="eastAsia"/>
        </w:rPr>
        <w:t>의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각</w:t>
      </w:r>
      <w:r w:rsidRPr="00246399">
        <w:rPr>
          <w:rFonts w:hint="eastAsia"/>
        </w:rPr>
        <w:t xml:space="preserve"> V2X </w:t>
      </w:r>
      <w:r w:rsidRPr="00246399">
        <w:rPr>
          <w:rFonts w:hint="eastAsia"/>
        </w:rPr>
        <w:t>통신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인터페이스가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접속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중인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채널로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임의의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패킷을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송신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시</w:t>
      </w:r>
      <w:r w:rsidRPr="00246399">
        <w:rPr>
          <w:rFonts w:hint="eastAsia"/>
        </w:rPr>
        <w:t>(1,000</w:t>
      </w:r>
      <w:r w:rsidRPr="00246399">
        <w:rPr>
          <w:rFonts w:hint="eastAsia"/>
        </w:rPr>
        <w:t>바이트</w:t>
      </w:r>
      <w:r w:rsidRPr="00246399">
        <w:rPr>
          <w:rFonts w:hint="eastAsia"/>
        </w:rPr>
        <w:t>, 1,000</w:t>
      </w:r>
      <w:r w:rsidRPr="00246399">
        <w:rPr>
          <w:rFonts w:hint="eastAsia"/>
        </w:rPr>
        <w:t>개</w:t>
      </w:r>
      <w:r w:rsidRPr="00246399">
        <w:rPr>
          <w:rFonts w:hint="eastAsia"/>
        </w:rPr>
        <w:t xml:space="preserve">, 10Hz), </w:t>
      </w:r>
      <w:r w:rsidR="002C09FB" w:rsidRPr="00246399">
        <w:rPr>
          <w:rFonts w:hint="eastAsia"/>
        </w:rPr>
        <w:t>노변장치</w:t>
      </w:r>
      <w:r w:rsidRPr="00246399">
        <w:rPr>
          <w:rFonts w:hint="eastAsia"/>
        </w:rPr>
        <w:t>에서</w:t>
      </w:r>
      <w:r w:rsidRPr="00246399">
        <w:rPr>
          <w:rFonts w:hint="eastAsia"/>
        </w:rPr>
        <w:t xml:space="preserve"> 90% </w:t>
      </w:r>
      <w:r w:rsidRPr="00246399">
        <w:rPr>
          <w:rFonts w:hint="eastAsia"/>
        </w:rPr>
        <w:t>이상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정상적으로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수신되어야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한다</w:t>
      </w:r>
      <w:r w:rsidRPr="00246399">
        <w:rPr>
          <w:rFonts w:hint="eastAsia"/>
        </w:rPr>
        <w:t>.</w:t>
      </w:r>
    </w:p>
    <w:p w14:paraId="7DA9E10D" w14:textId="33DF59C3" w:rsidR="006E6B74" w:rsidRPr="00246399" w:rsidRDefault="009D650A" w:rsidP="009D650A">
      <w:pPr>
        <w:pStyle w:val="new2"/>
        <w:outlineLvl w:val="0"/>
      </w:pPr>
      <w:r w:rsidRPr="00246399">
        <w:rPr>
          <w:rFonts w:hint="eastAsia"/>
          <w:lang w:eastAsia="ko-KR"/>
        </w:rPr>
        <w:t>유</w:t>
      </w:r>
      <w:r w:rsidR="006E6B74" w:rsidRPr="00246399">
        <w:rPr>
          <w:rFonts w:hint="eastAsia"/>
        </w:rPr>
        <w:t>선통신시험</w:t>
      </w:r>
    </w:p>
    <w:p w14:paraId="072C1F6A" w14:textId="2CF50F4D" w:rsidR="00100265" w:rsidRPr="00246399" w:rsidRDefault="006E6B74" w:rsidP="009D650A">
      <w:pPr>
        <w:pStyle w:val="32"/>
        <w:outlineLvl w:val="0"/>
      </w:pPr>
      <w:r w:rsidRPr="00246399">
        <w:rPr>
          <w:rFonts w:hint="eastAsia"/>
        </w:rPr>
        <w:t>양방향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통신시험</w:t>
      </w:r>
      <w:r w:rsidRPr="00246399">
        <w:rPr>
          <w:rFonts w:hint="eastAsia"/>
        </w:rPr>
        <w:t xml:space="preserve">: </w:t>
      </w:r>
      <w:r w:rsidR="002C09FB" w:rsidRPr="00246399">
        <w:rPr>
          <w:rFonts w:hint="eastAsia"/>
        </w:rPr>
        <w:t>노변장치</w:t>
      </w:r>
      <w:r w:rsidR="002C09FB" w:rsidRPr="00246399">
        <w:t>와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이더넷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인터페이스로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연결된</w:t>
      </w:r>
      <w:r w:rsidRPr="00246399">
        <w:rPr>
          <w:rFonts w:hint="eastAsia"/>
        </w:rPr>
        <w:t xml:space="preserve"> PC(</w:t>
      </w:r>
      <w:r w:rsidRPr="00246399">
        <w:rPr>
          <w:rFonts w:hint="eastAsia"/>
        </w:rPr>
        <w:t>또는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노트북</w:t>
      </w:r>
      <w:r w:rsidRPr="00246399">
        <w:rPr>
          <w:rFonts w:hint="eastAsia"/>
        </w:rPr>
        <w:t>)</w:t>
      </w:r>
      <w:r w:rsidRPr="00246399">
        <w:rPr>
          <w:rFonts w:hint="eastAsia"/>
        </w:rPr>
        <w:t>에서</w:t>
      </w:r>
      <w:r w:rsidRPr="00246399">
        <w:rPr>
          <w:rFonts w:hint="eastAsia"/>
        </w:rPr>
        <w:t xml:space="preserve"> </w:t>
      </w:r>
      <w:r w:rsidR="002C09FB" w:rsidRPr="00246399">
        <w:rPr>
          <w:rFonts w:hint="eastAsia"/>
        </w:rPr>
        <w:t>노변장치</w:t>
      </w:r>
      <w:r w:rsidR="002C09FB" w:rsidRPr="00246399">
        <w:t>로</w:t>
      </w:r>
      <w:r w:rsidRPr="00246399">
        <w:rPr>
          <w:rFonts w:hint="eastAsia"/>
        </w:rPr>
        <w:t xml:space="preserve"> Ping </w:t>
      </w:r>
      <w:r w:rsidRPr="00246399">
        <w:rPr>
          <w:rFonts w:hint="eastAsia"/>
        </w:rPr>
        <w:t>테스트를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수행하여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응답이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정상적으로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수신되어야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한다</w:t>
      </w:r>
      <w:r w:rsidRPr="00246399">
        <w:rPr>
          <w:rFonts w:hint="eastAsia"/>
        </w:rPr>
        <w:t>.</w:t>
      </w:r>
    </w:p>
    <w:p w14:paraId="42BDD96F" w14:textId="77777777" w:rsidR="00100265" w:rsidRPr="00246399" w:rsidRDefault="00100265" w:rsidP="00100265">
      <w:pPr>
        <w:rPr>
          <w:lang w:val="de-DE"/>
        </w:rPr>
      </w:pPr>
    </w:p>
    <w:p w14:paraId="578E355D" w14:textId="449638F2" w:rsidR="006E6B74" w:rsidRPr="00246399" w:rsidRDefault="00C157A3" w:rsidP="00C157A3">
      <w:pPr>
        <w:pStyle w:val="KSDTA11"/>
        <w:numPr>
          <w:ilvl w:val="0"/>
          <w:numId w:val="0"/>
        </w:numPr>
        <w:outlineLvl w:val="0"/>
      </w:pPr>
      <w:r w:rsidRPr="00246399">
        <w:rPr>
          <w:rFonts w:hint="eastAsia"/>
        </w:rPr>
        <w:t xml:space="preserve">A.1.4 </w:t>
      </w:r>
      <w:r w:rsidRPr="00246399">
        <w:rPr>
          <w:rFonts w:hint="eastAsia"/>
        </w:rPr>
        <w:tab/>
      </w:r>
      <w:r w:rsidR="006E6B74" w:rsidRPr="00246399">
        <w:rPr>
          <w:rFonts w:hint="eastAsia"/>
          <w:lang w:eastAsia="ko-KR"/>
        </w:rPr>
        <w:t>내환경성</w:t>
      </w:r>
      <w:r w:rsidR="006E6B74" w:rsidRPr="00246399">
        <w:rPr>
          <w:rFonts w:hint="eastAsia"/>
          <w:lang w:eastAsia="ko-KR"/>
        </w:rPr>
        <w:t xml:space="preserve"> </w:t>
      </w:r>
      <w:r w:rsidR="006E6B74" w:rsidRPr="00246399">
        <w:rPr>
          <w:rFonts w:hint="eastAsia"/>
          <w:lang w:eastAsia="ko-KR"/>
        </w:rPr>
        <w:t>시험기준</w:t>
      </w:r>
      <w:r w:rsidR="006E6B74" w:rsidRPr="00246399">
        <w:rPr>
          <w:rFonts w:hint="eastAsia"/>
          <w:lang w:eastAsia="ko-KR"/>
        </w:rPr>
        <w:t xml:space="preserve"> </w:t>
      </w:r>
      <w:r w:rsidR="006E6B74" w:rsidRPr="00246399">
        <w:rPr>
          <w:rFonts w:hint="eastAsia"/>
          <w:lang w:eastAsia="ko-KR"/>
        </w:rPr>
        <w:t>결정</w:t>
      </w:r>
    </w:p>
    <w:p w14:paraId="05A20CE0" w14:textId="77777777" w:rsidR="006E6B74" w:rsidRPr="00246399" w:rsidRDefault="006E6B74" w:rsidP="006E6B74">
      <w:pPr>
        <w:rPr>
          <w:lang w:val="de-DE" w:eastAsia="ja-JP"/>
        </w:rPr>
      </w:pPr>
    </w:p>
    <w:p w14:paraId="65E08CC5" w14:textId="77777777" w:rsidR="00CE71DD" w:rsidRPr="00246399" w:rsidRDefault="00CE71DD" w:rsidP="00100265">
      <w:pPr>
        <w:rPr>
          <w:lang w:val="de-DE"/>
        </w:rPr>
      </w:pPr>
      <w:r w:rsidRPr="00246399">
        <w:rPr>
          <w:rFonts w:hint="eastAsia"/>
          <w:lang w:val="de-DE"/>
        </w:rPr>
        <w:t>온도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관련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시험항목</w:t>
      </w:r>
      <w:r w:rsidRPr="00246399">
        <w:rPr>
          <w:rFonts w:hint="eastAsia"/>
          <w:lang w:val="de-DE"/>
        </w:rPr>
        <w:t>(</w:t>
      </w:r>
      <w:r w:rsidRPr="00246399">
        <w:rPr>
          <w:rFonts w:hint="eastAsia"/>
          <w:lang w:val="de-DE"/>
        </w:rPr>
        <w:t>저온</w:t>
      </w:r>
      <w:r w:rsidRPr="00246399">
        <w:rPr>
          <w:rFonts w:hint="eastAsia"/>
          <w:lang w:val="de-DE"/>
        </w:rPr>
        <w:t xml:space="preserve">, </w:t>
      </w:r>
      <w:r w:rsidRPr="00246399">
        <w:rPr>
          <w:rFonts w:hint="eastAsia"/>
          <w:lang w:val="de-DE"/>
        </w:rPr>
        <w:t>고온</w:t>
      </w:r>
      <w:r w:rsidRPr="00246399">
        <w:rPr>
          <w:rFonts w:hint="eastAsia"/>
          <w:lang w:val="de-DE"/>
        </w:rPr>
        <w:t xml:space="preserve">, </w:t>
      </w:r>
      <w:r w:rsidRPr="00246399">
        <w:rPr>
          <w:rFonts w:hint="eastAsia"/>
          <w:lang w:val="de-DE"/>
        </w:rPr>
        <w:t>온도변화</w:t>
      </w:r>
      <w:r w:rsidRPr="00246399">
        <w:rPr>
          <w:rFonts w:hint="eastAsia"/>
          <w:lang w:val="de-DE"/>
        </w:rPr>
        <w:t>)</w:t>
      </w:r>
      <w:proofErr w:type="spellStart"/>
      <w:r w:rsidRPr="00246399">
        <w:rPr>
          <w:rFonts w:hint="eastAsia"/>
          <w:lang w:val="de-DE"/>
        </w:rPr>
        <w:t>에</w:t>
      </w:r>
      <w:proofErr w:type="spellEnd"/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대한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시험기준</w:t>
      </w:r>
      <w:r w:rsidRPr="00246399">
        <w:rPr>
          <w:rFonts w:hint="eastAsia"/>
          <w:lang w:val="de-DE"/>
        </w:rPr>
        <w:t>(</w:t>
      </w:r>
      <w:r w:rsidRPr="00246399">
        <w:rPr>
          <w:rFonts w:hint="eastAsia"/>
          <w:lang w:val="de-DE"/>
        </w:rPr>
        <w:t>엄격도</w:t>
      </w:r>
      <w:r w:rsidRPr="00246399">
        <w:rPr>
          <w:rFonts w:hint="eastAsia"/>
          <w:lang w:val="de-DE"/>
        </w:rPr>
        <w:t>)</w:t>
      </w:r>
      <w:r w:rsidRPr="00246399">
        <w:rPr>
          <w:rFonts w:hint="eastAsia"/>
          <w:lang w:val="de-DE"/>
        </w:rPr>
        <w:t>은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다음과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같이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결정된다</w:t>
      </w:r>
      <w:r w:rsidRPr="00246399">
        <w:rPr>
          <w:rFonts w:hint="eastAsia"/>
          <w:lang w:val="de-DE"/>
        </w:rPr>
        <w:t>.</w:t>
      </w:r>
    </w:p>
    <w:p w14:paraId="7FC5AE1A" w14:textId="77777777" w:rsidR="00CE71DD" w:rsidRPr="00246399" w:rsidRDefault="00CE71DD" w:rsidP="00100265">
      <w:pPr>
        <w:rPr>
          <w:lang w:val="de-DE"/>
        </w:rPr>
      </w:pPr>
    </w:p>
    <w:p w14:paraId="0A1384FE" w14:textId="64921C3F" w:rsidR="00E04D87" w:rsidRPr="00246399" w:rsidRDefault="00E04D87" w:rsidP="00E04D87">
      <w:pPr>
        <w:pStyle w:val="KSDTf7"/>
      </w:pPr>
      <w:r w:rsidRPr="00246399">
        <w:rPr>
          <w:rFonts w:hint="eastAsia"/>
        </w:rPr>
        <w:t>표</w:t>
      </w:r>
      <w:r w:rsidRPr="00246399">
        <w:rPr>
          <w:rFonts w:hint="eastAsia"/>
        </w:rPr>
        <w:t xml:space="preserve"> A.3 </w:t>
      </w:r>
      <w:r w:rsidRPr="00246399">
        <w:fldChar w:fldCharType="begin"/>
      </w:r>
      <w:r w:rsidRPr="00246399">
        <w:instrText xml:space="preserve"> </w:instrText>
      </w:r>
      <w:r w:rsidRPr="00246399">
        <w:rPr>
          <w:rFonts w:hint="eastAsia"/>
        </w:rPr>
        <w:instrText>표</w:instrText>
      </w:r>
      <w:r w:rsidRPr="00246399">
        <w:rPr>
          <w:rFonts w:hint="eastAsia"/>
        </w:rPr>
        <w:instrText xml:space="preserve"> { STYLEREF 1 \s }.{ SEQ Table \* ARABIC \s 1 }</w:instrText>
      </w:r>
      <w:r w:rsidRPr="00246399">
        <w:instrText xml:space="preserve"> </w:instrText>
      </w:r>
      <w:r w:rsidRPr="00246399">
        <w:fldChar w:fldCharType="separate"/>
      </w:r>
      <w:r w:rsidRPr="00246399">
        <w:fldChar w:fldCharType="end"/>
      </w:r>
      <w:r w:rsidRPr="00246399">
        <w:rPr>
          <w:rFonts w:hint="eastAsia"/>
        </w:rPr>
        <w:t>—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온도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관련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내환경성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시험기준</w:t>
      </w:r>
      <w:r w:rsidRPr="00246399">
        <w:rPr>
          <w:rFonts w:hint="eastAsia"/>
        </w:rPr>
        <w:t>(</w:t>
      </w:r>
      <w:r w:rsidRPr="00246399">
        <w:rPr>
          <w:rFonts w:hint="eastAsia"/>
        </w:rPr>
        <w:t>엄격도</w:t>
      </w:r>
      <w:r w:rsidRPr="00246399">
        <w:rPr>
          <w:rFonts w:hint="eastAsia"/>
        </w:rPr>
        <w:t xml:space="preserve">) </w:t>
      </w:r>
      <w:r w:rsidRPr="00246399">
        <w:rPr>
          <w:rFonts w:hint="eastAsia"/>
        </w:rPr>
        <w:t>결정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참고사례</w:t>
      </w:r>
    </w:p>
    <w:tbl>
      <w:tblPr>
        <w:tblOverlap w:val="never"/>
        <w:tblW w:w="93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2"/>
        <w:gridCol w:w="1062"/>
        <w:gridCol w:w="1006"/>
        <w:gridCol w:w="1540"/>
        <w:gridCol w:w="1504"/>
        <w:gridCol w:w="1850"/>
        <w:gridCol w:w="1214"/>
      </w:tblGrid>
      <w:tr w:rsidR="00246399" w:rsidRPr="00246399" w14:paraId="7237C459" w14:textId="77777777" w:rsidTr="00ED00E9">
        <w:trPr>
          <w:trHeight w:val="454"/>
        </w:trPr>
        <w:tc>
          <w:tcPr>
            <w:tcW w:w="11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719763" w14:textId="77777777" w:rsidR="00CE71DD" w:rsidRPr="00246399" w:rsidRDefault="00CE71DD" w:rsidP="00346D6F">
            <w:pPr>
              <w:wordWrap/>
              <w:jc w:val="center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분류</w:t>
            </w:r>
          </w:p>
        </w:tc>
        <w:tc>
          <w:tcPr>
            <w:tcW w:w="69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C96856" w14:textId="77777777" w:rsidR="00CE71DD" w:rsidRPr="00246399" w:rsidRDefault="00CE71DD" w:rsidP="00346D6F">
            <w:pPr>
              <w:wordWrap/>
              <w:jc w:val="center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사례</w:t>
            </w:r>
          </w:p>
        </w:tc>
        <w:tc>
          <w:tcPr>
            <w:tcW w:w="12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B48DFF" w14:textId="77777777" w:rsidR="00CE71DD" w:rsidRPr="00246399" w:rsidRDefault="00CE71DD" w:rsidP="00346D6F">
            <w:pPr>
              <w:wordWrap/>
              <w:jc w:val="center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엄격도</w:t>
            </w:r>
          </w:p>
          <w:p w14:paraId="23B858EA" w14:textId="77777777" w:rsidR="00CE71DD" w:rsidRPr="00246399" w:rsidRDefault="00CE71DD" w:rsidP="00346D6F">
            <w:pPr>
              <w:wordWrap/>
              <w:jc w:val="center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(KS C IEC 60068-2-x)</w:t>
            </w:r>
          </w:p>
        </w:tc>
      </w:tr>
      <w:tr w:rsidR="00246399" w:rsidRPr="00246399" w14:paraId="6FD245E8" w14:textId="77777777" w:rsidTr="00ED00E9">
        <w:trPr>
          <w:trHeight w:val="898"/>
        </w:trPr>
        <w:tc>
          <w:tcPr>
            <w:tcW w:w="11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748523" w14:textId="77777777" w:rsidR="00CE71DD" w:rsidRPr="00246399" w:rsidRDefault="00CE71DD" w:rsidP="00346D6F">
            <w:pPr>
              <w:wordWrap/>
              <w:jc w:val="center"/>
              <w:rPr>
                <w:lang w:val="en-US"/>
              </w:rPr>
            </w:pP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2484D3" w14:textId="77777777" w:rsidR="00CE71DD" w:rsidRPr="00246399" w:rsidRDefault="00CE71DD" w:rsidP="00346D6F">
            <w:pPr>
              <w:wordWrap/>
              <w:jc w:val="center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기후관측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088F2F" w14:textId="77777777" w:rsidR="00CE71DD" w:rsidRPr="00246399" w:rsidRDefault="00CE71DD" w:rsidP="00346D6F">
            <w:pPr>
              <w:wordWrap/>
              <w:jc w:val="center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 xml:space="preserve">C-ITS </w:t>
            </w:r>
            <w:r w:rsidRPr="00246399">
              <w:rPr>
                <w:rFonts w:hint="eastAsia"/>
                <w:lang w:val="en-US"/>
              </w:rPr>
              <w:t>시범사업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69D3B7" w14:textId="77777777" w:rsidR="00CE71DD" w:rsidRPr="00246399" w:rsidRDefault="00CE71DD" w:rsidP="00346D6F">
            <w:pPr>
              <w:wordWrap/>
              <w:jc w:val="center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 xml:space="preserve">C-ITS </w:t>
            </w:r>
            <w:r w:rsidRPr="00246399">
              <w:rPr>
                <w:rFonts w:hint="eastAsia"/>
                <w:lang w:val="en-US"/>
              </w:rPr>
              <w:t>실증사업</w:t>
            </w:r>
          </w:p>
          <w:p w14:paraId="56EC04EC" w14:textId="77777777" w:rsidR="00CE71DD" w:rsidRPr="00246399" w:rsidRDefault="00CE71DD" w:rsidP="00346D6F">
            <w:pPr>
              <w:wordWrap/>
              <w:jc w:val="center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(</w:t>
            </w:r>
            <w:r w:rsidRPr="00246399">
              <w:rPr>
                <w:rFonts w:hint="eastAsia"/>
                <w:lang w:val="en-US"/>
              </w:rPr>
              <w:t>한국도로공사</w:t>
            </w:r>
            <w:r w:rsidRPr="00246399">
              <w:rPr>
                <w:rFonts w:hint="eastAsia"/>
                <w:lang w:val="en-US"/>
              </w:rPr>
              <w:t>)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85ABB9" w14:textId="77777777" w:rsidR="00CE71DD" w:rsidRPr="00246399" w:rsidRDefault="00CE71DD" w:rsidP="00346D6F">
            <w:pPr>
              <w:wordWrap/>
              <w:jc w:val="center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 xml:space="preserve">C-ITS </w:t>
            </w:r>
            <w:r w:rsidRPr="00246399">
              <w:rPr>
                <w:rFonts w:hint="eastAsia"/>
                <w:lang w:val="en-US"/>
              </w:rPr>
              <w:t>실증사업</w:t>
            </w:r>
          </w:p>
          <w:p w14:paraId="1E19B7D1" w14:textId="77777777" w:rsidR="00CE71DD" w:rsidRPr="00246399" w:rsidRDefault="00CE71DD" w:rsidP="00346D6F">
            <w:pPr>
              <w:wordWrap/>
              <w:jc w:val="center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(</w:t>
            </w:r>
            <w:r w:rsidRPr="00246399">
              <w:rPr>
                <w:rFonts w:hint="eastAsia"/>
                <w:lang w:val="en-US"/>
              </w:rPr>
              <w:t>제주도</w:t>
            </w:r>
            <w:r w:rsidRPr="00246399">
              <w:rPr>
                <w:rFonts w:hint="eastAsia"/>
                <w:lang w:val="en-US"/>
              </w:rPr>
              <w:t>)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AD9E12" w14:textId="77777777" w:rsidR="00CE71DD" w:rsidRPr="00246399" w:rsidRDefault="00CE71DD" w:rsidP="00346D6F">
            <w:pPr>
              <w:wordWrap/>
              <w:jc w:val="center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실측</w:t>
            </w:r>
          </w:p>
          <w:p w14:paraId="2E960DE1" w14:textId="77777777" w:rsidR="00CE71DD" w:rsidRPr="00246399" w:rsidRDefault="00CE71DD" w:rsidP="00346D6F">
            <w:pPr>
              <w:wordWrap/>
              <w:jc w:val="center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(</w:t>
            </w:r>
            <w:r w:rsidRPr="00246399">
              <w:rPr>
                <w:rFonts w:hint="eastAsia"/>
                <w:lang w:val="en-US"/>
              </w:rPr>
              <w:t>스마트하이웨이</w:t>
            </w:r>
            <w:r w:rsidRPr="00246399">
              <w:rPr>
                <w:rFonts w:hint="eastAsia"/>
                <w:lang w:val="en-US"/>
              </w:rPr>
              <w:t>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9F3572" w14:textId="77777777" w:rsidR="00CE71DD" w:rsidRPr="00246399" w:rsidRDefault="00CE71DD" w:rsidP="00346D6F">
            <w:pPr>
              <w:wordWrap/>
              <w:rPr>
                <w:lang w:val="en-US"/>
              </w:rPr>
            </w:pPr>
          </w:p>
        </w:tc>
      </w:tr>
      <w:tr w:rsidR="00246399" w:rsidRPr="00246399" w14:paraId="1237BF0A" w14:textId="77777777" w:rsidTr="00ED00E9">
        <w:trPr>
          <w:trHeight w:val="454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78F764" w14:textId="3426AB01" w:rsidR="00CE71DD" w:rsidRPr="00246399" w:rsidRDefault="00CE71DD" w:rsidP="00346D6F">
            <w:pPr>
              <w:wordWrap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저온저장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B75F6A" w14:textId="77777777" w:rsidR="00CE71DD" w:rsidRPr="00246399" w:rsidRDefault="00CE71DD" w:rsidP="00346D6F">
            <w:pPr>
              <w:wordWrap/>
              <w:jc w:val="center"/>
              <w:rPr>
                <w:lang w:val="en-US"/>
              </w:rPr>
            </w:pPr>
            <w:r w:rsidRPr="00246399">
              <w:rPr>
                <w:lang w:val="en-US"/>
              </w:rPr>
              <w:t>-32.6°C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D4462B" w14:textId="77777777" w:rsidR="00CE71DD" w:rsidRPr="00246399" w:rsidRDefault="00CE71DD" w:rsidP="00346D6F">
            <w:pPr>
              <w:wordWrap/>
              <w:jc w:val="center"/>
              <w:rPr>
                <w:lang w:val="en-US"/>
              </w:rPr>
            </w:pPr>
            <w:r w:rsidRPr="00246399">
              <w:rPr>
                <w:lang w:val="en-US"/>
              </w:rPr>
              <w:t>-35°C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949F3C" w14:textId="77777777" w:rsidR="00CE71DD" w:rsidRPr="00246399" w:rsidRDefault="00CE71DD" w:rsidP="00346D6F">
            <w:pPr>
              <w:wordWrap/>
              <w:jc w:val="center"/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ADA2CE" w14:textId="77777777" w:rsidR="00CE71DD" w:rsidRPr="00246399" w:rsidRDefault="00CE71DD" w:rsidP="00346D6F">
            <w:pPr>
              <w:wordWrap/>
              <w:jc w:val="center"/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4B82C9" w14:textId="77777777" w:rsidR="00CE71DD" w:rsidRPr="00246399" w:rsidRDefault="00CE71DD" w:rsidP="00346D6F">
            <w:pPr>
              <w:wordWrap/>
              <w:jc w:val="center"/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E563F1" w14:textId="77777777" w:rsidR="00CE71DD" w:rsidRPr="00246399" w:rsidRDefault="00CE71DD" w:rsidP="00346D6F">
            <w:pPr>
              <w:wordWrap/>
              <w:jc w:val="center"/>
              <w:rPr>
                <w:lang w:val="en-US"/>
              </w:rPr>
            </w:pPr>
            <w:r w:rsidRPr="00246399">
              <w:rPr>
                <w:lang w:val="en-US"/>
              </w:rPr>
              <w:t>-40°C</w:t>
            </w:r>
          </w:p>
        </w:tc>
      </w:tr>
      <w:tr w:rsidR="00246399" w:rsidRPr="00246399" w14:paraId="34320459" w14:textId="77777777" w:rsidTr="00ED00E9">
        <w:trPr>
          <w:trHeight w:val="454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85227F" w14:textId="006E8CA4" w:rsidR="00CE71DD" w:rsidRPr="00246399" w:rsidRDefault="00CE71DD" w:rsidP="00346D6F">
            <w:pPr>
              <w:wordWrap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저온동작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89037A" w14:textId="77777777" w:rsidR="00CE71DD" w:rsidRPr="00246399" w:rsidRDefault="00CE71DD" w:rsidP="00346D6F">
            <w:pPr>
              <w:wordWrap/>
              <w:jc w:val="center"/>
              <w:rPr>
                <w:lang w:val="en-US"/>
              </w:rPr>
            </w:pPr>
            <w:r w:rsidRPr="00246399">
              <w:rPr>
                <w:lang w:val="en-US"/>
              </w:rPr>
              <w:t>-32.6°C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575902" w14:textId="77777777" w:rsidR="00CE71DD" w:rsidRPr="00246399" w:rsidRDefault="00CE71DD" w:rsidP="00346D6F">
            <w:pPr>
              <w:wordWrap/>
              <w:jc w:val="center"/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FE6024" w14:textId="77777777" w:rsidR="00CE71DD" w:rsidRPr="00246399" w:rsidRDefault="00CE71DD" w:rsidP="00346D6F">
            <w:pPr>
              <w:wordWrap/>
              <w:jc w:val="center"/>
              <w:rPr>
                <w:lang w:val="en-US"/>
              </w:rPr>
            </w:pPr>
            <w:r w:rsidRPr="00246399">
              <w:rPr>
                <w:lang w:val="en-US"/>
              </w:rPr>
              <w:t>-30°C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BB2AB0" w14:textId="77777777" w:rsidR="00CE71DD" w:rsidRPr="00246399" w:rsidRDefault="00CE71DD" w:rsidP="00346D6F">
            <w:pPr>
              <w:wordWrap/>
              <w:jc w:val="center"/>
              <w:rPr>
                <w:lang w:val="en-US"/>
              </w:rPr>
            </w:pPr>
            <w:r w:rsidRPr="00246399">
              <w:rPr>
                <w:lang w:val="en-US"/>
              </w:rPr>
              <w:t>-34°C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6151D1" w14:textId="77777777" w:rsidR="00CE71DD" w:rsidRPr="00246399" w:rsidRDefault="00CE71DD" w:rsidP="00346D6F">
            <w:pPr>
              <w:wordWrap/>
              <w:jc w:val="center"/>
              <w:rPr>
                <w:lang w:val="en-US"/>
              </w:rPr>
            </w:pPr>
            <w:r w:rsidRPr="00246399">
              <w:rPr>
                <w:lang w:val="en-US"/>
              </w:rPr>
              <w:t>0°C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8C9B63" w14:textId="77777777" w:rsidR="00CE71DD" w:rsidRPr="00246399" w:rsidRDefault="00CE71DD" w:rsidP="00346D6F">
            <w:pPr>
              <w:wordWrap/>
              <w:jc w:val="center"/>
              <w:rPr>
                <w:lang w:val="en-US"/>
              </w:rPr>
            </w:pPr>
            <w:r w:rsidRPr="00246399">
              <w:rPr>
                <w:lang w:val="en-US"/>
              </w:rPr>
              <w:t>-40°C</w:t>
            </w:r>
          </w:p>
        </w:tc>
      </w:tr>
      <w:tr w:rsidR="00246399" w:rsidRPr="00246399" w14:paraId="1DC9EA99" w14:textId="77777777" w:rsidTr="00ED00E9">
        <w:trPr>
          <w:trHeight w:val="454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404E87" w14:textId="657F14E7" w:rsidR="00CE71DD" w:rsidRPr="00246399" w:rsidRDefault="00CE71DD" w:rsidP="00346D6F">
            <w:pPr>
              <w:wordWrap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고온저장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154B5" w14:textId="77777777" w:rsidR="00CE71DD" w:rsidRPr="00246399" w:rsidRDefault="00CE71DD" w:rsidP="00346D6F">
            <w:pPr>
              <w:wordWrap/>
              <w:jc w:val="center"/>
              <w:rPr>
                <w:lang w:val="en-US"/>
              </w:rPr>
            </w:pPr>
            <w:r w:rsidRPr="00246399">
              <w:rPr>
                <w:lang w:val="en-US"/>
              </w:rPr>
              <w:t>41°C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EB580E" w14:textId="77777777" w:rsidR="00CE71DD" w:rsidRPr="00246399" w:rsidRDefault="00CE71DD" w:rsidP="00346D6F">
            <w:pPr>
              <w:wordWrap/>
              <w:jc w:val="center"/>
              <w:rPr>
                <w:lang w:val="en-US"/>
              </w:rPr>
            </w:pPr>
            <w:r w:rsidRPr="00246399">
              <w:rPr>
                <w:lang w:val="en-US"/>
              </w:rPr>
              <w:t>70°C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9DE2AF" w14:textId="77777777" w:rsidR="00CE71DD" w:rsidRPr="00246399" w:rsidRDefault="00CE71DD" w:rsidP="00346D6F">
            <w:pPr>
              <w:wordWrap/>
              <w:jc w:val="center"/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0E2600" w14:textId="77777777" w:rsidR="00CE71DD" w:rsidRPr="00246399" w:rsidRDefault="00CE71DD" w:rsidP="00346D6F">
            <w:pPr>
              <w:wordWrap/>
              <w:jc w:val="center"/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D479FC" w14:textId="77777777" w:rsidR="00CE71DD" w:rsidRPr="00246399" w:rsidRDefault="00CE71DD" w:rsidP="00346D6F">
            <w:pPr>
              <w:wordWrap/>
              <w:jc w:val="center"/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5883ED" w14:textId="77777777" w:rsidR="00CE71DD" w:rsidRPr="00246399" w:rsidRDefault="00CE71DD" w:rsidP="00346D6F">
            <w:pPr>
              <w:wordWrap/>
              <w:jc w:val="center"/>
              <w:rPr>
                <w:lang w:val="en-US"/>
              </w:rPr>
            </w:pPr>
            <w:r w:rsidRPr="00246399">
              <w:rPr>
                <w:lang w:val="en-US"/>
              </w:rPr>
              <w:t>85°C</w:t>
            </w:r>
          </w:p>
        </w:tc>
      </w:tr>
      <w:tr w:rsidR="00246399" w:rsidRPr="00246399" w14:paraId="78FD3441" w14:textId="77777777" w:rsidTr="00ED00E9">
        <w:trPr>
          <w:trHeight w:val="454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55F866" w14:textId="199C8262" w:rsidR="00CE71DD" w:rsidRPr="00246399" w:rsidRDefault="00CE71DD" w:rsidP="00346D6F">
            <w:pPr>
              <w:wordWrap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고온동작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27484F" w14:textId="77777777" w:rsidR="00CE71DD" w:rsidRPr="00246399" w:rsidRDefault="00CE71DD" w:rsidP="00346D6F">
            <w:pPr>
              <w:wordWrap/>
              <w:jc w:val="center"/>
              <w:rPr>
                <w:lang w:val="en-US"/>
              </w:rPr>
            </w:pPr>
            <w:r w:rsidRPr="00246399">
              <w:rPr>
                <w:lang w:val="en-US"/>
              </w:rPr>
              <w:t>41°C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0DBDB7" w14:textId="77777777" w:rsidR="00CE71DD" w:rsidRPr="00246399" w:rsidRDefault="00CE71DD" w:rsidP="00346D6F">
            <w:pPr>
              <w:wordWrap/>
              <w:jc w:val="center"/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33E61B" w14:textId="77777777" w:rsidR="00CE71DD" w:rsidRPr="00246399" w:rsidRDefault="00CE71DD" w:rsidP="00346D6F">
            <w:pPr>
              <w:wordWrap/>
              <w:jc w:val="center"/>
              <w:rPr>
                <w:lang w:val="en-US"/>
              </w:rPr>
            </w:pPr>
            <w:r w:rsidRPr="00246399">
              <w:rPr>
                <w:lang w:val="en-US"/>
              </w:rPr>
              <w:t>70°C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0F5E5E" w14:textId="77777777" w:rsidR="00CE71DD" w:rsidRPr="00246399" w:rsidRDefault="00CE71DD" w:rsidP="00346D6F">
            <w:pPr>
              <w:wordWrap/>
              <w:jc w:val="center"/>
              <w:rPr>
                <w:lang w:val="en-US"/>
              </w:rPr>
            </w:pPr>
            <w:r w:rsidRPr="00246399">
              <w:rPr>
                <w:lang w:val="en-US"/>
              </w:rPr>
              <w:t>55°C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A41DB5" w14:textId="77777777" w:rsidR="00CE71DD" w:rsidRPr="00246399" w:rsidRDefault="00CE71DD" w:rsidP="00346D6F">
            <w:pPr>
              <w:wordWrap/>
              <w:jc w:val="center"/>
              <w:rPr>
                <w:lang w:val="en-US"/>
              </w:rPr>
            </w:pPr>
            <w:r w:rsidRPr="00246399">
              <w:rPr>
                <w:lang w:val="en-US"/>
              </w:rPr>
              <w:t>49.9°C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146F43" w14:textId="77777777" w:rsidR="00CE71DD" w:rsidRPr="00246399" w:rsidRDefault="00CE71DD" w:rsidP="00346D6F">
            <w:pPr>
              <w:wordWrap/>
              <w:jc w:val="center"/>
              <w:rPr>
                <w:lang w:val="en-US"/>
              </w:rPr>
            </w:pPr>
            <w:r w:rsidRPr="00246399">
              <w:rPr>
                <w:lang w:val="en-US"/>
              </w:rPr>
              <w:t>70°C</w:t>
            </w:r>
          </w:p>
        </w:tc>
      </w:tr>
      <w:tr w:rsidR="00346D6F" w:rsidRPr="00246399" w14:paraId="33353993" w14:textId="77777777" w:rsidTr="00ED00E9">
        <w:trPr>
          <w:trHeight w:val="41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F9B455" w14:textId="1924C168" w:rsidR="00CE71DD" w:rsidRPr="00246399" w:rsidRDefault="00CE71DD" w:rsidP="00346D6F">
            <w:pPr>
              <w:wordWrap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노출시간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87E777" w14:textId="77777777" w:rsidR="00CE71DD" w:rsidRPr="00246399" w:rsidRDefault="00CE71DD" w:rsidP="00346D6F">
            <w:pPr>
              <w:wordWrap/>
              <w:jc w:val="center"/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C777C2" w14:textId="77777777" w:rsidR="00CE71DD" w:rsidRPr="00246399" w:rsidRDefault="00CE71DD" w:rsidP="00346D6F">
            <w:pPr>
              <w:wordWrap/>
              <w:jc w:val="center"/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49F170" w14:textId="77777777" w:rsidR="00CE71DD" w:rsidRPr="00246399" w:rsidRDefault="00CE71DD" w:rsidP="00346D6F">
            <w:pPr>
              <w:wordWrap/>
              <w:jc w:val="center"/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C05D15" w14:textId="77777777" w:rsidR="00CE71DD" w:rsidRPr="00246399" w:rsidRDefault="00CE71DD" w:rsidP="00346D6F">
            <w:pPr>
              <w:wordWrap/>
              <w:jc w:val="center"/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BFDCB3" w14:textId="77777777" w:rsidR="00CE71DD" w:rsidRPr="00246399" w:rsidRDefault="00CE71DD" w:rsidP="00346D6F">
            <w:pPr>
              <w:wordWrap/>
              <w:jc w:val="center"/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829259" w14:textId="77777777" w:rsidR="00CE71DD" w:rsidRPr="00246399" w:rsidRDefault="00CE71DD" w:rsidP="00346D6F">
            <w:pPr>
              <w:wordWrap/>
              <w:jc w:val="center"/>
              <w:rPr>
                <w:lang w:val="en-US"/>
              </w:rPr>
            </w:pPr>
            <w:r w:rsidRPr="00246399">
              <w:rPr>
                <w:lang w:val="en-US"/>
              </w:rPr>
              <w:t>96</w:t>
            </w:r>
            <w:r w:rsidRPr="00246399">
              <w:rPr>
                <w:rFonts w:hint="eastAsia"/>
                <w:lang w:val="en-US"/>
              </w:rPr>
              <w:t>시간</w:t>
            </w:r>
          </w:p>
        </w:tc>
      </w:tr>
    </w:tbl>
    <w:p w14:paraId="76A5FC51" w14:textId="77777777" w:rsidR="00CE71DD" w:rsidRPr="00246399" w:rsidRDefault="00CE71DD" w:rsidP="00100265">
      <w:pPr>
        <w:rPr>
          <w:lang w:val="de-DE"/>
        </w:rPr>
      </w:pPr>
    </w:p>
    <w:p w14:paraId="7856D3A4" w14:textId="77777777" w:rsidR="00A05D74" w:rsidRPr="00246399" w:rsidRDefault="00A05D74" w:rsidP="00A05D74">
      <w:pPr>
        <w:rPr>
          <w:lang w:val="de-DE"/>
        </w:rPr>
      </w:pPr>
      <w:r w:rsidRPr="00246399">
        <w:rPr>
          <w:rFonts w:hint="eastAsia"/>
          <w:lang w:val="de-DE"/>
        </w:rPr>
        <w:lastRenderedPageBreak/>
        <w:t>내습사이클에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대한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시험기준</w:t>
      </w:r>
      <w:r w:rsidRPr="00246399">
        <w:rPr>
          <w:rFonts w:hint="eastAsia"/>
          <w:lang w:val="de-DE"/>
        </w:rPr>
        <w:t>(</w:t>
      </w:r>
      <w:r w:rsidRPr="00246399">
        <w:rPr>
          <w:rFonts w:hint="eastAsia"/>
          <w:lang w:val="de-DE"/>
        </w:rPr>
        <w:t>엄격도</w:t>
      </w:r>
      <w:r w:rsidRPr="00246399">
        <w:rPr>
          <w:rFonts w:hint="eastAsia"/>
          <w:lang w:val="de-DE"/>
        </w:rPr>
        <w:t>)</w:t>
      </w:r>
      <w:r w:rsidRPr="00246399">
        <w:rPr>
          <w:rFonts w:hint="eastAsia"/>
          <w:lang w:val="de-DE"/>
        </w:rPr>
        <w:t>은</w:t>
      </w:r>
      <w:r w:rsidRPr="00246399">
        <w:rPr>
          <w:rFonts w:hint="eastAsia"/>
          <w:lang w:val="de-DE"/>
        </w:rPr>
        <w:t xml:space="preserve"> KS C IEC 60068-2-30</w:t>
      </w:r>
      <w:r w:rsidRPr="00246399">
        <w:rPr>
          <w:rFonts w:hint="eastAsia"/>
          <w:lang w:val="de-DE"/>
        </w:rPr>
        <w:t>에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명시된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기본값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중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상위온도</w:t>
      </w:r>
      <w:r w:rsidRPr="00246399">
        <w:rPr>
          <w:rFonts w:hint="eastAsia"/>
          <w:lang w:val="de-DE"/>
        </w:rPr>
        <w:t xml:space="preserve"> 55</w:t>
      </w:r>
      <w:r w:rsidRPr="00246399">
        <w:rPr>
          <w:rFonts w:hint="eastAsia"/>
          <w:lang w:val="de-DE"/>
        </w:rPr>
        <w:t>°</w:t>
      </w:r>
      <w:r w:rsidRPr="00246399">
        <w:rPr>
          <w:rFonts w:hint="eastAsia"/>
          <w:lang w:val="de-DE"/>
        </w:rPr>
        <w:t xml:space="preserve">C, </w:t>
      </w:r>
      <w:proofErr w:type="spellStart"/>
      <w:r w:rsidRPr="00246399">
        <w:rPr>
          <w:rFonts w:hint="eastAsia"/>
          <w:lang w:val="de-DE"/>
        </w:rPr>
        <w:t>주기수</w:t>
      </w:r>
      <w:proofErr w:type="spellEnd"/>
      <w:r w:rsidRPr="00246399">
        <w:rPr>
          <w:rFonts w:hint="eastAsia"/>
          <w:lang w:val="de-DE"/>
        </w:rPr>
        <w:t xml:space="preserve"> 2</w:t>
      </w:r>
      <w:r w:rsidRPr="00246399">
        <w:rPr>
          <w:rFonts w:hint="eastAsia"/>
          <w:lang w:val="de-DE"/>
        </w:rPr>
        <w:t>사이클을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적용한다</w:t>
      </w:r>
      <w:r w:rsidRPr="00246399">
        <w:rPr>
          <w:rFonts w:hint="eastAsia"/>
          <w:lang w:val="de-DE"/>
        </w:rPr>
        <w:t xml:space="preserve">. </w:t>
      </w:r>
    </w:p>
    <w:p w14:paraId="77DB239D" w14:textId="77777777" w:rsidR="00FD377E" w:rsidRPr="00246399" w:rsidRDefault="00FD377E" w:rsidP="00A05D74">
      <w:pPr>
        <w:rPr>
          <w:lang w:val="de-DE"/>
        </w:rPr>
      </w:pPr>
    </w:p>
    <w:p w14:paraId="66F9D819" w14:textId="36022C65" w:rsidR="00CE71DD" w:rsidRPr="00246399" w:rsidRDefault="00A05D74" w:rsidP="00A05D74">
      <w:pPr>
        <w:rPr>
          <w:lang w:val="de-DE"/>
        </w:rPr>
      </w:pPr>
      <w:r w:rsidRPr="00246399">
        <w:rPr>
          <w:rFonts w:hint="eastAsia"/>
          <w:lang w:val="de-DE"/>
        </w:rPr>
        <w:t>방진</w:t>
      </w:r>
      <w:r w:rsidRPr="00246399">
        <w:rPr>
          <w:rFonts w:hint="eastAsia"/>
          <w:lang w:val="de-DE"/>
        </w:rPr>
        <w:t>/</w:t>
      </w:r>
      <w:r w:rsidRPr="00246399">
        <w:rPr>
          <w:rFonts w:hint="eastAsia"/>
          <w:lang w:val="de-DE"/>
        </w:rPr>
        <w:t>방수에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대한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시험기준</w:t>
      </w:r>
      <w:r w:rsidRPr="00246399">
        <w:rPr>
          <w:rFonts w:hint="eastAsia"/>
          <w:lang w:val="de-DE"/>
        </w:rPr>
        <w:t>(</w:t>
      </w:r>
      <w:r w:rsidRPr="00246399">
        <w:rPr>
          <w:rFonts w:hint="eastAsia"/>
          <w:lang w:val="de-DE"/>
        </w:rPr>
        <w:t>엄격도</w:t>
      </w:r>
      <w:r w:rsidRPr="00246399">
        <w:rPr>
          <w:rFonts w:hint="eastAsia"/>
          <w:lang w:val="de-DE"/>
        </w:rPr>
        <w:t>)</w:t>
      </w:r>
      <w:r w:rsidRPr="00246399">
        <w:rPr>
          <w:rFonts w:hint="eastAsia"/>
          <w:lang w:val="de-DE"/>
        </w:rPr>
        <w:t>은</w:t>
      </w:r>
      <w:r w:rsidRPr="00246399">
        <w:rPr>
          <w:rFonts w:hint="eastAsia"/>
          <w:lang w:val="de-DE"/>
        </w:rPr>
        <w:t xml:space="preserve"> KS C IEC 60529</w:t>
      </w:r>
      <w:r w:rsidRPr="00246399">
        <w:rPr>
          <w:rFonts w:hint="eastAsia"/>
          <w:lang w:val="de-DE"/>
        </w:rPr>
        <w:t>에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명시된</w:t>
      </w:r>
      <w:r w:rsidRPr="00246399">
        <w:rPr>
          <w:rFonts w:hint="eastAsia"/>
          <w:lang w:val="de-DE"/>
        </w:rPr>
        <w:t xml:space="preserve"> IP66 </w:t>
      </w:r>
      <w:r w:rsidRPr="00246399">
        <w:rPr>
          <w:rFonts w:hint="eastAsia"/>
          <w:lang w:val="de-DE"/>
        </w:rPr>
        <w:t>등급을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적용한다</w:t>
      </w:r>
      <w:r w:rsidRPr="00246399">
        <w:rPr>
          <w:rFonts w:hint="eastAsia"/>
          <w:lang w:val="de-DE"/>
        </w:rPr>
        <w:t xml:space="preserve">. </w:t>
      </w:r>
      <w:r w:rsidRPr="00246399">
        <w:rPr>
          <w:rFonts w:hint="eastAsia"/>
          <w:lang w:val="de-DE"/>
        </w:rPr>
        <w:t>각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등급의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의미는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다음과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같다</w:t>
      </w:r>
      <w:r w:rsidRPr="00246399">
        <w:rPr>
          <w:rFonts w:hint="eastAsia"/>
          <w:lang w:val="de-DE"/>
        </w:rPr>
        <w:t>.</w:t>
      </w:r>
    </w:p>
    <w:p w14:paraId="5E361639" w14:textId="77777777" w:rsidR="00CE71DD" w:rsidRPr="00246399" w:rsidRDefault="00CE71DD" w:rsidP="00100265">
      <w:pPr>
        <w:rPr>
          <w:lang w:val="de-DE"/>
        </w:rPr>
      </w:pPr>
    </w:p>
    <w:p w14:paraId="00A27B62" w14:textId="7D1FB87F" w:rsidR="00A05D74" w:rsidRPr="00246399" w:rsidRDefault="00A05D74" w:rsidP="00A05D74">
      <w:pPr>
        <w:rPr>
          <w:lang w:val="en-US"/>
        </w:rPr>
      </w:pPr>
      <w:r w:rsidRPr="00246399">
        <w:rPr>
          <w:noProof/>
          <w:lang w:val="en-US"/>
        </w:rPr>
        <w:drawing>
          <wp:inline distT="0" distB="0" distL="0" distR="0" wp14:anchorId="4B687021" wp14:editId="22B34EC3">
            <wp:extent cx="5903988" cy="4674413"/>
            <wp:effectExtent l="0" t="0" r="1905" b="0"/>
            <wp:docPr id="22364658" name="그림 4" descr="텍스트, 스크린샷, 도표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64658" name="그림 4" descr="텍스트, 스크린샷, 도표, 번호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819" cy="46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82E9A" w14:textId="58F5D6FC" w:rsidR="00CE71DD" w:rsidRPr="00246399" w:rsidRDefault="00E04D87" w:rsidP="00E04D87">
      <w:pPr>
        <w:pStyle w:val="KSDT"/>
        <w:rPr>
          <w:lang w:val="de-DE"/>
        </w:rPr>
      </w:pPr>
      <w:r w:rsidRPr="00246399">
        <w:rPr>
          <w:rFonts w:cs="맑은 고딕" w:hint="eastAsia"/>
          <w:lang w:val="de-DE" w:eastAsia="ja-JP"/>
        </w:rPr>
        <w:t>그림</w:t>
      </w:r>
      <w:r w:rsidRPr="00246399">
        <w:rPr>
          <w:rFonts w:hint="eastAsia"/>
          <w:lang w:val="de-DE" w:eastAsia="ja-JP"/>
        </w:rPr>
        <w:t xml:space="preserve"> </w:t>
      </w:r>
      <w:r w:rsidRPr="00246399">
        <w:rPr>
          <w:rFonts w:hint="eastAsia"/>
          <w:lang w:val="de-DE"/>
        </w:rPr>
        <w:t>A.1</w:t>
      </w:r>
      <w:r w:rsidRPr="00246399">
        <w:rPr>
          <w:lang w:val="de-DE" w:eastAsia="ja-JP"/>
        </w:rPr>
        <w:fldChar w:fldCharType="begin"/>
      </w:r>
      <w:r w:rsidRPr="00246399">
        <w:rPr>
          <w:lang w:val="de-DE" w:eastAsia="ja-JP"/>
        </w:rPr>
        <w:instrText xml:space="preserve">\IF </w:instrText>
      </w:r>
      <w:r w:rsidRPr="00246399">
        <w:rPr>
          <w:lang w:val="de-DE" w:eastAsia="ja-JP"/>
        </w:rPr>
        <w:fldChar w:fldCharType="begin"/>
      </w:r>
      <w:r w:rsidRPr="00246399">
        <w:rPr>
          <w:lang w:val="de-DE" w:eastAsia="ja-JP"/>
        </w:rPr>
        <w:instrText xml:space="preserve">SEQ aaa \c </w:instrText>
      </w:r>
      <w:r w:rsidRPr="00246399">
        <w:rPr>
          <w:lang w:val="de-DE" w:eastAsia="ja-JP"/>
        </w:rPr>
        <w:fldChar w:fldCharType="separate"/>
      </w:r>
      <w:r w:rsidRPr="00246399">
        <w:rPr>
          <w:noProof/>
          <w:lang w:val="de-DE" w:eastAsia="ja-JP"/>
        </w:rPr>
        <w:instrText>0</w:instrText>
      </w:r>
      <w:r w:rsidRPr="00246399">
        <w:rPr>
          <w:lang w:val="de-DE" w:eastAsia="ja-JP"/>
        </w:rPr>
        <w:fldChar w:fldCharType="end"/>
      </w:r>
      <w:r w:rsidRPr="00246399">
        <w:rPr>
          <w:lang w:val="de-DE" w:eastAsia="ja-JP"/>
        </w:rPr>
        <w:instrText>&gt;= 1 "</w:instrText>
      </w:r>
      <w:r w:rsidRPr="00246399">
        <w:rPr>
          <w:lang w:val="de-DE" w:eastAsia="ja-JP"/>
        </w:rPr>
        <w:fldChar w:fldCharType="begin"/>
      </w:r>
      <w:r w:rsidRPr="00246399">
        <w:rPr>
          <w:lang w:val="de-DE" w:eastAsia="ja-JP"/>
        </w:rPr>
        <w:instrText xml:space="preserve">SEQ aaa \c \* ALPHABETIC </w:instrText>
      </w:r>
      <w:r w:rsidRPr="00246399">
        <w:rPr>
          <w:lang w:val="de-DE" w:eastAsia="ja-JP"/>
        </w:rPr>
        <w:fldChar w:fldCharType="separate"/>
      </w:r>
      <w:r w:rsidRPr="00246399">
        <w:rPr>
          <w:lang w:val="de-DE" w:eastAsia="ja-JP"/>
        </w:rPr>
        <w:instrText>A</w:instrText>
      </w:r>
      <w:r w:rsidRPr="00246399">
        <w:rPr>
          <w:lang w:val="de-DE" w:eastAsia="ja-JP"/>
        </w:rPr>
        <w:fldChar w:fldCharType="end"/>
      </w:r>
      <w:r w:rsidRPr="00246399">
        <w:rPr>
          <w:lang w:val="de-DE" w:eastAsia="ja-JP"/>
        </w:rPr>
        <w:instrText xml:space="preserve">." </w:instrText>
      </w:r>
      <w:r w:rsidRPr="00246399">
        <w:rPr>
          <w:lang w:val="de-DE" w:eastAsia="ja-JP"/>
        </w:rPr>
        <w:fldChar w:fldCharType="end"/>
      </w:r>
      <w:r w:rsidRPr="00246399">
        <w:rPr>
          <w:lang w:val="de-DE" w:eastAsia="ja-JP"/>
        </w:rPr>
        <w:fldChar w:fldCharType="begin"/>
      </w:r>
      <w:r w:rsidRPr="00246399">
        <w:rPr>
          <w:lang w:val="de-DE" w:eastAsia="ja-JP"/>
        </w:rPr>
        <w:instrText xml:space="preserve">\IF </w:instrText>
      </w:r>
      <w:r w:rsidRPr="00246399">
        <w:rPr>
          <w:lang w:val="de-DE" w:eastAsia="ja-JP"/>
        </w:rPr>
        <w:fldChar w:fldCharType="begin"/>
      </w:r>
      <w:r w:rsidRPr="00246399">
        <w:rPr>
          <w:lang w:val="de-DE" w:eastAsia="ja-JP"/>
        </w:rPr>
        <w:instrText>SEQ aaa</w:instrText>
      </w:r>
      <w:r w:rsidRPr="00246399">
        <w:rPr>
          <w:rFonts w:hint="eastAsia"/>
          <w:lang w:val="de-DE" w:eastAsia="ja-JP"/>
        </w:rPr>
        <w:instrText>l</w:instrText>
      </w:r>
      <w:r w:rsidRPr="00246399">
        <w:rPr>
          <w:lang w:val="de-DE" w:eastAsia="ja-JP"/>
        </w:rPr>
        <w:instrText xml:space="preserve"> \c </w:instrText>
      </w:r>
      <w:r w:rsidRPr="00246399">
        <w:rPr>
          <w:lang w:val="de-DE" w:eastAsia="ja-JP"/>
        </w:rPr>
        <w:fldChar w:fldCharType="separate"/>
      </w:r>
      <w:r w:rsidRPr="00246399">
        <w:rPr>
          <w:noProof/>
          <w:lang w:val="de-DE" w:eastAsia="ja-JP"/>
        </w:rPr>
        <w:instrText>0</w:instrText>
      </w:r>
      <w:r w:rsidRPr="00246399">
        <w:rPr>
          <w:lang w:val="de-DE" w:eastAsia="ja-JP"/>
        </w:rPr>
        <w:fldChar w:fldCharType="end"/>
      </w:r>
      <w:r w:rsidRPr="00246399">
        <w:rPr>
          <w:lang w:val="de-DE" w:eastAsia="ja-JP"/>
        </w:rPr>
        <w:instrText>&gt;= 1 "</w:instrText>
      </w:r>
      <w:r w:rsidRPr="00246399">
        <w:rPr>
          <w:lang w:val="de-DE" w:eastAsia="ja-JP"/>
        </w:rPr>
        <w:fldChar w:fldCharType="begin"/>
      </w:r>
      <w:r w:rsidRPr="00246399">
        <w:rPr>
          <w:lang w:val="de-DE" w:eastAsia="ja-JP"/>
        </w:rPr>
        <w:instrText xml:space="preserve">SEQ </w:instrText>
      </w:r>
      <w:r w:rsidRPr="00246399">
        <w:rPr>
          <w:rFonts w:hint="eastAsia"/>
          <w:lang w:val="de-DE" w:eastAsia="ja-JP"/>
        </w:rPr>
        <w:instrText>no</w:instrText>
      </w:r>
      <w:r w:rsidRPr="00246399">
        <w:rPr>
          <w:lang w:val="de-DE" w:eastAsia="ja-JP"/>
        </w:rPr>
        <w:instrText xml:space="preserve"> </w:instrText>
      </w:r>
      <w:r w:rsidRPr="00246399">
        <w:rPr>
          <w:rFonts w:hint="eastAsia"/>
          <w:lang w:val="de-DE" w:eastAsia="ja-JP"/>
        </w:rPr>
        <w:instrText xml:space="preserve">\c </w:instrText>
      </w:r>
      <w:r w:rsidRPr="00246399">
        <w:rPr>
          <w:lang w:val="de-DE" w:eastAsia="ja-JP"/>
        </w:rPr>
        <w:fldChar w:fldCharType="separate"/>
      </w:r>
      <w:r w:rsidRPr="00246399">
        <w:rPr>
          <w:lang w:val="de-DE" w:eastAsia="ja-JP"/>
        </w:rPr>
        <w:instrText>1</w:instrText>
      </w:r>
      <w:r w:rsidRPr="00246399">
        <w:rPr>
          <w:lang w:val="de-DE" w:eastAsia="ja-JP"/>
        </w:rPr>
        <w:fldChar w:fldCharType="end"/>
      </w:r>
      <w:r w:rsidRPr="00246399">
        <w:rPr>
          <w:lang w:val="de-DE" w:eastAsia="ja-JP"/>
        </w:rPr>
        <w:fldChar w:fldCharType="begin"/>
      </w:r>
      <w:r w:rsidRPr="00246399">
        <w:rPr>
          <w:lang w:val="de-DE" w:eastAsia="ja-JP"/>
        </w:rPr>
        <w:instrText xml:space="preserve">SEQ </w:instrText>
      </w:r>
      <w:r w:rsidRPr="00246399">
        <w:rPr>
          <w:rFonts w:hint="eastAsia"/>
          <w:lang w:val="de-DE" w:eastAsia="ja-JP"/>
        </w:rPr>
        <w:instrText>du</w:instrText>
      </w:r>
      <w:r w:rsidRPr="00246399">
        <w:rPr>
          <w:lang w:val="de-DE" w:eastAsia="ja-JP"/>
        </w:rPr>
        <w:instrText xml:space="preserve">aaa \c \* ALPHABETIC </w:instrText>
      </w:r>
      <w:r w:rsidRPr="00246399">
        <w:rPr>
          <w:lang w:val="de-DE" w:eastAsia="ja-JP"/>
        </w:rPr>
        <w:fldChar w:fldCharType="separate"/>
      </w:r>
      <w:r w:rsidRPr="00246399">
        <w:rPr>
          <w:lang w:val="de-DE" w:eastAsia="ja-JP"/>
        </w:rPr>
        <w:instrText>A</w:instrText>
      </w:r>
      <w:r w:rsidRPr="00246399">
        <w:rPr>
          <w:lang w:val="de-DE" w:eastAsia="ja-JP"/>
        </w:rPr>
        <w:fldChar w:fldCharType="end"/>
      </w:r>
      <w:r w:rsidRPr="00246399">
        <w:rPr>
          <w:lang w:val="de-DE" w:eastAsia="ja-JP"/>
        </w:rPr>
        <w:instrText xml:space="preserve">." </w:instrText>
      </w:r>
      <w:r w:rsidRPr="00246399">
        <w:rPr>
          <w:lang w:val="de-DE" w:eastAsia="ja-JP"/>
        </w:rPr>
        <w:fldChar w:fldCharType="begin"/>
      </w:r>
      <w:r w:rsidRPr="00246399">
        <w:rPr>
          <w:lang w:val="de-DE" w:eastAsia="ja-JP"/>
        </w:rPr>
        <w:instrText xml:space="preserve"> \IF </w:instrText>
      </w:r>
      <w:r w:rsidRPr="00246399">
        <w:rPr>
          <w:lang w:val="de-DE" w:eastAsia="ja-JP"/>
        </w:rPr>
        <w:fldChar w:fldCharType="begin"/>
      </w:r>
      <w:r w:rsidRPr="00246399">
        <w:rPr>
          <w:lang w:val="de-DE" w:eastAsia="ja-JP"/>
        </w:rPr>
        <w:instrText xml:space="preserve">SEQ </w:instrText>
      </w:r>
      <w:r w:rsidRPr="00246399">
        <w:rPr>
          <w:rFonts w:hint="eastAsia"/>
          <w:lang w:val="de-DE" w:eastAsia="ja-JP"/>
        </w:rPr>
        <w:instrText>no</w:instrText>
      </w:r>
      <w:r w:rsidRPr="00246399">
        <w:rPr>
          <w:lang w:val="de-DE" w:eastAsia="ja-JP"/>
        </w:rPr>
        <w:instrText xml:space="preserve"> \c </w:instrText>
      </w:r>
      <w:r w:rsidRPr="00246399">
        <w:rPr>
          <w:lang w:val="de-DE" w:eastAsia="ja-JP"/>
        </w:rPr>
        <w:fldChar w:fldCharType="separate"/>
      </w:r>
      <w:r w:rsidRPr="00246399">
        <w:rPr>
          <w:noProof/>
          <w:lang w:val="de-DE" w:eastAsia="ja-JP"/>
        </w:rPr>
        <w:instrText>0</w:instrText>
      </w:r>
      <w:r w:rsidRPr="00246399">
        <w:rPr>
          <w:lang w:val="de-DE" w:eastAsia="ja-JP"/>
        </w:rPr>
        <w:fldChar w:fldCharType="end"/>
      </w:r>
      <w:r w:rsidRPr="00246399">
        <w:rPr>
          <w:lang w:val="de-DE" w:eastAsia="ja-JP"/>
        </w:rPr>
        <w:instrText>&gt;= 1</w:instrText>
      </w:r>
      <w:r w:rsidRPr="00246399">
        <w:rPr>
          <w:rFonts w:hint="eastAsia"/>
          <w:lang w:val="de-DE" w:eastAsia="ja-JP"/>
        </w:rPr>
        <w:instrText xml:space="preserve"> "</w:instrText>
      </w:r>
      <w:r w:rsidRPr="00246399">
        <w:rPr>
          <w:lang w:val="de-DE" w:eastAsia="ja-JP"/>
        </w:rPr>
        <w:fldChar w:fldCharType="begin"/>
      </w:r>
      <w:r w:rsidRPr="00246399">
        <w:rPr>
          <w:rFonts w:hint="eastAsia"/>
          <w:lang w:val="de-DE" w:eastAsia="ja-JP"/>
        </w:rPr>
        <w:instrText>SEQ no</w:instrText>
      </w:r>
      <w:r w:rsidRPr="00246399">
        <w:rPr>
          <w:lang w:val="de-DE" w:eastAsia="ja-JP"/>
        </w:rPr>
        <w:instrText xml:space="preserve"> </w:instrText>
      </w:r>
      <w:r w:rsidRPr="00246399">
        <w:rPr>
          <w:rFonts w:hint="eastAsia"/>
          <w:lang w:val="de-DE" w:eastAsia="ja-JP"/>
        </w:rPr>
        <w:instrText>\c</w:instrText>
      </w:r>
      <w:r w:rsidRPr="00246399">
        <w:rPr>
          <w:lang w:val="de-DE" w:eastAsia="ja-JP"/>
        </w:rPr>
        <w:instrText xml:space="preserve"> </w:instrText>
      </w:r>
      <w:r w:rsidRPr="00246399">
        <w:rPr>
          <w:lang w:val="de-DE" w:eastAsia="ja-JP"/>
        </w:rPr>
        <w:fldChar w:fldCharType="separate"/>
      </w:r>
      <w:r w:rsidRPr="00246399">
        <w:rPr>
          <w:lang w:val="de-DE" w:eastAsia="ja-JP"/>
        </w:rPr>
        <w:instrText>1</w:instrText>
      </w:r>
      <w:r w:rsidRPr="00246399">
        <w:rPr>
          <w:lang w:val="de-DE" w:eastAsia="ja-JP"/>
        </w:rPr>
        <w:fldChar w:fldCharType="end"/>
      </w:r>
      <w:r w:rsidRPr="00246399">
        <w:rPr>
          <w:rFonts w:hint="eastAsia"/>
          <w:lang w:val="de-DE" w:eastAsia="ja-JP"/>
        </w:rPr>
        <w:instrText>."</w:instrText>
      </w:r>
      <w:r w:rsidRPr="00246399">
        <w:rPr>
          <w:lang w:val="de-DE" w:eastAsia="ja-JP"/>
        </w:rPr>
        <w:instrText xml:space="preserve"> </w:instrText>
      </w:r>
      <w:r w:rsidRPr="00246399">
        <w:rPr>
          <w:lang w:val="de-DE" w:eastAsia="ja-JP"/>
        </w:rPr>
        <w:fldChar w:fldCharType="end"/>
      </w:r>
      <w:r w:rsidRPr="00246399">
        <w:rPr>
          <w:lang w:val="de-DE" w:eastAsia="ja-JP"/>
        </w:rPr>
        <w:fldChar w:fldCharType="end"/>
      </w:r>
      <w:r w:rsidRPr="00246399">
        <w:rPr>
          <w:rFonts w:hint="eastAsia"/>
          <w:lang w:val="de-DE" w:eastAsia="ja-JP"/>
        </w:rPr>
        <w:t xml:space="preserve"> </w:t>
      </w:r>
      <w:r w:rsidRPr="00246399">
        <w:rPr>
          <w:rFonts w:hint="eastAsia"/>
          <w:lang w:val="de-DE" w:eastAsia="ja-JP"/>
        </w:rPr>
        <w:t>—</w:t>
      </w:r>
      <w:r w:rsidRPr="00246399">
        <w:rPr>
          <w:rFonts w:hint="eastAsia"/>
          <w:lang w:val="de-DE" w:eastAsia="ja-JP"/>
        </w:rPr>
        <w:t xml:space="preserve"> </w:t>
      </w:r>
      <w:r w:rsidRPr="00246399">
        <w:rPr>
          <w:rFonts w:hint="eastAsia"/>
          <w:lang w:val="de-DE"/>
        </w:rPr>
        <w:t>방진</w:t>
      </w:r>
      <w:r w:rsidRPr="00246399">
        <w:rPr>
          <w:rFonts w:hint="eastAsia"/>
          <w:lang w:val="de-DE"/>
        </w:rPr>
        <w:t>/</w:t>
      </w:r>
      <w:r w:rsidRPr="00246399">
        <w:rPr>
          <w:rFonts w:hint="eastAsia"/>
          <w:lang w:val="de-DE"/>
        </w:rPr>
        <w:t>방수</w:t>
      </w:r>
      <w:r w:rsidRPr="00246399">
        <w:rPr>
          <w:rFonts w:hint="eastAsia"/>
          <w:lang w:val="de-DE"/>
        </w:rPr>
        <w:t xml:space="preserve"> IP</w:t>
      </w:r>
      <w:r w:rsidRPr="00246399">
        <w:rPr>
          <w:rFonts w:hint="eastAsia"/>
          <w:lang w:val="de-DE"/>
        </w:rPr>
        <w:t>코드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의미</w:t>
      </w:r>
    </w:p>
    <w:p w14:paraId="00C7428A" w14:textId="77777777" w:rsidR="00E04D87" w:rsidRPr="00246399" w:rsidRDefault="00E04D87" w:rsidP="00100265">
      <w:pPr>
        <w:rPr>
          <w:lang w:val="de-DE"/>
        </w:rPr>
      </w:pPr>
    </w:p>
    <w:p w14:paraId="52B17DFF" w14:textId="775056A9" w:rsidR="00CE71DD" w:rsidRPr="00246399" w:rsidRDefault="00083576" w:rsidP="00100265">
      <w:pPr>
        <w:rPr>
          <w:lang w:val="de-DE"/>
        </w:rPr>
      </w:pPr>
      <w:r w:rsidRPr="00246399">
        <w:rPr>
          <w:rFonts w:hint="eastAsia"/>
          <w:lang w:val="de-DE"/>
        </w:rPr>
        <w:t>방염</w:t>
      </w:r>
      <w:r w:rsidRPr="00246399">
        <w:rPr>
          <w:rFonts w:hint="eastAsia"/>
          <w:lang w:val="de-DE"/>
        </w:rPr>
        <w:t>/</w:t>
      </w:r>
      <w:r w:rsidRPr="00246399">
        <w:rPr>
          <w:rFonts w:hint="eastAsia"/>
          <w:lang w:val="de-DE"/>
        </w:rPr>
        <w:t>부식방지에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대한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시험기준</w:t>
      </w:r>
      <w:r w:rsidRPr="00246399">
        <w:rPr>
          <w:rFonts w:hint="eastAsia"/>
          <w:lang w:val="de-DE"/>
        </w:rPr>
        <w:t>(</w:t>
      </w:r>
      <w:r w:rsidRPr="00246399">
        <w:rPr>
          <w:rFonts w:hint="eastAsia"/>
          <w:lang w:val="de-DE"/>
        </w:rPr>
        <w:t>엄격도</w:t>
      </w:r>
      <w:r w:rsidRPr="00246399">
        <w:rPr>
          <w:rFonts w:hint="eastAsia"/>
          <w:lang w:val="de-DE"/>
        </w:rPr>
        <w:t>)</w:t>
      </w:r>
      <w:r w:rsidRPr="00246399">
        <w:rPr>
          <w:rFonts w:hint="eastAsia"/>
          <w:lang w:val="de-DE"/>
        </w:rPr>
        <w:t>은</w:t>
      </w:r>
      <w:r w:rsidRPr="00246399">
        <w:rPr>
          <w:rFonts w:hint="eastAsia"/>
          <w:lang w:val="de-DE"/>
        </w:rPr>
        <w:t xml:space="preserve"> KS C IEC 60068-2-52</w:t>
      </w:r>
      <w:r w:rsidRPr="00246399">
        <w:rPr>
          <w:rFonts w:hint="eastAsia"/>
          <w:lang w:val="de-DE"/>
        </w:rPr>
        <w:t>에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명시된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엄격도</w:t>
      </w:r>
      <w:r w:rsidRPr="00246399">
        <w:rPr>
          <w:rFonts w:hint="eastAsia"/>
          <w:lang w:val="de-DE"/>
        </w:rPr>
        <w:t xml:space="preserve"> (3)</w:t>
      </w:r>
      <w:r w:rsidRPr="00246399">
        <w:rPr>
          <w:rFonts w:hint="eastAsia"/>
          <w:lang w:val="de-DE"/>
        </w:rPr>
        <w:t>을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적용한다</w:t>
      </w:r>
      <w:r w:rsidRPr="00246399">
        <w:rPr>
          <w:rFonts w:hint="eastAsia"/>
          <w:lang w:val="de-DE"/>
        </w:rPr>
        <w:t>.</w:t>
      </w:r>
    </w:p>
    <w:p w14:paraId="4AC42E16" w14:textId="77777777" w:rsidR="00CE71DD" w:rsidRPr="00246399" w:rsidRDefault="00CE71DD" w:rsidP="00100265">
      <w:pPr>
        <w:rPr>
          <w:lang w:val="de-DE"/>
        </w:rPr>
      </w:pPr>
    </w:p>
    <w:p w14:paraId="46320A26" w14:textId="77777777" w:rsidR="00083576" w:rsidRPr="00246399" w:rsidRDefault="00083576" w:rsidP="00083576">
      <w:pPr>
        <w:rPr>
          <w:lang w:val="de-DE"/>
        </w:rPr>
      </w:pPr>
      <w:proofErr w:type="spellStart"/>
      <w:r w:rsidRPr="00246399">
        <w:rPr>
          <w:rFonts w:hint="eastAsia"/>
          <w:lang w:val="de-DE"/>
        </w:rPr>
        <w:t>내광성</w:t>
      </w:r>
      <w:proofErr w:type="spellEnd"/>
      <w:r w:rsidRPr="00246399">
        <w:rPr>
          <w:rFonts w:hint="eastAsia"/>
          <w:lang w:val="de-DE"/>
        </w:rPr>
        <w:t>(</w:t>
      </w:r>
      <w:r w:rsidRPr="00246399">
        <w:rPr>
          <w:rFonts w:hint="eastAsia"/>
          <w:lang w:val="de-DE"/>
        </w:rPr>
        <w:t>태양광</w:t>
      </w:r>
      <w:r w:rsidRPr="00246399">
        <w:rPr>
          <w:rFonts w:hint="eastAsia"/>
          <w:lang w:val="de-DE"/>
        </w:rPr>
        <w:t>)</w:t>
      </w:r>
      <w:proofErr w:type="spellStart"/>
      <w:r w:rsidRPr="00246399">
        <w:rPr>
          <w:rFonts w:hint="eastAsia"/>
          <w:lang w:val="de-DE"/>
        </w:rPr>
        <w:t>에</w:t>
      </w:r>
      <w:proofErr w:type="spellEnd"/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대한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시험기준</w:t>
      </w:r>
      <w:r w:rsidRPr="00246399">
        <w:rPr>
          <w:rFonts w:hint="eastAsia"/>
          <w:lang w:val="de-DE"/>
        </w:rPr>
        <w:t>(</w:t>
      </w:r>
      <w:r w:rsidRPr="00246399">
        <w:rPr>
          <w:rFonts w:hint="eastAsia"/>
          <w:lang w:val="de-DE"/>
        </w:rPr>
        <w:t>노출시간</w:t>
      </w:r>
      <w:r w:rsidRPr="00246399">
        <w:rPr>
          <w:rFonts w:hint="eastAsia"/>
          <w:lang w:val="de-DE"/>
        </w:rPr>
        <w:t>: 3</w:t>
      </w:r>
      <w:r w:rsidRPr="00246399">
        <w:rPr>
          <w:rFonts w:hint="eastAsia"/>
          <w:lang w:val="de-DE"/>
        </w:rPr>
        <w:t>일</w:t>
      </w:r>
      <w:r w:rsidRPr="00246399">
        <w:rPr>
          <w:rFonts w:hint="eastAsia"/>
          <w:lang w:val="de-DE"/>
        </w:rPr>
        <w:t xml:space="preserve">, </w:t>
      </w:r>
      <w:r w:rsidRPr="00246399">
        <w:rPr>
          <w:rFonts w:hint="eastAsia"/>
          <w:lang w:val="de-DE"/>
        </w:rPr>
        <w:t>온도</w:t>
      </w:r>
      <w:r w:rsidRPr="00246399">
        <w:rPr>
          <w:rFonts w:hint="eastAsia"/>
          <w:lang w:val="de-DE"/>
        </w:rPr>
        <w:t>: 40</w:t>
      </w:r>
      <w:r w:rsidRPr="00246399">
        <w:rPr>
          <w:rFonts w:hint="eastAsia"/>
          <w:lang w:val="de-DE"/>
        </w:rPr>
        <w:t>°</w:t>
      </w:r>
      <w:r w:rsidRPr="00246399">
        <w:rPr>
          <w:rFonts w:hint="eastAsia"/>
          <w:lang w:val="de-DE"/>
        </w:rPr>
        <w:t>C)</w:t>
      </w:r>
      <w:r w:rsidRPr="00246399">
        <w:rPr>
          <w:rFonts w:hint="eastAsia"/>
          <w:lang w:val="de-DE"/>
        </w:rPr>
        <w:t>은</w:t>
      </w:r>
      <w:r w:rsidRPr="00246399">
        <w:rPr>
          <w:rFonts w:hint="eastAsia"/>
          <w:lang w:val="de-DE"/>
        </w:rPr>
        <w:t xml:space="preserve"> KS C IEC 60068-2-5</w:t>
      </w:r>
      <w:r w:rsidRPr="00246399">
        <w:rPr>
          <w:rFonts w:hint="eastAsia"/>
          <w:lang w:val="de-DE"/>
        </w:rPr>
        <w:t>에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명시된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기본값을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적용한다</w:t>
      </w:r>
      <w:r w:rsidRPr="00246399">
        <w:rPr>
          <w:rFonts w:hint="eastAsia"/>
          <w:lang w:val="de-DE"/>
        </w:rPr>
        <w:t>.</w:t>
      </w:r>
    </w:p>
    <w:p w14:paraId="08BC349E" w14:textId="77777777" w:rsidR="00083576" w:rsidRPr="00246399" w:rsidRDefault="00083576" w:rsidP="00083576">
      <w:pPr>
        <w:rPr>
          <w:lang w:val="de-DE"/>
        </w:rPr>
      </w:pPr>
    </w:p>
    <w:p w14:paraId="373B3896" w14:textId="77777777" w:rsidR="00083576" w:rsidRPr="00246399" w:rsidRDefault="00083576" w:rsidP="00083576">
      <w:pPr>
        <w:rPr>
          <w:lang w:val="de-DE"/>
        </w:rPr>
      </w:pPr>
      <w:r w:rsidRPr="00246399">
        <w:rPr>
          <w:rFonts w:hint="eastAsia"/>
          <w:lang w:val="de-DE"/>
        </w:rPr>
        <w:t>운송진동에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대한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시험기준</w:t>
      </w:r>
      <w:r w:rsidRPr="00246399">
        <w:rPr>
          <w:rFonts w:hint="eastAsia"/>
          <w:lang w:val="de-DE"/>
        </w:rPr>
        <w:t>(</w:t>
      </w:r>
      <w:r w:rsidRPr="00246399">
        <w:rPr>
          <w:rFonts w:hint="eastAsia"/>
          <w:lang w:val="de-DE"/>
        </w:rPr>
        <w:t>주파수범위</w:t>
      </w:r>
      <w:r w:rsidRPr="00246399">
        <w:rPr>
          <w:rFonts w:hint="eastAsia"/>
          <w:lang w:val="de-DE"/>
        </w:rPr>
        <w:t xml:space="preserve">: 10~150Hz, </w:t>
      </w:r>
      <w:r w:rsidRPr="00246399">
        <w:rPr>
          <w:rFonts w:hint="eastAsia"/>
          <w:lang w:val="de-DE"/>
        </w:rPr>
        <w:t>진폭</w:t>
      </w:r>
      <w:r w:rsidRPr="00246399">
        <w:rPr>
          <w:rFonts w:hint="eastAsia"/>
          <w:lang w:val="de-DE"/>
        </w:rPr>
        <w:t xml:space="preserve">: 20m/s2, </w:t>
      </w:r>
      <w:proofErr w:type="spellStart"/>
      <w:r w:rsidRPr="00246399">
        <w:rPr>
          <w:rFonts w:hint="eastAsia"/>
          <w:lang w:val="de-DE"/>
        </w:rPr>
        <w:t>스위프사이클</w:t>
      </w:r>
      <w:proofErr w:type="spellEnd"/>
      <w:r w:rsidRPr="00246399">
        <w:rPr>
          <w:rFonts w:hint="eastAsia"/>
          <w:lang w:val="de-DE"/>
        </w:rPr>
        <w:t>: 20</w:t>
      </w:r>
      <w:r w:rsidRPr="00246399">
        <w:rPr>
          <w:rFonts w:hint="eastAsia"/>
          <w:lang w:val="de-DE"/>
        </w:rPr>
        <w:t>회</w:t>
      </w:r>
      <w:r w:rsidRPr="00246399">
        <w:rPr>
          <w:rFonts w:hint="eastAsia"/>
          <w:lang w:val="de-DE"/>
        </w:rPr>
        <w:t>)</w:t>
      </w:r>
      <w:r w:rsidRPr="00246399">
        <w:rPr>
          <w:rFonts w:hint="eastAsia"/>
          <w:lang w:val="de-DE"/>
        </w:rPr>
        <w:t>은</w:t>
      </w:r>
      <w:r w:rsidRPr="00246399">
        <w:rPr>
          <w:rFonts w:hint="eastAsia"/>
          <w:lang w:val="de-DE"/>
        </w:rPr>
        <w:t xml:space="preserve"> KS C IEC 60068-2-6 Annex C</w:t>
      </w:r>
      <w:r w:rsidRPr="00246399">
        <w:rPr>
          <w:rFonts w:hint="eastAsia"/>
          <w:lang w:val="de-DE"/>
        </w:rPr>
        <w:t>에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명시된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‘선박</w:t>
      </w:r>
      <w:r w:rsidRPr="00246399">
        <w:rPr>
          <w:rFonts w:hint="eastAsia"/>
          <w:lang w:val="de-DE"/>
        </w:rPr>
        <w:t xml:space="preserve">, </w:t>
      </w:r>
      <w:r w:rsidRPr="00246399">
        <w:rPr>
          <w:rFonts w:hint="eastAsia"/>
          <w:lang w:val="de-DE"/>
        </w:rPr>
        <w:t>철도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및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육상차량에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부착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또는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수송되는</w:t>
      </w:r>
      <w:r w:rsidRPr="00246399">
        <w:rPr>
          <w:rFonts w:hint="eastAsia"/>
          <w:lang w:val="de-DE"/>
        </w:rPr>
        <w:t xml:space="preserve"> </w:t>
      </w:r>
      <w:proofErr w:type="spellStart"/>
      <w:r w:rsidRPr="00246399">
        <w:rPr>
          <w:rFonts w:hint="eastAsia"/>
          <w:lang w:val="de-DE"/>
        </w:rPr>
        <w:t>기기’에</w:t>
      </w:r>
      <w:proofErr w:type="spellEnd"/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관련된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기준을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적용한다</w:t>
      </w:r>
      <w:r w:rsidRPr="00246399">
        <w:rPr>
          <w:rFonts w:hint="eastAsia"/>
          <w:lang w:val="de-DE"/>
        </w:rPr>
        <w:t>.</w:t>
      </w:r>
    </w:p>
    <w:p w14:paraId="75F6AC41" w14:textId="77777777" w:rsidR="00083576" w:rsidRPr="00246399" w:rsidRDefault="00083576" w:rsidP="00083576">
      <w:pPr>
        <w:rPr>
          <w:lang w:val="de-DE"/>
        </w:rPr>
      </w:pPr>
    </w:p>
    <w:p w14:paraId="0E5B1701" w14:textId="133B2AAF" w:rsidR="006E6B74" w:rsidRPr="00246399" w:rsidRDefault="00083576" w:rsidP="00083576">
      <w:pPr>
        <w:rPr>
          <w:lang w:val="de-DE"/>
        </w:rPr>
      </w:pPr>
      <w:r w:rsidRPr="00246399">
        <w:rPr>
          <w:rFonts w:hint="eastAsia"/>
          <w:lang w:val="de-DE"/>
        </w:rPr>
        <w:t>운송충격에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대한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시험기준</w:t>
      </w:r>
      <w:r w:rsidRPr="00246399">
        <w:rPr>
          <w:rFonts w:hint="eastAsia"/>
          <w:lang w:val="de-DE"/>
        </w:rPr>
        <w:t>(</w:t>
      </w:r>
      <w:r w:rsidRPr="00246399">
        <w:rPr>
          <w:rFonts w:hint="eastAsia"/>
          <w:lang w:val="de-DE"/>
        </w:rPr>
        <w:t>첨두가속도</w:t>
      </w:r>
      <w:r w:rsidRPr="00246399">
        <w:rPr>
          <w:rFonts w:hint="eastAsia"/>
          <w:lang w:val="de-DE"/>
        </w:rPr>
        <w:t xml:space="preserve">: 300m/s2, </w:t>
      </w:r>
      <w:r w:rsidRPr="00246399">
        <w:rPr>
          <w:rFonts w:hint="eastAsia"/>
          <w:lang w:val="de-DE"/>
        </w:rPr>
        <w:t>지속기간</w:t>
      </w:r>
      <w:r w:rsidRPr="00246399">
        <w:rPr>
          <w:rFonts w:hint="eastAsia"/>
          <w:lang w:val="de-DE"/>
        </w:rPr>
        <w:t>: 18ms)</w:t>
      </w:r>
      <w:r w:rsidRPr="00246399">
        <w:rPr>
          <w:rFonts w:hint="eastAsia"/>
          <w:lang w:val="de-DE"/>
        </w:rPr>
        <w:t>은</w:t>
      </w:r>
      <w:r w:rsidRPr="00246399">
        <w:rPr>
          <w:rFonts w:hint="eastAsia"/>
          <w:lang w:val="de-DE"/>
        </w:rPr>
        <w:t xml:space="preserve"> KS C IEC 60068-2-27 Annex A</w:t>
      </w:r>
      <w:r w:rsidRPr="00246399">
        <w:rPr>
          <w:rFonts w:hint="eastAsia"/>
          <w:lang w:val="de-DE"/>
        </w:rPr>
        <w:t>에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명시된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“일반도로</w:t>
      </w:r>
      <w:r w:rsidRPr="00246399">
        <w:rPr>
          <w:rFonts w:hint="eastAsia"/>
          <w:lang w:val="de-DE"/>
        </w:rPr>
        <w:t xml:space="preserve">, </w:t>
      </w:r>
      <w:r w:rsidRPr="00246399">
        <w:rPr>
          <w:rFonts w:hint="eastAsia"/>
          <w:lang w:val="de-DE"/>
        </w:rPr>
        <w:t>철도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차량에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또는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화물수송기에서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안전한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위치에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설치되거나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운반되는</w:t>
      </w:r>
      <w:r w:rsidRPr="00246399">
        <w:rPr>
          <w:rFonts w:hint="eastAsia"/>
          <w:lang w:val="de-DE"/>
        </w:rPr>
        <w:t xml:space="preserve"> </w:t>
      </w:r>
      <w:proofErr w:type="spellStart"/>
      <w:r w:rsidRPr="00246399">
        <w:rPr>
          <w:rFonts w:hint="eastAsia"/>
          <w:lang w:val="de-DE"/>
        </w:rPr>
        <w:t>품목”에</w:t>
      </w:r>
      <w:proofErr w:type="spellEnd"/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관련된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기준을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적용한다</w:t>
      </w:r>
      <w:r w:rsidRPr="00246399">
        <w:rPr>
          <w:rFonts w:hint="eastAsia"/>
          <w:lang w:val="de-DE"/>
        </w:rPr>
        <w:t>.</w:t>
      </w:r>
    </w:p>
    <w:p w14:paraId="56321954" w14:textId="77777777" w:rsidR="001B22F9" w:rsidRPr="00246399" w:rsidRDefault="001B22F9" w:rsidP="00083576">
      <w:pPr>
        <w:rPr>
          <w:lang w:val="de-DE"/>
        </w:rPr>
      </w:pPr>
    </w:p>
    <w:p w14:paraId="1402EC84" w14:textId="77777777" w:rsidR="00ED00E9" w:rsidRPr="00246399" w:rsidRDefault="00ED00E9">
      <w:pPr>
        <w:widowControl/>
        <w:wordWrap/>
        <w:autoSpaceDE/>
        <w:autoSpaceDN/>
        <w:spacing w:after="160" w:line="259" w:lineRule="auto"/>
        <w:rPr>
          <w:b/>
          <w:lang w:val="de-DE"/>
        </w:rPr>
      </w:pPr>
      <w:r w:rsidRPr="00246399">
        <w:rPr>
          <w:b/>
        </w:rPr>
        <w:br w:type="page"/>
      </w:r>
    </w:p>
    <w:p w14:paraId="098C53B4" w14:textId="1F8387F1" w:rsidR="001B22F9" w:rsidRPr="00246399" w:rsidRDefault="00C157A3" w:rsidP="00C157A3">
      <w:pPr>
        <w:pStyle w:val="KSDTA110"/>
        <w:numPr>
          <w:ilvl w:val="0"/>
          <w:numId w:val="0"/>
        </w:numPr>
        <w:tabs>
          <w:tab w:val="left" w:pos="700"/>
        </w:tabs>
        <w:outlineLvl w:val="0"/>
        <w:rPr>
          <w:lang w:eastAsia="ko-KR"/>
        </w:rPr>
      </w:pPr>
      <w:r w:rsidRPr="00246399">
        <w:rPr>
          <w:rFonts w:hint="eastAsia"/>
          <w:b/>
          <w:lang w:eastAsia="ko-KR"/>
        </w:rPr>
        <w:lastRenderedPageBreak/>
        <w:t xml:space="preserve">A.1.5 </w:t>
      </w:r>
      <w:r w:rsidRPr="00246399">
        <w:rPr>
          <w:rFonts w:hint="eastAsia"/>
          <w:b/>
          <w:lang w:eastAsia="ko-KR"/>
        </w:rPr>
        <w:tab/>
      </w:r>
      <w:r w:rsidR="001B22F9" w:rsidRPr="00246399">
        <w:rPr>
          <w:rFonts w:hint="eastAsia"/>
        </w:rPr>
        <w:t>내환경성</w:t>
      </w:r>
      <w:r w:rsidR="001B22F9" w:rsidRPr="00246399">
        <w:rPr>
          <w:rFonts w:hint="eastAsia"/>
        </w:rPr>
        <w:t xml:space="preserve"> </w:t>
      </w:r>
      <w:r w:rsidR="001B22F9" w:rsidRPr="00246399">
        <w:rPr>
          <w:rFonts w:hint="eastAsia"/>
        </w:rPr>
        <w:t>시험방법</w:t>
      </w:r>
    </w:p>
    <w:p w14:paraId="543994D2" w14:textId="77777777" w:rsidR="001B22F9" w:rsidRPr="00246399" w:rsidRDefault="001B22F9" w:rsidP="001B22F9">
      <w:pPr>
        <w:rPr>
          <w:lang w:val="de-DE"/>
        </w:rPr>
      </w:pPr>
    </w:p>
    <w:p w14:paraId="4ECB651D" w14:textId="3B95D905" w:rsidR="00E04D87" w:rsidRPr="00246399" w:rsidRDefault="00E04D87" w:rsidP="00E04D87">
      <w:pPr>
        <w:pStyle w:val="KSDTf7"/>
      </w:pPr>
      <w:r w:rsidRPr="00246399">
        <w:rPr>
          <w:rFonts w:hint="eastAsia"/>
        </w:rPr>
        <w:t>표</w:t>
      </w:r>
      <w:r w:rsidRPr="00246399">
        <w:rPr>
          <w:rFonts w:hint="eastAsia"/>
        </w:rPr>
        <w:t xml:space="preserve"> A.3 </w:t>
      </w:r>
      <w:r w:rsidRPr="00246399">
        <w:fldChar w:fldCharType="begin"/>
      </w:r>
      <w:r w:rsidRPr="00246399">
        <w:instrText xml:space="preserve"> </w:instrText>
      </w:r>
      <w:r w:rsidRPr="00246399">
        <w:rPr>
          <w:rFonts w:hint="eastAsia"/>
        </w:rPr>
        <w:instrText>표</w:instrText>
      </w:r>
      <w:r w:rsidRPr="00246399">
        <w:rPr>
          <w:rFonts w:hint="eastAsia"/>
        </w:rPr>
        <w:instrText xml:space="preserve"> { STYLEREF 1 \s }.{ SEQ Table \* ARABIC \s 1 }</w:instrText>
      </w:r>
      <w:r w:rsidRPr="00246399">
        <w:instrText xml:space="preserve"> </w:instrText>
      </w:r>
      <w:r w:rsidRPr="00246399">
        <w:fldChar w:fldCharType="separate"/>
      </w:r>
      <w:r w:rsidRPr="00246399">
        <w:fldChar w:fldCharType="end"/>
      </w:r>
      <w:r w:rsidRPr="00246399">
        <w:rPr>
          <w:rFonts w:hint="eastAsia"/>
        </w:rPr>
        <w:t>—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내환경성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시험방법</w:t>
      </w:r>
      <w:r w:rsidR="00ED00E9" w:rsidRPr="00246399">
        <w:rPr>
          <w:rFonts w:hint="eastAsia"/>
        </w:rPr>
        <w:t>(3</w:t>
      </w:r>
      <w:r w:rsidR="00ED00E9" w:rsidRPr="00246399">
        <w:rPr>
          <w:rFonts w:hint="eastAsia"/>
        </w:rPr>
        <w:t>의</w:t>
      </w:r>
      <w:r w:rsidR="00ED00E9" w:rsidRPr="00246399">
        <w:rPr>
          <w:rFonts w:hint="eastAsia"/>
        </w:rPr>
        <w:t xml:space="preserve"> 1)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1"/>
        <w:gridCol w:w="851"/>
        <w:gridCol w:w="1559"/>
        <w:gridCol w:w="5541"/>
      </w:tblGrid>
      <w:tr w:rsidR="00246399" w:rsidRPr="00246399" w14:paraId="4A5039E8" w14:textId="77777777" w:rsidTr="00306EA0">
        <w:trPr>
          <w:trHeight w:val="56"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14D265" w14:textId="77777777" w:rsidR="001B22F9" w:rsidRPr="00246399" w:rsidRDefault="001B22F9" w:rsidP="001B22F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요구사항</w:t>
            </w:r>
          </w:p>
          <w:p w14:paraId="6CD846C1" w14:textId="77777777" w:rsidR="001B22F9" w:rsidRPr="00246399" w:rsidRDefault="001B22F9" w:rsidP="001B22F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식별자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1F40B1" w14:textId="77777777" w:rsidR="001B22F9" w:rsidRPr="00246399" w:rsidRDefault="001B22F9" w:rsidP="001B22F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요구</w:t>
            </w:r>
          </w:p>
          <w:p w14:paraId="0A019368" w14:textId="77777777" w:rsidR="001B22F9" w:rsidRPr="00246399" w:rsidRDefault="001B22F9" w:rsidP="001B22F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사항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80ACBB" w14:textId="77777777" w:rsidR="001B22F9" w:rsidRPr="00246399" w:rsidRDefault="001B22F9" w:rsidP="001B22F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목적</w:t>
            </w:r>
          </w:p>
        </w:tc>
        <w:tc>
          <w:tcPr>
            <w:tcW w:w="5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6F8BBA" w14:textId="77777777" w:rsidR="001B22F9" w:rsidRPr="00246399" w:rsidRDefault="001B22F9" w:rsidP="001B22F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시험방법</w:t>
            </w:r>
          </w:p>
        </w:tc>
      </w:tr>
      <w:tr w:rsidR="00246399" w:rsidRPr="00246399" w14:paraId="0B2AE5BC" w14:textId="77777777" w:rsidTr="00306EA0">
        <w:trPr>
          <w:trHeight w:val="56"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CA633C" w14:textId="77777777" w:rsidR="001B22F9" w:rsidRPr="00246399" w:rsidRDefault="001B22F9" w:rsidP="001B22F9">
            <w:pPr>
              <w:rPr>
                <w:lang w:val="en-US"/>
              </w:rPr>
            </w:pPr>
            <w:r w:rsidRPr="00246399">
              <w:rPr>
                <w:lang w:val="en-US"/>
              </w:rPr>
              <w:t>RSU-REQ-ENV-</w:t>
            </w:r>
          </w:p>
          <w:p w14:paraId="294DA221" w14:textId="77777777" w:rsidR="001B22F9" w:rsidRPr="00246399" w:rsidRDefault="001B22F9" w:rsidP="001B22F9">
            <w:pPr>
              <w:rPr>
                <w:lang w:val="en-US"/>
              </w:rPr>
            </w:pPr>
            <w:r w:rsidRPr="00246399">
              <w:rPr>
                <w:lang w:val="en-US"/>
              </w:rPr>
              <w:t>001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51A1B6" w14:textId="77777777" w:rsidR="001B22F9" w:rsidRPr="00246399" w:rsidRDefault="001B22F9" w:rsidP="001B22F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저온</w:t>
            </w:r>
          </w:p>
          <w:p w14:paraId="30B585CE" w14:textId="77777777" w:rsidR="001B22F9" w:rsidRPr="00246399" w:rsidRDefault="001B22F9" w:rsidP="001B22F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저장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DAFCA3" w14:textId="77777777" w:rsidR="001B22F9" w:rsidRPr="00246399" w:rsidRDefault="001B22F9" w:rsidP="001B22F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저장</w:t>
            </w:r>
            <w:r w:rsidRPr="00246399">
              <w:rPr>
                <w:lang w:val="en-US"/>
              </w:rPr>
              <w:t>/</w:t>
            </w:r>
            <w:r w:rsidRPr="00246399">
              <w:rPr>
                <w:rFonts w:hint="eastAsia"/>
                <w:lang w:val="en-US"/>
              </w:rPr>
              <w:t>운송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중</w:t>
            </w:r>
            <w:r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Pr="00246399">
              <w:rPr>
                <w:rFonts w:hint="eastAsia"/>
                <w:lang w:val="en-US"/>
              </w:rPr>
              <w:t>비가동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상태에서의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저온에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대한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영향을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시험한다</w:t>
            </w:r>
            <w:r w:rsidRPr="00246399">
              <w:rPr>
                <w:lang w:val="en-US"/>
              </w:rPr>
              <w:t>.</w:t>
            </w:r>
          </w:p>
        </w:tc>
        <w:tc>
          <w:tcPr>
            <w:tcW w:w="5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1ADA05" w14:textId="77777777" w:rsidR="001B22F9" w:rsidRPr="00246399" w:rsidRDefault="001B22F9" w:rsidP="001B22F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KS C IEC 60068-2-1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Ab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따라서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실시한다</w:t>
            </w:r>
            <w:r w:rsidRPr="00246399">
              <w:rPr>
                <w:lang w:val="en-US"/>
              </w:rPr>
              <w:t xml:space="preserve">. </w:t>
            </w:r>
            <w:r w:rsidRPr="00246399">
              <w:rPr>
                <w:rFonts w:hint="eastAsia"/>
                <w:lang w:val="en-US"/>
              </w:rPr>
              <w:t>시험품에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전원을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인가하지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않은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상태로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-40 </w:t>
            </w:r>
            <w:r w:rsidRPr="00246399">
              <w:rPr>
                <w:rFonts w:hint="eastAsia"/>
                <w:lang w:val="en-US"/>
              </w:rPr>
              <w:t>℃에서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96 </w:t>
            </w:r>
            <w:r w:rsidRPr="00246399">
              <w:rPr>
                <w:rFonts w:hint="eastAsia"/>
                <w:lang w:val="en-US"/>
              </w:rPr>
              <w:t>시간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방치하고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시험조에서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꺼내어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시험품이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온도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안정에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도달하는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필요한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시간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적어도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1</w:t>
            </w:r>
            <w:r w:rsidRPr="00246399">
              <w:rPr>
                <w:rFonts w:hint="eastAsia"/>
                <w:lang w:val="en-US"/>
              </w:rPr>
              <w:t>시간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이상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회복을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위하여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표준대기조건에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방치한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성능시험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및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육안검사를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실시하여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판정기준을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만족하여야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한다</w:t>
            </w:r>
            <w:r w:rsidRPr="00246399">
              <w:rPr>
                <w:lang w:val="en-US"/>
              </w:rPr>
              <w:t>.</w:t>
            </w:r>
          </w:p>
        </w:tc>
      </w:tr>
      <w:tr w:rsidR="00246399" w:rsidRPr="00246399" w14:paraId="39AF8B95" w14:textId="77777777" w:rsidTr="00306EA0">
        <w:trPr>
          <w:trHeight w:val="56"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BC10C7" w14:textId="77777777" w:rsidR="001B22F9" w:rsidRPr="00246399" w:rsidRDefault="001B22F9" w:rsidP="001B22F9">
            <w:pPr>
              <w:rPr>
                <w:lang w:val="en-US"/>
              </w:rPr>
            </w:pPr>
            <w:r w:rsidRPr="00246399">
              <w:rPr>
                <w:lang w:val="en-US"/>
              </w:rPr>
              <w:t>RSU-REQ-ENV-</w:t>
            </w:r>
          </w:p>
          <w:p w14:paraId="54DC4D9A" w14:textId="77777777" w:rsidR="001B22F9" w:rsidRPr="00246399" w:rsidRDefault="001B22F9" w:rsidP="001B22F9">
            <w:pPr>
              <w:rPr>
                <w:lang w:val="en-US"/>
              </w:rPr>
            </w:pPr>
            <w:r w:rsidRPr="00246399">
              <w:rPr>
                <w:lang w:val="en-US"/>
              </w:rPr>
              <w:t>002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99E656" w14:textId="77777777" w:rsidR="001B22F9" w:rsidRPr="00246399" w:rsidRDefault="001B22F9" w:rsidP="001B22F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고온</w:t>
            </w:r>
          </w:p>
          <w:p w14:paraId="05263F79" w14:textId="77777777" w:rsidR="001B22F9" w:rsidRPr="00246399" w:rsidRDefault="001B22F9" w:rsidP="001B22F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저장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5DAA59" w14:textId="77777777" w:rsidR="001B22F9" w:rsidRPr="00246399" w:rsidRDefault="001B22F9" w:rsidP="001B22F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저장</w:t>
            </w:r>
            <w:r w:rsidRPr="00246399">
              <w:rPr>
                <w:lang w:val="en-US"/>
              </w:rPr>
              <w:t>/</w:t>
            </w:r>
            <w:r w:rsidRPr="00246399">
              <w:rPr>
                <w:rFonts w:hint="eastAsia"/>
                <w:lang w:val="en-US"/>
              </w:rPr>
              <w:t>운송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중</w:t>
            </w:r>
            <w:r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Pr="00246399">
              <w:rPr>
                <w:rFonts w:hint="eastAsia"/>
                <w:lang w:val="en-US"/>
              </w:rPr>
              <w:t>비가동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상태에서의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Pr="00246399">
              <w:rPr>
                <w:rFonts w:hint="eastAsia"/>
                <w:lang w:val="en-US"/>
              </w:rPr>
              <w:t>고온에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대한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영향을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시험한다</w:t>
            </w:r>
            <w:r w:rsidRPr="00246399">
              <w:rPr>
                <w:lang w:val="en-US"/>
              </w:rPr>
              <w:t>.</w:t>
            </w:r>
          </w:p>
        </w:tc>
        <w:tc>
          <w:tcPr>
            <w:tcW w:w="5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5CE44F" w14:textId="77777777" w:rsidR="001B22F9" w:rsidRPr="00246399" w:rsidRDefault="001B22F9" w:rsidP="001B22F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KS C IEC 60068-2-2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Bb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따라서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실시한다</w:t>
            </w:r>
            <w:r w:rsidRPr="00246399">
              <w:rPr>
                <w:lang w:val="en-US"/>
              </w:rPr>
              <w:t xml:space="preserve">. </w:t>
            </w:r>
            <w:r w:rsidRPr="00246399">
              <w:rPr>
                <w:rFonts w:hint="eastAsia"/>
                <w:lang w:val="en-US"/>
              </w:rPr>
              <w:t>시험품에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전원을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인가하지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않은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상태로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85</w:t>
            </w:r>
            <w:r w:rsidRPr="00246399">
              <w:rPr>
                <w:rFonts w:hint="eastAsia"/>
                <w:lang w:val="en-US"/>
              </w:rPr>
              <w:t>℃에서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96</w:t>
            </w:r>
            <w:r w:rsidRPr="00246399">
              <w:rPr>
                <w:rFonts w:hint="eastAsia"/>
                <w:lang w:val="en-US"/>
              </w:rPr>
              <w:t>시간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방치하고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시험조에서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꺼내어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시험품이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온도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안정에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도달하는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필요한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시간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적어도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1</w:t>
            </w:r>
            <w:r w:rsidRPr="00246399">
              <w:rPr>
                <w:rFonts w:hint="eastAsia"/>
                <w:lang w:val="en-US"/>
              </w:rPr>
              <w:t>시간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이상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회복을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위하여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표준대기조건에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방치한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성능시험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및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육안검사를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실시하여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판정기준을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만족하여야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한다</w:t>
            </w:r>
            <w:r w:rsidRPr="00246399">
              <w:rPr>
                <w:lang w:val="en-US"/>
              </w:rPr>
              <w:t>.</w:t>
            </w:r>
          </w:p>
        </w:tc>
      </w:tr>
      <w:tr w:rsidR="00246399" w:rsidRPr="00246399" w14:paraId="39FF0B88" w14:textId="77777777" w:rsidTr="00306EA0">
        <w:trPr>
          <w:trHeight w:val="56"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8AA7A6" w14:textId="77777777" w:rsidR="001B22F9" w:rsidRPr="00246399" w:rsidRDefault="001B22F9" w:rsidP="001B22F9">
            <w:pPr>
              <w:rPr>
                <w:lang w:val="en-US"/>
              </w:rPr>
            </w:pPr>
            <w:r w:rsidRPr="00246399">
              <w:rPr>
                <w:lang w:val="en-US"/>
              </w:rPr>
              <w:t>RSU-REQ-ENV-</w:t>
            </w:r>
          </w:p>
          <w:p w14:paraId="484E60F3" w14:textId="77777777" w:rsidR="001B22F9" w:rsidRPr="00246399" w:rsidRDefault="001B22F9" w:rsidP="001B22F9">
            <w:pPr>
              <w:rPr>
                <w:lang w:val="en-US"/>
              </w:rPr>
            </w:pPr>
            <w:r w:rsidRPr="00246399">
              <w:rPr>
                <w:lang w:val="en-US"/>
              </w:rPr>
              <w:t>003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EA155C" w14:textId="77777777" w:rsidR="001B22F9" w:rsidRPr="00246399" w:rsidRDefault="001B22F9" w:rsidP="001B22F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저온</w:t>
            </w:r>
          </w:p>
          <w:p w14:paraId="0C421E0D" w14:textId="77777777" w:rsidR="001B22F9" w:rsidRPr="00246399" w:rsidRDefault="001B22F9" w:rsidP="001B22F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동작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8791F8" w14:textId="77777777" w:rsidR="001B22F9" w:rsidRPr="00246399" w:rsidRDefault="001B22F9" w:rsidP="001B22F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가동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상태에서의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저온에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대한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영향을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시험한다</w:t>
            </w:r>
            <w:r w:rsidRPr="00246399">
              <w:rPr>
                <w:lang w:val="en-US"/>
              </w:rPr>
              <w:t>.</w:t>
            </w:r>
          </w:p>
        </w:tc>
        <w:tc>
          <w:tcPr>
            <w:tcW w:w="5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F7BF3B" w14:textId="77777777" w:rsidR="001B22F9" w:rsidRPr="00246399" w:rsidRDefault="001B22F9" w:rsidP="001B22F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IEC 60068-2-14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Nb </w:t>
            </w:r>
            <w:r w:rsidRPr="00246399">
              <w:rPr>
                <w:rFonts w:hint="eastAsia"/>
                <w:lang w:val="en-US"/>
              </w:rPr>
              <w:t>온도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변화에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따라서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실시한다</w:t>
            </w:r>
            <w:r w:rsidRPr="00246399">
              <w:rPr>
                <w:lang w:val="en-US"/>
              </w:rPr>
              <w:t xml:space="preserve">. </w:t>
            </w:r>
            <w:r w:rsidRPr="00246399">
              <w:rPr>
                <w:rFonts w:hint="eastAsia"/>
                <w:lang w:val="en-US"/>
              </w:rPr>
              <w:t>시험품에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전원을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인가한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상태로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아래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그림과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같은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조건으로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저온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-40</w:t>
            </w:r>
            <w:r w:rsidRPr="00246399">
              <w:rPr>
                <w:rFonts w:hint="eastAsia"/>
                <w:lang w:val="en-US"/>
              </w:rPr>
              <w:t>℃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및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고온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70</w:t>
            </w:r>
            <w:r w:rsidRPr="00246399">
              <w:rPr>
                <w:rFonts w:hint="eastAsia"/>
                <w:lang w:val="en-US"/>
              </w:rPr>
              <w:t>℃의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환경에서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방치시간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t</w:t>
            </w:r>
            <w:r w:rsidRPr="00246399">
              <w:rPr>
                <w:rFonts w:hint="eastAsia"/>
                <w:lang w:val="en-US"/>
              </w:rPr>
              <w:t>₁은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3</w:t>
            </w:r>
            <w:r w:rsidRPr="00246399">
              <w:rPr>
                <w:rFonts w:hint="eastAsia"/>
                <w:lang w:val="en-US"/>
              </w:rPr>
              <w:t>시간을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1</w:t>
            </w:r>
            <w:r w:rsidRPr="00246399">
              <w:rPr>
                <w:rFonts w:hint="eastAsia"/>
                <w:lang w:val="en-US"/>
              </w:rPr>
              <w:t>회로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총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2 </w:t>
            </w:r>
            <w:r w:rsidRPr="00246399">
              <w:rPr>
                <w:rFonts w:hint="eastAsia"/>
                <w:lang w:val="en-US"/>
              </w:rPr>
              <w:t>사이클을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실시하고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챔버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온도가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안정상태에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도달하는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기간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t</w:t>
            </w:r>
            <w:r w:rsidRPr="00246399">
              <w:rPr>
                <w:rFonts w:hint="eastAsia"/>
                <w:lang w:val="en-US"/>
              </w:rPr>
              <w:t>₁동안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성능시험을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실시하여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판정기준을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만족하여야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한다</w:t>
            </w:r>
            <w:r w:rsidRPr="00246399">
              <w:rPr>
                <w:lang w:val="en-US"/>
              </w:rPr>
              <w:t xml:space="preserve">. </w:t>
            </w:r>
            <w:r w:rsidRPr="00246399">
              <w:rPr>
                <w:rFonts w:hint="eastAsia"/>
                <w:lang w:val="en-US"/>
              </w:rPr>
              <w:t>저온동작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시험과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고온동작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시험은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동시에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수행될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있으며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반복되는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2</w:t>
            </w:r>
            <w:r w:rsidRPr="00246399">
              <w:rPr>
                <w:rFonts w:hint="eastAsia"/>
                <w:lang w:val="en-US"/>
              </w:rPr>
              <w:t>사이클은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반드시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연속적으로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수행되어야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한다</w:t>
            </w:r>
            <w:r w:rsidRPr="00246399">
              <w:rPr>
                <w:lang w:val="en-US"/>
              </w:rPr>
              <w:t>.</w:t>
            </w:r>
          </w:p>
          <w:p w14:paraId="31703DC9" w14:textId="0CF3D2A6" w:rsidR="001B22F9" w:rsidRPr="00246399" w:rsidRDefault="001B22F9" w:rsidP="00306EA0">
            <w:pPr>
              <w:jc w:val="center"/>
              <w:rPr>
                <w:lang w:val="en-US"/>
              </w:rPr>
            </w:pPr>
            <w:r w:rsidRPr="00246399">
              <w:rPr>
                <w:noProof/>
                <w:lang w:val="en-US"/>
              </w:rPr>
              <w:drawing>
                <wp:inline distT="0" distB="0" distL="0" distR="0" wp14:anchorId="66F46D22" wp14:editId="35B90D3A">
                  <wp:extent cx="2575560" cy="944880"/>
                  <wp:effectExtent l="0" t="0" r="0" b="7620"/>
                  <wp:docPr id="1078931125" name="그림 14" descr="도표, 라인, 기술 도면, 그래프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931125" name="그림 14" descr="도표, 라인, 기술 도면, 그래프이(가) 표시된 사진&#10;&#10;AI 생성 콘텐츠는 정확하지 않을 수 있습니다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556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48CF" w:rsidRPr="00246399" w14:paraId="46AADEC5" w14:textId="77777777" w:rsidTr="00306EA0">
        <w:trPr>
          <w:trHeight w:val="56"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6A2D23" w14:textId="77777777" w:rsidR="001B22F9" w:rsidRPr="00246399" w:rsidRDefault="001B22F9" w:rsidP="001B22F9">
            <w:pPr>
              <w:rPr>
                <w:lang w:val="en-US"/>
              </w:rPr>
            </w:pPr>
            <w:r w:rsidRPr="00246399">
              <w:rPr>
                <w:lang w:val="en-US"/>
              </w:rPr>
              <w:t>RSU-REQ-ENV-</w:t>
            </w:r>
          </w:p>
          <w:p w14:paraId="6C524B30" w14:textId="77777777" w:rsidR="001B22F9" w:rsidRPr="00246399" w:rsidRDefault="001B22F9" w:rsidP="001B22F9">
            <w:pPr>
              <w:rPr>
                <w:lang w:val="en-US"/>
              </w:rPr>
            </w:pPr>
            <w:r w:rsidRPr="00246399">
              <w:rPr>
                <w:lang w:val="en-US"/>
              </w:rPr>
              <w:t>004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1B6879" w14:textId="77777777" w:rsidR="001B22F9" w:rsidRPr="00246399" w:rsidRDefault="001B22F9" w:rsidP="001B22F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고온</w:t>
            </w:r>
          </w:p>
          <w:p w14:paraId="3283C37F" w14:textId="77777777" w:rsidR="001B22F9" w:rsidRPr="00246399" w:rsidRDefault="001B22F9" w:rsidP="001B22F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동작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EFBB4D" w14:textId="77777777" w:rsidR="001B22F9" w:rsidRPr="00246399" w:rsidRDefault="001B22F9" w:rsidP="001B22F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가동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상태에서의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Pr="00246399">
              <w:rPr>
                <w:rFonts w:hint="eastAsia"/>
                <w:lang w:val="en-US"/>
              </w:rPr>
              <w:t>고온에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대한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영향을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시험한다</w:t>
            </w:r>
            <w:r w:rsidRPr="00246399">
              <w:rPr>
                <w:lang w:val="en-US"/>
              </w:rPr>
              <w:t>.</w:t>
            </w:r>
          </w:p>
        </w:tc>
        <w:tc>
          <w:tcPr>
            <w:tcW w:w="5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13C7C" w14:textId="77777777" w:rsidR="001B22F9" w:rsidRPr="00246399" w:rsidRDefault="001B22F9" w:rsidP="001B22F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IEC 60068-2-14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Nb </w:t>
            </w:r>
            <w:r w:rsidRPr="00246399">
              <w:rPr>
                <w:rFonts w:hint="eastAsia"/>
                <w:lang w:val="en-US"/>
              </w:rPr>
              <w:t>온도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변화에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따라서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실시한다</w:t>
            </w:r>
            <w:r w:rsidRPr="00246399">
              <w:rPr>
                <w:lang w:val="en-US"/>
              </w:rPr>
              <w:t xml:space="preserve">. </w:t>
            </w:r>
            <w:r w:rsidRPr="00246399">
              <w:rPr>
                <w:rFonts w:hint="eastAsia"/>
                <w:lang w:val="en-US"/>
              </w:rPr>
              <w:t>시험품에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전원을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인가한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상태로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아래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그림과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같은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조건으로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저온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-40</w:t>
            </w:r>
            <w:r w:rsidRPr="00246399">
              <w:rPr>
                <w:rFonts w:hint="eastAsia"/>
                <w:lang w:val="en-US"/>
              </w:rPr>
              <w:t>℃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및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고온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70</w:t>
            </w:r>
            <w:r w:rsidRPr="00246399">
              <w:rPr>
                <w:rFonts w:hint="eastAsia"/>
                <w:lang w:val="en-US"/>
              </w:rPr>
              <w:t>℃의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환경에서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방치시간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t</w:t>
            </w:r>
            <w:r w:rsidRPr="00246399">
              <w:rPr>
                <w:rFonts w:hint="eastAsia"/>
                <w:lang w:val="en-US"/>
              </w:rPr>
              <w:t>₁은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3</w:t>
            </w:r>
            <w:r w:rsidRPr="00246399">
              <w:rPr>
                <w:rFonts w:hint="eastAsia"/>
                <w:lang w:val="en-US"/>
              </w:rPr>
              <w:t>시간을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1</w:t>
            </w:r>
            <w:r w:rsidRPr="00246399">
              <w:rPr>
                <w:rFonts w:hint="eastAsia"/>
                <w:lang w:val="en-US"/>
              </w:rPr>
              <w:t>회로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총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2 </w:t>
            </w:r>
            <w:r w:rsidRPr="00246399">
              <w:rPr>
                <w:rFonts w:hint="eastAsia"/>
                <w:lang w:val="en-US"/>
              </w:rPr>
              <w:t>사이클을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실시하고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챔버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온도가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안정상태에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도달하는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기간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t</w:t>
            </w:r>
            <w:r w:rsidRPr="00246399">
              <w:rPr>
                <w:rFonts w:hint="eastAsia"/>
                <w:lang w:val="en-US"/>
              </w:rPr>
              <w:t>₁동안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성능시험을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실시하여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판정기준을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만족하여야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한다</w:t>
            </w:r>
            <w:r w:rsidRPr="00246399">
              <w:rPr>
                <w:lang w:val="en-US"/>
              </w:rPr>
              <w:t xml:space="preserve">. </w:t>
            </w:r>
            <w:r w:rsidRPr="00246399">
              <w:rPr>
                <w:rFonts w:hint="eastAsia"/>
                <w:lang w:val="en-US"/>
              </w:rPr>
              <w:t>저온동작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시험과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고온동작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시험은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동시에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수행될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있으며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반복되는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2 </w:t>
            </w:r>
            <w:r w:rsidRPr="00246399">
              <w:rPr>
                <w:rFonts w:hint="eastAsia"/>
                <w:lang w:val="en-US"/>
              </w:rPr>
              <w:t>사이클은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반드시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연속적으로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수행되어야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한다</w:t>
            </w:r>
            <w:r w:rsidRPr="00246399">
              <w:rPr>
                <w:lang w:val="en-US"/>
              </w:rPr>
              <w:t>.</w:t>
            </w:r>
          </w:p>
          <w:p w14:paraId="27AA2DC6" w14:textId="07A335DA" w:rsidR="001B22F9" w:rsidRPr="00246399" w:rsidRDefault="001B22F9" w:rsidP="00306EA0">
            <w:pPr>
              <w:jc w:val="center"/>
              <w:rPr>
                <w:lang w:val="en-US"/>
              </w:rPr>
            </w:pPr>
            <w:r w:rsidRPr="00246399">
              <w:rPr>
                <w:noProof/>
                <w:lang w:val="en-US"/>
              </w:rPr>
              <w:drawing>
                <wp:inline distT="0" distB="0" distL="0" distR="0" wp14:anchorId="4A0B9DFF" wp14:editId="173D4C27">
                  <wp:extent cx="2575560" cy="944880"/>
                  <wp:effectExtent l="0" t="0" r="0" b="7620"/>
                  <wp:docPr id="2091732111" name="그림 13" descr="도표, 라인, 기술 도면, 그래프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732111" name="그림 13" descr="도표, 라인, 기술 도면, 그래프이(가) 표시된 사진&#10;&#10;AI 생성 콘텐츠는 정확하지 않을 수 있습니다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556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102A54" w14:textId="77777777" w:rsidR="001B22F9" w:rsidRPr="00246399" w:rsidRDefault="001B22F9" w:rsidP="001B22F9">
      <w:pPr>
        <w:rPr>
          <w:lang w:val="en-US"/>
        </w:rPr>
      </w:pPr>
    </w:p>
    <w:p w14:paraId="797AEC58" w14:textId="77777777" w:rsidR="00ED00E9" w:rsidRPr="00246399" w:rsidRDefault="00ED00E9" w:rsidP="001B22F9">
      <w:pPr>
        <w:rPr>
          <w:lang w:val="en-US"/>
        </w:rPr>
      </w:pPr>
    </w:p>
    <w:p w14:paraId="093A4AFB" w14:textId="77777777" w:rsidR="00ED00E9" w:rsidRPr="00246399" w:rsidRDefault="00ED00E9" w:rsidP="001B22F9">
      <w:pPr>
        <w:rPr>
          <w:lang w:val="en-US"/>
        </w:rPr>
      </w:pPr>
    </w:p>
    <w:p w14:paraId="74138E64" w14:textId="39A9048A" w:rsidR="00ED00E9" w:rsidRPr="00246399" w:rsidRDefault="00ED00E9" w:rsidP="00ED00E9">
      <w:pPr>
        <w:pStyle w:val="KSDTf7"/>
      </w:pPr>
      <w:r w:rsidRPr="00246399">
        <w:rPr>
          <w:rFonts w:hint="eastAsia"/>
        </w:rPr>
        <w:lastRenderedPageBreak/>
        <w:t>표</w:t>
      </w:r>
      <w:r w:rsidRPr="00246399">
        <w:rPr>
          <w:rFonts w:hint="eastAsia"/>
        </w:rPr>
        <w:t xml:space="preserve"> A.3 </w:t>
      </w:r>
      <w:r w:rsidRPr="00246399">
        <w:fldChar w:fldCharType="begin"/>
      </w:r>
      <w:r w:rsidRPr="00246399">
        <w:instrText xml:space="preserve"> </w:instrText>
      </w:r>
      <w:r w:rsidRPr="00246399">
        <w:rPr>
          <w:rFonts w:hint="eastAsia"/>
        </w:rPr>
        <w:instrText>표</w:instrText>
      </w:r>
      <w:r w:rsidRPr="00246399">
        <w:rPr>
          <w:rFonts w:hint="eastAsia"/>
        </w:rPr>
        <w:instrText xml:space="preserve"> { STYLEREF 1 \s }.{ SEQ Table \* ARABIC \s 1 }</w:instrText>
      </w:r>
      <w:r w:rsidRPr="00246399">
        <w:instrText xml:space="preserve"> </w:instrText>
      </w:r>
      <w:r w:rsidRPr="00246399">
        <w:fldChar w:fldCharType="separate"/>
      </w:r>
      <w:r w:rsidRPr="00246399">
        <w:fldChar w:fldCharType="end"/>
      </w:r>
      <w:r w:rsidRPr="00246399">
        <w:rPr>
          <w:rFonts w:hint="eastAsia"/>
        </w:rPr>
        <w:t>—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내환경성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시험방법</w:t>
      </w:r>
      <w:r w:rsidRPr="00246399">
        <w:rPr>
          <w:rFonts w:hint="eastAsia"/>
        </w:rPr>
        <w:t>(3</w:t>
      </w:r>
      <w:r w:rsidRPr="00246399">
        <w:rPr>
          <w:rFonts w:hint="eastAsia"/>
        </w:rPr>
        <w:t>의</w:t>
      </w:r>
      <w:r w:rsidRPr="00246399">
        <w:rPr>
          <w:rFonts w:hint="eastAsia"/>
        </w:rPr>
        <w:t xml:space="preserve"> 2)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1"/>
        <w:gridCol w:w="851"/>
        <w:gridCol w:w="1559"/>
        <w:gridCol w:w="5541"/>
      </w:tblGrid>
      <w:tr w:rsidR="00246399" w:rsidRPr="00246399" w14:paraId="1AC054CE" w14:textId="77777777" w:rsidTr="00306EA0">
        <w:trPr>
          <w:trHeight w:val="56"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CA09C3" w14:textId="77777777" w:rsidR="00306EA0" w:rsidRPr="00246399" w:rsidRDefault="00306EA0" w:rsidP="006A2BD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요구사항</w:t>
            </w:r>
          </w:p>
          <w:p w14:paraId="52E55581" w14:textId="77777777" w:rsidR="00306EA0" w:rsidRPr="00246399" w:rsidRDefault="00306EA0" w:rsidP="006A2BD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식별자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0E23A2" w14:textId="77777777" w:rsidR="00306EA0" w:rsidRPr="00246399" w:rsidRDefault="00306EA0" w:rsidP="006A2BD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요구</w:t>
            </w:r>
          </w:p>
          <w:p w14:paraId="1079DBAA" w14:textId="77777777" w:rsidR="00306EA0" w:rsidRPr="00246399" w:rsidRDefault="00306EA0" w:rsidP="006A2BD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사항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ECCC1F" w14:textId="77777777" w:rsidR="00306EA0" w:rsidRPr="00246399" w:rsidRDefault="00306EA0" w:rsidP="006A2BD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목적</w:t>
            </w:r>
          </w:p>
        </w:tc>
        <w:tc>
          <w:tcPr>
            <w:tcW w:w="5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5F800D" w14:textId="77777777" w:rsidR="00306EA0" w:rsidRPr="00246399" w:rsidRDefault="00306EA0" w:rsidP="006A2BD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시험방법</w:t>
            </w:r>
          </w:p>
        </w:tc>
      </w:tr>
      <w:tr w:rsidR="00246399" w:rsidRPr="00246399" w14:paraId="6FAEEBBC" w14:textId="77777777" w:rsidTr="00306EA0">
        <w:trPr>
          <w:trHeight w:val="56"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31D7F3" w14:textId="77777777" w:rsidR="00ED00E9" w:rsidRPr="00246399" w:rsidRDefault="00ED00E9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RSU-REQ-ENV-</w:t>
            </w:r>
          </w:p>
          <w:p w14:paraId="6D363CDF" w14:textId="77777777" w:rsidR="00ED00E9" w:rsidRPr="00246399" w:rsidRDefault="00ED00E9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005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CA2EAC" w14:textId="77777777" w:rsidR="00ED00E9" w:rsidRPr="00246399" w:rsidRDefault="00ED00E9" w:rsidP="006A2BD0">
            <w:pPr>
              <w:rPr>
                <w:lang w:val="en-US"/>
              </w:rPr>
            </w:pPr>
            <w:proofErr w:type="spellStart"/>
            <w:r w:rsidRPr="00246399">
              <w:rPr>
                <w:rFonts w:hint="eastAsia"/>
                <w:lang w:val="en-US"/>
              </w:rPr>
              <w:t>열충격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6D5978" w14:textId="77777777" w:rsidR="00ED00E9" w:rsidRPr="00246399" w:rsidRDefault="00ED00E9" w:rsidP="006A2BD0">
            <w:pPr>
              <w:rPr>
                <w:lang w:val="en-US"/>
              </w:rPr>
            </w:pPr>
            <w:proofErr w:type="spellStart"/>
            <w:r w:rsidRPr="00246399">
              <w:rPr>
                <w:rFonts w:hint="eastAsia"/>
                <w:lang w:val="en-US"/>
              </w:rPr>
              <w:t>비가동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상태에서의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급격한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온도변화에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대한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영향을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시험한다</w:t>
            </w:r>
            <w:r w:rsidRPr="00246399">
              <w:rPr>
                <w:lang w:val="en-US"/>
              </w:rPr>
              <w:t>.</w:t>
            </w:r>
          </w:p>
        </w:tc>
        <w:tc>
          <w:tcPr>
            <w:tcW w:w="5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0E3A64" w14:textId="77777777" w:rsidR="00ED00E9" w:rsidRPr="00246399" w:rsidRDefault="00ED00E9" w:rsidP="006A2BD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IEC 60068-2-14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Na </w:t>
            </w:r>
            <w:r w:rsidRPr="00246399">
              <w:rPr>
                <w:rFonts w:hint="eastAsia"/>
                <w:lang w:val="en-US"/>
              </w:rPr>
              <w:t>온도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급변에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따라서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실시한다</w:t>
            </w:r>
            <w:r w:rsidRPr="00246399">
              <w:rPr>
                <w:lang w:val="en-US"/>
              </w:rPr>
              <w:t xml:space="preserve">. </w:t>
            </w:r>
            <w:r w:rsidRPr="00246399">
              <w:rPr>
                <w:rFonts w:hint="eastAsia"/>
                <w:lang w:val="en-US"/>
              </w:rPr>
              <w:t>시험품에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전원을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인가하지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않은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상태로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아래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그림과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같은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조건으로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저온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-40</w:t>
            </w:r>
            <w:r w:rsidRPr="00246399">
              <w:rPr>
                <w:rFonts w:hint="eastAsia"/>
                <w:lang w:val="en-US"/>
              </w:rPr>
              <w:t>℃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환경에서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방치시간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t</w:t>
            </w:r>
            <w:r w:rsidRPr="00246399">
              <w:rPr>
                <w:rFonts w:hint="eastAsia"/>
                <w:lang w:val="en-US"/>
              </w:rPr>
              <w:t>₁은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3</w:t>
            </w:r>
            <w:r w:rsidRPr="00246399">
              <w:rPr>
                <w:rFonts w:hint="eastAsia"/>
                <w:lang w:val="en-US"/>
              </w:rPr>
              <w:t>시간</w:t>
            </w:r>
            <w:r w:rsidRPr="00246399">
              <w:rPr>
                <w:lang w:val="en-US"/>
              </w:rPr>
              <w:t>, 85</w:t>
            </w:r>
            <w:r w:rsidRPr="00246399">
              <w:rPr>
                <w:rFonts w:hint="eastAsia"/>
                <w:lang w:val="en-US"/>
              </w:rPr>
              <w:t>℃의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환경에서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3</w:t>
            </w:r>
            <w:r w:rsidRPr="00246399">
              <w:rPr>
                <w:rFonts w:hint="eastAsia"/>
                <w:lang w:val="en-US"/>
              </w:rPr>
              <w:t>시간을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1</w:t>
            </w:r>
            <w:r w:rsidRPr="00246399">
              <w:rPr>
                <w:rFonts w:hint="eastAsia"/>
                <w:lang w:val="en-US"/>
              </w:rPr>
              <w:t>회로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총</w:t>
            </w:r>
            <w:r w:rsidRPr="00246399">
              <w:rPr>
                <w:lang w:val="en-US"/>
              </w:rPr>
              <w:t xml:space="preserve">5 </w:t>
            </w:r>
            <w:r w:rsidRPr="00246399">
              <w:rPr>
                <w:rFonts w:hint="eastAsia"/>
                <w:lang w:val="en-US"/>
              </w:rPr>
              <w:t>사이클을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실시하고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온도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안정에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도달하는데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필요한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시간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적어도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1</w:t>
            </w:r>
            <w:r w:rsidRPr="00246399">
              <w:rPr>
                <w:rFonts w:hint="eastAsia"/>
                <w:lang w:val="en-US"/>
              </w:rPr>
              <w:t>시간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이상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회복을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위하여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표준대기조건에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방치한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성능시험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및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육안검사를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실시하여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판정기준을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만족하여야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한다</w:t>
            </w:r>
            <w:r w:rsidRPr="00246399">
              <w:rPr>
                <w:lang w:val="en-US"/>
              </w:rPr>
              <w:t xml:space="preserve">. </w:t>
            </w:r>
            <w:r w:rsidRPr="00246399">
              <w:rPr>
                <w:rFonts w:hint="eastAsia"/>
                <w:lang w:val="en-US"/>
              </w:rPr>
              <w:t>온도변화시간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t</w:t>
            </w:r>
            <w:r w:rsidRPr="00246399">
              <w:rPr>
                <w:rFonts w:hint="eastAsia"/>
                <w:lang w:val="en-US"/>
              </w:rPr>
              <w:t>₂는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3</w:t>
            </w:r>
            <w:r w:rsidRPr="00246399">
              <w:rPr>
                <w:rFonts w:hint="eastAsia"/>
                <w:lang w:val="en-US"/>
              </w:rPr>
              <w:t>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이내로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한다</w:t>
            </w:r>
            <w:r w:rsidRPr="00246399">
              <w:rPr>
                <w:lang w:val="en-US"/>
              </w:rPr>
              <w:t>.</w:t>
            </w:r>
          </w:p>
          <w:p w14:paraId="05E2FA74" w14:textId="77777777" w:rsidR="00ED00E9" w:rsidRPr="00246399" w:rsidRDefault="00ED00E9" w:rsidP="00306EA0">
            <w:pPr>
              <w:jc w:val="center"/>
              <w:rPr>
                <w:lang w:val="en-US"/>
              </w:rPr>
            </w:pPr>
            <w:r w:rsidRPr="00246399">
              <w:rPr>
                <w:noProof/>
                <w:lang w:val="en-US"/>
              </w:rPr>
              <w:drawing>
                <wp:inline distT="0" distB="0" distL="0" distR="0" wp14:anchorId="287709F6" wp14:editId="5F346F55">
                  <wp:extent cx="2362810" cy="1366108"/>
                  <wp:effectExtent l="0" t="0" r="0" b="5715"/>
                  <wp:docPr id="1329475703" name="그림 12" descr="도표, 라인, 기술 도면, 평면도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738391" name="그림 12" descr="도표, 라인, 기술 도면, 평면도이(가) 표시된 사진&#10;&#10;AI 생성 콘텐츠는 정확하지 않을 수 있습니다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058" cy="1370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6399" w:rsidRPr="00246399" w14:paraId="0287590C" w14:textId="77777777" w:rsidTr="00306EA0">
        <w:trPr>
          <w:trHeight w:val="56"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9682F6" w14:textId="77777777" w:rsidR="00ED00E9" w:rsidRPr="00246399" w:rsidRDefault="00ED00E9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RSU-REQ-ENV-</w:t>
            </w:r>
          </w:p>
          <w:p w14:paraId="3D2ACDFE" w14:textId="77777777" w:rsidR="00ED00E9" w:rsidRPr="00246399" w:rsidRDefault="00ED00E9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006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2D4CB6" w14:textId="77777777" w:rsidR="00ED00E9" w:rsidRPr="00246399" w:rsidRDefault="00ED00E9" w:rsidP="006A2BD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내습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사이클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E4A7E1" w14:textId="77777777" w:rsidR="00ED00E9" w:rsidRPr="00246399" w:rsidRDefault="00ED00E9" w:rsidP="006A2BD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가동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상태에서의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Pr="00246399">
              <w:rPr>
                <w:rFonts w:hint="eastAsia"/>
                <w:lang w:val="en-US"/>
              </w:rPr>
              <w:t>고온고습에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대한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영향을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시험한다</w:t>
            </w:r>
            <w:r w:rsidRPr="00246399">
              <w:rPr>
                <w:lang w:val="en-US"/>
              </w:rPr>
              <w:t>.</w:t>
            </w:r>
          </w:p>
        </w:tc>
        <w:tc>
          <w:tcPr>
            <w:tcW w:w="5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091A56" w14:textId="77777777" w:rsidR="00ED00E9" w:rsidRPr="00246399" w:rsidRDefault="00ED00E9" w:rsidP="006A2BD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IEC 60068-2-30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“Db </w:t>
            </w:r>
            <w:r w:rsidRPr="00246399">
              <w:rPr>
                <w:rFonts w:hint="eastAsia"/>
                <w:lang w:val="en-US"/>
              </w:rPr>
              <w:t>변화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2”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따라서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실시한다</w:t>
            </w:r>
            <w:r w:rsidRPr="00246399">
              <w:rPr>
                <w:lang w:val="en-US"/>
              </w:rPr>
              <w:t xml:space="preserve">. </w:t>
            </w:r>
            <w:r w:rsidRPr="00246399">
              <w:rPr>
                <w:rFonts w:hint="eastAsia"/>
                <w:lang w:val="en-US"/>
              </w:rPr>
              <w:t>아래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그림을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참고한다</w:t>
            </w:r>
            <w:r w:rsidRPr="00246399">
              <w:rPr>
                <w:lang w:val="en-US"/>
              </w:rPr>
              <w:t xml:space="preserve">. </w:t>
            </w:r>
            <w:r w:rsidRPr="00246399">
              <w:rPr>
                <w:rFonts w:hint="eastAsia"/>
                <w:lang w:val="en-US"/>
              </w:rPr>
              <w:t>시험품에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전원을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인가한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상태로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55</w:t>
            </w:r>
            <w:r w:rsidRPr="00246399">
              <w:rPr>
                <w:rFonts w:hint="eastAsia"/>
                <w:lang w:val="en-US"/>
              </w:rPr>
              <w:t>℃에서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총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2</w:t>
            </w:r>
            <w:r w:rsidRPr="00246399">
              <w:rPr>
                <w:rFonts w:hint="eastAsia"/>
                <w:lang w:val="en-US"/>
              </w:rPr>
              <w:t>사이클을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시험하고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시험조에서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꺼내어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시험품이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온도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안정에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도달하는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필요한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시간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적어도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1</w:t>
            </w:r>
            <w:r w:rsidRPr="00246399">
              <w:rPr>
                <w:rFonts w:hint="eastAsia"/>
                <w:lang w:val="en-US"/>
              </w:rPr>
              <w:t>시간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이상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회복을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위하여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표준대기조건에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방치한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성능시험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및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육안검사를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실시하여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판정기준을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만족하여야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한다</w:t>
            </w:r>
            <w:r w:rsidRPr="00246399">
              <w:rPr>
                <w:lang w:val="en-US"/>
              </w:rPr>
              <w:t xml:space="preserve">. </w:t>
            </w:r>
          </w:p>
          <w:p w14:paraId="6544268A" w14:textId="77777777" w:rsidR="00ED00E9" w:rsidRPr="00246399" w:rsidRDefault="00ED00E9" w:rsidP="00306EA0">
            <w:pPr>
              <w:jc w:val="center"/>
              <w:rPr>
                <w:lang w:val="en-US"/>
              </w:rPr>
            </w:pPr>
            <w:r w:rsidRPr="00246399">
              <w:rPr>
                <w:noProof/>
                <w:lang w:val="en-US"/>
              </w:rPr>
              <w:drawing>
                <wp:inline distT="0" distB="0" distL="0" distR="0" wp14:anchorId="3AC8562B" wp14:editId="1650DC7F">
                  <wp:extent cx="2267712" cy="2412740"/>
                  <wp:effectExtent l="0" t="0" r="0" b="6985"/>
                  <wp:docPr id="1975174570" name="그림 11" descr="도표, 텍스트, 라인, 기술 도면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008398" name="그림 11" descr="도표, 텍스트, 라인, 기술 도면이(가) 표시된 사진&#10;&#10;AI 생성 콘텐츠는 정확하지 않을 수 있습니다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365" cy="2421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6399" w:rsidRPr="00246399" w14:paraId="2218B225" w14:textId="77777777" w:rsidTr="00306EA0">
        <w:trPr>
          <w:trHeight w:val="56"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6FDDD4" w14:textId="77777777" w:rsidR="00ED00E9" w:rsidRPr="00246399" w:rsidRDefault="00ED00E9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RSU-REQ-ENV-</w:t>
            </w:r>
          </w:p>
          <w:p w14:paraId="679DD7E5" w14:textId="77777777" w:rsidR="00ED00E9" w:rsidRPr="00246399" w:rsidRDefault="00ED00E9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007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7060C8" w14:textId="77777777" w:rsidR="00ED00E9" w:rsidRPr="00246399" w:rsidRDefault="00ED00E9" w:rsidP="006A2BD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방진</w:t>
            </w:r>
            <w:r w:rsidRPr="00246399">
              <w:rPr>
                <w:lang w:val="en-US"/>
              </w:rPr>
              <w:t>/</w:t>
            </w:r>
            <w:r w:rsidRPr="00246399">
              <w:rPr>
                <w:rFonts w:hint="eastAsia"/>
                <w:lang w:val="en-US"/>
              </w:rPr>
              <w:t>방수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3DA469" w14:textId="77777777" w:rsidR="00ED00E9" w:rsidRPr="00246399" w:rsidRDefault="00ED00E9" w:rsidP="006A2BD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분진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및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강우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또는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기타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소스원으로부터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발생하는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물에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대한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영향을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시험한다</w:t>
            </w:r>
            <w:r w:rsidRPr="00246399">
              <w:rPr>
                <w:lang w:val="en-US"/>
              </w:rPr>
              <w:t>.</w:t>
            </w:r>
          </w:p>
        </w:tc>
        <w:tc>
          <w:tcPr>
            <w:tcW w:w="5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D91C20" w14:textId="5F9E0227" w:rsidR="00ED00E9" w:rsidRPr="00246399" w:rsidRDefault="00ED00E9" w:rsidP="006A2BD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KS C IEC 6052</w:t>
            </w:r>
            <w:r w:rsidR="00422FE2" w:rsidRPr="00246399">
              <w:rPr>
                <w:rFonts w:hint="eastAsia"/>
                <w:lang w:val="en-US"/>
              </w:rPr>
              <w:t>9</w:t>
            </w:r>
            <w:r w:rsidR="00B80514" w:rsidRPr="00246399">
              <w:rPr>
                <w:lang w:val="en-US"/>
              </w:rPr>
              <w:t>의</w:t>
            </w:r>
            <w:r w:rsidR="00B80514" w:rsidRPr="00246399">
              <w:rPr>
                <w:lang w:val="en-US"/>
              </w:rPr>
              <w:t xml:space="preserve"> </w:t>
            </w:r>
            <w:r w:rsidRPr="00246399">
              <w:rPr>
                <w:lang w:val="en-US"/>
              </w:rPr>
              <w:t>IP66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따라서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시험품에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전원을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인가하지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않은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상태로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실시한다</w:t>
            </w:r>
            <w:r w:rsidRPr="00246399">
              <w:rPr>
                <w:lang w:val="en-US"/>
              </w:rPr>
              <w:t xml:space="preserve">. </w:t>
            </w: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육안검사를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실시하여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판정기준을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만족하여야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한다</w:t>
            </w:r>
            <w:r w:rsidRPr="00246399">
              <w:rPr>
                <w:lang w:val="en-US"/>
              </w:rPr>
              <w:t xml:space="preserve">. </w:t>
            </w:r>
          </w:p>
        </w:tc>
      </w:tr>
    </w:tbl>
    <w:p w14:paraId="2C265AAC" w14:textId="4F7EC445" w:rsidR="00ED00E9" w:rsidRPr="00246399" w:rsidRDefault="00ED00E9" w:rsidP="00ED00E9">
      <w:pPr>
        <w:pStyle w:val="KSDTf7"/>
      </w:pPr>
      <w:r w:rsidRPr="00246399">
        <w:rPr>
          <w:rFonts w:hint="eastAsia"/>
        </w:rPr>
        <w:lastRenderedPageBreak/>
        <w:t>표</w:t>
      </w:r>
      <w:r w:rsidRPr="00246399">
        <w:rPr>
          <w:rFonts w:hint="eastAsia"/>
        </w:rPr>
        <w:t xml:space="preserve"> A.3 </w:t>
      </w:r>
      <w:r w:rsidRPr="00246399">
        <w:fldChar w:fldCharType="begin"/>
      </w:r>
      <w:r w:rsidRPr="00246399">
        <w:instrText xml:space="preserve"> </w:instrText>
      </w:r>
      <w:r w:rsidRPr="00246399">
        <w:rPr>
          <w:rFonts w:hint="eastAsia"/>
        </w:rPr>
        <w:instrText>표</w:instrText>
      </w:r>
      <w:r w:rsidRPr="00246399">
        <w:rPr>
          <w:rFonts w:hint="eastAsia"/>
        </w:rPr>
        <w:instrText xml:space="preserve"> { STYLEREF 1 \s }.{ SEQ Table \* ARABIC \s 1 }</w:instrText>
      </w:r>
      <w:r w:rsidRPr="00246399">
        <w:instrText xml:space="preserve"> </w:instrText>
      </w:r>
      <w:r w:rsidRPr="00246399">
        <w:fldChar w:fldCharType="separate"/>
      </w:r>
      <w:r w:rsidRPr="00246399">
        <w:fldChar w:fldCharType="end"/>
      </w:r>
      <w:r w:rsidRPr="00246399">
        <w:rPr>
          <w:rFonts w:hint="eastAsia"/>
        </w:rPr>
        <w:t>—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내환경성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시험방법</w:t>
      </w:r>
      <w:r w:rsidRPr="00246399">
        <w:rPr>
          <w:rFonts w:hint="eastAsia"/>
        </w:rPr>
        <w:t>(3</w:t>
      </w:r>
      <w:r w:rsidRPr="00246399">
        <w:rPr>
          <w:rFonts w:hint="eastAsia"/>
        </w:rPr>
        <w:t>의</w:t>
      </w:r>
      <w:r w:rsidRPr="00246399">
        <w:rPr>
          <w:rFonts w:hint="eastAsia"/>
        </w:rPr>
        <w:t xml:space="preserve"> 3)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1"/>
        <w:gridCol w:w="851"/>
        <w:gridCol w:w="1559"/>
        <w:gridCol w:w="5541"/>
      </w:tblGrid>
      <w:tr w:rsidR="00246399" w:rsidRPr="00246399" w14:paraId="2CA4E248" w14:textId="77777777" w:rsidTr="00306EA0">
        <w:trPr>
          <w:trHeight w:val="56"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07AD4A" w14:textId="77777777" w:rsidR="00306EA0" w:rsidRPr="00246399" w:rsidRDefault="00306EA0" w:rsidP="006A2BD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요구사항</w:t>
            </w:r>
          </w:p>
          <w:p w14:paraId="368FDD5B" w14:textId="77777777" w:rsidR="00306EA0" w:rsidRPr="00246399" w:rsidRDefault="00306EA0" w:rsidP="006A2BD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식별자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2BAE12" w14:textId="77777777" w:rsidR="00306EA0" w:rsidRPr="00246399" w:rsidRDefault="00306EA0" w:rsidP="006A2BD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요구</w:t>
            </w:r>
          </w:p>
          <w:p w14:paraId="4EC1C35A" w14:textId="77777777" w:rsidR="00306EA0" w:rsidRPr="00246399" w:rsidRDefault="00306EA0" w:rsidP="006A2BD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사항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70333A" w14:textId="77777777" w:rsidR="00306EA0" w:rsidRPr="00246399" w:rsidRDefault="00306EA0" w:rsidP="006A2BD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목적</w:t>
            </w:r>
          </w:p>
        </w:tc>
        <w:tc>
          <w:tcPr>
            <w:tcW w:w="5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6A289D" w14:textId="77777777" w:rsidR="00306EA0" w:rsidRPr="00246399" w:rsidRDefault="00306EA0" w:rsidP="006A2BD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시험방법</w:t>
            </w:r>
          </w:p>
        </w:tc>
      </w:tr>
      <w:tr w:rsidR="00246399" w:rsidRPr="00246399" w14:paraId="2F45A590" w14:textId="77777777" w:rsidTr="00306EA0">
        <w:trPr>
          <w:trHeight w:val="56"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294E0E" w14:textId="77777777" w:rsidR="00ED00E9" w:rsidRPr="00246399" w:rsidRDefault="00ED00E9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RSU-REQ-ENV-</w:t>
            </w:r>
          </w:p>
          <w:p w14:paraId="70A45775" w14:textId="77777777" w:rsidR="00ED00E9" w:rsidRPr="00246399" w:rsidRDefault="00ED00E9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008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BC24AE" w14:textId="77777777" w:rsidR="00ED00E9" w:rsidRPr="00246399" w:rsidRDefault="00ED00E9" w:rsidP="006A2BD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방염</w:t>
            </w:r>
            <w:r w:rsidRPr="00246399">
              <w:rPr>
                <w:lang w:val="en-US"/>
              </w:rPr>
              <w:t>/</w:t>
            </w:r>
          </w:p>
          <w:p w14:paraId="2BD806BF" w14:textId="77777777" w:rsidR="00ED00E9" w:rsidRPr="00246399" w:rsidRDefault="00ED00E9" w:rsidP="006A2BD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부식</w:t>
            </w:r>
          </w:p>
          <w:p w14:paraId="198797A5" w14:textId="77777777" w:rsidR="00ED00E9" w:rsidRPr="00246399" w:rsidRDefault="00ED00E9" w:rsidP="006A2BD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방지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D148A5" w14:textId="77777777" w:rsidR="00ED00E9" w:rsidRPr="00246399" w:rsidRDefault="00ED00E9" w:rsidP="006A2BD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해양환경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또는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일반적인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부식에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대한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영향을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시험한다</w:t>
            </w:r>
            <w:r w:rsidRPr="00246399">
              <w:rPr>
                <w:lang w:val="en-US"/>
              </w:rPr>
              <w:t>.</w:t>
            </w:r>
          </w:p>
        </w:tc>
        <w:tc>
          <w:tcPr>
            <w:tcW w:w="5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DCA227" w14:textId="77777777" w:rsidR="00ED00E9" w:rsidRPr="00246399" w:rsidRDefault="00ED00E9" w:rsidP="006A2BD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KS C IEC 60068-2-52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엄격도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(3)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따라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시험품에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전원을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인가하지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않은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상태로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실시한다</w:t>
            </w:r>
            <w:r w:rsidRPr="00246399">
              <w:rPr>
                <w:lang w:val="en-US"/>
              </w:rPr>
              <w:t xml:space="preserve">. </w:t>
            </w: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육안검사를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실시하여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판정기준을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만족하여야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한다</w:t>
            </w:r>
            <w:r w:rsidRPr="00246399">
              <w:rPr>
                <w:lang w:val="en-US"/>
              </w:rPr>
              <w:t xml:space="preserve">. </w:t>
            </w:r>
          </w:p>
        </w:tc>
      </w:tr>
      <w:tr w:rsidR="00246399" w:rsidRPr="00246399" w14:paraId="00F9D3B4" w14:textId="77777777" w:rsidTr="00306EA0">
        <w:trPr>
          <w:trHeight w:val="56"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ED454E" w14:textId="77777777" w:rsidR="00ED00E9" w:rsidRPr="00246399" w:rsidRDefault="00ED00E9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RSU-REQ-ENV-</w:t>
            </w:r>
          </w:p>
          <w:p w14:paraId="32887975" w14:textId="77777777" w:rsidR="00ED00E9" w:rsidRPr="00246399" w:rsidRDefault="00ED00E9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009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A85938" w14:textId="77777777" w:rsidR="00ED00E9" w:rsidRPr="00246399" w:rsidRDefault="00ED00E9" w:rsidP="006A2BD0">
            <w:pPr>
              <w:rPr>
                <w:lang w:val="en-US"/>
              </w:rPr>
            </w:pPr>
            <w:proofErr w:type="spellStart"/>
            <w:r w:rsidRPr="00246399">
              <w:rPr>
                <w:rFonts w:hint="eastAsia"/>
                <w:lang w:val="en-US"/>
              </w:rPr>
              <w:t>내광성</w:t>
            </w:r>
            <w:proofErr w:type="spellEnd"/>
            <w:r w:rsidRPr="00246399">
              <w:rPr>
                <w:lang w:val="en-US"/>
              </w:rPr>
              <w:t>(</w:t>
            </w:r>
            <w:r w:rsidRPr="00246399">
              <w:rPr>
                <w:rFonts w:hint="eastAsia"/>
                <w:lang w:val="en-US"/>
              </w:rPr>
              <w:t>태양광</w:t>
            </w:r>
            <w:r w:rsidRPr="00246399">
              <w:rPr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737969" w14:textId="77777777" w:rsidR="00ED00E9" w:rsidRPr="00246399" w:rsidRDefault="00ED00E9" w:rsidP="006A2BD0">
            <w:pPr>
              <w:rPr>
                <w:lang w:val="en-US"/>
              </w:rPr>
            </w:pPr>
            <w:proofErr w:type="spellStart"/>
            <w:r w:rsidRPr="00246399">
              <w:rPr>
                <w:rFonts w:hint="eastAsia"/>
                <w:lang w:val="en-US"/>
              </w:rPr>
              <w:t>비가동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상태에서의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태양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복사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노출에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대한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영향을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시험한다</w:t>
            </w:r>
            <w:r w:rsidRPr="00246399">
              <w:rPr>
                <w:lang w:val="en-US"/>
              </w:rPr>
              <w:t>.</w:t>
            </w:r>
          </w:p>
        </w:tc>
        <w:tc>
          <w:tcPr>
            <w:tcW w:w="5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5703C" w14:textId="77777777" w:rsidR="00ED00E9" w:rsidRPr="00246399" w:rsidRDefault="00ED00E9" w:rsidP="006A2BD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KS C IEC 60068-2-5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“</w:t>
            </w:r>
            <w:r w:rsidRPr="00246399">
              <w:rPr>
                <w:rFonts w:hint="eastAsia"/>
                <w:lang w:val="en-US"/>
              </w:rPr>
              <w:t>절차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C </w:t>
            </w:r>
            <w:r w:rsidRPr="00246399">
              <w:rPr>
                <w:rFonts w:hint="eastAsia"/>
                <w:lang w:val="en-US"/>
              </w:rPr>
              <w:t>–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계속적인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방사</w:t>
            </w:r>
            <w:r w:rsidRPr="00246399">
              <w:rPr>
                <w:lang w:val="en-US"/>
              </w:rPr>
              <w:t>”</w:t>
            </w:r>
            <w:proofErr w:type="spellStart"/>
            <w:r w:rsidRPr="00246399">
              <w:rPr>
                <w:rFonts w:hint="eastAsia"/>
                <w:lang w:val="en-US"/>
              </w:rPr>
              <w:t>에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따라서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실시한다</w:t>
            </w:r>
            <w:r w:rsidRPr="00246399">
              <w:rPr>
                <w:lang w:val="en-US"/>
              </w:rPr>
              <w:t>. 40</w:t>
            </w:r>
            <w:r w:rsidRPr="00246399">
              <w:rPr>
                <w:rFonts w:hint="eastAsia"/>
                <w:lang w:val="en-US"/>
              </w:rPr>
              <w:t>℃</w:t>
            </w:r>
            <w:r w:rsidRPr="00246399">
              <w:rPr>
                <w:lang w:val="en-US"/>
              </w:rPr>
              <w:t>(T2)</w:t>
            </w:r>
            <w:r w:rsidRPr="00246399">
              <w:rPr>
                <w:rFonts w:hint="eastAsia"/>
                <w:lang w:val="en-US"/>
              </w:rPr>
              <w:t>에서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3</w:t>
            </w:r>
            <w:r w:rsidRPr="00246399">
              <w:rPr>
                <w:rFonts w:hint="eastAsia"/>
                <w:lang w:val="en-US"/>
              </w:rPr>
              <w:t>일을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시험한다</w:t>
            </w:r>
            <w:r w:rsidRPr="00246399">
              <w:rPr>
                <w:lang w:val="en-US"/>
              </w:rPr>
              <w:t xml:space="preserve">. </w:t>
            </w:r>
            <w:r w:rsidRPr="00246399">
              <w:rPr>
                <w:rFonts w:hint="eastAsia"/>
                <w:lang w:val="en-US"/>
              </w:rPr>
              <w:t>아래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그림을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참고한다</w:t>
            </w:r>
            <w:r w:rsidRPr="00246399">
              <w:rPr>
                <w:lang w:val="en-US"/>
              </w:rPr>
              <w:t>(T1:25</w:t>
            </w:r>
            <w:r w:rsidRPr="00246399">
              <w:rPr>
                <w:rFonts w:hint="eastAsia"/>
                <w:lang w:val="en-US"/>
              </w:rPr>
              <w:t>℃</w:t>
            </w:r>
            <w:r w:rsidRPr="00246399">
              <w:rPr>
                <w:lang w:val="en-US"/>
              </w:rPr>
              <w:t xml:space="preserve">). </w:t>
            </w: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육안검사를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실시하여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판정기준을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만족하여야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한다</w:t>
            </w:r>
            <w:r w:rsidRPr="00246399">
              <w:rPr>
                <w:lang w:val="en-US"/>
              </w:rPr>
              <w:t>.</w:t>
            </w:r>
          </w:p>
          <w:p w14:paraId="65AF8563" w14:textId="77777777" w:rsidR="00ED00E9" w:rsidRPr="00246399" w:rsidRDefault="00ED00E9" w:rsidP="006A2BD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- </w:t>
            </w:r>
            <w:proofErr w:type="gramStart"/>
            <w:r w:rsidRPr="00246399">
              <w:rPr>
                <w:rFonts w:hint="eastAsia"/>
                <w:lang w:val="en-US"/>
              </w:rPr>
              <w:t>외관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:</w:t>
            </w:r>
            <w:proofErr w:type="gramEnd"/>
            <w:r w:rsidRPr="00246399">
              <w:rPr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외관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결함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없음</w:t>
            </w:r>
          </w:p>
          <w:p w14:paraId="199D0DC5" w14:textId="77777777" w:rsidR="00ED00E9" w:rsidRPr="00246399" w:rsidRDefault="00ED00E9" w:rsidP="006A2BD0">
            <w:pPr>
              <w:rPr>
                <w:lang w:val="en-US"/>
              </w:rPr>
            </w:pPr>
            <w:r w:rsidRPr="00246399">
              <w:rPr>
                <w:rFonts w:ascii="Wingdings" w:hAnsi="Wingdings"/>
                <w:lang w:val="en-US"/>
              </w:rPr>
              <w:t xml:space="preserve">- </w:t>
            </w:r>
            <w:proofErr w:type="spellStart"/>
            <w:proofErr w:type="gramStart"/>
            <w:r w:rsidRPr="00246399">
              <w:rPr>
                <w:rFonts w:hint="eastAsia"/>
                <w:lang w:val="en-US"/>
              </w:rPr>
              <w:t>색차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:</w:t>
            </w:r>
            <w:proofErr w:type="gramEnd"/>
            <w:r w:rsidRPr="00246399">
              <w:rPr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육안으로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변색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퇴색이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없으며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Gray Scale 3</w:t>
            </w:r>
            <w:r w:rsidRPr="00246399">
              <w:rPr>
                <w:rFonts w:hint="eastAsia"/>
                <w:lang w:val="en-US"/>
              </w:rPr>
              <w:t>급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이상</w:t>
            </w:r>
          </w:p>
          <w:p w14:paraId="3925FA23" w14:textId="77777777" w:rsidR="00ED00E9" w:rsidRPr="00246399" w:rsidRDefault="00ED00E9" w:rsidP="00306EA0">
            <w:pPr>
              <w:jc w:val="center"/>
              <w:rPr>
                <w:lang w:val="en-US"/>
              </w:rPr>
            </w:pPr>
            <w:r w:rsidRPr="00246399">
              <w:rPr>
                <w:noProof/>
                <w:lang w:val="en-US"/>
              </w:rPr>
              <w:drawing>
                <wp:inline distT="0" distB="0" distL="0" distR="0" wp14:anchorId="65F8BAB2" wp14:editId="077BFC9A">
                  <wp:extent cx="2187244" cy="1074766"/>
                  <wp:effectExtent l="0" t="0" r="3810" b="0"/>
                  <wp:docPr id="1967421900" name="그림 10" descr="라인, 텍스트, 직사각형, 스크린샷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59156" name="그림 10" descr="라인, 텍스트, 직사각형, 스크린샷이(가) 표시된 사진&#10;&#10;AI 생성 콘텐츠는 정확하지 않을 수 있습니다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6812" cy="1079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6399" w:rsidRPr="00246399" w14:paraId="6F32E46E" w14:textId="77777777" w:rsidTr="00306EA0">
        <w:trPr>
          <w:trHeight w:val="236"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3B62B5" w14:textId="77777777" w:rsidR="00ED00E9" w:rsidRPr="00246399" w:rsidRDefault="00ED00E9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RSU-REQ-ENV-</w:t>
            </w:r>
          </w:p>
          <w:p w14:paraId="004663B8" w14:textId="77777777" w:rsidR="00ED00E9" w:rsidRPr="00246399" w:rsidRDefault="00ED00E9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010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6C3E08" w14:textId="77777777" w:rsidR="00ED00E9" w:rsidRPr="00246399" w:rsidRDefault="00ED00E9" w:rsidP="006A2BD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운송</w:t>
            </w:r>
          </w:p>
          <w:p w14:paraId="7E94933B" w14:textId="77777777" w:rsidR="00ED00E9" w:rsidRPr="00246399" w:rsidRDefault="00ED00E9" w:rsidP="006A2BD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진동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E1389B" w14:textId="77777777" w:rsidR="00ED00E9" w:rsidRPr="00246399" w:rsidRDefault="00ED00E9" w:rsidP="006A2BD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운송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중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발생하는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진동에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대한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영향을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시험한다</w:t>
            </w:r>
            <w:r w:rsidRPr="00246399">
              <w:rPr>
                <w:lang w:val="en-US"/>
              </w:rPr>
              <w:t>.</w:t>
            </w:r>
          </w:p>
        </w:tc>
        <w:tc>
          <w:tcPr>
            <w:tcW w:w="5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455F68" w14:textId="77777777" w:rsidR="00ED00E9" w:rsidRPr="00246399" w:rsidRDefault="00ED00E9" w:rsidP="006A2BD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KS C IEC 60068-2-6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따라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실시한다</w:t>
            </w:r>
            <w:r w:rsidRPr="00246399">
              <w:rPr>
                <w:lang w:val="en-US"/>
              </w:rPr>
              <w:t xml:space="preserve">. </w:t>
            </w: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기준은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부속서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C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명시된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‘</w:t>
            </w:r>
            <w:r w:rsidRPr="00246399">
              <w:rPr>
                <w:rFonts w:hint="eastAsia"/>
                <w:lang w:val="en-US"/>
              </w:rPr>
              <w:t>선박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철도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및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육상차량에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부착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또는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수송되는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기기</w:t>
            </w:r>
            <w:r w:rsidRPr="00246399">
              <w:rPr>
                <w:lang w:val="en-US"/>
              </w:rPr>
              <w:t>’</w:t>
            </w:r>
            <w:proofErr w:type="spellStart"/>
            <w:r w:rsidRPr="00246399">
              <w:rPr>
                <w:rFonts w:hint="eastAsia"/>
                <w:lang w:val="en-US"/>
              </w:rPr>
              <w:t>에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관련된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기준</w:t>
            </w:r>
            <w:r w:rsidRPr="00246399">
              <w:rPr>
                <w:lang w:val="en-US"/>
              </w:rPr>
              <w:t>(</w:t>
            </w:r>
            <w:r w:rsidRPr="00246399">
              <w:rPr>
                <w:rFonts w:hint="eastAsia"/>
                <w:lang w:val="en-US"/>
              </w:rPr>
              <w:t>아래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표</w:t>
            </w:r>
            <w:r w:rsidRPr="00246399">
              <w:rPr>
                <w:lang w:val="en-US"/>
              </w:rPr>
              <w:t>)</w:t>
            </w:r>
            <w:r w:rsidRPr="00246399">
              <w:rPr>
                <w:rFonts w:hint="eastAsia"/>
                <w:lang w:val="en-US"/>
              </w:rPr>
              <w:t>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적용한다</w:t>
            </w:r>
            <w:r w:rsidRPr="00246399">
              <w:rPr>
                <w:lang w:val="en-US"/>
              </w:rPr>
              <w:t xml:space="preserve">. </w:t>
            </w:r>
            <w:r w:rsidRPr="00246399">
              <w:rPr>
                <w:rFonts w:hint="eastAsia"/>
                <w:lang w:val="en-US"/>
              </w:rPr>
              <w:t>시험품이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제품</w:t>
            </w:r>
            <w:r w:rsidRPr="00246399">
              <w:rPr>
                <w:rFonts w:hint="eastAsia"/>
                <w:lang w:val="en-US"/>
              </w:rPr>
              <w:t xml:space="preserve"> </w:t>
            </w:r>
            <w:proofErr w:type="gramStart"/>
            <w:r w:rsidRPr="00246399">
              <w:rPr>
                <w:rFonts w:hint="eastAsia"/>
                <w:lang w:val="en-US"/>
              </w:rPr>
              <w:t>포장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된</w:t>
            </w:r>
            <w:proofErr w:type="gram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상태로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실시한다</w:t>
            </w:r>
            <w:r w:rsidRPr="00246399">
              <w:rPr>
                <w:lang w:val="en-US"/>
              </w:rPr>
              <w:t xml:space="preserve">. </w:t>
            </w: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성능시험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및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육안검사를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실시하여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판정기준을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만족하여야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한다</w:t>
            </w:r>
            <w:r w:rsidRPr="00246399">
              <w:rPr>
                <w:lang w:val="en-US"/>
              </w:rPr>
              <w:t>.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77"/>
              <w:gridCol w:w="1018"/>
              <w:gridCol w:w="1018"/>
              <w:gridCol w:w="1018"/>
            </w:tblGrid>
            <w:tr w:rsidR="00246399" w:rsidRPr="00246399" w14:paraId="6FF88E29" w14:textId="77777777" w:rsidTr="00306EA0">
              <w:trPr>
                <w:trHeight w:val="56"/>
                <w:jc w:val="center"/>
              </w:trPr>
              <w:tc>
                <w:tcPr>
                  <w:tcW w:w="10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36A1576" w14:textId="77777777" w:rsidR="00ED00E9" w:rsidRPr="00246399" w:rsidRDefault="00ED00E9" w:rsidP="006A2BD0">
                  <w:pPr>
                    <w:rPr>
                      <w:lang w:val="en-US"/>
                    </w:rPr>
                  </w:pPr>
                  <w:r w:rsidRPr="00246399">
                    <w:rPr>
                      <w:rFonts w:hint="eastAsia"/>
                      <w:lang w:val="en-US"/>
                    </w:rPr>
                    <w:t>주파수</w:t>
                  </w:r>
                </w:p>
              </w:tc>
              <w:tc>
                <w:tcPr>
                  <w:tcW w:w="10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7C6334D" w14:textId="77777777" w:rsidR="00ED00E9" w:rsidRPr="00246399" w:rsidRDefault="00ED00E9" w:rsidP="006A2BD0">
                  <w:pPr>
                    <w:rPr>
                      <w:lang w:val="en-US"/>
                    </w:rPr>
                  </w:pPr>
                  <w:r w:rsidRPr="00246399">
                    <w:rPr>
                      <w:rFonts w:hint="eastAsia"/>
                      <w:lang w:val="en-US"/>
                    </w:rPr>
                    <w:t>변위</w:t>
                  </w:r>
                  <w:r w:rsidRPr="00246399">
                    <w:rPr>
                      <w:lang w:val="en-US"/>
                    </w:rPr>
                    <w:t>(p-p)</w:t>
                  </w:r>
                </w:p>
              </w:tc>
              <w:tc>
                <w:tcPr>
                  <w:tcW w:w="10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9AAC5DE" w14:textId="77777777" w:rsidR="00ED00E9" w:rsidRPr="00246399" w:rsidRDefault="00ED00E9" w:rsidP="006A2BD0">
                  <w:pPr>
                    <w:rPr>
                      <w:lang w:val="en-US"/>
                    </w:rPr>
                  </w:pPr>
                  <w:r w:rsidRPr="00246399">
                    <w:rPr>
                      <w:rFonts w:hint="eastAsia"/>
                      <w:lang w:val="en-US"/>
                    </w:rPr>
                    <w:t>가속도</w:t>
                  </w:r>
                  <w:r w:rsidRPr="00246399">
                    <w:rPr>
                      <w:lang w:val="en-US"/>
                    </w:rPr>
                    <w:t>(0-p)</w:t>
                  </w:r>
                </w:p>
              </w:tc>
              <w:tc>
                <w:tcPr>
                  <w:tcW w:w="10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775DEFE" w14:textId="77777777" w:rsidR="00ED00E9" w:rsidRPr="00246399" w:rsidRDefault="00ED00E9" w:rsidP="006A2BD0">
                  <w:pPr>
                    <w:rPr>
                      <w:lang w:val="en-US"/>
                    </w:rPr>
                  </w:pPr>
                  <w:proofErr w:type="spellStart"/>
                  <w:r w:rsidRPr="00246399">
                    <w:rPr>
                      <w:rFonts w:hint="eastAsia"/>
                      <w:lang w:val="en-US"/>
                    </w:rPr>
                    <w:t>스위프사이클</w:t>
                  </w:r>
                  <w:proofErr w:type="spellEnd"/>
                </w:p>
              </w:tc>
            </w:tr>
            <w:tr w:rsidR="00246399" w:rsidRPr="00246399" w14:paraId="06A1E04A" w14:textId="77777777" w:rsidTr="00306EA0">
              <w:trPr>
                <w:trHeight w:val="56"/>
                <w:jc w:val="center"/>
              </w:trPr>
              <w:tc>
                <w:tcPr>
                  <w:tcW w:w="10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D72BD92" w14:textId="77777777" w:rsidR="00ED00E9" w:rsidRPr="00246399" w:rsidRDefault="00ED00E9" w:rsidP="006A2BD0">
                  <w:pPr>
                    <w:rPr>
                      <w:lang w:val="en-US"/>
                    </w:rPr>
                  </w:pPr>
                  <w:r w:rsidRPr="00246399">
                    <w:rPr>
                      <w:lang w:val="en-US"/>
                    </w:rPr>
                    <w:t>(10~58.1)</w:t>
                  </w:r>
                </w:p>
              </w:tc>
              <w:tc>
                <w:tcPr>
                  <w:tcW w:w="10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5DF5B7D" w14:textId="77777777" w:rsidR="00ED00E9" w:rsidRPr="00246399" w:rsidRDefault="00ED00E9" w:rsidP="006A2BD0">
                  <w:pPr>
                    <w:rPr>
                      <w:lang w:val="en-US"/>
                    </w:rPr>
                  </w:pPr>
                  <w:r w:rsidRPr="00246399">
                    <w:rPr>
                      <w:lang w:val="en-US"/>
                    </w:rPr>
                    <w:t>0.15 mm</w:t>
                  </w:r>
                </w:p>
              </w:tc>
              <w:tc>
                <w:tcPr>
                  <w:tcW w:w="10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4C58EE6" w14:textId="77777777" w:rsidR="00ED00E9" w:rsidRPr="00246399" w:rsidRDefault="00ED00E9" w:rsidP="006A2BD0">
                  <w:pPr>
                    <w:rPr>
                      <w:lang w:val="en-US"/>
                    </w:rPr>
                  </w:pPr>
                  <w:r w:rsidRPr="00246399">
                    <w:rPr>
                      <w:lang w:val="en-US"/>
                    </w:rPr>
                    <w:t>-</w:t>
                  </w:r>
                </w:p>
              </w:tc>
              <w:tc>
                <w:tcPr>
                  <w:tcW w:w="10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A07C1C8" w14:textId="77777777" w:rsidR="00ED00E9" w:rsidRPr="00246399" w:rsidRDefault="00ED00E9" w:rsidP="006A2BD0">
                  <w:pPr>
                    <w:rPr>
                      <w:lang w:val="en-US"/>
                    </w:rPr>
                  </w:pPr>
                  <w:r w:rsidRPr="00246399">
                    <w:rPr>
                      <w:lang w:val="en-US"/>
                    </w:rPr>
                    <w:t>20</w:t>
                  </w:r>
                </w:p>
              </w:tc>
            </w:tr>
            <w:tr w:rsidR="00ED00E9" w:rsidRPr="00246399" w14:paraId="0B62E393" w14:textId="77777777" w:rsidTr="00306EA0">
              <w:trPr>
                <w:trHeight w:val="56"/>
                <w:jc w:val="center"/>
              </w:trPr>
              <w:tc>
                <w:tcPr>
                  <w:tcW w:w="10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B262711" w14:textId="77777777" w:rsidR="00ED00E9" w:rsidRPr="00246399" w:rsidRDefault="00ED00E9" w:rsidP="006A2BD0">
                  <w:pPr>
                    <w:rPr>
                      <w:lang w:val="en-US"/>
                    </w:rPr>
                  </w:pPr>
                  <w:r w:rsidRPr="00246399">
                    <w:rPr>
                      <w:lang w:val="en-US"/>
                    </w:rPr>
                    <w:t>(58.1~150)</w:t>
                  </w:r>
                </w:p>
              </w:tc>
              <w:tc>
                <w:tcPr>
                  <w:tcW w:w="10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1B562C9" w14:textId="77777777" w:rsidR="00ED00E9" w:rsidRPr="00246399" w:rsidRDefault="00ED00E9" w:rsidP="006A2BD0">
                  <w:pPr>
                    <w:rPr>
                      <w:lang w:val="en-US"/>
                    </w:rPr>
                  </w:pPr>
                  <w:r w:rsidRPr="00246399">
                    <w:rPr>
                      <w:lang w:val="en-US"/>
                    </w:rPr>
                    <w:t>-</w:t>
                  </w:r>
                </w:p>
              </w:tc>
              <w:tc>
                <w:tcPr>
                  <w:tcW w:w="10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69B87EC" w14:textId="77777777" w:rsidR="00ED00E9" w:rsidRPr="00246399" w:rsidRDefault="00ED00E9" w:rsidP="006A2BD0">
                  <w:pPr>
                    <w:rPr>
                      <w:lang w:val="en-US"/>
                    </w:rPr>
                  </w:pPr>
                  <w:r w:rsidRPr="00246399">
                    <w:rPr>
                      <w:lang w:val="en-US"/>
                    </w:rPr>
                    <w:t>20 m/s</w:t>
                  </w:r>
                  <w:r w:rsidRPr="00246399">
                    <w:rPr>
                      <w:vertAlign w:val="superscript"/>
                      <w:lang w:val="en-US"/>
                    </w:rPr>
                    <w:t>2</w:t>
                  </w:r>
                </w:p>
              </w:tc>
              <w:tc>
                <w:tcPr>
                  <w:tcW w:w="10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7BA267B" w14:textId="77777777" w:rsidR="00ED00E9" w:rsidRPr="00246399" w:rsidRDefault="00ED00E9" w:rsidP="006A2BD0">
                  <w:pPr>
                    <w:rPr>
                      <w:lang w:val="en-US"/>
                    </w:rPr>
                  </w:pPr>
                  <w:r w:rsidRPr="00246399">
                    <w:rPr>
                      <w:lang w:val="en-US"/>
                    </w:rPr>
                    <w:t>20</w:t>
                  </w:r>
                </w:p>
              </w:tc>
            </w:tr>
          </w:tbl>
          <w:p w14:paraId="6BC13C4A" w14:textId="77777777" w:rsidR="00ED00E9" w:rsidRPr="00246399" w:rsidRDefault="00ED00E9" w:rsidP="006A2BD0">
            <w:pPr>
              <w:rPr>
                <w:lang w:val="en-US"/>
              </w:rPr>
            </w:pPr>
          </w:p>
        </w:tc>
      </w:tr>
      <w:tr w:rsidR="00ED00E9" w:rsidRPr="00246399" w14:paraId="48C5C3E3" w14:textId="77777777" w:rsidTr="00306EA0">
        <w:trPr>
          <w:trHeight w:val="236"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72526A" w14:textId="77777777" w:rsidR="00ED00E9" w:rsidRPr="00246399" w:rsidRDefault="00ED00E9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RSU-REQ-ENV-</w:t>
            </w:r>
          </w:p>
          <w:p w14:paraId="52D06920" w14:textId="77777777" w:rsidR="00ED00E9" w:rsidRPr="00246399" w:rsidRDefault="00ED00E9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011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5DC871" w14:textId="77777777" w:rsidR="00ED00E9" w:rsidRPr="00246399" w:rsidRDefault="00ED00E9" w:rsidP="006A2BD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운송</w:t>
            </w:r>
          </w:p>
          <w:p w14:paraId="48DF6C65" w14:textId="77777777" w:rsidR="00ED00E9" w:rsidRPr="00246399" w:rsidRDefault="00ED00E9" w:rsidP="006A2BD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충격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4E3443" w14:textId="77777777" w:rsidR="00ED00E9" w:rsidRPr="00246399" w:rsidRDefault="00ED00E9" w:rsidP="006A2BD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운송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중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발생하는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충격에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대한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환경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영향을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시험한다</w:t>
            </w:r>
            <w:r w:rsidRPr="00246399">
              <w:rPr>
                <w:lang w:val="en-US"/>
              </w:rPr>
              <w:t>.</w:t>
            </w:r>
          </w:p>
        </w:tc>
        <w:tc>
          <w:tcPr>
            <w:tcW w:w="5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37B273" w14:textId="77777777" w:rsidR="00ED00E9" w:rsidRPr="00246399" w:rsidRDefault="00ED00E9" w:rsidP="006A2BD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KS C IEC 60068-2-27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따라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실시한다</w:t>
            </w:r>
            <w:r w:rsidRPr="00246399">
              <w:rPr>
                <w:lang w:val="en-US"/>
              </w:rPr>
              <w:t xml:space="preserve">. </w:t>
            </w: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기준은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부속서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A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명시된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‘</w:t>
            </w:r>
            <w:r w:rsidRPr="00246399">
              <w:rPr>
                <w:rFonts w:hint="eastAsia"/>
                <w:lang w:val="en-US"/>
              </w:rPr>
              <w:t>일반도로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철도차량에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또는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화물수송기에서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안전한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위치에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설치되거나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운반되는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품목</w:t>
            </w:r>
            <w:r w:rsidRPr="00246399">
              <w:rPr>
                <w:lang w:val="en-US"/>
              </w:rPr>
              <w:t>”</w:t>
            </w:r>
            <w:proofErr w:type="spellStart"/>
            <w:r w:rsidRPr="00246399">
              <w:rPr>
                <w:rFonts w:hint="eastAsia"/>
                <w:lang w:val="en-US"/>
              </w:rPr>
              <w:t>에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관련된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기준인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첨두가속도</w:t>
            </w:r>
            <w:r w:rsidRPr="00246399">
              <w:rPr>
                <w:lang w:val="en-US"/>
              </w:rPr>
              <w:t xml:space="preserve">: 300m/s2, </w:t>
            </w:r>
            <w:r w:rsidRPr="00246399">
              <w:rPr>
                <w:rFonts w:hint="eastAsia"/>
                <w:lang w:val="en-US"/>
              </w:rPr>
              <w:t>지속기간</w:t>
            </w:r>
            <w:r w:rsidRPr="00246399">
              <w:rPr>
                <w:lang w:val="en-US"/>
              </w:rPr>
              <w:t xml:space="preserve">: 18ms, </w:t>
            </w:r>
            <w:r w:rsidRPr="00246399">
              <w:rPr>
                <w:rFonts w:hint="eastAsia"/>
                <w:lang w:val="en-US"/>
              </w:rPr>
              <w:t>펄스형태</w:t>
            </w:r>
            <w:r w:rsidRPr="00246399">
              <w:rPr>
                <w:lang w:val="en-US"/>
              </w:rPr>
              <w:t xml:space="preserve">: </w:t>
            </w:r>
            <w:proofErr w:type="spellStart"/>
            <w:r w:rsidRPr="00246399">
              <w:rPr>
                <w:rFonts w:hint="eastAsia"/>
                <w:lang w:val="en-US"/>
              </w:rPr>
              <w:t>반정현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파형을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적용한다</w:t>
            </w:r>
            <w:r w:rsidRPr="00246399">
              <w:rPr>
                <w:lang w:val="en-US"/>
              </w:rPr>
              <w:t xml:space="preserve">. </w:t>
            </w:r>
            <w:r w:rsidRPr="00246399">
              <w:rPr>
                <w:rFonts w:hint="eastAsia"/>
                <w:lang w:val="en-US"/>
              </w:rPr>
              <w:t>시험품이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제품</w:t>
            </w:r>
            <w:r w:rsidRPr="00246399">
              <w:rPr>
                <w:rFonts w:hint="eastAsia"/>
                <w:lang w:val="en-US"/>
              </w:rPr>
              <w:t xml:space="preserve"> </w:t>
            </w:r>
            <w:proofErr w:type="gramStart"/>
            <w:r w:rsidRPr="00246399">
              <w:rPr>
                <w:rFonts w:hint="eastAsia"/>
                <w:lang w:val="en-US"/>
              </w:rPr>
              <w:t>포장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된</w:t>
            </w:r>
            <w:proofErr w:type="gram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상태로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실시한다</w:t>
            </w:r>
            <w:r w:rsidRPr="00246399">
              <w:rPr>
                <w:lang w:val="en-US"/>
              </w:rPr>
              <w:t xml:space="preserve">. </w:t>
            </w:r>
            <w:r w:rsidRPr="00246399">
              <w:rPr>
                <w:rFonts w:hint="eastAsia"/>
                <w:lang w:val="en-US"/>
              </w:rPr>
              <w:t>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성능시험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및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육안검사를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실시하여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판정기준을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만족하여야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한다</w:t>
            </w:r>
            <w:r w:rsidRPr="00246399">
              <w:rPr>
                <w:lang w:val="en-US"/>
              </w:rPr>
              <w:t>.</w:t>
            </w:r>
          </w:p>
        </w:tc>
      </w:tr>
    </w:tbl>
    <w:p w14:paraId="39FA42CE" w14:textId="77777777" w:rsidR="00ED00E9" w:rsidRPr="00246399" w:rsidRDefault="00ED00E9" w:rsidP="001B22F9">
      <w:pPr>
        <w:rPr>
          <w:lang w:val="en-US"/>
        </w:rPr>
      </w:pPr>
    </w:p>
    <w:p w14:paraId="1E6E5DF4" w14:textId="3F37DB68" w:rsidR="00674C41" w:rsidRPr="00246399" w:rsidRDefault="00C157A3" w:rsidP="00C157A3">
      <w:pPr>
        <w:pStyle w:val="KSDTA1"/>
        <w:numPr>
          <w:ilvl w:val="0"/>
          <w:numId w:val="0"/>
        </w:numPr>
        <w:tabs>
          <w:tab w:val="left" w:pos="600"/>
        </w:tabs>
        <w:outlineLvl w:val="0"/>
        <w:rPr>
          <w:lang w:eastAsia="ko-KR"/>
        </w:rPr>
      </w:pPr>
      <w:bookmarkStart w:id="46" w:name="_Toc213848788"/>
      <w:r w:rsidRPr="00246399">
        <w:rPr>
          <w:rFonts w:hint="eastAsia"/>
          <w:lang w:eastAsia="ko-KR"/>
        </w:rPr>
        <w:t xml:space="preserve">A.2 </w:t>
      </w:r>
      <w:r w:rsidRPr="00246399">
        <w:rPr>
          <w:rFonts w:hint="eastAsia"/>
          <w:lang w:eastAsia="ko-KR"/>
        </w:rPr>
        <w:tab/>
      </w:r>
      <w:r w:rsidR="00674C41" w:rsidRPr="00246399">
        <w:rPr>
          <w:rFonts w:hint="eastAsia"/>
          <w:lang w:eastAsia="ko-KR"/>
        </w:rPr>
        <w:t>전자파적합성</w:t>
      </w:r>
      <w:r w:rsidR="00674C41" w:rsidRPr="00246399">
        <w:rPr>
          <w:rFonts w:hint="eastAsia"/>
          <w:lang w:eastAsia="ko-KR"/>
        </w:rPr>
        <w:t xml:space="preserve"> </w:t>
      </w:r>
      <w:r w:rsidR="00674C41" w:rsidRPr="00246399">
        <w:rPr>
          <w:rFonts w:hint="eastAsia"/>
          <w:lang w:eastAsia="ko-KR"/>
        </w:rPr>
        <w:t>요구사항</w:t>
      </w:r>
      <w:r w:rsidR="00674C41" w:rsidRPr="00246399">
        <w:rPr>
          <w:rFonts w:hint="eastAsia"/>
          <w:lang w:eastAsia="ko-KR"/>
        </w:rPr>
        <w:t xml:space="preserve"> </w:t>
      </w:r>
      <w:r w:rsidR="00674C41" w:rsidRPr="00246399">
        <w:rPr>
          <w:rFonts w:hint="eastAsia"/>
          <w:lang w:eastAsia="ko-KR"/>
        </w:rPr>
        <w:t>시험방</w:t>
      </w:r>
      <w:r w:rsidR="00E04D87" w:rsidRPr="00246399">
        <w:rPr>
          <w:rFonts w:hint="eastAsia"/>
          <w:lang w:eastAsia="ko-KR"/>
        </w:rPr>
        <w:t>법</w:t>
      </w:r>
      <w:bookmarkEnd w:id="46"/>
    </w:p>
    <w:p w14:paraId="3FFD094C" w14:textId="77777777" w:rsidR="00674C41" w:rsidRPr="00246399" w:rsidRDefault="00674C41" w:rsidP="00674C41">
      <w:pPr>
        <w:rPr>
          <w:lang w:val="de-DE"/>
        </w:rPr>
      </w:pPr>
    </w:p>
    <w:p w14:paraId="4E779D91" w14:textId="2B76C3AC" w:rsidR="00E04D87" w:rsidRPr="00246399" w:rsidRDefault="00E04D87" w:rsidP="00E04D87">
      <w:pPr>
        <w:pStyle w:val="KSDTf7"/>
      </w:pPr>
      <w:r w:rsidRPr="00246399">
        <w:rPr>
          <w:rFonts w:hint="eastAsia"/>
        </w:rPr>
        <w:t>표</w:t>
      </w:r>
      <w:r w:rsidRPr="00246399">
        <w:rPr>
          <w:rFonts w:hint="eastAsia"/>
        </w:rPr>
        <w:t xml:space="preserve"> A.4 </w:t>
      </w:r>
      <w:r w:rsidRPr="00246399">
        <w:fldChar w:fldCharType="begin"/>
      </w:r>
      <w:r w:rsidRPr="00246399">
        <w:instrText xml:space="preserve"> </w:instrText>
      </w:r>
      <w:r w:rsidRPr="00246399">
        <w:rPr>
          <w:rFonts w:hint="eastAsia"/>
        </w:rPr>
        <w:instrText>표</w:instrText>
      </w:r>
      <w:r w:rsidRPr="00246399">
        <w:rPr>
          <w:rFonts w:hint="eastAsia"/>
        </w:rPr>
        <w:instrText xml:space="preserve"> { STYLEREF 1 \s }.{ SEQ Table \* ARABIC \s 1 }</w:instrText>
      </w:r>
      <w:r w:rsidRPr="00246399">
        <w:instrText xml:space="preserve"> </w:instrText>
      </w:r>
      <w:r w:rsidRPr="00246399">
        <w:fldChar w:fldCharType="separate"/>
      </w:r>
      <w:r w:rsidRPr="00246399">
        <w:fldChar w:fldCharType="end"/>
      </w:r>
      <w:r w:rsidRPr="00246399">
        <w:rPr>
          <w:rFonts w:hint="eastAsia"/>
        </w:rPr>
        <w:t>—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전자파적합성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요구사항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시험방법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8"/>
        <w:gridCol w:w="2844"/>
        <w:gridCol w:w="4499"/>
      </w:tblGrid>
      <w:tr w:rsidR="00246399" w:rsidRPr="00246399" w14:paraId="39F9047E" w14:textId="77777777" w:rsidTr="003B11B1">
        <w:trPr>
          <w:trHeight w:val="286"/>
        </w:trPr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79D563" w14:textId="53CA9AE2" w:rsidR="003B11B1" w:rsidRPr="00246399" w:rsidRDefault="003B11B1" w:rsidP="003B11B1">
            <w:pPr>
              <w:jc w:val="center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시험식별자</w:t>
            </w:r>
          </w:p>
        </w:tc>
        <w:tc>
          <w:tcPr>
            <w:tcW w:w="2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D62645" w14:textId="4413DA51" w:rsidR="003B11B1" w:rsidRPr="00246399" w:rsidRDefault="003B11B1" w:rsidP="003B11B1">
            <w:pPr>
              <w:jc w:val="center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요구사항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및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시험목적</w:t>
            </w:r>
          </w:p>
        </w:tc>
        <w:tc>
          <w:tcPr>
            <w:tcW w:w="4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870C8B" w14:textId="77777777" w:rsidR="003B11B1" w:rsidRPr="00246399" w:rsidRDefault="003B11B1" w:rsidP="003B11B1">
            <w:pPr>
              <w:jc w:val="center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시험방법</w:t>
            </w:r>
          </w:p>
        </w:tc>
      </w:tr>
      <w:tr w:rsidR="003B11B1" w:rsidRPr="00246399" w14:paraId="1758D6E5" w14:textId="77777777" w:rsidTr="003B11B1">
        <w:trPr>
          <w:trHeight w:val="449"/>
        </w:trPr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B4E4EE" w14:textId="2904F97D" w:rsidR="003B11B1" w:rsidRPr="00246399" w:rsidRDefault="003B11B1" w:rsidP="003B11B1">
            <w:pPr>
              <w:jc w:val="center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TP-RSU</w:t>
            </w:r>
            <w:r w:rsidRPr="00246399">
              <w:rPr>
                <w:lang w:val="en-US"/>
              </w:rPr>
              <w:t>-ENV-0</w:t>
            </w:r>
            <w:r w:rsidRPr="00246399">
              <w:rPr>
                <w:rFonts w:hint="eastAsia"/>
                <w:lang w:val="en-US"/>
              </w:rPr>
              <w:t>0</w:t>
            </w:r>
            <w:r w:rsidRPr="00246399">
              <w:rPr>
                <w:lang w:val="en-US"/>
              </w:rPr>
              <w:t>2</w:t>
            </w:r>
          </w:p>
        </w:tc>
        <w:tc>
          <w:tcPr>
            <w:tcW w:w="2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8CBA22" w14:textId="77777777" w:rsidR="003B11B1" w:rsidRPr="00246399" w:rsidRDefault="003B11B1" w:rsidP="003B11B1">
            <w:pPr>
              <w:jc w:val="center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전자파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적합성을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시험한다</w:t>
            </w:r>
            <w:r w:rsidRPr="00246399">
              <w:rPr>
                <w:lang w:val="en-US"/>
              </w:rPr>
              <w:t>.</w:t>
            </w:r>
          </w:p>
        </w:tc>
        <w:tc>
          <w:tcPr>
            <w:tcW w:w="4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CD62EC" w14:textId="77777777" w:rsidR="003B11B1" w:rsidRPr="00246399" w:rsidRDefault="003B11B1" w:rsidP="003B11B1">
            <w:pPr>
              <w:jc w:val="center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KN 301 489-1/5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따라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실시한다</w:t>
            </w:r>
            <w:r w:rsidRPr="00246399">
              <w:rPr>
                <w:lang w:val="en-US"/>
              </w:rPr>
              <w:t>.</w:t>
            </w:r>
          </w:p>
        </w:tc>
      </w:tr>
    </w:tbl>
    <w:p w14:paraId="4F821080" w14:textId="77777777" w:rsidR="00674C41" w:rsidRPr="00246399" w:rsidRDefault="00674C41" w:rsidP="00674C41">
      <w:pPr>
        <w:rPr>
          <w:lang w:val="en-US"/>
        </w:rPr>
      </w:pPr>
    </w:p>
    <w:p w14:paraId="084B4C72" w14:textId="7AE319C4" w:rsidR="00225973" w:rsidRPr="00246399" w:rsidRDefault="00EE3400" w:rsidP="00EE3400">
      <w:pPr>
        <w:pStyle w:val="KSDTA"/>
        <w:numPr>
          <w:ilvl w:val="0"/>
          <w:numId w:val="0"/>
        </w:numPr>
        <w:rPr>
          <w:lang w:eastAsia="ko-KR"/>
        </w:rPr>
      </w:pPr>
      <w:bookmarkStart w:id="47" w:name="_Toc213848789"/>
      <w:r w:rsidRPr="00246399">
        <w:lastRenderedPageBreak/>
        <w:t>부속서</w:t>
      </w:r>
      <w:r w:rsidRPr="00246399">
        <w:t> B</w:t>
      </w:r>
      <w:r w:rsidR="00E450FF" w:rsidRPr="00246399">
        <w:br/>
      </w:r>
      <w:r w:rsidR="00E450FF" w:rsidRPr="00246399">
        <w:rPr>
          <w:rFonts w:eastAsia="맑은 고딕" w:cs="맑은 고딕" w:hint="eastAsia"/>
          <w:b w:val="0"/>
          <w:bCs/>
          <w:lang w:eastAsia="ko-KR"/>
        </w:rPr>
        <w:t>(</w:t>
      </w:r>
      <w:r w:rsidR="00E450FF" w:rsidRPr="00246399">
        <w:rPr>
          <w:rFonts w:ascii="돋움" w:hAnsi="돋움" w:cs="맑은 고딕" w:hint="eastAsia"/>
          <w:b w:val="0"/>
          <w:bCs/>
          <w:lang w:eastAsia="ko-KR"/>
        </w:rPr>
        <w:t>참고</w:t>
      </w:r>
      <w:r w:rsidR="00E450FF" w:rsidRPr="00246399">
        <w:rPr>
          <w:b w:val="0"/>
          <w:bCs/>
        </w:rPr>
        <w:t>)</w:t>
      </w:r>
      <w:r w:rsidR="00E450FF" w:rsidRPr="00246399">
        <w:rPr>
          <w:b w:val="0"/>
          <w:bCs/>
        </w:rPr>
        <w:br/>
      </w:r>
      <w:r w:rsidR="001C72E1" w:rsidRPr="00246399">
        <w:br/>
      </w:r>
      <w:r w:rsidR="00EB3E07" w:rsidRPr="00246399">
        <w:rPr>
          <w:rFonts w:hint="eastAsia"/>
          <w:lang w:eastAsia="ko-KR"/>
        </w:rPr>
        <w:t>노변장치</w:t>
      </w:r>
      <w:r w:rsidR="00EB3E07" w:rsidRPr="00246399">
        <w:rPr>
          <w:rFonts w:hint="eastAsia"/>
          <w:lang w:eastAsia="ko-KR"/>
        </w:rPr>
        <w:t xml:space="preserve"> </w:t>
      </w:r>
      <w:r w:rsidR="00EB3E07" w:rsidRPr="00246399">
        <w:rPr>
          <w:rFonts w:hint="eastAsia"/>
          <w:lang w:eastAsia="ko-KR"/>
        </w:rPr>
        <w:t>제조사</w:t>
      </w:r>
      <w:r w:rsidR="00EB3E07" w:rsidRPr="00246399">
        <w:rPr>
          <w:rFonts w:hint="eastAsia"/>
          <w:lang w:eastAsia="ko-KR"/>
        </w:rPr>
        <w:t xml:space="preserve"> </w:t>
      </w:r>
      <w:r w:rsidR="00EB3E07" w:rsidRPr="00246399">
        <w:rPr>
          <w:rFonts w:hint="eastAsia"/>
          <w:lang w:eastAsia="ko-KR"/>
        </w:rPr>
        <w:t>별도</w:t>
      </w:r>
      <w:r w:rsidR="00EB3E07" w:rsidRPr="00246399">
        <w:rPr>
          <w:rFonts w:hint="eastAsia"/>
          <w:lang w:eastAsia="ko-KR"/>
        </w:rPr>
        <w:t xml:space="preserve"> </w:t>
      </w:r>
      <w:r w:rsidR="00EB3E07" w:rsidRPr="00246399">
        <w:rPr>
          <w:rFonts w:hint="eastAsia"/>
          <w:lang w:eastAsia="ko-KR"/>
        </w:rPr>
        <w:t>제출</w:t>
      </w:r>
      <w:r w:rsidR="00EB3E07" w:rsidRPr="00246399">
        <w:rPr>
          <w:rFonts w:hint="eastAsia"/>
          <w:lang w:eastAsia="ko-KR"/>
        </w:rPr>
        <w:t xml:space="preserve"> </w:t>
      </w:r>
      <w:r w:rsidR="00EB3E07" w:rsidRPr="00246399">
        <w:rPr>
          <w:rFonts w:hint="eastAsia"/>
          <w:lang w:eastAsia="ko-KR"/>
        </w:rPr>
        <w:t>문서</w:t>
      </w:r>
      <w:r w:rsidR="00EB3E07" w:rsidRPr="00246399">
        <w:rPr>
          <w:rFonts w:hint="eastAsia"/>
          <w:lang w:eastAsia="ko-KR"/>
        </w:rPr>
        <w:t xml:space="preserve"> </w:t>
      </w:r>
      <w:r w:rsidR="00EB3E07" w:rsidRPr="00246399">
        <w:rPr>
          <w:rFonts w:hint="eastAsia"/>
          <w:lang w:eastAsia="ko-KR"/>
        </w:rPr>
        <w:t>목록</w:t>
      </w:r>
      <w:bookmarkEnd w:id="47"/>
    </w:p>
    <w:p w14:paraId="4BC07214" w14:textId="77777777" w:rsidR="00225973" w:rsidRPr="00246399" w:rsidRDefault="00225973" w:rsidP="00225973"/>
    <w:p w14:paraId="6E516E73" w14:textId="15706E7B" w:rsidR="00EB3E07" w:rsidRPr="00246399" w:rsidRDefault="00EB3E07" w:rsidP="00EB3E07">
      <w:r w:rsidRPr="00246399">
        <w:rPr>
          <w:rFonts w:hint="eastAsia"/>
        </w:rPr>
        <w:t>본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부속서에서는</w:t>
      </w:r>
      <w:r w:rsidRPr="00246399">
        <w:rPr>
          <w:rFonts w:hint="eastAsia"/>
        </w:rPr>
        <w:t xml:space="preserve"> </w:t>
      </w:r>
      <w:r w:rsidR="002C09FB" w:rsidRPr="00246399">
        <w:rPr>
          <w:rFonts w:hint="eastAsia"/>
        </w:rPr>
        <w:t>노변장치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제조사가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본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시험표준에서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요구하는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바에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따라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제출해야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하는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별도의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증명서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및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시험성적서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등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문서의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목록을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기술한다</w:t>
      </w:r>
      <w:r w:rsidRPr="00246399">
        <w:rPr>
          <w:rFonts w:hint="eastAsia"/>
        </w:rPr>
        <w:t xml:space="preserve">. </w:t>
      </w:r>
    </w:p>
    <w:p w14:paraId="30E539BD" w14:textId="45072012" w:rsidR="00225973" w:rsidRPr="00246399" w:rsidRDefault="00EB3E07" w:rsidP="00EB3E07">
      <w:r w:rsidRPr="00246399">
        <w:rPr>
          <w:rFonts w:hint="eastAsia"/>
        </w:rPr>
        <w:t>사양서의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경우</w:t>
      </w:r>
      <w:r w:rsidRPr="00246399">
        <w:rPr>
          <w:rFonts w:hint="eastAsia"/>
        </w:rPr>
        <w:t xml:space="preserve">, </w:t>
      </w:r>
      <w:r w:rsidRPr="00246399">
        <w:rPr>
          <w:rFonts w:hint="eastAsia"/>
        </w:rPr>
        <w:t>각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사양서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내용이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통합된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하나의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사양서로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제출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가능하다</w:t>
      </w:r>
      <w:r w:rsidRPr="00246399">
        <w:rPr>
          <w:rFonts w:hint="eastAsia"/>
        </w:rPr>
        <w:t>.</w:t>
      </w:r>
    </w:p>
    <w:p w14:paraId="64E4E4A5" w14:textId="77777777" w:rsidR="00225973" w:rsidRPr="00246399" w:rsidRDefault="00225973" w:rsidP="00225973"/>
    <w:p w14:paraId="3C2477BE" w14:textId="31160309" w:rsidR="00225973" w:rsidRPr="00246399" w:rsidRDefault="00E04D87" w:rsidP="00E04D87">
      <w:pPr>
        <w:pStyle w:val="KSDTf7"/>
      </w:pPr>
      <w:r w:rsidRPr="00246399">
        <w:rPr>
          <w:rFonts w:hint="eastAsia"/>
        </w:rPr>
        <w:t>표</w:t>
      </w:r>
      <w:r w:rsidRPr="00246399">
        <w:rPr>
          <w:rFonts w:hint="eastAsia"/>
        </w:rPr>
        <w:t xml:space="preserve"> B.1 </w:t>
      </w:r>
      <w:r w:rsidRPr="00246399">
        <w:fldChar w:fldCharType="begin"/>
      </w:r>
      <w:r w:rsidRPr="00246399">
        <w:instrText xml:space="preserve"> </w:instrText>
      </w:r>
      <w:r w:rsidRPr="00246399">
        <w:rPr>
          <w:rFonts w:hint="eastAsia"/>
        </w:rPr>
        <w:instrText>표</w:instrText>
      </w:r>
      <w:r w:rsidRPr="00246399">
        <w:rPr>
          <w:rFonts w:hint="eastAsia"/>
        </w:rPr>
        <w:instrText xml:space="preserve"> { STYLEREF 1 \s }.{ SEQ Table \* ARABIC \s 1 }</w:instrText>
      </w:r>
      <w:r w:rsidRPr="00246399">
        <w:instrText xml:space="preserve"> </w:instrText>
      </w:r>
      <w:r w:rsidRPr="00246399">
        <w:fldChar w:fldCharType="separate"/>
      </w:r>
      <w:r w:rsidRPr="00246399">
        <w:fldChar w:fldCharType="end"/>
      </w:r>
      <w:r w:rsidRPr="00246399">
        <w:rPr>
          <w:rFonts w:hint="eastAsia"/>
        </w:rPr>
        <w:t>—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별도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제출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문서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목록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"/>
        <w:gridCol w:w="1282"/>
        <w:gridCol w:w="2914"/>
        <w:gridCol w:w="1398"/>
        <w:gridCol w:w="3089"/>
      </w:tblGrid>
      <w:tr w:rsidR="00246399" w:rsidRPr="00246399" w14:paraId="1483BAA8" w14:textId="77777777" w:rsidTr="001C4D84">
        <w:trPr>
          <w:trHeight w:val="298"/>
        </w:trPr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B9A8ED" w14:textId="77777777" w:rsidR="00EB3E07" w:rsidRPr="00246399" w:rsidRDefault="00EB3E07" w:rsidP="001C4D84">
            <w:pPr>
              <w:jc w:val="center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순번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926F15" w14:textId="77777777" w:rsidR="00EB3E07" w:rsidRPr="00246399" w:rsidRDefault="00EB3E07" w:rsidP="001C4D84">
            <w:pPr>
              <w:jc w:val="center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분류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BC2A16" w14:textId="77777777" w:rsidR="00EB3E07" w:rsidRPr="00246399" w:rsidRDefault="00EB3E07" w:rsidP="001C4D84">
            <w:pPr>
              <w:jc w:val="center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항목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A73CF9" w14:textId="77777777" w:rsidR="00EB3E07" w:rsidRPr="00246399" w:rsidRDefault="00EB3E07" w:rsidP="001C4D84">
            <w:pPr>
              <w:jc w:val="center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작성자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DAF207" w14:textId="77777777" w:rsidR="00EB3E07" w:rsidRPr="00246399" w:rsidRDefault="00EB3E07" w:rsidP="001C4D84">
            <w:pPr>
              <w:jc w:val="center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비고</w:t>
            </w:r>
          </w:p>
        </w:tc>
      </w:tr>
      <w:tr w:rsidR="00246399" w:rsidRPr="00246399" w14:paraId="114C9FC0" w14:textId="77777777" w:rsidTr="001C4D84">
        <w:trPr>
          <w:trHeight w:val="602"/>
        </w:trPr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9C76C8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lang w:val="en-US"/>
              </w:rPr>
              <w:t>1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858F87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사양서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E002B6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운영체제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사양서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D4E3B2" w14:textId="7C52556B" w:rsidR="00EB3E07" w:rsidRPr="00246399" w:rsidRDefault="002C09FB" w:rsidP="00EB3E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="00EB3E07" w:rsidRPr="00246399">
              <w:rPr>
                <w:rFonts w:hint="eastAsia"/>
                <w:lang w:val="en-US"/>
              </w:rPr>
              <w:t xml:space="preserve"> </w:t>
            </w:r>
          </w:p>
          <w:p w14:paraId="29300CDD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제조사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6A5506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lang w:val="en-US"/>
              </w:rPr>
              <w:t>TP-RSU-GEN-001</w:t>
            </w:r>
          </w:p>
        </w:tc>
      </w:tr>
      <w:tr w:rsidR="00246399" w:rsidRPr="00246399" w14:paraId="3E5F7220" w14:textId="77777777" w:rsidTr="001C4D84">
        <w:trPr>
          <w:trHeight w:val="602"/>
        </w:trPr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9930B0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lang w:val="en-US"/>
              </w:rPr>
              <w:t>2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EDA2A8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사양서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85F540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버전관리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사양서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1E7982" w14:textId="128321A8" w:rsidR="00EB3E07" w:rsidRPr="00246399" w:rsidRDefault="002C09FB" w:rsidP="00EB3E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="00EB3E07" w:rsidRPr="00246399">
              <w:rPr>
                <w:rFonts w:hint="eastAsia"/>
                <w:lang w:val="en-US"/>
              </w:rPr>
              <w:t xml:space="preserve"> </w:t>
            </w:r>
          </w:p>
          <w:p w14:paraId="0F28413A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제조사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5B0F1C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lang w:val="en-US"/>
              </w:rPr>
              <w:t>TP-RSU-GEN-002</w:t>
            </w:r>
          </w:p>
        </w:tc>
      </w:tr>
      <w:tr w:rsidR="00246399" w:rsidRPr="00246399" w14:paraId="2A4B0AFE" w14:textId="77777777" w:rsidTr="001C4D84">
        <w:trPr>
          <w:trHeight w:val="602"/>
        </w:trPr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A9FE01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lang w:val="en-US"/>
              </w:rPr>
              <w:t>3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82580A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사양서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782BDC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 xml:space="preserve">PoE </w:t>
            </w:r>
            <w:proofErr w:type="spellStart"/>
            <w:r w:rsidRPr="00246399">
              <w:rPr>
                <w:rFonts w:hint="eastAsia"/>
                <w:lang w:val="en-US"/>
              </w:rPr>
              <w:t>전원입력모듈</w:t>
            </w:r>
            <w:proofErr w:type="spellEnd"/>
            <w:r w:rsidRPr="00246399">
              <w:rPr>
                <w:rFonts w:hint="eastAsia"/>
                <w:lang w:val="en-US"/>
              </w:rPr>
              <w:t>/</w:t>
            </w:r>
            <w:r w:rsidRPr="00246399">
              <w:rPr>
                <w:rFonts w:hint="eastAsia"/>
                <w:lang w:val="en-US"/>
              </w:rPr>
              <w:t>전원주입기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사양서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37618D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해당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제품</w:t>
            </w:r>
            <w:r w:rsidRPr="00246399">
              <w:rPr>
                <w:rFonts w:hint="eastAsia"/>
                <w:lang w:val="en-US"/>
              </w:rPr>
              <w:t xml:space="preserve"> </w:t>
            </w:r>
          </w:p>
          <w:p w14:paraId="1DA634C4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제조사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43152E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lang w:val="en-US"/>
              </w:rPr>
              <w:t>TP-RSU-PWR-002</w:t>
            </w:r>
          </w:p>
          <w:p w14:paraId="04902E40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(</w:t>
            </w:r>
            <w:r w:rsidRPr="00246399">
              <w:rPr>
                <w:rFonts w:hint="eastAsia"/>
                <w:lang w:val="en-US"/>
              </w:rPr>
              <w:t>입력전원이</w:t>
            </w:r>
            <w:r w:rsidRPr="00246399">
              <w:rPr>
                <w:rFonts w:hint="eastAsia"/>
                <w:lang w:val="en-US"/>
              </w:rPr>
              <w:t xml:space="preserve"> PoE</w:t>
            </w:r>
            <w:r w:rsidRPr="00246399">
              <w:rPr>
                <w:rFonts w:hint="eastAsia"/>
                <w:lang w:val="en-US"/>
              </w:rPr>
              <w:t>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경우</w:t>
            </w:r>
            <w:r w:rsidRPr="00246399">
              <w:rPr>
                <w:rFonts w:hint="eastAsia"/>
                <w:lang w:val="en-US"/>
              </w:rPr>
              <w:t>)</w:t>
            </w:r>
          </w:p>
        </w:tc>
      </w:tr>
      <w:tr w:rsidR="00246399" w:rsidRPr="00246399" w14:paraId="203423B5" w14:textId="77777777" w:rsidTr="001C4D84">
        <w:trPr>
          <w:trHeight w:val="602"/>
        </w:trPr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F17F87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lang w:val="en-US"/>
              </w:rPr>
              <w:t>4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B61BF0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사양서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5A7B03" w14:textId="115474CB" w:rsidR="00EB3E07" w:rsidRPr="00246399" w:rsidRDefault="002C09FB" w:rsidP="00EB3E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="00EB3E07" w:rsidRPr="00246399">
              <w:rPr>
                <w:rFonts w:hint="eastAsia"/>
                <w:lang w:val="en-US"/>
              </w:rPr>
              <w:t xml:space="preserve"> </w:t>
            </w:r>
            <w:r w:rsidR="00EB3E07" w:rsidRPr="00246399">
              <w:rPr>
                <w:rFonts w:hint="eastAsia"/>
                <w:lang w:val="en-US"/>
              </w:rPr>
              <w:t>구조</w:t>
            </w:r>
            <w:r w:rsidR="00EB3E07" w:rsidRPr="00246399">
              <w:rPr>
                <w:rFonts w:hint="eastAsia"/>
                <w:lang w:val="en-US"/>
              </w:rPr>
              <w:t>/</w:t>
            </w:r>
            <w:r w:rsidR="00EB3E07" w:rsidRPr="00246399">
              <w:rPr>
                <w:rFonts w:hint="eastAsia"/>
                <w:lang w:val="en-US"/>
              </w:rPr>
              <w:t>설치</w:t>
            </w:r>
            <w:r w:rsidR="00EB3E07" w:rsidRPr="00246399">
              <w:rPr>
                <w:rFonts w:hint="eastAsia"/>
                <w:lang w:val="en-US"/>
              </w:rPr>
              <w:t xml:space="preserve"> </w:t>
            </w:r>
          </w:p>
          <w:p w14:paraId="452DFE1A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사양서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7A0763" w14:textId="641B530C" w:rsidR="00EB3E07" w:rsidRPr="00246399" w:rsidRDefault="002C09FB" w:rsidP="00EB3E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="00EB3E07" w:rsidRPr="00246399">
              <w:rPr>
                <w:rFonts w:hint="eastAsia"/>
                <w:lang w:val="en-US"/>
              </w:rPr>
              <w:t xml:space="preserve"> </w:t>
            </w:r>
          </w:p>
          <w:p w14:paraId="347A0F92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제조사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B42D21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lang w:val="en-US"/>
              </w:rPr>
              <w:t>TP-RSU-PHY-001</w:t>
            </w:r>
          </w:p>
        </w:tc>
      </w:tr>
      <w:tr w:rsidR="00246399" w:rsidRPr="00246399" w14:paraId="3A2B56C9" w14:textId="77777777" w:rsidTr="001C4D84">
        <w:trPr>
          <w:trHeight w:val="602"/>
        </w:trPr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4A8CA2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lang w:val="en-US"/>
              </w:rPr>
              <w:t>5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1C6F8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사양서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3AE0B3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비</w:t>
            </w:r>
            <w:r w:rsidRPr="00246399">
              <w:rPr>
                <w:rFonts w:hint="eastAsia"/>
                <w:lang w:val="en-US"/>
              </w:rPr>
              <w:t xml:space="preserve"> V2X </w:t>
            </w:r>
            <w:proofErr w:type="spellStart"/>
            <w:r w:rsidRPr="00246399">
              <w:rPr>
                <w:rFonts w:hint="eastAsia"/>
                <w:lang w:val="en-US"/>
              </w:rPr>
              <w:t>통신인터페이스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</w:p>
          <w:p w14:paraId="66CB0D3D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사양서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C7D1AD" w14:textId="4F896668" w:rsidR="00EB3E07" w:rsidRPr="00246399" w:rsidRDefault="002C09FB" w:rsidP="00EB3E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="00EB3E07" w:rsidRPr="00246399">
              <w:rPr>
                <w:rFonts w:hint="eastAsia"/>
                <w:lang w:val="en-US"/>
              </w:rPr>
              <w:t xml:space="preserve"> </w:t>
            </w:r>
          </w:p>
          <w:p w14:paraId="0AC39EA3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제조사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A97CF4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lang w:val="en-US"/>
              </w:rPr>
              <w:t>TP-RSU-IF-002</w:t>
            </w:r>
          </w:p>
        </w:tc>
      </w:tr>
      <w:tr w:rsidR="00246399" w:rsidRPr="00246399" w14:paraId="039B5B4D" w14:textId="77777777" w:rsidTr="001C4D84">
        <w:trPr>
          <w:trHeight w:val="602"/>
        </w:trPr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AD3510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lang w:val="en-US"/>
              </w:rPr>
              <w:t>6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D96AB3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사양서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DF1E3B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 xml:space="preserve">V2X </w:t>
            </w:r>
            <w:proofErr w:type="spellStart"/>
            <w:r w:rsidRPr="00246399">
              <w:rPr>
                <w:rFonts w:hint="eastAsia"/>
                <w:lang w:val="en-US"/>
              </w:rPr>
              <w:t>통신인터페이스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</w:p>
          <w:p w14:paraId="3B97A908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사양서</w:t>
            </w:r>
            <w:r w:rsidRPr="00246399">
              <w:rPr>
                <w:rFonts w:hint="eastAsia"/>
                <w:lang w:val="en-US"/>
              </w:rPr>
              <w:t xml:space="preserve"> 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3C6B74" w14:textId="28506363" w:rsidR="00EB3E07" w:rsidRPr="00246399" w:rsidRDefault="002C09FB" w:rsidP="00EB3E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="00EB3E07" w:rsidRPr="00246399">
              <w:rPr>
                <w:rFonts w:hint="eastAsia"/>
                <w:lang w:val="en-US"/>
              </w:rPr>
              <w:t xml:space="preserve"> </w:t>
            </w:r>
          </w:p>
          <w:p w14:paraId="5CF308EC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제조사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AA2005" w14:textId="011118F1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lang w:val="en-US"/>
              </w:rPr>
              <w:t>TP-RSU-</w:t>
            </w:r>
            <w:r w:rsidR="0096688C" w:rsidRPr="00246399">
              <w:rPr>
                <w:rFonts w:hint="eastAsia"/>
                <w:lang w:val="en-US"/>
              </w:rPr>
              <w:t>LTEV2X</w:t>
            </w:r>
            <w:r w:rsidRPr="00246399">
              <w:rPr>
                <w:lang w:val="en-US"/>
              </w:rPr>
              <w:t>-002</w:t>
            </w:r>
          </w:p>
        </w:tc>
      </w:tr>
      <w:tr w:rsidR="00246399" w:rsidRPr="00246399" w14:paraId="3DA10345" w14:textId="77777777" w:rsidTr="001C4D84">
        <w:trPr>
          <w:trHeight w:val="907"/>
        </w:trPr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0A59A2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lang w:val="en-US"/>
              </w:rPr>
              <w:t>7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1D92AF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인증서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914712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전기용품안전인증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증명서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607559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공인</w:t>
            </w:r>
          </w:p>
          <w:p w14:paraId="6282C22E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시험기관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603973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lang w:val="en-US"/>
              </w:rPr>
              <w:t>TP-RSU-PWR-001</w:t>
            </w:r>
          </w:p>
          <w:p w14:paraId="7F88C957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(</w:t>
            </w:r>
            <w:r w:rsidRPr="00246399">
              <w:rPr>
                <w:rFonts w:hint="eastAsia"/>
                <w:lang w:val="en-US"/>
              </w:rPr>
              <w:t>입력전원이</w:t>
            </w:r>
            <w:r w:rsidRPr="00246399">
              <w:rPr>
                <w:rFonts w:hint="eastAsia"/>
                <w:lang w:val="en-US"/>
              </w:rPr>
              <w:t xml:space="preserve"> 50V </w:t>
            </w:r>
            <w:r w:rsidRPr="00246399">
              <w:rPr>
                <w:rFonts w:hint="eastAsia"/>
                <w:lang w:val="en-US"/>
              </w:rPr>
              <w:t>이상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교류전원일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경우</w:t>
            </w:r>
            <w:r w:rsidRPr="00246399">
              <w:rPr>
                <w:rFonts w:hint="eastAsia"/>
                <w:lang w:val="en-US"/>
              </w:rPr>
              <w:t>)</w:t>
            </w:r>
          </w:p>
        </w:tc>
      </w:tr>
      <w:tr w:rsidR="00246399" w:rsidRPr="00246399" w14:paraId="4522AC9D" w14:textId="77777777" w:rsidTr="001C4D84">
        <w:trPr>
          <w:trHeight w:val="602"/>
        </w:trPr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0740DC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lang w:val="en-US"/>
              </w:rPr>
              <w:t>8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502D1C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인증서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DF684F" w14:textId="69E826DB" w:rsidR="00EB3E07" w:rsidRPr="00246399" w:rsidRDefault="002C09FB" w:rsidP="00EB3E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="00EB3E07" w:rsidRPr="00246399">
              <w:rPr>
                <w:rFonts w:hint="eastAsia"/>
                <w:lang w:val="en-US"/>
              </w:rPr>
              <w:t xml:space="preserve"> KC</w:t>
            </w:r>
            <w:r w:rsidR="00EB3E07" w:rsidRPr="00246399">
              <w:rPr>
                <w:rFonts w:hint="eastAsia"/>
                <w:lang w:val="en-US"/>
              </w:rPr>
              <w:t>적합인증</w:t>
            </w:r>
            <w:r w:rsidR="00EB3E07" w:rsidRPr="00246399">
              <w:rPr>
                <w:rFonts w:hint="eastAsia"/>
                <w:lang w:val="en-US"/>
              </w:rPr>
              <w:t xml:space="preserve"> </w:t>
            </w:r>
          </w:p>
          <w:p w14:paraId="6DB17012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증명서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25466B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공인</w:t>
            </w:r>
          </w:p>
          <w:p w14:paraId="700B55A7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시험기관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E1DF40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lang w:val="en-US"/>
              </w:rPr>
              <w:t>TP-RSU-ENV-002</w:t>
            </w:r>
          </w:p>
          <w:p w14:paraId="5D3E968E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lang w:val="en-US"/>
              </w:rPr>
              <w:t>TP-RSU-V2X-001</w:t>
            </w:r>
          </w:p>
        </w:tc>
      </w:tr>
      <w:tr w:rsidR="00246399" w:rsidRPr="00246399" w14:paraId="7B40C6CF" w14:textId="77777777" w:rsidTr="001C4D84">
        <w:trPr>
          <w:trHeight w:val="602"/>
        </w:trPr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44D382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lang w:val="en-US"/>
              </w:rPr>
              <w:t>9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72FF37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시험성적서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B5A46C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내환경성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시험성적서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7162A1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공인</w:t>
            </w:r>
          </w:p>
          <w:p w14:paraId="1AE19873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시험기관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A24513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lang w:val="en-US"/>
              </w:rPr>
              <w:t>TP-RSU-ENV-001</w:t>
            </w:r>
          </w:p>
        </w:tc>
      </w:tr>
      <w:tr w:rsidR="00EB3E07" w:rsidRPr="00246399" w14:paraId="5E453538" w14:textId="77777777" w:rsidTr="001C4D84">
        <w:trPr>
          <w:trHeight w:val="907"/>
        </w:trPr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17FC64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lang w:val="en-US"/>
              </w:rPr>
              <w:t>10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3A78A5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시험성적서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333693" w14:textId="2A4EAE5D" w:rsidR="00EB3E07" w:rsidRPr="00246399" w:rsidRDefault="002C09FB" w:rsidP="00EB3E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노변장치</w:t>
            </w:r>
            <w:r w:rsidR="00EB3E07" w:rsidRPr="00246399">
              <w:rPr>
                <w:rFonts w:hint="eastAsia"/>
                <w:lang w:val="en-US"/>
              </w:rPr>
              <w:t xml:space="preserve"> </w:t>
            </w:r>
            <w:r w:rsidR="00EB3E07" w:rsidRPr="00246399">
              <w:rPr>
                <w:rFonts w:hint="eastAsia"/>
                <w:lang w:val="en-US"/>
              </w:rPr>
              <w:t>무게</w:t>
            </w:r>
            <w:r w:rsidR="00EB3E07" w:rsidRPr="00246399">
              <w:rPr>
                <w:rFonts w:hint="eastAsia"/>
                <w:lang w:val="en-US"/>
              </w:rPr>
              <w:t xml:space="preserve"> </w:t>
            </w:r>
            <w:r w:rsidR="00EB3E07" w:rsidRPr="00246399">
              <w:rPr>
                <w:rFonts w:hint="eastAsia"/>
                <w:lang w:val="en-US"/>
              </w:rPr>
              <w:t>확인</w:t>
            </w:r>
          </w:p>
          <w:p w14:paraId="73C156B4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시험성적서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282529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공인</w:t>
            </w:r>
          </w:p>
          <w:p w14:paraId="2E2673C8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시험기관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3489FD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lang w:val="en-US"/>
              </w:rPr>
              <w:t>TP-RSU-PHY-002</w:t>
            </w:r>
          </w:p>
          <w:p w14:paraId="3E9E6994" w14:textId="77777777" w:rsidR="00EB3E07" w:rsidRPr="00246399" w:rsidRDefault="00EB3E07" w:rsidP="00EB3E07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(</w:t>
            </w:r>
            <w:r w:rsidRPr="00246399">
              <w:rPr>
                <w:rFonts w:hint="eastAsia"/>
                <w:lang w:val="en-US"/>
              </w:rPr>
              <w:t>시험기관에서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직접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측정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시에는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불필요</w:t>
            </w:r>
            <w:r w:rsidRPr="00246399">
              <w:rPr>
                <w:rFonts w:hint="eastAsia"/>
                <w:lang w:val="en-US"/>
              </w:rPr>
              <w:t>)</w:t>
            </w:r>
          </w:p>
        </w:tc>
      </w:tr>
    </w:tbl>
    <w:p w14:paraId="5E1279C8" w14:textId="77777777" w:rsidR="00225973" w:rsidRPr="00246399" w:rsidRDefault="00225973" w:rsidP="00FB022F">
      <w:pPr>
        <w:rPr>
          <w:lang w:val="en-US"/>
        </w:rPr>
      </w:pPr>
    </w:p>
    <w:p w14:paraId="05D6CB9F" w14:textId="77777777" w:rsidR="00225973" w:rsidRPr="00246399" w:rsidRDefault="00225973" w:rsidP="00FB022F"/>
    <w:p w14:paraId="1C4E3DB3" w14:textId="77777777" w:rsidR="00225973" w:rsidRPr="00246399" w:rsidRDefault="00225973" w:rsidP="00FB022F"/>
    <w:p w14:paraId="00A1B294" w14:textId="77777777" w:rsidR="00225973" w:rsidRPr="00246399" w:rsidRDefault="00225973" w:rsidP="00FB022F"/>
    <w:p w14:paraId="564C943B" w14:textId="77777777" w:rsidR="00CB7AAF" w:rsidRPr="00246399" w:rsidRDefault="00CB7AAF" w:rsidP="00FB022F"/>
    <w:p w14:paraId="52DF8BAD" w14:textId="77777777" w:rsidR="00225973" w:rsidRPr="00246399" w:rsidRDefault="00225973" w:rsidP="00FB022F"/>
    <w:p w14:paraId="64FE54E5" w14:textId="77777777" w:rsidR="00225973" w:rsidRPr="00246399" w:rsidRDefault="00225973" w:rsidP="00FB022F"/>
    <w:p w14:paraId="0C0BC85C" w14:textId="77777777" w:rsidR="00225973" w:rsidRPr="00246399" w:rsidRDefault="00225973" w:rsidP="00FB022F"/>
    <w:p w14:paraId="7D3CD2BE" w14:textId="593AF25A" w:rsidR="00E04D87" w:rsidRPr="00246399" w:rsidRDefault="00E04D87" w:rsidP="00E04D87">
      <w:pPr>
        <w:pStyle w:val="KSDTA"/>
        <w:numPr>
          <w:ilvl w:val="0"/>
          <w:numId w:val="0"/>
        </w:numPr>
        <w:rPr>
          <w:lang w:eastAsia="ko-KR"/>
        </w:rPr>
      </w:pPr>
      <w:bookmarkStart w:id="48" w:name="_Toc213848790"/>
      <w:r w:rsidRPr="00246399">
        <w:lastRenderedPageBreak/>
        <w:t>부속서</w:t>
      </w:r>
      <w:r w:rsidRPr="00246399">
        <w:t> </w:t>
      </w:r>
      <w:r w:rsidRPr="00246399">
        <w:rPr>
          <w:rFonts w:hint="eastAsia"/>
          <w:lang w:eastAsia="ko-KR"/>
        </w:rPr>
        <w:t>C</w:t>
      </w:r>
      <w:r w:rsidRPr="00246399">
        <w:br/>
      </w:r>
      <w:r w:rsidRPr="00246399">
        <w:rPr>
          <w:rFonts w:eastAsia="맑은 고딕" w:cs="맑은 고딕" w:hint="eastAsia"/>
          <w:b w:val="0"/>
          <w:bCs/>
          <w:lang w:eastAsia="ko-KR"/>
        </w:rPr>
        <w:t>(</w:t>
      </w:r>
      <w:r w:rsidRPr="00246399">
        <w:rPr>
          <w:rFonts w:ascii="돋움" w:hAnsi="돋움" w:cs="맑은 고딕" w:hint="eastAsia"/>
          <w:b w:val="0"/>
          <w:bCs/>
          <w:lang w:eastAsia="ko-KR"/>
        </w:rPr>
        <w:t>참고</w:t>
      </w:r>
      <w:r w:rsidRPr="00246399">
        <w:rPr>
          <w:b w:val="0"/>
          <w:bCs/>
        </w:rPr>
        <w:t>)</w:t>
      </w:r>
      <w:r w:rsidRPr="00246399">
        <w:rPr>
          <w:b w:val="0"/>
          <w:bCs/>
        </w:rPr>
        <w:br/>
      </w:r>
      <w:r w:rsidRPr="00246399">
        <w:br/>
      </w:r>
      <w:r w:rsidRPr="00246399">
        <w:rPr>
          <w:rFonts w:hint="eastAsia"/>
          <w:lang w:eastAsia="ko-KR"/>
        </w:rPr>
        <w:t>노변장치</w:t>
      </w:r>
      <w:r w:rsidRPr="00246399">
        <w:rPr>
          <w:rFonts w:hint="eastAsia"/>
          <w:lang w:eastAsia="ko-KR"/>
        </w:rPr>
        <w:t xml:space="preserve"> </w:t>
      </w:r>
      <w:r w:rsidRPr="00246399">
        <w:rPr>
          <w:rFonts w:hint="eastAsia"/>
          <w:lang w:eastAsia="ko-KR"/>
        </w:rPr>
        <w:t>시험</w:t>
      </w:r>
      <w:r w:rsidRPr="00246399">
        <w:rPr>
          <w:rFonts w:hint="eastAsia"/>
          <w:lang w:eastAsia="ko-KR"/>
        </w:rPr>
        <w:t xml:space="preserve"> </w:t>
      </w:r>
      <w:r w:rsidRPr="00246399">
        <w:rPr>
          <w:rFonts w:hint="eastAsia"/>
          <w:lang w:eastAsia="ko-KR"/>
        </w:rPr>
        <w:t>설정</w:t>
      </w:r>
      <w:r w:rsidRPr="00246399">
        <w:rPr>
          <w:rFonts w:hint="eastAsia"/>
          <w:lang w:eastAsia="ko-KR"/>
        </w:rPr>
        <w:t xml:space="preserve"> </w:t>
      </w:r>
      <w:r w:rsidRPr="00246399">
        <w:rPr>
          <w:rFonts w:hint="eastAsia"/>
          <w:lang w:eastAsia="ko-KR"/>
        </w:rPr>
        <w:t>템플릿</w:t>
      </w:r>
      <w:bookmarkEnd w:id="48"/>
    </w:p>
    <w:p w14:paraId="216DB810" w14:textId="77777777" w:rsidR="00E04D87" w:rsidRPr="00246399" w:rsidRDefault="00E04D87" w:rsidP="00E04D87"/>
    <w:p w14:paraId="08E214EE" w14:textId="09C51EE9" w:rsidR="00233102" w:rsidRPr="00246399" w:rsidRDefault="00233102" w:rsidP="00233102">
      <w:r w:rsidRPr="00246399">
        <w:rPr>
          <w:rFonts w:hint="eastAsia"/>
        </w:rPr>
        <w:t>본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부속서에서는</w:t>
      </w:r>
      <w:r w:rsidRPr="00246399">
        <w:rPr>
          <w:rFonts w:hint="eastAsia"/>
        </w:rPr>
        <w:t xml:space="preserve"> </w:t>
      </w:r>
      <w:r w:rsidR="002C09FB" w:rsidRPr="00246399">
        <w:rPr>
          <w:rFonts w:hint="eastAsia"/>
        </w:rPr>
        <w:t>노변장치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시험에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필요한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설정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및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템플릿에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대해서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기술한다</w:t>
      </w:r>
      <w:r w:rsidRPr="00246399">
        <w:rPr>
          <w:rFonts w:hint="eastAsia"/>
        </w:rPr>
        <w:t>.</w:t>
      </w:r>
    </w:p>
    <w:p w14:paraId="64499ABE" w14:textId="0C6FE2F0" w:rsidR="00233102" w:rsidRPr="00246399" w:rsidRDefault="002C09FB" w:rsidP="00233102">
      <w:r w:rsidRPr="00246399">
        <w:rPr>
          <w:rFonts w:hint="eastAsia"/>
        </w:rPr>
        <w:t>노변장치</w:t>
      </w:r>
      <w:r w:rsidR="00233102" w:rsidRPr="00246399">
        <w:rPr>
          <w:rFonts w:hint="eastAsia"/>
        </w:rPr>
        <w:t xml:space="preserve"> </w:t>
      </w:r>
      <w:r w:rsidR="00233102" w:rsidRPr="00246399">
        <w:rPr>
          <w:rFonts w:hint="eastAsia"/>
        </w:rPr>
        <w:t>시험</w:t>
      </w:r>
      <w:r w:rsidR="00233102" w:rsidRPr="00246399">
        <w:rPr>
          <w:rFonts w:hint="eastAsia"/>
        </w:rPr>
        <w:t xml:space="preserve"> </w:t>
      </w:r>
      <w:r w:rsidR="00233102" w:rsidRPr="00246399">
        <w:rPr>
          <w:rFonts w:hint="eastAsia"/>
        </w:rPr>
        <w:t>설정</w:t>
      </w:r>
      <w:r w:rsidR="00233102" w:rsidRPr="00246399">
        <w:rPr>
          <w:rFonts w:hint="eastAsia"/>
        </w:rPr>
        <w:t xml:space="preserve"> </w:t>
      </w:r>
      <w:r w:rsidR="00233102" w:rsidRPr="00246399">
        <w:rPr>
          <w:rFonts w:hint="eastAsia"/>
        </w:rPr>
        <w:t>템플릿은</w:t>
      </w:r>
      <w:r w:rsidR="00233102" w:rsidRPr="00246399">
        <w:rPr>
          <w:rFonts w:hint="eastAsia"/>
        </w:rPr>
        <w:t xml:space="preserve"> </w:t>
      </w:r>
      <w:r w:rsidR="00233102" w:rsidRPr="00246399">
        <w:rPr>
          <w:rFonts w:hint="eastAsia"/>
        </w:rPr>
        <w:t>필수</w:t>
      </w:r>
      <w:r w:rsidR="00233102" w:rsidRPr="00246399">
        <w:rPr>
          <w:rFonts w:hint="eastAsia"/>
        </w:rPr>
        <w:t xml:space="preserve"> </w:t>
      </w:r>
      <w:r w:rsidR="00233102" w:rsidRPr="00246399">
        <w:rPr>
          <w:rFonts w:hint="eastAsia"/>
        </w:rPr>
        <w:t>설정과</w:t>
      </w:r>
      <w:r w:rsidR="00233102" w:rsidRPr="00246399">
        <w:rPr>
          <w:rFonts w:hint="eastAsia"/>
        </w:rPr>
        <w:t xml:space="preserve"> </w:t>
      </w:r>
      <w:r w:rsidR="00233102" w:rsidRPr="00246399">
        <w:rPr>
          <w:rFonts w:hint="eastAsia"/>
        </w:rPr>
        <w:t>선택</w:t>
      </w:r>
      <w:r w:rsidR="00233102" w:rsidRPr="00246399">
        <w:rPr>
          <w:rFonts w:hint="eastAsia"/>
        </w:rPr>
        <w:t xml:space="preserve"> </w:t>
      </w:r>
      <w:r w:rsidR="00233102" w:rsidRPr="00246399">
        <w:rPr>
          <w:rFonts w:hint="eastAsia"/>
        </w:rPr>
        <w:t>설정이</w:t>
      </w:r>
      <w:r w:rsidR="00233102" w:rsidRPr="00246399">
        <w:rPr>
          <w:rFonts w:hint="eastAsia"/>
        </w:rPr>
        <w:t xml:space="preserve"> </w:t>
      </w:r>
      <w:r w:rsidR="00233102" w:rsidRPr="00246399">
        <w:rPr>
          <w:rFonts w:hint="eastAsia"/>
        </w:rPr>
        <w:t>있으며</w:t>
      </w:r>
      <w:r w:rsidR="00233102" w:rsidRPr="00246399">
        <w:rPr>
          <w:rFonts w:hint="eastAsia"/>
        </w:rPr>
        <w:t>, *</w:t>
      </w:r>
      <w:r w:rsidR="00233102" w:rsidRPr="00246399">
        <w:rPr>
          <w:rFonts w:hint="eastAsia"/>
        </w:rPr>
        <w:t>표시가</w:t>
      </w:r>
      <w:r w:rsidR="00233102" w:rsidRPr="00246399">
        <w:rPr>
          <w:rFonts w:hint="eastAsia"/>
        </w:rPr>
        <w:t xml:space="preserve"> </w:t>
      </w:r>
      <w:r w:rsidR="00233102" w:rsidRPr="00246399">
        <w:rPr>
          <w:rFonts w:hint="eastAsia"/>
        </w:rPr>
        <w:t>되어있는</w:t>
      </w:r>
      <w:r w:rsidR="00233102" w:rsidRPr="00246399">
        <w:rPr>
          <w:rFonts w:hint="eastAsia"/>
        </w:rPr>
        <w:t xml:space="preserve"> </w:t>
      </w:r>
      <w:r w:rsidR="00233102" w:rsidRPr="00246399">
        <w:rPr>
          <w:rFonts w:hint="eastAsia"/>
        </w:rPr>
        <w:t>항목은</w:t>
      </w:r>
      <w:r w:rsidR="00233102" w:rsidRPr="00246399">
        <w:rPr>
          <w:rFonts w:hint="eastAsia"/>
        </w:rPr>
        <w:t xml:space="preserve"> </w:t>
      </w:r>
      <w:proofErr w:type="spellStart"/>
      <w:r w:rsidR="00233102" w:rsidRPr="00246399">
        <w:rPr>
          <w:rFonts w:hint="eastAsia"/>
        </w:rPr>
        <w:t>선택항목이며</w:t>
      </w:r>
      <w:proofErr w:type="spellEnd"/>
      <w:r w:rsidR="00233102" w:rsidRPr="00246399">
        <w:rPr>
          <w:rFonts w:hint="eastAsia"/>
        </w:rPr>
        <w:t xml:space="preserve">, </w:t>
      </w:r>
      <w:r w:rsidRPr="00246399">
        <w:rPr>
          <w:rFonts w:hint="eastAsia"/>
        </w:rPr>
        <w:t>노변장치</w:t>
      </w:r>
      <w:r w:rsidR="00233102" w:rsidRPr="00246399">
        <w:rPr>
          <w:rFonts w:hint="eastAsia"/>
        </w:rPr>
        <w:t xml:space="preserve"> </w:t>
      </w:r>
      <w:r w:rsidR="00233102" w:rsidRPr="00246399">
        <w:rPr>
          <w:rFonts w:hint="eastAsia"/>
        </w:rPr>
        <w:t>제조사의</w:t>
      </w:r>
      <w:r w:rsidR="00233102" w:rsidRPr="00246399">
        <w:rPr>
          <w:rFonts w:hint="eastAsia"/>
        </w:rPr>
        <w:t xml:space="preserve"> </w:t>
      </w:r>
      <w:r w:rsidR="00233102" w:rsidRPr="00246399">
        <w:rPr>
          <w:rFonts w:hint="eastAsia"/>
        </w:rPr>
        <w:t>구현에</w:t>
      </w:r>
      <w:r w:rsidR="00233102" w:rsidRPr="00246399">
        <w:rPr>
          <w:rFonts w:hint="eastAsia"/>
        </w:rPr>
        <w:t xml:space="preserve"> </w:t>
      </w:r>
      <w:r w:rsidR="00233102" w:rsidRPr="00246399">
        <w:rPr>
          <w:rFonts w:hint="eastAsia"/>
        </w:rPr>
        <w:t>따라</w:t>
      </w:r>
      <w:r w:rsidR="00233102" w:rsidRPr="00246399">
        <w:rPr>
          <w:rFonts w:hint="eastAsia"/>
        </w:rPr>
        <w:t xml:space="preserve"> </w:t>
      </w:r>
      <w:r w:rsidR="00233102" w:rsidRPr="00246399">
        <w:rPr>
          <w:rFonts w:hint="eastAsia"/>
        </w:rPr>
        <w:t>해당</w:t>
      </w:r>
      <w:r w:rsidR="00233102" w:rsidRPr="00246399">
        <w:rPr>
          <w:rFonts w:hint="eastAsia"/>
        </w:rPr>
        <w:t xml:space="preserve"> </w:t>
      </w:r>
      <w:r w:rsidR="00233102" w:rsidRPr="00246399">
        <w:rPr>
          <w:rFonts w:hint="eastAsia"/>
        </w:rPr>
        <w:t>설정을</w:t>
      </w:r>
      <w:r w:rsidR="00233102" w:rsidRPr="00246399">
        <w:rPr>
          <w:rFonts w:hint="eastAsia"/>
        </w:rPr>
        <w:t xml:space="preserve"> </w:t>
      </w:r>
      <w:r w:rsidR="00233102" w:rsidRPr="00246399">
        <w:rPr>
          <w:rFonts w:hint="eastAsia"/>
        </w:rPr>
        <w:t>지우거나</w:t>
      </w:r>
      <w:r w:rsidR="00233102" w:rsidRPr="00246399">
        <w:rPr>
          <w:rFonts w:hint="eastAsia"/>
        </w:rPr>
        <w:t xml:space="preserve"> </w:t>
      </w:r>
      <w:r w:rsidR="00233102" w:rsidRPr="00246399">
        <w:rPr>
          <w:rFonts w:hint="eastAsia"/>
        </w:rPr>
        <w:t>공백으로</w:t>
      </w:r>
      <w:r w:rsidR="00233102" w:rsidRPr="00246399">
        <w:rPr>
          <w:rFonts w:hint="eastAsia"/>
        </w:rPr>
        <w:t xml:space="preserve"> </w:t>
      </w:r>
      <w:r w:rsidR="00233102" w:rsidRPr="00246399">
        <w:rPr>
          <w:rFonts w:hint="eastAsia"/>
        </w:rPr>
        <w:t>둘</w:t>
      </w:r>
      <w:r w:rsidR="00233102" w:rsidRPr="00246399">
        <w:rPr>
          <w:rFonts w:hint="eastAsia"/>
        </w:rPr>
        <w:t xml:space="preserve"> </w:t>
      </w:r>
      <w:r w:rsidR="00233102" w:rsidRPr="00246399">
        <w:rPr>
          <w:rFonts w:hint="eastAsia"/>
        </w:rPr>
        <w:t>수</w:t>
      </w:r>
      <w:r w:rsidR="00233102" w:rsidRPr="00246399">
        <w:rPr>
          <w:rFonts w:hint="eastAsia"/>
        </w:rPr>
        <w:t xml:space="preserve"> </w:t>
      </w:r>
      <w:r w:rsidR="00233102" w:rsidRPr="00246399">
        <w:rPr>
          <w:rFonts w:hint="eastAsia"/>
        </w:rPr>
        <w:t>있다</w:t>
      </w:r>
      <w:r w:rsidR="00233102" w:rsidRPr="00246399">
        <w:rPr>
          <w:rFonts w:hint="eastAsia"/>
        </w:rPr>
        <w:t xml:space="preserve">. </w:t>
      </w:r>
      <w:r w:rsidR="00233102" w:rsidRPr="00246399">
        <w:rPr>
          <w:rFonts w:hint="eastAsia"/>
        </w:rPr>
        <w:t>이외에</w:t>
      </w:r>
      <w:r w:rsidR="00233102" w:rsidRPr="00246399">
        <w:rPr>
          <w:rFonts w:hint="eastAsia"/>
        </w:rPr>
        <w:t xml:space="preserve"> </w:t>
      </w:r>
      <w:r w:rsidR="00233102" w:rsidRPr="00246399">
        <w:rPr>
          <w:rFonts w:hint="eastAsia"/>
        </w:rPr>
        <w:t>필수</w:t>
      </w:r>
      <w:r w:rsidR="00233102" w:rsidRPr="00246399">
        <w:rPr>
          <w:rFonts w:hint="eastAsia"/>
        </w:rPr>
        <w:t xml:space="preserve"> </w:t>
      </w:r>
      <w:r w:rsidR="00233102" w:rsidRPr="00246399">
        <w:rPr>
          <w:rFonts w:hint="eastAsia"/>
        </w:rPr>
        <w:t>설정은</w:t>
      </w:r>
      <w:r w:rsidR="00233102" w:rsidRPr="00246399">
        <w:rPr>
          <w:rFonts w:hint="eastAsia"/>
        </w:rPr>
        <w:t xml:space="preserve"> </w:t>
      </w:r>
      <w:r w:rsidR="00233102" w:rsidRPr="00246399">
        <w:rPr>
          <w:rFonts w:hint="eastAsia"/>
        </w:rPr>
        <w:t>모두</w:t>
      </w:r>
      <w:r w:rsidR="00233102" w:rsidRPr="00246399">
        <w:rPr>
          <w:rFonts w:hint="eastAsia"/>
        </w:rPr>
        <w:t xml:space="preserve"> </w:t>
      </w:r>
      <w:r w:rsidR="00233102" w:rsidRPr="00246399">
        <w:rPr>
          <w:rFonts w:hint="eastAsia"/>
        </w:rPr>
        <w:t>기재해야</w:t>
      </w:r>
      <w:r w:rsidR="00233102" w:rsidRPr="00246399">
        <w:rPr>
          <w:rFonts w:hint="eastAsia"/>
        </w:rPr>
        <w:t xml:space="preserve"> </w:t>
      </w:r>
      <w:r w:rsidR="00233102" w:rsidRPr="00246399">
        <w:rPr>
          <w:rFonts w:hint="eastAsia"/>
        </w:rPr>
        <w:t>한다</w:t>
      </w:r>
      <w:r w:rsidR="00233102" w:rsidRPr="00246399">
        <w:rPr>
          <w:rFonts w:hint="eastAsia"/>
        </w:rPr>
        <w:t xml:space="preserve">. </w:t>
      </w:r>
    </w:p>
    <w:p w14:paraId="3B122BDE" w14:textId="11D404F4" w:rsidR="00225973" w:rsidRPr="00246399" w:rsidRDefault="00233102" w:rsidP="00233102">
      <w:r w:rsidRPr="00246399">
        <w:rPr>
          <w:rFonts w:hint="eastAsia"/>
        </w:rPr>
        <w:t>제출된</w:t>
      </w:r>
      <w:r w:rsidRPr="00246399">
        <w:rPr>
          <w:rFonts w:hint="eastAsia"/>
        </w:rPr>
        <w:t xml:space="preserve"> </w:t>
      </w:r>
      <w:r w:rsidR="002C09FB" w:rsidRPr="00246399">
        <w:rPr>
          <w:rFonts w:hint="eastAsia"/>
        </w:rPr>
        <w:t>노변장치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시험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설정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템플릿은</w:t>
      </w:r>
      <w:r w:rsidRPr="00246399">
        <w:rPr>
          <w:rFonts w:hint="eastAsia"/>
        </w:rPr>
        <w:t xml:space="preserve"> </w:t>
      </w:r>
      <w:r w:rsidR="002C09FB" w:rsidRPr="00246399">
        <w:rPr>
          <w:rFonts w:hint="eastAsia"/>
        </w:rPr>
        <w:t>노변장치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기능시험시스템에서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시험을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위한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설정에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활용된다</w:t>
      </w:r>
      <w:r w:rsidRPr="00246399">
        <w:rPr>
          <w:rFonts w:hint="eastAsia"/>
        </w:rPr>
        <w:t>.</w:t>
      </w:r>
    </w:p>
    <w:p w14:paraId="4329B133" w14:textId="77777777" w:rsidR="00225973" w:rsidRPr="00246399" w:rsidRDefault="00225973" w:rsidP="00FB022F"/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46399" w:rsidRPr="00246399" w14:paraId="0AF268EC" w14:textId="77777777" w:rsidTr="00233102">
        <w:tc>
          <w:tcPr>
            <w:tcW w:w="9344" w:type="dxa"/>
          </w:tcPr>
          <w:p w14:paraId="09F83380" w14:textId="77777777" w:rsidR="00233102" w:rsidRPr="00246399" w:rsidRDefault="00233102" w:rsidP="00F129D4">
            <w:r w:rsidRPr="00246399">
              <w:rPr>
                <w:rFonts w:ascii="바탕" w:hAnsi="바탕"/>
                <w:spacing w:val="-24"/>
              </w:rPr>
              <w:t>[</w:t>
            </w:r>
            <w:r w:rsidRPr="00246399">
              <w:t>RSU SSH SETTING]</w:t>
            </w:r>
          </w:p>
          <w:p w14:paraId="11DC5F77" w14:textId="77777777" w:rsidR="00233102" w:rsidRPr="00246399" w:rsidRDefault="00233102" w:rsidP="00F129D4">
            <w:r w:rsidRPr="00246399">
              <w:t>RSU_SSH_ID_ROOT &lt;SSH ID root&gt;</w:t>
            </w:r>
          </w:p>
          <w:p w14:paraId="4E4700EA" w14:textId="77777777" w:rsidR="00233102" w:rsidRPr="00246399" w:rsidRDefault="00233102" w:rsidP="00F129D4">
            <w:r w:rsidRPr="00246399">
              <w:t>RSU_SSH_PWD_ROOT &lt;SSH password root&gt;</w:t>
            </w:r>
          </w:p>
          <w:p w14:paraId="14FB030D" w14:textId="77777777" w:rsidR="00233102" w:rsidRPr="00246399" w:rsidRDefault="00233102" w:rsidP="00F129D4"/>
          <w:p w14:paraId="7CB0CEBA" w14:textId="77777777" w:rsidR="00233102" w:rsidRPr="00246399" w:rsidRDefault="00233102" w:rsidP="00F129D4">
            <w:r w:rsidRPr="00246399">
              <w:t>RSU_SSH_ID_A &lt;SSH ID A&gt;</w:t>
            </w:r>
          </w:p>
          <w:p w14:paraId="25F7C0F0" w14:textId="77777777" w:rsidR="00233102" w:rsidRPr="00246399" w:rsidRDefault="00233102" w:rsidP="00F129D4">
            <w:r w:rsidRPr="00246399">
              <w:t>RSU_SSH_PWD_A &lt;SSH password A&gt;</w:t>
            </w:r>
          </w:p>
          <w:p w14:paraId="2CB18B55" w14:textId="77777777" w:rsidR="00233102" w:rsidRPr="00246399" w:rsidRDefault="00233102" w:rsidP="00F129D4"/>
          <w:p w14:paraId="323B150B" w14:textId="77777777" w:rsidR="00233102" w:rsidRPr="00246399" w:rsidRDefault="00233102" w:rsidP="00F129D4">
            <w:r w:rsidRPr="00246399">
              <w:t>RSU_SSH_ID_B &lt;SSH ID B&gt;</w:t>
            </w:r>
          </w:p>
          <w:p w14:paraId="1FA326AF" w14:textId="77777777" w:rsidR="00233102" w:rsidRPr="00246399" w:rsidRDefault="00233102" w:rsidP="00F129D4">
            <w:r w:rsidRPr="00246399">
              <w:t>RSU_SSH_PWD_B &lt;SSH password B&gt;</w:t>
            </w:r>
          </w:p>
          <w:p w14:paraId="510FB953" w14:textId="77777777" w:rsidR="00233102" w:rsidRPr="00246399" w:rsidRDefault="00233102" w:rsidP="00F129D4"/>
          <w:p w14:paraId="6345965E" w14:textId="77777777" w:rsidR="00233102" w:rsidRPr="00246399" w:rsidRDefault="00233102" w:rsidP="00F129D4">
            <w:r w:rsidRPr="00246399">
              <w:t>[RSU SNMP SETTING]</w:t>
            </w:r>
          </w:p>
          <w:p w14:paraId="7FA67F98" w14:textId="77777777" w:rsidR="00233102" w:rsidRPr="00246399" w:rsidRDefault="00233102" w:rsidP="00F129D4">
            <w:r w:rsidRPr="00246399">
              <w:t>RSU_SNMP_ID_A &lt;SNMP ID A&gt;</w:t>
            </w:r>
          </w:p>
          <w:p w14:paraId="3179D631" w14:textId="77777777" w:rsidR="00233102" w:rsidRPr="00246399" w:rsidRDefault="00233102" w:rsidP="00F129D4">
            <w:r w:rsidRPr="00246399">
              <w:t>RSU_SNMP_PWD_A &lt;SNMP password B&gt;</w:t>
            </w:r>
          </w:p>
          <w:p w14:paraId="2A1AE5E7" w14:textId="77777777" w:rsidR="00233102" w:rsidRPr="00246399" w:rsidRDefault="00233102" w:rsidP="00F129D4"/>
          <w:p w14:paraId="64F2890F" w14:textId="77777777" w:rsidR="00233102" w:rsidRPr="00246399" w:rsidRDefault="00233102" w:rsidP="00F129D4">
            <w:r w:rsidRPr="00246399">
              <w:t>RSU_SNMP_ID_B &lt;SNMP ID B&gt;</w:t>
            </w:r>
          </w:p>
          <w:p w14:paraId="478102DA" w14:textId="77777777" w:rsidR="00233102" w:rsidRPr="00246399" w:rsidRDefault="00233102" w:rsidP="00F129D4">
            <w:r w:rsidRPr="00246399">
              <w:t>RSU_SNMP_PWD_B &lt;SNMP password B&gt;</w:t>
            </w:r>
          </w:p>
          <w:p w14:paraId="3B574F72" w14:textId="77777777" w:rsidR="00233102" w:rsidRPr="00246399" w:rsidRDefault="00233102" w:rsidP="00F129D4"/>
          <w:p w14:paraId="1F8F919F" w14:textId="77777777" w:rsidR="00233102" w:rsidRPr="00246399" w:rsidRDefault="00233102" w:rsidP="00F129D4">
            <w:r w:rsidRPr="00246399">
              <w:t>RSU_SNMP_AUTH_PROTOCOL &lt;SNMP authentication type&gt;</w:t>
            </w:r>
          </w:p>
          <w:p w14:paraId="61D245FE" w14:textId="77777777" w:rsidR="00233102" w:rsidRPr="00246399" w:rsidRDefault="00233102" w:rsidP="00F129D4">
            <w:r w:rsidRPr="00246399">
              <w:t>RSU_SNMP_PRIV_PROTOCOL&lt;SNMP encryption type&gt;</w:t>
            </w:r>
          </w:p>
          <w:p w14:paraId="5AD41B2E" w14:textId="77777777" w:rsidR="00233102" w:rsidRPr="00246399" w:rsidRDefault="00233102" w:rsidP="00F129D4"/>
          <w:p w14:paraId="1623A1DC" w14:textId="77777777" w:rsidR="00233102" w:rsidRPr="00246399" w:rsidRDefault="00233102" w:rsidP="00F129D4">
            <w:r w:rsidRPr="00246399">
              <w:t>[RSU C2X SETTING]</w:t>
            </w:r>
          </w:p>
          <w:p w14:paraId="700528D8" w14:textId="77777777" w:rsidR="00233102" w:rsidRPr="00246399" w:rsidRDefault="00233102" w:rsidP="00F129D4">
            <w:r w:rsidRPr="00246399">
              <w:t xml:space="preserve">RSU_C2X_ID &lt;C2X </w:t>
            </w:r>
            <w:r w:rsidRPr="00246399">
              <w:rPr>
                <w:rFonts w:hint="eastAsia"/>
              </w:rPr>
              <w:t>세션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접속</w:t>
            </w:r>
            <w:r w:rsidRPr="00246399">
              <w:rPr>
                <w:rFonts w:hint="eastAsia"/>
              </w:rPr>
              <w:t xml:space="preserve"> </w:t>
            </w:r>
            <w:r w:rsidRPr="00246399">
              <w:t>ID&gt;</w:t>
            </w:r>
          </w:p>
          <w:p w14:paraId="10FCE1F4" w14:textId="77777777" w:rsidR="00233102" w:rsidRPr="00246399" w:rsidRDefault="00233102" w:rsidP="00F129D4">
            <w:r w:rsidRPr="00246399">
              <w:t xml:space="preserve">RSU_C2X_PWD &lt;C2X </w:t>
            </w:r>
            <w:r w:rsidRPr="00246399">
              <w:rPr>
                <w:rFonts w:hint="eastAsia"/>
              </w:rPr>
              <w:t>세션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접속</w:t>
            </w:r>
            <w:r w:rsidRPr="00246399">
              <w:rPr>
                <w:rFonts w:hint="eastAsia"/>
              </w:rPr>
              <w:t xml:space="preserve"> </w:t>
            </w:r>
            <w:r w:rsidRPr="00246399">
              <w:t>password&gt;</w:t>
            </w:r>
          </w:p>
          <w:p w14:paraId="50750E4E" w14:textId="77777777" w:rsidR="00233102" w:rsidRPr="00246399" w:rsidRDefault="00233102" w:rsidP="00F129D4"/>
          <w:p w14:paraId="35B296CF" w14:textId="77777777" w:rsidR="00233102" w:rsidRPr="00246399" w:rsidRDefault="00233102" w:rsidP="00F129D4">
            <w:r w:rsidRPr="00246399">
              <w:t>[RSU IP SETTING]</w:t>
            </w:r>
          </w:p>
          <w:p w14:paraId="1F506030" w14:textId="0B46B02A" w:rsidR="00233102" w:rsidRPr="00246399" w:rsidRDefault="00233102" w:rsidP="00F129D4">
            <w:r w:rsidRPr="00246399">
              <w:t>RSU_ETH_IPV4 &lt;</w:t>
            </w:r>
            <w:r w:rsidR="002C09FB" w:rsidRPr="00246399">
              <w:rPr>
                <w:rFonts w:hint="eastAsia"/>
              </w:rPr>
              <w:t>노변장치</w:t>
            </w:r>
            <w:r w:rsidR="002C09FB"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이더넷</w:t>
            </w:r>
            <w:r w:rsidRPr="00246399">
              <w:t> IPv4 </w:t>
            </w:r>
            <w:r w:rsidRPr="00246399">
              <w:rPr>
                <w:rFonts w:hint="eastAsia"/>
              </w:rPr>
              <w:t>주소</w:t>
            </w:r>
            <w:r w:rsidRPr="00246399">
              <w:t>&gt;</w:t>
            </w:r>
          </w:p>
          <w:p w14:paraId="6986D4DF" w14:textId="68DB26FC" w:rsidR="00233102" w:rsidRPr="00246399" w:rsidRDefault="00233102" w:rsidP="00F129D4">
            <w:r w:rsidRPr="00246399">
              <w:t>RSU_ETH_IPV6 &lt;</w:t>
            </w:r>
            <w:r w:rsidR="002C09FB" w:rsidRPr="00246399">
              <w:rPr>
                <w:rFonts w:hint="eastAsia"/>
              </w:rPr>
              <w:t>노변장치</w:t>
            </w:r>
            <w:r w:rsidRPr="00246399">
              <w:t> </w:t>
            </w:r>
            <w:r w:rsidRPr="00246399">
              <w:rPr>
                <w:rFonts w:hint="eastAsia"/>
              </w:rPr>
              <w:t>이더넷</w:t>
            </w:r>
            <w:r w:rsidRPr="00246399">
              <w:t> IPv6 </w:t>
            </w:r>
            <w:r w:rsidRPr="00246399">
              <w:rPr>
                <w:rFonts w:hint="eastAsia"/>
              </w:rPr>
              <w:t>주소</w:t>
            </w:r>
            <w:r w:rsidRPr="00246399">
              <w:t>&gt;</w:t>
            </w:r>
          </w:p>
          <w:p w14:paraId="74A15B21" w14:textId="7DD0CE3F" w:rsidR="00233102" w:rsidRPr="00246399" w:rsidRDefault="00233102" w:rsidP="00F129D4">
            <w:r w:rsidRPr="00246399">
              <w:t>RSU_ETH_IPV6_PREFIX_LEN &lt;</w:t>
            </w:r>
            <w:r w:rsidR="002C09FB" w:rsidRPr="00246399">
              <w:rPr>
                <w:rFonts w:hint="eastAsia"/>
              </w:rPr>
              <w:t>노변장치</w:t>
            </w:r>
            <w:r w:rsidRPr="00246399">
              <w:t> </w:t>
            </w:r>
            <w:r w:rsidRPr="00246399">
              <w:rPr>
                <w:rFonts w:hint="eastAsia"/>
              </w:rPr>
              <w:t>이더넷</w:t>
            </w:r>
            <w:r w:rsidRPr="00246399">
              <w:t> IPv4 </w:t>
            </w:r>
            <w:proofErr w:type="spellStart"/>
            <w:r w:rsidRPr="00246399">
              <w:rPr>
                <w:rFonts w:hint="eastAsia"/>
              </w:rPr>
              <w:t>서브넷</w:t>
            </w:r>
            <w:proofErr w:type="spellEnd"/>
            <w:r w:rsidRPr="00246399">
              <w:t> </w:t>
            </w:r>
            <w:proofErr w:type="spellStart"/>
            <w:r w:rsidRPr="00246399">
              <w:rPr>
                <w:rFonts w:hint="eastAsia"/>
              </w:rPr>
              <w:t>프리픽스</w:t>
            </w:r>
            <w:proofErr w:type="spellEnd"/>
            <w:r w:rsidRPr="00246399">
              <w:t> </w:t>
            </w:r>
            <w:r w:rsidRPr="00246399">
              <w:rPr>
                <w:rFonts w:hint="eastAsia"/>
              </w:rPr>
              <w:t>길이</w:t>
            </w:r>
            <w:r w:rsidRPr="00246399">
              <w:t>&gt;</w:t>
            </w:r>
          </w:p>
          <w:p w14:paraId="6D32054F" w14:textId="77777777" w:rsidR="00233102" w:rsidRPr="00246399" w:rsidRDefault="00233102" w:rsidP="00F129D4"/>
          <w:p w14:paraId="33029F83" w14:textId="6AE54503" w:rsidR="00233102" w:rsidRPr="00246399" w:rsidRDefault="00233102" w:rsidP="00F129D4">
            <w:r w:rsidRPr="00246399">
              <w:t>RSU_NAT64_PREFIX &lt;</w:t>
            </w:r>
            <w:r w:rsidR="002C09FB" w:rsidRPr="00246399">
              <w:rPr>
                <w:rFonts w:hint="eastAsia"/>
              </w:rPr>
              <w:t>노변장치</w:t>
            </w:r>
            <w:r w:rsidRPr="00246399">
              <w:t> NAT64 IPv6 </w:t>
            </w:r>
            <w:proofErr w:type="spellStart"/>
            <w:r w:rsidRPr="00246399">
              <w:rPr>
                <w:rFonts w:hint="eastAsia"/>
              </w:rPr>
              <w:t>서브넷프리픽스</w:t>
            </w:r>
            <w:proofErr w:type="spellEnd"/>
            <w:r w:rsidRPr="00246399">
              <w:t>&gt;</w:t>
            </w:r>
          </w:p>
          <w:p w14:paraId="06AE2927" w14:textId="19CD70C2" w:rsidR="00233102" w:rsidRPr="00246399" w:rsidRDefault="00233102" w:rsidP="00F129D4">
            <w:r w:rsidRPr="00246399">
              <w:t>RSU_NAT64_PREFIX_LEN &lt;</w:t>
            </w:r>
            <w:r w:rsidR="002C09FB" w:rsidRPr="00246399">
              <w:rPr>
                <w:rFonts w:hint="eastAsia"/>
              </w:rPr>
              <w:t>노변장치</w:t>
            </w:r>
            <w:r w:rsidRPr="00246399">
              <w:t> NAT64 IPv6 </w:t>
            </w:r>
            <w:proofErr w:type="spellStart"/>
            <w:r w:rsidRPr="00246399">
              <w:rPr>
                <w:rFonts w:hint="eastAsia"/>
              </w:rPr>
              <w:t>서브넷</w:t>
            </w:r>
            <w:proofErr w:type="spellEnd"/>
            <w:r w:rsidRPr="00246399">
              <w:t> </w:t>
            </w:r>
            <w:proofErr w:type="spellStart"/>
            <w:r w:rsidRPr="00246399">
              <w:rPr>
                <w:rFonts w:hint="eastAsia"/>
              </w:rPr>
              <w:t>프리픽스</w:t>
            </w:r>
            <w:proofErr w:type="spellEnd"/>
            <w:r w:rsidRPr="00246399">
              <w:t> </w:t>
            </w:r>
            <w:r w:rsidRPr="00246399">
              <w:rPr>
                <w:rFonts w:hint="eastAsia"/>
              </w:rPr>
              <w:t>길이</w:t>
            </w:r>
            <w:r w:rsidRPr="00246399">
              <w:t>&gt;</w:t>
            </w:r>
          </w:p>
          <w:p w14:paraId="626D785C" w14:textId="77777777" w:rsidR="00233102" w:rsidRPr="00246399" w:rsidRDefault="00233102" w:rsidP="00F129D4"/>
          <w:p w14:paraId="1CAF4E4C" w14:textId="77777777" w:rsidR="00233102" w:rsidRPr="00246399" w:rsidRDefault="00233102" w:rsidP="00F129D4">
            <w:r w:rsidRPr="00246399">
              <w:t>[RSU V2X SETTING]</w:t>
            </w:r>
          </w:p>
          <w:p w14:paraId="0C5B6A2B" w14:textId="2D61C33E" w:rsidR="00233102" w:rsidRPr="00246399" w:rsidRDefault="00233102" w:rsidP="00F129D4">
            <w:r w:rsidRPr="00246399">
              <w:t>RSU_V2X_WSA_INTERFACE &lt;</w:t>
            </w:r>
            <w:r w:rsidR="002C09FB" w:rsidRPr="00246399">
              <w:rPr>
                <w:rFonts w:hint="eastAsia"/>
              </w:rPr>
              <w:t>노변장치</w:t>
            </w:r>
            <w:r w:rsidRPr="00246399">
              <w:rPr>
                <w:rFonts w:hint="eastAsia"/>
              </w:rPr>
              <w:t xml:space="preserve"> </w:t>
            </w:r>
            <w:r w:rsidRPr="00246399">
              <w:t xml:space="preserve">WSA </w:t>
            </w:r>
            <w:r w:rsidRPr="00246399">
              <w:rPr>
                <w:rFonts w:hint="eastAsia"/>
              </w:rPr>
              <w:t>전송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인터페이스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번호</w:t>
            </w:r>
            <w:r w:rsidRPr="00246399">
              <w:t>&gt;</w:t>
            </w:r>
          </w:p>
          <w:p w14:paraId="2A049BB6" w14:textId="037C9B66" w:rsidR="00233102" w:rsidRPr="00246399" w:rsidRDefault="00233102" w:rsidP="00F129D4">
            <w:r w:rsidRPr="00246399">
              <w:t>RSU_V2X_WSA_CHANNEL &lt;</w:t>
            </w:r>
            <w:r w:rsidR="002C09FB" w:rsidRPr="00246399">
              <w:rPr>
                <w:rFonts w:hint="eastAsia"/>
              </w:rPr>
              <w:t>노변장치</w:t>
            </w:r>
            <w:r w:rsidRPr="00246399">
              <w:rPr>
                <w:rFonts w:hint="eastAsia"/>
              </w:rPr>
              <w:t xml:space="preserve"> </w:t>
            </w:r>
            <w:r w:rsidRPr="00246399">
              <w:t xml:space="preserve">WSA </w:t>
            </w:r>
            <w:r w:rsidRPr="00246399">
              <w:rPr>
                <w:rFonts w:hint="eastAsia"/>
              </w:rPr>
              <w:t>전송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채널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번호</w:t>
            </w:r>
            <w:r w:rsidRPr="00246399">
              <w:t>&gt;</w:t>
            </w:r>
          </w:p>
          <w:p w14:paraId="48D4133A" w14:textId="7216A199" w:rsidR="00233102" w:rsidRPr="00246399" w:rsidRDefault="00233102" w:rsidP="00233102">
            <w:r w:rsidRPr="00246399">
              <w:t>RSU_V2X_SERVICE_INTERFACE &lt;</w:t>
            </w:r>
            <w:r w:rsidR="002C09FB" w:rsidRPr="00246399">
              <w:rPr>
                <w:rFonts w:hint="eastAsia"/>
              </w:rPr>
              <w:t>노변장치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서비스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전송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인터페이스</w:t>
            </w:r>
            <w:r w:rsidRPr="00246399">
              <w:rPr>
                <w:rFonts w:hint="eastAsia"/>
              </w:rPr>
              <w:t xml:space="preserve"> </w:t>
            </w:r>
            <w:r w:rsidRPr="00246399">
              <w:rPr>
                <w:rFonts w:hint="eastAsia"/>
              </w:rPr>
              <w:t>번호</w:t>
            </w:r>
            <w:r w:rsidRPr="00246399">
              <w:t>&gt;</w:t>
            </w:r>
          </w:p>
        </w:tc>
      </w:tr>
    </w:tbl>
    <w:p w14:paraId="45649CA3" w14:textId="33DAFD12" w:rsidR="00F129D4" w:rsidRPr="00246399" w:rsidRDefault="00F129D4" w:rsidP="00F129D4">
      <w:pPr>
        <w:pStyle w:val="KSDT"/>
        <w:rPr>
          <w:lang w:val="de-DE"/>
        </w:rPr>
      </w:pPr>
      <w:r w:rsidRPr="00246399">
        <w:rPr>
          <w:rFonts w:cs="맑은 고딕" w:hint="eastAsia"/>
          <w:lang w:val="de-DE" w:eastAsia="ja-JP"/>
        </w:rPr>
        <w:t>그림</w:t>
      </w:r>
      <w:r w:rsidRPr="00246399">
        <w:rPr>
          <w:rFonts w:hint="eastAsia"/>
          <w:lang w:val="de-DE" w:eastAsia="ja-JP"/>
        </w:rPr>
        <w:t xml:space="preserve"> </w:t>
      </w:r>
      <w:r w:rsidRPr="00246399">
        <w:rPr>
          <w:rFonts w:hint="eastAsia"/>
          <w:lang w:val="de-DE"/>
        </w:rPr>
        <w:t>C.1</w:t>
      </w:r>
      <w:r w:rsidRPr="00246399">
        <w:rPr>
          <w:lang w:val="de-DE" w:eastAsia="ja-JP"/>
        </w:rPr>
        <w:fldChar w:fldCharType="begin"/>
      </w:r>
      <w:r w:rsidRPr="00246399">
        <w:rPr>
          <w:lang w:val="de-DE" w:eastAsia="ja-JP"/>
        </w:rPr>
        <w:instrText xml:space="preserve">\IF </w:instrText>
      </w:r>
      <w:r w:rsidRPr="00246399">
        <w:rPr>
          <w:lang w:val="de-DE" w:eastAsia="ja-JP"/>
        </w:rPr>
        <w:fldChar w:fldCharType="begin"/>
      </w:r>
      <w:r w:rsidRPr="00246399">
        <w:rPr>
          <w:lang w:val="de-DE" w:eastAsia="ja-JP"/>
        </w:rPr>
        <w:instrText xml:space="preserve">SEQ aaa \c </w:instrText>
      </w:r>
      <w:r w:rsidRPr="00246399">
        <w:rPr>
          <w:lang w:val="de-DE" w:eastAsia="ja-JP"/>
        </w:rPr>
        <w:fldChar w:fldCharType="separate"/>
      </w:r>
      <w:r w:rsidRPr="00246399">
        <w:rPr>
          <w:noProof/>
          <w:lang w:val="de-DE" w:eastAsia="ja-JP"/>
        </w:rPr>
        <w:instrText>0</w:instrText>
      </w:r>
      <w:r w:rsidRPr="00246399">
        <w:rPr>
          <w:lang w:val="de-DE" w:eastAsia="ja-JP"/>
        </w:rPr>
        <w:fldChar w:fldCharType="end"/>
      </w:r>
      <w:r w:rsidRPr="00246399">
        <w:rPr>
          <w:lang w:val="de-DE" w:eastAsia="ja-JP"/>
        </w:rPr>
        <w:instrText>&gt;= 1 "</w:instrText>
      </w:r>
      <w:r w:rsidRPr="00246399">
        <w:rPr>
          <w:lang w:val="de-DE" w:eastAsia="ja-JP"/>
        </w:rPr>
        <w:fldChar w:fldCharType="begin"/>
      </w:r>
      <w:r w:rsidRPr="00246399">
        <w:rPr>
          <w:lang w:val="de-DE" w:eastAsia="ja-JP"/>
        </w:rPr>
        <w:instrText xml:space="preserve">SEQ aaa \c \* ALPHABETIC </w:instrText>
      </w:r>
      <w:r w:rsidRPr="00246399">
        <w:rPr>
          <w:lang w:val="de-DE" w:eastAsia="ja-JP"/>
        </w:rPr>
        <w:fldChar w:fldCharType="separate"/>
      </w:r>
      <w:r w:rsidRPr="00246399">
        <w:rPr>
          <w:lang w:val="de-DE" w:eastAsia="ja-JP"/>
        </w:rPr>
        <w:instrText>A</w:instrText>
      </w:r>
      <w:r w:rsidRPr="00246399">
        <w:rPr>
          <w:lang w:val="de-DE" w:eastAsia="ja-JP"/>
        </w:rPr>
        <w:fldChar w:fldCharType="end"/>
      </w:r>
      <w:r w:rsidRPr="00246399">
        <w:rPr>
          <w:lang w:val="de-DE" w:eastAsia="ja-JP"/>
        </w:rPr>
        <w:instrText xml:space="preserve">." </w:instrText>
      </w:r>
      <w:r w:rsidRPr="00246399">
        <w:rPr>
          <w:lang w:val="de-DE" w:eastAsia="ja-JP"/>
        </w:rPr>
        <w:fldChar w:fldCharType="end"/>
      </w:r>
      <w:r w:rsidRPr="00246399">
        <w:rPr>
          <w:lang w:val="de-DE" w:eastAsia="ja-JP"/>
        </w:rPr>
        <w:fldChar w:fldCharType="begin"/>
      </w:r>
      <w:r w:rsidRPr="00246399">
        <w:rPr>
          <w:lang w:val="de-DE" w:eastAsia="ja-JP"/>
        </w:rPr>
        <w:instrText xml:space="preserve">\IF </w:instrText>
      </w:r>
      <w:r w:rsidRPr="00246399">
        <w:rPr>
          <w:lang w:val="de-DE" w:eastAsia="ja-JP"/>
        </w:rPr>
        <w:fldChar w:fldCharType="begin"/>
      </w:r>
      <w:r w:rsidRPr="00246399">
        <w:rPr>
          <w:lang w:val="de-DE" w:eastAsia="ja-JP"/>
        </w:rPr>
        <w:instrText>SEQ aaa</w:instrText>
      </w:r>
      <w:r w:rsidRPr="00246399">
        <w:rPr>
          <w:rFonts w:hint="eastAsia"/>
          <w:lang w:val="de-DE" w:eastAsia="ja-JP"/>
        </w:rPr>
        <w:instrText>l</w:instrText>
      </w:r>
      <w:r w:rsidRPr="00246399">
        <w:rPr>
          <w:lang w:val="de-DE" w:eastAsia="ja-JP"/>
        </w:rPr>
        <w:instrText xml:space="preserve"> \c </w:instrText>
      </w:r>
      <w:r w:rsidRPr="00246399">
        <w:rPr>
          <w:lang w:val="de-DE" w:eastAsia="ja-JP"/>
        </w:rPr>
        <w:fldChar w:fldCharType="separate"/>
      </w:r>
      <w:r w:rsidRPr="00246399">
        <w:rPr>
          <w:noProof/>
          <w:lang w:val="de-DE" w:eastAsia="ja-JP"/>
        </w:rPr>
        <w:instrText>0</w:instrText>
      </w:r>
      <w:r w:rsidRPr="00246399">
        <w:rPr>
          <w:lang w:val="de-DE" w:eastAsia="ja-JP"/>
        </w:rPr>
        <w:fldChar w:fldCharType="end"/>
      </w:r>
      <w:r w:rsidRPr="00246399">
        <w:rPr>
          <w:lang w:val="de-DE" w:eastAsia="ja-JP"/>
        </w:rPr>
        <w:instrText>&gt;= 1 "</w:instrText>
      </w:r>
      <w:r w:rsidRPr="00246399">
        <w:rPr>
          <w:lang w:val="de-DE" w:eastAsia="ja-JP"/>
        </w:rPr>
        <w:fldChar w:fldCharType="begin"/>
      </w:r>
      <w:r w:rsidRPr="00246399">
        <w:rPr>
          <w:lang w:val="de-DE" w:eastAsia="ja-JP"/>
        </w:rPr>
        <w:instrText xml:space="preserve">SEQ </w:instrText>
      </w:r>
      <w:r w:rsidRPr="00246399">
        <w:rPr>
          <w:rFonts w:hint="eastAsia"/>
          <w:lang w:val="de-DE" w:eastAsia="ja-JP"/>
        </w:rPr>
        <w:instrText>no</w:instrText>
      </w:r>
      <w:r w:rsidRPr="00246399">
        <w:rPr>
          <w:lang w:val="de-DE" w:eastAsia="ja-JP"/>
        </w:rPr>
        <w:instrText xml:space="preserve"> </w:instrText>
      </w:r>
      <w:r w:rsidRPr="00246399">
        <w:rPr>
          <w:rFonts w:hint="eastAsia"/>
          <w:lang w:val="de-DE" w:eastAsia="ja-JP"/>
        </w:rPr>
        <w:instrText xml:space="preserve">\c </w:instrText>
      </w:r>
      <w:r w:rsidRPr="00246399">
        <w:rPr>
          <w:lang w:val="de-DE" w:eastAsia="ja-JP"/>
        </w:rPr>
        <w:fldChar w:fldCharType="separate"/>
      </w:r>
      <w:r w:rsidRPr="00246399">
        <w:rPr>
          <w:lang w:val="de-DE" w:eastAsia="ja-JP"/>
        </w:rPr>
        <w:instrText>1</w:instrText>
      </w:r>
      <w:r w:rsidRPr="00246399">
        <w:rPr>
          <w:lang w:val="de-DE" w:eastAsia="ja-JP"/>
        </w:rPr>
        <w:fldChar w:fldCharType="end"/>
      </w:r>
      <w:r w:rsidRPr="00246399">
        <w:rPr>
          <w:lang w:val="de-DE" w:eastAsia="ja-JP"/>
        </w:rPr>
        <w:fldChar w:fldCharType="begin"/>
      </w:r>
      <w:r w:rsidRPr="00246399">
        <w:rPr>
          <w:lang w:val="de-DE" w:eastAsia="ja-JP"/>
        </w:rPr>
        <w:instrText xml:space="preserve">SEQ </w:instrText>
      </w:r>
      <w:r w:rsidRPr="00246399">
        <w:rPr>
          <w:rFonts w:hint="eastAsia"/>
          <w:lang w:val="de-DE" w:eastAsia="ja-JP"/>
        </w:rPr>
        <w:instrText>du</w:instrText>
      </w:r>
      <w:r w:rsidRPr="00246399">
        <w:rPr>
          <w:lang w:val="de-DE" w:eastAsia="ja-JP"/>
        </w:rPr>
        <w:instrText xml:space="preserve">aaa \c \* ALPHABETIC </w:instrText>
      </w:r>
      <w:r w:rsidRPr="00246399">
        <w:rPr>
          <w:lang w:val="de-DE" w:eastAsia="ja-JP"/>
        </w:rPr>
        <w:fldChar w:fldCharType="separate"/>
      </w:r>
      <w:r w:rsidRPr="00246399">
        <w:rPr>
          <w:lang w:val="de-DE" w:eastAsia="ja-JP"/>
        </w:rPr>
        <w:instrText>A</w:instrText>
      </w:r>
      <w:r w:rsidRPr="00246399">
        <w:rPr>
          <w:lang w:val="de-DE" w:eastAsia="ja-JP"/>
        </w:rPr>
        <w:fldChar w:fldCharType="end"/>
      </w:r>
      <w:r w:rsidRPr="00246399">
        <w:rPr>
          <w:lang w:val="de-DE" w:eastAsia="ja-JP"/>
        </w:rPr>
        <w:instrText xml:space="preserve">." </w:instrText>
      </w:r>
      <w:r w:rsidRPr="00246399">
        <w:rPr>
          <w:lang w:val="de-DE" w:eastAsia="ja-JP"/>
        </w:rPr>
        <w:fldChar w:fldCharType="begin"/>
      </w:r>
      <w:r w:rsidRPr="00246399">
        <w:rPr>
          <w:lang w:val="de-DE" w:eastAsia="ja-JP"/>
        </w:rPr>
        <w:instrText xml:space="preserve"> \IF </w:instrText>
      </w:r>
      <w:r w:rsidRPr="00246399">
        <w:rPr>
          <w:lang w:val="de-DE" w:eastAsia="ja-JP"/>
        </w:rPr>
        <w:fldChar w:fldCharType="begin"/>
      </w:r>
      <w:r w:rsidRPr="00246399">
        <w:rPr>
          <w:lang w:val="de-DE" w:eastAsia="ja-JP"/>
        </w:rPr>
        <w:instrText xml:space="preserve">SEQ </w:instrText>
      </w:r>
      <w:r w:rsidRPr="00246399">
        <w:rPr>
          <w:rFonts w:hint="eastAsia"/>
          <w:lang w:val="de-DE" w:eastAsia="ja-JP"/>
        </w:rPr>
        <w:instrText>no</w:instrText>
      </w:r>
      <w:r w:rsidRPr="00246399">
        <w:rPr>
          <w:lang w:val="de-DE" w:eastAsia="ja-JP"/>
        </w:rPr>
        <w:instrText xml:space="preserve"> \c </w:instrText>
      </w:r>
      <w:r w:rsidRPr="00246399">
        <w:rPr>
          <w:lang w:val="de-DE" w:eastAsia="ja-JP"/>
        </w:rPr>
        <w:fldChar w:fldCharType="separate"/>
      </w:r>
      <w:r w:rsidRPr="00246399">
        <w:rPr>
          <w:noProof/>
          <w:lang w:val="de-DE" w:eastAsia="ja-JP"/>
        </w:rPr>
        <w:instrText>0</w:instrText>
      </w:r>
      <w:r w:rsidRPr="00246399">
        <w:rPr>
          <w:lang w:val="de-DE" w:eastAsia="ja-JP"/>
        </w:rPr>
        <w:fldChar w:fldCharType="end"/>
      </w:r>
      <w:r w:rsidRPr="00246399">
        <w:rPr>
          <w:lang w:val="de-DE" w:eastAsia="ja-JP"/>
        </w:rPr>
        <w:instrText>&gt;= 1</w:instrText>
      </w:r>
      <w:r w:rsidRPr="00246399">
        <w:rPr>
          <w:rFonts w:hint="eastAsia"/>
          <w:lang w:val="de-DE" w:eastAsia="ja-JP"/>
        </w:rPr>
        <w:instrText xml:space="preserve"> "</w:instrText>
      </w:r>
      <w:r w:rsidRPr="00246399">
        <w:rPr>
          <w:lang w:val="de-DE" w:eastAsia="ja-JP"/>
        </w:rPr>
        <w:fldChar w:fldCharType="begin"/>
      </w:r>
      <w:r w:rsidRPr="00246399">
        <w:rPr>
          <w:rFonts w:hint="eastAsia"/>
          <w:lang w:val="de-DE" w:eastAsia="ja-JP"/>
        </w:rPr>
        <w:instrText>SEQ no</w:instrText>
      </w:r>
      <w:r w:rsidRPr="00246399">
        <w:rPr>
          <w:lang w:val="de-DE" w:eastAsia="ja-JP"/>
        </w:rPr>
        <w:instrText xml:space="preserve"> </w:instrText>
      </w:r>
      <w:r w:rsidRPr="00246399">
        <w:rPr>
          <w:rFonts w:hint="eastAsia"/>
          <w:lang w:val="de-DE" w:eastAsia="ja-JP"/>
        </w:rPr>
        <w:instrText>\c</w:instrText>
      </w:r>
      <w:r w:rsidRPr="00246399">
        <w:rPr>
          <w:lang w:val="de-DE" w:eastAsia="ja-JP"/>
        </w:rPr>
        <w:instrText xml:space="preserve"> </w:instrText>
      </w:r>
      <w:r w:rsidRPr="00246399">
        <w:rPr>
          <w:lang w:val="de-DE" w:eastAsia="ja-JP"/>
        </w:rPr>
        <w:fldChar w:fldCharType="separate"/>
      </w:r>
      <w:r w:rsidRPr="00246399">
        <w:rPr>
          <w:lang w:val="de-DE" w:eastAsia="ja-JP"/>
        </w:rPr>
        <w:instrText>1</w:instrText>
      </w:r>
      <w:r w:rsidRPr="00246399">
        <w:rPr>
          <w:lang w:val="de-DE" w:eastAsia="ja-JP"/>
        </w:rPr>
        <w:fldChar w:fldCharType="end"/>
      </w:r>
      <w:r w:rsidRPr="00246399">
        <w:rPr>
          <w:rFonts w:hint="eastAsia"/>
          <w:lang w:val="de-DE" w:eastAsia="ja-JP"/>
        </w:rPr>
        <w:instrText>."</w:instrText>
      </w:r>
      <w:r w:rsidRPr="00246399">
        <w:rPr>
          <w:lang w:val="de-DE" w:eastAsia="ja-JP"/>
        </w:rPr>
        <w:instrText xml:space="preserve"> </w:instrText>
      </w:r>
      <w:r w:rsidRPr="00246399">
        <w:rPr>
          <w:lang w:val="de-DE" w:eastAsia="ja-JP"/>
        </w:rPr>
        <w:fldChar w:fldCharType="end"/>
      </w:r>
      <w:r w:rsidRPr="00246399">
        <w:rPr>
          <w:lang w:val="de-DE" w:eastAsia="ja-JP"/>
        </w:rPr>
        <w:fldChar w:fldCharType="end"/>
      </w:r>
      <w:r w:rsidRPr="00246399">
        <w:rPr>
          <w:rFonts w:hint="eastAsia"/>
          <w:lang w:val="de-DE" w:eastAsia="ja-JP"/>
        </w:rPr>
        <w:t xml:space="preserve"> </w:t>
      </w:r>
      <w:r w:rsidRPr="00246399">
        <w:rPr>
          <w:rFonts w:hint="eastAsia"/>
          <w:lang w:val="de-DE" w:eastAsia="ja-JP"/>
        </w:rPr>
        <w:t>—</w:t>
      </w:r>
      <w:r w:rsidRPr="00246399">
        <w:rPr>
          <w:rFonts w:hint="eastAsia"/>
          <w:lang w:val="de-DE" w:eastAsia="ja-JP"/>
        </w:rPr>
        <w:t xml:space="preserve"> </w:t>
      </w:r>
      <w:r w:rsidRPr="00246399">
        <w:rPr>
          <w:rFonts w:hint="eastAsia"/>
          <w:lang w:val="de-DE"/>
        </w:rPr>
        <w:t>노변장치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시험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설정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템플릿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예시</w:t>
      </w:r>
      <w:r w:rsidR="00EB0790" w:rsidRPr="00246399">
        <w:rPr>
          <w:rFonts w:hint="eastAsia"/>
          <w:lang w:val="de-DE"/>
        </w:rPr>
        <w:t>(2</w:t>
      </w:r>
      <w:r w:rsidR="00EB0790" w:rsidRPr="00246399">
        <w:rPr>
          <w:rFonts w:hint="eastAsia"/>
          <w:lang w:val="de-DE"/>
        </w:rPr>
        <w:t>의</w:t>
      </w:r>
      <w:r w:rsidR="00EB0790" w:rsidRPr="00246399">
        <w:rPr>
          <w:rFonts w:hint="eastAsia"/>
          <w:lang w:val="de-DE"/>
        </w:rPr>
        <w:t xml:space="preserve"> 1)</w:t>
      </w:r>
    </w:p>
    <w:p w14:paraId="306CBC5B" w14:textId="77777777" w:rsidR="00460B0C" w:rsidRPr="00246399" w:rsidRDefault="00460B0C" w:rsidP="00460B0C">
      <w:pPr>
        <w:rPr>
          <w:lang w:val="de-DE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46399" w:rsidRPr="00246399" w14:paraId="547AE610" w14:textId="77777777" w:rsidTr="00EB0790">
        <w:tc>
          <w:tcPr>
            <w:tcW w:w="9344" w:type="dxa"/>
          </w:tcPr>
          <w:p w14:paraId="53410C6D" w14:textId="77777777" w:rsidR="00EB0790" w:rsidRPr="00246399" w:rsidRDefault="00EB0790" w:rsidP="00EB0790">
            <w:pPr>
              <w:rPr>
                <w:lang w:val="de-DE"/>
              </w:rPr>
            </w:pPr>
            <w:r w:rsidRPr="00246399">
              <w:rPr>
                <w:lang w:val="de-DE"/>
              </w:rPr>
              <w:lastRenderedPageBreak/>
              <w:t>RSU_V2X_SERVICE_CHANNEL &lt;</w:t>
            </w:r>
            <w:r w:rsidRPr="00246399">
              <w:rPr>
                <w:rFonts w:hint="eastAsia"/>
              </w:rPr>
              <w:t>노변장치</w:t>
            </w:r>
            <w:r w:rsidRPr="00246399">
              <w:rPr>
                <w:rFonts w:hint="eastAsia"/>
                <w:lang w:val="de-DE"/>
              </w:rPr>
              <w:t xml:space="preserve"> </w:t>
            </w:r>
            <w:r w:rsidRPr="00246399">
              <w:rPr>
                <w:rFonts w:hint="eastAsia"/>
              </w:rPr>
              <w:t>서비스</w:t>
            </w:r>
            <w:r w:rsidRPr="00246399">
              <w:rPr>
                <w:rFonts w:hint="eastAsia"/>
                <w:lang w:val="de-DE"/>
              </w:rPr>
              <w:t xml:space="preserve"> </w:t>
            </w:r>
            <w:r w:rsidRPr="00246399">
              <w:rPr>
                <w:rFonts w:hint="eastAsia"/>
              </w:rPr>
              <w:t>전송</w:t>
            </w:r>
            <w:r w:rsidRPr="00246399">
              <w:rPr>
                <w:rFonts w:hint="eastAsia"/>
                <w:lang w:val="de-DE"/>
              </w:rPr>
              <w:t xml:space="preserve"> </w:t>
            </w:r>
            <w:r w:rsidRPr="00246399">
              <w:rPr>
                <w:rFonts w:hint="eastAsia"/>
              </w:rPr>
              <w:t>채널</w:t>
            </w:r>
            <w:r w:rsidRPr="00246399">
              <w:rPr>
                <w:rFonts w:hint="eastAsia"/>
                <w:lang w:val="de-DE"/>
              </w:rPr>
              <w:t xml:space="preserve"> </w:t>
            </w:r>
            <w:r w:rsidRPr="00246399">
              <w:rPr>
                <w:rFonts w:hint="eastAsia"/>
              </w:rPr>
              <w:t>번호</w:t>
            </w:r>
            <w:r w:rsidRPr="00246399">
              <w:rPr>
                <w:lang w:val="de-DE"/>
              </w:rPr>
              <w:t>&gt;</w:t>
            </w:r>
          </w:p>
          <w:p w14:paraId="0186921C" w14:textId="77777777" w:rsidR="00EB0790" w:rsidRPr="00246399" w:rsidRDefault="00EB0790" w:rsidP="00EB0790">
            <w:pPr>
              <w:rPr>
                <w:lang w:val="de-DE"/>
              </w:rPr>
            </w:pPr>
            <w:r w:rsidRPr="00246399">
              <w:rPr>
                <w:lang w:val="de-DE"/>
              </w:rPr>
              <w:t>RSU_V2X_IP_INTERFACE &lt;</w:t>
            </w:r>
            <w:r w:rsidRPr="00246399">
              <w:rPr>
                <w:rFonts w:hint="eastAsia"/>
              </w:rPr>
              <w:t>노변장치</w:t>
            </w:r>
            <w:r w:rsidRPr="00246399">
              <w:rPr>
                <w:rFonts w:hint="eastAsia"/>
                <w:lang w:val="de-DE"/>
              </w:rPr>
              <w:t xml:space="preserve"> </w:t>
            </w:r>
            <w:r w:rsidRPr="00246399">
              <w:rPr>
                <w:lang w:val="de-DE"/>
              </w:rPr>
              <w:t xml:space="preserve">IP </w:t>
            </w:r>
            <w:r w:rsidRPr="00246399">
              <w:rPr>
                <w:rFonts w:hint="eastAsia"/>
              </w:rPr>
              <w:t>전송</w:t>
            </w:r>
            <w:r w:rsidRPr="00246399">
              <w:rPr>
                <w:rFonts w:hint="eastAsia"/>
                <w:lang w:val="de-DE"/>
              </w:rPr>
              <w:t xml:space="preserve"> </w:t>
            </w:r>
            <w:r w:rsidRPr="00246399">
              <w:rPr>
                <w:rFonts w:hint="eastAsia"/>
              </w:rPr>
              <w:t>인터페이스</w:t>
            </w:r>
            <w:r w:rsidRPr="00246399">
              <w:rPr>
                <w:rFonts w:hint="eastAsia"/>
                <w:lang w:val="de-DE"/>
              </w:rPr>
              <w:t xml:space="preserve"> </w:t>
            </w:r>
            <w:r w:rsidRPr="00246399">
              <w:rPr>
                <w:rFonts w:hint="eastAsia"/>
              </w:rPr>
              <w:t>번호</w:t>
            </w:r>
            <w:r w:rsidRPr="00246399">
              <w:rPr>
                <w:lang w:val="de-DE"/>
              </w:rPr>
              <w:t>&gt;</w:t>
            </w:r>
          </w:p>
          <w:p w14:paraId="229FEDDA" w14:textId="77777777" w:rsidR="00EB0790" w:rsidRPr="00246399" w:rsidRDefault="00EB0790" w:rsidP="00EB0790">
            <w:pPr>
              <w:rPr>
                <w:lang w:val="de-DE"/>
              </w:rPr>
            </w:pPr>
            <w:r w:rsidRPr="00246399">
              <w:rPr>
                <w:lang w:val="de-DE"/>
              </w:rPr>
              <w:t>RSU_V2X_IP_CHANNEL &lt;</w:t>
            </w:r>
            <w:r w:rsidRPr="00246399">
              <w:rPr>
                <w:rFonts w:hint="eastAsia"/>
              </w:rPr>
              <w:t>노변장치</w:t>
            </w:r>
            <w:r w:rsidRPr="00246399">
              <w:rPr>
                <w:rFonts w:hint="eastAsia"/>
                <w:lang w:val="de-DE"/>
              </w:rPr>
              <w:t xml:space="preserve"> </w:t>
            </w:r>
            <w:r w:rsidRPr="00246399">
              <w:rPr>
                <w:lang w:val="de-DE"/>
              </w:rPr>
              <w:t xml:space="preserve">IP </w:t>
            </w:r>
            <w:r w:rsidRPr="00246399">
              <w:rPr>
                <w:rFonts w:hint="eastAsia"/>
              </w:rPr>
              <w:t>전송</w:t>
            </w:r>
            <w:r w:rsidRPr="00246399">
              <w:rPr>
                <w:rFonts w:hint="eastAsia"/>
                <w:lang w:val="de-DE"/>
              </w:rPr>
              <w:t xml:space="preserve"> </w:t>
            </w:r>
            <w:r w:rsidRPr="00246399">
              <w:rPr>
                <w:rFonts w:hint="eastAsia"/>
              </w:rPr>
              <w:t>채널</w:t>
            </w:r>
            <w:r w:rsidRPr="00246399">
              <w:rPr>
                <w:rFonts w:hint="eastAsia"/>
                <w:lang w:val="de-DE"/>
              </w:rPr>
              <w:t xml:space="preserve"> </w:t>
            </w:r>
            <w:r w:rsidRPr="00246399">
              <w:rPr>
                <w:rFonts w:hint="eastAsia"/>
              </w:rPr>
              <w:t>번호</w:t>
            </w:r>
            <w:r w:rsidRPr="00246399">
              <w:rPr>
                <w:lang w:val="de-DE"/>
              </w:rPr>
              <w:t>&gt;</w:t>
            </w:r>
          </w:p>
          <w:p w14:paraId="6C748814" w14:textId="77777777" w:rsidR="00EB0790" w:rsidRPr="00246399" w:rsidRDefault="00EB0790" w:rsidP="00EB0790">
            <w:pPr>
              <w:rPr>
                <w:lang w:val="de-DE"/>
              </w:rPr>
            </w:pPr>
          </w:p>
          <w:p w14:paraId="4D956256" w14:textId="77777777" w:rsidR="00EB0790" w:rsidRPr="00246399" w:rsidRDefault="00EB0790" w:rsidP="00EB0790">
            <w:pPr>
              <w:rPr>
                <w:lang w:val="de-DE"/>
              </w:rPr>
            </w:pPr>
            <w:r w:rsidRPr="00246399">
              <w:rPr>
                <w:lang w:val="de-DE"/>
              </w:rPr>
              <w:t>[RSU CONFIGURATION FILE SETTING]</w:t>
            </w:r>
          </w:p>
          <w:p w14:paraId="76EA513C" w14:textId="77777777" w:rsidR="00EB0790" w:rsidRPr="00246399" w:rsidRDefault="00EB0790" w:rsidP="00EB0790">
            <w:pPr>
              <w:rPr>
                <w:lang w:val="de-DE"/>
              </w:rPr>
            </w:pPr>
            <w:r w:rsidRPr="00246399">
              <w:rPr>
                <w:lang w:val="de-DE"/>
              </w:rPr>
              <w:t>RSU_CONFIG_FILE_FORMAT &lt;</w:t>
            </w:r>
            <w:r w:rsidRPr="00246399">
              <w:rPr>
                <w:rFonts w:hint="eastAsia"/>
              </w:rPr>
              <w:t>노변장치</w:t>
            </w:r>
            <w:r w:rsidRPr="00246399">
              <w:rPr>
                <w:rFonts w:hint="eastAsia"/>
                <w:lang w:val="de-DE"/>
              </w:rPr>
              <w:t xml:space="preserve"> </w:t>
            </w:r>
            <w:r w:rsidRPr="00246399">
              <w:rPr>
                <w:lang w:val="de-DE"/>
              </w:rPr>
              <w:t xml:space="preserve">SNMP MIB </w:t>
            </w:r>
            <w:r w:rsidRPr="00246399">
              <w:rPr>
                <w:rFonts w:hint="eastAsia"/>
              </w:rPr>
              <w:t>설정</w:t>
            </w:r>
            <w:r w:rsidRPr="00246399">
              <w:rPr>
                <w:rFonts w:hint="eastAsia"/>
                <w:lang w:val="de-DE"/>
              </w:rPr>
              <w:t xml:space="preserve"> </w:t>
            </w:r>
            <w:r w:rsidRPr="00246399">
              <w:rPr>
                <w:rFonts w:hint="eastAsia"/>
              </w:rPr>
              <w:t>파일</w:t>
            </w:r>
            <w:r w:rsidRPr="00246399">
              <w:rPr>
                <w:rFonts w:hint="eastAsia"/>
                <w:lang w:val="de-DE"/>
              </w:rPr>
              <w:t xml:space="preserve"> </w:t>
            </w:r>
            <w:r w:rsidRPr="00246399">
              <w:rPr>
                <w:rFonts w:hint="eastAsia"/>
              </w:rPr>
              <w:t>포맷</w:t>
            </w:r>
            <w:r w:rsidRPr="00246399">
              <w:rPr>
                <w:lang w:val="de-DE"/>
              </w:rPr>
              <w:t>&gt;</w:t>
            </w:r>
          </w:p>
          <w:p w14:paraId="163B5C64" w14:textId="77777777" w:rsidR="00EB0790" w:rsidRPr="00246399" w:rsidRDefault="00EB0790" w:rsidP="00EB0790">
            <w:pPr>
              <w:rPr>
                <w:lang w:val="de-DE"/>
              </w:rPr>
            </w:pPr>
            <w:r w:rsidRPr="00246399">
              <w:rPr>
                <w:lang w:val="de-DE"/>
              </w:rPr>
              <w:t>RSU_CONFIG_FILE_NAME &lt;</w:t>
            </w:r>
            <w:r w:rsidRPr="00246399">
              <w:rPr>
                <w:rFonts w:hint="eastAsia"/>
              </w:rPr>
              <w:t>노변장치</w:t>
            </w:r>
            <w:r w:rsidRPr="00246399">
              <w:rPr>
                <w:lang w:val="de-DE"/>
              </w:rPr>
              <w:t xml:space="preserve"> SNMP MIB </w:t>
            </w:r>
            <w:r w:rsidRPr="00246399">
              <w:rPr>
                <w:rFonts w:hint="eastAsia"/>
              </w:rPr>
              <w:t>설정</w:t>
            </w:r>
            <w:r w:rsidRPr="00246399">
              <w:rPr>
                <w:rFonts w:hint="eastAsia"/>
                <w:lang w:val="de-DE"/>
              </w:rPr>
              <w:t xml:space="preserve"> </w:t>
            </w:r>
            <w:r w:rsidRPr="00246399">
              <w:rPr>
                <w:rFonts w:hint="eastAsia"/>
              </w:rPr>
              <w:t>파일이름</w:t>
            </w:r>
            <w:r w:rsidRPr="00246399">
              <w:rPr>
                <w:lang w:val="de-DE"/>
              </w:rPr>
              <w:t>&gt;</w:t>
            </w:r>
          </w:p>
          <w:p w14:paraId="7E5429E3" w14:textId="77777777" w:rsidR="00EB0790" w:rsidRPr="00246399" w:rsidRDefault="00EB0790" w:rsidP="00EB0790">
            <w:pPr>
              <w:rPr>
                <w:lang w:val="de-DE"/>
              </w:rPr>
            </w:pPr>
            <w:r w:rsidRPr="00246399">
              <w:rPr>
                <w:lang w:val="de-DE"/>
              </w:rPr>
              <w:t>RSU_CONFIG_UPLOAD_DIR_PATH &lt;</w:t>
            </w:r>
            <w:r w:rsidRPr="00246399">
              <w:rPr>
                <w:rFonts w:hint="eastAsia"/>
              </w:rPr>
              <w:t>노변장치</w:t>
            </w:r>
            <w:r w:rsidRPr="00246399">
              <w:rPr>
                <w:lang w:val="de-DE"/>
              </w:rPr>
              <w:t xml:space="preserve"> SNMP MIB </w:t>
            </w:r>
            <w:r w:rsidRPr="00246399">
              <w:rPr>
                <w:rFonts w:hint="eastAsia"/>
              </w:rPr>
              <w:t>설정</w:t>
            </w:r>
            <w:r w:rsidRPr="00246399">
              <w:rPr>
                <w:rFonts w:hint="eastAsia"/>
                <w:lang w:val="de-DE"/>
              </w:rPr>
              <w:t xml:space="preserve"> </w:t>
            </w:r>
            <w:r w:rsidRPr="00246399">
              <w:rPr>
                <w:rFonts w:hint="eastAsia"/>
              </w:rPr>
              <w:t>파일</w:t>
            </w:r>
            <w:r w:rsidRPr="00246399">
              <w:rPr>
                <w:lang w:val="de-DE"/>
              </w:rPr>
              <w:t> </w:t>
            </w:r>
            <w:r w:rsidRPr="00246399">
              <w:rPr>
                <w:rFonts w:hint="eastAsia"/>
              </w:rPr>
              <w:t>업로드</w:t>
            </w:r>
            <w:r w:rsidRPr="00246399">
              <w:rPr>
                <w:lang w:val="de-DE"/>
              </w:rPr>
              <w:t> </w:t>
            </w:r>
            <w:r w:rsidRPr="00246399">
              <w:rPr>
                <w:rFonts w:hint="eastAsia"/>
              </w:rPr>
              <w:t>경로</w:t>
            </w:r>
            <w:r w:rsidRPr="00246399">
              <w:rPr>
                <w:lang w:val="de-DE"/>
              </w:rPr>
              <w:t>&gt;</w:t>
            </w:r>
          </w:p>
          <w:p w14:paraId="7DD7E731" w14:textId="77777777" w:rsidR="00EB0790" w:rsidRPr="00246399" w:rsidRDefault="00EB0790" w:rsidP="00EB0790">
            <w:pPr>
              <w:rPr>
                <w:lang w:val="de-DE"/>
              </w:rPr>
            </w:pPr>
            <w:r w:rsidRPr="00246399">
              <w:rPr>
                <w:lang w:val="de-DE"/>
              </w:rPr>
              <w:t>RSU_CONFIG_BACKUP_DIR_PATH &lt;</w:t>
            </w:r>
            <w:r w:rsidRPr="00246399">
              <w:rPr>
                <w:rFonts w:hint="eastAsia"/>
              </w:rPr>
              <w:t>노변장치</w:t>
            </w:r>
            <w:r w:rsidRPr="00246399">
              <w:rPr>
                <w:lang w:val="de-DE"/>
              </w:rPr>
              <w:t xml:space="preserve"> SNMP MIB </w:t>
            </w:r>
            <w:r w:rsidRPr="00246399">
              <w:rPr>
                <w:rFonts w:hint="eastAsia"/>
              </w:rPr>
              <w:t>설정</w:t>
            </w:r>
            <w:r w:rsidRPr="00246399">
              <w:rPr>
                <w:rFonts w:hint="eastAsia"/>
                <w:lang w:val="de-DE"/>
              </w:rPr>
              <w:t xml:space="preserve"> </w:t>
            </w:r>
            <w:r w:rsidRPr="00246399">
              <w:rPr>
                <w:rFonts w:hint="eastAsia"/>
              </w:rPr>
              <w:t>파일</w:t>
            </w:r>
            <w:r w:rsidRPr="00246399">
              <w:rPr>
                <w:lang w:val="de-DE"/>
              </w:rPr>
              <w:t> </w:t>
            </w:r>
            <w:r w:rsidRPr="00246399">
              <w:rPr>
                <w:rFonts w:hint="eastAsia"/>
              </w:rPr>
              <w:t>백업</w:t>
            </w:r>
            <w:r w:rsidRPr="00246399">
              <w:rPr>
                <w:lang w:val="de-DE"/>
              </w:rPr>
              <w:t> </w:t>
            </w:r>
            <w:r w:rsidRPr="00246399">
              <w:rPr>
                <w:rFonts w:hint="eastAsia"/>
              </w:rPr>
              <w:t>경로</w:t>
            </w:r>
            <w:r w:rsidRPr="00246399">
              <w:rPr>
                <w:lang w:val="de-DE"/>
              </w:rPr>
              <w:t>&gt;</w:t>
            </w:r>
          </w:p>
          <w:p w14:paraId="5ECD3B36" w14:textId="77777777" w:rsidR="00EB0790" w:rsidRPr="00246399" w:rsidRDefault="00EB0790" w:rsidP="00EB0790">
            <w:pPr>
              <w:rPr>
                <w:lang w:val="de-DE"/>
              </w:rPr>
            </w:pPr>
            <w:r w:rsidRPr="00246399">
              <w:rPr>
                <w:lang w:val="de-DE"/>
              </w:rPr>
              <w:t>RSU_FILE_UPLOAD_DOWNLOAD_DIR_PATH &lt;</w:t>
            </w:r>
            <w:r w:rsidRPr="00246399">
              <w:rPr>
                <w:rFonts w:hint="eastAsia"/>
              </w:rPr>
              <w:t>노변장치</w:t>
            </w:r>
            <w:r w:rsidRPr="00246399">
              <w:rPr>
                <w:lang w:val="de-DE"/>
              </w:rPr>
              <w:t> </w:t>
            </w:r>
            <w:r w:rsidRPr="00246399">
              <w:rPr>
                <w:rFonts w:hint="eastAsia"/>
              </w:rPr>
              <w:t>파일</w:t>
            </w:r>
            <w:r w:rsidRPr="00246399">
              <w:rPr>
                <w:lang w:val="de-DE"/>
              </w:rPr>
              <w:t> </w:t>
            </w:r>
            <w:r w:rsidRPr="00246399">
              <w:rPr>
                <w:rFonts w:hint="eastAsia"/>
              </w:rPr>
              <w:t>업로드</w:t>
            </w:r>
            <w:r w:rsidRPr="00246399">
              <w:rPr>
                <w:lang w:val="de-DE"/>
              </w:rPr>
              <w:t>/</w:t>
            </w:r>
            <w:r w:rsidRPr="00246399">
              <w:rPr>
                <w:rFonts w:hint="eastAsia"/>
              </w:rPr>
              <w:t>다운로드</w:t>
            </w:r>
            <w:r w:rsidRPr="00246399">
              <w:rPr>
                <w:lang w:val="de-DE"/>
              </w:rPr>
              <w:t> </w:t>
            </w:r>
            <w:r w:rsidRPr="00246399">
              <w:rPr>
                <w:rFonts w:hint="eastAsia"/>
              </w:rPr>
              <w:t>경로</w:t>
            </w:r>
            <w:r w:rsidRPr="00246399">
              <w:rPr>
                <w:lang w:val="de-DE"/>
              </w:rPr>
              <w:t>&gt;</w:t>
            </w:r>
          </w:p>
          <w:p w14:paraId="02655C90" w14:textId="77777777" w:rsidR="00EB0790" w:rsidRPr="00246399" w:rsidRDefault="00EB0790" w:rsidP="00EB0790">
            <w:pPr>
              <w:rPr>
                <w:lang w:val="de-DE"/>
              </w:rPr>
            </w:pPr>
          </w:p>
          <w:p w14:paraId="059CC0E8" w14:textId="77777777" w:rsidR="00EB0790" w:rsidRPr="00246399" w:rsidRDefault="00EB0790" w:rsidP="00EB0790">
            <w:pPr>
              <w:rPr>
                <w:lang w:val="de-DE"/>
              </w:rPr>
            </w:pPr>
            <w:r w:rsidRPr="00246399">
              <w:rPr>
                <w:lang w:val="de-DE"/>
              </w:rPr>
              <w:t>[RSU COMMAND SETTING]</w:t>
            </w:r>
          </w:p>
          <w:p w14:paraId="69A1276C" w14:textId="77777777" w:rsidR="00EB0790" w:rsidRPr="00246399" w:rsidRDefault="00EB0790" w:rsidP="00EB0790">
            <w:pPr>
              <w:rPr>
                <w:lang w:val="de-DE"/>
              </w:rPr>
            </w:pPr>
            <w:r w:rsidRPr="00246399">
              <w:rPr>
                <w:lang w:val="de-DE"/>
              </w:rPr>
              <w:t>RSU_FACTORY_RESET_COMMAND &lt;</w:t>
            </w:r>
            <w:r w:rsidRPr="00246399">
              <w:rPr>
                <w:rFonts w:hint="eastAsia"/>
              </w:rPr>
              <w:t>노변장치공장초기화</w:t>
            </w:r>
            <w:r w:rsidRPr="00246399">
              <w:rPr>
                <w:lang w:val="de-DE"/>
              </w:rPr>
              <w:t> </w:t>
            </w:r>
            <w:r w:rsidRPr="00246399">
              <w:rPr>
                <w:rFonts w:hint="eastAsia"/>
              </w:rPr>
              <w:t>명령어</w:t>
            </w:r>
            <w:r w:rsidRPr="00246399">
              <w:rPr>
                <w:lang w:val="de-DE"/>
              </w:rPr>
              <w:t> - optional&gt;</w:t>
            </w:r>
          </w:p>
          <w:p w14:paraId="66725255" w14:textId="77777777" w:rsidR="00EB0790" w:rsidRPr="00246399" w:rsidRDefault="00EB0790" w:rsidP="00EB0790">
            <w:pPr>
              <w:rPr>
                <w:lang w:val="de-DE"/>
              </w:rPr>
            </w:pPr>
            <w:r w:rsidRPr="00246399">
              <w:rPr>
                <w:lang w:val="de-DE"/>
              </w:rPr>
              <w:t>RSU_BACKUP_MIB_COMMAND &lt;</w:t>
            </w:r>
            <w:r w:rsidRPr="00246399">
              <w:rPr>
                <w:rFonts w:hint="eastAsia"/>
              </w:rPr>
              <w:t>노변장치</w:t>
            </w:r>
            <w:r w:rsidRPr="00246399">
              <w:rPr>
                <w:lang w:val="de-DE"/>
              </w:rPr>
              <w:t xml:space="preserve"> SNMP MIB </w:t>
            </w:r>
            <w:r w:rsidRPr="00246399">
              <w:rPr>
                <w:rFonts w:hint="eastAsia"/>
              </w:rPr>
              <w:t>설정</w:t>
            </w:r>
            <w:r w:rsidRPr="00246399">
              <w:rPr>
                <w:rFonts w:hint="eastAsia"/>
                <w:lang w:val="de-DE"/>
              </w:rPr>
              <w:t xml:space="preserve"> </w:t>
            </w:r>
            <w:r w:rsidRPr="00246399">
              <w:rPr>
                <w:rFonts w:hint="eastAsia"/>
              </w:rPr>
              <w:t>파일</w:t>
            </w:r>
            <w:r w:rsidRPr="00246399">
              <w:rPr>
                <w:lang w:val="de-DE"/>
              </w:rPr>
              <w:t> </w:t>
            </w:r>
            <w:r w:rsidRPr="00246399">
              <w:rPr>
                <w:rFonts w:hint="eastAsia"/>
              </w:rPr>
              <w:t>백업</w:t>
            </w:r>
            <w:r w:rsidRPr="00246399">
              <w:rPr>
                <w:lang w:val="de-DE"/>
              </w:rPr>
              <w:t> </w:t>
            </w:r>
            <w:r w:rsidRPr="00246399">
              <w:rPr>
                <w:rFonts w:hint="eastAsia"/>
              </w:rPr>
              <w:t>명령어</w:t>
            </w:r>
            <w:r w:rsidRPr="00246399">
              <w:rPr>
                <w:lang w:val="de-DE"/>
              </w:rPr>
              <w:t> - optional&gt;</w:t>
            </w:r>
          </w:p>
          <w:p w14:paraId="4ACD7E50" w14:textId="77777777" w:rsidR="00EB0790" w:rsidRPr="00246399" w:rsidRDefault="00EB0790" w:rsidP="00EB0790">
            <w:pPr>
              <w:rPr>
                <w:lang w:val="de-DE"/>
              </w:rPr>
            </w:pPr>
            <w:r w:rsidRPr="00246399">
              <w:rPr>
                <w:lang w:val="de-DE"/>
              </w:rPr>
              <w:t>RSU_ACCESS_FAIL_CNT_RESET_COMMAND &lt;</w:t>
            </w:r>
            <w:r w:rsidRPr="00246399">
              <w:rPr>
                <w:rFonts w:hint="eastAsia"/>
              </w:rPr>
              <w:t>노변장치</w:t>
            </w:r>
            <w:r w:rsidRPr="00246399">
              <w:rPr>
                <w:lang w:val="de-DE"/>
              </w:rPr>
              <w:t> </w:t>
            </w:r>
            <w:r w:rsidRPr="00246399">
              <w:rPr>
                <w:rFonts w:hint="eastAsia"/>
              </w:rPr>
              <w:t>인증</w:t>
            </w:r>
            <w:r w:rsidRPr="00246399">
              <w:rPr>
                <w:lang w:val="de-DE"/>
              </w:rPr>
              <w:t> </w:t>
            </w:r>
            <w:r w:rsidRPr="00246399">
              <w:rPr>
                <w:rFonts w:hint="eastAsia"/>
              </w:rPr>
              <w:t>실패</w:t>
            </w:r>
            <w:r w:rsidRPr="00246399">
              <w:rPr>
                <w:lang w:val="de-DE"/>
              </w:rPr>
              <w:t> </w:t>
            </w:r>
            <w:r w:rsidRPr="00246399">
              <w:rPr>
                <w:rFonts w:hint="eastAsia"/>
              </w:rPr>
              <w:t>횟수</w:t>
            </w:r>
            <w:r w:rsidRPr="00246399">
              <w:rPr>
                <w:lang w:val="de-DE"/>
              </w:rPr>
              <w:t> </w:t>
            </w:r>
            <w:r w:rsidRPr="00246399">
              <w:rPr>
                <w:rFonts w:hint="eastAsia"/>
              </w:rPr>
              <w:t>초기화</w:t>
            </w:r>
            <w:r w:rsidRPr="00246399">
              <w:rPr>
                <w:lang w:val="de-DE"/>
              </w:rPr>
              <w:t> </w:t>
            </w:r>
            <w:r w:rsidRPr="00246399">
              <w:rPr>
                <w:rFonts w:hint="eastAsia"/>
              </w:rPr>
              <w:t>명령어</w:t>
            </w:r>
            <w:r w:rsidRPr="00246399">
              <w:rPr>
                <w:lang w:val="de-DE"/>
              </w:rPr>
              <w:t> - optional&gt;</w:t>
            </w:r>
          </w:p>
          <w:p w14:paraId="4873B16F" w14:textId="77777777" w:rsidR="00EB0790" w:rsidRPr="00246399" w:rsidRDefault="00EB0790" w:rsidP="00EB0790">
            <w:pPr>
              <w:rPr>
                <w:lang w:val="de-DE"/>
              </w:rPr>
            </w:pPr>
          </w:p>
          <w:p w14:paraId="196AB828" w14:textId="77777777" w:rsidR="00EB0790" w:rsidRPr="00246399" w:rsidRDefault="00EB0790" w:rsidP="00EB0790">
            <w:pPr>
              <w:rPr>
                <w:lang w:val="de-DE"/>
              </w:rPr>
            </w:pPr>
            <w:r w:rsidRPr="00246399">
              <w:rPr>
                <w:lang w:val="de-DE"/>
              </w:rPr>
              <w:t>[TESTER IP SETTING]</w:t>
            </w:r>
          </w:p>
          <w:p w14:paraId="2E279F4A" w14:textId="77777777" w:rsidR="00EB0790" w:rsidRPr="00246399" w:rsidRDefault="00EB0790" w:rsidP="00EB0790">
            <w:pPr>
              <w:rPr>
                <w:lang w:val="de-DE"/>
              </w:rPr>
            </w:pPr>
            <w:r w:rsidRPr="00246399">
              <w:rPr>
                <w:lang w:val="de-DE"/>
              </w:rPr>
              <w:t>PROXY_V2X_IPV6_GATEWAY &lt;</w:t>
            </w:r>
            <w:r w:rsidRPr="00246399">
              <w:rPr>
                <w:rFonts w:hint="eastAsia"/>
              </w:rPr>
              <w:t>프록시</w:t>
            </w:r>
            <w:r w:rsidRPr="00246399">
              <w:rPr>
                <w:rFonts w:hint="eastAsia"/>
                <w:lang w:val="de-DE"/>
              </w:rPr>
              <w:t xml:space="preserve"> </w:t>
            </w:r>
            <w:r w:rsidRPr="00246399">
              <w:rPr>
                <w:lang w:val="de-DE"/>
              </w:rPr>
              <w:t xml:space="preserve">IPv6 gateway </w:t>
            </w:r>
            <w:r w:rsidRPr="00246399">
              <w:rPr>
                <w:rFonts w:hint="eastAsia"/>
              </w:rPr>
              <w:t>주소</w:t>
            </w:r>
            <w:r w:rsidRPr="00246399">
              <w:rPr>
                <w:lang w:val="de-DE"/>
              </w:rPr>
              <w:t>(</w:t>
            </w:r>
            <w:r w:rsidRPr="00246399">
              <w:rPr>
                <w:rFonts w:hint="eastAsia"/>
              </w:rPr>
              <w:t>노변장치</w:t>
            </w:r>
            <w:r w:rsidRPr="00246399">
              <w:rPr>
                <w:rFonts w:hint="eastAsia"/>
                <w:lang w:val="de-DE"/>
              </w:rPr>
              <w:t xml:space="preserve"> </w:t>
            </w:r>
            <w:r w:rsidRPr="00246399">
              <w:rPr>
                <w:lang w:val="de-DE"/>
              </w:rPr>
              <w:t xml:space="preserve">V2X IPv6 </w:t>
            </w:r>
            <w:r w:rsidRPr="00246399">
              <w:rPr>
                <w:rFonts w:hint="eastAsia"/>
              </w:rPr>
              <w:t>주소</w:t>
            </w:r>
            <w:r w:rsidRPr="00246399">
              <w:rPr>
                <w:lang w:val="de-DE"/>
              </w:rPr>
              <w:t>)&gt;</w:t>
            </w:r>
          </w:p>
          <w:p w14:paraId="41169BAC" w14:textId="77777777" w:rsidR="00EB0790" w:rsidRPr="00246399" w:rsidRDefault="00EB0790" w:rsidP="00EB0790">
            <w:pPr>
              <w:rPr>
                <w:lang w:val="de-DE"/>
              </w:rPr>
            </w:pPr>
          </w:p>
          <w:p w14:paraId="1B5EDB65" w14:textId="77777777" w:rsidR="00EB0790" w:rsidRPr="00246399" w:rsidRDefault="00EB0790" w:rsidP="00EB0790">
            <w:pPr>
              <w:rPr>
                <w:lang w:val="de-DE"/>
              </w:rPr>
            </w:pPr>
            <w:r w:rsidRPr="00246399">
              <w:rPr>
                <w:lang w:val="de-DE"/>
              </w:rPr>
              <w:t>[TP SETTING]</w:t>
            </w:r>
          </w:p>
          <w:p w14:paraId="2113773A" w14:textId="77777777" w:rsidR="00EB0790" w:rsidRPr="00246399" w:rsidRDefault="00EB0790" w:rsidP="00EB0790">
            <w:pPr>
              <w:rPr>
                <w:lang w:val="de-DE"/>
              </w:rPr>
            </w:pPr>
            <w:r w:rsidRPr="00246399">
              <w:rPr>
                <w:lang w:val="de-DE"/>
              </w:rPr>
              <w:t>RSU_3D_FIX_DELAY &lt;</w:t>
            </w:r>
            <w:r w:rsidRPr="00246399">
              <w:rPr>
                <w:rFonts w:hint="eastAsia"/>
              </w:rPr>
              <w:t>노변장치</w:t>
            </w:r>
            <w:r w:rsidRPr="00246399">
              <w:rPr>
                <w:lang w:val="de-DE"/>
              </w:rPr>
              <w:t> 3d-fix</w:t>
            </w:r>
            <w:r w:rsidRPr="00246399">
              <w:rPr>
                <w:rFonts w:hint="eastAsia"/>
              </w:rPr>
              <w:t>되는시간</w:t>
            </w:r>
            <w:r w:rsidRPr="00246399">
              <w:rPr>
                <w:lang w:val="de-DE"/>
              </w:rPr>
              <w:t>&gt;</w:t>
            </w:r>
          </w:p>
          <w:p w14:paraId="02D1B521" w14:textId="77777777" w:rsidR="00EB0790" w:rsidRPr="00246399" w:rsidRDefault="00EB0790" w:rsidP="00EB0790">
            <w:r w:rsidRPr="00246399">
              <w:t>RSU_SNMPTRAP_DELAY &lt;</w:t>
            </w:r>
            <w:r w:rsidRPr="00246399">
              <w:rPr>
                <w:rFonts w:hint="eastAsia"/>
              </w:rPr>
              <w:t>노변장치</w:t>
            </w:r>
            <w:r w:rsidRPr="00246399">
              <w:t> SNMP TRAP </w:t>
            </w:r>
            <w:r w:rsidRPr="00246399">
              <w:rPr>
                <w:rFonts w:hint="eastAsia"/>
              </w:rPr>
              <w:t>메시지</w:t>
            </w:r>
            <w:r w:rsidRPr="00246399">
              <w:t> </w:t>
            </w:r>
            <w:r w:rsidRPr="00246399">
              <w:rPr>
                <w:rFonts w:hint="eastAsia"/>
              </w:rPr>
              <w:t>전송에</w:t>
            </w:r>
            <w:r w:rsidRPr="00246399">
              <w:t> </w:t>
            </w:r>
            <w:r w:rsidRPr="00246399">
              <w:rPr>
                <w:rFonts w:hint="eastAsia"/>
              </w:rPr>
              <w:t>걸리는</w:t>
            </w:r>
            <w:r w:rsidRPr="00246399">
              <w:t> </w:t>
            </w:r>
            <w:r w:rsidRPr="00246399">
              <w:rPr>
                <w:rFonts w:hint="eastAsia"/>
              </w:rPr>
              <w:t>시간</w:t>
            </w:r>
            <w:r w:rsidRPr="00246399">
              <w:t>&gt;</w:t>
            </w:r>
          </w:p>
          <w:p w14:paraId="421E6A49" w14:textId="77777777" w:rsidR="00EB0790" w:rsidRPr="00246399" w:rsidRDefault="00EB0790" w:rsidP="00EB0790">
            <w:r w:rsidRPr="00246399">
              <w:t>RSU_SHUTDOWN_TIME &lt;</w:t>
            </w:r>
            <w:r w:rsidRPr="00246399">
              <w:rPr>
                <w:rFonts w:hint="eastAsia"/>
              </w:rPr>
              <w:t>노변장치</w:t>
            </w:r>
            <w:r w:rsidRPr="00246399">
              <w:t> </w:t>
            </w:r>
            <w:r w:rsidRPr="00246399">
              <w:rPr>
                <w:rFonts w:hint="eastAsia"/>
              </w:rPr>
              <w:t>전원</w:t>
            </w:r>
            <w:r w:rsidRPr="00246399">
              <w:t> </w:t>
            </w:r>
            <w:r w:rsidRPr="00246399">
              <w:rPr>
                <w:rFonts w:hint="eastAsia"/>
              </w:rPr>
              <w:t>해제에</w:t>
            </w:r>
            <w:r w:rsidRPr="00246399">
              <w:t> </w:t>
            </w:r>
            <w:r w:rsidRPr="00246399">
              <w:rPr>
                <w:rFonts w:hint="eastAsia"/>
              </w:rPr>
              <w:t>걸리는</w:t>
            </w:r>
            <w:r w:rsidRPr="00246399">
              <w:t> </w:t>
            </w:r>
            <w:r w:rsidRPr="00246399">
              <w:rPr>
                <w:rFonts w:hint="eastAsia"/>
              </w:rPr>
              <w:t>시간</w:t>
            </w:r>
            <w:r w:rsidRPr="00246399">
              <w:t>&gt;</w:t>
            </w:r>
          </w:p>
          <w:p w14:paraId="23E04E50" w14:textId="77777777" w:rsidR="00EB0790" w:rsidRPr="00246399" w:rsidRDefault="00EB0790" w:rsidP="00EB0790">
            <w:r w:rsidRPr="00246399">
              <w:t>RSU_BOOT_TIME &lt;</w:t>
            </w:r>
            <w:r w:rsidRPr="00246399">
              <w:rPr>
                <w:rFonts w:hint="eastAsia"/>
              </w:rPr>
              <w:t>노변장치</w:t>
            </w:r>
            <w:r w:rsidRPr="00246399">
              <w:t> </w:t>
            </w:r>
            <w:r w:rsidRPr="00246399">
              <w:rPr>
                <w:rFonts w:hint="eastAsia"/>
              </w:rPr>
              <w:t>재부팅에</w:t>
            </w:r>
            <w:r w:rsidRPr="00246399">
              <w:t> </w:t>
            </w:r>
            <w:r w:rsidRPr="00246399">
              <w:rPr>
                <w:rFonts w:hint="eastAsia"/>
              </w:rPr>
              <w:t>걸리는</w:t>
            </w:r>
            <w:r w:rsidRPr="00246399">
              <w:t> </w:t>
            </w:r>
            <w:r w:rsidRPr="00246399">
              <w:rPr>
                <w:rFonts w:hint="eastAsia"/>
              </w:rPr>
              <w:t>시간</w:t>
            </w:r>
            <w:r w:rsidRPr="00246399">
              <w:t>&gt;</w:t>
            </w:r>
          </w:p>
          <w:p w14:paraId="6F290ABB" w14:textId="77777777" w:rsidR="00EB0790" w:rsidRPr="00246399" w:rsidRDefault="00EB0790" w:rsidP="00EB0790">
            <w:r w:rsidRPr="00246399">
              <w:t>RSU_WSA_START_WAIT_TIME &lt;</w:t>
            </w:r>
            <w:r w:rsidRPr="00246399">
              <w:rPr>
                <w:rFonts w:hint="eastAsia"/>
              </w:rPr>
              <w:t>노변장치</w:t>
            </w:r>
            <w:r w:rsidRPr="00246399">
              <w:t> WSA </w:t>
            </w:r>
            <w:r w:rsidRPr="00246399">
              <w:rPr>
                <w:rFonts w:hint="eastAsia"/>
              </w:rPr>
              <w:t>전송에</w:t>
            </w:r>
            <w:r w:rsidRPr="00246399">
              <w:t> </w:t>
            </w:r>
            <w:r w:rsidRPr="00246399">
              <w:rPr>
                <w:rFonts w:hint="eastAsia"/>
              </w:rPr>
              <w:t>걸리는</w:t>
            </w:r>
            <w:r w:rsidRPr="00246399">
              <w:t> </w:t>
            </w:r>
            <w:r w:rsidRPr="00246399">
              <w:rPr>
                <w:rFonts w:hint="eastAsia"/>
              </w:rPr>
              <w:t>시간</w:t>
            </w:r>
            <w:r w:rsidRPr="00246399">
              <w:t>&gt;</w:t>
            </w:r>
          </w:p>
          <w:p w14:paraId="148DA691" w14:textId="77777777" w:rsidR="00EB0790" w:rsidRPr="00246399" w:rsidRDefault="00EB0790" w:rsidP="00EB0790">
            <w:r w:rsidRPr="00246399">
              <w:t>RSU_WSA_STOP_WAIT_TIME &lt;</w:t>
            </w:r>
            <w:r w:rsidRPr="00246399">
              <w:rPr>
                <w:rFonts w:hint="eastAsia"/>
              </w:rPr>
              <w:t>노변장치</w:t>
            </w:r>
            <w:r w:rsidRPr="00246399">
              <w:t> WSA </w:t>
            </w:r>
            <w:r w:rsidRPr="00246399">
              <w:rPr>
                <w:rFonts w:hint="eastAsia"/>
              </w:rPr>
              <w:t>전송</w:t>
            </w:r>
            <w:r w:rsidRPr="00246399">
              <w:t> </w:t>
            </w:r>
            <w:r w:rsidRPr="00246399">
              <w:rPr>
                <w:rFonts w:hint="eastAsia"/>
              </w:rPr>
              <w:t>중지에</w:t>
            </w:r>
            <w:r w:rsidRPr="00246399">
              <w:t> </w:t>
            </w:r>
            <w:r w:rsidRPr="00246399">
              <w:rPr>
                <w:rFonts w:hint="eastAsia"/>
              </w:rPr>
              <w:t>걸리는</w:t>
            </w:r>
            <w:r w:rsidRPr="00246399">
              <w:t> </w:t>
            </w:r>
            <w:r w:rsidRPr="00246399">
              <w:rPr>
                <w:rFonts w:hint="eastAsia"/>
              </w:rPr>
              <w:t>시간</w:t>
            </w:r>
            <w:r w:rsidRPr="00246399">
              <w:t>&gt;</w:t>
            </w:r>
          </w:p>
          <w:p w14:paraId="193BBB41" w14:textId="77777777" w:rsidR="00EB0790" w:rsidRPr="00246399" w:rsidRDefault="00EB0790" w:rsidP="00EB0790">
            <w:r w:rsidRPr="00246399">
              <w:t>TP_RSU_GNSS_001_N &lt;TP-RSU-GNSS-001 N</w:t>
            </w:r>
            <w:r w:rsidRPr="00246399">
              <w:rPr>
                <w:rFonts w:hint="eastAsia"/>
              </w:rPr>
              <w:t>값</w:t>
            </w:r>
            <w:r w:rsidRPr="00246399">
              <w:t> - </w:t>
            </w:r>
            <w:r w:rsidRPr="00246399">
              <w:rPr>
                <w:rFonts w:hint="eastAsia"/>
              </w:rPr>
              <w:t>노변장치</w:t>
            </w:r>
            <w:r w:rsidRPr="00246399">
              <w:t> </w:t>
            </w:r>
            <w:r w:rsidRPr="00246399">
              <w:rPr>
                <w:rFonts w:hint="eastAsia"/>
              </w:rPr>
              <w:t>재부팅</w:t>
            </w:r>
            <w:r w:rsidRPr="00246399">
              <w:t> </w:t>
            </w:r>
            <w:r w:rsidRPr="00246399">
              <w:rPr>
                <w:rFonts w:hint="eastAsia"/>
              </w:rPr>
              <w:t>후</w:t>
            </w:r>
            <w:r w:rsidRPr="00246399">
              <w:t>, 3d-fix</w:t>
            </w:r>
            <w:r w:rsidRPr="00246399">
              <w:rPr>
                <w:rFonts w:hint="eastAsia"/>
              </w:rPr>
              <w:t>되는</w:t>
            </w:r>
            <w:r w:rsidRPr="00246399">
              <w:t> </w:t>
            </w:r>
            <w:r w:rsidRPr="00246399">
              <w:rPr>
                <w:rFonts w:hint="eastAsia"/>
              </w:rPr>
              <w:t>시간</w:t>
            </w:r>
            <w:r w:rsidRPr="00246399">
              <w:t>&gt;</w:t>
            </w:r>
          </w:p>
          <w:p w14:paraId="66BF505D" w14:textId="238B7765" w:rsidR="00EB0790" w:rsidRPr="00246399" w:rsidRDefault="00EB0790" w:rsidP="00EB0790">
            <w:pPr>
              <w:rPr>
                <w:lang w:val="de-DE"/>
              </w:rPr>
            </w:pPr>
            <w:r w:rsidRPr="00246399">
              <w:t>TP_RSU_FUNC_001_N &lt;TP-RSU-FUNC-001 N</w:t>
            </w:r>
            <w:r w:rsidRPr="00246399">
              <w:rPr>
                <w:rFonts w:hint="eastAsia"/>
              </w:rPr>
              <w:t>값</w:t>
            </w:r>
            <w:r w:rsidRPr="00246399">
              <w:t>- C2X </w:t>
            </w:r>
            <w:r w:rsidRPr="00246399">
              <w:rPr>
                <w:rFonts w:hint="eastAsia"/>
              </w:rPr>
              <w:t>센터와</w:t>
            </w:r>
            <w:r w:rsidRPr="00246399">
              <w:t> </w:t>
            </w:r>
            <w:r w:rsidRPr="00246399">
              <w:rPr>
                <w:rFonts w:hint="eastAsia"/>
              </w:rPr>
              <w:t>연결이</w:t>
            </w:r>
            <w:r w:rsidRPr="00246399">
              <w:t> </w:t>
            </w:r>
            <w:r w:rsidRPr="00246399">
              <w:rPr>
                <w:rFonts w:hint="eastAsia"/>
              </w:rPr>
              <w:t>끊어진</w:t>
            </w:r>
            <w:r w:rsidRPr="00246399">
              <w:t> </w:t>
            </w:r>
            <w:r w:rsidRPr="00246399">
              <w:rPr>
                <w:rFonts w:hint="eastAsia"/>
              </w:rPr>
              <w:t>후</w:t>
            </w:r>
            <w:r w:rsidRPr="00246399">
              <w:t>, </w:t>
            </w:r>
            <w:r w:rsidRPr="00246399">
              <w:rPr>
                <w:rFonts w:hint="eastAsia"/>
              </w:rPr>
              <w:t>메시지</w:t>
            </w:r>
            <w:r w:rsidRPr="00246399">
              <w:t> </w:t>
            </w:r>
            <w:r w:rsidRPr="00246399">
              <w:rPr>
                <w:rFonts w:hint="eastAsia"/>
              </w:rPr>
              <w:t>전송</w:t>
            </w:r>
            <w:r w:rsidRPr="00246399">
              <w:t> </w:t>
            </w:r>
            <w:r w:rsidRPr="00246399">
              <w:rPr>
                <w:rFonts w:hint="eastAsia"/>
              </w:rPr>
              <w:t>중지에</w:t>
            </w:r>
            <w:r w:rsidRPr="00246399">
              <w:t> </w:t>
            </w:r>
            <w:r w:rsidRPr="00246399">
              <w:rPr>
                <w:rFonts w:hint="eastAsia"/>
              </w:rPr>
              <w:t>걸리는</w:t>
            </w:r>
            <w:r w:rsidRPr="00246399">
              <w:t> </w:t>
            </w:r>
            <w:r w:rsidRPr="00246399">
              <w:rPr>
                <w:rFonts w:hint="eastAsia"/>
              </w:rPr>
              <w:t>시간</w:t>
            </w:r>
            <w:r w:rsidRPr="00246399">
              <w:t>&gt;</w:t>
            </w:r>
          </w:p>
        </w:tc>
      </w:tr>
    </w:tbl>
    <w:p w14:paraId="4D5DB81D" w14:textId="77777777" w:rsidR="00EB0790" w:rsidRPr="00246399" w:rsidRDefault="00EB0790" w:rsidP="00EB0790">
      <w:pPr>
        <w:pStyle w:val="KSDT"/>
        <w:rPr>
          <w:lang w:val="de-DE"/>
        </w:rPr>
      </w:pPr>
      <w:r w:rsidRPr="00246399">
        <w:rPr>
          <w:rFonts w:cs="맑은 고딕" w:hint="eastAsia"/>
          <w:lang w:val="de-DE" w:eastAsia="ja-JP"/>
        </w:rPr>
        <w:t>그림</w:t>
      </w:r>
      <w:r w:rsidRPr="00246399">
        <w:rPr>
          <w:rFonts w:hint="eastAsia"/>
          <w:lang w:val="de-DE" w:eastAsia="ja-JP"/>
        </w:rPr>
        <w:t xml:space="preserve"> </w:t>
      </w:r>
      <w:r w:rsidRPr="00246399">
        <w:rPr>
          <w:rFonts w:hint="eastAsia"/>
          <w:lang w:val="de-DE"/>
        </w:rPr>
        <w:t>C.1</w:t>
      </w:r>
      <w:r w:rsidRPr="00246399">
        <w:rPr>
          <w:lang w:val="de-DE" w:eastAsia="ja-JP"/>
        </w:rPr>
        <w:fldChar w:fldCharType="begin"/>
      </w:r>
      <w:r w:rsidRPr="00246399">
        <w:rPr>
          <w:lang w:val="de-DE" w:eastAsia="ja-JP"/>
        </w:rPr>
        <w:instrText xml:space="preserve">\IF </w:instrText>
      </w:r>
      <w:r w:rsidRPr="00246399">
        <w:rPr>
          <w:lang w:val="de-DE" w:eastAsia="ja-JP"/>
        </w:rPr>
        <w:fldChar w:fldCharType="begin"/>
      </w:r>
      <w:r w:rsidRPr="00246399">
        <w:rPr>
          <w:lang w:val="de-DE" w:eastAsia="ja-JP"/>
        </w:rPr>
        <w:instrText xml:space="preserve">SEQ aaa \c </w:instrText>
      </w:r>
      <w:r w:rsidRPr="00246399">
        <w:rPr>
          <w:lang w:val="de-DE" w:eastAsia="ja-JP"/>
        </w:rPr>
        <w:fldChar w:fldCharType="separate"/>
      </w:r>
      <w:r w:rsidRPr="00246399">
        <w:rPr>
          <w:noProof/>
          <w:lang w:val="de-DE" w:eastAsia="ja-JP"/>
        </w:rPr>
        <w:instrText>0</w:instrText>
      </w:r>
      <w:r w:rsidRPr="00246399">
        <w:rPr>
          <w:lang w:val="de-DE" w:eastAsia="ja-JP"/>
        </w:rPr>
        <w:fldChar w:fldCharType="end"/>
      </w:r>
      <w:r w:rsidRPr="00246399">
        <w:rPr>
          <w:lang w:val="de-DE" w:eastAsia="ja-JP"/>
        </w:rPr>
        <w:instrText>&gt;= 1 "</w:instrText>
      </w:r>
      <w:r w:rsidRPr="00246399">
        <w:rPr>
          <w:lang w:val="de-DE" w:eastAsia="ja-JP"/>
        </w:rPr>
        <w:fldChar w:fldCharType="begin"/>
      </w:r>
      <w:r w:rsidRPr="00246399">
        <w:rPr>
          <w:lang w:val="de-DE" w:eastAsia="ja-JP"/>
        </w:rPr>
        <w:instrText xml:space="preserve">SEQ aaa \c \* ALPHABETIC </w:instrText>
      </w:r>
      <w:r w:rsidRPr="00246399">
        <w:rPr>
          <w:lang w:val="de-DE" w:eastAsia="ja-JP"/>
        </w:rPr>
        <w:fldChar w:fldCharType="separate"/>
      </w:r>
      <w:r w:rsidRPr="00246399">
        <w:rPr>
          <w:lang w:val="de-DE" w:eastAsia="ja-JP"/>
        </w:rPr>
        <w:instrText>A</w:instrText>
      </w:r>
      <w:r w:rsidRPr="00246399">
        <w:rPr>
          <w:lang w:val="de-DE" w:eastAsia="ja-JP"/>
        </w:rPr>
        <w:fldChar w:fldCharType="end"/>
      </w:r>
      <w:r w:rsidRPr="00246399">
        <w:rPr>
          <w:lang w:val="de-DE" w:eastAsia="ja-JP"/>
        </w:rPr>
        <w:instrText xml:space="preserve">." </w:instrText>
      </w:r>
      <w:r w:rsidRPr="00246399">
        <w:rPr>
          <w:lang w:val="de-DE" w:eastAsia="ja-JP"/>
        </w:rPr>
        <w:fldChar w:fldCharType="end"/>
      </w:r>
      <w:r w:rsidRPr="00246399">
        <w:rPr>
          <w:lang w:val="de-DE" w:eastAsia="ja-JP"/>
        </w:rPr>
        <w:fldChar w:fldCharType="begin"/>
      </w:r>
      <w:r w:rsidRPr="00246399">
        <w:rPr>
          <w:lang w:val="de-DE" w:eastAsia="ja-JP"/>
        </w:rPr>
        <w:instrText xml:space="preserve">\IF </w:instrText>
      </w:r>
      <w:r w:rsidRPr="00246399">
        <w:rPr>
          <w:lang w:val="de-DE" w:eastAsia="ja-JP"/>
        </w:rPr>
        <w:fldChar w:fldCharType="begin"/>
      </w:r>
      <w:r w:rsidRPr="00246399">
        <w:rPr>
          <w:lang w:val="de-DE" w:eastAsia="ja-JP"/>
        </w:rPr>
        <w:instrText>SEQ aaa</w:instrText>
      </w:r>
      <w:r w:rsidRPr="00246399">
        <w:rPr>
          <w:rFonts w:hint="eastAsia"/>
          <w:lang w:val="de-DE" w:eastAsia="ja-JP"/>
        </w:rPr>
        <w:instrText>l</w:instrText>
      </w:r>
      <w:r w:rsidRPr="00246399">
        <w:rPr>
          <w:lang w:val="de-DE" w:eastAsia="ja-JP"/>
        </w:rPr>
        <w:instrText xml:space="preserve"> \c </w:instrText>
      </w:r>
      <w:r w:rsidRPr="00246399">
        <w:rPr>
          <w:lang w:val="de-DE" w:eastAsia="ja-JP"/>
        </w:rPr>
        <w:fldChar w:fldCharType="separate"/>
      </w:r>
      <w:r w:rsidRPr="00246399">
        <w:rPr>
          <w:noProof/>
          <w:lang w:val="de-DE" w:eastAsia="ja-JP"/>
        </w:rPr>
        <w:instrText>0</w:instrText>
      </w:r>
      <w:r w:rsidRPr="00246399">
        <w:rPr>
          <w:lang w:val="de-DE" w:eastAsia="ja-JP"/>
        </w:rPr>
        <w:fldChar w:fldCharType="end"/>
      </w:r>
      <w:r w:rsidRPr="00246399">
        <w:rPr>
          <w:lang w:val="de-DE" w:eastAsia="ja-JP"/>
        </w:rPr>
        <w:instrText>&gt;= 1 "</w:instrText>
      </w:r>
      <w:r w:rsidRPr="00246399">
        <w:rPr>
          <w:lang w:val="de-DE" w:eastAsia="ja-JP"/>
        </w:rPr>
        <w:fldChar w:fldCharType="begin"/>
      </w:r>
      <w:r w:rsidRPr="00246399">
        <w:rPr>
          <w:lang w:val="de-DE" w:eastAsia="ja-JP"/>
        </w:rPr>
        <w:instrText xml:space="preserve">SEQ </w:instrText>
      </w:r>
      <w:r w:rsidRPr="00246399">
        <w:rPr>
          <w:rFonts w:hint="eastAsia"/>
          <w:lang w:val="de-DE" w:eastAsia="ja-JP"/>
        </w:rPr>
        <w:instrText>no</w:instrText>
      </w:r>
      <w:r w:rsidRPr="00246399">
        <w:rPr>
          <w:lang w:val="de-DE" w:eastAsia="ja-JP"/>
        </w:rPr>
        <w:instrText xml:space="preserve"> </w:instrText>
      </w:r>
      <w:r w:rsidRPr="00246399">
        <w:rPr>
          <w:rFonts w:hint="eastAsia"/>
          <w:lang w:val="de-DE" w:eastAsia="ja-JP"/>
        </w:rPr>
        <w:instrText xml:space="preserve">\c </w:instrText>
      </w:r>
      <w:r w:rsidRPr="00246399">
        <w:rPr>
          <w:lang w:val="de-DE" w:eastAsia="ja-JP"/>
        </w:rPr>
        <w:fldChar w:fldCharType="separate"/>
      </w:r>
      <w:r w:rsidRPr="00246399">
        <w:rPr>
          <w:lang w:val="de-DE" w:eastAsia="ja-JP"/>
        </w:rPr>
        <w:instrText>1</w:instrText>
      </w:r>
      <w:r w:rsidRPr="00246399">
        <w:rPr>
          <w:lang w:val="de-DE" w:eastAsia="ja-JP"/>
        </w:rPr>
        <w:fldChar w:fldCharType="end"/>
      </w:r>
      <w:r w:rsidRPr="00246399">
        <w:rPr>
          <w:lang w:val="de-DE" w:eastAsia="ja-JP"/>
        </w:rPr>
        <w:fldChar w:fldCharType="begin"/>
      </w:r>
      <w:r w:rsidRPr="00246399">
        <w:rPr>
          <w:lang w:val="de-DE" w:eastAsia="ja-JP"/>
        </w:rPr>
        <w:instrText xml:space="preserve">SEQ </w:instrText>
      </w:r>
      <w:r w:rsidRPr="00246399">
        <w:rPr>
          <w:rFonts w:hint="eastAsia"/>
          <w:lang w:val="de-DE" w:eastAsia="ja-JP"/>
        </w:rPr>
        <w:instrText>du</w:instrText>
      </w:r>
      <w:r w:rsidRPr="00246399">
        <w:rPr>
          <w:lang w:val="de-DE" w:eastAsia="ja-JP"/>
        </w:rPr>
        <w:instrText xml:space="preserve">aaa \c \* ALPHABETIC </w:instrText>
      </w:r>
      <w:r w:rsidRPr="00246399">
        <w:rPr>
          <w:lang w:val="de-DE" w:eastAsia="ja-JP"/>
        </w:rPr>
        <w:fldChar w:fldCharType="separate"/>
      </w:r>
      <w:r w:rsidRPr="00246399">
        <w:rPr>
          <w:lang w:val="de-DE" w:eastAsia="ja-JP"/>
        </w:rPr>
        <w:instrText>A</w:instrText>
      </w:r>
      <w:r w:rsidRPr="00246399">
        <w:rPr>
          <w:lang w:val="de-DE" w:eastAsia="ja-JP"/>
        </w:rPr>
        <w:fldChar w:fldCharType="end"/>
      </w:r>
      <w:r w:rsidRPr="00246399">
        <w:rPr>
          <w:lang w:val="de-DE" w:eastAsia="ja-JP"/>
        </w:rPr>
        <w:instrText xml:space="preserve">." </w:instrText>
      </w:r>
      <w:r w:rsidRPr="00246399">
        <w:rPr>
          <w:lang w:val="de-DE" w:eastAsia="ja-JP"/>
        </w:rPr>
        <w:fldChar w:fldCharType="begin"/>
      </w:r>
      <w:r w:rsidRPr="00246399">
        <w:rPr>
          <w:lang w:val="de-DE" w:eastAsia="ja-JP"/>
        </w:rPr>
        <w:instrText xml:space="preserve"> \IF </w:instrText>
      </w:r>
      <w:r w:rsidRPr="00246399">
        <w:rPr>
          <w:lang w:val="de-DE" w:eastAsia="ja-JP"/>
        </w:rPr>
        <w:fldChar w:fldCharType="begin"/>
      </w:r>
      <w:r w:rsidRPr="00246399">
        <w:rPr>
          <w:lang w:val="de-DE" w:eastAsia="ja-JP"/>
        </w:rPr>
        <w:instrText xml:space="preserve">SEQ </w:instrText>
      </w:r>
      <w:r w:rsidRPr="00246399">
        <w:rPr>
          <w:rFonts w:hint="eastAsia"/>
          <w:lang w:val="de-DE" w:eastAsia="ja-JP"/>
        </w:rPr>
        <w:instrText>no</w:instrText>
      </w:r>
      <w:r w:rsidRPr="00246399">
        <w:rPr>
          <w:lang w:val="de-DE" w:eastAsia="ja-JP"/>
        </w:rPr>
        <w:instrText xml:space="preserve"> \c </w:instrText>
      </w:r>
      <w:r w:rsidRPr="00246399">
        <w:rPr>
          <w:lang w:val="de-DE" w:eastAsia="ja-JP"/>
        </w:rPr>
        <w:fldChar w:fldCharType="separate"/>
      </w:r>
      <w:r w:rsidRPr="00246399">
        <w:rPr>
          <w:noProof/>
          <w:lang w:val="de-DE" w:eastAsia="ja-JP"/>
        </w:rPr>
        <w:instrText>0</w:instrText>
      </w:r>
      <w:r w:rsidRPr="00246399">
        <w:rPr>
          <w:lang w:val="de-DE" w:eastAsia="ja-JP"/>
        </w:rPr>
        <w:fldChar w:fldCharType="end"/>
      </w:r>
      <w:r w:rsidRPr="00246399">
        <w:rPr>
          <w:lang w:val="de-DE" w:eastAsia="ja-JP"/>
        </w:rPr>
        <w:instrText>&gt;= 1</w:instrText>
      </w:r>
      <w:r w:rsidRPr="00246399">
        <w:rPr>
          <w:rFonts w:hint="eastAsia"/>
          <w:lang w:val="de-DE" w:eastAsia="ja-JP"/>
        </w:rPr>
        <w:instrText xml:space="preserve"> "</w:instrText>
      </w:r>
      <w:r w:rsidRPr="00246399">
        <w:rPr>
          <w:lang w:val="de-DE" w:eastAsia="ja-JP"/>
        </w:rPr>
        <w:fldChar w:fldCharType="begin"/>
      </w:r>
      <w:r w:rsidRPr="00246399">
        <w:rPr>
          <w:rFonts w:hint="eastAsia"/>
          <w:lang w:val="de-DE" w:eastAsia="ja-JP"/>
        </w:rPr>
        <w:instrText>SEQ no</w:instrText>
      </w:r>
      <w:r w:rsidRPr="00246399">
        <w:rPr>
          <w:lang w:val="de-DE" w:eastAsia="ja-JP"/>
        </w:rPr>
        <w:instrText xml:space="preserve"> </w:instrText>
      </w:r>
      <w:r w:rsidRPr="00246399">
        <w:rPr>
          <w:rFonts w:hint="eastAsia"/>
          <w:lang w:val="de-DE" w:eastAsia="ja-JP"/>
        </w:rPr>
        <w:instrText>\c</w:instrText>
      </w:r>
      <w:r w:rsidRPr="00246399">
        <w:rPr>
          <w:lang w:val="de-DE" w:eastAsia="ja-JP"/>
        </w:rPr>
        <w:instrText xml:space="preserve"> </w:instrText>
      </w:r>
      <w:r w:rsidRPr="00246399">
        <w:rPr>
          <w:lang w:val="de-DE" w:eastAsia="ja-JP"/>
        </w:rPr>
        <w:fldChar w:fldCharType="separate"/>
      </w:r>
      <w:r w:rsidRPr="00246399">
        <w:rPr>
          <w:lang w:val="de-DE" w:eastAsia="ja-JP"/>
        </w:rPr>
        <w:instrText>1</w:instrText>
      </w:r>
      <w:r w:rsidRPr="00246399">
        <w:rPr>
          <w:lang w:val="de-DE" w:eastAsia="ja-JP"/>
        </w:rPr>
        <w:fldChar w:fldCharType="end"/>
      </w:r>
      <w:r w:rsidRPr="00246399">
        <w:rPr>
          <w:rFonts w:hint="eastAsia"/>
          <w:lang w:val="de-DE" w:eastAsia="ja-JP"/>
        </w:rPr>
        <w:instrText>."</w:instrText>
      </w:r>
      <w:r w:rsidRPr="00246399">
        <w:rPr>
          <w:lang w:val="de-DE" w:eastAsia="ja-JP"/>
        </w:rPr>
        <w:instrText xml:space="preserve"> </w:instrText>
      </w:r>
      <w:r w:rsidRPr="00246399">
        <w:rPr>
          <w:lang w:val="de-DE" w:eastAsia="ja-JP"/>
        </w:rPr>
        <w:fldChar w:fldCharType="end"/>
      </w:r>
      <w:r w:rsidRPr="00246399">
        <w:rPr>
          <w:lang w:val="de-DE" w:eastAsia="ja-JP"/>
        </w:rPr>
        <w:fldChar w:fldCharType="end"/>
      </w:r>
      <w:r w:rsidRPr="00246399">
        <w:rPr>
          <w:rFonts w:hint="eastAsia"/>
          <w:lang w:val="de-DE" w:eastAsia="ja-JP"/>
        </w:rPr>
        <w:t xml:space="preserve"> </w:t>
      </w:r>
      <w:r w:rsidRPr="00246399">
        <w:rPr>
          <w:rFonts w:hint="eastAsia"/>
          <w:lang w:val="de-DE" w:eastAsia="ja-JP"/>
        </w:rPr>
        <w:t>—</w:t>
      </w:r>
      <w:r w:rsidRPr="00246399">
        <w:rPr>
          <w:rFonts w:hint="eastAsia"/>
          <w:lang w:val="de-DE" w:eastAsia="ja-JP"/>
        </w:rPr>
        <w:t xml:space="preserve"> </w:t>
      </w:r>
      <w:r w:rsidRPr="00246399">
        <w:rPr>
          <w:rFonts w:hint="eastAsia"/>
          <w:lang w:val="de-DE"/>
        </w:rPr>
        <w:t>노변장치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시험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설정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템플릿</w:t>
      </w:r>
      <w:r w:rsidRPr="00246399">
        <w:rPr>
          <w:rFonts w:hint="eastAsia"/>
          <w:lang w:val="de-DE"/>
        </w:rPr>
        <w:t xml:space="preserve"> </w:t>
      </w:r>
      <w:r w:rsidRPr="00246399">
        <w:rPr>
          <w:rFonts w:hint="eastAsia"/>
          <w:lang w:val="de-DE"/>
        </w:rPr>
        <w:t>예시</w:t>
      </w:r>
      <w:r w:rsidRPr="00246399">
        <w:rPr>
          <w:rFonts w:hint="eastAsia"/>
          <w:lang w:val="de-DE"/>
        </w:rPr>
        <w:t>(2</w:t>
      </w:r>
      <w:r w:rsidRPr="00246399">
        <w:rPr>
          <w:rFonts w:hint="eastAsia"/>
          <w:lang w:val="de-DE"/>
        </w:rPr>
        <w:t>의</w:t>
      </w:r>
      <w:r w:rsidRPr="00246399">
        <w:rPr>
          <w:rFonts w:hint="eastAsia"/>
          <w:lang w:val="de-DE"/>
        </w:rPr>
        <w:t xml:space="preserve"> 2)</w:t>
      </w:r>
    </w:p>
    <w:p w14:paraId="2D342313" w14:textId="77777777" w:rsidR="00225973" w:rsidRPr="00246399" w:rsidRDefault="00225973" w:rsidP="00FB022F"/>
    <w:p w14:paraId="52F3049C" w14:textId="43D24184" w:rsidR="007D4D54" w:rsidRPr="00246399" w:rsidRDefault="007D4D54">
      <w:pPr>
        <w:widowControl/>
        <w:wordWrap/>
        <w:autoSpaceDE/>
        <w:autoSpaceDN/>
        <w:spacing w:after="160" w:line="259" w:lineRule="auto"/>
      </w:pPr>
      <w:r w:rsidRPr="00246399">
        <w:br w:type="page"/>
      </w:r>
    </w:p>
    <w:p w14:paraId="44C77CE5" w14:textId="2765A825" w:rsidR="007D4D54" w:rsidRPr="00246399" w:rsidRDefault="007D4D54" w:rsidP="007D4D54">
      <w:pPr>
        <w:pStyle w:val="KSDTA"/>
        <w:numPr>
          <w:ilvl w:val="0"/>
          <w:numId w:val="0"/>
        </w:numPr>
        <w:rPr>
          <w:lang w:eastAsia="ko-KR"/>
        </w:rPr>
      </w:pPr>
      <w:bookmarkStart w:id="49" w:name="_Toc213848791"/>
      <w:r w:rsidRPr="00246399">
        <w:lastRenderedPageBreak/>
        <w:t>부속서</w:t>
      </w:r>
      <w:r w:rsidRPr="00246399">
        <w:t> </w:t>
      </w:r>
      <w:r w:rsidRPr="00246399">
        <w:rPr>
          <w:rFonts w:hint="eastAsia"/>
          <w:lang w:eastAsia="ko-KR"/>
        </w:rPr>
        <w:t>D</w:t>
      </w:r>
      <w:r w:rsidRPr="00246399">
        <w:br/>
      </w:r>
      <w:r w:rsidRPr="00246399">
        <w:rPr>
          <w:rFonts w:eastAsia="맑은 고딕" w:cs="맑은 고딕" w:hint="eastAsia"/>
          <w:b w:val="0"/>
          <w:bCs/>
          <w:lang w:eastAsia="ko-KR"/>
        </w:rPr>
        <w:t>(</w:t>
      </w:r>
      <w:r w:rsidRPr="00246399">
        <w:rPr>
          <w:rFonts w:ascii="돋움" w:hAnsi="돋움" w:cs="맑은 고딕" w:hint="eastAsia"/>
          <w:b w:val="0"/>
          <w:bCs/>
          <w:lang w:eastAsia="ko-KR"/>
        </w:rPr>
        <w:t>참고</w:t>
      </w:r>
      <w:r w:rsidRPr="00246399">
        <w:rPr>
          <w:b w:val="0"/>
          <w:bCs/>
        </w:rPr>
        <w:t>)</w:t>
      </w:r>
      <w:r w:rsidRPr="00246399">
        <w:rPr>
          <w:b w:val="0"/>
          <w:bCs/>
        </w:rPr>
        <w:br/>
      </w:r>
      <w:r w:rsidRPr="00246399">
        <w:br/>
      </w:r>
      <w:r w:rsidRPr="00246399">
        <w:rPr>
          <w:rFonts w:hint="eastAsia"/>
          <w:lang w:eastAsia="ko-KR"/>
        </w:rPr>
        <w:t>노변장치</w:t>
      </w:r>
      <w:r w:rsidRPr="00246399">
        <w:rPr>
          <w:rFonts w:hint="eastAsia"/>
          <w:lang w:eastAsia="ko-KR"/>
        </w:rPr>
        <w:t xml:space="preserve"> </w:t>
      </w:r>
      <w:r w:rsidRPr="00246399">
        <w:rPr>
          <w:rFonts w:hint="eastAsia"/>
          <w:lang w:eastAsia="ko-KR"/>
        </w:rPr>
        <w:t>동작</w:t>
      </w:r>
      <w:r w:rsidRPr="00246399">
        <w:rPr>
          <w:rFonts w:hint="eastAsia"/>
          <w:lang w:eastAsia="ko-KR"/>
        </w:rPr>
        <w:t xml:space="preserve"> </w:t>
      </w:r>
      <w:r w:rsidRPr="00246399">
        <w:rPr>
          <w:rFonts w:hint="eastAsia"/>
          <w:lang w:eastAsia="ko-KR"/>
        </w:rPr>
        <w:t>상태</w:t>
      </w:r>
      <w:r w:rsidRPr="00246399">
        <w:rPr>
          <w:rFonts w:hint="eastAsia"/>
          <w:lang w:eastAsia="ko-KR"/>
        </w:rPr>
        <w:t xml:space="preserve"> </w:t>
      </w:r>
      <w:r w:rsidRPr="00246399">
        <w:rPr>
          <w:rFonts w:hint="eastAsia"/>
          <w:lang w:eastAsia="ko-KR"/>
        </w:rPr>
        <w:t>및</w:t>
      </w:r>
      <w:r w:rsidRPr="00246399">
        <w:rPr>
          <w:rFonts w:hint="eastAsia"/>
          <w:lang w:eastAsia="ko-KR"/>
        </w:rPr>
        <w:t xml:space="preserve"> </w:t>
      </w:r>
      <w:r w:rsidRPr="00246399">
        <w:rPr>
          <w:rFonts w:hint="eastAsia"/>
          <w:lang w:eastAsia="ko-KR"/>
        </w:rPr>
        <w:t>천이</w:t>
      </w:r>
      <w:bookmarkEnd w:id="49"/>
    </w:p>
    <w:p w14:paraId="340F3CE0" w14:textId="77777777" w:rsidR="007D4D54" w:rsidRPr="00246399" w:rsidRDefault="007D4D54" w:rsidP="007D4D54"/>
    <w:p w14:paraId="7DCF77A5" w14:textId="77777777" w:rsidR="00DC661E" w:rsidRPr="00246399" w:rsidRDefault="00DC661E" w:rsidP="007D4D54"/>
    <w:p w14:paraId="61A3B608" w14:textId="3DBEFBC4" w:rsidR="00F71CE0" w:rsidRPr="00246399" w:rsidRDefault="00F71CE0" w:rsidP="00F71CE0">
      <w:pPr>
        <w:pStyle w:val="KSDTf7"/>
      </w:pPr>
      <w:r w:rsidRPr="00246399">
        <w:rPr>
          <w:rFonts w:hint="eastAsia"/>
        </w:rPr>
        <w:t>표</w:t>
      </w:r>
      <w:r w:rsidRPr="00246399">
        <w:rPr>
          <w:rFonts w:hint="eastAsia"/>
        </w:rPr>
        <w:t xml:space="preserve"> D.1 </w:t>
      </w:r>
      <w:r w:rsidRPr="00246399">
        <w:fldChar w:fldCharType="begin"/>
      </w:r>
      <w:r w:rsidRPr="00246399">
        <w:instrText xml:space="preserve"> </w:instrText>
      </w:r>
      <w:r w:rsidRPr="00246399">
        <w:rPr>
          <w:rFonts w:hint="eastAsia"/>
        </w:rPr>
        <w:instrText>표</w:instrText>
      </w:r>
      <w:r w:rsidRPr="00246399">
        <w:rPr>
          <w:rFonts w:hint="eastAsia"/>
        </w:rPr>
        <w:instrText xml:space="preserve"> { STYLEREF 1 \s }.{ SEQ Table \* ARABIC \s 1 }</w:instrText>
      </w:r>
      <w:r w:rsidRPr="00246399">
        <w:instrText xml:space="preserve"> </w:instrText>
      </w:r>
      <w:r w:rsidRPr="00246399">
        <w:fldChar w:fldCharType="separate"/>
      </w:r>
      <w:r w:rsidRPr="00246399">
        <w:fldChar w:fldCharType="end"/>
      </w:r>
      <w:r w:rsidRPr="00246399">
        <w:rPr>
          <w:rFonts w:hint="eastAsia"/>
        </w:rPr>
        <w:t>—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동작상태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및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천이</w:t>
      </w:r>
    </w:p>
    <w:tbl>
      <w:tblPr>
        <w:tblOverlap w:val="never"/>
        <w:tblW w:w="92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7"/>
        <w:gridCol w:w="7605"/>
      </w:tblGrid>
      <w:tr w:rsidR="00246399" w:rsidRPr="00246399" w14:paraId="12A388FB" w14:textId="77777777" w:rsidTr="009B5B9C">
        <w:trPr>
          <w:trHeight w:val="218"/>
        </w:trPr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35DA82" w14:textId="77777777" w:rsidR="009B5B9C" w:rsidRPr="00246399" w:rsidRDefault="009B5B9C" w:rsidP="009B5B9C">
            <w:pPr>
              <w:jc w:val="center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상태</w:t>
            </w:r>
          </w:p>
        </w:tc>
        <w:tc>
          <w:tcPr>
            <w:tcW w:w="7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0C86FF" w14:textId="77777777" w:rsidR="009B5B9C" w:rsidRPr="00246399" w:rsidRDefault="009B5B9C" w:rsidP="009B5B9C">
            <w:pPr>
              <w:jc w:val="center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정의</w:t>
            </w:r>
          </w:p>
        </w:tc>
      </w:tr>
      <w:tr w:rsidR="00246399" w:rsidRPr="00246399" w14:paraId="77BE3544" w14:textId="77777777" w:rsidTr="009B5B9C">
        <w:trPr>
          <w:trHeight w:val="442"/>
        </w:trPr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DE05BE" w14:textId="77777777" w:rsidR="009B5B9C" w:rsidRPr="00246399" w:rsidRDefault="009B5B9C" w:rsidP="009B5B9C">
            <w:pPr>
              <w:jc w:val="center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초기</w:t>
            </w:r>
          </w:p>
          <w:p w14:paraId="26CABC56" w14:textId="532D81EB" w:rsidR="009B5B9C" w:rsidRPr="00246399" w:rsidRDefault="009B5B9C" w:rsidP="009B5B9C">
            <w:pPr>
              <w:jc w:val="center"/>
              <w:rPr>
                <w:lang w:val="en-US"/>
              </w:rPr>
            </w:pPr>
            <w:r w:rsidRPr="00246399">
              <w:rPr>
                <w:lang w:val="en-US"/>
              </w:rPr>
              <w:t>(Initial)</w:t>
            </w:r>
          </w:p>
        </w:tc>
        <w:tc>
          <w:tcPr>
            <w:tcW w:w="7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A7EDBB" w14:textId="38DC94C5" w:rsidR="009B5B9C" w:rsidRPr="00246399" w:rsidRDefault="00443A18" w:rsidP="00443A18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9B5B9C" w:rsidRPr="00246399">
              <w:rPr>
                <w:rFonts w:hint="eastAsia"/>
              </w:rPr>
              <w:t>공장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출하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시의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장치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상태임</w:t>
            </w:r>
            <w:r w:rsidR="009B5B9C" w:rsidRPr="00246399">
              <w:t xml:space="preserve">. </w:t>
            </w:r>
          </w:p>
          <w:p w14:paraId="27580B82" w14:textId="48AD3BD1" w:rsidR="009B5B9C" w:rsidRPr="00246399" w:rsidRDefault="00443A18" w:rsidP="00443A18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9B5B9C" w:rsidRPr="00246399">
              <w:rPr>
                <w:rFonts w:hint="eastAsia"/>
              </w:rPr>
              <w:t>다른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상태에서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t>“</w:t>
            </w:r>
            <w:r w:rsidR="009B5B9C" w:rsidRPr="00246399">
              <w:rPr>
                <w:rFonts w:hint="eastAsia"/>
              </w:rPr>
              <w:t>공장초기화</w:t>
            </w:r>
            <w:r w:rsidR="009B5B9C" w:rsidRPr="00246399">
              <w:t xml:space="preserve">” </w:t>
            </w:r>
            <w:r w:rsidR="009B5B9C" w:rsidRPr="00246399">
              <w:rPr>
                <w:rFonts w:hint="eastAsia"/>
              </w:rPr>
              <w:t>수행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시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본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상태로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진입함</w:t>
            </w:r>
            <w:r w:rsidR="009B5B9C" w:rsidRPr="00246399">
              <w:t>.</w:t>
            </w:r>
          </w:p>
        </w:tc>
      </w:tr>
      <w:tr w:rsidR="00246399" w:rsidRPr="00246399" w14:paraId="26DC65CB" w14:textId="77777777" w:rsidTr="009B5B9C">
        <w:trPr>
          <w:trHeight w:val="1787"/>
        </w:trPr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B97254" w14:textId="77777777" w:rsidR="009B5B9C" w:rsidRPr="00246399" w:rsidRDefault="009B5B9C" w:rsidP="009B5B9C">
            <w:pPr>
              <w:jc w:val="center"/>
              <w:outlineLvl w:val="0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대기</w:t>
            </w:r>
          </w:p>
          <w:p w14:paraId="570E7700" w14:textId="529A54F1" w:rsidR="009B5B9C" w:rsidRPr="00246399" w:rsidRDefault="009B5B9C" w:rsidP="009B5B9C">
            <w:pPr>
              <w:jc w:val="center"/>
              <w:outlineLvl w:val="0"/>
              <w:rPr>
                <w:lang w:val="en-US"/>
              </w:rPr>
            </w:pPr>
            <w:r w:rsidRPr="00246399">
              <w:rPr>
                <w:lang w:val="en-US"/>
              </w:rPr>
              <w:t>(Standby)</w:t>
            </w:r>
          </w:p>
        </w:tc>
        <w:tc>
          <w:tcPr>
            <w:tcW w:w="7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F81A3B" w14:textId="458CE154" w:rsidR="009B5B9C" w:rsidRPr="00246399" w:rsidRDefault="00443A18" w:rsidP="00443A18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9B5B9C" w:rsidRPr="00246399">
              <w:rPr>
                <w:rFonts w:hint="eastAsia"/>
              </w:rPr>
              <w:t>일반적인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정상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동작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상태임</w:t>
            </w:r>
            <w:r w:rsidR="009B5B9C" w:rsidRPr="00246399">
              <w:t>.</w:t>
            </w:r>
          </w:p>
          <w:p w14:paraId="29134478" w14:textId="4A554D8C" w:rsidR="009B5B9C" w:rsidRPr="00246399" w:rsidRDefault="00443A18" w:rsidP="00443A18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9B5B9C" w:rsidRPr="00246399">
              <w:t xml:space="preserve">V2X </w:t>
            </w:r>
            <w:r w:rsidR="009B5B9C" w:rsidRPr="00246399">
              <w:rPr>
                <w:rFonts w:hint="eastAsia"/>
              </w:rPr>
              <w:t>통신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및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서비스는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수행되지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않는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상태이며</w:t>
            </w:r>
            <w:r w:rsidR="009B5B9C" w:rsidRPr="00246399">
              <w:t xml:space="preserve">, </w:t>
            </w:r>
            <w:r w:rsidR="009B5B9C" w:rsidRPr="00246399">
              <w:rPr>
                <w:rFonts w:hint="eastAsia"/>
              </w:rPr>
              <w:t>원격접속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및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관리에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관련된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동작은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수행되는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상태임</w:t>
            </w:r>
            <w:r w:rsidR="009B5B9C" w:rsidRPr="00246399">
              <w:t>.</w:t>
            </w:r>
          </w:p>
          <w:p w14:paraId="63366CCF" w14:textId="2317278F" w:rsidR="009B5B9C" w:rsidRPr="00246399" w:rsidRDefault="00443A18" w:rsidP="00443A18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9B5B9C" w:rsidRPr="00246399">
              <w:t>SNMPv3</w:t>
            </w:r>
            <w:r w:rsidR="009B5B9C" w:rsidRPr="00246399">
              <w:rPr>
                <w:rFonts w:hint="eastAsia"/>
              </w:rPr>
              <w:t>를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통한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t xml:space="preserve">MIB </w:t>
            </w:r>
            <w:r w:rsidR="009B5B9C" w:rsidRPr="00246399">
              <w:rPr>
                <w:rFonts w:hint="eastAsia"/>
              </w:rPr>
              <w:t>관리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동작이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허용되며</w:t>
            </w:r>
            <w:r w:rsidR="009B5B9C" w:rsidRPr="00246399">
              <w:t xml:space="preserve">, </w:t>
            </w:r>
            <w:r w:rsidR="009B5B9C" w:rsidRPr="00246399">
              <w:rPr>
                <w:rFonts w:hint="eastAsia"/>
              </w:rPr>
              <w:t>설정된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t xml:space="preserve">MIB </w:t>
            </w:r>
            <w:r w:rsidR="009B5B9C" w:rsidRPr="00246399">
              <w:rPr>
                <w:rFonts w:hint="eastAsia"/>
              </w:rPr>
              <w:t>오브젝트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값은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추가적인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t>“</w:t>
            </w:r>
            <w:r w:rsidR="009B5B9C" w:rsidRPr="00246399">
              <w:rPr>
                <w:rFonts w:hint="eastAsia"/>
              </w:rPr>
              <w:t>대기</w:t>
            </w:r>
            <w:r w:rsidR="009B5B9C" w:rsidRPr="00246399">
              <w:t xml:space="preserve">(Standby)” </w:t>
            </w:r>
            <w:r w:rsidR="009B5B9C" w:rsidRPr="00246399">
              <w:rPr>
                <w:rFonts w:hint="eastAsia"/>
              </w:rPr>
              <w:t>상태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천이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명령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수신이나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t>“</w:t>
            </w:r>
            <w:r w:rsidR="009B5B9C" w:rsidRPr="00246399">
              <w:rPr>
                <w:rFonts w:hint="eastAsia"/>
              </w:rPr>
              <w:t>작동</w:t>
            </w:r>
            <w:r w:rsidR="009B5B9C" w:rsidRPr="00246399">
              <w:t xml:space="preserve">(Operate)” </w:t>
            </w:r>
            <w:r w:rsidR="009B5B9C" w:rsidRPr="00246399">
              <w:rPr>
                <w:rFonts w:hint="eastAsia"/>
              </w:rPr>
              <w:t>상태로의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천이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시점에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실제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동작에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적용될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수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있음</w:t>
            </w:r>
            <w:r w:rsidR="009B5B9C" w:rsidRPr="00246399">
              <w:t>.</w:t>
            </w:r>
          </w:p>
          <w:p w14:paraId="39F92A66" w14:textId="421B0EE4" w:rsidR="009B5B9C" w:rsidRPr="00246399" w:rsidRDefault="00443A18" w:rsidP="00443A18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9B5B9C" w:rsidRPr="00246399">
              <w:rPr>
                <w:rFonts w:hint="eastAsia"/>
              </w:rPr>
              <w:t>다른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상태에서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운영관리자의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제어에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따라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본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상태로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진입할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수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있음</w:t>
            </w:r>
            <w:r w:rsidR="009B5B9C" w:rsidRPr="00246399">
              <w:t>.</w:t>
            </w:r>
          </w:p>
        </w:tc>
      </w:tr>
      <w:tr w:rsidR="00246399" w:rsidRPr="00246399" w14:paraId="26D7AE8F" w14:textId="77777777" w:rsidTr="009B5B9C">
        <w:trPr>
          <w:trHeight w:val="1563"/>
        </w:trPr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8CDC05" w14:textId="77777777" w:rsidR="009B5B9C" w:rsidRPr="00246399" w:rsidRDefault="009B5B9C" w:rsidP="009B5B9C">
            <w:pPr>
              <w:jc w:val="center"/>
              <w:outlineLvl w:val="0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작동</w:t>
            </w:r>
          </w:p>
          <w:p w14:paraId="7039F54F" w14:textId="28E3359F" w:rsidR="009B5B9C" w:rsidRPr="00246399" w:rsidRDefault="009B5B9C" w:rsidP="009B5B9C">
            <w:pPr>
              <w:jc w:val="center"/>
              <w:outlineLvl w:val="0"/>
              <w:rPr>
                <w:lang w:val="en-US"/>
              </w:rPr>
            </w:pPr>
            <w:r w:rsidRPr="00246399">
              <w:rPr>
                <w:lang w:val="en-US"/>
              </w:rPr>
              <w:t>(Operate)</w:t>
            </w:r>
          </w:p>
        </w:tc>
        <w:tc>
          <w:tcPr>
            <w:tcW w:w="7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84CC5C" w14:textId="71B183D2" w:rsidR="009B5B9C" w:rsidRPr="00246399" w:rsidRDefault="00443A18" w:rsidP="00443A18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9B5B9C" w:rsidRPr="00246399">
              <w:rPr>
                <w:rFonts w:hint="eastAsia"/>
              </w:rPr>
              <w:t>일반적인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정상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동작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상태임</w:t>
            </w:r>
            <w:r w:rsidR="009B5B9C" w:rsidRPr="00246399">
              <w:t>.</w:t>
            </w:r>
          </w:p>
          <w:p w14:paraId="53A0DE94" w14:textId="0C5D4876" w:rsidR="009B5B9C" w:rsidRPr="00246399" w:rsidRDefault="00443A18" w:rsidP="00443A18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9B5B9C" w:rsidRPr="00246399">
              <w:t>V2X</w:t>
            </w:r>
            <w:r w:rsidR="009B5B9C" w:rsidRPr="00246399">
              <w:rPr>
                <w:rFonts w:hint="eastAsia"/>
              </w:rPr>
              <w:t>를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포함한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모든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통신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및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서비스</w:t>
            </w:r>
            <w:r w:rsidR="009B5B9C" w:rsidRPr="00246399">
              <w:t xml:space="preserve">, </w:t>
            </w:r>
            <w:r w:rsidR="009B5B9C" w:rsidRPr="00246399">
              <w:rPr>
                <w:rFonts w:hint="eastAsia"/>
              </w:rPr>
              <w:t>기능이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동작하는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상태임</w:t>
            </w:r>
            <w:r w:rsidR="009B5B9C" w:rsidRPr="00246399">
              <w:t>.</w:t>
            </w:r>
          </w:p>
          <w:p w14:paraId="5D87C907" w14:textId="59F0F7BF" w:rsidR="009B5B9C" w:rsidRPr="00246399" w:rsidRDefault="00443A18" w:rsidP="00443A18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9B5B9C" w:rsidRPr="00246399">
              <w:t>SNMPv3</w:t>
            </w:r>
            <w:r w:rsidR="009B5B9C" w:rsidRPr="00246399">
              <w:rPr>
                <w:rFonts w:hint="eastAsia"/>
              </w:rPr>
              <w:t>를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통한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t xml:space="preserve">MIB </w:t>
            </w:r>
            <w:r w:rsidR="009B5B9C" w:rsidRPr="00246399">
              <w:rPr>
                <w:rFonts w:hint="eastAsia"/>
              </w:rPr>
              <w:t>관리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동작이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허용되며</w:t>
            </w:r>
            <w:r w:rsidR="009B5B9C" w:rsidRPr="00246399">
              <w:t xml:space="preserve">, </w:t>
            </w:r>
            <w:r w:rsidR="009B5B9C" w:rsidRPr="00246399">
              <w:rPr>
                <w:rFonts w:hint="eastAsia"/>
              </w:rPr>
              <w:t>설정된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t xml:space="preserve">MIB </w:t>
            </w:r>
            <w:r w:rsidR="009B5B9C" w:rsidRPr="00246399">
              <w:rPr>
                <w:rFonts w:hint="eastAsia"/>
              </w:rPr>
              <w:t>오브젝트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값은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추가적인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t>“</w:t>
            </w:r>
            <w:r w:rsidR="009B5B9C" w:rsidRPr="00246399">
              <w:rPr>
                <w:rFonts w:hint="eastAsia"/>
              </w:rPr>
              <w:t>작동</w:t>
            </w:r>
            <w:r w:rsidR="009B5B9C" w:rsidRPr="00246399">
              <w:t xml:space="preserve">(Operate)” </w:t>
            </w:r>
            <w:r w:rsidR="009B5B9C" w:rsidRPr="00246399">
              <w:rPr>
                <w:rFonts w:hint="eastAsia"/>
              </w:rPr>
              <w:t>상태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천이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명령이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수신된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후에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실제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동작에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적용될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수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있음</w:t>
            </w:r>
            <w:r w:rsidR="009B5B9C" w:rsidRPr="00246399">
              <w:t>.</w:t>
            </w:r>
          </w:p>
          <w:p w14:paraId="3D37F5A6" w14:textId="2E2198D5" w:rsidR="009B5B9C" w:rsidRPr="00246399" w:rsidRDefault="00443A18" w:rsidP="00443A18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9B5B9C" w:rsidRPr="00246399">
              <w:rPr>
                <w:rFonts w:hint="eastAsia"/>
              </w:rPr>
              <w:t>다른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상태에서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운영관리자의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제어에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따라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본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상태로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진입할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수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있음</w:t>
            </w:r>
            <w:r w:rsidR="009B5B9C" w:rsidRPr="00246399">
              <w:t>.</w:t>
            </w:r>
          </w:p>
        </w:tc>
      </w:tr>
      <w:tr w:rsidR="00246399" w:rsidRPr="00246399" w14:paraId="558D7A0D" w14:textId="77777777" w:rsidTr="009B5B9C">
        <w:trPr>
          <w:trHeight w:val="1339"/>
        </w:trPr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568253" w14:textId="77777777" w:rsidR="009B5B9C" w:rsidRPr="00246399" w:rsidRDefault="009B5B9C" w:rsidP="009B5B9C">
            <w:pPr>
              <w:jc w:val="center"/>
              <w:outlineLvl w:val="0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점검</w:t>
            </w:r>
          </w:p>
          <w:p w14:paraId="3B5061D7" w14:textId="6A5300E7" w:rsidR="009B5B9C" w:rsidRPr="00246399" w:rsidRDefault="009B5B9C" w:rsidP="009B5B9C">
            <w:pPr>
              <w:jc w:val="center"/>
              <w:outlineLvl w:val="0"/>
              <w:rPr>
                <w:lang w:val="en-US"/>
              </w:rPr>
            </w:pPr>
            <w:r w:rsidRPr="00246399">
              <w:rPr>
                <w:lang w:val="en-US"/>
              </w:rPr>
              <w:t>(Test)</w:t>
            </w:r>
          </w:p>
        </w:tc>
        <w:tc>
          <w:tcPr>
            <w:tcW w:w="7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C6504C" w14:textId="54DFF0B1" w:rsidR="009B5B9C" w:rsidRPr="00246399" w:rsidRDefault="00443A18" w:rsidP="00443A18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147D8A" w:rsidRPr="00246399">
              <w:rPr>
                <w:rFonts w:hint="eastAsia"/>
              </w:rPr>
              <w:t>노변장치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점검을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위한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상태임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t>(</w:t>
            </w:r>
            <w:r w:rsidR="009B5B9C" w:rsidRPr="00246399">
              <w:rPr>
                <w:rFonts w:hint="eastAsia"/>
              </w:rPr>
              <w:t>통신상태</w:t>
            </w:r>
            <w:r w:rsidR="009B5B9C" w:rsidRPr="00246399">
              <w:t xml:space="preserve">, V2X </w:t>
            </w:r>
            <w:r w:rsidR="009B5B9C" w:rsidRPr="00246399">
              <w:rPr>
                <w:rFonts w:hint="eastAsia"/>
              </w:rPr>
              <w:t>메시지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송수신</w:t>
            </w:r>
            <w:r w:rsidR="009B5B9C" w:rsidRPr="00246399">
              <w:t xml:space="preserve">, </w:t>
            </w:r>
            <w:r w:rsidR="009B5B9C" w:rsidRPr="00246399">
              <w:rPr>
                <w:rFonts w:hint="eastAsia"/>
              </w:rPr>
              <w:t>정보교환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프로토콜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등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점검</w:t>
            </w:r>
            <w:r w:rsidR="009B5B9C" w:rsidRPr="00246399">
              <w:t>)</w:t>
            </w:r>
          </w:p>
          <w:p w14:paraId="74032941" w14:textId="76E1F0CD" w:rsidR="009B5B9C" w:rsidRPr="00246399" w:rsidRDefault="00443A18" w:rsidP="00443A18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9B5B9C" w:rsidRPr="00246399">
              <w:rPr>
                <w:rFonts w:hint="eastAsia"/>
              </w:rPr>
              <w:t>운영관리자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또는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제조사의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제어에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따라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일부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기능을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수행하거나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수행하지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않을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수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있음</w:t>
            </w:r>
          </w:p>
          <w:p w14:paraId="3852A4EA" w14:textId="473C7F06" w:rsidR="009B5B9C" w:rsidRPr="00246399" w:rsidRDefault="00443A18" w:rsidP="00443A18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9B5B9C" w:rsidRPr="00246399">
              <w:rPr>
                <w:rFonts w:hint="eastAsia"/>
              </w:rPr>
              <w:t>다른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상태에서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운영관리자의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제어에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따라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본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상태로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진입할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수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있음</w:t>
            </w:r>
            <w:r w:rsidR="009B5B9C" w:rsidRPr="00246399">
              <w:t>.</w:t>
            </w:r>
          </w:p>
        </w:tc>
      </w:tr>
      <w:tr w:rsidR="00246399" w:rsidRPr="00246399" w14:paraId="608BBB04" w14:textId="77777777" w:rsidTr="009B5B9C">
        <w:trPr>
          <w:trHeight w:val="1115"/>
        </w:trPr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9024C8" w14:textId="77777777" w:rsidR="009B5B9C" w:rsidRPr="00246399" w:rsidRDefault="009B5B9C" w:rsidP="009B5B9C">
            <w:pPr>
              <w:jc w:val="center"/>
              <w:outlineLvl w:val="0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전용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동작</w:t>
            </w:r>
          </w:p>
          <w:p w14:paraId="47DFE140" w14:textId="77777777" w:rsidR="009B5B9C" w:rsidRPr="00246399" w:rsidRDefault="009B5B9C" w:rsidP="009B5B9C">
            <w:pPr>
              <w:jc w:val="center"/>
              <w:outlineLvl w:val="0"/>
              <w:rPr>
                <w:lang w:val="en-US"/>
              </w:rPr>
            </w:pPr>
            <w:r w:rsidRPr="00246399">
              <w:rPr>
                <w:lang w:val="en-US"/>
              </w:rPr>
              <w:t>(Dedicated-</w:t>
            </w:r>
          </w:p>
          <w:p w14:paraId="72D130DC" w14:textId="77777777" w:rsidR="009B5B9C" w:rsidRPr="00246399" w:rsidRDefault="009B5B9C" w:rsidP="009B5B9C">
            <w:pPr>
              <w:jc w:val="center"/>
              <w:outlineLvl w:val="0"/>
              <w:rPr>
                <w:lang w:val="en-US"/>
              </w:rPr>
            </w:pPr>
            <w:r w:rsidRPr="00246399">
              <w:rPr>
                <w:lang w:val="en-US"/>
              </w:rPr>
              <w:t>Operation)</w:t>
            </w:r>
          </w:p>
        </w:tc>
        <w:tc>
          <w:tcPr>
            <w:tcW w:w="7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4C553E" w14:textId="15826A80" w:rsidR="009B5B9C" w:rsidRPr="00246399" w:rsidRDefault="00443A18" w:rsidP="00443A18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147D8A" w:rsidRPr="00246399">
              <w:rPr>
                <w:rFonts w:hint="eastAsia"/>
              </w:rPr>
              <w:t>노변장치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제품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또는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시스템에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의존적인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전용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기능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동작을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수행하는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상태임</w:t>
            </w:r>
            <w:r w:rsidR="009B5B9C" w:rsidRPr="00246399">
              <w:t>.</w:t>
            </w:r>
          </w:p>
          <w:p w14:paraId="316F05F7" w14:textId="5B0CCF88" w:rsidR="009B5B9C" w:rsidRPr="00246399" w:rsidRDefault="00443A18" w:rsidP="00443A18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9B5B9C" w:rsidRPr="00246399">
              <w:rPr>
                <w:rFonts w:hint="eastAsia"/>
              </w:rPr>
              <w:t>본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표준에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정의된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기능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외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다른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기능을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적용할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수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있음</w:t>
            </w:r>
            <w:r w:rsidR="009B5B9C" w:rsidRPr="00246399">
              <w:t>.</w:t>
            </w:r>
          </w:p>
          <w:p w14:paraId="0B44916D" w14:textId="254B7679" w:rsidR="009B5B9C" w:rsidRPr="00246399" w:rsidRDefault="00443A18" w:rsidP="00443A18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9B5B9C" w:rsidRPr="00246399">
              <w:rPr>
                <w:rFonts w:hint="eastAsia"/>
              </w:rPr>
              <w:t>다른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상태에서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운영관리자의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제어에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따라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본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상태로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진입할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수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있음</w:t>
            </w:r>
            <w:r w:rsidR="009B5B9C" w:rsidRPr="00246399">
              <w:t>.</w:t>
            </w:r>
          </w:p>
        </w:tc>
      </w:tr>
      <w:tr w:rsidR="00DB48CF" w:rsidRPr="00246399" w14:paraId="04FA022F" w14:textId="77777777" w:rsidTr="009B5B9C">
        <w:trPr>
          <w:trHeight w:val="442"/>
        </w:trPr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928009" w14:textId="77777777" w:rsidR="009B5B9C" w:rsidRPr="00246399" w:rsidRDefault="009B5B9C" w:rsidP="009B5B9C">
            <w:pPr>
              <w:jc w:val="center"/>
              <w:outlineLvl w:val="0"/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전원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해제</w:t>
            </w:r>
          </w:p>
          <w:p w14:paraId="6E46D593" w14:textId="77777777" w:rsidR="009B5B9C" w:rsidRPr="00246399" w:rsidRDefault="009B5B9C" w:rsidP="009B5B9C">
            <w:pPr>
              <w:jc w:val="center"/>
              <w:outlineLvl w:val="0"/>
              <w:rPr>
                <w:lang w:val="en-US"/>
              </w:rPr>
            </w:pPr>
            <w:r w:rsidRPr="00246399">
              <w:rPr>
                <w:lang w:val="en-US"/>
              </w:rPr>
              <w:t>(No-Power)</w:t>
            </w:r>
          </w:p>
        </w:tc>
        <w:tc>
          <w:tcPr>
            <w:tcW w:w="7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7C4F6E" w14:textId="32EF66E7" w:rsidR="009B5B9C" w:rsidRPr="00246399" w:rsidRDefault="00443A18" w:rsidP="00443A18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9B5B9C" w:rsidRPr="00246399">
              <w:rPr>
                <w:rFonts w:hint="eastAsia"/>
              </w:rPr>
              <w:t>전원이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해제되는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경우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본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상태로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진입함</w:t>
            </w:r>
            <w:r w:rsidR="009B5B9C" w:rsidRPr="00246399">
              <w:t>.</w:t>
            </w:r>
          </w:p>
          <w:p w14:paraId="71FFFF82" w14:textId="6AED76B1" w:rsidR="009B5B9C" w:rsidRPr="00246399" w:rsidRDefault="00443A18" w:rsidP="00443A18">
            <w:pPr>
              <w:pStyle w:val="a"/>
              <w:numPr>
                <w:ilvl w:val="0"/>
                <w:numId w:val="0"/>
              </w:numPr>
              <w:tabs>
                <w:tab w:val="left" w:pos="227"/>
              </w:tabs>
              <w:ind w:left="227" w:hanging="227"/>
            </w:pPr>
            <w:r w:rsidRPr="00246399">
              <w:rPr>
                <w:rFonts w:ascii="바탕" w:hAnsi="바탕" w:hint="eastAsia"/>
              </w:rPr>
              <w:t>•</w:t>
            </w:r>
            <w:r w:rsidRPr="00246399">
              <w:rPr>
                <w:rFonts w:ascii="바탕" w:hAnsi="바탕" w:hint="eastAsia"/>
              </w:rPr>
              <w:tab/>
            </w:r>
            <w:r w:rsidR="009B5B9C" w:rsidRPr="00246399">
              <w:rPr>
                <w:rFonts w:hint="eastAsia"/>
              </w:rPr>
              <w:t>전원이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재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인가되면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전원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해제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전의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상태로</w:t>
            </w:r>
            <w:r w:rsidR="009B5B9C" w:rsidRPr="00246399">
              <w:rPr>
                <w:rFonts w:hint="eastAsia"/>
              </w:rPr>
              <w:t xml:space="preserve"> </w:t>
            </w:r>
            <w:r w:rsidR="009B5B9C" w:rsidRPr="00246399">
              <w:rPr>
                <w:rFonts w:hint="eastAsia"/>
              </w:rPr>
              <w:t>진입함</w:t>
            </w:r>
            <w:r w:rsidR="009B5B9C" w:rsidRPr="00246399">
              <w:t>.</w:t>
            </w:r>
          </w:p>
        </w:tc>
      </w:tr>
    </w:tbl>
    <w:p w14:paraId="74283007" w14:textId="77777777" w:rsidR="00225973" w:rsidRPr="00246399" w:rsidRDefault="00225973" w:rsidP="00FB022F">
      <w:pPr>
        <w:rPr>
          <w:lang w:val="en-US"/>
        </w:rPr>
      </w:pPr>
    </w:p>
    <w:p w14:paraId="0BB8B7F1" w14:textId="48755C83" w:rsidR="000C7B1B" w:rsidRPr="00246399" w:rsidRDefault="000C7B1B">
      <w:pPr>
        <w:widowControl/>
        <w:wordWrap/>
        <w:autoSpaceDE/>
        <w:autoSpaceDN/>
        <w:spacing w:after="160" w:line="259" w:lineRule="auto"/>
        <w:rPr>
          <w:lang w:val="en-US"/>
        </w:rPr>
      </w:pPr>
      <w:r w:rsidRPr="00246399">
        <w:rPr>
          <w:lang w:val="en-US"/>
        </w:rPr>
        <w:br w:type="page"/>
      </w:r>
    </w:p>
    <w:p w14:paraId="73CA6950" w14:textId="073EDBB3" w:rsidR="000C7B1B" w:rsidRPr="00246399" w:rsidRDefault="000C7B1B" w:rsidP="000C7B1B">
      <w:pPr>
        <w:pStyle w:val="KSDTA"/>
        <w:numPr>
          <w:ilvl w:val="0"/>
          <w:numId w:val="0"/>
        </w:numPr>
        <w:rPr>
          <w:lang w:eastAsia="ko-KR"/>
        </w:rPr>
      </w:pPr>
      <w:bookmarkStart w:id="50" w:name="_Toc213848792"/>
      <w:r w:rsidRPr="00246399">
        <w:lastRenderedPageBreak/>
        <w:t>부속서</w:t>
      </w:r>
      <w:r w:rsidRPr="00246399">
        <w:t> </w:t>
      </w:r>
      <w:r w:rsidRPr="00246399">
        <w:rPr>
          <w:rFonts w:hint="eastAsia"/>
          <w:lang w:eastAsia="ko-KR"/>
        </w:rPr>
        <w:t>E</w:t>
      </w:r>
      <w:r w:rsidRPr="00246399">
        <w:br/>
      </w:r>
      <w:r w:rsidRPr="00246399">
        <w:rPr>
          <w:rFonts w:eastAsia="맑은 고딕" w:cs="맑은 고딕" w:hint="eastAsia"/>
          <w:b w:val="0"/>
          <w:bCs/>
          <w:lang w:eastAsia="ko-KR"/>
        </w:rPr>
        <w:t>(</w:t>
      </w:r>
      <w:r w:rsidRPr="00246399">
        <w:rPr>
          <w:rFonts w:ascii="돋움" w:hAnsi="돋움" w:cs="맑은 고딕" w:hint="eastAsia"/>
          <w:b w:val="0"/>
          <w:bCs/>
          <w:lang w:eastAsia="ko-KR"/>
        </w:rPr>
        <w:t>참고</w:t>
      </w:r>
      <w:r w:rsidRPr="00246399">
        <w:rPr>
          <w:b w:val="0"/>
          <w:bCs/>
        </w:rPr>
        <w:t>)</w:t>
      </w:r>
      <w:r w:rsidRPr="00246399">
        <w:rPr>
          <w:b w:val="0"/>
          <w:bCs/>
        </w:rPr>
        <w:br/>
      </w:r>
      <w:r w:rsidRPr="00246399">
        <w:br/>
      </w:r>
      <w:r w:rsidRPr="00246399">
        <w:rPr>
          <w:rFonts w:hint="eastAsia"/>
          <w:lang w:eastAsia="ko-KR"/>
        </w:rPr>
        <w:t>노변</w:t>
      </w:r>
      <w:r w:rsidR="00CA65B1" w:rsidRPr="00246399">
        <w:rPr>
          <w:rFonts w:hint="eastAsia"/>
          <w:lang w:eastAsia="ko-KR"/>
        </w:rPr>
        <w:t>장치</w:t>
      </w:r>
      <w:r w:rsidRPr="00246399">
        <w:rPr>
          <w:rFonts w:hint="eastAsia"/>
          <w:lang w:eastAsia="ko-KR"/>
        </w:rPr>
        <w:t xml:space="preserve"> </w:t>
      </w:r>
      <w:r w:rsidRPr="00246399">
        <w:rPr>
          <w:rFonts w:hint="eastAsia"/>
          <w:lang w:eastAsia="ko-KR"/>
        </w:rPr>
        <w:t>관리정보</w:t>
      </w:r>
      <w:r w:rsidRPr="00246399">
        <w:rPr>
          <w:rFonts w:hint="eastAsia"/>
          <w:lang w:eastAsia="ko-KR"/>
        </w:rPr>
        <w:t>(MIB, Management Information Base)</w:t>
      </w:r>
      <w:bookmarkEnd w:id="50"/>
    </w:p>
    <w:p w14:paraId="57B0E18C" w14:textId="77777777" w:rsidR="00692F2C" w:rsidRPr="00246399" w:rsidRDefault="00692F2C" w:rsidP="00692F2C">
      <w:pPr>
        <w:rPr>
          <w:lang w:val="de-DE"/>
        </w:rPr>
      </w:pPr>
    </w:p>
    <w:p w14:paraId="4E84E80E" w14:textId="78D46CFF" w:rsidR="00692F2C" w:rsidRPr="00246399" w:rsidRDefault="006D063E" w:rsidP="006D063E">
      <w:pPr>
        <w:pStyle w:val="KSDTA1"/>
        <w:numPr>
          <w:ilvl w:val="0"/>
          <w:numId w:val="0"/>
        </w:numPr>
        <w:outlineLvl w:val="0"/>
      </w:pPr>
      <w:bookmarkStart w:id="51" w:name="_Toc213848793"/>
      <w:r w:rsidRPr="00246399">
        <w:rPr>
          <w:rFonts w:hint="eastAsia"/>
          <w:lang w:eastAsia="ko-KR"/>
        </w:rPr>
        <w:t>E.</w:t>
      </w:r>
      <w:r w:rsidR="001321FF" w:rsidRPr="00246399">
        <w:rPr>
          <w:rFonts w:hint="eastAsia"/>
          <w:lang w:eastAsia="ko-KR"/>
        </w:rPr>
        <w:t>1</w:t>
      </w:r>
      <w:r w:rsidRPr="00246399">
        <w:rPr>
          <w:rFonts w:hint="eastAsia"/>
          <w:lang w:eastAsia="ko-KR"/>
        </w:rPr>
        <w:t xml:space="preserve"> </w:t>
      </w:r>
      <w:r w:rsidR="00692F2C" w:rsidRPr="00246399">
        <w:rPr>
          <w:rFonts w:hint="eastAsia"/>
        </w:rPr>
        <w:t>노변</w:t>
      </w:r>
      <w:r w:rsidR="00CA65B1" w:rsidRPr="00246399">
        <w:rPr>
          <w:rFonts w:hint="eastAsia"/>
          <w:lang w:eastAsia="ko-KR"/>
        </w:rPr>
        <w:t>장치</w:t>
      </w:r>
      <w:r w:rsidR="00692F2C" w:rsidRPr="00246399">
        <w:rPr>
          <w:rFonts w:hint="eastAsia"/>
        </w:rPr>
        <w:t xml:space="preserve"> MIB </w:t>
      </w:r>
      <w:r w:rsidR="00692F2C" w:rsidRPr="00246399">
        <w:rPr>
          <w:rFonts w:hint="eastAsia"/>
        </w:rPr>
        <w:t>매개변수</w:t>
      </w:r>
      <w:r w:rsidR="00692F2C" w:rsidRPr="00246399">
        <w:rPr>
          <w:rFonts w:hint="eastAsia"/>
        </w:rPr>
        <w:t xml:space="preserve"> </w:t>
      </w:r>
      <w:r w:rsidR="00692F2C" w:rsidRPr="00246399">
        <w:rPr>
          <w:rFonts w:hint="eastAsia"/>
        </w:rPr>
        <w:t>식별자리스트</w:t>
      </w:r>
      <w:bookmarkEnd w:id="51"/>
    </w:p>
    <w:p w14:paraId="7EAA6730" w14:textId="005794FE" w:rsidR="00692F2C" w:rsidRPr="00246399" w:rsidRDefault="00B027B8" w:rsidP="00692F2C">
      <w:pPr>
        <w:rPr>
          <w:lang w:val="de-DE"/>
        </w:rPr>
      </w:pPr>
      <w:r w:rsidRPr="00246399">
        <w:rPr>
          <w:rFonts w:hint="eastAsia"/>
          <w:lang w:val="de-DE"/>
        </w:rPr>
        <w:t xml:space="preserve"> </w:t>
      </w:r>
    </w:p>
    <w:p w14:paraId="635DB42B" w14:textId="49E0912C" w:rsidR="00CA65B1" w:rsidRPr="00246399" w:rsidRDefault="00CA65B1" w:rsidP="00CA65B1">
      <w:pPr>
        <w:pStyle w:val="KSDTf7"/>
      </w:pPr>
      <w:r w:rsidRPr="00246399">
        <w:rPr>
          <w:rFonts w:hint="eastAsia"/>
        </w:rPr>
        <w:t>표</w:t>
      </w:r>
      <w:r w:rsidRPr="00246399">
        <w:rPr>
          <w:rFonts w:hint="eastAsia"/>
        </w:rPr>
        <w:t xml:space="preserve"> E.1 </w:t>
      </w:r>
      <w:r w:rsidRPr="00246399">
        <w:fldChar w:fldCharType="begin"/>
      </w:r>
      <w:r w:rsidRPr="00246399">
        <w:instrText xml:space="preserve"> </w:instrText>
      </w:r>
      <w:r w:rsidRPr="00246399">
        <w:rPr>
          <w:rFonts w:hint="eastAsia"/>
        </w:rPr>
        <w:instrText>표</w:instrText>
      </w:r>
      <w:r w:rsidRPr="00246399">
        <w:rPr>
          <w:rFonts w:hint="eastAsia"/>
        </w:rPr>
        <w:instrText xml:space="preserve"> { STYLEREF 1 \s }.{ SEQ Table \* ARABIC \s 1 }</w:instrText>
      </w:r>
      <w:r w:rsidRPr="00246399">
        <w:instrText xml:space="preserve"> </w:instrText>
      </w:r>
      <w:r w:rsidRPr="00246399">
        <w:fldChar w:fldCharType="separate"/>
      </w:r>
      <w:r w:rsidRPr="00246399">
        <w:fldChar w:fldCharType="end"/>
      </w:r>
      <w:r w:rsidRPr="00246399">
        <w:rPr>
          <w:rFonts w:hint="eastAsia"/>
        </w:rPr>
        <w:t>—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노변장치</w:t>
      </w:r>
      <w:r w:rsidRPr="00246399">
        <w:rPr>
          <w:rFonts w:hint="eastAsia"/>
        </w:rPr>
        <w:t xml:space="preserve"> MIB </w:t>
      </w:r>
      <w:r w:rsidRPr="00246399">
        <w:rPr>
          <w:rFonts w:hint="eastAsia"/>
        </w:rPr>
        <w:t>매개변수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식별자리스트</w:t>
      </w:r>
      <w:r w:rsidR="007263C0" w:rsidRPr="00246399">
        <w:rPr>
          <w:rFonts w:hint="eastAsia"/>
        </w:rPr>
        <w:t>(</w:t>
      </w:r>
      <w:r w:rsidR="00B80514" w:rsidRPr="00246399">
        <w:rPr>
          <w:rFonts w:hint="eastAsia"/>
        </w:rPr>
        <w:t>10</w:t>
      </w:r>
      <w:r w:rsidR="00B80514" w:rsidRPr="00246399">
        <w:rPr>
          <w:rFonts w:hint="eastAsia"/>
        </w:rPr>
        <w:t>의</w:t>
      </w:r>
      <w:r w:rsidR="00B80514" w:rsidRPr="00246399">
        <w:rPr>
          <w:rFonts w:hint="eastAsia"/>
        </w:rPr>
        <w:t xml:space="preserve"> </w:t>
      </w:r>
      <w:r w:rsidR="007263C0" w:rsidRPr="00246399">
        <w:rPr>
          <w:rFonts w:hint="eastAsia"/>
        </w:rPr>
        <w:t>1)</w:t>
      </w:r>
    </w:p>
    <w:tbl>
      <w:tblPr>
        <w:tblOverlap w:val="never"/>
        <w:tblW w:w="93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1"/>
        <w:gridCol w:w="1650"/>
        <w:gridCol w:w="1373"/>
        <w:gridCol w:w="1414"/>
        <w:gridCol w:w="1276"/>
      </w:tblGrid>
      <w:tr w:rsidR="00246399" w:rsidRPr="00246399" w14:paraId="536D8846" w14:textId="77777777" w:rsidTr="00D801B0">
        <w:trPr>
          <w:trHeight w:val="601"/>
        </w:trPr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577828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매개변수명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A99828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OID</w:t>
            </w:r>
          </w:p>
          <w:p w14:paraId="40F5746B" w14:textId="77777777" w:rsidR="00563B99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1.2.410.200053.</w:t>
            </w:r>
          </w:p>
          <w:p w14:paraId="143F1984" w14:textId="4E4ED2AF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2.114.1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C28E68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DE011F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SYNTAX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DDFE32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범위</w:t>
            </w:r>
          </w:p>
        </w:tc>
      </w:tr>
      <w:tr w:rsidR="00246399" w:rsidRPr="00246399" w14:paraId="4087645E" w14:textId="77777777" w:rsidTr="00563B99">
        <w:trPr>
          <w:trHeight w:val="350"/>
        </w:trPr>
        <w:tc>
          <w:tcPr>
            <w:tcW w:w="93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11C38B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시스템정보</w:t>
            </w:r>
            <w:r w:rsidRPr="00246399">
              <w:rPr>
                <w:lang w:val="en-US"/>
              </w:rPr>
              <w:t>(</w:t>
            </w:r>
            <w:proofErr w:type="spellStart"/>
            <w:r w:rsidRPr="00246399">
              <w:rPr>
                <w:lang w:val="en-US"/>
              </w:rPr>
              <w:t>citsRsuSystem</w:t>
            </w:r>
            <w:proofErr w:type="spellEnd"/>
            <w:r w:rsidRPr="00246399">
              <w:rPr>
                <w:lang w:val="en-US"/>
              </w:rPr>
              <w:t xml:space="preserve">) - </w:t>
            </w:r>
            <w:r w:rsidRPr="00246399">
              <w:rPr>
                <w:rFonts w:hint="eastAsia"/>
                <w:lang w:val="en-US"/>
              </w:rPr>
              <w:t>버전정보</w:t>
            </w:r>
            <w:r w:rsidRPr="00246399">
              <w:rPr>
                <w:lang w:val="en-US"/>
              </w:rPr>
              <w:t>(</w:t>
            </w:r>
            <w:proofErr w:type="spellStart"/>
            <w:r w:rsidRPr="00246399">
              <w:rPr>
                <w:lang w:val="en-US"/>
              </w:rPr>
              <w:t>citsRsuVersion</w:t>
            </w:r>
            <w:proofErr w:type="spellEnd"/>
            <w:r w:rsidRPr="00246399">
              <w:rPr>
                <w:lang w:val="en-US"/>
              </w:rPr>
              <w:t>) - OID: 1.2.410.200053.2.114.1.</w:t>
            </w:r>
            <w:r w:rsidRPr="00246399">
              <w:rPr>
                <w:b/>
                <w:bCs/>
                <w:lang w:val="en-US"/>
              </w:rPr>
              <w:t>1.1</w:t>
            </w:r>
          </w:p>
        </w:tc>
      </w:tr>
      <w:tr w:rsidR="00246399" w:rsidRPr="00246399" w14:paraId="5768A9AF" w14:textId="77777777" w:rsidTr="00D801B0">
        <w:trPr>
          <w:trHeight w:val="350"/>
        </w:trPr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223ED2" w14:textId="77777777" w:rsidR="00692F2C" w:rsidRPr="00246399" w:rsidRDefault="00692F2C" w:rsidP="00692F2C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citsRsuHwVersion</w:t>
            </w:r>
            <w:proofErr w:type="spellEnd"/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D0BB82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1.1.1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B62D10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read-only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EB998D" w14:textId="77777777" w:rsidR="00692F2C" w:rsidRPr="00246399" w:rsidRDefault="00692F2C" w:rsidP="00692F2C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DisplayString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6E8ECA" w14:textId="77777777" w:rsidR="00692F2C" w:rsidRPr="00246399" w:rsidRDefault="00692F2C" w:rsidP="00692F2C">
            <w:pPr>
              <w:rPr>
                <w:lang w:val="en-US"/>
              </w:rPr>
            </w:pPr>
          </w:p>
        </w:tc>
      </w:tr>
      <w:tr w:rsidR="00246399" w:rsidRPr="00246399" w14:paraId="506C7306" w14:textId="77777777" w:rsidTr="00D801B0">
        <w:trPr>
          <w:trHeight w:val="350"/>
        </w:trPr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42714B" w14:textId="77777777" w:rsidR="00692F2C" w:rsidRPr="00246399" w:rsidRDefault="00692F2C" w:rsidP="00692F2C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citsRsuOsVersion</w:t>
            </w:r>
            <w:proofErr w:type="spellEnd"/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013877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1.1.2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E00E7C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read-only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98A268" w14:textId="77777777" w:rsidR="00692F2C" w:rsidRPr="00246399" w:rsidRDefault="00692F2C" w:rsidP="00692F2C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DisplayString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9B572F" w14:textId="77777777" w:rsidR="00692F2C" w:rsidRPr="00246399" w:rsidRDefault="00692F2C" w:rsidP="00692F2C">
            <w:pPr>
              <w:rPr>
                <w:lang w:val="en-US"/>
              </w:rPr>
            </w:pPr>
          </w:p>
        </w:tc>
      </w:tr>
      <w:tr w:rsidR="00246399" w:rsidRPr="00246399" w14:paraId="5A8D459F" w14:textId="77777777" w:rsidTr="00D801B0">
        <w:trPr>
          <w:trHeight w:val="350"/>
        </w:trPr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859BEC" w14:textId="77777777" w:rsidR="00692F2C" w:rsidRPr="00246399" w:rsidRDefault="00692F2C" w:rsidP="00692F2C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citsRsuFwVersion</w:t>
            </w:r>
            <w:proofErr w:type="spellEnd"/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BB9867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1.1.3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D2A85E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read-only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920F37" w14:textId="77777777" w:rsidR="00692F2C" w:rsidRPr="00246399" w:rsidRDefault="00692F2C" w:rsidP="00692F2C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DisplayString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5E8E7E" w14:textId="77777777" w:rsidR="00692F2C" w:rsidRPr="00246399" w:rsidRDefault="00692F2C" w:rsidP="00692F2C">
            <w:pPr>
              <w:rPr>
                <w:lang w:val="en-US"/>
              </w:rPr>
            </w:pPr>
          </w:p>
        </w:tc>
      </w:tr>
      <w:tr w:rsidR="00246399" w:rsidRPr="00246399" w14:paraId="6ED4C824" w14:textId="77777777" w:rsidTr="00D801B0">
        <w:trPr>
          <w:trHeight w:val="350"/>
        </w:trPr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B4DA65" w14:textId="77777777" w:rsidR="00692F2C" w:rsidRPr="00246399" w:rsidRDefault="00692F2C" w:rsidP="00692F2C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citsRsuSnmpAgentVersion</w:t>
            </w:r>
            <w:proofErr w:type="spellEnd"/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2B5BA3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1.1.4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675B4D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read-only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265FB4" w14:textId="77777777" w:rsidR="00692F2C" w:rsidRPr="00246399" w:rsidRDefault="00692F2C" w:rsidP="00692F2C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DisplayString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326835" w14:textId="77777777" w:rsidR="00692F2C" w:rsidRPr="00246399" w:rsidRDefault="00692F2C" w:rsidP="00692F2C">
            <w:pPr>
              <w:rPr>
                <w:lang w:val="en-US"/>
              </w:rPr>
            </w:pPr>
          </w:p>
        </w:tc>
      </w:tr>
      <w:tr w:rsidR="00246399" w:rsidRPr="00246399" w14:paraId="7CFC7D40" w14:textId="77777777" w:rsidTr="00563B99">
        <w:trPr>
          <w:trHeight w:val="350"/>
        </w:trPr>
        <w:tc>
          <w:tcPr>
            <w:tcW w:w="93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0EF5E6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시스템정보</w:t>
            </w:r>
            <w:r w:rsidRPr="00246399">
              <w:rPr>
                <w:lang w:val="en-US"/>
              </w:rPr>
              <w:t>(</w:t>
            </w:r>
            <w:proofErr w:type="spellStart"/>
            <w:r w:rsidRPr="00246399">
              <w:rPr>
                <w:lang w:val="en-US"/>
              </w:rPr>
              <w:t>citsRsuSystem</w:t>
            </w:r>
            <w:proofErr w:type="spellEnd"/>
            <w:r w:rsidRPr="00246399">
              <w:rPr>
                <w:lang w:val="en-US"/>
              </w:rPr>
              <w:t xml:space="preserve">) - </w:t>
            </w:r>
            <w:r w:rsidRPr="00246399">
              <w:rPr>
                <w:rFonts w:hint="eastAsia"/>
                <w:lang w:val="en-US"/>
              </w:rPr>
              <w:t>상태정보</w:t>
            </w:r>
            <w:r w:rsidRPr="00246399">
              <w:rPr>
                <w:lang w:val="en-US"/>
              </w:rPr>
              <w:t>(</w:t>
            </w:r>
            <w:proofErr w:type="spellStart"/>
            <w:r w:rsidRPr="00246399">
              <w:rPr>
                <w:lang w:val="en-US"/>
              </w:rPr>
              <w:t>citsRsuStatus</w:t>
            </w:r>
            <w:proofErr w:type="spellEnd"/>
            <w:r w:rsidRPr="00246399">
              <w:rPr>
                <w:lang w:val="en-US"/>
              </w:rPr>
              <w:t>) - OID: 1.2.410.200053.2.114.1.</w:t>
            </w:r>
            <w:r w:rsidRPr="00246399">
              <w:rPr>
                <w:b/>
                <w:bCs/>
                <w:lang w:val="en-US"/>
              </w:rPr>
              <w:t>1.2</w:t>
            </w:r>
          </w:p>
        </w:tc>
      </w:tr>
      <w:tr w:rsidR="00246399" w:rsidRPr="00246399" w14:paraId="0292E6F1" w14:textId="77777777" w:rsidTr="00D801B0">
        <w:trPr>
          <w:trHeight w:val="350"/>
        </w:trPr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5DF476" w14:textId="77777777" w:rsidR="00692F2C" w:rsidRPr="00246399" w:rsidRDefault="00692F2C" w:rsidP="00692F2C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citsRsuId</w:t>
            </w:r>
            <w:proofErr w:type="spellEnd"/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784895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1.2.1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853D64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91072F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Unsigned32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D7875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0..2</w:t>
            </w:r>
            <w:r w:rsidRPr="00246399">
              <w:rPr>
                <w:vertAlign w:val="superscript"/>
                <w:lang w:val="en-US"/>
              </w:rPr>
              <w:t>32</w:t>
            </w:r>
            <w:r w:rsidRPr="00246399">
              <w:rPr>
                <w:lang w:val="en-US"/>
              </w:rPr>
              <w:t>-1</w:t>
            </w:r>
          </w:p>
        </w:tc>
      </w:tr>
      <w:tr w:rsidR="00246399" w:rsidRPr="00246399" w14:paraId="75D2C115" w14:textId="77777777" w:rsidTr="00D801B0">
        <w:trPr>
          <w:trHeight w:val="350"/>
        </w:trPr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B25523" w14:textId="77777777" w:rsidR="00692F2C" w:rsidRPr="00246399" w:rsidRDefault="00692F2C" w:rsidP="00692F2C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citsRsuOperateStatus</w:t>
            </w:r>
            <w:proofErr w:type="spellEnd"/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78F24A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1.2.2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F3D1CE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C4AC44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INTEGER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11A424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0,1,2,3,4</w:t>
            </w:r>
          </w:p>
        </w:tc>
      </w:tr>
      <w:tr w:rsidR="00246399" w:rsidRPr="00246399" w14:paraId="4021C037" w14:textId="77777777" w:rsidTr="00D801B0">
        <w:trPr>
          <w:trHeight w:val="350"/>
        </w:trPr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4631D3" w14:textId="77777777" w:rsidR="00692F2C" w:rsidRPr="00246399" w:rsidRDefault="00692F2C" w:rsidP="00692F2C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citsRsuStatusTemperature</w:t>
            </w:r>
            <w:proofErr w:type="spellEnd"/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F23468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1.2.3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D161EF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read-only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A6D3E2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Integer32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1B5891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  <w:proofErr w:type="gramStart"/>
            <w:r w:rsidRPr="00246399">
              <w:rPr>
                <w:lang w:val="en-US"/>
              </w:rPr>
              <w:t>100..</w:t>
            </w:r>
            <w:proofErr w:type="gramEnd"/>
            <w:r w:rsidRPr="00246399">
              <w:rPr>
                <w:lang w:val="en-US"/>
              </w:rPr>
              <w:t>200</w:t>
            </w:r>
          </w:p>
        </w:tc>
      </w:tr>
      <w:tr w:rsidR="00246399" w:rsidRPr="00246399" w14:paraId="682D2E9E" w14:textId="77777777" w:rsidTr="00D801B0">
        <w:trPr>
          <w:trHeight w:val="350"/>
        </w:trPr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D7DC76" w14:textId="77777777" w:rsidR="00692F2C" w:rsidRPr="00246399" w:rsidRDefault="00692F2C" w:rsidP="00692F2C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citsRsuStatusGnssFix</w:t>
            </w:r>
            <w:proofErr w:type="spellEnd"/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319CF2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1.2.4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5EAFFB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read-only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91EF47" w14:textId="77777777" w:rsidR="00692F2C" w:rsidRPr="00246399" w:rsidRDefault="00692F2C" w:rsidP="00692F2C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TruthValue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952806" w14:textId="77777777" w:rsidR="00692F2C" w:rsidRPr="00246399" w:rsidRDefault="00692F2C" w:rsidP="00692F2C">
            <w:pPr>
              <w:rPr>
                <w:lang w:val="en-US"/>
              </w:rPr>
            </w:pPr>
          </w:p>
        </w:tc>
      </w:tr>
      <w:tr w:rsidR="00246399" w:rsidRPr="00246399" w14:paraId="0CE1AC60" w14:textId="77777777" w:rsidTr="00D801B0">
        <w:trPr>
          <w:trHeight w:val="350"/>
        </w:trPr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624555" w14:textId="77777777" w:rsidR="00692F2C" w:rsidRPr="00246399" w:rsidRDefault="00692F2C" w:rsidP="00692F2C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citsRsuStatusGnssSatNum</w:t>
            </w:r>
            <w:proofErr w:type="spellEnd"/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0A90DD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1.2.5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6456F5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read-only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68EBB1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Unsigned32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26B459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0..15</w:t>
            </w:r>
          </w:p>
        </w:tc>
      </w:tr>
      <w:tr w:rsidR="00246399" w:rsidRPr="00246399" w14:paraId="0C48B283" w14:textId="77777777" w:rsidTr="00D801B0">
        <w:trPr>
          <w:trHeight w:val="350"/>
        </w:trPr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9EA3E2" w14:textId="77777777" w:rsidR="00692F2C" w:rsidRPr="00246399" w:rsidRDefault="00692F2C" w:rsidP="00692F2C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citsRsuStatusAutoUpdate</w:t>
            </w:r>
            <w:proofErr w:type="spellEnd"/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01FA1C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1.2.6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E4B1F4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8BB6CD" w14:textId="77777777" w:rsidR="00692F2C" w:rsidRPr="00246399" w:rsidRDefault="00692F2C" w:rsidP="00692F2C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TruthValue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F0DC85" w14:textId="77777777" w:rsidR="00692F2C" w:rsidRPr="00246399" w:rsidRDefault="00692F2C" w:rsidP="00692F2C">
            <w:pPr>
              <w:rPr>
                <w:lang w:val="en-US"/>
              </w:rPr>
            </w:pPr>
          </w:p>
        </w:tc>
      </w:tr>
      <w:tr w:rsidR="00246399" w:rsidRPr="00246399" w14:paraId="564F7CA0" w14:textId="77777777" w:rsidTr="00D801B0">
        <w:trPr>
          <w:trHeight w:val="350"/>
        </w:trPr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F4F70C" w14:textId="77777777" w:rsidR="00692F2C" w:rsidRPr="00246399" w:rsidRDefault="00692F2C" w:rsidP="00692F2C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citsRsuStatusHumidity</w:t>
            </w:r>
            <w:proofErr w:type="spellEnd"/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B66EAF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1.2.7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C11BEB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read-only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58F93D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Integer32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5E5E2C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0..100</w:t>
            </w:r>
          </w:p>
        </w:tc>
      </w:tr>
      <w:tr w:rsidR="00246399" w:rsidRPr="00246399" w14:paraId="4326D3C9" w14:textId="77777777" w:rsidTr="00D801B0">
        <w:trPr>
          <w:trHeight w:val="350"/>
        </w:trPr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6CDA45" w14:textId="77777777" w:rsidR="00692F2C" w:rsidRPr="00246399" w:rsidRDefault="00692F2C" w:rsidP="00692F2C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citsRsuStatusAllowedMinTemperature</w:t>
            </w:r>
            <w:proofErr w:type="spellEnd"/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FE623B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1.2.8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0B511F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33C403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Integer32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F3984E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  <w:proofErr w:type="gramStart"/>
            <w:r w:rsidRPr="00246399">
              <w:rPr>
                <w:lang w:val="en-US"/>
              </w:rPr>
              <w:t>100..</w:t>
            </w:r>
            <w:proofErr w:type="gramEnd"/>
            <w:r w:rsidRPr="00246399">
              <w:rPr>
                <w:lang w:val="en-US"/>
              </w:rPr>
              <w:t>200</w:t>
            </w:r>
          </w:p>
        </w:tc>
      </w:tr>
      <w:tr w:rsidR="00246399" w:rsidRPr="00246399" w14:paraId="71CDF2EF" w14:textId="77777777" w:rsidTr="00D801B0">
        <w:trPr>
          <w:trHeight w:val="350"/>
        </w:trPr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978BA1" w14:textId="77777777" w:rsidR="00692F2C" w:rsidRPr="00246399" w:rsidRDefault="00692F2C" w:rsidP="00692F2C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citsRsuStatusAllowedMaxTemperature</w:t>
            </w:r>
            <w:proofErr w:type="spellEnd"/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D46F83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1.2.9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C6CE22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DEA427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Integer32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4C2FAD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  <w:proofErr w:type="gramStart"/>
            <w:r w:rsidRPr="00246399">
              <w:rPr>
                <w:lang w:val="en-US"/>
              </w:rPr>
              <w:t>100..</w:t>
            </w:r>
            <w:proofErr w:type="gramEnd"/>
            <w:r w:rsidRPr="00246399">
              <w:rPr>
                <w:lang w:val="en-US"/>
              </w:rPr>
              <w:t>200</w:t>
            </w:r>
          </w:p>
        </w:tc>
      </w:tr>
      <w:tr w:rsidR="00246399" w:rsidRPr="00246399" w14:paraId="6F2E15DA" w14:textId="77777777" w:rsidTr="00D801B0">
        <w:trPr>
          <w:trHeight w:val="350"/>
        </w:trPr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EDBB08" w14:textId="77777777" w:rsidR="00692F2C" w:rsidRPr="00246399" w:rsidRDefault="00692F2C" w:rsidP="00692F2C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citsRsuStatusAllowedMinHumidity</w:t>
            </w:r>
            <w:proofErr w:type="spellEnd"/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2CCD4B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1.2.10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CC703D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FAC4A1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Integer32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56209D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0..100</w:t>
            </w:r>
          </w:p>
        </w:tc>
      </w:tr>
      <w:tr w:rsidR="00246399" w:rsidRPr="00246399" w14:paraId="085AF81C" w14:textId="77777777" w:rsidTr="00D801B0">
        <w:trPr>
          <w:trHeight w:val="350"/>
        </w:trPr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093ED6" w14:textId="77777777" w:rsidR="00692F2C" w:rsidRPr="00246399" w:rsidRDefault="00692F2C" w:rsidP="00692F2C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citsRsuStatusAllowedMaxHumidity</w:t>
            </w:r>
            <w:proofErr w:type="spellEnd"/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BC6E49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1.2.11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DFB87E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B588AD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Integer32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491297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0..100</w:t>
            </w:r>
          </w:p>
        </w:tc>
      </w:tr>
      <w:tr w:rsidR="00246399" w:rsidRPr="00246399" w14:paraId="736303AD" w14:textId="77777777" w:rsidTr="00D801B0">
        <w:trPr>
          <w:trHeight w:val="350"/>
        </w:trPr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ED0811" w14:textId="77777777" w:rsidR="00692F2C" w:rsidRPr="00246399" w:rsidRDefault="00692F2C" w:rsidP="00692F2C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citsRsuStatusCommonDiagnosticInfo</w:t>
            </w:r>
            <w:proofErr w:type="spellEnd"/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5B2900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1.2.12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40C104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read-only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396C07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OCTET STRING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F21D83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(</w:t>
            </w:r>
            <w:proofErr w:type="gramStart"/>
            <w:r w:rsidRPr="00246399">
              <w:rPr>
                <w:lang w:val="en-US"/>
              </w:rPr>
              <w:t>SIZE(</w:t>
            </w:r>
            <w:proofErr w:type="gramEnd"/>
            <w:r w:rsidRPr="00246399">
              <w:rPr>
                <w:lang w:val="en-US"/>
              </w:rPr>
              <w:t>8))</w:t>
            </w:r>
          </w:p>
        </w:tc>
      </w:tr>
      <w:tr w:rsidR="00246399" w:rsidRPr="00246399" w14:paraId="0A6E5572" w14:textId="77777777" w:rsidTr="00D801B0">
        <w:trPr>
          <w:trHeight w:val="350"/>
        </w:trPr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9102ED" w14:textId="77777777" w:rsidR="00692F2C" w:rsidRPr="00246399" w:rsidRDefault="00692F2C" w:rsidP="00692F2C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citsRsuStatusPrivateDiagnosticInfo</w:t>
            </w:r>
            <w:proofErr w:type="spellEnd"/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2A1A56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1.2.13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411FB9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read-only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6AC4CF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OCTET STRING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0D39C8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(</w:t>
            </w:r>
            <w:proofErr w:type="gramStart"/>
            <w:r w:rsidRPr="00246399">
              <w:rPr>
                <w:lang w:val="en-US"/>
              </w:rPr>
              <w:t>SIZE(</w:t>
            </w:r>
            <w:proofErr w:type="gramEnd"/>
            <w:r w:rsidRPr="00246399">
              <w:rPr>
                <w:lang w:val="en-US"/>
              </w:rPr>
              <w:t>8))</w:t>
            </w:r>
          </w:p>
        </w:tc>
      </w:tr>
      <w:tr w:rsidR="00246399" w:rsidRPr="00246399" w14:paraId="73AA639F" w14:textId="77777777" w:rsidTr="00563B99">
        <w:trPr>
          <w:trHeight w:val="350"/>
        </w:trPr>
        <w:tc>
          <w:tcPr>
            <w:tcW w:w="93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D0BB33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시스템정보</w:t>
            </w:r>
            <w:r w:rsidRPr="00246399">
              <w:rPr>
                <w:lang w:val="en-US"/>
              </w:rPr>
              <w:t>(</w:t>
            </w:r>
            <w:proofErr w:type="spellStart"/>
            <w:r w:rsidRPr="00246399">
              <w:rPr>
                <w:lang w:val="en-US"/>
              </w:rPr>
              <w:t>citsRsuSystem</w:t>
            </w:r>
            <w:proofErr w:type="spellEnd"/>
            <w:r w:rsidRPr="00246399">
              <w:rPr>
                <w:lang w:val="en-US"/>
              </w:rPr>
              <w:t xml:space="preserve">) - </w:t>
            </w:r>
            <w:r w:rsidRPr="00246399">
              <w:rPr>
                <w:rFonts w:hint="eastAsia"/>
                <w:lang w:val="en-US"/>
              </w:rPr>
              <w:t>시간정보</w:t>
            </w:r>
            <w:r w:rsidRPr="00246399">
              <w:rPr>
                <w:lang w:val="en-US"/>
              </w:rPr>
              <w:t>(</w:t>
            </w:r>
            <w:proofErr w:type="spellStart"/>
            <w:r w:rsidRPr="00246399">
              <w:rPr>
                <w:lang w:val="en-US"/>
              </w:rPr>
              <w:t>citsRsuTime</w:t>
            </w:r>
            <w:proofErr w:type="spellEnd"/>
            <w:r w:rsidRPr="00246399">
              <w:rPr>
                <w:lang w:val="en-US"/>
              </w:rPr>
              <w:t>) - OID: 1.2.410.200053.2.114.1.</w:t>
            </w:r>
            <w:r w:rsidRPr="00246399">
              <w:rPr>
                <w:b/>
                <w:bCs/>
                <w:lang w:val="en-US"/>
              </w:rPr>
              <w:t>1.3</w:t>
            </w:r>
          </w:p>
        </w:tc>
      </w:tr>
      <w:tr w:rsidR="00246399" w:rsidRPr="00246399" w14:paraId="29A08259" w14:textId="77777777" w:rsidTr="00D801B0">
        <w:trPr>
          <w:trHeight w:val="350"/>
        </w:trPr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CD1A1" w14:textId="77777777" w:rsidR="00692F2C" w:rsidRPr="00246399" w:rsidRDefault="00692F2C" w:rsidP="00692F2C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citsRsuAllowedTimeLossInterval</w:t>
            </w:r>
            <w:proofErr w:type="spellEnd"/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C30BE4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1.3.1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C1414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8B0C78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Integer32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A4332" w14:textId="77777777" w:rsidR="00692F2C" w:rsidRPr="00246399" w:rsidRDefault="00692F2C" w:rsidP="00692F2C">
            <w:pPr>
              <w:rPr>
                <w:lang w:val="en-US"/>
              </w:rPr>
            </w:pPr>
            <w:r w:rsidRPr="00246399">
              <w:rPr>
                <w:lang w:val="en-US"/>
              </w:rPr>
              <w:t>1..100</w:t>
            </w:r>
          </w:p>
        </w:tc>
      </w:tr>
      <w:tr w:rsidR="00563B99" w:rsidRPr="00246399" w14:paraId="500F53D7" w14:textId="77777777" w:rsidTr="00D801B0">
        <w:trPr>
          <w:trHeight w:val="278"/>
        </w:trPr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AD4721" w14:textId="3B2B4FFC" w:rsidR="00563B99" w:rsidRPr="00246399" w:rsidRDefault="00563B99" w:rsidP="00563B99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citsRsuStatusPrivateDiagnosticInfo</w:t>
            </w:r>
            <w:proofErr w:type="spellEnd"/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C8E915B" w14:textId="07A843BA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1.2.13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46B3E20" w14:textId="5D3AED7E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read-only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13B4B50" w14:textId="38B5DA15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OCTET STRING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AC4EEF0" w14:textId="337C3344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(</w:t>
            </w:r>
            <w:proofErr w:type="gramStart"/>
            <w:r w:rsidRPr="00246399">
              <w:rPr>
                <w:lang w:val="en-US"/>
              </w:rPr>
              <w:t>SIZE(</w:t>
            </w:r>
            <w:proofErr w:type="gramEnd"/>
            <w:r w:rsidRPr="00246399">
              <w:rPr>
                <w:lang w:val="en-US"/>
              </w:rPr>
              <w:t>8))</w:t>
            </w:r>
          </w:p>
        </w:tc>
      </w:tr>
    </w:tbl>
    <w:p w14:paraId="089D53AD" w14:textId="77777777" w:rsidR="00692F2C" w:rsidRPr="00246399" w:rsidRDefault="00692F2C" w:rsidP="00692F2C">
      <w:pPr>
        <w:rPr>
          <w:lang w:val="de-DE"/>
        </w:rPr>
      </w:pPr>
    </w:p>
    <w:p w14:paraId="16332483" w14:textId="3DBE66AD" w:rsidR="00563B99" w:rsidRPr="00246399" w:rsidRDefault="00563B99">
      <w:pPr>
        <w:widowControl/>
        <w:wordWrap/>
        <w:autoSpaceDE/>
        <w:autoSpaceDN/>
        <w:spacing w:after="160" w:line="259" w:lineRule="auto"/>
        <w:rPr>
          <w:rFonts w:eastAsia="돋움" w:cs="바탕"/>
          <w:b/>
          <w:bCs/>
          <w:kern w:val="2"/>
        </w:rPr>
      </w:pPr>
      <w:bookmarkStart w:id="52" w:name="_Toc213848794"/>
      <w:r w:rsidRPr="00246399">
        <w:rPr>
          <w:rFonts w:eastAsia="돋움" w:cs="바탕"/>
          <w:b/>
          <w:bCs/>
          <w:kern w:val="2"/>
        </w:rPr>
        <w:br w:type="page"/>
      </w:r>
    </w:p>
    <w:p w14:paraId="1A695E23" w14:textId="4F478E7E" w:rsidR="008D3BF8" w:rsidRPr="00246399" w:rsidRDefault="008D3BF8" w:rsidP="008D3BF8">
      <w:pPr>
        <w:pStyle w:val="KSDTf7"/>
      </w:pPr>
      <w:r w:rsidRPr="00246399">
        <w:rPr>
          <w:rFonts w:hint="eastAsia"/>
        </w:rPr>
        <w:lastRenderedPageBreak/>
        <w:t>표</w:t>
      </w:r>
      <w:r w:rsidRPr="00246399">
        <w:rPr>
          <w:rFonts w:hint="eastAsia"/>
        </w:rPr>
        <w:t xml:space="preserve"> E.1 </w:t>
      </w:r>
      <w:r w:rsidRPr="00246399">
        <w:fldChar w:fldCharType="begin"/>
      </w:r>
      <w:r w:rsidRPr="00246399">
        <w:instrText xml:space="preserve"> </w:instrText>
      </w:r>
      <w:r w:rsidRPr="00246399">
        <w:rPr>
          <w:rFonts w:hint="eastAsia"/>
        </w:rPr>
        <w:instrText>표</w:instrText>
      </w:r>
      <w:r w:rsidRPr="00246399">
        <w:rPr>
          <w:rFonts w:hint="eastAsia"/>
        </w:rPr>
        <w:instrText xml:space="preserve"> { STYLEREF 1 \s }.{ SEQ Table \* ARABIC \s 1 }</w:instrText>
      </w:r>
      <w:r w:rsidRPr="00246399">
        <w:instrText xml:space="preserve"> </w:instrText>
      </w:r>
      <w:r w:rsidRPr="00246399">
        <w:fldChar w:fldCharType="separate"/>
      </w:r>
      <w:r w:rsidRPr="00246399">
        <w:fldChar w:fldCharType="end"/>
      </w:r>
      <w:r w:rsidRPr="00246399">
        <w:rPr>
          <w:rFonts w:hint="eastAsia"/>
        </w:rPr>
        <w:t>—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노변장치</w:t>
      </w:r>
      <w:r w:rsidRPr="00246399">
        <w:rPr>
          <w:rFonts w:hint="eastAsia"/>
        </w:rPr>
        <w:t xml:space="preserve"> MIB </w:t>
      </w:r>
      <w:r w:rsidRPr="00246399">
        <w:rPr>
          <w:rFonts w:hint="eastAsia"/>
        </w:rPr>
        <w:t>매개변수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식별자리스트</w:t>
      </w:r>
      <w:r w:rsidRPr="00246399">
        <w:rPr>
          <w:rFonts w:hint="eastAsia"/>
        </w:rPr>
        <w:t>(</w:t>
      </w:r>
      <w:r w:rsidR="00B80514" w:rsidRPr="00246399">
        <w:rPr>
          <w:rFonts w:hint="eastAsia"/>
        </w:rPr>
        <w:t>10</w:t>
      </w:r>
      <w:r w:rsidR="00B80514" w:rsidRPr="00246399">
        <w:rPr>
          <w:rFonts w:hint="eastAsia"/>
        </w:rPr>
        <w:t>의</w:t>
      </w:r>
      <w:r w:rsidR="00B80514" w:rsidRPr="00246399">
        <w:rPr>
          <w:rFonts w:hint="eastAsia"/>
        </w:rPr>
        <w:t xml:space="preserve"> </w:t>
      </w:r>
      <w:r w:rsidRPr="00246399">
        <w:rPr>
          <w:rFonts w:hint="eastAsia"/>
        </w:rPr>
        <w:t>2)</w:t>
      </w:r>
    </w:p>
    <w:tbl>
      <w:tblPr>
        <w:tblOverlap w:val="never"/>
        <w:tblW w:w="9367" w:type="dxa"/>
        <w:tblInd w:w="-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3"/>
        <w:gridCol w:w="1652"/>
        <w:gridCol w:w="1357"/>
        <w:gridCol w:w="1386"/>
        <w:gridCol w:w="1359"/>
      </w:tblGrid>
      <w:tr w:rsidR="00246399" w:rsidRPr="00246399" w14:paraId="06ADBBA2" w14:textId="77777777" w:rsidTr="00D801B0">
        <w:trPr>
          <w:trHeight w:val="601"/>
        </w:trPr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400FD9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매개변수명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A778E5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OID</w:t>
            </w:r>
          </w:p>
          <w:p w14:paraId="48116F5F" w14:textId="11D5E50D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1.2.410.200053.2.114.1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EA7B8F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92F3F1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SYNTAX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A539F8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범위</w:t>
            </w:r>
          </w:p>
        </w:tc>
      </w:tr>
      <w:tr w:rsidR="00246399" w:rsidRPr="00246399" w14:paraId="759F7406" w14:textId="77777777" w:rsidTr="00563B99">
        <w:trPr>
          <w:trHeight w:val="151"/>
        </w:trPr>
        <w:tc>
          <w:tcPr>
            <w:tcW w:w="93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67867E" w14:textId="50D2F8F4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시스템정보</w:t>
            </w:r>
            <w:r w:rsidRPr="00246399">
              <w:rPr>
                <w:lang w:val="en-US"/>
              </w:rPr>
              <w:t>(</w:t>
            </w:r>
            <w:proofErr w:type="spellStart"/>
            <w:r w:rsidRPr="00246399">
              <w:rPr>
                <w:lang w:val="en-US"/>
              </w:rPr>
              <w:t>citsRsuSystem</w:t>
            </w:r>
            <w:proofErr w:type="spellEnd"/>
            <w:r w:rsidRPr="00246399">
              <w:rPr>
                <w:lang w:val="en-US"/>
              </w:rPr>
              <w:t xml:space="preserve">) - </w:t>
            </w:r>
            <w:r w:rsidRPr="00246399">
              <w:rPr>
                <w:rFonts w:hint="eastAsia"/>
                <w:lang w:val="en-US"/>
              </w:rPr>
              <w:t>시간정보</w:t>
            </w:r>
            <w:r w:rsidRPr="00246399">
              <w:rPr>
                <w:lang w:val="en-US"/>
              </w:rPr>
              <w:t>(</w:t>
            </w:r>
            <w:proofErr w:type="spellStart"/>
            <w:r w:rsidRPr="00246399">
              <w:rPr>
                <w:lang w:val="en-US"/>
              </w:rPr>
              <w:t>citsRsuTime</w:t>
            </w:r>
            <w:proofErr w:type="spellEnd"/>
            <w:r w:rsidRPr="00246399">
              <w:rPr>
                <w:lang w:val="en-US"/>
              </w:rPr>
              <w:t>) - OID: 1.2.410.200053.2.114.1.</w:t>
            </w:r>
            <w:r w:rsidRPr="00246399">
              <w:rPr>
                <w:b/>
                <w:bCs/>
                <w:lang w:val="en-US"/>
              </w:rPr>
              <w:t>1.3</w:t>
            </w:r>
          </w:p>
        </w:tc>
      </w:tr>
      <w:tr w:rsidR="00246399" w:rsidRPr="00246399" w14:paraId="6A863164" w14:textId="77777777" w:rsidTr="00D801B0">
        <w:trPr>
          <w:trHeight w:val="601"/>
        </w:trPr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2E40392" w14:textId="27D9EBBC" w:rsidR="00563B99" w:rsidRPr="00246399" w:rsidRDefault="00563B99" w:rsidP="00563B99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citsRsuAllowedTimeLossInterval</w:t>
            </w:r>
            <w:proofErr w:type="spellEnd"/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069BD93" w14:textId="6E3563EF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1.3.1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39A7976" w14:textId="1147C376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8325B2B" w14:textId="09222E42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Integer32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EE0360C" w14:textId="7F5549C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1..100</w:t>
            </w:r>
          </w:p>
        </w:tc>
      </w:tr>
      <w:tr w:rsidR="00246399" w:rsidRPr="00246399" w14:paraId="12D147C4" w14:textId="77777777" w:rsidTr="008D3BF8">
        <w:trPr>
          <w:trHeight w:val="350"/>
        </w:trPr>
        <w:tc>
          <w:tcPr>
            <w:tcW w:w="93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69FB10" w14:textId="76E8F934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시스템정보</w:t>
            </w:r>
            <w:r w:rsidRPr="00246399">
              <w:rPr>
                <w:lang w:val="en-US"/>
              </w:rPr>
              <w:t xml:space="preserve">(intersystem) - </w:t>
            </w:r>
            <w:r w:rsidRPr="00246399">
              <w:rPr>
                <w:rFonts w:hint="eastAsia"/>
                <w:lang w:val="en-US"/>
              </w:rPr>
              <w:t>좌표정보</w:t>
            </w:r>
            <w:r w:rsidRPr="00246399">
              <w:rPr>
                <w:lang w:val="en-US"/>
              </w:rPr>
              <w:t>(</w:t>
            </w:r>
            <w:proofErr w:type="spellStart"/>
            <w:r w:rsidRPr="00246399">
              <w:rPr>
                <w:lang w:val="en-US"/>
              </w:rPr>
              <w:t>citsRsuPosition</w:t>
            </w:r>
            <w:proofErr w:type="spellEnd"/>
            <w:r w:rsidRPr="00246399">
              <w:rPr>
                <w:lang w:val="en-US"/>
              </w:rPr>
              <w:t>) - OID: 1.2.410.200053.2.114.1.</w:t>
            </w:r>
            <w:r w:rsidRPr="00246399">
              <w:rPr>
                <w:b/>
                <w:bCs/>
                <w:lang w:val="en-US"/>
              </w:rPr>
              <w:t>1.4</w:t>
            </w:r>
          </w:p>
        </w:tc>
      </w:tr>
      <w:tr w:rsidR="00246399" w:rsidRPr="00246399" w14:paraId="60806556" w14:textId="77777777" w:rsidTr="00D801B0">
        <w:trPr>
          <w:trHeight w:val="638"/>
        </w:trPr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BAF177" w14:textId="77777777" w:rsidR="00563B99" w:rsidRPr="00246399" w:rsidRDefault="00563B99" w:rsidP="00563B99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citsRsuGnssLatitude</w:t>
            </w:r>
            <w:proofErr w:type="spellEnd"/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CE0BBD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1.4.1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A543A1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read-only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204C89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Integer32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24DD76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-900000000</w:t>
            </w:r>
          </w:p>
          <w:p w14:paraId="7450F2D2" w14:textId="77777777" w:rsidR="00563B99" w:rsidRPr="00246399" w:rsidRDefault="00563B99" w:rsidP="00563B99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..</w:t>
            </w:r>
            <w:proofErr w:type="gramEnd"/>
            <w:r w:rsidRPr="00246399">
              <w:rPr>
                <w:lang w:val="en-US"/>
              </w:rPr>
              <w:t>900000001</w:t>
            </w:r>
          </w:p>
        </w:tc>
      </w:tr>
      <w:tr w:rsidR="00246399" w:rsidRPr="00246399" w14:paraId="0953CF68" w14:textId="77777777" w:rsidTr="00D801B0">
        <w:trPr>
          <w:trHeight w:val="638"/>
        </w:trPr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BC889B" w14:textId="77777777" w:rsidR="00563B99" w:rsidRPr="00246399" w:rsidRDefault="00563B99" w:rsidP="00563B99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citsRsuGnssLongitude</w:t>
            </w:r>
            <w:proofErr w:type="spellEnd"/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D17F85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1.4.2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15E9A9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read-only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B1B1C9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Integer32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FE7178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  <w:proofErr w:type="gramStart"/>
            <w:r w:rsidRPr="00246399">
              <w:rPr>
                <w:lang w:val="en-US"/>
              </w:rPr>
              <w:t>1800000000..</w:t>
            </w:r>
            <w:proofErr w:type="gramEnd"/>
            <w:r w:rsidRPr="00246399">
              <w:rPr>
                <w:lang w:val="en-US"/>
              </w:rPr>
              <w:t>1800000001</w:t>
            </w:r>
          </w:p>
        </w:tc>
      </w:tr>
      <w:tr w:rsidR="00246399" w:rsidRPr="00246399" w14:paraId="395EFE0F" w14:textId="77777777" w:rsidTr="00D801B0">
        <w:trPr>
          <w:trHeight w:val="350"/>
        </w:trPr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486ED8" w14:textId="77777777" w:rsidR="00563B99" w:rsidRPr="00246399" w:rsidRDefault="00563B99" w:rsidP="00563B99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citsRsuGnssElevation</w:t>
            </w:r>
            <w:proofErr w:type="spellEnd"/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D138CC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1.4.3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7CCC58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read-only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B80477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Integer32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90216C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  <w:proofErr w:type="gramStart"/>
            <w:r w:rsidRPr="00246399">
              <w:rPr>
                <w:lang w:val="en-US"/>
              </w:rPr>
              <w:t>4096..</w:t>
            </w:r>
            <w:proofErr w:type="gramEnd"/>
            <w:r w:rsidRPr="00246399">
              <w:rPr>
                <w:lang w:val="en-US"/>
              </w:rPr>
              <w:t>61439</w:t>
            </w:r>
          </w:p>
        </w:tc>
      </w:tr>
      <w:tr w:rsidR="00246399" w:rsidRPr="00246399" w14:paraId="168E4EBC" w14:textId="77777777" w:rsidTr="00D801B0">
        <w:trPr>
          <w:trHeight w:val="638"/>
        </w:trPr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45466A" w14:textId="77777777" w:rsidR="00563B99" w:rsidRPr="00246399" w:rsidRDefault="00563B99" w:rsidP="00563B99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citsRsuRefLatitude</w:t>
            </w:r>
            <w:proofErr w:type="spellEnd"/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AB167D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1.4.4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8AAC47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FFE4BB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Integer32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F6919A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-900000000</w:t>
            </w:r>
          </w:p>
          <w:p w14:paraId="553CBF93" w14:textId="77777777" w:rsidR="00563B99" w:rsidRPr="00246399" w:rsidRDefault="00563B99" w:rsidP="00563B99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..</w:t>
            </w:r>
            <w:proofErr w:type="gramEnd"/>
            <w:r w:rsidRPr="00246399">
              <w:rPr>
                <w:lang w:val="en-US"/>
              </w:rPr>
              <w:t>900000001</w:t>
            </w:r>
          </w:p>
        </w:tc>
      </w:tr>
      <w:tr w:rsidR="00246399" w:rsidRPr="00246399" w14:paraId="2977F06D" w14:textId="77777777" w:rsidTr="00D801B0">
        <w:trPr>
          <w:trHeight w:val="638"/>
        </w:trPr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6F3E16" w14:textId="77777777" w:rsidR="00563B99" w:rsidRPr="00246399" w:rsidRDefault="00563B99" w:rsidP="00563B99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citsRsuRefLongitude</w:t>
            </w:r>
            <w:proofErr w:type="spellEnd"/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ADD040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1.4.5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1ADD46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A79ED9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Integer32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85C232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  <w:proofErr w:type="gramStart"/>
            <w:r w:rsidRPr="00246399">
              <w:rPr>
                <w:lang w:val="en-US"/>
              </w:rPr>
              <w:t>1800000000..</w:t>
            </w:r>
            <w:proofErr w:type="gramEnd"/>
            <w:r w:rsidRPr="00246399">
              <w:rPr>
                <w:lang w:val="en-US"/>
              </w:rPr>
              <w:t>1800000001</w:t>
            </w:r>
          </w:p>
        </w:tc>
      </w:tr>
      <w:tr w:rsidR="00246399" w:rsidRPr="00246399" w14:paraId="1E27D326" w14:textId="77777777" w:rsidTr="00D801B0">
        <w:trPr>
          <w:trHeight w:val="350"/>
        </w:trPr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4F4D87" w14:textId="77777777" w:rsidR="00563B99" w:rsidRPr="00246399" w:rsidRDefault="00563B99" w:rsidP="00563B99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citsRsuRefElevation</w:t>
            </w:r>
            <w:proofErr w:type="spellEnd"/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5E1C44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1.4.6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6F5005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5D9847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Integer32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A781B4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  <w:proofErr w:type="gramStart"/>
            <w:r w:rsidRPr="00246399">
              <w:rPr>
                <w:lang w:val="en-US"/>
              </w:rPr>
              <w:t>4096..</w:t>
            </w:r>
            <w:proofErr w:type="gramEnd"/>
            <w:r w:rsidRPr="00246399">
              <w:rPr>
                <w:lang w:val="en-US"/>
              </w:rPr>
              <w:t>61439</w:t>
            </w:r>
          </w:p>
        </w:tc>
      </w:tr>
      <w:tr w:rsidR="00246399" w:rsidRPr="00246399" w14:paraId="43B638F7" w14:textId="77777777" w:rsidTr="00D801B0">
        <w:trPr>
          <w:trHeight w:val="350"/>
        </w:trPr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DC1CE9" w14:textId="77777777" w:rsidR="00563B99" w:rsidRPr="00246399" w:rsidRDefault="00563B99" w:rsidP="00563B99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citsRsuAllowedPosError</w:t>
            </w:r>
            <w:proofErr w:type="spellEnd"/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4E1B1E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1.4.7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732D21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974604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Integer32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661166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1..1000</w:t>
            </w:r>
          </w:p>
        </w:tc>
      </w:tr>
      <w:tr w:rsidR="00246399" w:rsidRPr="00246399" w14:paraId="5DA5D198" w14:textId="77777777" w:rsidTr="008D3BF8">
        <w:trPr>
          <w:trHeight w:val="350"/>
        </w:trPr>
        <w:tc>
          <w:tcPr>
            <w:tcW w:w="93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B43D70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시스템정보</w:t>
            </w:r>
            <w:r w:rsidRPr="00246399">
              <w:rPr>
                <w:lang w:val="en-US"/>
              </w:rPr>
              <w:t>(</w:t>
            </w:r>
            <w:proofErr w:type="spellStart"/>
            <w:r w:rsidRPr="00246399">
              <w:rPr>
                <w:lang w:val="en-US"/>
              </w:rPr>
              <w:t>citsRsuSystem</w:t>
            </w:r>
            <w:proofErr w:type="spellEnd"/>
            <w:r w:rsidRPr="00246399">
              <w:rPr>
                <w:lang w:val="en-US"/>
              </w:rPr>
              <w:t xml:space="preserve">) - </w:t>
            </w:r>
            <w:r w:rsidRPr="00246399">
              <w:rPr>
                <w:rFonts w:hint="eastAsia"/>
                <w:lang w:val="en-US"/>
              </w:rPr>
              <w:t>보안정보</w:t>
            </w:r>
            <w:r w:rsidRPr="00246399">
              <w:rPr>
                <w:lang w:val="en-US"/>
              </w:rPr>
              <w:t>(</w:t>
            </w:r>
            <w:proofErr w:type="spellStart"/>
            <w:r w:rsidRPr="00246399">
              <w:rPr>
                <w:lang w:val="en-US"/>
              </w:rPr>
              <w:t>citsRsuSecurity</w:t>
            </w:r>
            <w:proofErr w:type="spellEnd"/>
            <w:r w:rsidRPr="00246399">
              <w:rPr>
                <w:lang w:val="en-US"/>
              </w:rPr>
              <w:t>) - OID: 1.2.410.200053.2.114.1.</w:t>
            </w:r>
            <w:r w:rsidRPr="00246399">
              <w:rPr>
                <w:b/>
                <w:bCs/>
                <w:lang w:val="en-US"/>
              </w:rPr>
              <w:t>1.5</w:t>
            </w:r>
          </w:p>
        </w:tc>
      </w:tr>
      <w:tr w:rsidR="00246399" w:rsidRPr="00246399" w14:paraId="491564F1" w14:textId="77777777" w:rsidTr="00D801B0">
        <w:trPr>
          <w:trHeight w:val="236"/>
        </w:trPr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66A13D" w14:textId="77777777" w:rsidR="00563B99" w:rsidRPr="00246399" w:rsidRDefault="00563B99" w:rsidP="00563B99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citsRsuAllowedAuthFailCount</w:t>
            </w:r>
            <w:proofErr w:type="spellEnd"/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448604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1.5.1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D60DA9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D6EDCD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Integer32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6DB068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1..10</w:t>
            </w:r>
          </w:p>
        </w:tc>
      </w:tr>
      <w:tr w:rsidR="00246399" w:rsidRPr="00246399" w14:paraId="075D61F4" w14:textId="77777777" w:rsidTr="008D3BF8">
        <w:trPr>
          <w:trHeight w:val="350"/>
        </w:trPr>
        <w:tc>
          <w:tcPr>
            <w:tcW w:w="93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CE3F40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V2X</w:t>
            </w:r>
            <w:r w:rsidRPr="00246399">
              <w:rPr>
                <w:rFonts w:hint="eastAsia"/>
                <w:lang w:val="en-US"/>
              </w:rPr>
              <w:t>통신정보</w:t>
            </w:r>
            <w:r w:rsidRPr="00246399">
              <w:rPr>
                <w:lang w:val="en-US"/>
              </w:rPr>
              <w:t xml:space="preserve">(citsRsuV2x) - </w:t>
            </w:r>
            <w:r w:rsidRPr="00246399">
              <w:rPr>
                <w:rFonts w:hint="eastAsia"/>
                <w:lang w:val="en-US"/>
              </w:rPr>
              <w:t>메시지전송정보</w:t>
            </w:r>
            <w:r w:rsidRPr="00246399">
              <w:rPr>
                <w:lang w:val="en-US"/>
              </w:rPr>
              <w:t>(citsRsuV2xMsgTx) - OID: 1.2.410.200053.2.114.1.</w:t>
            </w:r>
            <w:r w:rsidRPr="00246399">
              <w:rPr>
                <w:b/>
                <w:bCs/>
                <w:lang w:val="en-US"/>
              </w:rPr>
              <w:t>2.1</w:t>
            </w:r>
          </w:p>
        </w:tc>
      </w:tr>
      <w:tr w:rsidR="00246399" w:rsidRPr="00246399" w14:paraId="2E34CB11" w14:textId="77777777" w:rsidTr="00D801B0">
        <w:trPr>
          <w:trHeight w:val="350"/>
        </w:trPr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83901B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citsRsuV2xMsgTxTable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3C13B4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2.1.1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CCCD90" w14:textId="77777777" w:rsidR="00563B99" w:rsidRPr="00246399" w:rsidRDefault="00563B99" w:rsidP="00563B99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not-accessible</w:t>
            </w:r>
            <w:proofErr w:type="gramEnd"/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F6D9BE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SEQUENCE OF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0C0BFE" w14:textId="77777777" w:rsidR="00563B99" w:rsidRPr="00246399" w:rsidRDefault="00563B99" w:rsidP="00563B99">
            <w:pPr>
              <w:rPr>
                <w:lang w:val="en-US"/>
              </w:rPr>
            </w:pPr>
          </w:p>
        </w:tc>
      </w:tr>
      <w:tr w:rsidR="00246399" w:rsidRPr="00246399" w14:paraId="073BC809" w14:textId="77777777" w:rsidTr="00D801B0">
        <w:trPr>
          <w:trHeight w:val="350"/>
        </w:trPr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5F2311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citsRsuV2xMsgTxEntry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D11F7C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2.1.1.1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B1CFDB" w14:textId="77777777" w:rsidR="00563B99" w:rsidRPr="00246399" w:rsidRDefault="00563B99" w:rsidP="00563B99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not-accessible</w:t>
            </w:r>
            <w:proofErr w:type="gramEnd"/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7FEF7C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CitsRsuV2xMsgTxEntry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13233D" w14:textId="77777777" w:rsidR="00563B99" w:rsidRPr="00246399" w:rsidRDefault="00563B99" w:rsidP="00563B99">
            <w:pPr>
              <w:rPr>
                <w:lang w:val="en-US"/>
              </w:rPr>
            </w:pPr>
          </w:p>
        </w:tc>
      </w:tr>
      <w:tr w:rsidR="00246399" w:rsidRPr="00246399" w14:paraId="0B4E5C7B" w14:textId="77777777" w:rsidTr="00D801B0">
        <w:trPr>
          <w:trHeight w:val="350"/>
        </w:trPr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5B1D3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citsRsuV2xMsgTxIndex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33BA1B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2.1.1.1.1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77581B" w14:textId="77777777" w:rsidR="00563B99" w:rsidRPr="00246399" w:rsidRDefault="00563B99" w:rsidP="00563B99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not-accessible</w:t>
            </w:r>
            <w:proofErr w:type="gramEnd"/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7BC36C" w14:textId="77777777" w:rsidR="00563B99" w:rsidRPr="00246399" w:rsidRDefault="00563B99" w:rsidP="00563B99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CitsRsuTableIndex</w:t>
            </w:r>
            <w:proofErr w:type="spellEnd"/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04E83E" w14:textId="77777777" w:rsidR="00563B99" w:rsidRPr="00246399" w:rsidRDefault="00563B99" w:rsidP="00563B99">
            <w:pPr>
              <w:rPr>
                <w:lang w:val="en-US"/>
              </w:rPr>
            </w:pPr>
          </w:p>
        </w:tc>
      </w:tr>
      <w:tr w:rsidR="00246399" w:rsidRPr="00246399" w14:paraId="79A90C94" w14:textId="77777777" w:rsidTr="00D801B0">
        <w:trPr>
          <w:trHeight w:val="350"/>
        </w:trPr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3E98DF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citsRsuV2xMsgTxId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7B9A12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2.1.1.1.2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D2966E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read-only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E1D765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Unsigned32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112AF0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0..2</w:t>
            </w:r>
            <w:r w:rsidRPr="00246399">
              <w:rPr>
                <w:vertAlign w:val="superscript"/>
                <w:lang w:val="en-US"/>
              </w:rPr>
              <w:t>32</w:t>
            </w:r>
            <w:r w:rsidRPr="00246399">
              <w:rPr>
                <w:lang w:val="en-US"/>
              </w:rPr>
              <w:t>-1</w:t>
            </w:r>
          </w:p>
        </w:tc>
      </w:tr>
      <w:tr w:rsidR="00246399" w:rsidRPr="00246399" w14:paraId="6702DA6D" w14:textId="77777777" w:rsidTr="00D801B0">
        <w:trPr>
          <w:trHeight w:val="350"/>
        </w:trPr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549056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citsRsuV2xMsgTxPsid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3215C5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2.1.1.1.3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7A214D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read-only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5C4ED4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Unsigned32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48FC47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0..2</w:t>
            </w:r>
            <w:r w:rsidRPr="00246399">
              <w:rPr>
                <w:vertAlign w:val="superscript"/>
                <w:lang w:val="en-US"/>
              </w:rPr>
              <w:t>32</w:t>
            </w:r>
            <w:r w:rsidRPr="00246399">
              <w:rPr>
                <w:lang w:val="en-US"/>
              </w:rPr>
              <w:t>-1</w:t>
            </w:r>
          </w:p>
        </w:tc>
      </w:tr>
      <w:tr w:rsidR="00246399" w:rsidRPr="00246399" w14:paraId="589E71DA" w14:textId="77777777" w:rsidTr="00D801B0">
        <w:trPr>
          <w:trHeight w:val="350"/>
        </w:trPr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826EFF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citsRsuV2xMsgTxHdrChannel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E91FF3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2.1.1.1.4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7B9C19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read-only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20376F" w14:textId="77777777" w:rsidR="00563B99" w:rsidRPr="00246399" w:rsidRDefault="00563B99" w:rsidP="00563B99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TruthValue</w:t>
            </w:r>
            <w:proofErr w:type="spellEnd"/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FB7AAF" w14:textId="77777777" w:rsidR="00563B99" w:rsidRPr="00246399" w:rsidRDefault="00563B99" w:rsidP="00563B99">
            <w:pPr>
              <w:rPr>
                <w:lang w:val="en-US"/>
              </w:rPr>
            </w:pPr>
          </w:p>
        </w:tc>
      </w:tr>
      <w:tr w:rsidR="00246399" w:rsidRPr="00246399" w14:paraId="7D37C03D" w14:textId="77777777" w:rsidTr="00D801B0">
        <w:trPr>
          <w:trHeight w:val="350"/>
        </w:trPr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828FB6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citsRsuV2xMsgTxHdrTxPower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D018F4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2.1.1.1.5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5A0855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read-only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FE677D" w14:textId="77777777" w:rsidR="00563B99" w:rsidRPr="00246399" w:rsidRDefault="00563B99" w:rsidP="00563B99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TruthValue</w:t>
            </w:r>
            <w:proofErr w:type="spellEnd"/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D5129D" w14:textId="77777777" w:rsidR="00563B99" w:rsidRPr="00246399" w:rsidRDefault="00563B99" w:rsidP="00563B99">
            <w:pPr>
              <w:rPr>
                <w:lang w:val="en-US"/>
              </w:rPr>
            </w:pPr>
          </w:p>
        </w:tc>
      </w:tr>
      <w:tr w:rsidR="00246399" w:rsidRPr="00246399" w14:paraId="5100B79A" w14:textId="77777777" w:rsidTr="00D801B0">
        <w:trPr>
          <w:trHeight w:val="350"/>
        </w:trPr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D6CEA2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citsRsuV2xMsgTxHdrDataRate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C1FB09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2.1.1.1.6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C86E79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read-only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42E881" w14:textId="77777777" w:rsidR="00563B99" w:rsidRPr="00246399" w:rsidRDefault="00563B99" w:rsidP="00563B99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TruthValue</w:t>
            </w:r>
            <w:proofErr w:type="spellEnd"/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DE80D1" w14:textId="77777777" w:rsidR="00563B99" w:rsidRPr="00246399" w:rsidRDefault="00563B99" w:rsidP="00563B99">
            <w:pPr>
              <w:rPr>
                <w:lang w:val="en-US"/>
              </w:rPr>
            </w:pPr>
          </w:p>
        </w:tc>
      </w:tr>
      <w:tr w:rsidR="00246399" w:rsidRPr="00246399" w14:paraId="3AC25397" w14:textId="77777777" w:rsidTr="00D801B0">
        <w:trPr>
          <w:trHeight w:val="350"/>
        </w:trPr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907B85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citsRsuV2xMsgTxChannel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DF585B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2.1.1.1.7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4DA05C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read-only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0DA24B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Unsigned32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17EBEB" w14:textId="77777777" w:rsidR="00563B99" w:rsidRPr="00246399" w:rsidRDefault="00563B99" w:rsidP="00563B99">
            <w:pPr>
              <w:rPr>
                <w:lang w:val="en-US"/>
              </w:rPr>
            </w:pPr>
            <w:r w:rsidRPr="00246399">
              <w:rPr>
                <w:lang w:val="en-US"/>
              </w:rPr>
              <w:t>0..255</w:t>
            </w:r>
          </w:p>
        </w:tc>
      </w:tr>
    </w:tbl>
    <w:p w14:paraId="5736671D" w14:textId="77777777" w:rsidR="00D801B0" w:rsidRPr="00246399" w:rsidRDefault="00D801B0">
      <w:pPr>
        <w:widowControl/>
        <w:wordWrap/>
        <w:autoSpaceDE/>
        <w:autoSpaceDN/>
        <w:spacing w:after="160" w:line="259" w:lineRule="auto"/>
        <w:rPr>
          <w:rFonts w:eastAsia="돋움" w:cs="바탕"/>
          <w:b/>
          <w:bCs/>
          <w:kern w:val="2"/>
        </w:rPr>
      </w:pPr>
      <w:r w:rsidRPr="00246399">
        <w:br w:type="page"/>
      </w:r>
    </w:p>
    <w:p w14:paraId="5CF04E16" w14:textId="2ED3D855" w:rsidR="008D3BF8" w:rsidRPr="00246399" w:rsidRDefault="008D3BF8" w:rsidP="008D3BF8">
      <w:pPr>
        <w:pStyle w:val="KSDTf7"/>
      </w:pPr>
      <w:r w:rsidRPr="00246399">
        <w:rPr>
          <w:rFonts w:hint="eastAsia"/>
        </w:rPr>
        <w:lastRenderedPageBreak/>
        <w:t>표</w:t>
      </w:r>
      <w:r w:rsidRPr="00246399">
        <w:rPr>
          <w:rFonts w:hint="eastAsia"/>
        </w:rPr>
        <w:t xml:space="preserve"> E.1 </w:t>
      </w:r>
      <w:r w:rsidRPr="00246399">
        <w:fldChar w:fldCharType="begin"/>
      </w:r>
      <w:r w:rsidRPr="00246399">
        <w:instrText xml:space="preserve"> </w:instrText>
      </w:r>
      <w:r w:rsidRPr="00246399">
        <w:rPr>
          <w:rFonts w:hint="eastAsia"/>
        </w:rPr>
        <w:instrText>표</w:instrText>
      </w:r>
      <w:r w:rsidRPr="00246399">
        <w:rPr>
          <w:rFonts w:hint="eastAsia"/>
        </w:rPr>
        <w:instrText xml:space="preserve"> { STYLEREF 1 \s }.{ SEQ Table \* ARABIC \s 1 }</w:instrText>
      </w:r>
      <w:r w:rsidRPr="00246399">
        <w:instrText xml:space="preserve"> </w:instrText>
      </w:r>
      <w:r w:rsidRPr="00246399">
        <w:fldChar w:fldCharType="separate"/>
      </w:r>
      <w:r w:rsidRPr="00246399">
        <w:fldChar w:fldCharType="end"/>
      </w:r>
      <w:r w:rsidRPr="00246399">
        <w:rPr>
          <w:rFonts w:hint="eastAsia"/>
        </w:rPr>
        <w:t>—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노변장치</w:t>
      </w:r>
      <w:r w:rsidRPr="00246399">
        <w:rPr>
          <w:rFonts w:hint="eastAsia"/>
        </w:rPr>
        <w:t xml:space="preserve"> MIB </w:t>
      </w:r>
      <w:r w:rsidRPr="00246399">
        <w:rPr>
          <w:rFonts w:hint="eastAsia"/>
        </w:rPr>
        <w:t>매개변수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식별자리스트</w:t>
      </w:r>
      <w:r w:rsidRPr="00246399">
        <w:rPr>
          <w:rFonts w:hint="eastAsia"/>
        </w:rPr>
        <w:t>(</w:t>
      </w:r>
      <w:r w:rsidR="00B80514" w:rsidRPr="00246399">
        <w:rPr>
          <w:rFonts w:hint="eastAsia"/>
        </w:rPr>
        <w:t>10</w:t>
      </w:r>
      <w:r w:rsidR="00B80514" w:rsidRPr="00246399">
        <w:rPr>
          <w:rFonts w:hint="eastAsia"/>
        </w:rPr>
        <w:t>의</w:t>
      </w:r>
      <w:r w:rsidR="00B80514" w:rsidRPr="00246399">
        <w:rPr>
          <w:rFonts w:hint="eastAsia"/>
        </w:rPr>
        <w:t xml:space="preserve"> </w:t>
      </w:r>
      <w:r w:rsidRPr="00246399">
        <w:rPr>
          <w:rFonts w:hint="eastAsia"/>
        </w:rPr>
        <w:t>3)</w:t>
      </w:r>
      <w:r w:rsidR="00E44760" w:rsidRPr="00246399">
        <w:rPr>
          <w:rFonts w:hint="eastAsia"/>
        </w:rPr>
        <w:t xml:space="preserve"> </w:t>
      </w:r>
    </w:p>
    <w:tbl>
      <w:tblPr>
        <w:tblOverlap w:val="never"/>
        <w:tblW w:w="9534" w:type="dxa"/>
        <w:tblInd w:w="-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6"/>
        <w:gridCol w:w="1302"/>
        <w:gridCol w:w="1022"/>
        <w:gridCol w:w="2491"/>
        <w:gridCol w:w="1303"/>
      </w:tblGrid>
      <w:tr w:rsidR="00246399" w:rsidRPr="00246399" w14:paraId="35F732D9" w14:textId="77777777" w:rsidTr="00E44760">
        <w:trPr>
          <w:trHeight w:val="601"/>
        </w:trPr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3968F3" w14:textId="77777777" w:rsidR="008D3BF8" w:rsidRPr="00246399" w:rsidRDefault="008D3BF8" w:rsidP="006A2BD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매개변수명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7BDAF7" w14:textId="77777777" w:rsidR="008D3BF8" w:rsidRPr="00246399" w:rsidRDefault="008D3BF8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OID</w:t>
            </w:r>
          </w:p>
          <w:p w14:paraId="47F0C86A" w14:textId="77777777" w:rsidR="00E44760" w:rsidRPr="00246399" w:rsidRDefault="008D3BF8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1.2.410.200053.</w:t>
            </w:r>
          </w:p>
          <w:p w14:paraId="6B8C0168" w14:textId="541BC210" w:rsidR="008D3BF8" w:rsidRPr="00246399" w:rsidRDefault="008D3BF8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2.114.1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1EEC89" w14:textId="77777777" w:rsidR="008D3BF8" w:rsidRPr="00246399" w:rsidRDefault="008D3BF8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654A6B" w14:textId="77777777" w:rsidR="008D3BF8" w:rsidRPr="00246399" w:rsidRDefault="008D3BF8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SYNTAX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E4AE15" w14:textId="77777777" w:rsidR="008D3BF8" w:rsidRPr="00246399" w:rsidRDefault="008D3BF8" w:rsidP="006A2BD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범위</w:t>
            </w:r>
          </w:p>
        </w:tc>
      </w:tr>
      <w:tr w:rsidR="00246399" w:rsidRPr="00246399" w14:paraId="12F67CE4" w14:textId="77777777" w:rsidTr="00E44760">
        <w:trPr>
          <w:trHeight w:val="350"/>
        </w:trPr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350A02" w14:textId="77777777" w:rsidR="008D3BF8" w:rsidRPr="00246399" w:rsidRDefault="008D3BF8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citsRsuV2xMsgTxPower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CDC0DA" w14:textId="77777777" w:rsidR="008D3BF8" w:rsidRPr="00246399" w:rsidRDefault="008D3BF8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2.1.1.1.8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6C21AA" w14:textId="77777777" w:rsidR="008D3BF8" w:rsidRPr="00246399" w:rsidRDefault="008D3BF8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read-only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5478FB" w14:textId="77777777" w:rsidR="008D3BF8" w:rsidRPr="00246399" w:rsidRDefault="008D3BF8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Unsigned32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B229B3" w14:textId="77777777" w:rsidR="008D3BF8" w:rsidRPr="00246399" w:rsidRDefault="008D3BF8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0..255</w:t>
            </w:r>
          </w:p>
        </w:tc>
      </w:tr>
      <w:tr w:rsidR="00246399" w:rsidRPr="00246399" w14:paraId="6E0F7BAD" w14:textId="77777777" w:rsidTr="00E44760">
        <w:trPr>
          <w:trHeight w:val="350"/>
        </w:trPr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21E789" w14:textId="77777777" w:rsidR="008D3BF8" w:rsidRPr="00246399" w:rsidRDefault="008D3BF8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citsRsuV2xMsgTxDataRate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BC28CB" w14:textId="77777777" w:rsidR="008D3BF8" w:rsidRPr="00246399" w:rsidRDefault="008D3BF8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2.1.1.1.9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75CC29" w14:textId="77777777" w:rsidR="008D3BF8" w:rsidRPr="00246399" w:rsidRDefault="008D3BF8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read-only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2627A0" w14:textId="77777777" w:rsidR="008D3BF8" w:rsidRPr="00246399" w:rsidRDefault="008D3BF8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Unsigned32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CAD9B9" w14:textId="77777777" w:rsidR="008D3BF8" w:rsidRPr="00246399" w:rsidRDefault="008D3BF8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0..255</w:t>
            </w:r>
          </w:p>
        </w:tc>
      </w:tr>
      <w:tr w:rsidR="00246399" w:rsidRPr="00246399" w14:paraId="055699E4" w14:textId="77777777" w:rsidTr="00E44760">
        <w:trPr>
          <w:trHeight w:val="350"/>
        </w:trPr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088425" w14:textId="77777777" w:rsidR="008D3BF8" w:rsidRPr="00246399" w:rsidRDefault="008D3BF8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citsRsuV2xMsgTxInterval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C279A6" w14:textId="77777777" w:rsidR="008D3BF8" w:rsidRPr="00246399" w:rsidRDefault="008D3BF8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2.1.1.1.10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C1B8F6" w14:textId="77777777" w:rsidR="008D3BF8" w:rsidRPr="00246399" w:rsidRDefault="008D3BF8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read-only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E17F2D" w14:textId="77777777" w:rsidR="008D3BF8" w:rsidRPr="00246399" w:rsidRDefault="008D3BF8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Unsigned32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D89199" w14:textId="77777777" w:rsidR="008D3BF8" w:rsidRPr="00246399" w:rsidRDefault="008D3BF8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1..65535</w:t>
            </w:r>
          </w:p>
        </w:tc>
      </w:tr>
      <w:tr w:rsidR="00246399" w:rsidRPr="00246399" w14:paraId="28E5B6EE" w14:textId="77777777" w:rsidTr="00E44760">
        <w:trPr>
          <w:trHeight w:val="350"/>
        </w:trPr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5A6451" w14:textId="77777777" w:rsidR="008D3BF8" w:rsidRPr="00246399" w:rsidRDefault="008D3BF8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citsRsuV2xMsgTxStartTime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C762E0" w14:textId="77777777" w:rsidR="008D3BF8" w:rsidRPr="00246399" w:rsidRDefault="008D3BF8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2.1.1.1.11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28F0FB" w14:textId="77777777" w:rsidR="008D3BF8" w:rsidRPr="00246399" w:rsidRDefault="008D3BF8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read-only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B1C393" w14:textId="77777777" w:rsidR="008D3BF8" w:rsidRPr="00246399" w:rsidRDefault="008D3BF8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Unsigned32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A89194" w14:textId="77777777" w:rsidR="008D3BF8" w:rsidRPr="00246399" w:rsidRDefault="008D3BF8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0..2</w:t>
            </w:r>
            <w:r w:rsidRPr="00246399">
              <w:rPr>
                <w:vertAlign w:val="superscript"/>
                <w:lang w:val="en-US"/>
              </w:rPr>
              <w:t>32</w:t>
            </w:r>
            <w:r w:rsidRPr="00246399">
              <w:rPr>
                <w:lang w:val="en-US"/>
              </w:rPr>
              <w:t>-1</w:t>
            </w:r>
          </w:p>
        </w:tc>
      </w:tr>
      <w:tr w:rsidR="00246399" w:rsidRPr="00246399" w14:paraId="0D09E02D" w14:textId="77777777" w:rsidTr="00E44760">
        <w:trPr>
          <w:trHeight w:val="350"/>
        </w:trPr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A78BF9" w14:textId="77777777" w:rsidR="008D3BF8" w:rsidRPr="00246399" w:rsidRDefault="008D3BF8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citsRsuV2xMsgTxStopTime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B19C2F" w14:textId="77777777" w:rsidR="008D3BF8" w:rsidRPr="00246399" w:rsidRDefault="008D3BF8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2.1.1.1.12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C190EA" w14:textId="77777777" w:rsidR="008D3BF8" w:rsidRPr="00246399" w:rsidRDefault="008D3BF8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read-only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E132AE" w14:textId="77777777" w:rsidR="008D3BF8" w:rsidRPr="00246399" w:rsidRDefault="008D3BF8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Unsigned32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62169A" w14:textId="77777777" w:rsidR="008D3BF8" w:rsidRPr="00246399" w:rsidRDefault="008D3BF8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0..2</w:t>
            </w:r>
            <w:r w:rsidRPr="00246399">
              <w:rPr>
                <w:vertAlign w:val="superscript"/>
                <w:lang w:val="en-US"/>
              </w:rPr>
              <w:t>32</w:t>
            </w:r>
            <w:r w:rsidRPr="00246399">
              <w:rPr>
                <w:lang w:val="en-US"/>
              </w:rPr>
              <w:t>-1</w:t>
            </w:r>
          </w:p>
        </w:tc>
      </w:tr>
      <w:tr w:rsidR="00246399" w:rsidRPr="00246399" w14:paraId="158170D4" w14:textId="77777777" w:rsidTr="00E44760">
        <w:trPr>
          <w:trHeight w:val="350"/>
        </w:trPr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E9C3BC" w14:textId="77777777" w:rsidR="008D3BF8" w:rsidRPr="00246399" w:rsidRDefault="008D3BF8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citsRsuV2xMsgTxPeer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06F5A2" w14:textId="77777777" w:rsidR="008D3BF8" w:rsidRPr="00246399" w:rsidRDefault="008D3BF8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2.1.1.1.13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0A4F1A" w14:textId="77777777" w:rsidR="008D3BF8" w:rsidRPr="00246399" w:rsidRDefault="008D3BF8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read-only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8946AC" w14:textId="77777777" w:rsidR="008D3BF8" w:rsidRPr="00246399" w:rsidRDefault="008D3BF8" w:rsidP="006A2BD0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MacAddress</w:t>
            </w:r>
            <w:proofErr w:type="spellEnd"/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693776" w14:textId="77777777" w:rsidR="008D3BF8" w:rsidRPr="00246399" w:rsidRDefault="008D3BF8" w:rsidP="006A2BD0">
            <w:pPr>
              <w:rPr>
                <w:lang w:val="en-US"/>
              </w:rPr>
            </w:pPr>
          </w:p>
        </w:tc>
      </w:tr>
      <w:tr w:rsidR="00246399" w:rsidRPr="00246399" w14:paraId="0117CE01" w14:textId="77777777" w:rsidTr="00E44760">
        <w:trPr>
          <w:trHeight w:val="350"/>
        </w:trPr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D22905" w14:textId="77777777" w:rsidR="008D3BF8" w:rsidRPr="00246399" w:rsidRDefault="008D3BF8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citsRsuV2xMsgTxPayloadSecType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7C5A8B" w14:textId="77777777" w:rsidR="008D3BF8" w:rsidRPr="00246399" w:rsidRDefault="008D3BF8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2.1.1.1.14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AA430A" w14:textId="77777777" w:rsidR="008D3BF8" w:rsidRPr="00246399" w:rsidRDefault="008D3BF8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read-only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DAA77C" w14:textId="77777777" w:rsidR="008D3BF8" w:rsidRPr="00246399" w:rsidRDefault="008D3BF8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INTEGER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57F327" w14:textId="77777777" w:rsidR="008D3BF8" w:rsidRPr="00246399" w:rsidRDefault="008D3BF8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0,1,2,3</w:t>
            </w:r>
          </w:p>
        </w:tc>
      </w:tr>
      <w:tr w:rsidR="00246399" w:rsidRPr="00246399" w14:paraId="1AE51430" w14:textId="77777777" w:rsidTr="00E44760">
        <w:trPr>
          <w:trHeight w:val="350"/>
        </w:trPr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BD12904" w14:textId="5168FB95" w:rsidR="00E44760" w:rsidRPr="00246399" w:rsidRDefault="00E44760" w:rsidP="00E44760">
            <w:r w:rsidRPr="00246399">
              <w:rPr>
                <w:lang w:val="en-US"/>
              </w:rPr>
              <w:t>citsRsuV2xMsgTxPayloadType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21F7212" w14:textId="43886450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2.1.1.1.15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B67DA6F" w14:textId="627D1B17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read-only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A338927" w14:textId="74852CE0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INTEGER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62169D0" w14:textId="34178051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0,1</w:t>
            </w:r>
          </w:p>
        </w:tc>
      </w:tr>
      <w:tr w:rsidR="00246399" w:rsidRPr="00246399" w14:paraId="5546CD91" w14:textId="77777777" w:rsidTr="00E44760">
        <w:trPr>
          <w:trHeight w:val="350"/>
        </w:trPr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E48769C" w14:textId="04A26F7B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citsRsuV2xMsgTxPayload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CFB14D7" w14:textId="669B832B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2.1.1.1.16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5B5199" w14:textId="7703FF61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read-only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563E16" w14:textId="6F69289E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OCTET STRING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898B439" w14:textId="30482352" w:rsidR="00E44760" w:rsidRPr="00246399" w:rsidRDefault="00E44760" w:rsidP="00E44760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SIZE(1..</w:t>
            </w:r>
            <w:proofErr w:type="gramEnd"/>
            <w:r w:rsidRPr="00246399">
              <w:rPr>
                <w:lang w:val="en-US"/>
              </w:rPr>
              <w:t>2302)</w:t>
            </w:r>
          </w:p>
        </w:tc>
      </w:tr>
      <w:tr w:rsidR="00246399" w:rsidRPr="00246399" w14:paraId="76CABED2" w14:textId="77777777" w:rsidTr="00E44760">
        <w:trPr>
          <w:trHeight w:val="350"/>
        </w:trPr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9D8A856" w14:textId="5A7FC63F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citsRsuV2xMsgTxTimeSlot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7BEF69D" w14:textId="72E54755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2.1.1.1.17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40792D1" w14:textId="60EE9006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read-only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1983516" w14:textId="3B1811AB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INTEGER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399309" w14:textId="256A9EA5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0,1,2</w:t>
            </w:r>
          </w:p>
        </w:tc>
      </w:tr>
      <w:tr w:rsidR="00246399" w:rsidRPr="00246399" w14:paraId="65367828" w14:textId="77777777" w:rsidTr="00E44760">
        <w:trPr>
          <w:trHeight w:val="350"/>
        </w:trPr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81DBAF1" w14:textId="0654EB66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citsRsuV2xMsgTxPriority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997516" w14:textId="02D7582A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2.1.1.1.18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2D960B" w14:textId="1A5DE7E6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read-only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0E22804" w14:textId="1F963594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Unsigned32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F2623C1" w14:textId="60924322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0..255</w:t>
            </w:r>
          </w:p>
        </w:tc>
      </w:tr>
      <w:tr w:rsidR="00246399" w:rsidRPr="00246399" w14:paraId="4CFD0018" w14:textId="77777777" w:rsidTr="00E44760">
        <w:trPr>
          <w:trHeight w:val="350"/>
        </w:trPr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AD50C3A" w14:textId="66265D6B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citsRsuV2xMsgTxStopWaitDuration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A42EFAD" w14:textId="68DACB8D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2.1.2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4F19B30" w14:textId="2CBFDFD4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3DB4406" w14:textId="57FA884E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Unsigned32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DCD6DDF" w14:textId="414BEC55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1..3600</w:t>
            </w:r>
          </w:p>
        </w:tc>
      </w:tr>
      <w:tr w:rsidR="00246399" w:rsidRPr="00246399" w14:paraId="7BBCDBD9" w14:textId="77777777" w:rsidTr="00E44760">
        <w:trPr>
          <w:trHeight w:val="350"/>
        </w:trPr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12D91F" w14:textId="18B6441C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citsRsuV2xMsgTxInfoSignVerifyFrequency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205827" w14:textId="235FA7BC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2.1.3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8E27422" w14:textId="27B2AEAA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28E1D62" w14:textId="0CE381A8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Unsigned32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10A1B10" w14:textId="0EF1D1F7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0..1000</w:t>
            </w:r>
          </w:p>
        </w:tc>
      </w:tr>
      <w:tr w:rsidR="00246399" w:rsidRPr="00246399" w14:paraId="72820A97" w14:textId="77777777" w:rsidTr="00E44760">
        <w:trPr>
          <w:trHeight w:val="350"/>
        </w:trPr>
        <w:tc>
          <w:tcPr>
            <w:tcW w:w="95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C235508" w14:textId="5A8E90FD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V2X</w:t>
            </w:r>
            <w:r w:rsidRPr="00246399">
              <w:rPr>
                <w:rFonts w:hint="eastAsia"/>
                <w:lang w:val="en-US"/>
              </w:rPr>
              <w:t>통신정보</w:t>
            </w:r>
            <w:r w:rsidRPr="00246399">
              <w:rPr>
                <w:lang w:val="en-US"/>
              </w:rPr>
              <w:t xml:space="preserve">(citsRsuV2x) - </w:t>
            </w:r>
            <w:r w:rsidRPr="00246399">
              <w:rPr>
                <w:rFonts w:hint="eastAsia"/>
                <w:lang w:val="en-US"/>
              </w:rPr>
              <w:t>메시지수신정보</w:t>
            </w:r>
            <w:r w:rsidRPr="00246399">
              <w:rPr>
                <w:lang w:val="en-US"/>
              </w:rPr>
              <w:t>(citsRsuV2xMsgRx) - OID: 1.2.410.200053.2.114.1.</w:t>
            </w:r>
            <w:r w:rsidRPr="00246399">
              <w:rPr>
                <w:b/>
                <w:bCs/>
                <w:lang w:val="en-US"/>
              </w:rPr>
              <w:t>2.2</w:t>
            </w:r>
          </w:p>
        </w:tc>
      </w:tr>
      <w:tr w:rsidR="00246399" w:rsidRPr="00246399" w14:paraId="78736A2A" w14:textId="77777777" w:rsidTr="00E44760">
        <w:trPr>
          <w:trHeight w:val="350"/>
        </w:trPr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3303F2C" w14:textId="4DDEC483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CF41F9F" w14:textId="7625AAC8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C6E1025" w14:textId="1E15A8A7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56E563F" w14:textId="3FF3DB05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4EFA401" w14:textId="09262C2E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</w:p>
        </w:tc>
      </w:tr>
      <w:tr w:rsidR="00246399" w:rsidRPr="00246399" w14:paraId="4F02C8E4" w14:textId="77777777" w:rsidTr="00E44760">
        <w:trPr>
          <w:trHeight w:val="350"/>
        </w:trPr>
        <w:tc>
          <w:tcPr>
            <w:tcW w:w="95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71796D9" w14:textId="630404DA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V2X</w:t>
            </w:r>
            <w:r w:rsidRPr="00246399">
              <w:rPr>
                <w:rFonts w:hint="eastAsia"/>
                <w:lang w:val="en-US"/>
              </w:rPr>
              <w:t>통신정보</w:t>
            </w:r>
            <w:r w:rsidRPr="00246399">
              <w:rPr>
                <w:lang w:val="en-US"/>
              </w:rPr>
              <w:t>(citsRsuV2x) - WSA</w:t>
            </w:r>
            <w:r w:rsidRPr="00246399">
              <w:rPr>
                <w:rFonts w:hint="eastAsia"/>
                <w:lang w:val="en-US"/>
              </w:rPr>
              <w:t>정보</w:t>
            </w:r>
            <w:r w:rsidRPr="00246399">
              <w:rPr>
                <w:lang w:val="en-US"/>
              </w:rPr>
              <w:t>(citsRsuV2xWsa) - OID: 1.2.410.200053.2.114.1.</w:t>
            </w:r>
            <w:r w:rsidRPr="00246399">
              <w:rPr>
                <w:b/>
                <w:bCs/>
                <w:lang w:val="en-US"/>
              </w:rPr>
              <w:t>2.3</w:t>
            </w:r>
          </w:p>
        </w:tc>
      </w:tr>
      <w:tr w:rsidR="00246399" w:rsidRPr="00246399" w14:paraId="71F52C0D" w14:textId="77777777" w:rsidTr="00E44760">
        <w:trPr>
          <w:trHeight w:val="350"/>
        </w:trPr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24FD990" w14:textId="33BAB980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citsRsuV2xWsaAdvertiserId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C5A3E36" w14:textId="1D6B2F41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2.3.1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D11495F" w14:textId="34009C97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38C4B7" w14:textId="16842DBE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OCTET STRING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BDF560D" w14:textId="67DB802D" w:rsidR="00E44760" w:rsidRPr="00246399" w:rsidRDefault="00E44760" w:rsidP="00E44760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SIZE(1..</w:t>
            </w:r>
            <w:proofErr w:type="gramEnd"/>
            <w:r w:rsidRPr="00246399">
              <w:rPr>
                <w:lang w:val="en-US"/>
              </w:rPr>
              <w:t>32)</w:t>
            </w:r>
          </w:p>
        </w:tc>
      </w:tr>
      <w:tr w:rsidR="00246399" w:rsidRPr="00246399" w14:paraId="2CAE0935" w14:textId="77777777" w:rsidTr="00E44760">
        <w:trPr>
          <w:trHeight w:val="350"/>
        </w:trPr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F5BC64F" w14:textId="6AD13A5A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citsRsuV2xWsaTxInterval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ED3CF77" w14:textId="77B88022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2.3.2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ECAF15B" w14:textId="7C1898DA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A9A03E7" w14:textId="56ACD0D0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Unsigned32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1949893" w14:textId="3ED3B1E0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1..10000</w:t>
            </w:r>
          </w:p>
        </w:tc>
      </w:tr>
      <w:tr w:rsidR="00246399" w:rsidRPr="00246399" w14:paraId="257590CA" w14:textId="77777777" w:rsidTr="00E44760">
        <w:trPr>
          <w:trHeight w:val="350"/>
        </w:trPr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F333E40" w14:textId="5A5BB0F2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citsRsuV2xWsaTxPower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BE7D407" w14:textId="0AA01433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2.3.3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BDBB8D" w14:textId="3A33ABAA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4D0F41B" w14:textId="6B4D6901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Unsigned32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F316827" w14:textId="13C239D0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1..255</w:t>
            </w:r>
          </w:p>
        </w:tc>
      </w:tr>
      <w:tr w:rsidR="00246399" w:rsidRPr="00246399" w14:paraId="24A71205" w14:textId="77777777" w:rsidTr="00E44760">
        <w:trPr>
          <w:trHeight w:val="350"/>
        </w:trPr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1C86E32" w14:textId="1D308A26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citsRsuV2xWsaHdrRepeatRatePresent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138368E" w14:textId="6A30A660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2.3.4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4919685" w14:textId="676B9128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04810E1" w14:textId="24AC9508" w:rsidR="00E44760" w:rsidRPr="00246399" w:rsidRDefault="00E44760" w:rsidP="00E44760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TruthValue</w:t>
            </w:r>
            <w:proofErr w:type="spellEnd"/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7BC7A27" w14:textId="77777777" w:rsidR="00E44760" w:rsidRPr="00246399" w:rsidRDefault="00E44760" w:rsidP="00E44760">
            <w:pPr>
              <w:rPr>
                <w:lang w:val="en-US"/>
              </w:rPr>
            </w:pPr>
          </w:p>
        </w:tc>
      </w:tr>
      <w:tr w:rsidR="00246399" w:rsidRPr="00246399" w14:paraId="76F740E4" w14:textId="77777777" w:rsidTr="00E44760">
        <w:trPr>
          <w:trHeight w:val="350"/>
        </w:trPr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DCD336" w14:textId="0BDE2428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citsRsuV2xWsaHdr2DLocationPresent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09FC065" w14:textId="641DDA9C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2.3.5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BA4AD3E" w14:textId="685888D5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971976" w14:textId="27863E61" w:rsidR="00E44760" w:rsidRPr="00246399" w:rsidRDefault="00E44760" w:rsidP="00E44760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TruthValue</w:t>
            </w:r>
            <w:proofErr w:type="spellEnd"/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AB899F5" w14:textId="77777777" w:rsidR="00E44760" w:rsidRPr="00246399" w:rsidRDefault="00E44760" w:rsidP="00E44760">
            <w:pPr>
              <w:rPr>
                <w:lang w:val="en-US"/>
              </w:rPr>
            </w:pPr>
          </w:p>
        </w:tc>
      </w:tr>
      <w:tr w:rsidR="00246399" w:rsidRPr="00246399" w14:paraId="15C0EBCE" w14:textId="77777777" w:rsidTr="00E44760">
        <w:trPr>
          <w:trHeight w:val="350"/>
        </w:trPr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D10977" w14:textId="6413D166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citsRsuV2xWsaHdr3DLocationPresent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6650C46" w14:textId="67551ECD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2.3.6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D949E96" w14:textId="478B9C21" w:rsidR="00E44760" w:rsidRPr="00246399" w:rsidRDefault="00E44760" w:rsidP="00E44760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994D36E" w14:textId="51F168EA" w:rsidR="00E44760" w:rsidRPr="00246399" w:rsidRDefault="00E44760" w:rsidP="00E44760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TruthValue</w:t>
            </w:r>
            <w:proofErr w:type="spellEnd"/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D801560" w14:textId="77777777" w:rsidR="00E44760" w:rsidRPr="00246399" w:rsidRDefault="00E44760" w:rsidP="00E44760">
            <w:pPr>
              <w:rPr>
                <w:lang w:val="en-US"/>
              </w:rPr>
            </w:pPr>
          </w:p>
        </w:tc>
      </w:tr>
    </w:tbl>
    <w:p w14:paraId="4C9D729A" w14:textId="77777777" w:rsidR="00AA37C8" w:rsidRPr="00246399" w:rsidRDefault="00AA37C8">
      <w:pPr>
        <w:widowControl/>
        <w:wordWrap/>
        <w:autoSpaceDE/>
        <w:autoSpaceDN/>
        <w:spacing w:after="160" w:line="259" w:lineRule="auto"/>
        <w:rPr>
          <w:rFonts w:eastAsia="돋움" w:cs="바탕"/>
          <w:b/>
          <w:bCs/>
          <w:kern w:val="2"/>
        </w:rPr>
      </w:pPr>
      <w:r w:rsidRPr="00246399">
        <w:br w:type="page"/>
      </w:r>
    </w:p>
    <w:p w14:paraId="4D97811D" w14:textId="0F655E79" w:rsidR="008D3BF8" w:rsidRPr="00246399" w:rsidRDefault="008D3BF8" w:rsidP="008D3BF8">
      <w:pPr>
        <w:pStyle w:val="KSDTf7"/>
      </w:pPr>
      <w:r w:rsidRPr="00246399">
        <w:rPr>
          <w:rFonts w:hint="eastAsia"/>
        </w:rPr>
        <w:lastRenderedPageBreak/>
        <w:t>표</w:t>
      </w:r>
      <w:r w:rsidRPr="00246399">
        <w:rPr>
          <w:rFonts w:hint="eastAsia"/>
        </w:rPr>
        <w:t xml:space="preserve"> E.1 </w:t>
      </w:r>
      <w:r w:rsidRPr="00246399">
        <w:fldChar w:fldCharType="begin"/>
      </w:r>
      <w:r w:rsidRPr="00246399">
        <w:instrText xml:space="preserve"> </w:instrText>
      </w:r>
      <w:r w:rsidRPr="00246399">
        <w:rPr>
          <w:rFonts w:hint="eastAsia"/>
        </w:rPr>
        <w:instrText>표</w:instrText>
      </w:r>
      <w:r w:rsidRPr="00246399">
        <w:rPr>
          <w:rFonts w:hint="eastAsia"/>
        </w:rPr>
        <w:instrText xml:space="preserve"> { STYLEREF 1 \s }.{ SEQ Table \* ARABIC \s 1 }</w:instrText>
      </w:r>
      <w:r w:rsidRPr="00246399">
        <w:instrText xml:space="preserve"> </w:instrText>
      </w:r>
      <w:r w:rsidRPr="00246399">
        <w:fldChar w:fldCharType="separate"/>
      </w:r>
      <w:r w:rsidRPr="00246399">
        <w:fldChar w:fldCharType="end"/>
      </w:r>
      <w:r w:rsidRPr="00246399">
        <w:rPr>
          <w:rFonts w:hint="eastAsia"/>
        </w:rPr>
        <w:t>—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노변장치</w:t>
      </w:r>
      <w:r w:rsidRPr="00246399">
        <w:rPr>
          <w:rFonts w:hint="eastAsia"/>
        </w:rPr>
        <w:t xml:space="preserve"> MIB </w:t>
      </w:r>
      <w:r w:rsidRPr="00246399">
        <w:rPr>
          <w:rFonts w:hint="eastAsia"/>
        </w:rPr>
        <w:t>매개변수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식별자리스트</w:t>
      </w:r>
      <w:r w:rsidR="007263C0" w:rsidRPr="00246399">
        <w:rPr>
          <w:rFonts w:hint="eastAsia"/>
        </w:rPr>
        <w:t>(</w:t>
      </w:r>
      <w:r w:rsidR="00B80514" w:rsidRPr="00246399">
        <w:rPr>
          <w:rFonts w:hint="eastAsia"/>
        </w:rPr>
        <w:t>10</w:t>
      </w:r>
      <w:r w:rsidR="00B80514" w:rsidRPr="00246399">
        <w:rPr>
          <w:rFonts w:hint="eastAsia"/>
        </w:rPr>
        <w:t>의</w:t>
      </w:r>
      <w:r w:rsidR="00B80514" w:rsidRPr="00246399">
        <w:rPr>
          <w:rFonts w:hint="eastAsia"/>
        </w:rPr>
        <w:t xml:space="preserve"> </w:t>
      </w:r>
      <w:r w:rsidR="007263C0" w:rsidRPr="00246399">
        <w:rPr>
          <w:rFonts w:hint="eastAsia"/>
        </w:rPr>
        <w:t>4)</w:t>
      </w:r>
    </w:p>
    <w:tbl>
      <w:tblPr>
        <w:tblOverlap w:val="never"/>
        <w:tblW w:w="9369" w:type="dxa"/>
        <w:tblInd w:w="-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5"/>
        <w:gridCol w:w="1650"/>
        <w:gridCol w:w="1329"/>
        <w:gridCol w:w="1515"/>
        <w:gridCol w:w="980"/>
      </w:tblGrid>
      <w:tr w:rsidR="00246399" w:rsidRPr="00246399" w14:paraId="46BD5661" w14:textId="77777777" w:rsidTr="007263C0">
        <w:trPr>
          <w:trHeight w:val="601"/>
        </w:trPr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C05E8B" w14:textId="77777777" w:rsidR="008D3BF8" w:rsidRPr="00246399" w:rsidRDefault="008D3BF8" w:rsidP="006A2BD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매개변수명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F7DA42" w14:textId="77777777" w:rsidR="008D3BF8" w:rsidRPr="00246399" w:rsidRDefault="008D3BF8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OID</w:t>
            </w:r>
          </w:p>
          <w:p w14:paraId="101A8337" w14:textId="77777777" w:rsidR="007263C0" w:rsidRPr="00246399" w:rsidRDefault="008D3BF8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1.2.410.200053.</w:t>
            </w:r>
          </w:p>
          <w:p w14:paraId="037CCEB4" w14:textId="0E2081A6" w:rsidR="008D3BF8" w:rsidRPr="00246399" w:rsidRDefault="008D3BF8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2.114.1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126FC2" w14:textId="77777777" w:rsidR="008D3BF8" w:rsidRPr="00246399" w:rsidRDefault="008D3BF8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56514C" w14:textId="77777777" w:rsidR="008D3BF8" w:rsidRPr="00246399" w:rsidRDefault="008D3BF8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SYNTAX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79B90F" w14:textId="77777777" w:rsidR="008D3BF8" w:rsidRPr="00246399" w:rsidRDefault="008D3BF8" w:rsidP="006A2BD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범위</w:t>
            </w:r>
          </w:p>
        </w:tc>
      </w:tr>
      <w:tr w:rsidR="00246399" w:rsidRPr="00246399" w14:paraId="1933B22B" w14:textId="77777777" w:rsidTr="007263C0">
        <w:trPr>
          <w:trHeight w:val="601"/>
        </w:trPr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1D5B2E" w14:textId="30834DD3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citsRsuV2xWsaHdrAdvertiserIdPresent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C3FE082" w14:textId="384D5C4A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2.3.7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994AB2C" w14:textId="0ADA450C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777AFEB" w14:textId="72979FBE" w:rsidR="007263C0" w:rsidRPr="00246399" w:rsidRDefault="007263C0" w:rsidP="007263C0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TruthValue</w:t>
            </w:r>
            <w:proofErr w:type="spellEnd"/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5A4AAA8" w14:textId="77777777" w:rsidR="007263C0" w:rsidRPr="00246399" w:rsidRDefault="007263C0" w:rsidP="007263C0">
            <w:pPr>
              <w:rPr>
                <w:lang w:val="en-US"/>
              </w:rPr>
            </w:pPr>
          </w:p>
        </w:tc>
      </w:tr>
      <w:tr w:rsidR="00246399" w:rsidRPr="00246399" w14:paraId="5DFB9CF8" w14:textId="77777777" w:rsidTr="007263C0">
        <w:trPr>
          <w:trHeight w:val="601"/>
        </w:trPr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7CE6F1" w14:textId="3DD839AE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citsRsuV2xWsaTxStatus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5B47102" w14:textId="2B299337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2.3.8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60422D" w14:textId="75017800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D79A22" w14:textId="54657BBB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INTEGER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B40BF66" w14:textId="544885C8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0,1</w:t>
            </w:r>
          </w:p>
        </w:tc>
      </w:tr>
      <w:tr w:rsidR="00246399" w:rsidRPr="00246399" w14:paraId="5253097B" w14:textId="77777777" w:rsidTr="007263C0">
        <w:trPr>
          <w:trHeight w:val="601"/>
        </w:trPr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3EC5AB3" w14:textId="7D41231E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citsRsuV2xWsaServiceTable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D6078CA" w14:textId="46ED3175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2.3.9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906CF92" w14:textId="148F1D37" w:rsidR="007263C0" w:rsidRPr="00246399" w:rsidRDefault="007263C0" w:rsidP="007263C0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not-accessible</w:t>
            </w:r>
            <w:proofErr w:type="gramEnd"/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5560D5A" w14:textId="516073F0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SEQUENCE OF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14AEC2C" w14:textId="77777777" w:rsidR="007263C0" w:rsidRPr="00246399" w:rsidRDefault="007263C0" w:rsidP="007263C0">
            <w:pPr>
              <w:rPr>
                <w:lang w:val="en-US"/>
              </w:rPr>
            </w:pPr>
          </w:p>
        </w:tc>
      </w:tr>
      <w:tr w:rsidR="00246399" w:rsidRPr="00246399" w14:paraId="4DE708BB" w14:textId="77777777" w:rsidTr="007263C0">
        <w:trPr>
          <w:trHeight w:val="601"/>
        </w:trPr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CEC5F71" w14:textId="7C4C976C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citsRsuV2xWsaServiceEntry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166EF5" w14:textId="215A1740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2.3.9.1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EAB7F0D" w14:textId="183AC666" w:rsidR="007263C0" w:rsidRPr="00246399" w:rsidRDefault="007263C0" w:rsidP="007263C0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not-accessible</w:t>
            </w:r>
            <w:proofErr w:type="gramEnd"/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435EB98" w14:textId="21D9E9DC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CitsRsuV2xWsaServiceEntry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9BDFD7" w14:textId="77777777" w:rsidR="007263C0" w:rsidRPr="00246399" w:rsidRDefault="007263C0" w:rsidP="007263C0">
            <w:pPr>
              <w:rPr>
                <w:lang w:val="en-US"/>
              </w:rPr>
            </w:pPr>
          </w:p>
        </w:tc>
      </w:tr>
      <w:tr w:rsidR="00246399" w:rsidRPr="00246399" w14:paraId="771E4508" w14:textId="77777777" w:rsidTr="007263C0">
        <w:trPr>
          <w:trHeight w:val="601"/>
        </w:trPr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F782D4B" w14:textId="3FED563E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citsRsuV2xWsaServiceIndex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06E6DEA" w14:textId="0F1260A4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2.3.9.1.1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7B716B" w14:textId="4F123E6E" w:rsidR="007263C0" w:rsidRPr="00246399" w:rsidRDefault="007263C0" w:rsidP="007263C0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not-accessible</w:t>
            </w:r>
            <w:proofErr w:type="gramEnd"/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BACD51" w14:textId="09F1ED69" w:rsidR="007263C0" w:rsidRPr="00246399" w:rsidRDefault="007263C0" w:rsidP="007263C0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CitsRsuTableIndex</w:t>
            </w:r>
            <w:proofErr w:type="spellEnd"/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638627" w14:textId="77777777" w:rsidR="007263C0" w:rsidRPr="00246399" w:rsidRDefault="007263C0" w:rsidP="007263C0">
            <w:pPr>
              <w:rPr>
                <w:lang w:val="en-US"/>
              </w:rPr>
            </w:pPr>
          </w:p>
        </w:tc>
      </w:tr>
      <w:tr w:rsidR="00246399" w:rsidRPr="00246399" w14:paraId="45CA9D89" w14:textId="77777777" w:rsidTr="007263C0">
        <w:trPr>
          <w:trHeight w:val="601"/>
        </w:trPr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853E645" w14:textId="212D9AC1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citsRsuV2xWsaPsid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5B5AB81" w14:textId="6D96AE22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2.3.9.1.2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811D73" w14:textId="48A34E41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read-create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539759" w14:textId="3BFDEFDA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Unsigned32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E2119D" w14:textId="17E748AD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0..2</w:t>
            </w:r>
            <w:r w:rsidRPr="00246399">
              <w:rPr>
                <w:vertAlign w:val="superscript"/>
                <w:lang w:val="en-US"/>
              </w:rPr>
              <w:t>32</w:t>
            </w:r>
            <w:r w:rsidRPr="00246399">
              <w:rPr>
                <w:lang w:val="en-US"/>
              </w:rPr>
              <w:t>-1</w:t>
            </w:r>
          </w:p>
        </w:tc>
      </w:tr>
      <w:tr w:rsidR="00246399" w:rsidRPr="00246399" w14:paraId="02FD46B5" w14:textId="77777777" w:rsidTr="007263C0">
        <w:trPr>
          <w:trHeight w:val="601"/>
        </w:trPr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17ECF2E" w14:textId="1EDBDD75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citsRsuV2xWsaServiceChannel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8DF149E" w14:textId="73CB855A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2.3.9.1.3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126C373" w14:textId="61C7C235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read-create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24C249" w14:textId="4772567A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Unsigned32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3E2423" w14:textId="086C5D64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0..255</w:t>
            </w:r>
          </w:p>
        </w:tc>
      </w:tr>
      <w:tr w:rsidR="00246399" w:rsidRPr="00246399" w14:paraId="4355E9D4" w14:textId="77777777" w:rsidTr="007263C0">
        <w:trPr>
          <w:trHeight w:val="601"/>
        </w:trPr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58EA08" w14:textId="40477B5A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citsRsuV2xWsaPscPresent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F172860" w14:textId="1154041D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2.3.9.1.4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6749AD4" w14:textId="5F2E8CE6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read-create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649A72" w14:textId="17E02E85" w:rsidR="007263C0" w:rsidRPr="00246399" w:rsidRDefault="007263C0" w:rsidP="007263C0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TruthValue</w:t>
            </w:r>
            <w:proofErr w:type="spellEnd"/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85E2AC" w14:textId="77777777" w:rsidR="007263C0" w:rsidRPr="00246399" w:rsidRDefault="007263C0" w:rsidP="007263C0">
            <w:pPr>
              <w:rPr>
                <w:lang w:val="en-US"/>
              </w:rPr>
            </w:pPr>
          </w:p>
        </w:tc>
      </w:tr>
      <w:tr w:rsidR="00246399" w:rsidRPr="00246399" w14:paraId="0BEBF2C9" w14:textId="77777777" w:rsidTr="007263C0">
        <w:trPr>
          <w:trHeight w:val="601"/>
        </w:trPr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852CB2" w14:textId="0E656B6D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citsRsuV2xWsaPsc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21066C9" w14:textId="63D6F688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2.3.9.1.5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A43D063" w14:textId="48BCB99D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read-create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69E359E" w14:textId="0B299FB1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OCTET STRING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E7BBC1A" w14:textId="56E0131B" w:rsidR="007263C0" w:rsidRPr="00246399" w:rsidRDefault="007263C0" w:rsidP="007263C0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SIZE(0..</w:t>
            </w:r>
            <w:proofErr w:type="gramEnd"/>
            <w:r w:rsidRPr="00246399">
              <w:rPr>
                <w:lang w:val="en-US"/>
              </w:rPr>
              <w:t>32)</w:t>
            </w:r>
          </w:p>
        </w:tc>
      </w:tr>
      <w:tr w:rsidR="00246399" w:rsidRPr="00246399" w14:paraId="1D6D8291" w14:textId="77777777" w:rsidTr="007263C0">
        <w:trPr>
          <w:trHeight w:val="601"/>
        </w:trPr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74ECFEC" w14:textId="6D49C96C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citsRsuV2xWsaIpService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8B59A4" w14:textId="42C1338A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2.3.9.1.6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DFACF4E" w14:textId="08E2FFFD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read-create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EFBE4D" w14:textId="078351FF" w:rsidR="007263C0" w:rsidRPr="00246399" w:rsidRDefault="007263C0" w:rsidP="007263C0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TruthValue</w:t>
            </w:r>
            <w:proofErr w:type="spellEnd"/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D645714" w14:textId="77777777" w:rsidR="007263C0" w:rsidRPr="00246399" w:rsidRDefault="007263C0" w:rsidP="007263C0">
            <w:pPr>
              <w:rPr>
                <w:lang w:val="en-US"/>
              </w:rPr>
            </w:pPr>
          </w:p>
        </w:tc>
      </w:tr>
      <w:tr w:rsidR="00246399" w:rsidRPr="00246399" w14:paraId="5E78A646" w14:textId="77777777" w:rsidTr="007263C0">
        <w:trPr>
          <w:trHeight w:val="601"/>
        </w:trPr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1ECAA13" w14:textId="53ED693F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citsRsuV2xWsaIpAddress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F4573FE" w14:textId="55EB65E9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2.3.9.1.7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67FAFFE" w14:textId="42B1752F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read-create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B8F5925" w14:textId="2CE9683D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Ipv6Address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5BD148" w14:textId="77777777" w:rsidR="007263C0" w:rsidRPr="00246399" w:rsidRDefault="007263C0" w:rsidP="007263C0">
            <w:pPr>
              <w:rPr>
                <w:lang w:val="en-US"/>
              </w:rPr>
            </w:pPr>
          </w:p>
        </w:tc>
      </w:tr>
      <w:tr w:rsidR="00246399" w:rsidRPr="00246399" w14:paraId="24B625A6" w14:textId="77777777" w:rsidTr="007263C0">
        <w:trPr>
          <w:trHeight w:val="601"/>
        </w:trPr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8D5426E" w14:textId="1150AFAC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citsRsuV2xWsaServicePort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8625E57" w14:textId="5F702636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2.3.9.1.8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0C9E40E" w14:textId="6C76BF74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read-create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C3ECC9F" w14:textId="229BBD2E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Unsigned32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03CB9F1" w14:textId="4BB540E3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1024..65535</w:t>
            </w:r>
          </w:p>
        </w:tc>
      </w:tr>
      <w:tr w:rsidR="00246399" w:rsidRPr="00246399" w14:paraId="2E454330" w14:textId="77777777" w:rsidTr="007263C0">
        <w:trPr>
          <w:trHeight w:val="601"/>
        </w:trPr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D0D4A7" w14:textId="77777777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citsRsuV2xWsaProviderMacAddressPresent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7AF870" w14:textId="77777777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2.3.9.1.9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99BE93" w14:textId="77777777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read-create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30D7BB" w14:textId="77777777" w:rsidR="007263C0" w:rsidRPr="00246399" w:rsidRDefault="007263C0" w:rsidP="007263C0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TruthValue</w:t>
            </w:r>
            <w:proofErr w:type="spellEnd"/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D101F7" w14:textId="77777777" w:rsidR="007263C0" w:rsidRPr="00246399" w:rsidRDefault="007263C0" w:rsidP="007263C0">
            <w:pPr>
              <w:rPr>
                <w:lang w:val="en-US"/>
              </w:rPr>
            </w:pPr>
          </w:p>
        </w:tc>
      </w:tr>
      <w:tr w:rsidR="00246399" w:rsidRPr="00246399" w14:paraId="005E7203" w14:textId="77777777" w:rsidTr="007263C0">
        <w:trPr>
          <w:trHeight w:val="601"/>
        </w:trPr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2F55D7" w14:textId="77777777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citsRsuV2xWsaRcpiThresholdPresent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FCE4EE" w14:textId="77777777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2.3.9.1.11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E777C4" w14:textId="77777777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read-create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EA9D55" w14:textId="77777777" w:rsidR="007263C0" w:rsidRPr="00246399" w:rsidRDefault="007263C0" w:rsidP="007263C0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TruthValue</w:t>
            </w:r>
            <w:proofErr w:type="spellEnd"/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A2748E" w14:textId="77777777" w:rsidR="007263C0" w:rsidRPr="00246399" w:rsidRDefault="007263C0" w:rsidP="007263C0">
            <w:pPr>
              <w:rPr>
                <w:lang w:val="en-US"/>
              </w:rPr>
            </w:pPr>
          </w:p>
        </w:tc>
      </w:tr>
      <w:tr w:rsidR="00246399" w:rsidRPr="00246399" w14:paraId="449B126D" w14:textId="77777777" w:rsidTr="007263C0">
        <w:trPr>
          <w:trHeight w:val="601"/>
        </w:trPr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488B78" w14:textId="77777777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citsRsuV2xWsaRcpiThreshold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1B6524" w14:textId="77777777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2.3.9.1.12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04098B" w14:textId="77777777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read-create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EEEFE3" w14:textId="77777777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Unsigned32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75C1DD" w14:textId="77777777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0..255</w:t>
            </w:r>
          </w:p>
        </w:tc>
      </w:tr>
      <w:tr w:rsidR="00246399" w:rsidRPr="00246399" w14:paraId="0AD712D0" w14:textId="77777777" w:rsidTr="007263C0">
        <w:trPr>
          <w:trHeight w:val="601"/>
        </w:trPr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1EC2F5" w14:textId="77777777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citsRsuV2xWsaWsaCountThresholdPresent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29DEF0" w14:textId="77777777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2.3.9.1.13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5A5DED" w14:textId="77777777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read-create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D2248A" w14:textId="77777777" w:rsidR="007263C0" w:rsidRPr="00246399" w:rsidRDefault="007263C0" w:rsidP="007263C0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TruthValue</w:t>
            </w:r>
            <w:proofErr w:type="spellEnd"/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D09B00" w14:textId="77777777" w:rsidR="007263C0" w:rsidRPr="00246399" w:rsidRDefault="007263C0" w:rsidP="007263C0">
            <w:pPr>
              <w:rPr>
                <w:lang w:val="en-US"/>
              </w:rPr>
            </w:pPr>
          </w:p>
        </w:tc>
      </w:tr>
      <w:tr w:rsidR="00246399" w:rsidRPr="00246399" w14:paraId="412F5809" w14:textId="77777777" w:rsidTr="007263C0">
        <w:trPr>
          <w:trHeight w:val="601"/>
        </w:trPr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F977CC" w14:textId="77777777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citsRsuV2xWsaWsaCountThreshold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75BCD4" w14:textId="77777777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2.3.9.1.14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D9E444" w14:textId="77777777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read-create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16B09D" w14:textId="77777777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Unsigned32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823B73" w14:textId="77777777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0..255</w:t>
            </w:r>
          </w:p>
        </w:tc>
      </w:tr>
      <w:tr w:rsidR="00246399" w:rsidRPr="00246399" w14:paraId="6212BFC6" w14:textId="77777777" w:rsidTr="007263C0">
        <w:trPr>
          <w:trHeight w:val="601"/>
        </w:trPr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512005" w14:textId="77777777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citsRsuV2xWsaWsaCountThresholdIntervalPresent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4635FC" w14:textId="77777777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2.3.9.1.15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91DA0A" w14:textId="77777777" w:rsidR="007263C0" w:rsidRPr="00246399" w:rsidRDefault="007263C0" w:rsidP="007263C0">
            <w:pPr>
              <w:rPr>
                <w:lang w:val="en-US"/>
              </w:rPr>
            </w:pPr>
            <w:r w:rsidRPr="00246399">
              <w:rPr>
                <w:lang w:val="en-US"/>
              </w:rPr>
              <w:t>read-create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669523" w14:textId="77777777" w:rsidR="007263C0" w:rsidRPr="00246399" w:rsidRDefault="007263C0" w:rsidP="007263C0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TruthValue</w:t>
            </w:r>
            <w:proofErr w:type="spellEnd"/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7441F3" w14:textId="77777777" w:rsidR="007263C0" w:rsidRPr="00246399" w:rsidRDefault="007263C0" w:rsidP="007263C0">
            <w:pPr>
              <w:rPr>
                <w:lang w:val="en-US"/>
              </w:rPr>
            </w:pPr>
          </w:p>
        </w:tc>
      </w:tr>
    </w:tbl>
    <w:p w14:paraId="155E53C5" w14:textId="77777777" w:rsidR="008D3BF8" w:rsidRPr="00246399" w:rsidRDefault="008D3BF8" w:rsidP="008D3BF8"/>
    <w:p w14:paraId="6D5D8696" w14:textId="17112CD4" w:rsidR="00C52633" w:rsidRPr="00246399" w:rsidRDefault="00C52633" w:rsidP="00C52633">
      <w:pPr>
        <w:pStyle w:val="KSDTf7"/>
      </w:pPr>
      <w:r w:rsidRPr="00246399">
        <w:rPr>
          <w:rFonts w:hint="eastAsia"/>
        </w:rPr>
        <w:lastRenderedPageBreak/>
        <w:t>표</w:t>
      </w:r>
      <w:r w:rsidRPr="00246399">
        <w:rPr>
          <w:rFonts w:hint="eastAsia"/>
        </w:rPr>
        <w:t xml:space="preserve"> E.1 </w:t>
      </w:r>
      <w:r w:rsidRPr="00246399">
        <w:fldChar w:fldCharType="begin"/>
      </w:r>
      <w:r w:rsidRPr="00246399">
        <w:instrText xml:space="preserve"> </w:instrText>
      </w:r>
      <w:r w:rsidRPr="00246399">
        <w:rPr>
          <w:rFonts w:hint="eastAsia"/>
        </w:rPr>
        <w:instrText>표</w:instrText>
      </w:r>
      <w:r w:rsidRPr="00246399">
        <w:rPr>
          <w:rFonts w:hint="eastAsia"/>
        </w:rPr>
        <w:instrText xml:space="preserve"> { STYLEREF 1 \s }.{ SEQ Table \* ARABIC \s 1 }</w:instrText>
      </w:r>
      <w:r w:rsidRPr="00246399">
        <w:instrText xml:space="preserve"> </w:instrText>
      </w:r>
      <w:r w:rsidRPr="00246399">
        <w:fldChar w:fldCharType="separate"/>
      </w:r>
      <w:r w:rsidRPr="00246399">
        <w:fldChar w:fldCharType="end"/>
      </w:r>
      <w:r w:rsidRPr="00246399">
        <w:rPr>
          <w:rFonts w:hint="eastAsia"/>
        </w:rPr>
        <w:t>—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노변장치</w:t>
      </w:r>
      <w:r w:rsidRPr="00246399">
        <w:rPr>
          <w:rFonts w:hint="eastAsia"/>
        </w:rPr>
        <w:t xml:space="preserve"> MIB </w:t>
      </w:r>
      <w:r w:rsidRPr="00246399">
        <w:rPr>
          <w:rFonts w:hint="eastAsia"/>
        </w:rPr>
        <w:t>매개변수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식별자리스트</w:t>
      </w:r>
      <w:r w:rsidRPr="00246399">
        <w:rPr>
          <w:rFonts w:hint="eastAsia"/>
        </w:rPr>
        <w:t>(</w:t>
      </w:r>
      <w:r w:rsidR="00B80514" w:rsidRPr="00246399">
        <w:rPr>
          <w:rFonts w:hint="eastAsia"/>
        </w:rPr>
        <w:t>10</w:t>
      </w:r>
      <w:r w:rsidR="00B80514" w:rsidRPr="00246399">
        <w:rPr>
          <w:rFonts w:hint="eastAsia"/>
        </w:rPr>
        <w:t>의</w:t>
      </w:r>
      <w:r w:rsidR="00B80514" w:rsidRPr="00246399">
        <w:rPr>
          <w:rFonts w:hint="eastAsia"/>
        </w:rPr>
        <w:t xml:space="preserve"> </w:t>
      </w:r>
      <w:r w:rsidRPr="00246399">
        <w:rPr>
          <w:rFonts w:hint="eastAsia"/>
        </w:rPr>
        <w:t>5)</w:t>
      </w:r>
    </w:p>
    <w:tbl>
      <w:tblPr>
        <w:tblOverlap w:val="never"/>
        <w:tblW w:w="9366" w:type="dxa"/>
        <w:tblInd w:w="-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4"/>
        <w:gridCol w:w="1649"/>
        <w:gridCol w:w="1328"/>
        <w:gridCol w:w="1514"/>
        <w:gridCol w:w="981"/>
      </w:tblGrid>
      <w:tr w:rsidR="00246399" w:rsidRPr="00246399" w14:paraId="0AA7D886" w14:textId="77777777" w:rsidTr="00865961">
        <w:trPr>
          <w:trHeight w:val="401"/>
        </w:trPr>
        <w:tc>
          <w:tcPr>
            <w:tcW w:w="3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DA63CD" w14:textId="77777777" w:rsidR="00C52633" w:rsidRPr="00246399" w:rsidRDefault="00C52633" w:rsidP="006A2BD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매개변수명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339C6B" w14:textId="77777777" w:rsidR="00C52633" w:rsidRPr="00246399" w:rsidRDefault="00C52633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OID</w:t>
            </w:r>
          </w:p>
          <w:p w14:paraId="090492C3" w14:textId="77777777" w:rsidR="00C52633" w:rsidRPr="00246399" w:rsidRDefault="00C52633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1.2.410.200053.</w:t>
            </w:r>
          </w:p>
          <w:p w14:paraId="0F7EE6CF" w14:textId="77777777" w:rsidR="00C52633" w:rsidRPr="00246399" w:rsidRDefault="00C52633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2.114.1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694DDF" w14:textId="77777777" w:rsidR="00C52633" w:rsidRPr="00246399" w:rsidRDefault="00C52633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DD201A" w14:textId="77777777" w:rsidR="00C52633" w:rsidRPr="00246399" w:rsidRDefault="00C52633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SYNTAX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257935" w14:textId="77777777" w:rsidR="00C52633" w:rsidRPr="00246399" w:rsidRDefault="00C52633" w:rsidP="006A2BD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범위</w:t>
            </w:r>
          </w:p>
        </w:tc>
      </w:tr>
      <w:tr w:rsidR="00246399" w:rsidRPr="00246399" w14:paraId="28E68CED" w14:textId="77777777" w:rsidTr="00865961">
        <w:trPr>
          <w:trHeight w:val="401"/>
        </w:trPr>
        <w:tc>
          <w:tcPr>
            <w:tcW w:w="3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2961964" w14:textId="28B44BFC" w:rsidR="00C52633" w:rsidRPr="00246399" w:rsidRDefault="00C52633" w:rsidP="00C52633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citsRsuV2xWsaWsaCountThresholdInterval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358DC8F" w14:textId="27D3C16A" w:rsidR="00C52633" w:rsidRPr="00246399" w:rsidRDefault="00C52633" w:rsidP="00C52633">
            <w:pPr>
              <w:rPr>
                <w:lang w:val="en-US"/>
              </w:rPr>
            </w:pPr>
            <w:r w:rsidRPr="00246399">
              <w:rPr>
                <w:lang w:val="en-US"/>
              </w:rPr>
              <w:t>2.3.9.1.16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3121B83" w14:textId="01AFC233" w:rsidR="00C52633" w:rsidRPr="00246399" w:rsidRDefault="00C52633" w:rsidP="00C52633">
            <w:pPr>
              <w:rPr>
                <w:lang w:val="en-US"/>
              </w:rPr>
            </w:pPr>
            <w:r w:rsidRPr="00246399">
              <w:rPr>
                <w:lang w:val="en-US"/>
              </w:rPr>
              <w:t>read-create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B647F4" w14:textId="4EB9C4F7" w:rsidR="00C52633" w:rsidRPr="00246399" w:rsidRDefault="00C52633" w:rsidP="00C52633">
            <w:pPr>
              <w:rPr>
                <w:lang w:val="en-US"/>
              </w:rPr>
            </w:pPr>
            <w:r w:rsidRPr="00246399">
              <w:rPr>
                <w:lang w:val="en-US"/>
              </w:rPr>
              <w:t>Unsigned32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3F353E8" w14:textId="47C6188A" w:rsidR="00C52633" w:rsidRPr="00246399" w:rsidRDefault="00C52633" w:rsidP="00C52633">
            <w:pPr>
              <w:rPr>
                <w:lang w:val="en-US"/>
              </w:rPr>
            </w:pPr>
            <w:r w:rsidRPr="00246399">
              <w:rPr>
                <w:lang w:val="en-US"/>
              </w:rPr>
              <w:t>1..255</w:t>
            </w:r>
          </w:p>
        </w:tc>
      </w:tr>
      <w:tr w:rsidR="00246399" w:rsidRPr="00246399" w14:paraId="12532319" w14:textId="77777777" w:rsidTr="00865961">
        <w:trPr>
          <w:trHeight w:val="401"/>
        </w:trPr>
        <w:tc>
          <w:tcPr>
            <w:tcW w:w="3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D625837" w14:textId="15A84AB1" w:rsidR="00C52633" w:rsidRPr="00246399" w:rsidRDefault="00C52633" w:rsidP="00C52633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citsRsuV2xWsaStatus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0DEEE1B" w14:textId="744612A2" w:rsidR="00C52633" w:rsidRPr="00246399" w:rsidRDefault="00C52633" w:rsidP="00C52633">
            <w:pPr>
              <w:rPr>
                <w:lang w:val="en-US"/>
              </w:rPr>
            </w:pPr>
            <w:r w:rsidRPr="00246399">
              <w:rPr>
                <w:lang w:val="en-US"/>
              </w:rPr>
              <w:t>2.3.9.1.17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3613728" w14:textId="3F45C2BE" w:rsidR="00C52633" w:rsidRPr="00246399" w:rsidRDefault="00C52633" w:rsidP="00C52633">
            <w:pPr>
              <w:rPr>
                <w:lang w:val="en-US"/>
              </w:rPr>
            </w:pPr>
            <w:r w:rsidRPr="00246399">
              <w:rPr>
                <w:lang w:val="en-US"/>
              </w:rPr>
              <w:t>read-create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38DDFF5" w14:textId="724CD075" w:rsidR="00C52633" w:rsidRPr="00246399" w:rsidRDefault="00C52633" w:rsidP="00C52633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RowStatus</w:t>
            </w:r>
            <w:proofErr w:type="spellEnd"/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4D59F76" w14:textId="77777777" w:rsidR="00C52633" w:rsidRPr="00246399" w:rsidRDefault="00C52633" w:rsidP="00C52633">
            <w:pPr>
              <w:rPr>
                <w:lang w:val="en-US"/>
              </w:rPr>
            </w:pPr>
          </w:p>
        </w:tc>
      </w:tr>
      <w:tr w:rsidR="00246399" w:rsidRPr="00246399" w14:paraId="326EA371" w14:textId="77777777" w:rsidTr="00865961">
        <w:trPr>
          <w:trHeight w:val="401"/>
        </w:trPr>
        <w:tc>
          <w:tcPr>
            <w:tcW w:w="3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E92A935" w14:textId="07E605C1" w:rsidR="00C52633" w:rsidRPr="00246399" w:rsidRDefault="00C52633" w:rsidP="00C52633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citsRsuV2xWsaServiceTimeSlot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B7221EE" w14:textId="1E776A4C" w:rsidR="00C52633" w:rsidRPr="00246399" w:rsidRDefault="00C52633" w:rsidP="00C52633">
            <w:pPr>
              <w:rPr>
                <w:lang w:val="en-US"/>
              </w:rPr>
            </w:pPr>
            <w:r w:rsidRPr="00246399">
              <w:rPr>
                <w:lang w:val="en-US"/>
              </w:rPr>
              <w:t>2.3.9.1.18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48C92D5" w14:textId="6635AD64" w:rsidR="00C52633" w:rsidRPr="00246399" w:rsidRDefault="00C52633" w:rsidP="00C52633">
            <w:pPr>
              <w:rPr>
                <w:lang w:val="en-US"/>
              </w:rPr>
            </w:pPr>
            <w:r w:rsidRPr="00246399">
              <w:rPr>
                <w:lang w:val="en-US"/>
              </w:rPr>
              <w:t>read-create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FE9DA74" w14:textId="3449AF9E" w:rsidR="00C52633" w:rsidRPr="00246399" w:rsidRDefault="00C52633" w:rsidP="00C52633">
            <w:pPr>
              <w:rPr>
                <w:lang w:val="en-US"/>
              </w:rPr>
            </w:pPr>
            <w:r w:rsidRPr="00246399">
              <w:rPr>
                <w:lang w:val="en-US"/>
              </w:rPr>
              <w:t>INTEGER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96E959E" w14:textId="09E31585" w:rsidR="00C52633" w:rsidRPr="00246399" w:rsidRDefault="00C52633" w:rsidP="00C52633">
            <w:pPr>
              <w:rPr>
                <w:lang w:val="en-US"/>
              </w:rPr>
            </w:pPr>
            <w:r w:rsidRPr="00246399">
              <w:rPr>
                <w:lang w:val="en-US"/>
              </w:rPr>
              <w:t>0,1,2</w:t>
            </w:r>
          </w:p>
        </w:tc>
      </w:tr>
      <w:tr w:rsidR="00246399" w:rsidRPr="00246399" w14:paraId="218C4705" w14:textId="77777777" w:rsidTr="00865961">
        <w:trPr>
          <w:trHeight w:val="401"/>
        </w:trPr>
        <w:tc>
          <w:tcPr>
            <w:tcW w:w="9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080355F" w14:textId="45A97984" w:rsidR="00C52633" w:rsidRPr="00246399" w:rsidRDefault="00C52633" w:rsidP="00C52633">
            <w:pPr>
              <w:rPr>
                <w:lang w:val="en-US"/>
              </w:rPr>
            </w:pPr>
            <w:r w:rsidRPr="00246399">
              <w:rPr>
                <w:lang w:val="en-US"/>
              </w:rPr>
              <w:t>V2X</w:t>
            </w:r>
            <w:r w:rsidRPr="00246399">
              <w:rPr>
                <w:rFonts w:hint="eastAsia"/>
                <w:lang w:val="en-US"/>
              </w:rPr>
              <w:t>통신정보</w:t>
            </w:r>
            <w:r w:rsidRPr="00246399">
              <w:rPr>
                <w:lang w:val="en-US"/>
              </w:rPr>
              <w:t>(citsRsuV2x) - WRA</w:t>
            </w:r>
            <w:r w:rsidRPr="00246399">
              <w:rPr>
                <w:rFonts w:hint="eastAsia"/>
                <w:lang w:val="en-US"/>
              </w:rPr>
              <w:t>정보</w:t>
            </w:r>
            <w:r w:rsidRPr="00246399">
              <w:rPr>
                <w:lang w:val="en-US"/>
              </w:rPr>
              <w:t>(citsRsuV2xWra) - OID: 1.2.410.200053.2.114.1.</w:t>
            </w:r>
            <w:r w:rsidRPr="00246399">
              <w:rPr>
                <w:b/>
                <w:bCs/>
                <w:lang w:val="en-US"/>
              </w:rPr>
              <w:t>2.4</w:t>
            </w:r>
          </w:p>
        </w:tc>
      </w:tr>
      <w:tr w:rsidR="00246399" w:rsidRPr="00246399" w14:paraId="0B0433E1" w14:textId="77777777" w:rsidTr="00865961">
        <w:trPr>
          <w:trHeight w:val="401"/>
        </w:trPr>
        <w:tc>
          <w:tcPr>
            <w:tcW w:w="3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8069C54" w14:textId="1A46E9CF" w:rsidR="00C52633" w:rsidRPr="00246399" w:rsidRDefault="00C52633" w:rsidP="00C52633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citsRsuV2xWraIpPrefix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0A836BA" w14:textId="2D847162" w:rsidR="00C52633" w:rsidRPr="00246399" w:rsidRDefault="00C52633" w:rsidP="00C52633">
            <w:pPr>
              <w:rPr>
                <w:lang w:val="en-US"/>
              </w:rPr>
            </w:pPr>
            <w:r w:rsidRPr="00246399">
              <w:rPr>
                <w:lang w:val="en-US"/>
              </w:rPr>
              <w:t>2.4.1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0487336" w14:textId="4CFE8582" w:rsidR="00C52633" w:rsidRPr="00246399" w:rsidRDefault="00C52633" w:rsidP="00C52633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67898D6" w14:textId="5B549BF3" w:rsidR="00C52633" w:rsidRPr="00246399" w:rsidRDefault="00C52633" w:rsidP="00C52633">
            <w:pPr>
              <w:rPr>
                <w:lang w:val="en-US"/>
              </w:rPr>
            </w:pPr>
            <w:r w:rsidRPr="00246399">
              <w:rPr>
                <w:lang w:val="en-US"/>
              </w:rPr>
              <w:t>Ipv6Address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B8C28C0" w14:textId="77777777" w:rsidR="00C52633" w:rsidRPr="00246399" w:rsidRDefault="00C52633" w:rsidP="00C52633">
            <w:pPr>
              <w:rPr>
                <w:lang w:val="en-US"/>
              </w:rPr>
            </w:pPr>
          </w:p>
        </w:tc>
      </w:tr>
      <w:tr w:rsidR="00246399" w:rsidRPr="00246399" w14:paraId="6346EF05" w14:textId="77777777" w:rsidTr="00865961">
        <w:trPr>
          <w:trHeight w:val="401"/>
        </w:trPr>
        <w:tc>
          <w:tcPr>
            <w:tcW w:w="3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E23AF79" w14:textId="57EF9D4E" w:rsidR="00C52633" w:rsidRPr="00246399" w:rsidRDefault="00C52633" w:rsidP="00C52633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citsRsuV2xWraIpPrefixLength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0F8CED" w14:textId="1E72A5FC" w:rsidR="00C52633" w:rsidRPr="00246399" w:rsidRDefault="00C52633" w:rsidP="00C52633">
            <w:pPr>
              <w:rPr>
                <w:lang w:val="en-US"/>
              </w:rPr>
            </w:pPr>
            <w:r w:rsidRPr="00246399">
              <w:rPr>
                <w:lang w:val="en-US"/>
              </w:rPr>
              <w:t>2.4.2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9E1D03" w14:textId="2F56768F" w:rsidR="00C52633" w:rsidRPr="00246399" w:rsidRDefault="00C52633" w:rsidP="00C52633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CBEFC8" w14:textId="230F26C4" w:rsidR="00C52633" w:rsidRPr="00246399" w:rsidRDefault="00C52633" w:rsidP="00C52633">
            <w:pPr>
              <w:rPr>
                <w:lang w:val="en-US"/>
              </w:rPr>
            </w:pPr>
            <w:r w:rsidRPr="00246399">
              <w:rPr>
                <w:lang w:val="en-US"/>
              </w:rPr>
              <w:t>Unsigned32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BA9083" w14:textId="174EE660" w:rsidR="00C52633" w:rsidRPr="00246399" w:rsidRDefault="00C52633" w:rsidP="00C52633">
            <w:pPr>
              <w:rPr>
                <w:lang w:val="en-US"/>
              </w:rPr>
            </w:pPr>
            <w:r w:rsidRPr="00246399">
              <w:rPr>
                <w:lang w:val="en-US"/>
              </w:rPr>
              <w:t>0..128</w:t>
            </w:r>
          </w:p>
        </w:tc>
      </w:tr>
      <w:tr w:rsidR="00246399" w:rsidRPr="00246399" w14:paraId="597E1ADE" w14:textId="77777777" w:rsidTr="00865961">
        <w:trPr>
          <w:trHeight w:val="401"/>
        </w:trPr>
        <w:tc>
          <w:tcPr>
            <w:tcW w:w="3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B79553F" w14:textId="48E8BB0E" w:rsidR="00C52633" w:rsidRPr="00246399" w:rsidRDefault="00C52633" w:rsidP="00C52633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citsRsuV2xWraPrimaryDns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8C80A15" w14:textId="235CDB2F" w:rsidR="00C52633" w:rsidRPr="00246399" w:rsidRDefault="00C52633" w:rsidP="00C52633">
            <w:pPr>
              <w:rPr>
                <w:lang w:val="en-US"/>
              </w:rPr>
            </w:pPr>
            <w:r w:rsidRPr="00246399">
              <w:rPr>
                <w:lang w:val="en-US"/>
              </w:rPr>
              <w:t>2.4.4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D37AA4F" w14:textId="3C515E69" w:rsidR="00C52633" w:rsidRPr="00246399" w:rsidRDefault="00C52633" w:rsidP="00C52633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B8D7B01" w14:textId="189FAECD" w:rsidR="00C52633" w:rsidRPr="00246399" w:rsidRDefault="00C52633" w:rsidP="00C52633">
            <w:pPr>
              <w:rPr>
                <w:lang w:val="en-US"/>
              </w:rPr>
            </w:pPr>
            <w:r w:rsidRPr="00246399">
              <w:rPr>
                <w:lang w:val="en-US"/>
              </w:rPr>
              <w:t>Ipv6Address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DB4BB31" w14:textId="77777777" w:rsidR="00C52633" w:rsidRPr="00246399" w:rsidRDefault="00C52633" w:rsidP="00C52633">
            <w:pPr>
              <w:rPr>
                <w:lang w:val="en-US"/>
              </w:rPr>
            </w:pPr>
          </w:p>
        </w:tc>
      </w:tr>
      <w:tr w:rsidR="00246399" w:rsidRPr="00246399" w14:paraId="047AD8A2" w14:textId="77777777" w:rsidTr="00865961">
        <w:trPr>
          <w:trHeight w:val="401"/>
        </w:trPr>
        <w:tc>
          <w:tcPr>
            <w:tcW w:w="3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39FAC5F" w14:textId="41019AFB" w:rsidR="00C52633" w:rsidRPr="00246399" w:rsidRDefault="00C52633" w:rsidP="00C52633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citsRsuV2xWraSecondaryDnsPresent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FA473C8" w14:textId="75A364F9" w:rsidR="00C52633" w:rsidRPr="00246399" w:rsidRDefault="00C52633" w:rsidP="00C52633">
            <w:pPr>
              <w:rPr>
                <w:lang w:val="en-US"/>
              </w:rPr>
            </w:pPr>
            <w:r w:rsidRPr="00246399">
              <w:rPr>
                <w:lang w:val="en-US"/>
              </w:rPr>
              <w:t>2.4.5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2FA8D23" w14:textId="1865A3D6" w:rsidR="00C52633" w:rsidRPr="00246399" w:rsidRDefault="00C52633" w:rsidP="00C52633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052425" w14:textId="0E4B1A7E" w:rsidR="00C52633" w:rsidRPr="00246399" w:rsidRDefault="00C52633" w:rsidP="00C52633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TruthValue</w:t>
            </w:r>
            <w:proofErr w:type="spellEnd"/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4894A2" w14:textId="77777777" w:rsidR="00C52633" w:rsidRPr="00246399" w:rsidRDefault="00C52633" w:rsidP="00C52633">
            <w:pPr>
              <w:rPr>
                <w:lang w:val="en-US"/>
              </w:rPr>
            </w:pPr>
          </w:p>
        </w:tc>
      </w:tr>
      <w:tr w:rsidR="00246399" w:rsidRPr="00246399" w14:paraId="37A58FDA" w14:textId="77777777" w:rsidTr="00865961">
        <w:trPr>
          <w:trHeight w:val="401"/>
        </w:trPr>
        <w:tc>
          <w:tcPr>
            <w:tcW w:w="3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98B54A9" w14:textId="72440DC4" w:rsidR="00C52633" w:rsidRPr="00246399" w:rsidRDefault="00C52633" w:rsidP="00C52633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citsRsuV2xWraSecondaryDns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13BCE4F" w14:textId="37D108AC" w:rsidR="00C52633" w:rsidRPr="00246399" w:rsidRDefault="00C52633" w:rsidP="00C52633">
            <w:pPr>
              <w:rPr>
                <w:lang w:val="en-US"/>
              </w:rPr>
            </w:pPr>
            <w:r w:rsidRPr="00246399">
              <w:rPr>
                <w:lang w:val="en-US"/>
              </w:rPr>
              <w:t>2.4.6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E666A4B" w14:textId="69467AAF" w:rsidR="00C52633" w:rsidRPr="00246399" w:rsidRDefault="00C52633" w:rsidP="00C52633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A087E90" w14:textId="4FDD815C" w:rsidR="00C52633" w:rsidRPr="00246399" w:rsidRDefault="00C52633" w:rsidP="00C52633">
            <w:pPr>
              <w:rPr>
                <w:lang w:val="en-US"/>
              </w:rPr>
            </w:pPr>
            <w:r w:rsidRPr="00246399">
              <w:rPr>
                <w:lang w:val="en-US"/>
              </w:rPr>
              <w:t>Ipv6Address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2EC2073" w14:textId="77777777" w:rsidR="00C52633" w:rsidRPr="00246399" w:rsidRDefault="00C52633" w:rsidP="00C52633">
            <w:pPr>
              <w:rPr>
                <w:lang w:val="en-US"/>
              </w:rPr>
            </w:pPr>
          </w:p>
        </w:tc>
      </w:tr>
      <w:tr w:rsidR="00246399" w:rsidRPr="00246399" w14:paraId="53FC6EC1" w14:textId="77777777" w:rsidTr="00865961">
        <w:trPr>
          <w:trHeight w:val="401"/>
        </w:trPr>
        <w:tc>
          <w:tcPr>
            <w:tcW w:w="3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952D11E" w14:textId="7FB894F0" w:rsidR="00C52633" w:rsidRPr="00246399" w:rsidRDefault="00C52633" w:rsidP="00C52633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citsRsuV2xWraGatewayMacAddressPresent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92D6C3F" w14:textId="6736B851" w:rsidR="00C52633" w:rsidRPr="00246399" w:rsidRDefault="00C52633" w:rsidP="00C52633">
            <w:pPr>
              <w:rPr>
                <w:lang w:val="en-US"/>
              </w:rPr>
            </w:pPr>
            <w:r w:rsidRPr="00246399">
              <w:rPr>
                <w:lang w:val="en-US"/>
              </w:rPr>
              <w:t>2.4.7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E9EB2EF" w14:textId="3949E274" w:rsidR="00C52633" w:rsidRPr="00246399" w:rsidRDefault="00C52633" w:rsidP="00C52633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435305" w14:textId="62814C9D" w:rsidR="00C52633" w:rsidRPr="00246399" w:rsidRDefault="00C52633" w:rsidP="00C52633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TruthValue</w:t>
            </w:r>
            <w:proofErr w:type="spellEnd"/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D49246" w14:textId="77777777" w:rsidR="00C52633" w:rsidRPr="00246399" w:rsidRDefault="00C52633" w:rsidP="00C52633">
            <w:pPr>
              <w:rPr>
                <w:lang w:val="en-US"/>
              </w:rPr>
            </w:pPr>
          </w:p>
        </w:tc>
      </w:tr>
      <w:tr w:rsidR="00246399" w:rsidRPr="00246399" w14:paraId="2B103770" w14:textId="77777777" w:rsidTr="00865961">
        <w:trPr>
          <w:trHeight w:val="401"/>
        </w:trPr>
        <w:tc>
          <w:tcPr>
            <w:tcW w:w="3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656F6B1" w14:textId="15650006" w:rsidR="00C52633" w:rsidRPr="00246399" w:rsidRDefault="00C52633" w:rsidP="00C52633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citsRsuV2xWraPresent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142C962" w14:textId="5EBEA99D" w:rsidR="00C52633" w:rsidRPr="00246399" w:rsidRDefault="00C52633" w:rsidP="00C52633">
            <w:pPr>
              <w:rPr>
                <w:lang w:val="en-US"/>
              </w:rPr>
            </w:pPr>
            <w:r w:rsidRPr="00246399">
              <w:rPr>
                <w:lang w:val="en-US"/>
              </w:rPr>
              <w:t>2.4.9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A34695A" w14:textId="537DD828" w:rsidR="00C52633" w:rsidRPr="00246399" w:rsidRDefault="00C52633" w:rsidP="00C52633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BA76BD" w14:textId="1DDA547E" w:rsidR="00C52633" w:rsidRPr="00246399" w:rsidRDefault="00C52633" w:rsidP="00C52633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TruthValue</w:t>
            </w:r>
            <w:proofErr w:type="spellEnd"/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76A10B8" w14:textId="77777777" w:rsidR="00C52633" w:rsidRPr="00246399" w:rsidRDefault="00C52633" w:rsidP="00C52633">
            <w:pPr>
              <w:rPr>
                <w:lang w:val="en-US"/>
              </w:rPr>
            </w:pPr>
          </w:p>
        </w:tc>
      </w:tr>
      <w:tr w:rsidR="00246399" w:rsidRPr="00246399" w14:paraId="70A1E96F" w14:textId="77777777" w:rsidTr="00865961">
        <w:trPr>
          <w:trHeight w:val="401"/>
        </w:trPr>
        <w:tc>
          <w:tcPr>
            <w:tcW w:w="9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8C3F52F" w14:textId="65581B28" w:rsidR="00C52633" w:rsidRPr="00246399" w:rsidRDefault="00C52633" w:rsidP="00C52633">
            <w:pPr>
              <w:rPr>
                <w:lang w:val="en-US"/>
              </w:rPr>
            </w:pPr>
            <w:r w:rsidRPr="00246399">
              <w:rPr>
                <w:lang w:val="en-US"/>
              </w:rPr>
              <w:t>V2X</w:t>
            </w:r>
            <w:r w:rsidRPr="00246399">
              <w:rPr>
                <w:rFonts w:hint="eastAsia"/>
                <w:lang w:val="en-US"/>
              </w:rPr>
              <w:t>통신정보</w:t>
            </w:r>
            <w:r w:rsidRPr="00246399">
              <w:rPr>
                <w:lang w:val="en-US"/>
              </w:rPr>
              <w:t>(citsRsuV2x)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-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V2X </w:t>
            </w:r>
            <w:r w:rsidRPr="00246399">
              <w:rPr>
                <w:rFonts w:hint="eastAsia"/>
                <w:lang w:val="en-US"/>
              </w:rPr>
              <w:t>인터페이스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상태</w:t>
            </w:r>
            <w:r w:rsidRPr="00246399">
              <w:rPr>
                <w:lang w:val="en-US"/>
              </w:rPr>
              <w:t>/</w:t>
            </w:r>
            <w:r w:rsidRPr="00246399">
              <w:rPr>
                <w:rFonts w:hint="eastAsia"/>
                <w:lang w:val="en-US"/>
              </w:rPr>
              <w:t>설정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정보</w:t>
            </w:r>
            <w:r w:rsidRPr="00246399">
              <w:rPr>
                <w:lang w:val="en-US"/>
              </w:rPr>
              <w:t>(citsRsuV2xIfStatus) - OID: 1.2.410.200053.2.114.1.</w:t>
            </w:r>
            <w:r w:rsidRPr="00246399">
              <w:rPr>
                <w:b/>
                <w:bCs/>
                <w:lang w:val="en-US"/>
              </w:rPr>
              <w:t>2.5</w:t>
            </w:r>
          </w:p>
        </w:tc>
      </w:tr>
      <w:tr w:rsidR="00246399" w:rsidRPr="00246399" w14:paraId="2A8A4A8F" w14:textId="77777777" w:rsidTr="00865961">
        <w:trPr>
          <w:trHeight w:val="401"/>
        </w:trPr>
        <w:tc>
          <w:tcPr>
            <w:tcW w:w="3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F84BFA" w14:textId="2CBC42C5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citsRsuV2xIfStatusTable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187B905" w14:textId="4D5A4B05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2.5.1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ED1D0C0" w14:textId="1BFCD549" w:rsidR="00865961" w:rsidRPr="00246399" w:rsidRDefault="00865961" w:rsidP="00865961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not-accessible</w:t>
            </w:r>
            <w:proofErr w:type="gramEnd"/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2425115" w14:textId="4D8F1C86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SEQUENCE OF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2D6BB8" w14:textId="77777777" w:rsidR="00865961" w:rsidRPr="00246399" w:rsidRDefault="00865961" w:rsidP="00865961">
            <w:pPr>
              <w:rPr>
                <w:lang w:val="en-US"/>
              </w:rPr>
            </w:pPr>
          </w:p>
        </w:tc>
      </w:tr>
      <w:tr w:rsidR="00246399" w:rsidRPr="00246399" w14:paraId="16DEAF47" w14:textId="77777777" w:rsidTr="00865961">
        <w:trPr>
          <w:trHeight w:val="401"/>
        </w:trPr>
        <w:tc>
          <w:tcPr>
            <w:tcW w:w="3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0865A05" w14:textId="064613B4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citsRsuV2xIfStatusEntry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D384210" w14:textId="496E9DC2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2.5.1.1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4B4E41" w14:textId="33A6EC40" w:rsidR="00865961" w:rsidRPr="00246399" w:rsidRDefault="00865961" w:rsidP="00865961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not-accessible</w:t>
            </w:r>
            <w:proofErr w:type="gramEnd"/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E0609ED" w14:textId="25C225BF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CitsRsuV2xIfStatusEntry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8B79BBE" w14:textId="77777777" w:rsidR="00865961" w:rsidRPr="00246399" w:rsidRDefault="00865961" w:rsidP="00865961">
            <w:pPr>
              <w:rPr>
                <w:lang w:val="en-US"/>
              </w:rPr>
            </w:pPr>
          </w:p>
        </w:tc>
      </w:tr>
      <w:tr w:rsidR="00246399" w:rsidRPr="00246399" w14:paraId="72246B15" w14:textId="77777777" w:rsidTr="00865961">
        <w:trPr>
          <w:trHeight w:val="401"/>
        </w:trPr>
        <w:tc>
          <w:tcPr>
            <w:tcW w:w="3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E67C27B" w14:textId="242EE9B4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citsRsuV2xIfStatusIndex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D9C90C5" w14:textId="36C865A6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2.5.1.1.1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A6AB639" w14:textId="40F0612E" w:rsidR="00865961" w:rsidRPr="00246399" w:rsidRDefault="00865961" w:rsidP="00865961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not-accessible</w:t>
            </w:r>
            <w:proofErr w:type="gramEnd"/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ADD8EB0" w14:textId="60CCED50" w:rsidR="00865961" w:rsidRPr="00246399" w:rsidRDefault="00865961" w:rsidP="00865961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CitsRsuTableIndex</w:t>
            </w:r>
            <w:proofErr w:type="spellEnd"/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0B7B195" w14:textId="77777777" w:rsidR="00865961" w:rsidRPr="00246399" w:rsidRDefault="00865961" w:rsidP="00865961">
            <w:pPr>
              <w:rPr>
                <w:lang w:val="en-US"/>
              </w:rPr>
            </w:pPr>
          </w:p>
        </w:tc>
      </w:tr>
      <w:tr w:rsidR="00246399" w:rsidRPr="00246399" w14:paraId="7D9FEB96" w14:textId="77777777" w:rsidTr="00865961">
        <w:trPr>
          <w:trHeight w:val="401"/>
        </w:trPr>
        <w:tc>
          <w:tcPr>
            <w:tcW w:w="3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8368BD" w14:textId="30B8FA78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citsRsuV2xIfStatusIfName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55D51B" w14:textId="436D905B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2.5.1.1.2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6DD3A5C" w14:textId="5D47C6D4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read-only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014B530" w14:textId="25A38FB4" w:rsidR="00865961" w:rsidRPr="00246399" w:rsidRDefault="00865961" w:rsidP="00865961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DisplayString</w:t>
            </w:r>
            <w:proofErr w:type="spellEnd"/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77BD25" w14:textId="77777777" w:rsidR="00865961" w:rsidRPr="00246399" w:rsidRDefault="00865961" w:rsidP="00865961">
            <w:pPr>
              <w:rPr>
                <w:lang w:val="en-US"/>
              </w:rPr>
            </w:pPr>
          </w:p>
        </w:tc>
      </w:tr>
      <w:tr w:rsidR="00246399" w:rsidRPr="00246399" w14:paraId="2E404DE5" w14:textId="77777777" w:rsidTr="00865961">
        <w:trPr>
          <w:trHeight w:val="401"/>
        </w:trPr>
        <w:tc>
          <w:tcPr>
            <w:tcW w:w="3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AC456C0" w14:textId="0ECCBA52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citsRsuV2xIfStatusMacAddress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940FD35" w14:textId="5F148BAB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2.5.1.1.3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D3EC507" w14:textId="323EFB95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read-only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C197129" w14:textId="35466283" w:rsidR="00865961" w:rsidRPr="00246399" w:rsidRDefault="00865961" w:rsidP="00865961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MacAddress</w:t>
            </w:r>
            <w:proofErr w:type="spellEnd"/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172702" w14:textId="77777777" w:rsidR="00865961" w:rsidRPr="00246399" w:rsidRDefault="00865961" w:rsidP="00865961">
            <w:pPr>
              <w:rPr>
                <w:lang w:val="en-US"/>
              </w:rPr>
            </w:pPr>
          </w:p>
        </w:tc>
      </w:tr>
      <w:tr w:rsidR="00246399" w:rsidRPr="00246399" w14:paraId="2CDE9904" w14:textId="77777777" w:rsidTr="00865961">
        <w:trPr>
          <w:trHeight w:val="401"/>
        </w:trPr>
        <w:tc>
          <w:tcPr>
            <w:tcW w:w="3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2D29A2" w14:textId="350625B7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citsRsuV2xIfStatusAccess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1A2F7AE" w14:textId="47E1AB2E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2.5.1.1.4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404A127" w14:textId="3770EB6A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0A7584A" w14:textId="020403F9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INTEGER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EF30A4A" w14:textId="6F191F5A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0,1</w:t>
            </w:r>
          </w:p>
        </w:tc>
      </w:tr>
      <w:tr w:rsidR="00246399" w:rsidRPr="00246399" w14:paraId="665D17BD" w14:textId="77777777" w:rsidTr="00865961">
        <w:trPr>
          <w:trHeight w:val="401"/>
        </w:trPr>
        <w:tc>
          <w:tcPr>
            <w:tcW w:w="3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0FE097D" w14:textId="31D4ACDF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citsRsuV2xIfStatusChannelTs0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CBEE27D" w14:textId="46F8A414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2.5.1.1.5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203CCC6" w14:textId="4BBB6E87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6D388F9" w14:textId="708C1405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Unsigned32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C3A5F0B" w14:textId="48E901FF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0..255</w:t>
            </w:r>
          </w:p>
        </w:tc>
      </w:tr>
      <w:tr w:rsidR="00246399" w:rsidRPr="00246399" w14:paraId="25ED2004" w14:textId="77777777" w:rsidTr="00865961">
        <w:trPr>
          <w:trHeight w:val="401"/>
        </w:trPr>
        <w:tc>
          <w:tcPr>
            <w:tcW w:w="3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CE200C" w14:textId="2DFE68FB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citsRsuV2xIfStatusChannelTs1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8B068D0" w14:textId="140E3AC1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2.5.1.1.6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B1E886" w14:textId="00F0C23A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E324B47" w14:textId="2F57E2D1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Unsigned32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A7E9A2A" w14:textId="59A54B29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0..255</w:t>
            </w:r>
          </w:p>
        </w:tc>
      </w:tr>
      <w:tr w:rsidR="00246399" w:rsidRPr="00246399" w14:paraId="726501B7" w14:textId="77777777" w:rsidTr="00865961">
        <w:trPr>
          <w:trHeight w:val="401"/>
        </w:trPr>
        <w:tc>
          <w:tcPr>
            <w:tcW w:w="3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60EC12" w14:textId="35414411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citsRsuV2xIfStatusTxCntTs0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24D2B4F" w14:textId="23DD0C01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2.5.1.1.7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833517" w14:textId="7222554E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read-only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5988076" w14:textId="2A2F9476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Unsigned32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684DED2" w14:textId="7E5F47E8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0..2</w:t>
            </w:r>
            <w:r w:rsidRPr="00246399">
              <w:rPr>
                <w:vertAlign w:val="superscript"/>
                <w:lang w:val="en-US"/>
              </w:rPr>
              <w:t>32</w:t>
            </w:r>
            <w:r w:rsidRPr="00246399">
              <w:rPr>
                <w:lang w:val="en-US"/>
              </w:rPr>
              <w:t>-1</w:t>
            </w:r>
          </w:p>
        </w:tc>
      </w:tr>
      <w:tr w:rsidR="00246399" w:rsidRPr="00246399" w14:paraId="1A6D54AF" w14:textId="77777777" w:rsidTr="00865961">
        <w:trPr>
          <w:trHeight w:val="401"/>
        </w:trPr>
        <w:tc>
          <w:tcPr>
            <w:tcW w:w="3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E10D5FA" w14:textId="285695B4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citsRsuV2xIfStatusTxCntTs1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6EDB315" w14:textId="1CB9EF23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2.5.1.1.8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FC0F9B" w14:textId="2417D5E7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read-only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EFAB7E" w14:textId="4175BDA2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Unsigned32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492AFC1" w14:textId="5CF8CAF7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0..2</w:t>
            </w:r>
            <w:r w:rsidRPr="00246399">
              <w:rPr>
                <w:vertAlign w:val="superscript"/>
                <w:lang w:val="en-US"/>
              </w:rPr>
              <w:t>32</w:t>
            </w:r>
            <w:r w:rsidRPr="00246399">
              <w:rPr>
                <w:lang w:val="en-US"/>
              </w:rPr>
              <w:t>-1</w:t>
            </w:r>
          </w:p>
        </w:tc>
      </w:tr>
      <w:tr w:rsidR="00246399" w:rsidRPr="00246399" w14:paraId="7DA62F87" w14:textId="77777777" w:rsidTr="00865961">
        <w:trPr>
          <w:trHeight w:val="401"/>
        </w:trPr>
        <w:tc>
          <w:tcPr>
            <w:tcW w:w="3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EC2F45" w14:textId="4F8F3AC6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citsRsuV2xIfStatusRxCntTs0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DE44CF" w14:textId="44CE9DFD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2.5.1.1.9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C026B66" w14:textId="458FC781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read-only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3DF1CB7" w14:textId="37E57C7A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Unsigned32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15D9192" w14:textId="79E51B46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0..2</w:t>
            </w:r>
            <w:r w:rsidRPr="00246399">
              <w:rPr>
                <w:vertAlign w:val="superscript"/>
                <w:lang w:val="en-US"/>
              </w:rPr>
              <w:t>32</w:t>
            </w:r>
            <w:r w:rsidRPr="00246399">
              <w:rPr>
                <w:lang w:val="en-US"/>
              </w:rPr>
              <w:t>-1</w:t>
            </w:r>
          </w:p>
        </w:tc>
      </w:tr>
      <w:tr w:rsidR="00246399" w:rsidRPr="00246399" w14:paraId="5BEF622A" w14:textId="77777777" w:rsidTr="00865961">
        <w:trPr>
          <w:trHeight w:val="401"/>
        </w:trPr>
        <w:tc>
          <w:tcPr>
            <w:tcW w:w="3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C786818" w14:textId="65544D28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citsRsuV2xIfStatusRxCntTs1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23E42A7" w14:textId="6E20D3C4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2.5.1.1.10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98FC3A7" w14:textId="7C68F70B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read-only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51C658" w14:textId="61DA501D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Unsigned32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B32EE5E" w14:textId="0F4050C4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0..2</w:t>
            </w:r>
            <w:r w:rsidRPr="00246399">
              <w:rPr>
                <w:vertAlign w:val="superscript"/>
                <w:lang w:val="en-US"/>
              </w:rPr>
              <w:t>32</w:t>
            </w:r>
            <w:r w:rsidRPr="00246399">
              <w:rPr>
                <w:lang w:val="en-US"/>
              </w:rPr>
              <w:t>-1</w:t>
            </w:r>
          </w:p>
        </w:tc>
      </w:tr>
    </w:tbl>
    <w:p w14:paraId="04D1F236" w14:textId="77777777" w:rsidR="008D3BF8" w:rsidRPr="00246399" w:rsidRDefault="008D3BF8">
      <w:pPr>
        <w:widowControl/>
        <w:wordWrap/>
        <w:autoSpaceDE/>
        <w:autoSpaceDN/>
        <w:spacing w:after="160" w:line="259" w:lineRule="auto"/>
      </w:pPr>
    </w:p>
    <w:p w14:paraId="6CD38DBC" w14:textId="32EF0D5C" w:rsidR="00F761D8" w:rsidRPr="00246399" w:rsidRDefault="007263C0" w:rsidP="00F761D8">
      <w:pPr>
        <w:pStyle w:val="KSDTf7"/>
      </w:pPr>
      <w:r w:rsidRPr="00246399">
        <w:rPr>
          <w:rFonts w:hint="eastAsia"/>
        </w:rPr>
        <w:lastRenderedPageBreak/>
        <w:t>표</w:t>
      </w:r>
      <w:r w:rsidRPr="00246399">
        <w:rPr>
          <w:rFonts w:hint="eastAsia"/>
        </w:rPr>
        <w:t xml:space="preserve"> E.1 </w:t>
      </w:r>
      <w:r w:rsidRPr="00246399">
        <w:fldChar w:fldCharType="begin"/>
      </w:r>
      <w:r w:rsidRPr="00246399">
        <w:instrText xml:space="preserve"> </w:instrText>
      </w:r>
      <w:r w:rsidRPr="00246399">
        <w:rPr>
          <w:rFonts w:hint="eastAsia"/>
        </w:rPr>
        <w:instrText>표</w:instrText>
      </w:r>
      <w:r w:rsidRPr="00246399">
        <w:rPr>
          <w:rFonts w:hint="eastAsia"/>
        </w:rPr>
        <w:instrText xml:space="preserve"> { STYLEREF 1 \s }.{ SEQ Table \* ARABIC \s 1 }</w:instrText>
      </w:r>
      <w:r w:rsidRPr="00246399">
        <w:instrText xml:space="preserve"> </w:instrText>
      </w:r>
      <w:r w:rsidRPr="00246399">
        <w:fldChar w:fldCharType="separate"/>
      </w:r>
      <w:r w:rsidRPr="00246399">
        <w:fldChar w:fldCharType="end"/>
      </w:r>
      <w:r w:rsidRPr="00246399">
        <w:rPr>
          <w:rFonts w:hint="eastAsia"/>
        </w:rPr>
        <w:t>—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노변장치</w:t>
      </w:r>
      <w:r w:rsidRPr="00246399">
        <w:rPr>
          <w:rFonts w:hint="eastAsia"/>
        </w:rPr>
        <w:t xml:space="preserve"> MIB </w:t>
      </w:r>
      <w:r w:rsidRPr="00246399">
        <w:rPr>
          <w:rFonts w:hint="eastAsia"/>
        </w:rPr>
        <w:t>매개변수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식별자리스트</w:t>
      </w:r>
      <w:r w:rsidRPr="00246399">
        <w:rPr>
          <w:rFonts w:hint="eastAsia"/>
        </w:rPr>
        <w:t>(</w:t>
      </w:r>
      <w:r w:rsidR="00B80514" w:rsidRPr="00246399">
        <w:rPr>
          <w:rFonts w:hint="eastAsia"/>
        </w:rPr>
        <w:t>10</w:t>
      </w:r>
      <w:r w:rsidR="00B80514" w:rsidRPr="00246399">
        <w:rPr>
          <w:rFonts w:hint="eastAsia"/>
        </w:rPr>
        <w:t>의</w:t>
      </w:r>
      <w:r w:rsidR="00B80514" w:rsidRPr="00246399">
        <w:rPr>
          <w:rFonts w:hint="eastAsia"/>
        </w:rPr>
        <w:t xml:space="preserve"> </w:t>
      </w:r>
      <w:r w:rsidR="00865961" w:rsidRPr="00246399">
        <w:rPr>
          <w:rFonts w:hint="eastAsia"/>
        </w:rPr>
        <w:t>6</w:t>
      </w:r>
      <w:r w:rsidRPr="00246399">
        <w:rPr>
          <w:rFonts w:hint="eastAsia"/>
        </w:rPr>
        <w:t>)</w:t>
      </w:r>
    </w:p>
    <w:tbl>
      <w:tblPr>
        <w:tblOverlap w:val="never"/>
        <w:tblW w:w="9369" w:type="dxa"/>
        <w:tblInd w:w="-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5"/>
        <w:gridCol w:w="1650"/>
        <w:gridCol w:w="1329"/>
        <w:gridCol w:w="1498"/>
        <w:gridCol w:w="17"/>
        <w:gridCol w:w="980"/>
      </w:tblGrid>
      <w:tr w:rsidR="00246399" w:rsidRPr="00246399" w14:paraId="22799E67" w14:textId="77777777" w:rsidTr="006A2BD0">
        <w:trPr>
          <w:trHeight w:val="601"/>
        </w:trPr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121103" w14:textId="77777777" w:rsidR="00F761D8" w:rsidRPr="00246399" w:rsidRDefault="00F761D8" w:rsidP="006A2BD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매개변수명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237715" w14:textId="77777777" w:rsidR="00F761D8" w:rsidRPr="00246399" w:rsidRDefault="00F761D8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OID</w:t>
            </w:r>
          </w:p>
          <w:p w14:paraId="139C360D" w14:textId="77777777" w:rsidR="00F761D8" w:rsidRPr="00246399" w:rsidRDefault="00F761D8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1.2.410.200053.</w:t>
            </w:r>
          </w:p>
          <w:p w14:paraId="6AD246E5" w14:textId="77777777" w:rsidR="00F761D8" w:rsidRPr="00246399" w:rsidRDefault="00F761D8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2.114.1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F6A58C" w14:textId="77777777" w:rsidR="00F761D8" w:rsidRPr="00246399" w:rsidRDefault="00F761D8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</w:t>
            </w:r>
          </w:p>
        </w:tc>
        <w:tc>
          <w:tcPr>
            <w:tcW w:w="1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39A421" w14:textId="77777777" w:rsidR="00F761D8" w:rsidRPr="00246399" w:rsidRDefault="00F761D8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SYNTAX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5A6FA3" w14:textId="77777777" w:rsidR="00F761D8" w:rsidRPr="00246399" w:rsidRDefault="00F761D8" w:rsidP="006A2BD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범위</w:t>
            </w:r>
          </w:p>
        </w:tc>
      </w:tr>
      <w:tr w:rsidR="00246399" w:rsidRPr="00246399" w14:paraId="416E8974" w14:textId="77777777" w:rsidTr="00F761D8">
        <w:trPr>
          <w:trHeight w:val="601"/>
        </w:trPr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27733D" w14:textId="7DB6E856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citsRsuV2xIfStatusTxCntClear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E7CEC7C" w14:textId="6CFC3149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2.5.1.1.11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9893EAB" w14:textId="21FBBC13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1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135F612" w14:textId="516AF6CC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INTEGER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E2DE31B" w14:textId="0F8ADE68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0,1,2,3,4</w:t>
            </w:r>
          </w:p>
        </w:tc>
      </w:tr>
      <w:tr w:rsidR="00246399" w:rsidRPr="00246399" w14:paraId="612A7A61" w14:textId="77777777" w:rsidTr="00F761D8">
        <w:trPr>
          <w:trHeight w:val="601"/>
        </w:trPr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014FAD0" w14:textId="5D82FDA4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citsRsuV2xIfStatusRxCntClear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FE6D959" w14:textId="05496FD2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2.5.1.1.12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62D18BA" w14:textId="6D538CB3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1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1A78E8" w14:textId="39499ED2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INTEGER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9D0DE2" w14:textId="585EB86D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0,1,2,3,4</w:t>
            </w:r>
          </w:p>
        </w:tc>
      </w:tr>
      <w:tr w:rsidR="00246399" w:rsidRPr="00246399" w14:paraId="2AADB1C7" w14:textId="77777777" w:rsidTr="00F761D8">
        <w:trPr>
          <w:trHeight w:val="601"/>
        </w:trPr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12678D" w14:textId="44D61B25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citsRsuV2xIfStatusChannelContinuous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71B8382" w14:textId="64DC2358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2.5.1.1.13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590F2AA" w14:textId="6C44DD0E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1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4BA0E78" w14:textId="28E1461E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Unsigned32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0C9D99A" w14:textId="654BB341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0..255</w:t>
            </w:r>
          </w:p>
        </w:tc>
      </w:tr>
      <w:tr w:rsidR="00246399" w:rsidRPr="00246399" w14:paraId="17300A84" w14:textId="77777777" w:rsidTr="00F761D8">
        <w:trPr>
          <w:trHeight w:val="601"/>
        </w:trPr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C7ED193" w14:textId="2428B3F5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citsRsuV2xIfStatusWsaTimeSlot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83AC58C" w14:textId="488C94B2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2.5.1.1.14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1B98133" w14:textId="54315092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1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49E463D" w14:textId="02ECDE10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INTEGER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F95B4B" w14:textId="540FCA4D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0,1,2,3</w:t>
            </w:r>
          </w:p>
        </w:tc>
      </w:tr>
      <w:tr w:rsidR="00246399" w:rsidRPr="00246399" w14:paraId="0446D0DC" w14:textId="77777777" w:rsidTr="00F761D8">
        <w:trPr>
          <w:trHeight w:val="601"/>
        </w:trPr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67CD288" w14:textId="7CD0D88B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citsRsuV2xIfStatusIpTimeSlot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DA575F6" w14:textId="731044E7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2.5.1.1.15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FAB2DF0" w14:textId="52304E39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1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50E4CA5" w14:textId="2235C7BC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INTEGER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9F2477" w14:textId="043C47C6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0,1,2,3</w:t>
            </w:r>
          </w:p>
        </w:tc>
      </w:tr>
      <w:tr w:rsidR="00246399" w:rsidRPr="00246399" w14:paraId="78884529" w14:textId="77777777" w:rsidTr="00F761D8">
        <w:trPr>
          <w:trHeight w:val="601"/>
        </w:trPr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A28ACC2" w14:textId="179A2D8E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citsRsuV2xIfStatusIpTxPower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5787222" w14:textId="10D26406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2.5.1.1.16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8BF4C28" w14:textId="7253FFEF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1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D97127" w14:textId="1B8E7826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Unsigned32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9D697BF" w14:textId="43A41B40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1..255</w:t>
            </w:r>
          </w:p>
        </w:tc>
      </w:tr>
      <w:tr w:rsidR="00246399" w:rsidRPr="00246399" w14:paraId="292C5E61" w14:textId="77777777" w:rsidTr="00F761D8">
        <w:trPr>
          <w:trHeight w:val="601"/>
        </w:trPr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07DDD1A" w14:textId="09B6511A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citsRsuV2xIfStatusIpTxDataRate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797D555" w14:textId="325206AC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2.5.1.1.17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6E00223" w14:textId="0FD6BF1E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1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ABEAD89" w14:textId="3C6E9214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Unsigned32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146326" w14:textId="78E6DB3C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0..255</w:t>
            </w:r>
          </w:p>
        </w:tc>
      </w:tr>
      <w:tr w:rsidR="00246399" w:rsidRPr="00246399" w14:paraId="4B18C25C" w14:textId="77777777" w:rsidTr="00F761D8">
        <w:trPr>
          <w:trHeight w:val="601"/>
        </w:trPr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D7084B" w14:textId="4B75820F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citsRsuV2xIfStatusTxCntContinuous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65ED2D" w14:textId="760B5DA0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2.5.1.1.18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B48BF93" w14:textId="2D13BDB6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read-only</w:t>
            </w:r>
          </w:p>
        </w:tc>
        <w:tc>
          <w:tcPr>
            <w:tcW w:w="1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0EA375B" w14:textId="6961A8E2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Unsigned32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45A6670" w14:textId="6298E807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0..2</w:t>
            </w:r>
            <w:r w:rsidRPr="00246399">
              <w:rPr>
                <w:vertAlign w:val="superscript"/>
                <w:lang w:val="en-US"/>
              </w:rPr>
              <w:t>32</w:t>
            </w:r>
            <w:r w:rsidRPr="00246399">
              <w:rPr>
                <w:lang w:val="en-US"/>
              </w:rPr>
              <w:t>-1</w:t>
            </w:r>
          </w:p>
        </w:tc>
      </w:tr>
      <w:tr w:rsidR="00246399" w:rsidRPr="00246399" w14:paraId="270D93EF" w14:textId="77777777" w:rsidTr="00F761D8">
        <w:trPr>
          <w:trHeight w:val="601"/>
        </w:trPr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51A0315" w14:textId="1F0A2D09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citsRsuV2xIfStatusRxCntContinuous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1F5007B" w14:textId="646E7999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2.5.1.1.19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F202139" w14:textId="7D3BDFC9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read-only</w:t>
            </w:r>
          </w:p>
        </w:tc>
        <w:tc>
          <w:tcPr>
            <w:tcW w:w="1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EA7622F" w14:textId="7D050FDC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Unsigned32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66E7866" w14:textId="463E7637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0..2</w:t>
            </w:r>
            <w:r w:rsidRPr="00246399">
              <w:rPr>
                <w:vertAlign w:val="superscript"/>
                <w:lang w:val="en-US"/>
              </w:rPr>
              <w:t>32</w:t>
            </w:r>
            <w:r w:rsidRPr="00246399">
              <w:rPr>
                <w:lang w:val="en-US"/>
              </w:rPr>
              <w:t>-1</w:t>
            </w:r>
          </w:p>
        </w:tc>
      </w:tr>
      <w:tr w:rsidR="00246399" w:rsidRPr="00246399" w14:paraId="307CD376" w14:textId="77777777" w:rsidTr="00F761D8">
        <w:trPr>
          <w:trHeight w:val="601"/>
        </w:trPr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BBD4DE" w14:textId="77777777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citsRsuV2xWsaWsaCountThresholdInterval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E1EE30" w14:textId="77777777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2.3.9.1.16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7B815B" w14:textId="77777777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read-create</w:t>
            </w:r>
          </w:p>
        </w:tc>
        <w:tc>
          <w:tcPr>
            <w:tcW w:w="1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1E3DCD" w14:textId="77777777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Unsigned32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35AEBA" w14:textId="77777777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1..255</w:t>
            </w:r>
          </w:p>
        </w:tc>
      </w:tr>
      <w:tr w:rsidR="00246399" w:rsidRPr="00246399" w14:paraId="22DCBFE4" w14:textId="77777777" w:rsidTr="00F761D8">
        <w:trPr>
          <w:trHeight w:val="601"/>
        </w:trPr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C9310E" w14:textId="77777777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citsRsuV2xWsaStatus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6BC21A" w14:textId="77777777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2.3.9.1.17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021505" w14:textId="77777777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read-create</w:t>
            </w:r>
          </w:p>
        </w:tc>
        <w:tc>
          <w:tcPr>
            <w:tcW w:w="1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ED35C9" w14:textId="77777777" w:rsidR="00865961" w:rsidRPr="00246399" w:rsidRDefault="00865961" w:rsidP="00865961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RowStatus</w:t>
            </w:r>
            <w:proofErr w:type="spellEnd"/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35391B" w14:textId="77777777" w:rsidR="00865961" w:rsidRPr="00246399" w:rsidRDefault="00865961" w:rsidP="00865961">
            <w:pPr>
              <w:rPr>
                <w:lang w:val="en-US"/>
              </w:rPr>
            </w:pPr>
          </w:p>
        </w:tc>
      </w:tr>
      <w:tr w:rsidR="00246399" w:rsidRPr="00246399" w14:paraId="648C2639" w14:textId="77777777" w:rsidTr="00F761D8">
        <w:trPr>
          <w:trHeight w:val="601"/>
        </w:trPr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BA43B5" w14:textId="77777777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citsRsuV2xWsaServiceTimeSlot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C41ADE" w14:textId="77777777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2.3.9.1.18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47A59F" w14:textId="77777777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read-create</w:t>
            </w:r>
          </w:p>
        </w:tc>
        <w:tc>
          <w:tcPr>
            <w:tcW w:w="1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A9789C" w14:textId="77777777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INTEGER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84ED2F" w14:textId="77777777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0,1,2</w:t>
            </w:r>
          </w:p>
        </w:tc>
      </w:tr>
      <w:tr w:rsidR="00246399" w:rsidRPr="00246399" w14:paraId="65C814A5" w14:textId="77777777" w:rsidTr="006A2BD0">
        <w:trPr>
          <w:trHeight w:val="350"/>
        </w:trPr>
        <w:tc>
          <w:tcPr>
            <w:tcW w:w="936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A3462D" w14:textId="77777777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V2X</w:t>
            </w:r>
            <w:r w:rsidRPr="00246399">
              <w:rPr>
                <w:rFonts w:hint="eastAsia"/>
                <w:lang w:val="en-US"/>
              </w:rPr>
              <w:t>통신정보</w:t>
            </w:r>
            <w:r w:rsidRPr="00246399">
              <w:rPr>
                <w:lang w:val="en-US"/>
              </w:rPr>
              <w:t>(citsRsuV2x) - WRA</w:t>
            </w:r>
            <w:r w:rsidRPr="00246399">
              <w:rPr>
                <w:rFonts w:hint="eastAsia"/>
                <w:lang w:val="en-US"/>
              </w:rPr>
              <w:t>정보</w:t>
            </w:r>
            <w:r w:rsidRPr="00246399">
              <w:rPr>
                <w:lang w:val="en-US"/>
              </w:rPr>
              <w:t>(citsRsuV2xWra) - OID: 1.2.410.200053.2.114.1.</w:t>
            </w:r>
            <w:r w:rsidRPr="00246399">
              <w:rPr>
                <w:b/>
                <w:bCs/>
                <w:lang w:val="en-US"/>
              </w:rPr>
              <w:t>2.4</w:t>
            </w:r>
          </w:p>
        </w:tc>
      </w:tr>
      <w:tr w:rsidR="00246399" w:rsidRPr="00246399" w14:paraId="62F780BE" w14:textId="77777777" w:rsidTr="00865961">
        <w:trPr>
          <w:trHeight w:val="350"/>
        </w:trPr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CCF826" w14:textId="77777777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citsRsuV2xWraIpPrefix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58AD76" w14:textId="77777777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2.4.1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0351AB" w14:textId="77777777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610A1B" w14:textId="77777777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Ipv6Address</w:t>
            </w:r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CD6062" w14:textId="77777777" w:rsidR="00865961" w:rsidRPr="00246399" w:rsidRDefault="00865961" w:rsidP="00865961">
            <w:pPr>
              <w:rPr>
                <w:lang w:val="en-US"/>
              </w:rPr>
            </w:pPr>
          </w:p>
        </w:tc>
      </w:tr>
      <w:tr w:rsidR="00246399" w:rsidRPr="00246399" w14:paraId="465F1A21" w14:textId="77777777" w:rsidTr="00865961">
        <w:trPr>
          <w:trHeight w:val="350"/>
        </w:trPr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12DDA7" w14:textId="77777777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citsRsuV2xWraIpPrefixLength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CE2756" w14:textId="77777777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2.4.2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C7D5A7" w14:textId="77777777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5C1F1E" w14:textId="77777777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Unsigned32</w:t>
            </w:r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228543" w14:textId="77777777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0..128</w:t>
            </w:r>
          </w:p>
        </w:tc>
      </w:tr>
      <w:tr w:rsidR="00246399" w:rsidRPr="00246399" w14:paraId="0D40EBBE" w14:textId="77777777" w:rsidTr="00865961">
        <w:trPr>
          <w:trHeight w:val="350"/>
        </w:trPr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7A4612" w14:textId="77777777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citsRsuV2xWraPrimaryDns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DEF175" w14:textId="77777777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2.4.4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E21C4C" w14:textId="77777777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64871F" w14:textId="77777777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Ipv6Address</w:t>
            </w:r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A07F50" w14:textId="77777777" w:rsidR="00865961" w:rsidRPr="00246399" w:rsidRDefault="00865961" w:rsidP="00865961">
            <w:pPr>
              <w:rPr>
                <w:lang w:val="en-US"/>
              </w:rPr>
            </w:pPr>
          </w:p>
        </w:tc>
      </w:tr>
      <w:tr w:rsidR="00246399" w:rsidRPr="00246399" w14:paraId="4CE8429C" w14:textId="77777777" w:rsidTr="00865961">
        <w:trPr>
          <w:trHeight w:val="350"/>
        </w:trPr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A09D09" w14:textId="77777777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citsRsuV2xWraSecondaryDnsPresent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B520E9" w14:textId="77777777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2.4.5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BC5ECA" w14:textId="77777777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8D448D" w14:textId="77777777" w:rsidR="00865961" w:rsidRPr="00246399" w:rsidRDefault="00865961" w:rsidP="00865961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TruthValue</w:t>
            </w:r>
            <w:proofErr w:type="spellEnd"/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8B8E8A" w14:textId="77777777" w:rsidR="00865961" w:rsidRPr="00246399" w:rsidRDefault="00865961" w:rsidP="00865961">
            <w:pPr>
              <w:rPr>
                <w:lang w:val="en-US"/>
              </w:rPr>
            </w:pPr>
          </w:p>
        </w:tc>
      </w:tr>
      <w:tr w:rsidR="00246399" w:rsidRPr="00246399" w14:paraId="4E1EBAFB" w14:textId="77777777" w:rsidTr="00865961">
        <w:trPr>
          <w:trHeight w:val="350"/>
        </w:trPr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504BE4" w14:textId="77777777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citsRsuV2xWraSecondaryDns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7C2EE9" w14:textId="77777777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2.4.6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208C9D" w14:textId="77777777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BF5980" w14:textId="77777777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Ipv6Address</w:t>
            </w:r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D93DA4" w14:textId="77777777" w:rsidR="00865961" w:rsidRPr="00246399" w:rsidRDefault="00865961" w:rsidP="00865961">
            <w:pPr>
              <w:rPr>
                <w:lang w:val="en-US"/>
              </w:rPr>
            </w:pPr>
          </w:p>
        </w:tc>
      </w:tr>
      <w:tr w:rsidR="00246399" w:rsidRPr="00246399" w14:paraId="302BF412" w14:textId="77777777" w:rsidTr="00865961">
        <w:trPr>
          <w:trHeight w:val="350"/>
        </w:trPr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F8196F" w14:textId="77777777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citsRsuV2xWraGatewayMacAddressPresent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F48087" w14:textId="77777777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2.4.7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F3A6A5" w14:textId="77777777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4CB51F" w14:textId="77777777" w:rsidR="00865961" w:rsidRPr="00246399" w:rsidRDefault="00865961" w:rsidP="00865961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TruthValue</w:t>
            </w:r>
            <w:proofErr w:type="spellEnd"/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CD5469" w14:textId="77777777" w:rsidR="00865961" w:rsidRPr="00246399" w:rsidRDefault="00865961" w:rsidP="00865961">
            <w:pPr>
              <w:rPr>
                <w:lang w:val="en-US"/>
              </w:rPr>
            </w:pPr>
          </w:p>
        </w:tc>
      </w:tr>
      <w:tr w:rsidR="00246399" w:rsidRPr="00246399" w14:paraId="3E2963A5" w14:textId="77777777" w:rsidTr="00865961">
        <w:trPr>
          <w:trHeight w:val="350"/>
        </w:trPr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F2BA9" w14:textId="77777777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citsRsuV2xWraPresent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7AB310" w14:textId="77777777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2.4.9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3416EB" w14:textId="77777777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6038B8" w14:textId="77777777" w:rsidR="00865961" w:rsidRPr="00246399" w:rsidRDefault="00865961" w:rsidP="00865961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TruthValue</w:t>
            </w:r>
            <w:proofErr w:type="spellEnd"/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6CD4B7" w14:textId="77777777" w:rsidR="00865961" w:rsidRPr="00246399" w:rsidRDefault="00865961" w:rsidP="00865961">
            <w:pPr>
              <w:rPr>
                <w:lang w:val="en-US"/>
              </w:rPr>
            </w:pPr>
          </w:p>
        </w:tc>
      </w:tr>
    </w:tbl>
    <w:p w14:paraId="68EC9B63" w14:textId="77777777" w:rsidR="00F761D8" w:rsidRPr="00246399" w:rsidRDefault="00F761D8" w:rsidP="00F761D8"/>
    <w:p w14:paraId="6CF4F824" w14:textId="77777777" w:rsidR="00865961" w:rsidRPr="00246399" w:rsidRDefault="00865961">
      <w:pPr>
        <w:widowControl/>
        <w:wordWrap/>
        <w:autoSpaceDE/>
        <w:autoSpaceDN/>
        <w:spacing w:after="160" w:line="259" w:lineRule="auto"/>
        <w:rPr>
          <w:rFonts w:eastAsia="돋움" w:cs="바탕"/>
          <w:b/>
          <w:bCs/>
          <w:kern w:val="2"/>
        </w:rPr>
      </w:pPr>
      <w:r w:rsidRPr="00246399">
        <w:br w:type="page"/>
      </w:r>
    </w:p>
    <w:p w14:paraId="0545BF36" w14:textId="130161E1" w:rsidR="008D3BF8" w:rsidRPr="00246399" w:rsidRDefault="008D3BF8" w:rsidP="008D3BF8">
      <w:pPr>
        <w:pStyle w:val="KSDTf7"/>
      </w:pPr>
      <w:r w:rsidRPr="00246399">
        <w:rPr>
          <w:rFonts w:hint="eastAsia"/>
        </w:rPr>
        <w:lastRenderedPageBreak/>
        <w:t>표</w:t>
      </w:r>
      <w:r w:rsidRPr="00246399">
        <w:rPr>
          <w:rFonts w:hint="eastAsia"/>
        </w:rPr>
        <w:t xml:space="preserve"> E.1 </w:t>
      </w:r>
      <w:r w:rsidRPr="00246399">
        <w:fldChar w:fldCharType="begin"/>
      </w:r>
      <w:r w:rsidRPr="00246399">
        <w:instrText xml:space="preserve"> </w:instrText>
      </w:r>
      <w:r w:rsidRPr="00246399">
        <w:rPr>
          <w:rFonts w:hint="eastAsia"/>
        </w:rPr>
        <w:instrText>표</w:instrText>
      </w:r>
      <w:r w:rsidRPr="00246399">
        <w:rPr>
          <w:rFonts w:hint="eastAsia"/>
        </w:rPr>
        <w:instrText xml:space="preserve"> { STYLEREF 1 \s }.{ SEQ Table \* ARABIC \s 1 }</w:instrText>
      </w:r>
      <w:r w:rsidRPr="00246399">
        <w:instrText xml:space="preserve"> </w:instrText>
      </w:r>
      <w:r w:rsidRPr="00246399">
        <w:fldChar w:fldCharType="separate"/>
      </w:r>
      <w:r w:rsidRPr="00246399">
        <w:fldChar w:fldCharType="end"/>
      </w:r>
      <w:r w:rsidRPr="00246399">
        <w:rPr>
          <w:rFonts w:hint="eastAsia"/>
        </w:rPr>
        <w:t>—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노변장치</w:t>
      </w:r>
      <w:r w:rsidRPr="00246399">
        <w:rPr>
          <w:rFonts w:hint="eastAsia"/>
        </w:rPr>
        <w:t xml:space="preserve"> MIB </w:t>
      </w:r>
      <w:r w:rsidRPr="00246399">
        <w:rPr>
          <w:rFonts w:hint="eastAsia"/>
        </w:rPr>
        <w:t>매개변수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식별자리스트</w:t>
      </w:r>
      <w:r w:rsidR="00AA37C8" w:rsidRPr="00246399">
        <w:rPr>
          <w:rFonts w:hint="eastAsia"/>
        </w:rPr>
        <w:t>(</w:t>
      </w:r>
      <w:r w:rsidR="00B80514" w:rsidRPr="00246399">
        <w:rPr>
          <w:rFonts w:hint="eastAsia"/>
        </w:rPr>
        <w:t>10</w:t>
      </w:r>
      <w:r w:rsidR="00B80514" w:rsidRPr="00246399">
        <w:rPr>
          <w:rFonts w:hint="eastAsia"/>
        </w:rPr>
        <w:t>의</w:t>
      </w:r>
      <w:r w:rsidR="00B80514" w:rsidRPr="00246399">
        <w:rPr>
          <w:rFonts w:hint="eastAsia"/>
        </w:rPr>
        <w:t xml:space="preserve"> </w:t>
      </w:r>
      <w:r w:rsidR="00865961" w:rsidRPr="00246399">
        <w:rPr>
          <w:rFonts w:hint="eastAsia"/>
        </w:rPr>
        <w:t>7</w:t>
      </w:r>
      <w:r w:rsidR="00AA37C8" w:rsidRPr="00246399">
        <w:rPr>
          <w:rFonts w:hint="eastAsia"/>
        </w:rPr>
        <w:t>)</w:t>
      </w:r>
    </w:p>
    <w:tbl>
      <w:tblPr>
        <w:tblOverlap w:val="never"/>
        <w:tblW w:w="0" w:type="auto"/>
        <w:tblInd w:w="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4"/>
        <w:gridCol w:w="1732"/>
        <w:gridCol w:w="1163"/>
        <w:gridCol w:w="1878"/>
        <w:gridCol w:w="1316"/>
      </w:tblGrid>
      <w:tr w:rsidR="00246399" w:rsidRPr="00246399" w14:paraId="78695BC9" w14:textId="77777777" w:rsidTr="005146BF">
        <w:trPr>
          <w:trHeight w:val="601"/>
        </w:trPr>
        <w:tc>
          <w:tcPr>
            <w:tcW w:w="3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F74791" w14:textId="7C2A459B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매개변수명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8E4ECB" w14:textId="77777777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OID</w:t>
            </w:r>
          </w:p>
          <w:p w14:paraId="28716DBB" w14:textId="77777777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1.2.410.200053.</w:t>
            </w:r>
          </w:p>
          <w:p w14:paraId="7D1C2D58" w14:textId="228B6A51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2.114.1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048E7E" w14:textId="479731BC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DB459F" w14:textId="72CB6260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SYNTAX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0ADA66" w14:textId="6C6E120C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범위</w:t>
            </w:r>
          </w:p>
        </w:tc>
      </w:tr>
      <w:tr w:rsidR="00246399" w:rsidRPr="00246399" w14:paraId="05B2F025" w14:textId="77777777" w:rsidTr="00865961">
        <w:trPr>
          <w:trHeight w:val="601"/>
        </w:trPr>
        <w:tc>
          <w:tcPr>
            <w:tcW w:w="93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7370B22" w14:textId="50EC0BB4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V2X</w:t>
            </w:r>
            <w:r w:rsidRPr="00246399">
              <w:rPr>
                <w:rFonts w:hint="eastAsia"/>
                <w:lang w:val="en-US"/>
              </w:rPr>
              <w:t>통신정보</w:t>
            </w:r>
            <w:r w:rsidRPr="00246399">
              <w:rPr>
                <w:lang w:val="en-US"/>
              </w:rPr>
              <w:t xml:space="preserve">(citsRsuV2x) - V2X </w:t>
            </w:r>
            <w:r w:rsidRPr="00246399">
              <w:rPr>
                <w:rFonts w:hint="eastAsia"/>
                <w:lang w:val="en-US"/>
              </w:rPr>
              <w:t>인터페이스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상태</w:t>
            </w:r>
            <w:r w:rsidRPr="00246399">
              <w:rPr>
                <w:lang w:val="en-US"/>
              </w:rPr>
              <w:t>/</w:t>
            </w:r>
            <w:r w:rsidRPr="00246399">
              <w:rPr>
                <w:rFonts w:hint="eastAsia"/>
                <w:lang w:val="en-US"/>
              </w:rPr>
              <w:t>설정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정보</w:t>
            </w:r>
            <w:r w:rsidRPr="00246399">
              <w:rPr>
                <w:lang w:val="en-US"/>
              </w:rPr>
              <w:t>(citsRsuV2xIfStatus) - OID: 1.2.410.200053.2.114.1.</w:t>
            </w:r>
            <w:r w:rsidRPr="00246399">
              <w:rPr>
                <w:b/>
                <w:bCs/>
                <w:lang w:val="en-US"/>
              </w:rPr>
              <w:t>2.5</w:t>
            </w:r>
          </w:p>
        </w:tc>
      </w:tr>
      <w:tr w:rsidR="00246399" w:rsidRPr="00246399" w14:paraId="41991D31" w14:textId="77777777" w:rsidTr="005146BF">
        <w:trPr>
          <w:trHeight w:val="601"/>
        </w:trPr>
        <w:tc>
          <w:tcPr>
            <w:tcW w:w="3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9454EEB" w14:textId="66D3AB2C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citsRsuV2xIfStatusTable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2F142F3" w14:textId="615AB324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2.5.1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CA212E2" w14:textId="6F974517" w:rsidR="00865961" w:rsidRPr="00246399" w:rsidRDefault="00865961" w:rsidP="00865961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not-accessible</w:t>
            </w:r>
            <w:proofErr w:type="gramEnd"/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BB4132" w14:textId="19427B78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SEQUENCE OF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AC0CD84" w14:textId="77777777" w:rsidR="00865961" w:rsidRPr="00246399" w:rsidRDefault="00865961" w:rsidP="00865961">
            <w:pPr>
              <w:rPr>
                <w:lang w:val="en-US"/>
              </w:rPr>
            </w:pPr>
          </w:p>
        </w:tc>
      </w:tr>
      <w:tr w:rsidR="00246399" w:rsidRPr="00246399" w14:paraId="75C653E4" w14:textId="77777777" w:rsidTr="005146BF">
        <w:trPr>
          <w:trHeight w:val="601"/>
        </w:trPr>
        <w:tc>
          <w:tcPr>
            <w:tcW w:w="3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7F08EC2" w14:textId="268764AA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citsRsuV2xIfStatusEntry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2A15848" w14:textId="332D9ED5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2.5.1.1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C497A6" w14:textId="78331962" w:rsidR="00865961" w:rsidRPr="00246399" w:rsidRDefault="00865961" w:rsidP="00865961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not-accessible</w:t>
            </w:r>
            <w:proofErr w:type="gramEnd"/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AFA9ECE" w14:textId="5B61B3CB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CitsRsuV2xIfStatusEntry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BAB4D6D" w14:textId="77777777" w:rsidR="00865961" w:rsidRPr="00246399" w:rsidRDefault="00865961" w:rsidP="00865961">
            <w:pPr>
              <w:rPr>
                <w:lang w:val="en-US"/>
              </w:rPr>
            </w:pPr>
          </w:p>
        </w:tc>
      </w:tr>
      <w:tr w:rsidR="00246399" w:rsidRPr="00246399" w14:paraId="0CBA5E13" w14:textId="77777777" w:rsidTr="005146BF">
        <w:trPr>
          <w:trHeight w:val="601"/>
        </w:trPr>
        <w:tc>
          <w:tcPr>
            <w:tcW w:w="3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2E2ED69" w14:textId="4E3B61DD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citsRsuV2xIfStatusIndex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BAB6A1" w14:textId="5726436F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2.5.1.1.1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3FCFE07" w14:textId="71F5E598" w:rsidR="00865961" w:rsidRPr="00246399" w:rsidRDefault="00865961" w:rsidP="00865961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not-accessible</w:t>
            </w:r>
            <w:proofErr w:type="gramEnd"/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BAA2D96" w14:textId="0175E41F" w:rsidR="00865961" w:rsidRPr="00246399" w:rsidRDefault="00865961" w:rsidP="00865961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CitsRsuTableIndex</w:t>
            </w:r>
            <w:proofErr w:type="spellEnd"/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A37B35" w14:textId="77777777" w:rsidR="00865961" w:rsidRPr="00246399" w:rsidRDefault="00865961" w:rsidP="00865961">
            <w:pPr>
              <w:rPr>
                <w:lang w:val="en-US"/>
              </w:rPr>
            </w:pPr>
          </w:p>
        </w:tc>
      </w:tr>
      <w:tr w:rsidR="00246399" w:rsidRPr="00246399" w14:paraId="3C422516" w14:textId="77777777" w:rsidTr="005146BF">
        <w:trPr>
          <w:trHeight w:val="601"/>
        </w:trPr>
        <w:tc>
          <w:tcPr>
            <w:tcW w:w="3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AE9BA6A" w14:textId="22BD1BF5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citsRsuV2xIfStatusIfName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3A15025" w14:textId="4BE63D4D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2.5.1.1.2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E8C7AE6" w14:textId="5ACA9A43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read-only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E53B322" w14:textId="298CD20F" w:rsidR="00865961" w:rsidRPr="00246399" w:rsidRDefault="00865961" w:rsidP="00865961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DisplayString</w:t>
            </w:r>
            <w:proofErr w:type="spellEnd"/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C0BD049" w14:textId="77777777" w:rsidR="00865961" w:rsidRPr="00246399" w:rsidRDefault="00865961" w:rsidP="00865961">
            <w:pPr>
              <w:rPr>
                <w:lang w:val="en-US"/>
              </w:rPr>
            </w:pPr>
          </w:p>
        </w:tc>
      </w:tr>
      <w:tr w:rsidR="00246399" w:rsidRPr="00246399" w14:paraId="19F361BD" w14:textId="77777777" w:rsidTr="005146BF">
        <w:trPr>
          <w:trHeight w:val="601"/>
        </w:trPr>
        <w:tc>
          <w:tcPr>
            <w:tcW w:w="3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6862F89" w14:textId="1A635B80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citsRsuV2xIfStatusMacAddress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4DA65EC" w14:textId="70B9ED00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2.5.1.1.3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984EFB1" w14:textId="27C61F59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read-only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BEC34CA" w14:textId="76AD6708" w:rsidR="00865961" w:rsidRPr="00246399" w:rsidRDefault="00865961" w:rsidP="00865961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MacAddress</w:t>
            </w:r>
            <w:proofErr w:type="spellEnd"/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B1FAE7" w14:textId="77777777" w:rsidR="00865961" w:rsidRPr="00246399" w:rsidRDefault="00865961" w:rsidP="00865961">
            <w:pPr>
              <w:rPr>
                <w:lang w:val="en-US"/>
              </w:rPr>
            </w:pPr>
          </w:p>
        </w:tc>
      </w:tr>
      <w:tr w:rsidR="00246399" w:rsidRPr="00246399" w14:paraId="1D19673B" w14:textId="77777777" w:rsidTr="005146BF">
        <w:trPr>
          <w:trHeight w:val="601"/>
        </w:trPr>
        <w:tc>
          <w:tcPr>
            <w:tcW w:w="3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9A7A092" w14:textId="13507423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citsRsuV2xIfStatusAccess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EC7E18C" w14:textId="10841AB1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2.5.1.1.4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248FE7" w14:textId="37009FB7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6B154CD" w14:textId="2DFBF7CA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INTEGER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C0F2C0A" w14:textId="365DBEB9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0,1</w:t>
            </w:r>
          </w:p>
        </w:tc>
      </w:tr>
      <w:tr w:rsidR="00246399" w:rsidRPr="00246399" w14:paraId="2D953518" w14:textId="77777777" w:rsidTr="005146BF">
        <w:trPr>
          <w:trHeight w:val="601"/>
        </w:trPr>
        <w:tc>
          <w:tcPr>
            <w:tcW w:w="3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D79B08D" w14:textId="456A9DD7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citsRsuV2xIfStatusChannelTs0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076ED29" w14:textId="26362AC2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2.5.1.1.5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D7512DD" w14:textId="00CBA5D1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61815F" w14:textId="1FA4ED1D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Unsigned32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AAD1898" w14:textId="15292F21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0..255</w:t>
            </w:r>
          </w:p>
        </w:tc>
      </w:tr>
      <w:tr w:rsidR="00246399" w:rsidRPr="00246399" w14:paraId="07E58D99" w14:textId="77777777" w:rsidTr="005146BF">
        <w:trPr>
          <w:trHeight w:val="601"/>
        </w:trPr>
        <w:tc>
          <w:tcPr>
            <w:tcW w:w="3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5D464E4" w14:textId="6801CFCD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citsRsuV2xIfStatusChannelTs1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02F2498" w14:textId="288DE69E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2.5.1.1.6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B9BA3AC" w14:textId="66D51636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CE2F020" w14:textId="17C1F527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Unsigned32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922D22B" w14:textId="06E6A35A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0..255</w:t>
            </w:r>
          </w:p>
        </w:tc>
      </w:tr>
      <w:tr w:rsidR="00246399" w:rsidRPr="00246399" w14:paraId="603745D6" w14:textId="77777777" w:rsidTr="005146BF">
        <w:trPr>
          <w:trHeight w:val="601"/>
        </w:trPr>
        <w:tc>
          <w:tcPr>
            <w:tcW w:w="3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87B039" w14:textId="5915606D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citsRsuV2xIfStatusTxCntTs0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E808194" w14:textId="2421204C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2.5.1.1.7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2F7E2CF" w14:textId="25E0D043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read-only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AC4E315" w14:textId="3CA26D36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Unsigned32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E488C33" w14:textId="3E448669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0..232-1</w:t>
            </w:r>
          </w:p>
        </w:tc>
      </w:tr>
      <w:tr w:rsidR="00246399" w:rsidRPr="00246399" w14:paraId="2555E8A7" w14:textId="77777777" w:rsidTr="005146BF">
        <w:trPr>
          <w:trHeight w:val="601"/>
        </w:trPr>
        <w:tc>
          <w:tcPr>
            <w:tcW w:w="3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866897C" w14:textId="65E54328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citsRsuV2xIfStatusTxCntTs1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B5335E" w14:textId="274E4DA5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2.5.1.1.8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2803E0B" w14:textId="02056CF1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read-only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CD8FBDF" w14:textId="2530FD4B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Unsigned32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B437114" w14:textId="6371F260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0..232-1</w:t>
            </w:r>
          </w:p>
        </w:tc>
      </w:tr>
      <w:tr w:rsidR="00246399" w:rsidRPr="00246399" w14:paraId="368E0FE7" w14:textId="77777777" w:rsidTr="005146BF">
        <w:trPr>
          <w:trHeight w:val="601"/>
        </w:trPr>
        <w:tc>
          <w:tcPr>
            <w:tcW w:w="3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4A7C1B7" w14:textId="256C2C56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citsRsuV2xIfStatusRxCntTs0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BF4725" w14:textId="41EDA274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2.5.1.1.9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194317" w14:textId="547E135B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read-only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2F8B5E" w14:textId="03B97463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Unsigned32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6026FF6" w14:textId="7CB2A3C5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0..232-1</w:t>
            </w:r>
          </w:p>
        </w:tc>
      </w:tr>
      <w:tr w:rsidR="00246399" w:rsidRPr="00246399" w14:paraId="20800024" w14:textId="77777777" w:rsidTr="005146BF">
        <w:trPr>
          <w:trHeight w:val="601"/>
        </w:trPr>
        <w:tc>
          <w:tcPr>
            <w:tcW w:w="3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376DDB6" w14:textId="6C41CA67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citsRsuV2xIfStatusRxCntTs1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2247671" w14:textId="32FECBC7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2.5.1.1.10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BE0B966" w14:textId="73DC5C98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read-only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7354A8E" w14:textId="67D9221C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Unsigned32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27A14E3" w14:textId="0FFE85C9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0..232-1</w:t>
            </w:r>
          </w:p>
        </w:tc>
      </w:tr>
      <w:tr w:rsidR="00246399" w:rsidRPr="00246399" w14:paraId="22486FBD" w14:textId="77777777" w:rsidTr="005146BF">
        <w:trPr>
          <w:trHeight w:val="601"/>
        </w:trPr>
        <w:tc>
          <w:tcPr>
            <w:tcW w:w="3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298C402" w14:textId="06BACB4C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citsRsuV2xIfStatusTxCntClear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A43182" w14:textId="4715CF57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2.5.1.1.11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B0C0537" w14:textId="2AC0274E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3109A4" w14:textId="28B0A7FD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INTEGER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F4B9964" w14:textId="1C2967C9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0,1,2,3,4</w:t>
            </w:r>
          </w:p>
        </w:tc>
      </w:tr>
      <w:tr w:rsidR="00246399" w:rsidRPr="00246399" w14:paraId="13E571EC" w14:textId="77777777" w:rsidTr="005146BF">
        <w:trPr>
          <w:trHeight w:val="601"/>
        </w:trPr>
        <w:tc>
          <w:tcPr>
            <w:tcW w:w="3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14138DE" w14:textId="7B7F3972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citsRsuV2xIfStatusRxCntClear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E2F713E" w14:textId="5ACBC9CA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2.5.1.1.12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D183422" w14:textId="5709427E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494E9AD" w14:textId="1948BC22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INTEGER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FD545D9" w14:textId="16662E75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0,1,2,3,4</w:t>
            </w:r>
          </w:p>
        </w:tc>
      </w:tr>
      <w:tr w:rsidR="00246399" w:rsidRPr="00246399" w14:paraId="30B61CBB" w14:textId="77777777" w:rsidTr="005146BF">
        <w:trPr>
          <w:trHeight w:val="601"/>
        </w:trPr>
        <w:tc>
          <w:tcPr>
            <w:tcW w:w="3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50E854" w14:textId="69110AA1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citsRsuV2xIfStatusChannelContinuous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BEDB881" w14:textId="4DD1B14F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2.5.1.1.13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9CC0C79" w14:textId="008BEFFB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4074F1B" w14:textId="13822037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Unsigned32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7728DC8" w14:textId="021AA205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0..255</w:t>
            </w:r>
          </w:p>
        </w:tc>
      </w:tr>
      <w:tr w:rsidR="00246399" w:rsidRPr="00246399" w14:paraId="334B88AE" w14:textId="77777777" w:rsidTr="005146BF">
        <w:trPr>
          <w:trHeight w:val="601"/>
        </w:trPr>
        <w:tc>
          <w:tcPr>
            <w:tcW w:w="3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890FB2D" w14:textId="52C65618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citsRsuV2xIfStatusWsaTimeSlot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D00AC24" w14:textId="1DE1C8BA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2.5.1.1.14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DD89CCB" w14:textId="79DE4CE0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A040F09" w14:textId="60382E40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INTEGER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C18656" w14:textId="66533746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0,1,2,3</w:t>
            </w:r>
          </w:p>
        </w:tc>
      </w:tr>
      <w:tr w:rsidR="00865961" w:rsidRPr="00246399" w14:paraId="08F9B0AF" w14:textId="77777777" w:rsidTr="005146BF">
        <w:trPr>
          <w:trHeight w:val="601"/>
        </w:trPr>
        <w:tc>
          <w:tcPr>
            <w:tcW w:w="3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389F057" w14:textId="217C5318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citsRsuV2xIfStatusIpTimeSlot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DD62487" w14:textId="398C9151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2.5.1.1.15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B443099" w14:textId="60AFA2D8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2094A9B" w14:textId="4D07312E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INTEGER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7FDACD" w14:textId="27F67D17" w:rsidR="00865961" w:rsidRPr="00246399" w:rsidRDefault="00865961" w:rsidP="00865961">
            <w:pPr>
              <w:rPr>
                <w:lang w:val="en-US"/>
              </w:rPr>
            </w:pPr>
            <w:r w:rsidRPr="00246399">
              <w:rPr>
                <w:lang w:val="en-US"/>
              </w:rPr>
              <w:t>0,1,2,3</w:t>
            </w:r>
          </w:p>
        </w:tc>
      </w:tr>
    </w:tbl>
    <w:p w14:paraId="2D3BA72B" w14:textId="77777777" w:rsidR="005146BF" w:rsidRPr="00246399" w:rsidRDefault="005146BF">
      <w:pPr>
        <w:widowControl/>
        <w:wordWrap/>
        <w:autoSpaceDE/>
        <w:autoSpaceDN/>
        <w:spacing w:after="160" w:line="259" w:lineRule="auto"/>
      </w:pPr>
    </w:p>
    <w:p w14:paraId="408A3391" w14:textId="313DB85B" w:rsidR="005146BF" w:rsidRPr="00246399" w:rsidRDefault="005146BF" w:rsidP="005146BF">
      <w:pPr>
        <w:pStyle w:val="KSDTf7"/>
      </w:pPr>
      <w:r w:rsidRPr="00246399">
        <w:rPr>
          <w:rFonts w:hint="eastAsia"/>
        </w:rPr>
        <w:lastRenderedPageBreak/>
        <w:t>표</w:t>
      </w:r>
      <w:r w:rsidRPr="00246399">
        <w:rPr>
          <w:rFonts w:hint="eastAsia"/>
        </w:rPr>
        <w:t xml:space="preserve"> E.1 </w:t>
      </w:r>
      <w:r w:rsidRPr="00246399">
        <w:fldChar w:fldCharType="begin"/>
      </w:r>
      <w:r w:rsidRPr="00246399">
        <w:instrText xml:space="preserve"> </w:instrText>
      </w:r>
      <w:r w:rsidRPr="00246399">
        <w:rPr>
          <w:rFonts w:hint="eastAsia"/>
        </w:rPr>
        <w:instrText>표</w:instrText>
      </w:r>
      <w:r w:rsidRPr="00246399">
        <w:rPr>
          <w:rFonts w:hint="eastAsia"/>
        </w:rPr>
        <w:instrText xml:space="preserve"> { STYLEREF 1 \s }.{ SEQ Table \* ARABIC \s 1 }</w:instrText>
      </w:r>
      <w:r w:rsidRPr="00246399">
        <w:instrText xml:space="preserve"> </w:instrText>
      </w:r>
      <w:r w:rsidRPr="00246399">
        <w:fldChar w:fldCharType="separate"/>
      </w:r>
      <w:r w:rsidRPr="00246399">
        <w:fldChar w:fldCharType="end"/>
      </w:r>
      <w:r w:rsidRPr="00246399">
        <w:rPr>
          <w:rFonts w:hint="eastAsia"/>
        </w:rPr>
        <w:t>—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노변장치</w:t>
      </w:r>
      <w:r w:rsidRPr="00246399">
        <w:rPr>
          <w:rFonts w:hint="eastAsia"/>
        </w:rPr>
        <w:t xml:space="preserve"> MIB </w:t>
      </w:r>
      <w:r w:rsidRPr="00246399">
        <w:rPr>
          <w:rFonts w:hint="eastAsia"/>
        </w:rPr>
        <w:t>매개변수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식별자리스트</w:t>
      </w:r>
      <w:r w:rsidRPr="00246399">
        <w:rPr>
          <w:rFonts w:hint="eastAsia"/>
        </w:rPr>
        <w:t>(</w:t>
      </w:r>
      <w:r w:rsidR="00B80514" w:rsidRPr="00246399">
        <w:rPr>
          <w:rFonts w:hint="eastAsia"/>
        </w:rPr>
        <w:t>10</w:t>
      </w:r>
      <w:r w:rsidR="00B80514" w:rsidRPr="00246399">
        <w:rPr>
          <w:rFonts w:hint="eastAsia"/>
        </w:rPr>
        <w:t>의</w:t>
      </w:r>
      <w:r w:rsidR="00B80514" w:rsidRPr="00246399">
        <w:rPr>
          <w:rFonts w:hint="eastAsia"/>
        </w:rPr>
        <w:t xml:space="preserve"> </w:t>
      </w:r>
      <w:r w:rsidRPr="00246399">
        <w:rPr>
          <w:rFonts w:hint="eastAsia"/>
        </w:rPr>
        <w:t>8)</w:t>
      </w:r>
    </w:p>
    <w:tbl>
      <w:tblPr>
        <w:tblOverlap w:val="never"/>
        <w:tblW w:w="9309" w:type="dxa"/>
        <w:tblInd w:w="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1"/>
        <w:gridCol w:w="1725"/>
        <w:gridCol w:w="1158"/>
        <w:gridCol w:w="1870"/>
        <w:gridCol w:w="1315"/>
      </w:tblGrid>
      <w:tr w:rsidR="00246399" w:rsidRPr="00246399" w14:paraId="75271C2E" w14:textId="77777777" w:rsidTr="00A4703D">
        <w:trPr>
          <w:trHeight w:val="452"/>
        </w:trPr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55EE40" w14:textId="77777777" w:rsidR="005146BF" w:rsidRPr="00246399" w:rsidRDefault="005146BF" w:rsidP="006A2BD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매개변수명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A1F028" w14:textId="77777777" w:rsidR="005146BF" w:rsidRPr="00246399" w:rsidRDefault="005146BF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OID</w:t>
            </w:r>
          </w:p>
          <w:p w14:paraId="3586FF61" w14:textId="77777777" w:rsidR="005146BF" w:rsidRPr="00246399" w:rsidRDefault="005146BF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1.2.410.200053.</w:t>
            </w:r>
          </w:p>
          <w:p w14:paraId="170005B5" w14:textId="77777777" w:rsidR="005146BF" w:rsidRPr="00246399" w:rsidRDefault="005146BF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2.114.1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E79F95" w14:textId="77777777" w:rsidR="005146BF" w:rsidRPr="00246399" w:rsidRDefault="005146BF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E20520" w14:textId="77777777" w:rsidR="005146BF" w:rsidRPr="00246399" w:rsidRDefault="005146BF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SYNTAX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EB68FA" w14:textId="77777777" w:rsidR="005146BF" w:rsidRPr="00246399" w:rsidRDefault="005146BF" w:rsidP="006A2BD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범위</w:t>
            </w:r>
          </w:p>
        </w:tc>
      </w:tr>
      <w:tr w:rsidR="00246399" w:rsidRPr="00246399" w14:paraId="612AC805" w14:textId="77777777" w:rsidTr="00A4703D">
        <w:trPr>
          <w:trHeight w:val="452"/>
        </w:trPr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21BA00A" w14:textId="4D9965BA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citsRsuV2xIfStatusIpTxPower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8D77A99" w14:textId="10E07A4C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2.5.1.1.16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D8706B1" w14:textId="0EC07467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18763E" w14:textId="083E4F24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Unsigned32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57CD601" w14:textId="596EC2A3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1..255</w:t>
            </w:r>
          </w:p>
        </w:tc>
      </w:tr>
      <w:tr w:rsidR="00246399" w:rsidRPr="00246399" w14:paraId="742F3F48" w14:textId="77777777" w:rsidTr="00A4703D">
        <w:trPr>
          <w:trHeight w:val="452"/>
        </w:trPr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8DFC088" w14:textId="092DC7A7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citsRsuV2xIfStatusIpTxDataRate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AE9ECDC" w14:textId="3C50FC61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2.5.1.1.17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B308A63" w14:textId="09EEDD3F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039E954" w14:textId="2BAA82B8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Unsigned32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B934E5" w14:textId="47659599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0..255</w:t>
            </w:r>
          </w:p>
        </w:tc>
      </w:tr>
      <w:tr w:rsidR="00246399" w:rsidRPr="00246399" w14:paraId="6375CD4F" w14:textId="77777777" w:rsidTr="00A4703D">
        <w:trPr>
          <w:trHeight w:val="452"/>
        </w:trPr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F047DC5" w14:textId="1F28F6BC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citsRsuV2xIfStatusTxCntContinuous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A59E69A" w14:textId="018E5036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2.5.1.1.18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F07B55" w14:textId="4BA7C6C9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read-only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B86078" w14:textId="7E81FC70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Unsigned32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D59A759" w14:textId="5BBE3DCF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0..2</w:t>
            </w:r>
            <w:r w:rsidRPr="00246399">
              <w:rPr>
                <w:vertAlign w:val="superscript"/>
                <w:lang w:val="en-US"/>
              </w:rPr>
              <w:t>32</w:t>
            </w:r>
            <w:r w:rsidRPr="00246399">
              <w:rPr>
                <w:lang w:val="en-US"/>
              </w:rPr>
              <w:t>-1</w:t>
            </w:r>
          </w:p>
        </w:tc>
      </w:tr>
      <w:tr w:rsidR="00246399" w:rsidRPr="00246399" w14:paraId="118F0105" w14:textId="77777777" w:rsidTr="00A4703D">
        <w:trPr>
          <w:trHeight w:val="452"/>
        </w:trPr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04652F8" w14:textId="2C562869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citsRsuV2xIfStatusRxCntContinuous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4E9C53E" w14:textId="00590171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2.5.1.1.19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40AA7F" w14:textId="7198EF7D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read-only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6D9B535" w14:textId="13288B65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Unsigned32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909A1BF" w14:textId="157862A8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0..2</w:t>
            </w:r>
            <w:r w:rsidRPr="00246399">
              <w:rPr>
                <w:vertAlign w:val="superscript"/>
                <w:lang w:val="en-US"/>
              </w:rPr>
              <w:t>32</w:t>
            </w:r>
            <w:r w:rsidRPr="00246399">
              <w:rPr>
                <w:lang w:val="en-US"/>
              </w:rPr>
              <w:t>-1</w:t>
            </w:r>
          </w:p>
        </w:tc>
      </w:tr>
      <w:tr w:rsidR="00246399" w:rsidRPr="00246399" w14:paraId="4302953D" w14:textId="77777777" w:rsidTr="00A4703D">
        <w:trPr>
          <w:trHeight w:val="452"/>
        </w:trPr>
        <w:tc>
          <w:tcPr>
            <w:tcW w:w="93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95167A8" w14:textId="154A7FE0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V2X</w:t>
            </w:r>
            <w:r w:rsidRPr="00246399">
              <w:rPr>
                <w:rFonts w:hint="eastAsia"/>
                <w:lang w:val="en-US"/>
              </w:rPr>
              <w:t>통신정보</w:t>
            </w:r>
            <w:r w:rsidRPr="00246399">
              <w:rPr>
                <w:lang w:val="en-US"/>
              </w:rPr>
              <w:t xml:space="preserve">(citsRsuV2x) - V2X </w:t>
            </w:r>
            <w:r w:rsidRPr="00246399">
              <w:rPr>
                <w:rFonts w:hint="eastAsia"/>
                <w:lang w:val="en-US"/>
              </w:rPr>
              <w:t>인터페이스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보안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정보</w:t>
            </w:r>
            <w:r w:rsidRPr="00246399">
              <w:rPr>
                <w:lang w:val="en-US"/>
              </w:rPr>
              <w:t>(citsRsuV2xSecurity) - OID: 1.2.410.200053.2.114.1.</w:t>
            </w:r>
            <w:r w:rsidRPr="00246399">
              <w:rPr>
                <w:b/>
                <w:bCs/>
                <w:lang w:val="en-US"/>
              </w:rPr>
              <w:t>2.6</w:t>
            </w:r>
          </w:p>
        </w:tc>
      </w:tr>
      <w:tr w:rsidR="00246399" w:rsidRPr="00246399" w14:paraId="1CF30C37" w14:textId="77777777" w:rsidTr="00A4703D">
        <w:trPr>
          <w:trHeight w:val="452"/>
        </w:trPr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718E2D5" w14:textId="36522F13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citsRsuV2xSecurityCertificateChainConstructed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0C2E98F" w14:textId="09E4C18D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2.6.1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086E72A" w14:textId="27E1E2F0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read-only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25F3CC2" w14:textId="1FCBEB2E" w:rsidR="00A4703D" w:rsidRPr="00246399" w:rsidRDefault="00A4703D" w:rsidP="00A4703D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TruthValue</w:t>
            </w:r>
            <w:proofErr w:type="spellEnd"/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AA93C1" w14:textId="77777777" w:rsidR="00A4703D" w:rsidRPr="00246399" w:rsidRDefault="00A4703D" w:rsidP="00A4703D">
            <w:pPr>
              <w:rPr>
                <w:lang w:val="en-US"/>
              </w:rPr>
            </w:pPr>
          </w:p>
        </w:tc>
      </w:tr>
      <w:tr w:rsidR="00246399" w:rsidRPr="00246399" w14:paraId="79417BE1" w14:textId="77777777" w:rsidTr="00A4703D">
        <w:trPr>
          <w:trHeight w:val="452"/>
        </w:trPr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15C4BA" w14:textId="6D09FCF4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citsRsuV2xSecurityCertificateValidStartTime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928D356" w14:textId="333A1427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2.6.2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E4053D2" w14:textId="5623EB37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read-only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4DC875E" w14:textId="3B038F06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Unsigned32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B41E02B" w14:textId="12929E31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0..2</w:t>
            </w:r>
            <w:r w:rsidRPr="00246399">
              <w:rPr>
                <w:vertAlign w:val="superscript"/>
                <w:lang w:val="en-US"/>
              </w:rPr>
              <w:t>32</w:t>
            </w:r>
            <w:r w:rsidRPr="00246399">
              <w:rPr>
                <w:lang w:val="en-US"/>
              </w:rPr>
              <w:t>-1</w:t>
            </w:r>
          </w:p>
        </w:tc>
      </w:tr>
      <w:tr w:rsidR="00246399" w:rsidRPr="00246399" w14:paraId="514B557D" w14:textId="77777777" w:rsidTr="00A4703D">
        <w:trPr>
          <w:trHeight w:val="452"/>
        </w:trPr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02DC0F" w14:textId="1DCB7C71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citsRsuV2xSecurityCertificateValidEndTime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9C0FCD2" w14:textId="2271CF33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2.6.3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BAFE82C" w14:textId="03268A55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read-only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6A9854" w14:textId="78959832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Unsigned32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62BF21" w14:textId="1DFCB4A6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0..2</w:t>
            </w:r>
            <w:r w:rsidRPr="00246399">
              <w:rPr>
                <w:vertAlign w:val="superscript"/>
                <w:lang w:val="en-US"/>
              </w:rPr>
              <w:t>32</w:t>
            </w:r>
            <w:r w:rsidRPr="00246399">
              <w:rPr>
                <w:lang w:val="en-US"/>
              </w:rPr>
              <w:t>-1</w:t>
            </w:r>
          </w:p>
        </w:tc>
      </w:tr>
      <w:tr w:rsidR="00246399" w:rsidRPr="00246399" w14:paraId="0B5B0373" w14:textId="77777777" w:rsidTr="00A4703D">
        <w:trPr>
          <w:trHeight w:val="452"/>
        </w:trPr>
        <w:tc>
          <w:tcPr>
            <w:tcW w:w="93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9C08FD8" w14:textId="5FCE5DE4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로그정보</w:t>
            </w:r>
            <w:r w:rsidRPr="00246399">
              <w:rPr>
                <w:lang w:val="en-US"/>
              </w:rPr>
              <w:t>(</w:t>
            </w:r>
            <w:proofErr w:type="spellStart"/>
            <w:r w:rsidRPr="00246399">
              <w:rPr>
                <w:lang w:val="en-US"/>
              </w:rPr>
              <w:t>citsRsuLog</w:t>
            </w:r>
            <w:proofErr w:type="spellEnd"/>
            <w:r w:rsidRPr="00246399">
              <w:rPr>
                <w:lang w:val="en-US"/>
              </w:rPr>
              <w:t xml:space="preserve">) - </w:t>
            </w:r>
            <w:r w:rsidRPr="00246399">
              <w:rPr>
                <w:rFonts w:hint="eastAsia"/>
                <w:lang w:val="en-US"/>
              </w:rPr>
              <w:t>시스템로그</w:t>
            </w:r>
            <w:r w:rsidRPr="00246399">
              <w:rPr>
                <w:lang w:val="en-US"/>
              </w:rPr>
              <w:t>(</w:t>
            </w:r>
            <w:proofErr w:type="spellStart"/>
            <w:r w:rsidRPr="00246399">
              <w:rPr>
                <w:lang w:val="en-US"/>
              </w:rPr>
              <w:t>citsRsuSysLog</w:t>
            </w:r>
            <w:proofErr w:type="spellEnd"/>
            <w:r w:rsidRPr="00246399">
              <w:rPr>
                <w:lang w:val="en-US"/>
              </w:rPr>
              <w:t>) - OID: 1.2.410.200053.2.114.1.</w:t>
            </w:r>
            <w:r w:rsidRPr="00246399">
              <w:rPr>
                <w:b/>
                <w:bCs/>
                <w:lang w:val="en-US"/>
              </w:rPr>
              <w:t>3.1</w:t>
            </w:r>
          </w:p>
        </w:tc>
      </w:tr>
      <w:tr w:rsidR="00246399" w:rsidRPr="00246399" w14:paraId="4FABC5B9" w14:textId="77777777" w:rsidTr="00A4703D">
        <w:trPr>
          <w:trHeight w:val="452"/>
        </w:trPr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7D620CB" w14:textId="6EE95D7A" w:rsidR="00A4703D" w:rsidRPr="00246399" w:rsidRDefault="00A4703D" w:rsidP="00A4703D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citsRsuSysLogFileMaxSize</w:t>
            </w:r>
            <w:proofErr w:type="spellEnd"/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CB4C0CC" w14:textId="09B3F654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3.1.1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D551CA9" w14:textId="57FDA24C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5397555" w14:textId="384816C6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Integer32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857141F" w14:textId="409E899D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1..10000</w:t>
            </w:r>
          </w:p>
        </w:tc>
      </w:tr>
      <w:tr w:rsidR="00246399" w:rsidRPr="00246399" w14:paraId="3CF63237" w14:textId="77777777" w:rsidTr="00A4703D">
        <w:trPr>
          <w:trHeight w:val="452"/>
        </w:trPr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A767B30" w14:textId="1D122427" w:rsidR="00A4703D" w:rsidRPr="00246399" w:rsidRDefault="00A4703D" w:rsidP="00A4703D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citsRsuSysLogFileChangeInterval</w:t>
            </w:r>
            <w:proofErr w:type="spellEnd"/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E60D8D9" w14:textId="5C01B705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3.1.2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46BD2B3" w14:textId="48D72643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7EFD02" w14:textId="00E3C451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INTEGER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DBD29B7" w14:textId="3CEF0116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0,1,2,3</w:t>
            </w:r>
          </w:p>
        </w:tc>
      </w:tr>
      <w:tr w:rsidR="00246399" w:rsidRPr="00246399" w14:paraId="5C354564" w14:textId="77777777" w:rsidTr="00A4703D">
        <w:trPr>
          <w:trHeight w:val="452"/>
        </w:trPr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81EF177" w14:textId="38098289" w:rsidR="00A4703D" w:rsidRPr="00246399" w:rsidRDefault="00A4703D" w:rsidP="00A4703D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citsRsuSysLogFileMaxNum</w:t>
            </w:r>
            <w:proofErr w:type="spellEnd"/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6222E10" w14:textId="5FE18308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3.1.3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84DC865" w14:textId="696CABC3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0DA775" w14:textId="09063A39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Integer32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DDE208" w14:textId="4EF46324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1..100</w:t>
            </w:r>
          </w:p>
        </w:tc>
      </w:tr>
      <w:tr w:rsidR="00246399" w:rsidRPr="00246399" w14:paraId="5555EB91" w14:textId="77777777" w:rsidTr="00A4703D">
        <w:trPr>
          <w:trHeight w:val="452"/>
        </w:trPr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451FC82" w14:textId="108C2C08" w:rsidR="00A4703D" w:rsidRPr="00246399" w:rsidRDefault="00A4703D" w:rsidP="00A4703D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citsRsuSysLogDebugGenerate</w:t>
            </w:r>
            <w:proofErr w:type="spellEnd"/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850CB57" w14:textId="6C81DB1D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3.1.4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E95805A" w14:textId="4CBFC7D1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869DBEF" w14:textId="7461867F" w:rsidR="00A4703D" w:rsidRPr="00246399" w:rsidRDefault="00A4703D" w:rsidP="00A4703D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TruthValue</w:t>
            </w:r>
            <w:proofErr w:type="spellEnd"/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0270E21" w14:textId="77777777" w:rsidR="00A4703D" w:rsidRPr="00246399" w:rsidRDefault="00A4703D" w:rsidP="00A4703D">
            <w:pPr>
              <w:rPr>
                <w:lang w:val="en-US"/>
              </w:rPr>
            </w:pPr>
          </w:p>
        </w:tc>
      </w:tr>
      <w:tr w:rsidR="00246399" w:rsidRPr="00246399" w14:paraId="7C75BE3C" w14:textId="77777777" w:rsidTr="00A4703D">
        <w:trPr>
          <w:trHeight w:val="452"/>
        </w:trPr>
        <w:tc>
          <w:tcPr>
            <w:tcW w:w="93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C2C5996" w14:textId="28148609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로그정보</w:t>
            </w:r>
            <w:r w:rsidRPr="00246399">
              <w:rPr>
                <w:lang w:val="en-US"/>
              </w:rPr>
              <w:t>(</w:t>
            </w:r>
            <w:proofErr w:type="spellStart"/>
            <w:r w:rsidRPr="00246399">
              <w:rPr>
                <w:lang w:val="en-US"/>
              </w:rPr>
              <w:t>citsRsuLog</w:t>
            </w:r>
            <w:proofErr w:type="spellEnd"/>
            <w:r w:rsidRPr="00246399">
              <w:rPr>
                <w:lang w:val="en-US"/>
              </w:rPr>
              <w:t xml:space="preserve">) - </w:t>
            </w:r>
            <w:r w:rsidRPr="00246399">
              <w:rPr>
                <w:rFonts w:hint="eastAsia"/>
                <w:lang w:val="en-US"/>
              </w:rPr>
              <w:t>인터페이스로그</w:t>
            </w:r>
            <w:r w:rsidRPr="00246399">
              <w:rPr>
                <w:lang w:val="en-US"/>
              </w:rPr>
              <w:t>(</w:t>
            </w:r>
            <w:proofErr w:type="spellStart"/>
            <w:r w:rsidRPr="00246399">
              <w:rPr>
                <w:lang w:val="en-US"/>
              </w:rPr>
              <w:t>citsRsuIfLog</w:t>
            </w:r>
            <w:proofErr w:type="spellEnd"/>
            <w:r w:rsidRPr="00246399">
              <w:rPr>
                <w:lang w:val="en-US"/>
              </w:rPr>
              <w:t>) - OID: 1.2.410.200053.2.114.1.</w:t>
            </w:r>
            <w:r w:rsidRPr="00246399">
              <w:rPr>
                <w:b/>
                <w:bCs/>
                <w:lang w:val="en-US"/>
              </w:rPr>
              <w:t>3.2</w:t>
            </w:r>
          </w:p>
        </w:tc>
      </w:tr>
      <w:tr w:rsidR="00246399" w:rsidRPr="00246399" w14:paraId="204E29A5" w14:textId="77777777" w:rsidTr="00A4703D">
        <w:trPr>
          <w:trHeight w:val="452"/>
        </w:trPr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D1969D2" w14:textId="562B27D5" w:rsidR="00A4703D" w:rsidRPr="00246399" w:rsidRDefault="00A4703D" w:rsidP="00A4703D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citsRsuIfLogTable</w:t>
            </w:r>
            <w:proofErr w:type="spellEnd"/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2FD8524" w14:textId="50A3F9BC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3.2.1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2E9867A" w14:textId="3DB07597" w:rsidR="00A4703D" w:rsidRPr="00246399" w:rsidRDefault="00A4703D" w:rsidP="00A4703D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not-accessible</w:t>
            </w:r>
            <w:proofErr w:type="gramEnd"/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3D8CC57" w14:textId="359C08F5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SEQUENCE OF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F23ED29" w14:textId="77777777" w:rsidR="00A4703D" w:rsidRPr="00246399" w:rsidRDefault="00A4703D" w:rsidP="00A4703D">
            <w:pPr>
              <w:rPr>
                <w:lang w:val="en-US"/>
              </w:rPr>
            </w:pPr>
          </w:p>
        </w:tc>
      </w:tr>
      <w:tr w:rsidR="00246399" w:rsidRPr="00246399" w14:paraId="21F2641A" w14:textId="77777777" w:rsidTr="00A4703D">
        <w:trPr>
          <w:trHeight w:val="452"/>
        </w:trPr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CC227E5" w14:textId="3E107672" w:rsidR="00A4703D" w:rsidRPr="00246399" w:rsidRDefault="00A4703D" w:rsidP="00A4703D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citsRsuIfLogEntry</w:t>
            </w:r>
            <w:proofErr w:type="spellEnd"/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F8134B0" w14:textId="189CCC48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3.2.1.1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ACF1C20" w14:textId="5255A9F7" w:rsidR="00A4703D" w:rsidRPr="00246399" w:rsidRDefault="00A4703D" w:rsidP="00A4703D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not-accessible</w:t>
            </w:r>
            <w:proofErr w:type="gramEnd"/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76EFCF" w14:textId="3B665155" w:rsidR="00A4703D" w:rsidRPr="00246399" w:rsidRDefault="00A4703D" w:rsidP="00A4703D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CitsRsuIfLogEntry</w:t>
            </w:r>
            <w:proofErr w:type="spellEnd"/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BDABF86" w14:textId="77777777" w:rsidR="00A4703D" w:rsidRPr="00246399" w:rsidRDefault="00A4703D" w:rsidP="00A4703D">
            <w:pPr>
              <w:rPr>
                <w:lang w:val="en-US"/>
              </w:rPr>
            </w:pPr>
          </w:p>
        </w:tc>
      </w:tr>
      <w:tr w:rsidR="00246399" w:rsidRPr="00246399" w14:paraId="0A7ED613" w14:textId="77777777" w:rsidTr="00A4703D">
        <w:trPr>
          <w:trHeight w:val="452"/>
        </w:trPr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43884BD" w14:textId="5F4AF33B" w:rsidR="00A4703D" w:rsidRPr="00246399" w:rsidRDefault="00A4703D" w:rsidP="00A4703D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citsRsuIfLogIndex</w:t>
            </w:r>
            <w:proofErr w:type="spellEnd"/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74944C4" w14:textId="596217F7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3.2.1.1.1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0DFE1A8" w14:textId="233E5066" w:rsidR="00A4703D" w:rsidRPr="00246399" w:rsidRDefault="00A4703D" w:rsidP="00A4703D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not-accessible</w:t>
            </w:r>
            <w:proofErr w:type="gramEnd"/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E0A453" w14:textId="289F2196" w:rsidR="00A4703D" w:rsidRPr="00246399" w:rsidRDefault="00A4703D" w:rsidP="00A4703D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CitsRsuTableIndex</w:t>
            </w:r>
            <w:proofErr w:type="spellEnd"/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0CEA22" w14:textId="77777777" w:rsidR="00A4703D" w:rsidRPr="00246399" w:rsidRDefault="00A4703D" w:rsidP="00A4703D">
            <w:pPr>
              <w:rPr>
                <w:lang w:val="en-US"/>
              </w:rPr>
            </w:pPr>
          </w:p>
        </w:tc>
      </w:tr>
      <w:tr w:rsidR="00246399" w:rsidRPr="00246399" w14:paraId="7A846BDD" w14:textId="77777777" w:rsidTr="00A4703D">
        <w:trPr>
          <w:trHeight w:val="452"/>
        </w:trPr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AE31E3" w14:textId="7BD84ABC" w:rsidR="00A4703D" w:rsidRPr="00246399" w:rsidRDefault="00A4703D" w:rsidP="00A4703D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citsRsuIfLogIfName</w:t>
            </w:r>
            <w:proofErr w:type="spellEnd"/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FBCB531" w14:textId="33B806EF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3.2.1.1.2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5800FF1" w14:textId="35EEC362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read-only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CF03CD6" w14:textId="23CA6829" w:rsidR="00A4703D" w:rsidRPr="00246399" w:rsidRDefault="00A4703D" w:rsidP="00A4703D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DisplayString</w:t>
            </w:r>
            <w:proofErr w:type="spellEnd"/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75A9EA1" w14:textId="77777777" w:rsidR="00A4703D" w:rsidRPr="00246399" w:rsidRDefault="00A4703D" w:rsidP="00A4703D">
            <w:pPr>
              <w:rPr>
                <w:lang w:val="en-US"/>
              </w:rPr>
            </w:pPr>
          </w:p>
        </w:tc>
      </w:tr>
      <w:tr w:rsidR="00246399" w:rsidRPr="00246399" w14:paraId="4333732C" w14:textId="77777777" w:rsidTr="00A4703D">
        <w:trPr>
          <w:trHeight w:val="452"/>
        </w:trPr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727282E" w14:textId="270AB367" w:rsidR="00A4703D" w:rsidRPr="00246399" w:rsidRDefault="00A4703D" w:rsidP="00A4703D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citsRsuIfLogGenerate</w:t>
            </w:r>
            <w:proofErr w:type="spellEnd"/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43D5036" w14:textId="60914D55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3.2.1.1.3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3B3035" w14:textId="4150AAB1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CB5668D" w14:textId="4EB128F5" w:rsidR="00A4703D" w:rsidRPr="00246399" w:rsidRDefault="00A4703D" w:rsidP="00A4703D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TruthValue</w:t>
            </w:r>
            <w:proofErr w:type="spellEnd"/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62C0E74" w14:textId="77777777" w:rsidR="00A4703D" w:rsidRPr="00246399" w:rsidRDefault="00A4703D" w:rsidP="00A4703D">
            <w:pPr>
              <w:rPr>
                <w:lang w:val="en-US"/>
              </w:rPr>
            </w:pPr>
          </w:p>
        </w:tc>
      </w:tr>
      <w:tr w:rsidR="00246399" w:rsidRPr="00246399" w14:paraId="08EAF770" w14:textId="77777777" w:rsidTr="00A4703D">
        <w:trPr>
          <w:trHeight w:val="452"/>
        </w:trPr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6C17E30" w14:textId="5DCE3A26" w:rsidR="00A4703D" w:rsidRPr="00246399" w:rsidRDefault="00A4703D" w:rsidP="00A4703D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citsRsuIfLogFileMaxSize</w:t>
            </w:r>
            <w:proofErr w:type="spellEnd"/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81298EE" w14:textId="4B99A43D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3.2.1.1.4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C81CF39" w14:textId="603E893B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AF776F3" w14:textId="5A238ACD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Integer32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29B3FCA" w14:textId="2090C9AB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1..40</w:t>
            </w:r>
          </w:p>
        </w:tc>
      </w:tr>
      <w:tr w:rsidR="00246399" w:rsidRPr="00246399" w14:paraId="26E67016" w14:textId="77777777" w:rsidTr="00A4703D">
        <w:trPr>
          <w:trHeight w:val="452"/>
        </w:trPr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48579B8" w14:textId="6D956DE0" w:rsidR="00A4703D" w:rsidRPr="00246399" w:rsidRDefault="00A4703D" w:rsidP="00A4703D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citsRsuIfLogFileStorageMaxSize</w:t>
            </w:r>
            <w:proofErr w:type="spellEnd"/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F9B6DF9" w14:textId="18A51287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3.2.1.1.5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8D6B30A" w14:textId="0FC48B1B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read-only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F9F4858" w14:textId="021937EB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Integer32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CA73D46" w14:textId="1C82F330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1..200</w:t>
            </w:r>
          </w:p>
        </w:tc>
      </w:tr>
      <w:tr w:rsidR="00A4703D" w:rsidRPr="00246399" w14:paraId="330AEE29" w14:textId="77777777" w:rsidTr="00A4703D">
        <w:trPr>
          <w:trHeight w:val="452"/>
        </w:trPr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B2CA4BC" w14:textId="66B8307C" w:rsidR="00A4703D" w:rsidRPr="00246399" w:rsidRDefault="00A4703D" w:rsidP="00A4703D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citsRsuIfLogFileSaveTime</w:t>
            </w:r>
            <w:proofErr w:type="spellEnd"/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AB8C37F" w14:textId="4328F0CB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3.2.1.1.6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D30BB14" w14:textId="14AA7D3B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read-write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1859CE0" w14:textId="6B92FFF8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Integer32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DFF01B" w14:textId="0172CE80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1..48</w:t>
            </w:r>
          </w:p>
        </w:tc>
      </w:tr>
    </w:tbl>
    <w:p w14:paraId="591970E7" w14:textId="77777777" w:rsidR="005146BF" w:rsidRPr="00246399" w:rsidRDefault="005146BF">
      <w:pPr>
        <w:widowControl/>
        <w:wordWrap/>
        <w:autoSpaceDE/>
        <w:autoSpaceDN/>
        <w:spacing w:after="160" w:line="259" w:lineRule="auto"/>
      </w:pPr>
    </w:p>
    <w:p w14:paraId="6B75370D" w14:textId="77777777" w:rsidR="005146BF" w:rsidRPr="00246399" w:rsidRDefault="005146BF">
      <w:pPr>
        <w:widowControl/>
        <w:wordWrap/>
        <w:autoSpaceDE/>
        <w:autoSpaceDN/>
        <w:spacing w:after="160" w:line="259" w:lineRule="auto"/>
        <w:rPr>
          <w:rFonts w:eastAsia="돋움" w:cs="바탕"/>
          <w:b/>
          <w:bCs/>
          <w:kern w:val="2"/>
        </w:rPr>
      </w:pPr>
      <w:r w:rsidRPr="00246399">
        <w:br w:type="page"/>
      </w:r>
    </w:p>
    <w:p w14:paraId="060AD072" w14:textId="2DA52612" w:rsidR="008D3BF8" w:rsidRPr="00246399" w:rsidRDefault="008D3BF8" w:rsidP="008D3BF8">
      <w:pPr>
        <w:pStyle w:val="KSDTf7"/>
      </w:pPr>
      <w:r w:rsidRPr="00246399">
        <w:rPr>
          <w:rFonts w:hint="eastAsia"/>
        </w:rPr>
        <w:lastRenderedPageBreak/>
        <w:t>표</w:t>
      </w:r>
      <w:r w:rsidRPr="00246399">
        <w:rPr>
          <w:rFonts w:hint="eastAsia"/>
        </w:rPr>
        <w:t xml:space="preserve"> E.1 </w:t>
      </w:r>
      <w:r w:rsidRPr="00246399">
        <w:fldChar w:fldCharType="begin"/>
      </w:r>
      <w:r w:rsidRPr="00246399">
        <w:instrText xml:space="preserve"> </w:instrText>
      </w:r>
      <w:r w:rsidRPr="00246399">
        <w:rPr>
          <w:rFonts w:hint="eastAsia"/>
        </w:rPr>
        <w:instrText>표</w:instrText>
      </w:r>
      <w:r w:rsidRPr="00246399">
        <w:rPr>
          <w:rFonts w:hint="eastAsia"/>
        </w:rPr>
        <w:instrText xml:space="preserve"> { STYLEREF 1 \s }.{ SEQ Table \* ARABIC \s 1 }</w:instrText>
      </w:r>
      <w:r w:rsidRPr="00246399">
        <w:instrText xml:space="preserve"> </w:instrText>
      </w:r>
      <w:r w:rsidRPr="00246399">
        <w:fldChar w:fldCharType="separate"/>
      </w:r>
      <w:r w:rsidRPr="00246399">
        <w:fldChar w:fldCharType="end"/>
      </w:r>
      <w:r w:rsidRPr="00246399">
        <w:rPr>
          <w:rFonts w:hint="eastAsia"/>
        </w:rPr>
        <w:t>—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노변장치</w:t>
      </w:r>
      <w:r w:rsidRPr="00246399">
        <w:rPr>
          <w:rFonts w:hint="eastAsia"/>
        </w:rPr>
        <w:t xml:space="preserve"> MIB </w:t>
      </w:r>
      <w:r w:rsidRPr="00246399">
        <w:rPr>
          <w:rFonts w:hint="eastAsia"/>
        </w:rPr>
        <w:t>매개변수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식별자리스트</w:t>
      </w:r>
      <w:r w:rsidR="00AA37C8" w:rsidRPr="00246399">
        <w:rPr>
          <w:rFonts w:hint="eastAsia"/>
        </w:rPr>
        <w:t>(</w:t>
      </w:r>
      <w:r w:rsidR="00B80514" w:rsidRPr="00246399">
        <w:rPr>
          <w:rFonts w:hint="eastAsia"/>
        </w:rPr>
        <w:t>10</w:t>
      </w:r>
      <w:r w:rsidR="00AA37C8" w:rsidRPr="00246399">
        <w:rPr>
          <w:rFonts w:hint="eastAsia"/>
        </w:rPr>
        <w:t>의</w:t>
      </w:r>
      <w:r w:rsidR="00AA37C8" w:rsidRPr="00246399">
        <w:rPr>
          <w:rFonts w:hint="eastAsia"/>
        </w:rPr>
        <w:t xml:space="preserve"> </w:t>
      </w:r>
      <w:r w:rsidR="005146BF" w:rsidRPr="00246399">
        <w:rPr>
          <w:rFonts w:hint="eastAsia"/>
        </w:rPr>
        <w:t>9</w:t>
      </w:r>
      <w:r w:rsidR="00AA37C8" w:rsidRPr="00246399">
        <w:rPr>
          <w:rFonts w:hint="eastAsia"/>
        </w:rPr>
        <w:t>)</w:t>
      </w:r>
    </w:p>
    <w:tbl>
      <w:tblPr>
        <w:tblOverlap w:val="never"/>
        <w:tblW w:w="9309" w:type="dxa"/>
        <w:tblInd w:w="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2"/>
        <w:gridCol w:w="1726"/>
        <w:gridCol w:w="1158"/>
        <w:gridCol w:w="1871"/>
        <w:gridCol w:w="1312"/>
      </w:tblGrid>
      <w:tr w:rsidR="00246399" w:rsidRPr="00246399" w14:paraId="17B71A64" w14:textId="77777777" w:rsidTr="00A4703D">
        <w:trPr>
          <w:trHeight w:val="370"/>
        </w:trPr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EE3802" w14:textId="77777777" w:rsidR="00A4703D" w:rsidRPr="00246399" w:rsidRDefault="00A4703D" w:rsidP="006A2BD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매개변수명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E7A24E" w14:textId="77777777" w:rsidR="00A4703D" w:rsidRPr="00246399" w:rsidRDefault="00A4703D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OID</w:t>
            </w:r>
          </w:p>
          <w:p w14:paraId="024A74AA" w14:textId="77777777" w:rsidR="00A4703D" w:rsidRPr="00246399" w:rsidRDefault="00A4703D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1.2.410.200053.</w:t>
            </w:r>
          </w:p>
          <w:p w14:paraId="7D6A4790" w14:textId="77777777" w:rsidR="00A4703D" w:rsidRPr="00246399" w:rsidRDefault="00A4703D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2.114.1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486D27" w14:textId="77777777" w:rsidR="00A4703D" w:rsidRPr="00246399" w:rsidRDefault="00A4703D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905C18" w14:textId="77777777" w:rsidR="00A4703D" w:rsidRPr="00246399" w:rsidRDefault="00A4703D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SYNTAX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29BFFC" w14:textId="77777777" w:rsidR="00A4703D" w:rsidRPr="00246399" w:rsidRDefault="00A4703D" w:rsidP="006A2BD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범위</w:t>
            </w:r>
          </w:p>
        </w:tc>
      </w:tr>
      <w:tr w:rsidR="00246399" w:rsidRPr="00246399" w14:paraId="52E019A4" w14:textId="77777777" w:rsidTr="00A4703D">
        <w:trPr>
          <w:trHeight w:val="370"/>
        </w:trPr>
        <w:tc>
          <w:tcPr>
            <w:tcW w:w="93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2E41401" w14:textId="6BF55E53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통지관련정보</w:t>
            </w:r>
            <w:r w:rsidRPr="00246399">
              <w:rPr>
                <w:lang w:val="en-US"/>
              </w:rPr>
              <w:t>(</w:t>
            </w:r>
            <w:proofErr w:type="spellStart"/>
            <w:r w:rsidRPr="00246399">
              <w:rPr>
                <w:lang w:val="en-US"/>
              </w:rPr>
              <w:t>citsRsuNoti</w:t>
            </w:r>
            <w:proofErr w:type="spellEnd"/>
            <w:r w:rsidRPr="00246399">
              <w:rPr>
                <w:lang w:val="en-US"/>
              </w:rPr>
              <w:t xml:space="preserve">) - </w:t>
            </w:r>
            <w:r w:rsidRPr="00246399">
              <w:rPr>
                <w:rFonts w:hint="eastAsia"/>
                <w:lang w:val="en-US"/>
              </w:rPr>
              <w:t>통지정보</w:t>
            </w:r>
            <w:r w:rsidRPr="00246399">
              <w:rPr>
                <w:lang w:val="en-US"/>
              </w:rPr>
              <w:t>(</w:t>
            </w:r>
            <w:proofErr w:type="spellStart"/>
            <w:r w:rsidRPr="00246399">
              <w:rPr>
                <w:lang w:val="en-US"/>
              </w:rPr>
              <w:t>citsRsuNotifications</w:t>
            </w:r>
            <w:proofErr w:type="spellEnd"/>
            <w:r w:rsidRPr="00246399">
              <w:rPr>
                <w:lang w:val="en-US"/>
              </w:rPr>
              <w:t>) - OID: 1.2.410.200053.2.114.1.</w:t>
            </w:r>
            <w:r w:rsidRPr="00246399">
              <w:rPr>
                <w:b/>
                <w:bCs/>
                <w:lang w:val="en-US"/>
              </w:rPr>
              <w:t>4.0</w:t>
            </w:r>
          </w:p>
        </w:tc>
      </w:tr>
      <w:tr w:rsidR="00246399" w:rsidRPr="00246399" w14:paraId="4B9BDB75" w14:textId="77777777" w:rsidTr="00A4703D">
        <w:trPr>
          <w:trHeight w:val="370"/>
        </w:trPr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769E9CB" w14:textId="402A3696" w:rsidR="00A4703D" w:rsidRPr="00246399" w:rsidRDefault="00A4703D" w:rsidP="00A4703D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citsRsuNotiDoorOpen</w:t>
            </w:r>
            <w:proofErr w:type="spellEnd"/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53AFCB8" w14:textId="2E7CE42C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4.0.1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2FDEEDF" w14:textId="084A30FF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NOTIFICATION-TYPE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2C19430" w14:textId="77777777" w:rsidR="00A4703D" w:rsidRPr="00246399" w:rsidRDefault="00A4703D" w:rsidP="00A4703D">
            <w:pPr>
              <w:rPr>
                <w:lang w:val="en-US"/>
              </w:rPr>
            </w:pP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75ED19A" w14:textId="77777777" w:rsidR="00A4703D" w:rsidRPr="00246399" w:rsidRDefault="00A4703D" w:rsidP="00A4703D">
            <w:pPr>
              <w:rPr>
                <w:lang w:val="en-US"/>
              </w:rPr>
            </w:pPr>
          </w:p>
        </w:tc>
      </w:tr>
      <w:tr w:rsidR="00246399" w:rsidRPr="00246399" w14:paraId="3A1DE942" w14:textId="77777777" w:rsidTr="00A4703D">
        <w:trPr>
          <w:trHeight w:val="370"/>
        </w:trPr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9F67743" w14:textId="21466547" w:rsidR="00A4703D" w:rsidRPr="00246399" w:rsidRDefault="00A4703D" w:rsidP="00A4703D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citsRsuNotiTamper</w:t>
            </w:r>
            <w:proofErr w:type="spellEnd"/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F4A3B33" w14:textId="24A828F0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4.0.2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DCE0904" w14:textId="6237585A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NOTIFICATION-TYPE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43CB11A" w14:textId="77777777" w:rsidR="00A4703D" w:rsidRPr="00246399" w:rsidRDefault="00A4703D" w:rsidP="00A4703D">
            <w:pPr>
              <w:rPr>
                <w:lang w:val="en-US"/>
              </w:rPr>
            </w:pP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762F355" w14:textId="77777777" w:rsidR="00A4703D" w:rsidRPr="00246399" w:rsidRDefault="00A4703D" w:rsidP="00A4703D">
            <w:pPr>
              <w:rPr>
                <w:lang w:val="en-US"/>
              </w:rPr>
            </w:pPr>
          </w:p>
        </w:tc>
      </w:tr>
      <w:tr w:rsidR="00246399" w:rsidRPr="00246399" w14:paraId="1D371236" w14:textId="77777777" w:rsidTr="00A4703D">
        <w:trPr>
          <w:trHeight w:val="370"/>
        </w:trPr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F6C6FF" w14:textId="00455462" w:rsidR="00A4703D" w:rsidRPr="00246399" w:rsidRDefault="00A4703D" w:rsidP="00A4703D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citsRsuNotiEfpViolation</w:t>
            </w:r>
            <w:proofErr w:type="spellEnd"/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13D2BA8" w14:textId="7EC2E55A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4.0.3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2C0B229" w14:textId="15E59EEB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NOTIFICATION-TYPE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7F987A" w14:textId="77777777" w:rsidR="00A4703D" w:rsidRPr="00246399" w:rsidRDefault="00A4703D" w:rsidP="00A4703D">
            <w:pPr>
              <w:rPr>
                <w:lang w:val="en-US"/>
              </w:rPr>
            </w:pP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B094209" w14:textId="77777777" w:rsidR="00A4703D" w:rsidRPr="00246399" w:rsidRDefault="00A4703D" w:rsidP="00A4703D">
            <w:pPr>
              <w:rPr>
                <w:lang w:val="en-US"/>
              </w:rPr>
            </w:pPr>
          </w:p>
        </w:tc>
      </w:tr>
      <w:tr w:rsidR="00246399" w:rsidRPr="00246399" w14:paraId="41FB6C13" w14:textId="77777777" w:rsidTr="00A4703D">
        <w:trPr>
          <w:trHeight w:val="370"/>
        </w:trPr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4FB889" w14:textId="250E4A8E" w:rsidR="00A4703D" w:rsidRPr="00246399" w:rsidRDefault="00A4703D" w:rsidP="00A4703D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citsRsuNotiTimeLoss</w:t>
            </w:r>
            <w:proofErr w:type="spellEnd"/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D670550" w14:textId="304EF15E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4.0.4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443819D" w14:textId="5F8E7D6F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NOTIFICATION-TYPE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CD04B0A" w14:textId="77777777" w:rsidR="00A4703D" w:rsidRPr="00246399" w:rsidRDefault="00A4703D" w:rsidP="00A4703D">
            <w:pPr>
              <w:rPr>
                <w:lang w:val="en-US"/>
              </w:rPr>
            </w:pP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DDBBD57" w14:textId="77777777" w:rsidR="00A4703D" w:rsidRPr="00246399" w:rsidRDefault="00A4703D" w:rsidP="00A4703D">
            <w:pPr>
              <w:rPr>
                <w:lang w:val="en-US"/>
              </w:rPr>
            </w:pPr>
          </w:p>
        </w:tc>
      </w:tr>
      <w:tr w:rsidR="00246399" w:rsidRPr="00246399" w14:paraId="69A6C294" w14:textId="77777777" w:rsidTr="00A4703D">
        <w:trPr>
          <w:trHeight w:val="370"/>
        </w:trPr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B61CCE" w14:textId="786F06CE" w:rsidR="00A4703D" w:rsidRPr="00246399" w:rsidRDefault="00A4703D" w:rsidP="00A4703D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citsRsuNotiPosError</w:t>
            </w:r>
            <w:proofErr w:type="spellEnd"/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47BD1B8" w14:textId="5664F3DC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4.0.5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D29533E" w14:textId="79EC35D4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NOTIFICATION-TYPE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56B2B5F" w14:textId="77777777" w:rsidR="00A4703D" w:rsidRPr="00246399" w:rsidRDefault="00A4703D" w:rsidP="00A4703D">
            <w:pPr>
              <w:rPr>
                <w:lang w:val="en-US"/>
              </w:rPr>
            </w:pP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B6B97AD" w14:textId="77777777" w:rsidR="00A4703D" w:rsidRPr="00246399" w:rsidRDefault="00A4703D" w:rsidP="00A4703D">
            <w:pPr>
              <w:rPr>
                <w:lang w:val="en-US"/>
              </w:rPr>
            </w:pPr>
          </w:p>
        </w:tc>
      </w:tr>
      <w:tr w:rsidR="00246399" w:rsidRPr="00246399" w14:paraId="1E3FD302" w14:textId="77777777" w:rsidTr="00A4703D">
        <w:trPr>
          <w:trHeight w:val="370"/>
        </w:trPr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09045F2" w14:textId="75DA1055" w:rsidR="00A4703D" w:rsidRPr="00246399" w:rsidRDefault="00A4703D" w:rsidP="00A4703D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citsRsuNotiAuthFail</w:t>
            </w:r>
            <w:proofErr w:type="spellEnd"/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9D81A99" w14:textId="49B172B5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4.0.6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2813692" w14:textId="378A5DE6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NOTIFICATION-TYPE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2177AD3" w14:textId="77777777" w:rsidR="00A4703D" w:rsidRPr="00246399" w:rsidRDefault="00A4703D" w:rsidP="00A4703D">
            <w:pPr>
              <w:rPr>
                <w:lang w:val="en-US"/>
              </w:rPr>
            </w:pP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9CFA6D4" w14:textId="77777777" w:rsidR="00A4703D" w:rsidRPr="00246399" w:rsidRDefault="00A4703D" w:rsidP="00A4703D">
            <w:pPr>
              <w:rPr>
                <w:lang w:val="en-US"/>
              </w:rPr>
            </w:pPr>
          </w:p>
        </w:tc>
      </w:tr>
      <w:tr w:rsidR="00246399" w:rsidRPr="00246399" w14:paraId="6A2EA96A" w14:textId="77777777" w:rsidTr="00A4703D">
        <w:trPr>
          <w:trHeight w:val="370"/>
        </w:trPr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532458" w14:textId="26848787" w:rsidR="00A4703D" w:rsidRPr="00246399" w:rsidRDefault="00A4703D" w:rsidP="00A4703D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citsRsuNotiAccessError</w:t>
            </w:r>
            <w:proofErr w:type="spellEnd"/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7A625E6" w14:textId="45501E29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4.0.7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C08D1E7" w14:textId="2DA1D5C0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NOTIFICATION-TYPE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9697398" w14:textId="77777777" w:rsidR="00A4703D" w:rsidRPr="00246399" w:rsidRDefault="00A4703D" w:rsidP="00A4703D">
            <w:pPr>
              <w:rPr>
                <w:lang w:val="en-US"/>
              </w:rPr>
            </w:pP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D845E9E" w14:textId="77777777" w:rsidR="00A4703D" w:rsidRPr="00246399" w:rsidRDefault="00A4703D" w:rsidP="00A4703D">
            <w:pPr>
              <w:rPr>
                <w:lang w:val="en-US"/>
              </w:rPr>
            </w:pPr>
          </w:p>
        </w:tc>
      </w:tr>
      <w:tr w:rsidR="00246399" w:rsidRPr="00246399" w14:paraId="44630E5E" w14:textId="77777777" w:rsidTr="00A4703D">
        <w:trPr>
          <w:trHeight w:val="370"/>
        </w:trPr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A446819" w14:textId="3491EBD6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citsRsuNotiV2xTxInfoVerificationFail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D5A6738" w14:textId="5D113659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4.0.8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036848B" w14:textId="785EEAB7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NOTIFICATION-TYPE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687A0FD" w14:textId="77777777" w:rsidR="00A4703D" w:rsidRPr="00246399" w:rsidRDefault="00A4703D" w:rsidP="00A4703D">
            <w:pPr>
              <w:rPr>
                <w:lang w:val="en-US"/>
              </w:rPr>
            </w:pP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C37D13E" w14:textId="77777777" w:rsidR="00A4703D" w:rsidRPr="00246399" w:rsidRDefault="00A4703D" w:rsidP="00A4703D">
            <w:pPr>
              <w:rPr>
                <w:lang w:val="en-US"/>
              </w:rPr>
            </w:pPr>
          </w:p>
        </w:tc>
      </w:tr>
      <w:tr w:rsidR="00246399" w:rsidRPr="00246399" w14:paraId="290BB81A" w14:textId="77777777" w:rsidTr="00A4703D">
        <w:trPr>
          <w:trHeight w:val="370"/>
        </w:trPr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DAE4426" w14:textId="6C5F6E61" w:rsidR="00A4703D" w:rsidRPr="00246399" w:rsidRDefault="00A4703D" w:rsidP="00A4703D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citsRsuNotiSecStorageFail</w:t>
            </w:r>
            <w:proofErr w:type="spellEnd"/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79481C" w14:textId="241A81D7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4.0.9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4D04001" w14:textId="27F3DFA9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NOTIFICATION-TYPE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4341412" w14:textId="77777777" w:rsidR="00A4703D" w:rsidRPr="00246399" w:rsidRDefault="00A4703D" w:rsidP="00A4703D">
            <w:pPr>
              <w:rPr>
                <w:lang w:val="en-US"/>
              </w:rPr>
            </w:pP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CF2C8BD" w14:textId="77777777" w:rsidR="00A4703D" w:rsidRPr="00246399" w:rsidRDefault="00A4703D" w:rsidP="00A4703D">
            <w:pPr>
              <w:rPr>
                <w:lang w:val="en-US"/>
              </w:rPr>
            </w:pPr>
          </w:p>
        </w:tc>
      </w:tr>
      <w:tr w:rsidR="00246399" w:rsidRPr="00246399" w14:paraId="483AA0B3" w14:textId="77777777" w:rsidTr="00A4703D">
        <w:trPr>
          <w:trHeight w:val="370"/>
        </w:trPr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96A4E34" w14:textId="51D825F8" w:rsidR="00A4703D" w:rsidRPr="00246399" w:rsidRDefault="00A4703D" w:rsidP="00A4703D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citsRsuNotiChannelSwitchingSyncLoss</w:t>
            </w:r>
            <w:proofErr w:type="spellEnd"/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E471A0C" w14:textId="6C35712F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4.0.10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8BF33A0" w14:textId="59440CF6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NOTIFICATION-TYPE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A2C3EF1" w14:textId="77777777" w:rsidR="00A4703D" w:rsidRPr="00246399" w:rsidRDefault="00A4703D" w:rsidP="00A4703D">
            <w:pPr>
              <w:rPr>
                <w:lang w:val="en-US"/>
              </w:rPr>
            </w:pP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E7777C4" w14:textId="77777777" w:rsidR="00A4703D" w:rsidRPr="00246399" w:rsidRDefault="00A4703D" w:rsidP="00A4703D">
            <w:pPr>
              <w:rPr>
                <w:lang w:val="en-US"/>
              </w:rPr>
            </w:pPr>
          </w:p>
        </w:tc>
      </w:tr>
      <w:tr w:rsidR="00246399" w:rsidRPr="00246399" w14:paraId="0BF9640B" w14:textId="77777777" w:rsidTr="00A4703D">
        <w:trPr>
          <w:trHeight w:val="370"/>
        </w:trPr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3DEC49" w14:textId="22B220FF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citsRsuNotiV2xIfFail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49E6DA2" w14:textId="26A89222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4.0.11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CE0B3C5" w14:textId="2BFADE5F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NOTIFICATION-TYPE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35D7731" w14:textId="77777777" w:rsidR="00A4703D" w:rsidRPr="00246399" w:rsidRDefault="00A4703D" w:rsidP="00A4703D">
            <w:pPr>
              <w:rPr>
                <w:lang w:val="en-US"/>
              </w:rPr>
            </w:pP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3B2587C" w14:textId="77777777" w:rsidR="00A4703D" w:rsidRPr="00246399" w:rsidRDefault="00A4703D" w:rsidP="00A4703D">
            <w:pPr>
              <w:rPr>
                <w:lang w:val="en-US"/>
              </w:rPr>
            </w:pPr>
          </w:p>
        </w:tc>
      </w:tr>
      <w:tr w:rsidR="00246399" w:rsidRPr="00246399" w14:paraId="4E9782AF" w14:textId="77777777" w:rsidTr="00A4703D">
        <w:trPr>
          <w:trHeight w:val="370"/>
        </w:trPr>
        <w:tc>
          <w:tcPr>
            <w:tcW w:w="93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D62D5F" w14:textId="3AEADE3F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통지관련정보</w:t>
            </w:r>
            <w:r w:rsidRPr="00246399">
              <w:rPr>
                <w:lang w:val="en-US"/>
              </w:rPr>
              <w:t>(</w:t>
            </w:r>
            <w:proofErr w:type="spellStart"/>
            <w:r w:rsidRPr="00246399">
              <w:rPr>
                <w:lang w:val="en-US"/>
              </w:rPr>
              <w:t>citsRsuNoti</w:t>
            </w:r>
            <w:proofErr w:type="spellEnd"/>
            <w:r w:rsidRPr="00246399">
              <w:rPr>
                <w:lang w:val="en-US"/>
              </w:rPr>
              <w:t xml:space="preserve">) - </w:t>
            </w:r>
            <w:r w:rsidRPr="00246399">
              <w:rPr>
                <w:rFonts w:hint="eastAsia"/>
                <w:lang w:val="en-US"/>
              </w:rPr>
              <w:t>통지정보</w:t>
            </w:r>
            <w:r w:rsidRPr="00246399">
              <w:rPr>
                <w:lang w:val="en-US"/>
              </w:rPr>
              <w:t>(</w:t>
            </w:r>
            <w:proofErr w:type="spellStart"/>
            <w:r w:rsidRPr="00246399">
              <w:rPr>
                <w:lang w:val="en-US"/>
              </w:rPr>
              <w:t>citsRsuNotificationObjects</w:t>
            </w:r>
            <w:proofErr w:type="spellEnd"/>
            <w:r w:rsidRPr="00246399">
              <w:rPr>
                <w:lang w:val="en-US"/>
              </w:rPr>
              <w:t>) - OID: 1.2.410.200053.2.114.1.</w:t>
            </w:r>
            <w:r w:rsidRPr="00246399">
              <w:rPr>
                <w:b/>
                <w:bCs/>
                <w:lang w:val="en-US"/>
              </w:rPr>
              <w:t>4.1</w:t>
            </w:r>
          </w:p>
        </w:tc>
      </w:tr>
      <w:tr w:rsidR="00246399" w:rsidRPr="00246399" w14:paraId="54DCFB79" w14:textId="77777777" w:rsidTr="00A4703D">
        <w:trPr>
          <w:trHeight w:val="370"/>
        </w:trPr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FC1BE44" w14:textId="7F2985C9" w:rsidR="00A4703D" w:rsidRPr="00246399" w:rsidRDefault="00A4703D" w:rsidP="00A4703D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citsRsuNotiMsgDoorOpen</w:t>
            </w:r>
            <w:proofErr w:type="spellEnd"/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6AD431E" w14:textId="76FE74B7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4.1.1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FF4BF05" w14:textId="1AD084B2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accessible-for-notify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B511CF2" w14:textId="4C7F7003" w:rsidR="00A4703D" w:rsidRPr="00246399" w:rsidRDefault="00A4703D" w:rsidP="00A4703D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DisplayString</w:t>
            </w:r>
            <w:proofErr w:type="spellEnd"/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1D0731E" w14:textId="77777777" w:rsidR="00A4703D" w:rsidRPr="00246399" w:rsidRDefault="00A4703D" w:rsidP="00A4703D">
            <w:pPr>
              <w:rPr>
                <w:lang w:val="en-US"/>
              </w:rPr>
            </w:pPr>
          </w:p>
        </w:tc>
      </w:tr>
      <w:tr w:rsidR="00246399" w:rsidRPr="00246399" w14:paraId="2DF3BA7B" w14:textId="77777777" w:rsidTr="00A4703D">
        <w:trPr>
          <w:trHeight w:val="370"/>
        </w:trPr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52A66F3" w14:textId="4FF90AA4" w:rsidR="00A4703D" w:rsidRPr="00246399" w:rsidRDefault="00A4703D" w:rsidP="00A4703D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citsRsuNotiMsgTamper</w:t>
            </w:r>
            <w:proofErr w:type="spellEnd"/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6BC2C34" w14:textId="201A1078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4.1.2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BF89C02" w14:textId="22F68BBC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accessible-for-notify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B85DFC1" w14:textId="675B715A" w:rsidR="00A4703D" w:rsidRPr="00246399" w:rsidRDefault="00A4703D" w:rsidP="00A4703D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DisplayString</w:t>
            </w:r>
            <w:proofErr w:type="spellEnd"/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9E5BF96" w14:textId="77777777" w:rsidR="00A4703D" w:rsidRPr="00246399" w:rsidRDefault="00A4703D" w:rsidP="00A4703D">
            <w:pPr>
              <w:rPr>
                <w:lang w:val="en-US"/>
              </w:rPr>
            </w:pPr>
          </w:p>
        </w:tc>
      </w:tr>
      <w:tr w:rsidR="00246399" w:rsidRPr="00246399" w14:paraId="0737E2B2" w14:textId="77777777" w:rsidTr="00A4703D">
        <w:trPr>
          <w:trHeight w:val="370"/>
        </w:trPr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D71D63C" w14:textId="3A188388" w:rsidR="00A4703D" w:rsidRPr="00246399" w:rsidRDefault="00A4703D" w:rsidP="00A4703D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citsRsuNotiMsgEfpViolation</w:t>
            </w:r>
            <w:proofErr w:type="spellEnd"/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334A884" w14:textId="597AB938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4.1.3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631BF4C" w14:textId="542077C1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accessible-for-notify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D849D73" w14:textId="7C9EFBDB" w:rsidR="00A4703D" w:rsidRPr="00246399" w:rsidRDefault="00A4703D" w:rsidP="00A4703D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DisplayString</w:t>
            </w:r>
            <w:proofErr w:type="spellEnd"/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399329F" w14:textId="77777777" w:rsidR="00A4703D" w:rsidRPr="00246399" w:rsidRDefault="00A4703D" w:rsidP="00A4703D">
            <w:pPr>
              <w:rPr>
                <w:lang w:val="en-US"/>
              </w:rPr>
            </w:pPr>
          </w:p>
        </w:tc>
      </w:tr>
      <w:tr w:rsidR="00A4703D" w:rsidRPr="00246399" w14:paraId="037D3DE5" w14:textId="77777777" w:rsidTr="00A4703D">
        <w:trPr>
          <w:trHeight w:val="370"/>
        </w:trPr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2782D05" w14:textId="7A30EB1A" w:rsidR="00A4703D" w:rsidRPr="00246399" w:rsidRDefault="00A4703D" w:rsidP="00A4703D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citsRsuNotiMsgTimeLoss</w:t>
            </w:r>
            <w:proofErr w:type="spellEnd"/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63DC8C" w14:textId="41B85009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4.1.4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D10EEDB" w14:textId="56E35265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accessible-for-notify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A8151D" w14:textId="69DCC076" w:rsidR="00A4703D" w:rsidRPr="00246399" w:rsidRDefault="00A4703D" w:rsidP="00A4703D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DisplayString</w:t>
            </w:r>
            <w:proofErr w:type="spellEnd"/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43EACEF" w14:textId="77777777" w:rsidR="00A4703D" w:rsidRPr="00246399" w:rsidRDefault="00A4703D" w:rsidP="00A4703D">
            <w:pPr>
              <w:rPr>
                <w:lang w:val="en-US"/>
              </w:rPr>
            </w:pPr>
          </w:p>
        </w:tc>
      </w:tr>
    </w:tbl>
    <w:p w14:paraId="2BC52B64" w14:textId="77777777" w:rsidR="00A4703D" w:rsidRPr="00246399" w:rsidRDefault="00A4703D" w:rsidP="00A4703D"/>
    <w:p w14:paraId="25344639" w14:textId="18988259" w:rsidR="00A4703D" w:rsidRPr="00246399" w:rsidRDefault="00A4703D" w:rsidP="00A4703D">
      <w:pPr>
        <w:pStyle w:val="KSDTf7"/>
      </w:pPr>
      <w:r w:rsidRPr="00246399">
        <w:rPr>
          <w:rFonts w:hint="eastAsia"/>
        </w:rPr>
        <w:lastRenderedPageBreak/>
        <w:t>표</w:t>
      </w:r>
      <w:r w:rsidRPr="00246399">
        <w:rPr>
          <w:rFonts w:hint="eastAsia"/>
        </w:rPr>
        <w:t xml:space="preserve"> E.1 </w:t>
      </w:r>
      <w:r w:rsidRPr="00246399">
        <w:fldChar w:fldCharType="begin"/>
      </w:r>
      <w:r w:rsidRPr="00246399">
        <w:instrText xml:space="preserve"> </w:instrText>
      </w:r>
      <w:r w:rsidRPr="00246399">
        <w:rPr>
          <w:rFonts w:hint="eastAsia"/>
        </w:rPr>
        <w:instrText>표</w:instrText>
      </w:r>
      <w:r w:rsidRPr="00246399">
        <w:rPr>
          <w:rFonts w:hint="eastAsia"/>
        </w:rPr>
        <w:instrText xml:space="preserve"> { STYLEREF 1 \s }.{ SEQ Table \* ARABIC \s 1 }</w:instrText>
      </w:r>
      <w:r w:rsidRPr="00246399">
        <w:instrText xml:space="preserve"> </w:instrText>
      </w:r>
      <w:r w:rsidRPr="00246399">
        <w:fldChar w:fldCharType="separate"/>
      </w:r>
      <w:r w:rsidRPr="00246399">
        <w:fldChar w:fldCharType="end"/>
      </w:r>
      <w:r w:rsidRPr="00246399">
        <w:rPr>
          <w:rFonts w:hint="eastAsia"/>
        </w:rPr>
        <w:t>—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노변장치</w:t>
      </w:r>
      <w:r w:rsidRPr="00246399">
        <w:rPr>
          <w:rFonts w:hint="eastAsia"/>
        </w:rPr>
        <w:t xml:space="preserve"> MIB </w:t>
      </w:r>
      <w:r w:rsidRPr="00246399">
        <w:rPr>
          <w:rFonts w:hint="eastAsia"/>
        </w:rPr>
        <w:t>매개변수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식별자리스트</w:t>
      </w:r>
      <w:r w:rsidRPr="00246399">
        <w:rPr>
          <w:rFonts w:hint="eastAsia"/>
        </w:rPr>
        <w:t>(10</w:t>
      </w:r>
      <w:r w:rsidRPr="00246399">
        <w:rPr>
          <w:rFonts w:hint="eastAsia"/>
        </w:rPr>
        <w:t>의</w:t>
      </w:r>
      <w:r w:rsidRPr="00246399">
        <w:rPr>
          <w:rFonts w:hint="eastAsia"/>
        </w:rPr>
        <w:t xml:space="preserve"> 10)</w:t>
      </w:r>
    </w:p>
    <w:tbl>
      <w:tblPr>
        <w:tblOverlap w:val="never"/>
        <w:tblW w:w="9309" w:type="dxa"/>
        <w:tblInd w:w="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2"/>
        <w:gridCol w:w="1726"/>
        <w:gridCol w:w="1158"/>
        <w:gridCol w:w="1871"/>
        <w:gridCol w:w="1312"/>
      </w:tblGrid>
      <w:tr w:rsidR="00246399" w:rsidRPr="00246399" w14:paraId="2830D992" w14:textId="77777777" w:rsidTr="006A2BD0">
        <w:trPr>
          <w:trHeight w:val="370"/>
        </w:trPr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3C8BC5" w14:textId="77777777" w:rsidR="00A4703D" w:rsidRPr="00246399" w:rsidRDefault="00A4703D" w:rsidP="006A2BD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매개변수명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CAE454" w14:textId="77777777" w:rsidR="00A4703D" w:rsidRPr="00246399" w:rsidRDefault="00A4703D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OID</w:t>
            </w:r>
          </w:p>
          <w:p w14:paraId="76A62EB3" w14:textId="77777777" w:rsidR="00A4703D" w:rsidRPr="00246399" w:rsidRDefault="00A4703D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1.2.410.200053.</w:t>
            </w:r>
          </w:p>
          <w:p w14:paraId="605A6E1B" w14:textId="77777777" w:rsidR="00A4703D" w:rsidRPr="00246399" w:rsidRDefault="00A4703D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2.114.1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3EDD00" w14:textId="77777777" w:rsidR="00A4703D" w:rsidRPr="00246399" w:rsidRDefault="00A4703D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B0FEA5" w14:textId="77777777" w:rsidR="00A4703D" w:rsidRPr="00246399" w:rsidRDefault="00A4703D" w:rsidP="006A2BD0">
            <w:pPr>
              <w:rPr>
                <w:lang w:val="en-US"/>
              </w:rPr>
            </w:pPr>
            <w:r w:rsidRPr="00246399">
              <w:rPr>
                <w:lang w:val="en-US"/>
              </w:rPr>
              <w:t>SYNTAX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26023F" w14:textId="77777777" w:rsidR="00A4703D" w:rsidRPr="00246399" w:rsidRDefault="00A4703D" w:rsidP="006A2BD0">
            <w:pPr>
              <w:rPr>
                <w:lang w:val="en-US"/>
              </w:rPr>
            </w:pPr>
            <w:r w:rsidRPr="00246399">
              <w:rPr>
                <w:rFonts w:hint="eastAsia"/>
                <w:lang w:val="en-US"/>
              </w:rPr>
              <w:t>범위</w:t>
            </w:r>
          </w:p>
        </w:tc>
      </w:tr>
      <w:tr w:rsidR="00246399" w:rsidRPr="00246399" w14:paraId="6F536F2E" w14:textId="77777777" w:rsidTr="004F32F8">
        <w:trPr>
          <w:trHeight w:val="370"/>
        </w:trPr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4E2D48C" w14:textId="3BA3EA13" w:rsidR="00A4703D" w:rsidRPr="00246399" w:rsidRDefault="00A4703D" w:rsidP="00A4703D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citsRsuNotiMsgPosError</w:t>
            </w:r>
            <w:proofErr w:type="spellEnd"/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D00E3F0" w14:textId="1A57A529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4.1.5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35494D" w14:textId="2F67C999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accessible-for-notify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49E404" w14:textId="3BADB2CC" w:rsidR="00A4703D" w:rsidRPr="00246399" w:rsidRDefault="00A4703D" w:rsidP="00A4703D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DisplayString</w:t>
            </w:r>
            <w:proofErr w:type="spellEnd"/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EBD4D82" w14:textId="77777777" w:rsidR="00A4703D" w:rsidRPr="00246399" w:rsidRDefault="00A4703D" w:rsidP="00A4703D">
            <w:pPr>
              <w:rPr>
                <w:lang w:val="en-US"/>
              </w:rPr>
            </w:pPr>
          </w:p>
        </w:tc>
      </w:tr>
      <w:tr w:rsidR="00246399" w:rsidRPr="00246399" w14:paraId="657BEF0E" w14:textId="77777777" w:rsidTr="004F32F8">
        <w:trPr>
          <w:trHeight w:val="370"/>
        </w:trPr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95FA6A8" w14:textId="11B10924" w:rsidR="00A4703D" w:rsidRPr="00246399" w:rsidRDefault="00A4703D" w:rsidP="00A4703D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citsRsuNotiMsgAuthFail</w:t>
            </w:r>
            <w:proofErr w:type="spellEnd"/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5893E64" w14:textId="4FB85310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4.1.6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D2B677C" w14:textId="6D57745C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accessible-for-notify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52DBBC4" w14:textId="4F17EEAC" w:rsidR="00A4703D" w:rsidRPr="00246399" w:rsidRDefault="00A4703D" w:rsidP="00A4703D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DisplayString</w:t>
            </w:r>
            <w:proofErr w:type="spellEnd"/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6891F20" w14:textId="77777777" w:rsidR="00A4703D" w:rsidRPr="00246399" w:rsidRDefault="00A4703D" w:rsidP="00A4703D">
            <w:pPr>
              <w:rPr>
                <w:lang w:val="en-US"/>
              </w:rPr>
            </w:pPr>
          </w:p>
        </w:tc>
      </w:tr>
      <w:tr w:rsidR="00246399" w:rsidRPr="00246399" w14:paraId="7BE80824" w14:textId="77777777" w:rsidTr="004F32F8">
        <w:trPr>
          <w:trHeight w:val="370"/>
        </w:trPr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AC55955" w14:textId="642C230F" w:rsidR="00A4703D" w:rsidRPr="00246399" w:rsidRDefault="00A4703D" w:rsidP="00A4703D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citsRsuNotiMsgAccessError</w:t>
            </w:r>
            <w:proofErr w:type="spellEnd"/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000D370" w14:textId="0C49E9D8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4.1.7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ABC6D6A" w14:textId="0A9CAC75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accessible-for-notify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9BE73EB" w14:textId="3790C5B1" w:rsidR="00A4703D" w:rsidRPr="00246399" w:rsidRDefault="00A4703D" w:rsidP="00A4703D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DisplayString</w:t>
            </w:r>
            <w:proofErr w:type="spellEnd"/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A71D43C" w14:textId="77777777" w:rsidR="00A4703D" w:rsidRPr="00246399" w:rsidRDefault="00A4703D" w:rsidP="00A4703D">
            <w:pPr>
              <w:rPr>
                <w:lang w:val="en-US"/>
              </w:rPr>
            </w:pPr>
          </w:p>
        </w:tc>
      </w:tr>
      <w:tr w:rsidR="00246399" w:rsidRPr="00246399" w14:paraId="0D23BE8E" w14:textId="77777777" w:rsidTr="004F32F8">
        <w:trPr>
          <w:trHeight w:val="370"/>
        </w:trPr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CC7E157" w14:textId="47FCF230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citsRsuNotiMsgV2xTxInfoVerificationFail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B1C7DE6" w14:textId="4DE401F0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4.1.8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F16E2B5" w14:textId="3F2B409C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accessible-for-notify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C0400DC" w14:textId="795A7424" w:rsidR="00A4703D" w:rsidRPr="00246399" w:rsidRDefault="00A4703D" w:rsidP="00A4703D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DisplayString</w:t>
            </w:r>
            <w:proofErr w:type="spellEnd"/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0A1E038" w14:textId="77777777" w:rsidR="00A4703D" w:rsidRPr="00246399" w:rsidRDefault="00A4703D" w:rsidP="00A4703D">
            <w:pPr>
              <w:rPr>
                <w:lang w:val="en-US"/>
              </w:rPr>
            </w:pPr>
          </w:p>
        </w:tc>
      </w:tr>
      <w:tr w:rsidR="00246399" w:rsidRPr="00246399" w14:paraId="2DB28C7E" w14:textId="77777777" w:rsidTr="004F32F8">
        <w:trPr>
          <w:trHeight w:val="370"/>
        </w:trPr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0F27A3A" w14:textId="1E267042" w:rsidR="00A4703D" w:rsidRPr="00246399" w:rsidRDefault="00A4703D" w:rsidP="00A4703D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citsRsuNotiMsgSecStorageFail</w:t>
            </w:r>
            <w:proofErr w:type="spellEnd"/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147F14B" w14:textId="43AD4C19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4.1.9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0008537" w14:textId="6A4D36CB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accessible-for-notify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0366F3" w14:textId="2F3BF02D" w:rsidR="00A4703D" w:rsidRPr="00246399" w:rsidRDefault="00A4703D" w:rsidP="00A4703D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DisplayString</w:t>
            </w:r>
            <w:proofErr w:type="spellEnd"/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0913533" w14:textId="77777777" w:rsidR="00A4703D" w:rsidRPr="00246399" w:rsidRDefault="00A4703D" w:rsidP="00A4703D">
            <w:pPr>
              <w:rPr>
                <w:lang w:val="en-US"/>
              </w:rPr>
            </w:pPr>
          </w:p>
        </w:tc>
      </w:tr>
      <w:tr w:rsidR="00246399" w:rsidRPr="00246399" w14:paraId="663E2782" w14:textId="77777777" w:rsidTr="004F32F8">
        <w:trPr>
          <w:trHeight w:val="370"/>
        </w:trPr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D906F8D" w14:textId="2979AD70" w:rsidR="00A4703D" w:rsidRPr="00246399" w:rsidRDefault="00A4703D" w:rsidP="00A4703D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citsRsuNotiMsgChannelSwitchingSyncLoss</w:t>
            </w:r>
            <w:proofErr w:type="spellEnd"/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9143B54" w14:textId="3BFF7947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4.1.10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834EDD1" w14:textId="52DC7F98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accessible-for-notify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1943EC6" w14:textId="7017CC26" w:rsidR="00A4703D" w:rsidRPr="00246399" w:rsidRDefault="00A4703D" w:rsidP="00A4703D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DisplayString</w:t>
            </w:r>
            <w:proofErr w:type="spellEnd"/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F38EF39" w14:textId="77777777" w:rsidR="00A4703D" w:rsidRPr="00246399" w:rsidRDefault="00A4703D" w:rsidP="00A4703D">
            <w:pPr>
              <w:rPr>
                <w:lang w:val="en-US"/>
              </w:rPr>
            </w:pPr>
          </w:p>
        </w:tc>
      </w:tr>
      <w:tr w:rsidR="00A4703D" w:rsidRPr="00246399" w14:paraId="2EA404C4" w14:textId="77777777" w:rsidTr="004F32F8">
        <w:trPr>
          <w:trHeight w:val="370"/>
        </w:trPr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0B7E424" w14:textId="7C223BFD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citsRsuNotiMsgV2XIfFail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9B819A9" w14:textId="48645D88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4.1.11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6BD4767" w14:textId="4D6517BA" w:rsidR="00A4703D" w:rsidRPr="00246399" w:rsidRDefault="00A4703D" w:rsidP="00A4703D">
            <w:pPr>
              <w:rPr>
                <w:lang w:val="en-US"/>
              </w:rPr>
            </w:pPr>
            <w:r w:rsidRPr="00246399">
              <w:rPr>
                <w:lang w:val="en-US"/>
              </w:rPr>
              <w:t>accessible-for-notify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69208C" w14:textId="3A4C14EF" w:rsidR="00A4703D" w:rsidRPr="00246399" w:rsidRDefault="00A4703D" w:rsidP="00A4703D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DisplayString</w:t>
            </w:r>
            <w:proofErr w:type="spellEnd"/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A126470" w14:textId="77777777" w:rsidR="00A4703D" w:rsidRPr="00246399" w:rsidRDefault="00A4703D" w:rsidP="00A4703D">
            <w:pPr>
              <w:rPr>
                <w:lang w:val="en-US"/>
              </w:rPr>
            </w:pPr>
          </w:p>
        </w:tc>
      </w:tr>
    </w:tbl>
    <w:p w14:paraId="013AAE47" w14:textId="77777777" w:rsidR="00A4703D" w:rsidRPr="00246399" w:rsidRDefault="00A4703D" w:rsidP="00A4703D"/>
    <w:p w14:paraId="39A90285" w14:textId="5547079C" w:rsidR="00384EC4" w:rsidRPr="00246399" w:rsidRDefault="001321FF" w:rsidP="001321FF">
      <w:pPr>
        <w:pStyle w:val="KSDTA1"/>
        <w:numPr>
          <w:ilvl w:val="0"/>
          <w:numId w:val="0"/>
        </w:numPr>
        <w:outlineLvl w:val="0"/>
      </w:pPr>
      <w:r w:rsidRPr="00246399">
        <w:rPr>
          <w:rFonts w:hint="eastAsia"/>
          <w:lang w:eastAsia="ko-KR"/>
        </w:rPr>
        <w:t xml:space="preserve">E.2 </w:t>
      </w:r>
      <w:r w:rsidR="00384EC4" w:rsidRPr="00246399">
        <w:rPr>
          <w:rFonts w:hint="eastAsia"/>
        </w:rPr>
        <w:t>노변장치</w:t>
      </w:r>
      <w:r w:rsidR="00384EC4" w:rsidRPr="00246399">
        <w:rPr>
          <w:rFonts w:hint="eastAsia"/>
        </w:rPr>
        <w:t xml:space="preserve"> MIB ASN.1</w:t>
      </w:r>
      <w:bookmarkEnd w:id="52"/>
    </w:p>
    <w:p w14:paraId="16DE4A85" w14:textId="77777777" w:rsidR="00384EC4" w:rsidRPr="00246399" w:rsidRDefault="00384EC4" w:rsidP="00692F2C">
      <w:pPr>
        <w:rPr>
          <w:lang w:val="de-DE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46399" w:rsidRPr="00246399" w14:paraId="498487C0" w14:textId="77777777" w:rsidTr="00E0133A">
        <w:tc>
          <w:tcPr>
            <w:tcW w:w="9344" w:type="dxa"/>
          </w:tcPr>
          <w:p w14:paraId="6B942E1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2EB8F9E1" w14:textId="3608A220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문서는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대한민국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"</w:t>
            </w:r>
            <w:r w:rsidR="00296B31" w:rsidRPr="00246399">
              <w:rPr>
                <w:rFonts w:hint="eastAsia"/>
                <w:lang w:val="en-US"/>
              </w:rPr>
              <w:t xml:space="preserve">SPS-ITSK-Draft-0002:2025, C-ITS </w:t>
            </w:r>
            <w:r w:rsidR="00296B31" w:rsidRPr="00246399">
              <w:rPr>
                <w:rFonts w:hint="eastAsia"/>
                <w:lang w:val="en-US"/>
              </w:rPr>
              <w:t>시험방법</w:t>
            </w:r>
            <w:r w:rsidR="00296B31"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–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제</w:t>
            </w:r>
            <w:r w:rsidR="00296B31" w:rsidRPr="00246399">
              <w:rPr>
                <w:rFonts w:hint="eastAsia"/>
                <w:lang w:val="en-US"/>
              </w:rPr>
              <w:t>2</w:t>
            </w:r>
            <w:r w:rsidRPr="00246399">
              <w:rPr>
                <w:rFonts w:hint="eastAsia"/>
                <w:lang w:val="en-US"/>
              </w:rPr>
              <w:t>부</w:t>
            </w:r>
            <w:r w:rsidRPr="00246399">
              <w:rPr>
                <w:lang w:val="en-US"/>
              </w:rPr>
              <w:t xml:space="preserve">: </w:t>
            </w:r>
            <w:r w:rsidR="00296B31" w:rsidRPr="00246399">
              <w:rPr>
                <w:rFonts w:hint="eastAsia"/>
                <w:lang w:val="en-US"/>
              </w:rPr>
              <w:t>장치</w:t>
            </w:r>
            <w:r w:rsidR="00296B31" w:rsidRPr="00246399">
              <w:rPr>
                <w:rFonts w:hint="eastAsia"/>
                <w:lang w:val="en-US"/>
              </w:rPr>
              <w:t xml:space="preserve"> </w:t>
            </w:r>
            <w:r w:rsidR="00296B31" w:rsidRPr="00246399">
              <w:rPr>
                <w:rFonts w:hint="eastAsia"/>
                <w:lang w:val="en-US"/>
              </w:rPr>
              <w:t>기능</w:t>
            </w:r>
            <w:r w:rsidRPr="00246399">
              <w:rPr>
                <w:lang w:val="en-US"/>
              </w:rPr>
              <w:t xml:space="preserve">" </w:t>
            </w:r>
            <w:r w:rsidR="00296B31" w:rsidRPr="00246399">
              <w:rPr>
                <w:rFonts w:hint="eastAsia"/>
                <w:lang w:val="en-US"/>
              </w:rPr>
              <w:t>표준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따라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정의된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RSU MIB </w:t>
            </w:r>
            <w:r w:rsidRPr="00246399">
              <w:rPr>
                <w:rFonts w:hint="eastAsia"/>
                <w:lang w:val="en-US"/>
              </w:rPr>
              <w:t>매개변수를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정의한다</w:t>
            </w:r>
            <w:r w:rsidRPr="00246399">
              <w:rPr>
                <w:lang w:val="en-US"/>
              </w:rPr>
              <w:t>.</w:t>
            </w:r>
          </w:p>
          <w:p w14:paraId="0956F83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파일은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Pr="00246399">
              <w:rPr>
                <w:lang w:val="en-US"/>
              </w:rPr>
              <w:t>smitools</w:t>
            </w:r>
            <w:proofErr w:type="spellEnd"/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이용하여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6</w:t>
            </w:r>
            <w:r w:rsidRPr="00246399">
              <w:rPr>
                <w:rFonts w:hint="eastAsia"/>
                <w:lang w:val="en-US"/>
              </w:rPr>
              <w:t>레벨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엄격도에서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유의미한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오류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및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경고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없이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컴파일됨을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확인하였다</w:t>
            </w:r>
            <w:r w:rsidRPr="00246399">
              <w:rPr>
                <w:lang w:val="en-US"/>
              </w:rPr>
              <w:t>.</w:t>
            </w:r>
          </w:p>
          <w:p w14:paraId="687C464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 (http://www.ibr.cs.tu-bs.de/bin/smitools.cgi)</w:t>
            </w:r>
          </w:p>
          <w:p w14:paraId="02A0901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</w:p>
          <w:p w14:paraId="64C3D58F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47E4B2A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KOR-CITS-RSU-MIB </w:t>
            </w:r>
            <w:proofErr w:type="gramStart"/>
            <w:r w:rsidRPr="00246399">
              <w:rPr>
                <w:lang w:val="en-US"/>
              </w:rPr>
              <w:t>DEFINITIONS ::=</w:t>
            </w:r>
            <w:proofErr w:type="gramEnd"/>
            <w:r w:rsidRPr="00246399">
              <w:rPr>
                <w:lang w:val="en-US"/>
              </w:rPr>
              <w:t xml:space="preserve"> BEGIN</w:t>
            </w:r>
          </w:p>
          <w:p w14:paraId="2BA7A4FD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5971475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IMPORTS</w:t>
            </w:r>
          </w:p>
          <w:p w14:paraId="69CAAEB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MODULE-IDENTITY, OBJECT-TYPE, Integer32, Unsigned32, NOTIFICATION-TYPE FROM SNMPv2-SMI</w:t>
            </w:r>
          </w:p>
          <w:p w14:paraId="1F9E9C9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MODULE-COMPLIANCE, OBJECT-GROUP, NOTIFICATION-GROUP FROM SNMPv2-CONF</w:t>
            </w:r>
          </w:p>
          <w:p w14:paraId="22E955F2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DisplayString</w:t>
            </w:r>
            <w:proofErr w:type="spellEnd"/>
            <w:r w:rsidRPr="00246399">
              <w:rPr>
                <w:lang w:val="en-US"/>
              </w:rPr>
              <w:t xml:space="preserve">, </w:t>
            </w:r>
            <w:proofErr w:type="spellStart"/>
            <w:r w:rsidRPr="00246399">
              <w:rPr>
                <w:lang w:val="en-US"/>
              </w:rPr>
              <w:t>MacAddress</w:t>
            </w:r>
            <w:proofErr w:type="spellEnd"/>
            <w:r w:rsidRPr="00246399">
              <w:rPr>
                <w:lang w:val="en-US"/>
              </w:rPr>
              <w:t xml:space="preserve">, </w:t>
            </w:r>
            <w:proofErr w:type="spellStart"/>
            <w:r w:rsidRPr="00246399">
              <w:rPr>
                <w:lang w:val="en-US"/>
              </w:rPr>
              <w:t>TruthValue</w:t>
            </w:r>
            <w:proofErr w:type="spellEnd"/>
            <w:r w:rsidRPr="00246399">
              <w:rPr>
                <w:lang w:val="en-US"/>
              </w:rPr>
              <w:t xml:space="preserve">, </w:t>
            </w:r>
            <w:proofErr w:type="spellStart"/>
            <w:r w:rsidRPr="00246399">
              <w:rPr>
                <w:lang w:val="en-US"/>
              </w:rPr>
              <w:t>RowStatus</w:t>
            </w:r>
            <w:proofErr w:type="spellEnd"/>
            <w:r w:rsidRPr="00246399">
              <w:rPr>
                <w:lang w:val="en-US"/>
              </w:rPr>
              <w:t>, TEXTUAL-CONVENTION FROM SNMPv2-TC</w:t>
            </w:r>
          </w:p>
          <w:p w14:paraId="6C92F4A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Ipv6Address FROM IPV6-</w:t>
            </w:r>
            <w:proofErr w:type="gramStart"/>
            <w:r w:rsidRPr="00246399">
              <w:rPr>
                <w:lang w:val="en-US"/>
              </w:rPr>
              <w:t>TC;</w:t>
            </w:r>
            <w:proofErr w:type="gramEnd"/>
          </w:p>
          <w:p w14:paraId="5CBFF53E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4B30383E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citsRsuMib</w:t>
            </w:r>
            <w:proofErr w:type="spellEnd"/>
            <w:r w:rsidRPr="00246399">
              <w:rPr>
                <w:lang w:val="en-US"/>
              </w:rPr>
              <w:t xml:space="preserve"> MODULE-IDENTITY</w:t>
            </w:r>
          </w:p>
          <w:p w14:paraId="13EA91D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LAST-UPDATED "202212010000Z"</w:t>
            </w:r>
          </w:p>
          <w:p w14:paraId="28EAC85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ORGANIZATION "ITS Korea"</w:t>
            </w:r>
          </w:p>
          <w:p w14:paraId="5214918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CONTACT-INFO "Editor: Han-Gyun Jung"</w:t>
            </w:r>
          </w:p>
          <w:p w14:paraId="7A1F3B9B" w14:textId="20436D17" w:rsidR="00E0133A" w:rsidRPr="00246399" w:rsidRDefault="00E0133A" w:rsidP="001A6C48">
            <w:pPr>
              <w:ind w:left="200" w:hangingChars="100" w:hanging="200"/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"Korean C-ITS RSU MIB based on </w:t>
            </w:r>
            <w:r w:rsidR="001A6C48" w:rsidRPr="00246399">
              <w:rPr>
                <w:rFonts w:hint="eastAsia"/>
                <w:lang w:val="en-US"/>
              </w:rPr>
              <w:t>SPS-ITSK-Draft-0002:2025</w:t>
            </w:r>
            <w:r w:rsidRPr="00246399">
              <w:rPr>
                <w:lang w:val="en-US"/>
              </w:rPr>
              <w:t xml:space="preserve"> C-ITS </w:t>
            </w:r>
            <w:r w:rsidR="001A6C48" w:rsidRPr="00246399">
              <w:rPr>
                <w:rFonts w:hint="eastAsia"/>
                <w:lang w:val="en-US"/>
              </w:rPr>
              <w:t>Testing Method -Part 2: System Function</w:t>
            </w:r>
            <w:r w:rsidR="001A6C48" w:rsidRPr="00246399">
              <w:rPr>
                <w:lang w:val="en-US"/>
              </w:rPr>
              <w:t xml:space="preserve"> </w:t>
            </w:r>
            <w:r w:rsidRPr="00246399">
              <w:rPr>
                <w:lang w:val="en-US"/>
              </w:rPr>
              <w:t>"</w:t>
            </w:r>
          </w:p>
          <w:p w14:paraId="1B3EB48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REVISION</w:t>
            </w:r>
            <w:r w:rsidRPr="00246399">
              <w:rPr>
                <w:lang w:val="en-US"/>
              </w:rPr>
              <w:tab/>
            </w:r>
            <w:r w:rsidRPr="00246399">
              <w:rPr>
                <w:lang w:val="en-US"/>
              </w:rPr>
              <w:tab/>
              <w:t xml:space="preserve"> "202212010000Z"</w:t>
            </w:r>
          </w:p>
          <w:p w14:paraId="4FA06566" w14:textId="7608B073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"Korean C-ITS RSU MIB based on </w:t>
            </w:r>
            <w:r w:rsidR="001A6C48" w:rsidRPr="00246399">
              <w:rPr>
                <w:rFonts w:hint="eastAsia"/>
                <w:lang w:val="en-US"/>
              </w:rPr>
              <w:t>SPS-ITSK-Draft-0002:2025</w:t>
            </w:r>
            <w:r w:rsidR="001A6C48" w:rsidRPr="00246399">
              <w:rPr>
                <w:lang w:val="en-US"/>
              </w:rPr>
              <w:t xml:space="preserve"> C-ITS </w:t>
            </w:r>
            <w:r w:rsidR="001A6C48" w:rsidRPr="00246399">
              <w:rPr>
                <w:rFonts w:hint="eastAsia"/>
                <w:lang w:val="en-US"/>
              </w:rPr>
              <w:t>Testing Method -Part 2: System Function</w:t>
            </w:r>
            <w:r w:rsidR="001A6C48" w:rsidRPr="00246399">
              <w:rPr>
                <w:lang w:val="en-US"/>
              </w:rPr>
              <w:t xml:space="preserve"> </w:t>
            </w:r>
            <w:r w:rsidRPr="00246399">
              <w:rPr>
                <w:lang w:val="en-US"/>
              </w:rPr>
              <w:t>"</w:t>
            </w:r>
          </w:p>
          <w:p w14:paraId="575EE96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REVISION</w:t>
            </w:r>
            <w:r w:rsidRPr="00246399">
              <w:rPr>
                <w:lang w:val="en-US"/>
              </w:rPr>
              <w:tab/>
            </w:r>
            <w:r w:rsidRPr="00246399">
              <w:rPr>
                <w:lang w:val="en-US"/>
              </w:rPr>
              <w:tab/>
              <w:t xml:space="preserve"> "202108120000Z"</w:t>
            </w:r>
          </w:p>
          <w:p w14:paraId="6F2CC4BF" w14:textId="14C0778B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"Updated with </w:t>
            </w:r>
            <w:r w:rsidR="00D825E4" w:rsidRPr="00246399">
              <w:rPr>
                <w:rFonts w:hint="eastAsia"/>
                <w:lang w:val="en-US"/>
              </w:rPr>
              <w:t>SPS-ITSK-Draft-0002:2025</w:t>
            </w:r>
            <w:r w:rsidRPr="00246399">
              <w:rPr>
                <w:lang w:val="en-US"/>
              </w:rPr>
              <w:t xml:space="preserve"> standard document"</w:t>
            </w:r>
          </w:p>
          <w:p w14:paraId="2384B34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REVISION</w:t>
            </w:r>
            <w:r w:rsidRPr="00246399">
              <w:rPr>
                <w:lang w:val="en-US"/>
              </w:rPr>
              <w:tab/>
            </w:r>
            <w:r w:rsidRPr="00246399">
              <w:rPr>
                <w:lang w:val="en-US"/>
              </w:rPr>
              <w:tab/>
              <w:t xml:space="preserve"> "202011240000Z"</w:t>
            </w:r>
          </w:p>
          <w:p w14:paraId="34DF314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lastRenderedPageBreak/>
              <w:t>DESCRIPTION "Updated with v2.1 standard document"</w:t>
            </w:r>
          </w:p>
          <w:p w14:paraId="7171E28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REVISION</w:t>
            </w:r>
            <w:r w:rsidRPr="00246399">
              <w:rPr>
                <w:lang w:val="en-US"/>
              </w:rPr>
              <w:tab/>
            </w:r>
            <w:r w:rsidRPr="00246399">
              <w:rPr>
                <w:lang w:val="en-US"/>
              </w:rPr>
              <w:tab/>
              <w:t xml:space="preserve"> "202008310000Z"</w:t>
            </w:r>
          </w:p>
          <w:p w14:paraId="390D4E2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 "Updated with v2.0 standard document"</w:t>
            </w:r>
          </w:p>
          <w:p w14:paraId="4E7C360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REVISION</w:t>
            </w:r>
            <w:r w:rsidRPr="00246399">
              <w:rPr>
                <w:lang w:val="en-US"/>
              </w:rPr>
              <w:tab/>
            </w:r>
            <w:r w:rsidRPr="00246399">
              <w:rPr>
                <w:lang w:val="en-US"/>
              </w:rPr>
              <w:tab/>
              <w:t xml:space="preserve"> "201912130000Z"</w:t>
            </w:r>
          </w:p>
          <w:p w14:paraId="0E30F6F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 "Updated"</w:t>
            </w:r>
          </w:p>
          <w:p w14:paraId="0780495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REVISION</w:t>
            </w:r>
            <w:r w:rsidRPr="00246399">
              <w:rPr>
                <w:lang w:val="en-US"/>
              </w:rPr>
              <w:tab/>
            </w:r>
            <w:r w:rsidRPr="00246399">
              <w:rPr>
                <w:lang w:val="en-US"/>
              </w:rPr>
              <w:tab/>
              <w:t xml:space="preserve"> "201908300000Z"</w:t>
            </w:r>
          </w:p>
          <w:p w14:paraId="5F89502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 "The first definition."</w:t>
            </w:r>
          </w:p>
          <w:p w14:paraId="31D432E5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iso</w:t>
            </w:r>
            <w:proofErr w:type="gramEnd"/>
            <w:r w:rsidRPr="00246399">
              <w:rPr>
                <w:lang w:val="en-US"/>
              </w:rPr>
              <w:t>(1) member-</w:t>
            </w:r>
            <w:proofErr w:type="gramStart"/>
            <w:r w:rsidRPr="00246399">
              <w:rPr>
                <w:lang w:val="en-US"/>
              </w:rPr>
              <w:t>body(</w:t>
            </w:r>
            <w:proofErr w:type="gramEnd"/>
            <w:r w:rsidRPr="00246399">
              <w:rPr>
                <w:lang w:val="en-US"/>
              </w:rPr>
              <w:t xml:space="preserve">2) </w:t>
            </w:r>
            <w:proofErr w:type="spellStart"/>
            <w:proofErr w:type="gramStart"/>
            <w:r w:rsidRPr="00246399">
              <w:rPr>
                <w:lang w:val="en-US"/>
              </w:rPr>
              <w:t>kr</w:t>
            </w:r>
            <w:proofErr w:type="spellEnd"/>
            <w:r w:rsidRPr="00246399">
              <w:rPr>
                <w:lang w:val="en-US"/>
              </w:rPr>
              <w:t>(</w:t>
            </w:r>
            <w:proofErr w:type="gramEnd"/>
            <w:r w:rsidRPr="00246399">
              <w:rPr>
                <w:lang w:val="en-US"/>
              </w:rPr>
              <w:t xml:space="preserve">410) </w:t>
            </w:r>
            <w:proofErr w:type="spellStart"/>
            <w:proofErr w:type="gramStart"/>
            <w:r w:rsidRPr="00246399">
              <w:rPr>
                <w:lang w:val="en-US"/>
              </w:rPr>
              <w:t>itskorea</w:t>
            </w:r>
            <w:proofErr w:type="spellEnd"/>
            <w:r w:rsidRPr="00246399">
              <w:rPr>
                <w:lang w:val="en-US"/>
              </w:rPr>
              <w:t>(</w:t>
            </w:r>
            <w:proofErr w:type="gramEnd"/>
            <w:r w:rsidRPr="00246399">
              <w:rPr>
                <w:lang w:val="en-US"/>
              </w:rPr>
              <w:t xml:space="preserve">200053) 2 114 </w:t>
            </w:r>
            <w:proofErr w:type="gramStart"/>
            <w:r w:rsidRPr="00246399">
              <w:rPr>
                <w:lang w:val="en-US"/>
              </w:rPr>
              <w:t>1 }</w:t>
            </w:r>
            <w:proofErr w:type="gramEnd"/>
          </w:p>
          <w:p w14:paraId="34B14F69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11404F4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6B2E325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테이블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형식을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갖는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MIB </w:t>
            </w:r>
            <w:r w:rsidRPr="00246399">
              <w:rPr>
                <w:rFonts w:hint="eastAsia"/>
                <w:lang w:val="en-US"/>
              </w:rPr>
              <w:t>매개변수들의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엔트리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인덱스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형식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정의</w:t>
            </w:r>
          </w:p>
          <w:p w14:paraId="664EA58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</w:p>
          <w:p w14:paraId="7231D9A0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proofErr w:type="gramStart"/>
            <w:r w:rsidRPr="00246399">
              <w:rPr>
                <w:lang w:val="en-US"/>
              </w:rPr>
              <w:t>CitsRsuTableIndex</w:t>
            </w:r>
            <w:proofErr w:type="spellEnd"/>
            <w:r w:rsidRPr="00246399">
              <w:rPr>
                <w:lang w:val="en-US"/>
              </w:rPr>
              <w:t xml:space="preserve"> ::=</w:t>
            </w:r>
            <w:proofErr w:type="gramEnd"/>
            <w:r w:rsidRPr="00246399">
              <w:rPr>
                <w:lang w:val="en-US"/>
              </w:rPr>
              <w:t xml:space="preserve"> TEXTUAL-CONVENTION</w:t>
            </w:r>
          </w:p>
          <w:p w14:paraId="7D76D34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DISPLAY-HINT "d"</w:t>
            </w:r>
          </w:p>
          <w:p w14:paraId="5294F45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376E461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1C8462D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"A valid range of values for use in table indices"</w:t>
            </w:r>
          </w:p>
          <w:p w14:paraId="1DD15EB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Integer32 (</w:t>
            </w:r>
            <w:proofErr w:type="gramStart"/>
            <w:r w:rsidRPr="00246399">
              <w:rPr>
                <w:lang w:val="en-US"/>
              </w:rPr>
              <w:t>1..</w:t>
            </w:r>
            <w:proofErr w:type="gramEnd"/>
            <w:r w:rsidRPr="00246399">
              <w:rPr>
                <w:lang w:val="en-US"/>
              </w:rPr>
              <w:t>1000)</w:t>
            </w:r>
          </w:p>
          <w:p w14:paraId="042BC005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1D722702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3F4F2B21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citsRsuSystem</w:t>
            </w:r>
            <w:proofErr w:type="spellEnd"/>
            <w:r w:rsidRPr="00246399">
              <w:rPr>
                <w:lang w:val="en-US"/>
              </w:rPr>
              <w:t xml:space="preserve"> OBJECT </w:t>
            </w:r>
            <w:proofErr w:type="gramStart"/>
            <w:r w:rsidRPr="00246399">
              <w:rPr>
                <w:lang w:val="en-US"/>
              </w:rPr>
              <w:t>IDENTIFIER ::=</w:t>
            </w:r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citsRsuMib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1 }</w:t>
            </w:r>
            <w:proofErr w:type="gramEnd"/>
            <w:r w:rsidRPr="00246399">
              <w:rPr>
                <w:lang w:val="en-US"/>
              </w:rPr>
              <w:t xml:space="preserve"> -- System</w:t>
            </w:r>
          </w:p>
          <w:p w14:paraId="5B365BB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citsRsuV2x OBJECT </w:t>
            </w:r>
            <w:proofErr w:type="gramStart"/>
            <w:r w:rsidRPr="00246399">
              <w:rPr>
                <w:lang w:val="en-US"/>
              </w:rPr>
              <w:t>IDENTIFIER ::=</w:t>
            </w:r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citsRsuMib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2 }</w:t>
            </w:r>
            <w:proofErr w:type="gramEnd"/>
            <w:r w:rsidRPr="00246399">
              <w:rPr>
                <w:lang w:val="en-US"/>
              </w:rPr>
              <w:t xml:space="preserve"> -- V2X</w:t>
            </w:r>
          </w:p>
          <w:p w14:paraId="4F6872D0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citsRsuLog</w:t>
            </w:r>
            <w:proofErr w:type="spellEnd"/>
            <w:r w:rsidRPr="00246399">
              <w:rPr>
                <w:lang w:val="en-US"/>
              </w:rPr>
              <w:t xml:space="preserve"> OBJECT </w:t>
            </w:r>
            <w:proofErr w:type="gramStart"/>
            <w:r w:rsidRPr="00246399">
              <w:rPr>
                <w:lang w:val="en-US"/>
              </w:rPr>
              <w:t>IDENTIFIER ::=</w:t>
            </w:r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citsRsuMib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3 }</w:t>
            </w:r>
            <w:proofErr w:type="gramEnd"/>
            <w:r w:rsidRPr="00246399">
              <w:rPr>
                <w:lang w:val="en-US"/>
              </w:rPr>
              <w:t xml:space="preserve"> -- </w:t>
            </w:r>
            <w:proofErr w:type="gramStart"/>
            <w:r w:rsidRPr="00246399">
              <w:rPr>
                <w:lang w:val="en-US"/>
              </w:rPr>
              <w:t>Log(</w:t>
            </w:r>
            <w:proofErr w:type="gramEnd"/>
            <w:r w:rsidRPr="00246399">
              <w:rPr>
                <w:lang w:val="en-US"/>
              </w:rPr>
              <w:t>Optional)</w:t>
            </w:r>
          </w:p>
          <w:p w14:paraId="75096369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</w:t>
            </w:r>
            <w:proofErr w:type="spellEnd"/>
            <w:r w:rsidRPr="00246399">
              <w:rPr>
                <w:lang w:val="en-US"/>
              </w:rPr>
              <w:t xml:space="preserve"> OBJECT </w:t>
            </w:r>
            <w:proofErr w:type="gramStart"/>
            <w:r w:rsidRPr="00246399">
              <w:rPr>
                <w:lang w:val="en-US"/>
              </w:rPr>
              <w:t>IDENTIFIER ::=</w:t>
            </w:r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citsRsuMib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4 }</w:t>
            </w:r>
            <w:proofErr w:type="gramEnd"/>
            <w:r w:rsidRPr="00246399">
              <w:rPr>
                <w:lang w:val="en-US"/>
              </w:rPr>
              <w:t xml:space="preserve"> -- Notification</w:t>
            </w:r>
          </w:p>
          <w:p w14:paraId="0437A8C9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citsRsuConformance</w:t>
            </w:r>
            <w:proofErr w:type="spellEnd"/>
            <w:r w:rsidRPr="00246399">
              <w:rPr>
                <w:lang w:val="en-US"/>
              </w:rPr>
              <w:t xml:space="preserve"> OBJECT </w:t>
            </w:r>
            <w:proofErr w:type="gramStart"/>
            <w:r w:rsidRPr="00246399">
              <w:rPr>
                <w:lang w:val="en-US"/>
              </w:rPr>
              <w:t>IDENTIFIER ::=</w:t>
            </w:r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citsRsuMib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5 }</w:t>
            </w:r>
            <w:proofErr w:type="gramEnd"/>
            <w:r w:rsidRPr="00246399">
              <w:rPr>
                <w:lang w:val="en-US"/>
              </w:rPr>
              <w:t xml:space="preserve"> -- Conformance</w:t>
            </w:r>
          </w:p>
          <w:p w14:paraId="6652E163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149D7FEA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7940EB87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4A988ABC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590F2F5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  <w:proofErr w:type="gramStart"/>
            <w:r w:rsidRPr="00246399">
              <w:rPr>
                <w:lang w:val="en-US"/>
              </w:rPr>
              <w:t>- -</w:t>
            </w:r>
            <w:proofErr w:type="gramEnd"/>
            <w:r w:rsidRPr="00246399">
              <w:rPr>
                <w:lang w:val="en-US"/>
              </w:rPr>
              <w:t>--------------------------------------------------------------------------------</w:t>
            </w:r>
          </w:p>
          <w:p w14:paraId="36978BF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6EE19CDB" w14:textId="2D010C40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  <w:r w:rsidR="00147D8A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시스템정보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- </w:t>
            </w:r>
            <w:proofErr w:type="spellStart"/>
            <w:r w:rsidRPr="00246399">
              <w:rPr>
                <w:lang w:val="en-US"/>
              </w:rPr>
              <w:t>citsRsuSystem</w:t>
            </w:r>
            <w:proofErr w:type="spellEnd"/>
            <w:r w:rsidRPr="00246399">
              <w:rPr>
                <w:lang w:val="en-US"/>
              </w:rPr>
              <w:t xml:space="preserve"> (</w:t>
            </w:r>
            <w:r w:rsidRPr="00246399">
              <w:rPr>
                <w:rFonts w:hint="eastAsia"/>
                <w:lang w:val="en-US"/>
              </w:rPr>
              <w:t>시작</w:t>
            </w:r>
            <w:r w:rsidRPr="00246399">
              <w:rPr>
                <w:lang w:val="en-US"/>
              </w:rPr>
              <w:t>)</w:t>
            </w:r>
          </w:p>
          <w:p w14:paraId="604B6FB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490AEBB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  <w:proofErr w:type="gramStart"/>
            <w:r w:rsidRPr="00246399">
              <w:rPr>
                <w:lang w:val="en-US"/>
              </w:rPr>
              <w:t>- -</w:t>
            </w:r>
            <w:proofErr w:type="gramEnd"/>
            <w:r w:rsidRPr="00246399">
              <w:rPr>
                <w:lang w:val="en-US"/>
              </w:rPr>
              <w:t>--------------------------------------------------------------------------------</w:t>
            </w:r>
          </w:p>
          <w:p w14:paraId="4300E86D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citsRsuVersion</w:t>
            </w:r>
            <w:proofErr w:type="spellEnd"/>
            <w:r w:rsidRPr="00246399">
              <w:rPr>
                <w:lang w:val="en-US"/>
              </w:rPr>
              <w:t xml:space="preserve"> OBJECT </w:t>
            </w:r>
            <w:proofErr w:type="gramStart"/>
            <w:r w:rsidRPr="00246399">
              <w:rPr>
                <w:lang w:val="en-US"/>
              </w:rPr>
              <w:t>IDENTIFIER ::=</w:t>
            </w:r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citsRsuSystem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1 }</w:t>
            </w:r>
            <w:proofErr w:type="gramEnd"/>
          </w:p>
          <w:p w14:paraId="14E1727F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citsRsuStatus</w:t>
            </w:r>
            <w:proofErr w:type="spellEnd"/>
            <w:r w:rsidRPr="00246399">
              <w:rPr>
                <w:lang w:val="en-US"/>
              </w:rPr>
              <w:t xml:space="preserve"> OBJECT </w:t>
            </w:r>
            <w:proofErr w:type="gramStart"/>
            <w:r w:rsidRPr="00246399">
              <w:rPr>
                <w:lang w:val="en-US"/>
              </w:rPr>
              <w:t>IDENTIFIER ::=</w:t>
            </w:r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citsRsuSystem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2 }</w:t>
            </w:r>
            <w:proofErr w:type="gramEnd"/>
          </w:p>
          <w:p w14:paraId="27F21DE6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citsRsuTime</w:t>
            </w:r>
            <w:proofErr w:type="spellEnd"/>
            <w:r w:rsidRPr="00246399">
              <w:rPr>
                <w:lang w:val="en-US"/>
              </w:rPr>
              <w:t xml:space="preserve"> OBJECT </w:t>
            </w:r>
            <w:proofErr w:type="gramStart"/>
            <w:r w:rsidRPr="00246399">
              <w:rPr>
                <w:lang w:val="en-US"/>
              </w:rPr>
              <w:t>IDENTIFIER ::=</w:t>
            </w:r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citsRsuSystem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3 }</w:t>
            </w:r>
            <w:proofErr w:type="gramEnd"/>
          </w:p>
          <w:p w14:paraId="0E71B708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citsRsuPosition</w:t>
            </w:r>
            <w:proofErr w:type="spellEnd"/>
            <w:r w:rsidRPr="00246399">
              <w:rPr>
                <w:lang w:val="en-US"/>
              </w:rPr>
              <w:t xml:space="preserve"> OBJECT </w:t>
            </w:r>
            <w:proofErr w:type="gramStart"/>
            <w:r w:rsidRPr="00246399">
              <w:rPr>
                <w:lang w:val="en-US"/>
              </w:rPr>
              <w:t>IDENTIFIER ::=</w:t>
            </w:r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citsRsuSystem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4 }</w:t>
            </w:r>
            <w:proofErr w:type="gramEnd"/>
          </w:p>
          <w:p w14:paraId="3B876368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citsRsuSecurity</w:t>
            </w:r>
            <w:proofErr w:type="spellEnd"/>
            <w:r w:rsidRPr="00246399">
              <w:rPr>
                <w:lang w:val="en-US"/>
              </w:rPr>
              <w:t xml:space="preserve"> OBJECT </w:t>
            </w:r>
            <w:proofErr w:type="gramStart"/>
            <w:r w:rsidRPr="00246399">
              <w:rPr>
                <w:lang w:val="en-US"/>
              </w:rPr>
              <w:t>IDENTIFIER ::=</w:t>
            </w:r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citsRsuSystem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5 }</w:t>
            </w:r>
            <w:proofErr w:type="gramEnd"/>
          </w:p>
          <w:p w14:paraId="53FD5AC8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399087D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  <w:proofErr w:type="gramStart"/>
            <w:r w:rsidRPr="00246399">
              <w:rPr>
                <w:lang w:val="en-US"/>
              </w:rPr>
              <w:t>- -</w:t>
            </w:r>
            <w:proofErr w:type="gramEnd"/>
            <w:r w:rsidRPr="00246399">
              <w:rPr>
                <w:lang w:val="en-US"/>
              </w:rPr>
              <w:t>--------------------------------------------------------------------------------</w:t>
            </w:r>
          </w:p>
          <w:p w14:paraId="78B927FC" w14:textId="53C33E86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  <w:r w:rsidR="00147D8A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버전정보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- </w:t>
            </w:r>
            <w:proofErr w:type="spellStart"/>
            <w:r w:rsidRPr="00246399">
              <w:rPr>
                <w:lang w:val="en-US"/>
              </w:rPr>
              <w:t>citsRsuVersion</w:t>
            </w:r>
            <w:proofErr w:type="spellEnd"/>
          </w:p>
          <w:p w14:paraId="723FF4A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  <w:proofErr w:type="gramStart"/>
            <w:r w:rsidRPr="00246399">
              <w:rPr>
                <w:lang w:val="en-US"/>
              </w:rPr>
              <w:t>- -</w:t>
            </w:r>
            <w:proofErr w:type="gramEnd"/>
            <w:r w:rsidRPr="00246399">
              <w:rPr>
                <w:lang w:val="en-US"/>
              </w:rPr>
              <w:t>--------------------------------------------------------------------------------</w:t>
            </w:r>
          </w:p>
          <w:p w14:paraId="1A9A235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264B2EC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하드웨어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버전</w:t>
            </w:r>
          </w:p>
          <w:p w14:paraId="2D4F590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5816F9E5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citsRsuHwVersion</w:t>
            </w:r>
            <w:proofErr w:type="spellEnd"/>
            <w:r w:rsidRPr="00246399">
              <w:rPr>
                <w:lang w:val="en-US"/>
              </w:rPr>
              <w:t xml:space="preserve"> OBJECT-TYPE</w:t>
            </w:r>
          </w:p>
          <w:p w14:paraId="047DA14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SYNTAX </w:t>
            </w:r>
            <w:proofErr w:type="spellStart"/>
            <w:r w:rsidRPr="00246399">
              <w:rPr>
                <w:lang w:val="en-US"/>
              </w:rPr>
              <w:t>DisplayString</w:t>
            </w:r>
            <w:proofErr w:type="spellEnd"/>
          </w:p>
          <w:p w14:paraId="62A2026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read-only</w:t>
            </w:r>
          </w:p>
          <w:p w14:paraId="7C42234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1050EF3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0BF57A9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"RSU hardware version."</w:t>
            </w:r>
          </w:p>
          <w:p w14:paraId="636C4DB0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citsRsuVersion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1 }</w:t>
            </w:r>
            <w:proofErr w:type="gramEnd"/>
          </w:p>
          <w:p w14:paraId="4CED558B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47F791F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7FA7436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운영체제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버전</w:t>
            </w:r>
          </w:p>
          <w:p w14:paraId="4ED10F9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454F2F60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citsRsuOsVersion</w:t>
            </w:r>
            <w:proofErr w:type="spellEnd"/>
            <w:r w:rsidRPr="00246399">
              <w:rPr>
                <w:lang w:val="en-US"/>
              </w:rPr>
              <w:t xml:space="preserve"> OBJECT-TYPE</w:t>
            </w:r>
          </w:p>
          <w:p w14:paraId="09D95FD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SYNTAX </w:t>
            </w:r>
            <w:proofErr w:type="spellStart"/>
            <w:r w:rsidRPr="00246399">
              <w:rPr>
                <w:lang w:val="en-US"/>
              </w:rPr>
              <w:t>DisplayString</w:t>
            </w:r>
            <w:proofErr w:type="spellEnd"/>
          </w:p>
          <w:p w14:paraId="733DF55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read-only</w:t>
            </w:r>
          </w:p>
          <w:p w14:paraId="2AFA2D0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5A9F1DC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2545E47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"RSU OS version."</w:t>
            </w:r>
          </w:p>
          <w:p w14:paraId="05595650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citsRsuVersion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2 }</w:t>
            </w:r>
            <w:proofErr w:type="gramEnd"/>
          </w:p>
          <w:p w14:paraId="4F50E253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6D076AE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509C4D0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펌웨어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버전</w:t>
            </w:r>
          </w:p>
          <w:p w14:paraId="1744A36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3F3D31F5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citsRsuFwVersion</w:t>
            </w:r>
            <w:proofErr w:type="spellEnd"/>
            <w:r w:rsidRPr="00246399">
              <w:rPr>
                <w:lang w:val="en-US"/>
              </w:rPr>
              <w:t xml:space="preserve"> OBJECT-TYPE</w:t>
            </w:r>
          </w:p>
          <w:p w14:paraId="29B25CC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SYNTAX </w:t>
            </w:r>
            <w:proofErr w:type="spellStart"/>
            <w:r w:rsidRPr="00246399">
              <w:rPr>
                <w:lang w:val="en-US"/>
              </w:rPr>
              <w:t>DisplayString</w:t>
            </w:r>
            <w:proofErr w:type="spellEnd"/>
          </w:p>
          <w:p w14:paraId="3A9EBAF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read-only</w:t>
            </w:r>
          </w:p>
          <w:p w14:paraId="7676E8F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4AD56DF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78E90D0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"RSU firmware version."</w:t>
            </w:r>
          </w:p>
          <w:p w14:paraId="1FA58D07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citsRsuVersion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3 }</w:t>
            </w:r>
            <w:proofErr w:type="gramEnd"/>
          </w:p>
          <w:p w14:paraId="2D20041C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404A735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0337FA9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SNMP agent </w:t>
            </w:r>
            <w:r w:rsidRPr="00246399">
              <w:rPr>
                <w:rFonts w:hint="eastAsia"/>
                <w:lang w:val="en-US"/>
              </w:rPr>
              <w:t>버전</w:t>
            </w:r>
          </w:p>
          <w:p w14:paraId="15965EB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44BC2165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citsRsuSnmpAgentVersion</w:t>
            </w:r>
            <w:proofErr w:type="spellEnd"/>
            <w:r w:rsidRPr="00246399">
              <w:rPr>
                <w:lang w:val="en-US"/>
              </w:rPr>
              <w:t xml:space="preserve"> OBJECT-TYPE</w:t>
            </w:r>
          </w:p>
          <w:p w14:paraId="0059EFC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SYNTAX </w:t>
            </w:r>
            <w:proofErr w:type="spellStart"/>
            <w:r w:rsidRPr="00246399">
              <w:rPr>
                <w:lang w:val="en-US"/>
              </w:rPr>
              <w:t>DisplayString</w:t>
            </w:r>
            <w:proofErr w:type="spellEnd"/>
          </w:p>
          <w:p w14:paraId="1550F8E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read-only</w:t>
            </w:r>
          </w:p>
          <w:p w14:paraId="5E691AD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0138AF4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76A88FF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"RSU SNMP agent software version."</w:t>
            </w:r>
          </w:p>
          <w:p w14:paraId="3BA86694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citsRsuVersion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4 }</w:t>
            </w:r>
            <w:proofErr w:type="gramEnd"/>
          </w:p>
          <w:p w14:paraId="46740B6A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6CE6BE9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  <w:proofErr w:type="gramStart"/>
            <w:r w:rsidRPr="00246399">
              <w:rPr>
                <w:lang w:val="en-US"/>
              </w:rPr>
              <w:t>- -</w:t>
            </w:r>
            <w:proofErr w:type="gramEnd"/>
            <w:r w:rsidRPr="00246399">
              <w:rPr>
                <w:lang w:val="en-US"/>
              </w:rPr>
              <w:t>--------------------------------------------------------------------------------</w:t>
            </w:r>
          </w:p>
          <w:p w14:paraId="6B29B171" w14:textId="03661089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  <w:r w:rsidR="00147D8A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상태정보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- </w:t>
            </w:r>
            <w:proofErr w:type="spellStart"/>
            <w:r w:rsidRPr="00246399">
              <w:rPr>
                <w:lang w:val="en-US"/>
              </w:rPr>
              <w:t>citsRsuStatus</w:t>
            </w:r>
            <w:proofErr w:type="spellEnd"/>
          </w:p>
          <w:p w14:paraId="3989242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  <w:proofErr w:type="gramStart"/>
            <w:r w:rsidRPr="00246399">
              <w:rPr>
                <w:lang w:val="en-US"/>
              </w:rPr>
              <w:t>- -</w:t>
            </w:r>
            <w:proofErr w:type="gramEnd"/>
            <w:r w:rsidRPr="00246399">
              <w:rPr>
                <w:lang w:val="en-US"/>
              </w:rPr>
              <w:t>--------------------------------------------------------------------------------</w:t>
            </w:r>
          </w:p>
          <w:p w14:paraId="5D3BC50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590187FC" w14:textId="5C36068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="00147D8A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고유식별자</w:t>
            </w:r>
          </w:p>
          <w:p w14:paraId="2ACAB979" w14:textId="251D0615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운영관리자에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의해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147D8A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별로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Pr="00246399">
              <w:rPr>
                <w:rFonts w:hint="eastAsia"/>
                <w:lang w:val="en-US"/>
              </w:rPr>
              <w:t>고유값이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할당된다</w:t>
            </w:r>
            <w:r w:rsidRPr="00246399">
              <w:rPr>
                <w:lang w:val="en-US"/>
              </w:rPr>
              <w:t>.</w:t>
            </w:r>
          </w:p>
          <w:p w14:paraId="3E3A122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향후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C-ITS </w:t>
            </w:r>
            <w:r w:rsidRPr="00246399">
              <w:rPr>
                <w:rFonts w:hint="eastAsia"/>
                <w:lang w:val="en-US"/>
              </w:rPr>
              <w:t>식별자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체계가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수립되면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해당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체계에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맞게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변경</w:t>
            </w:r>
            <w:r w:rsidRPr="00246399">
              <w:rPr>
                <w:lang w:val="en-US"/>
              </w:rPr>
              <w:t>.</w:t>
            </w:r>
          </w:p>
          <w:p w14:paraId="54D728A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5D404BC3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citsRsuId</w:t>
            </w:r>
            <w:proofErr w:type="spellEnd"/>
            <w:r w:rsidRPr="00246399">
              <w:rPr>
                <w:lang w:val="en-US"/>
              </w:rPr>
              <w:t xml:space="preserve"> OBJECT-TYPE</w:t>
            </w:r>
          </w:p>
          <w:p w14:paraId="06A76CA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Unsigned32 (</w:t>
            </w:r>
            <w:proofErr w:type="gramStart"/>
            <w:r w:rsidRPr="00246399">
              <w:rPr>
                <w:lang w:val="en-US"/>
              </w:rPr>
              <w:t>0..</w:t>
            </w:r>
            <w:proofErr w:type="gramEnd"/>
            <w:r w:rsidRPr="00246399">
              <w:rPr>
                <w:lang w:val="en-US"/>
              </w:rPr>
              <w:t>4294967295)</w:t>
            </w:r>
          </w:p>
          <w:p w14:paraId="6000235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read-write</w:t>
            </w:r>
          </w:p>
          <w:p w14:paraId="00580D2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4CFC8CF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0FB9DC9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"RSU unique identifier"</w:t>
            </w:r>
          </w:p>
          <w:p w14:paraId="68507FCB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citsRsuStatus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1 }</w:t>
            </w:r>
            <w:proofErr w:type="gramEnd"/>
          </w:p>
          <w:p w14:paraId="73438102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7FB92A0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7D8D4100" w14:textId="573491FA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="00147D8A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작동상태</w:t>
            </w:r>
          </w:p>
          <w:p w14:paraId="2F0398B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lastRenderedPageBreak/>
              <w:t>--</w:t>
            </w:r>
          </w:p>
          <w:p w14:paraId="38062D66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citsRsuOperateStatus</w:t>
            </w:r>
            <w:proofErr w:type="spellEnd"/>
            <w:r w:rsidRPr="00246399">
              <w:rPr>
                <w:lang w:val="en-US"/>
              </w:rPr>
              <w:t xml:space="preserve"> OBJECT-TYPE </w:t>
            </w:r>
          </w:p>
          <w:p w14:paraId="60086D2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SYNTAX INTEGER </w:t>
            </w:r>
            <w:proofErr w:type="gramStart"/>
            <w:r w:rsidRPr="00246399">
              <w:rPr>
                <w:lang w:val="en-US"/>
              </w:rPr>
              <w:t>{ initial</w:t>
            </w:r>
            <w:proofErr w:type="gramEnd"/>
            <w:r w:rsidRPr="00246399">
              <w:rPr>
                <w:lang w:val="en-US"/>
              </w:rPr>
              <w:t xml:space="preserve">(0), </w:t>
            </w:r>
            <w:proofErr w:type="gramStart"/>
            <w:r w:rsidRPr="00246399">
              <w:rPr>
                <w:lang w:val="en-US"/>
              </w:rPr>
              <w:t>standby(</w:t>
            </w:r>
            <w:proofErr w:type="gramEnd"/>
            <w:r w:rsidRPr="00246399">
              <w:rPr>
                <w:lang w:val="en-US"/>
              </w:rPr>
              <w:t xml:space="preserve">1), </w:t>
            </w:r>
            <w:proofErr w:type="gramStart"/>
            <w:r w:rsidRPr="00246399">
              <w:rPr>
                <w:lang w:val="en-US"/>
              </w:rPr>
              <w:t>operate(</w:t>
            </w:r>
            <w:proofErr w:type="gramEnd"/>
            <w:r w:rsidRPr="00246399">
              <w:rPr>
                <w:lang w:val="en-US"/>
              </w:rPr>
              <w:t xml:space="preserve">2), </w:t>
            </w:r>
            <w:proofErr w:type="gramStart"/>
            <w:r w:rsidRPr="00246399">
              <w:rPr>
                <w:lang w:val="en-US"/>
              </w:rPr>
              <w:t>test(</w:t>
            </w:r>
            <w:proofErr w:type="gramEnd"/>
            <w:r w:rsidRPr="00246399">
              <w:rPr>
                <w:lang w:val="en-US"/>
              </w:rPr>
              <w:t xml:space="preserve">3), </w:t>
            </w:r>
            <w:proofErr w:type="spellStart"/>
            <w:proofErr w:type="gramStart"/>
            <w:r w:rsidRPr="00246399">
              <w:rPr>
                <w:lang w:val="en-US"/>
              </w:rPr>
              <w:t>dedicatedOperation</w:t>
            </w:r>
            <w:proofErr w:type="spellEnd"/>
            <w:r w:rsidRPr="00246399">
              <w:rPr>
                <w:lang w:val="en-US"/>
              </w:rPr>
              <w:t>(</w:t>
            </w:r>
            <w:proofErr w:type="gramEnd"/>
            <w:r w:rsidRPr="00246399">
              <w:rPr>
                <w:lang w:val="en-US"/>
              </w:rPr>
              <w:t>4</w:t>
            </w:r>
            <w:proofErr w:type="gramStart"/>
            <w:r w:rsidRPr="00246399">
              <w:rPr>
                <w:lang w:val="en-US"/>
              </w:rPr>
              <w:t>) }</w:t>
            </w:r>
            <w:proofErr w:type="gramEnd"/>
          </w:p>
          <w:p w14:paraId="3E4F8B5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read-write</w:t>
            </w:r>
          </w:p>
          <w:p w14:paraId="0CA1683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2727D72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3E74DBF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"RSU operate status"</w:t>
            </w:r>
          </w:p>
          <w:p w14:paraId="24275771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citsRsuStatus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2 }</w:t>
            </w:r>
            <w:proofErr w:type="gramEnd"/>
          </w:p>
          <w:p w14:paraId="1452532F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354DF05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</w:p>
          <w:p w14:paraId="0A0A1146" w14:textId="6C54FA68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="00147D8A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내부온도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(</w:t>
            </w:r>
            <w:r w:rsidRPr="00246399">
              <w:rPr>
                <w:rFonts w:hint="eastAsia"/>
                <w:lang w:val="en-US"/>
              </w:rPr>
              <w:t>섭씨</w:t>
            </w:r>
            <w:r w:rsidRPr="00246399">
              <w:rPr>
                <w:lang w:val="en-US"/>
              </w:rPr>
              <w:t>)</w:t>
            </w:r>
          </w:p>
          <w:p w14:paraId="3F4571D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662CFC8D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citsRsuStatusTemperature</w:t>
            </w:r>
            <w:proofErr w:type="spellEnd"/>
            <w:r w:rsidRPr="00246399">
              <w:rPr>
                <w:lang w:val="en-US"/>
              </w:rPr>
              <w:t xml:space="preserve"> OBJECT-TYPE</w:t>
            </w:r>
          </w:p>
          <w:p w14:paraId="66E196F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Integer32 (-</w:t>
            </w:r>
            <w:proofErr w:type="gramStart"/>
            <w:r w:rsidRPr="00246399">
              <w:rPr>
                <w:lang w:val="en-US"/>
              </w:rPr>
              <w:t>100..</w:t>
            </w:r>
            <w:proofErr w:type="gramEnd"/>
            <w:r w:rsidRPr="00246399">
              <w:rPr>
                <w:lang w:val="en-US"/>
              </w:rPr>
              <w:t>200)</w:t>
            </w:r>
          </w:p>
          <w:p w14:paraId="7768A71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read-only</w:t>
            </w:r>
          </w:p>
          <w:p w14:paraId="04DE194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577BC9F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43003CD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"RSU temperature in Celsius"</w:t>
            </w:r>
          </w:p>
          <w:p w14:paraId="7B2B90DF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citsRsuStatus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3 }</w:t>
            </w:r>
            <w:proofErr w:type="gramEnd"/>
          </w:p>
          <w:p w14:paraId="5161A9C1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2ABA3CF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45C0854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GNSS 3D-fix </w:t>
            </w:r>
            <w:r w:rsidRPr="00246399">
              <w:rPr>
                <w:rFonts w:hint="eastAsia"/>
                <w:lang w:val="en-US"/>
              </w:rPr>
              <w:t>여부</w:t>
            </w:r>
          </w:p>
          <w:p w14:paraId="05C5B03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0C05E308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citsRsuStatusGnssFix</w:t>
            </w:r>
            <w:proofErr w:type="spellEnd"/>
            <w:r w:rsidRPr="00246399">
              <w:rPr>
                <w:lang w:val="en-US"/>
              </w:rPr>
              <w:t xml:space="preserve"> OBJECT-TYPE</w:t>
            </w:r>
          </w:p>
          <w:p w14:paraId="58E3747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SYNTAX </w:t>
            </w:r>
            <w:proofErr w:type="spellStart"/>
            <w:r w:rsidRPr="00246399">
              <w:rPr>
                <w:lang w:val="en-US"/>
              </w:rPr>
              <w:t>TruthValue</w:t>
            </w:r>
            <w:proofErr w:type="spellEnd"/>
          </w:p>
          <w:p w14:paraId="28F7A27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read-only</w:t>
            </w:r>
          </w:p>
          <w:p w14:paraId="3F1F9F2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3B291CF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3349175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"Indicate whether or not RSU's GNSS receiver is 3D-fixed."</w:t>
            </w:r>
          </w:p>
          <w:p w14:paraId="1611DFEB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citsRsuStatus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4 }</w:t>
            </w:r>
            <w:proofErr w:type="gramEnd"/>
          </w:p>
          <w:p w14:paraId="46C7F663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004420C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50A9A8C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관측되는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GNSS </w:t>
            </w:r>
            <w:r w:rsidRPr="00246399">
              <w:rPr>
                <w:rFonts w:hint="eastAsia"/>
                <w:lang w:val="en-US"/>
              </w:rPr>
              <w:t>위성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개수</w:t>
            </w:r>
          </w:p>
          <w:p w14:paraId="17BD1FF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4D7FC24F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citsRsuStatusGnssSatNum</w:t>
            </w:r>
            <w:proofErr w:type="spellEnd"/>
            <w:r w:rsidRPr="00246399">
              <w:rPr>
                <w:lang w:val="en-US"/>
              </w:rPr>
              <w:t xml:space="preserve"> OBJECT-TYPE</w:t>
            </w:r>
          </w:p>
          <w:p w14:paraId="394E356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Unsigned32 (</w:t>
            </w:r>
            <w:proofErr w:type="gramStart"/>
            <w:r w:rsidRPr="00246399">
              <w:rPr>
                <w:lang w:val="en-US"/>
              </w:rPr>
              <w:t>0..</w:t>
            </w:r>
            <w:proofErr w:type="gramEnd"/>
            <w:r w:rsidRPr="00246399">
              <w:rPr>
                <w:lang w:val="en-US"/>
              </w:rPr>
              <w:t>15)</w:t>
            </w:r>
          </w:p>
          <w:p w14:paraId="08638F0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read-only</w:t>
            </w:r>
          </w:p>
          <w:p w14:paraId="6E73CF5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6BE74DB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239C8BF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"The number of GNSS Satellites that RSU's GNSS receiver is tracking."</w:t>
            </w:r>
          </w:p>
          <w:p w14:paraId="47B17424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citsRsuStatus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5 }</w:t>
            </w:r>
            <w:proofErr w:type="gramEnd"/>
          </w:p>
          <w:p w14:paraId="7DC16FE0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00EDECA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429D458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자동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업데이트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수행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여부</w:t>
            </w:r>
          </w:p>
          <w:p w14:paraId="2681D52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5DDA9DBE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citsRsuStatusAutoUpdate</w:t>
            </w:r>
            <w:proofErr w:type="spellEnd"/>
            <w:r w:rsidRPr="00246399">
              <w:rPr>
                <w:lang w:val="en-US"/>
              </w:rPr>
              <w:t xml:space="preserve"> OBJECT-TYPE</w:t>
            </w:r>
          </w:p>
          <w:p w14:paraId="26E26FC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SYNTAX </w:t>
            </w:r>
            <w:proofErr w:type="spellStart"/>
            <w:r w:rsidRPr="00246399">
              <w:rPr>
                <w:lang w:val="en-US"/>
              </w:rPr>
              <w:t>TruthValue</w:t>
            </w:r>
            <w:proofErr w:type="spellEnd"/>
          </w:p>
          <w:p w14:paraId="57E79C8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read-write</w:t>
            </w:r>
          </w:p>
          <w:p w14:paraId="6B6DDD4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70D004D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7757016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"Indicate whether or not RSU automatic update operations is activated, default is true."</w:t>
            </w:r>
          </w:p>
          <w:p w14:paraId="5FDE9188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citsRsuStatus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6 }</w:t>
            </w:r>
            <w:proofErr w:type="gramEnd"/>
          </w:p>
          <w:p w14:paraId="7881EDA3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2B86814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lastRenderedPageBreak/>
              <w:t xml:space="preserve">-- </w:t>
            </w:r>
          </w:p>
          <w:p w14:paraId="6219319D" w14:textId="0208D6CD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="00147D8A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내부습도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(%)</w:t>
            </w:r>
          </w:p>
          <w:p w14:paraId="7B914B2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0FFDA97C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citsRsuStatusHumidity</w:t>
            </w:r>
            <w:proofErr w:type="spellEnd"/>
            <w:r w:rsidRPr="00246399">
              <w:rPr>
                <w:lang w:val="en-US"/>
              </w:rPr>
              <w:t xml:space="preserve"> OBJECT-TYPE</w:t>
            </w:r>
          </w:p>
          <w:p w14:paraId="115BAD1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Integer32 (</w:t>
            </w:r>
            <w:proofErr w:type="gramStart"/>
            <w:r w:rsidRPr="00246399">
              <w:rPr>
                <w:lang w:val="en-US"/>
              </w:rPr>
              <w:t>0..</w:t>
            </w:r>
            <w:proofErr w:type="gramEnd"/>
            <w:r w:rsidRPr="00246399">
              <w:rPr>
                <w:lang w:val="en-US"/>
              </w:rPr>
              <w:t>100)</w:t>
            </w:r>
          </w:p>
          <w:p w14:paraId="050B802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read-only</w:t>
            </w:r>
          </w:p>
          <w:p w14:paraId="253F3DB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06306E0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0AF8D6E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"RSU humidity in percent"</w:t>
            </w:r>
          </w:p>
          <w:p w14:paraId="075870A0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citsRsuStatus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7 }</w:t>
            </w:r>
            <w:proofErr w:type="gramEnd"/>
          </w:p>
          <w:p w14:paraId="66E55967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07A3B5D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</w:p>
          <w:p w14:paraId="2E8492EA" w14:textId="33FB0A22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허용되는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147D8A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내부온도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최소값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(</w:t>
            </w:r>
            <w:r w:rsidRPr="00246399">
              <w:rPr>
                <w:rFonts w:hint="eastAsia"/>
                <w:lang w:val="en-US"/>
              </w:rPr>
              <w:t>섭씨</w:t>
            </w:r>
            <w:r w:rsidRPr="00246399">
              <w:rPr>
                <w:lang w:val="en-US"/>
              </w:rPr>
              <w:t>)</w:t>
            </w:r>
          </w:p>
          <w:p w14:paraId="2F04D441" w14:textId="383E1F3F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="00147D8A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내부온도가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본</w:t>
            </w:r>
            <w:r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Pr="00246399">
              <w:rPr>
                <w:rFonts w:hint="eastAsia"/>
                <w:lang w:val="en-US"/>
              </w:rPr>
              <w:t>설정값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미만으로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낮아질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경우</w:t>
            </w:r>
            <w:r w:rsidRPr="00246399">
              <w:rPr>
                <w:lang w:val="en-US"/>
              </w:rPr>
              <w:t xml:space="preserve">, </w:t>
            </w:r>
            <w:proofErr w:type="spellStart"/>
            <w:r w:rsidRPr="00246399">
              <w:rPr>
                <w:lang w:val="en-US"/>
              </w:rPr>
              <w:t>citsRsuNotiMsgEfpViolation</w:t>
            </w:r>
            <w:proofErr w:type="spellEnd"/>
            <w:r w:rsidRPr="00246399">
              <w:rPr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통지가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전송되어야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한다</w:t>
            </w:r>
            <w:r w:rsidRPr="00246399">
              <w:rPr>
                <w:lang w:val="en-US"/>
              </w:rPr>
              <w:t>.</w:t>
            </w:r>
          </w:p>
          <w:p w14:paraId="674F92C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72BE11D0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citsRsuStatusAllowedMinTemperature</w:t>
            </w:r>
            <w:proofErr w:type="spellEnd"/>
            <w:r w:rsidRPr="00246399">
              <w:rPr>
                <w:lang w:val="en-US"/>
              </w:rPr>
              <w:t xml:space="preserve"> OBJECT-TYPE</w:t>
            </w:r>
          </w:p>
          <w:p w14:paraId="00BE43A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Integer32 (-</w:t>
            </w:r>
            <w:proofErr w:type="gramStart"/>
            <w:r w:rsidRPr="00246399">
              <w:rPr>
                <w:lang w:val="en-US"/>
              </w:rPr>
              <w:t>100..</w:t>
            </w:r>
            <w:proofErr w:type="gramEnd"/>
            <w:r w:rsidRPr="00246399">
              <w:rPr>
                <w:lang w:val="en-US"/>
              </w:rPr>
              <w:t>200)</w:t>
            </w:r>
          </w:p>
          <w:p w14:paraId="1E358D6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read-write</w:t>
            </w:r>
          </w:p>
          <w:p w14:paraId="077F2D7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350033A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63C9F10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"Allowed RSU minimum temperature in Celsius, default is -40."</w:t>
            </w:r>
          </w:p>
          <w:p w14:paraId="552FB46D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citsRsuStatus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8 }</w:t>
            </w:r>
            <w:proofErr w:type="gramEnd"/>
          </w:p>
          <w:p w14:paraId="2229A1E6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3234C86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</w:p>
          <w:p w14:paraId="2DF8D4B6" w14:textId="68E3DEDC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허용되는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147D8A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내부온도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최대값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(</w:t>
            </w:r>
            <w:r w:rsidRPr="00246399">
              <w:rPr>
                <w:rFonts w:hint="eastAsia"/>
                <w:lang w:val="en-US"/>
              </w:rPr>
              <w:t>섭씨</w:t>
            </w:r>
            <w:r w:rsidRPr="00246399">
              <w:rPr>
                <w:lang w:val="en-US"/>
              </w:rPr>
              <w:t>)</w:t>
            </w:r>
          </w:p>
          <w:p w14:paraId="3E0513EC" w14:textId="02B7E215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="00147D8A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내부온도가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본</w:t>
            </w:r>
            <w:r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Pr="00246399">
              <w:rPr>
                <w:rFonts w:hint="eastAsia"/>
                <w:lang w:val="en-US"/>
              </w:rPr>
              <w:t>설정값을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초과할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경우</w:t>
            </w:r>
            <w:r w:rsidRPr="00246399">
              <w:rPr>
                <w:lang w:val="en-US"/>
              </w:rPr>
              <w:t xml:space="preserve">, </w:t>
            </w:r>
            <w:proofErr w:type="spellStart"/>
            <w:r w:rsidRPr="00246399">
              <w:rPr>
                <w:lang w:val="en-US"/>
              </w:rPr>
              <w:t>citsRsuNotiMsgEfpViolation</w:t>
            </w:r>
            <w:proofErr w:type="spellEnd"/>
            <w:r w:rsidRPr="00246399">
              <w:rPr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통지가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전송되어야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한다</w:t>
            </w:r>
            <w:r w:rsidRPr="00246399">
              <w:rPr>
                <w:lang w:val="en-US"/>
              </w:rPr>
              <w:t>.</w:t>
            </w:r>
          </w:p>
          <w:p w14:paraId="63DA1B5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415824A3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citsRsuStatusAllowedMaxTemperature</w:t>
            </w:r>
            <w:proofErr w:type="spellEnd"/>
            <w:r w:rsidRPr="00246399">
              <w:rPr>
                <w:lang w:val="en-US"/>
              </w:rPr>
              <w:t xml:space="preserve"> OBJECT-TYPE</w:t>
            </w:r>
          </w:p>
          <w:p w14:paraId="6D824BF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Integer32 (-</w:t>
            </w:r>
            <w:proofErr w:type="gramStart"/>
            <w:r w:rsidRPr="00246399">
              <w:rPr>
                <w:lang w:val="en-US"/>
              </w:rPr>
              <w:t>100..</w:t>
            </w:r>
            <w:proofErr w:type="gramEnd"/>
            <w:r w:rsidRPr="00246399">
              <w:rPr>
                <w:lang w:val="en-US"/>
              </w:rPr>
              <w:t>200)</w:t>
            </w:r>
          </w:p>
          <w:p w14:paraId="3AAA33C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read-write</w:t>
            </w:r>
          </w:p>
          <w:p w14:paraId="2E903CE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6E7DD9F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6D2097D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"Allowed RSU maximum temperature in Celsius, default is 70."</w:t>
            </w:r>
          </w:p>
          <w:p w14:paraId="166E510D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citsRsuStatus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9 }</w:t>
            </w:r>
            <w:proofErr w:type="gramEnd"/>
          </w:p>
          <w:p w14:paraId="212824E2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1C1BBEA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</w:p>
          <w:p w14:paraId="6F6EE51C" w14:textId="49B3C1F8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허용되는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147D8A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내부습도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최소값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(%</w:t>
            </w:r>
            <w:proofErr w:type="gramStart"/>
            <w:r w:rsidRPr="00246399">
              <w:rPr>
                <w:lang w:val="en-US"/>
              </w:rPr>
              <w:t>) /</w:t>
            </w:r>
            <w:proofErr w:type="gramEnd"/>
            <w:r w:rsidRPr="00246399">
              <w:rPr>
                <w:lang w:val="en-US"/>
              </w:rPr>
              <w:t>/</w:t>
            </w:r>
            <w:r w:rsidRPr="00246399">
              <w:rPr>
                <w:rFonts w:hint="eastAsia"/>
                <w:lang w:val="en-US"/>
              </w:rPr>
              <w:t>여기</w:t>
            </w:r>
          </w:p>
          <w:p w14:paraId="0C586374" w14:textId="7BE31D31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="00147D8A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내부습도가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본</w:t>
            </w:r>
            <w:r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Pr="00246399">
              <w:rPr>
                <w:rFonts w:hint="eastAsia"/>
                <w:lang w:val="en-US"/>
              </w:rPr>
              <w:t>설정값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미만으로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낮아질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경우</w:t>
            </w:r>
            <w:r w:rsidRPr="00246399">
              <w:rPr>
                <w:lang w:val="en-US"/>
              </w:rPr>
              <w:t xml:space="preserve">, </w:t>
            </w:r>
            <w:proofErr w:type="spellStart"/>
            <w:r w:rsidRPr="00246399">
              <w:rPr>
                <w:lang w:val="en-US"/>
              </w:rPr>
              <w:t>citsRsuNotiMsgEfpViolation</w:t>
            </w:r>
            <w:proofErr w:type="spellEnd"/>
            <w:r w:rsidRPr="00246399">
              <w:rPr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통지가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전송되어야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한다</w:t>
            </w:r>
            <w:r w:rsidRPr="00246399">
              <w:rPr>
                <w:lang w:val="en-US"/>
              </w:rPr>
              <w:t>.</w:t>
            </w:r>
          </w:p>
          <w:p w14:paraId="35EC0B6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3B7EDD24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citsRsuStatusAllowedMinHumidity</w:t>
            </w:r>
            <w:proofErr w:type="spellEnd"/>
            <w:r w:rsidRPr="00246399">
              <w:rPr>
                <w:lang w:val="en-US"/>
              </w:rPr>
              <w:t xml:space="preserve"> OBJECT-TYPE</w:t>
            </w:r>
          </w:p>
          <w:p w14:paraId="0CF67CA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Integer32 (</w:t>
            </w:r>
            <w:proofErr w:type="gramStart"/>
            <w:r w:rsidRPr="00246399">
              <w:rPr>
                <w:lang w:val="en-US"/>
              </w:rPr>
              <w:t>0..</w:t>
            </w:r>
            <w:proofErr w:type="gramEnd"/>
            <w:r w:rsidRPr="00246399">
              <w:rPr>
                <w:lang w:val="en-US"/>
              </w:rPr>
              <w:t>100)</w:t>
            </w:r>
          </w:p>
          <w:p w14:paraId="6719E77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read-write</w:t>
            </w:r>
          </w:p>
          <w:p w14:paraId="67D0B7C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4D277CC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7EEAA13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"Allowed RSU minimum humidity in percent, default is 0."</w:t>
            </w:r>
          </w:p>
          <w:p w14:paraId="0A37299A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citsRsuStatus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10 }</w:t>
            </w:r>
            <w:proofErr w:type="gramEnd"/>
          </w:p>
          <w:p w14:paraId="0143A708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1B6B863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</w:p>
          <w:p w14:paraId="0708E18C" w14:textId="08D770BC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허용되는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="00147D8A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내부습도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최대값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(%)</w:t>
            </w:r>
          </w:p>
          <w:p w14:paraId="7AC1769C" w14:textId="1A4A813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lastRenderedPageBreak/>
              <w:t xml:space="preserve">-- * </w:t>
            </w:r>
            <w:r w:rsidR="00147D8A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내부습도가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본</w:t>
            </w:r>
            <w:r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Pr="00246399">
              <w:rPr>
                <w:rFonts w:hint="eastAsia"/>
                <w:lang w:val="en-US"/>
              </w:rPr>
              <w:t>설정값을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초과할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경우</w:t>
            </w:r>
            <w:r w:rsidRPr="00246399">
              <w:rPr>
                <w:lang w:val="en-US"/>
              </w:rPr>
              <w:t xml:space="preserve">, </w:t>
            </w:r>
            <w:proofErr w:type="spellStart"/>
            <w:r w:rsidRPr="00246399">
              <w:rPr>
                <w:lang w:val="en-US"/>
              </w:rPr>
              <w:t>citsRsuNotiMsgEfpViolation</w:t>
            </w:r>
            <w:proofErr w:type="spellEnd"/>
            <w:r w:rsidRPr="00246399">
              <w:rPr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통지가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전송되어야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한다</w:t>
            </w:r>
            <w:r w:rsidRPr="00246399">
              <w:rPr>
                <w:lang w:val="en-US"/>
              </w:rPr>
              <w:t>.</w:t>
            </w:r>
          </w:p>
          <w:p w14:paraId="6AF0307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1B7F920F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citsRsuStatusAllowedMaxHumidity</w:t>
            </w:r>
            <w:proofErr w:type="spellEnd"/>
            <w:r w:rsidRPr="00246399">
              <w:rPr>
                <w:lang w:val="en-US"/>
              </w:rPr>
              <w:t xml:space="preserve"> OBJECT-TYPE</w:t>
            </w:r>
          </w:p>
          <w:p w14:paraId="0812FAA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Integer32 (</w:t>
            </w:r>
            <w:proofErr w:type="gramStart"/>
            <w:r w:rsidRPr="00246399">
              <w:rPr>
                <w:lang w:val="en-US"/>
              </w:rPr>
              <w:t>0..</w:t>
            </w:r>
            <w:proofErr w:type="gramEnd"/>
            <w:r w:rsidRPr="00246399">
              <w:rPr>
                <w:lang w:val="en-US"/>
              </w:rPr>
              <w:t>100)</w:t>
            </w:r>
          </w:p>
          <w:p w14:paraId="5B27A5A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read-write</w:t>
            </w:r>
          </w:p>
          <w:p w14:paraId="1B0AB33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048AEE2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60DEEA1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"Allowed RSU maximum </w:t>
            </w:r>
            <w:proofErr w:type="spellStart"/>
            <w:r w:rsidRPr="00246399">
              <w:rPr>
                <w:lang w:val="en-US"/>
              </w:rPr>
              <w:t>humitiy</w:t>
            </w:r>
            <w:proofErr w:type="spellEnd"/>
            <w:r w:rsidRPr="00246399">
              <w:rPr>
                <w:lang w:val="en-US"/>
              </w:rPr>
              <w:t xml:space="preserve"> in percent, default is 90."</w:t>
            </w:r>
          </w:p>
          <w:p w14:paraId="62C85138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citsRsuStatus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11 }</w:t>
            </w:r>
            <w:proofErr w:type="gramEnd"/>
          </w:p>
          <w:p w14:paraId="39E0C6C2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7F35CC2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</w:p>
          <w:p w14:paraId="4DE5DF8A" w14:textId="736A0298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="00147D8A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공통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진단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정보</w:t>
            </w:r>
          </w:p>
          <w:p w14:paraId="06BD963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제조사와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무관하게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공통적으로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적용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가능한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진단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정보</w:t>
            </w:r>
          </w:p>
          <w:p w14:paraId="323870B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3A498AFA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citsRsuStatusCommonDiagnosticInfo</w:t>
            </w:r>
            <w:proofErr w:type="spellEnd"/>
            <w:r w:rsidRPr="00246399">
              <w:rPr>
                <w:lang w:val="en-US"/>
              </w:rPr>
              <w:t xml:space="preserve"> OBJECT-TYPE</w:t>
            </w:r>
          </w:p>
          <w:p w14:paraId="326578E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OCTET STRING (</w:t>
            </w:r>
            <w:proofErr w:type="gramStart"/>
            <w:r w:rsidRPr="00246399">
              <w:rPr>
                <w:lang w:val="en-US"/>
              </w:rPr>
              <w:t>SIZE(</w:t>
            </w:r>
            <w:proofErr w:type="gramEnd"/>
            <w:r w:rsidRPr="00246399">
              <w:rPr>
                <w:lang w:val="en-US"/>
              </w:rPr>
              <w:t>8))</w:t>
            </w:r>
          </w:p>
          <w:p w14:paraId="79DB245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read-only</w:t>
            </w:r>
          </w:p>
          <w:p w14:paraId="670DAD7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12C581B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3E0EBD4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"Common diagnostic information"</w:t>
            </w:r>
          </w:p>
          <w:p w14:paraId="5680E8B2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citsRsuStatus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12 }</w:t>
            </w:r>
            <w:proofErr w:type="gramEnd"/>
          </w:p>
          <w:p w14:paraId="2A6BD792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0639CCE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</w:p>
          <w:p w14:paraId="7275F9ED" w14:textId="24AF9154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="00147D8A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개별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진단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정보</w:t>
            </w:r>
          </w:p>
          <w:p w14:paraId="3301F4A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제조사별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제품에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의존적인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진단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정보</w:t>
            </w:r>
          </w:p>
          <w:p w14:paraId="6D1398B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23D75DFC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citsRsuStatusPrivateDiagnosticInfo</w:t>
            </w:r>
            <w:proofErr w:type="spellEnd"/>
            <w:r w:rsidRPr="00246399">
              <w:rPr>
                <w:lang w:val="en-US"/>
              </w:rPr>
              <w:t xml:space="preserve"> OBJECT-TYPE</w:t>
            </w:r>
          </w:p>
          <w:p w14:paraId="183D3F6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OCTET STRING (</w:t>
            </w:r>
            <w:proofErr w:type="gramStart"/>
            <w:r w:rsidRPr="00246399">
              <w:rPr>
                <w:lang w:val="en-US"/>
              </w:rPr>
              <w:t>SIZE(</w:t>
            </w:r>
            <w:proofErr w:type="gramEnd"/>
            <w:r w:rsidRPr="00246399">
              <w:rPr>
                <w:lang w:val="en-US"/>
              </w:rPr>
              <w:t>8))</w:t>
            </w:r>
          </w:p>
          <w:p w14:paraId="00B6F8E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read-only</w:t>
            </w:r>
          </w:p>
          <w:p w14:paraId="0676F07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1BF3AA1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6DD14E2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"Private diagnostic information"</w:t>
            </w:r>
          </w:p>
          <w:p w14:paraId="11AF9974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citsRsuStatus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13 }</w:t>
            </w:r>
            <w:proofErr w:type="gramEnd"/>
          </w:p>
          <w:p w14:paraId="189EB542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1B9C6EB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  <w:proofErr w:type="gramStart"/>
            <w:r w:rsidRPr="00246399">
              <w:rPr>
                <w:lang w:val="en-US"/>
              </w:rPr>
              <w:t>- -</w:t>
            </w:r>
            <w:proofErr w:type="gramEnd"/>
            <w:r w:rsidRPr="00246399">
              <w:rPr>
                <w:lang w:val="en-US"/>
              </w:rPr>
              <w:t>--------------------------------------------------------------------------------</w:t>
            </w:r>
          </w:p>
          <w:p w14:paraId="5B4FE56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  <w:r w:rsidRPr="00246399">
              <w:rPr>
                <w:rFonts w:hint="eastAsia"/>
                <w:lang w:val="en-US"/>
              </w:rPr>
              <w:t>시스템시간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및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타이밍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관련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정보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- </w:t>
            </w:r>
            <w:proofErr w:type="spellStart"/>
            <w:r w:rsidRPr="00246399">
              <w:rPr>
                <w:lang w:val="en-US"/>
              </w:rPr>
              <w:t>citsRsuTime</w:t>
            </w:r>
            <w:proofErr w:type="spellEnd"/>
          </w:p>
          <w:p w14:paraId="23207D7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  <w:proofErr w:type="gramStart"/>
            <w:r w:rsidRPr="00246399">
              <w:rPr>
                <w:lang w:val="en-US"/>
              </w:rPr>
              <w:t>- -</w:t>
            </w:r>
            <w:proofErr w:type="gramEnd"/>
            <w:r w:rsidRPr="00246399">
              <w:rPr>
                <w:lang w:val="en-US"/>
              </w:rPr>
              <w:t>--------------------------------------------------------------------------------</w:t>
            </w:r>
          </w:p>
          <w:p w14:paraId="307AA21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6BA90DF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proofErr w:type="spellStart"/>
            <w:r w:rsidRPr="00246399">
              <w:rPr>
                <w:rFonts w:hint="eastAsia"/>
                <w:lang w:val="en-US"/>
              </w:rPr>
              <w:t>시간입력손실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허용시간</w:t>
            </w:r>
            <w:r w:rsidRPr="00246399">
              <w:rPr>
                <w:lang w:val="en-US"/>
              </w:rPr>
              <w:t>(</w:t>
            </w:r>
            <w:proofErr w:type="spellStart"/>
            <w:r w:rsidRPr="00246399">
              <w:rPr>
                <w:rFonts w:hint="eastAsia"/>
                <w:lang w:val="en-US"/>
              </w:rPr>
              <w:t>초단위</w:t>
            </w:r>
            <w:proofErr w:type="spellEnd"/>
            <w:r w:rsidRPr="00246399">
              <w:rPr>
                <w:lang w:val="en-US"/>
              </w:rPr>
              <w:t>)</w:t>
            </w:r>
          </w:p>
          <w:p w14:paraId="4F8AA79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설정된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시간만큼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시간입력이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손실되면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운영관리자에게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통지해야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한다</w:t>
            </w:r>
            <w:r w:rsidRPr="00246399">
              <w:rPr>
                <w:lang w:val="en-US"/>
              </w:rPr>
              <w:t>.</w:t>
            </w:r>
          </w:p>
          <w:p w14:paraId="154CD98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4041B8F4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citsRsuAllowedTimeLossInterval</w:t>
            </w:r>
            <w:proofErr w:type="spellEnd"/>
            <w:r w:rsidRPr="00246399">
              <w:rPr>
                <w:lang w:val="en-US"/>
              </w:rPr>
              <w:t xml:space="preserve"> OBJECT-TYPE</w:t>
            </w:r>
          </w:p>
          <w:p w14:paraId="3461493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Integer32 (</w:t>
            </w:r>
            <w:proofErr w:type="gramStart"/>
            <w:r w:rsidRPr="00246399">
              <w:rPr>
                <w:lang w:val="en-US"/>
              </w:rPr>
              <w:t>1..</w:t>
            </w:r>
            <w:proofErr w:type="gramEnd"/>
            <w:r w:rsidRPr="00246399">
              <w:rPr>
                <w:lang w:val="en-US"/>
              </w:rPr>
              <w:t>100)</w:t>
            </w:r>
          </w:p>
          <w:p w14:paraId="1342EEB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read-write</w:t>
            </w:r>
          </w:p>
          <w:p w14:paraId="09CCC89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1038D24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6EE6C95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"Allowed seconds from time input loss, default is 5 seconds"</w:t>
            </w:r>
          </w:p>
          <w:p w14:paraId="26C65A75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citsRsuTime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1 }</w:t>
            </w:r>
            <w:proofErr w:type="gramEnd"/>
          </w:p>
          <w:p w14:paraId="22890429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7D716192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01B9259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  <w:proofErr w:type="gramStart"/>
            <w:r w:rsidRPr="00246399">
              <w:rPr>
                <w:lang w:val="en-US"/>
              </w:rPr>
              <w:t>- -</w:t>
            </w:r>
            <w:proofErr w:type="gramEnd"/>
            <w:r w:rsidRPr="00246399">
              <w:rPr>
                <w:lang w:val="en-US"/>
              </w:rPr>
              <w:t>--------------------------------------------------------------------------------</w:t>
            </w:r>
          </w:p>
          <w:p w14:paraId="36E3B599" w14:textId="512C484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lastRenderedPageBreak/>
              <w:t xml:space="preserve">-- </w:t>
            </w:r>
            <w:r w:rsidR="00147D8A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위치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관련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정보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- </w:t>
            </w:r>
            <w:proofErr w:type="spellStart"/>
            <w:r w:rsidRPr="00246399">
              <w:rPr>
                <w:lang w:val="en-US"/>
              </w:rPr>
              <w:t>citsRsuPosition</w:t>
            </w:r>
            <w:proofErr w:type="spellEnd"/>
          </w:p>
          <w:p w14:paraId="58BA7AB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  <w:proofErr w:type="gramStart"/>
            <w:r w:rsidRPr="00246399">
              <w:rPr>
                <w:lang w:val="en-US"/>
              </w:rPr>
              <w:t>- -</w:t>
            </w:r>
            <w:proofErr w:type="gramEnd"/>
            <w:r w:rsidRPr="00246399">
              <w:rPr>
                <w:lang w:val="en-US"/>
              </w:rPr>
              <w:t>--------------------------------------------------------------------------------</w:t>
            </w:r>
          </w:p>
          <w:p w14:paraId="0502779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4AB22BFA" w14:textId="1610B38A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="00147D8A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현재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위도</w:t>
            </w:r>
            <w:r w:rsidRPr="00246399">
              <w:rPr>
                <w:rFonts w:hint="eastAsia"/>
                <w:lang w:val="en-US"/>
              </w:rPr>
              <w:t xml:space="preserve"> </w:t>
            </w:r>
          </w:p>
          <w:p w14:paraId="304DED0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 * GNSS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입력된</w:t>
            </w:r>
            <w:r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Pr="00246399">
              <w:rPr>
                <w:rFonts w:hint="eastAsia"/>
                <w:lang w:val="en-US"/>
              </w:rPr>
              <w:t>좌표값이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설정된다</w:t>
            </w:r>
            <w:r w:rsidRPr="00246399">
              <w:rPr>
                <w:lang w:val="en-US"/>
              </w:rPr>
              <w:t>.</w:t>
            </w:r>
          </w:p>
          <w:p w14:paraId="388B5C9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556C0364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citsRsuGnssLatitude</w:t>
            </w:r>
            <w:proofErr w:type="spellEnd"/>
            <w:r w:rsidRPr="00246399">
              <w:rPr>
                <w:lang w:val="en-US"/>
              </w:rPr>
              <w:t xml:space="preserve"> OBJECT-TYPE</w:t>
            </w:r>
          </w:p>
          <w:p w14:paraId="2BCAFAC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SYNTAX Integer32 (-</w:t>
            </w:r>
            <w:proofErr w:type="gramStart"/>
            <w:r w:rsidRPr="00246399">
              <w:rPr>
                <w:lang w:val="en-US"/>
              </w:rPr>
              <w:t>900000000..</w:t>
            </w:r>
            <w:proofErr w:type="gramEnd"/>
            <w:r w:rsidRPr="00246399">
              <w:rPr>
                <w:lang w:val="en-US"/>
              </w:rPr>
              <w:t>900000001)</w:t>
            </w:r>
          </w:p>
          <w:p w14:paraId="250484C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MAX-ACCESS read-only</w:t>
            </w:r>
          </w:p>
          <w:p w14:paraId="3965CAB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STATUS current</w:t>
            </w:r>
          </w:p>
          <w:p w14:paraId="111F7A5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DESCRIPTION</w:t>
            </w:r>
          </w:p>
          <w:p w14:paraId="7FA558F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</w:t>
            </w:r>
            <w:r w:rsidRPr="00246399">
              <w:rPr>
                <w:lang w:val="en-US"/>
              </w:rPr>
              <w:tab/>
              <w:t xml:space="preserve">"Latitude of RSU in 10^-7 degrees from GNSS receiver, </w:t>
            </w:r>
            <w:proofErr w:type="gramStart"/>
            <w:r w:rsidRPr="00246399">
              <w:rPr>
                <w:lang w:val="en-US"/>
              </w:rPr>
              <w:t>default(</w:t>
            </w:r>
            <w:proofErr w:type="gramEnd"/>
            <w:r w:rsidRPr="00246399">
              <w:rPr>
                <w:lang w:val="en-US"/>
              </w:rPr>
              <w:t>initial value) is 900000001(not defined)"</w:t>
            </w:r>
          </w:p>
          <w:p w14:paraId="0552AAC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</w:t>
            </w: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citsRsuPosition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1 }</w:t>
            </w:r>
            <w:proofErr w:type="gramEnd"/>
          </w:p>
          <w:p w14:paraId="4F6EBD8E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666AD6F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2BC493AC" w14:textId="231B4A3D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="00147D8A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현재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경도</w:t>
            </w:r>
            <w:r w:rsidRPr="00246399">
              <w:rPr>
                <w:rFonts w:hint="eastAsia"/>
                <w:lang w:val="en-US"/>
              </w:rPr>
              <w:t xml:space="preserve"> </w:t>
            </w:r>
          </w:p>
          <w:p w14:paraId="2F62093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 * GNSS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입력된</w:t>
            </w:r>
            <w:r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Pr="00246399">
              <w:rPr>
                <w:rFonts w:hint="eastAsia"/>
                <w:lang w:val="en-US"/>
              </w:rPr>
              <w:t>좌표값이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설정된다</w:t>
            </w:r>
            <w:r w:rsidRPr="00246399">
              <w:rPr>
                <w:lang w:val="en-US"/>
              </w:rPr>
              <w:t>.</w:t>
            </w:r>
          </w:p>
          <w:p w14:paraId="5F07A99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4401EB4F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citsRsuGnssLongitude</w:t>
            </w:r>
            <w:proofErr w:type="spellEnd"/>
            <w:r w:rsidRPr="00246399">
              <w:rPr>
                <w:lang w:val="en-US"/>
              </w:rPr>
              <w:t xml:space="preserve"> OBJECT-TYPE</w:t>
            </w:r>
          </w:p>
          <w:p w14:paraId="18AD0D4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SYNTAX Integer32 (-</w:t>
            </w:r>
            <w:proofErr w:type="gramStart"/>
            <w:r w:rsidRPr="00246399">
              <w:rPr>
                <w:lang w:val="en-US"/>
              </w:rPr>
              <w:t>1800000000..</w:t>
            </w:r>
            <w:proofErr w:type="gramEnd"/>
            <w:r w:rsidRPr="00246399">
              <w:rPr>
                <w:lang w:val="en-US"/>
              </w:rPr>
              <w:t>1800000001)</w:t>
            </w:r>
          </w:p>
          <w:p w14:paraId="41E3B6A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MAX-ACCESS read-only</w:t>
            </w:r>
          </w:p>
          <w:p w14:paraId="57E4398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STATUS current</w:t>
            </w:r>
          </w:p>
          <w:p w14:paraId="697EF33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DESCRIPTION</w:t>
            </w:r>
          </w:p>
          <w:p w14:paraId="4645474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</w:t>
            </w:r>
            <w:r w:rsidRPr="00246399">
              <w:rPr>
                <w:lang w:val="en-US"/>
              </w:rPr>
              <w:tab/>
              <w:t xml:space="preserve">"Longitude of RSU in 10^-7 degrees from GNSS receiver, </w:t>
            </w:r>
            <w:proofErr w:type="gramStart"/>
            <w:r w:rsidRPr="00246399">
              <w:rPr>
                <w:lang w:val="en-US"/>
              </w:rPr>
              <w:t>default(</w:t>
            </w:r>
            <w:proofErr w:type="gramEnd"/>
            <w:r w:rsidRPr="00246399">
              <w:rPr>
                <w:lang w:val="en-US"/>
              </w:rPr>
              <w:t>initial value) is 1800000001(not defined)"</w:t>
            </w:r>
          </w:p>
          <w:p w14:paraId="6ACCD89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</w:t>
            </w: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citsRsuPosition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2 }</w:t>
            </w:r>
            <w:proofErr w:type="gramEnd"/>
          </w:p>
          <w:p w14:paraId="4F9D2816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5B17C61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3A17EC26" w14:textId="1C35B214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="00147D8A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현재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고도</w:t>
            </w:r>
            <w:r w:rsidRPr="00246399">
              <w:rPr>
                <w:rFonts w:hint="eastAsia"/>
                <w:lang w:val="en-US"/>
              </w:rPr>
              <w:t xml:space="preserve"> </w:t>
            </w:r>
          </w:p>
          <w:p w14:paraId="42CB4EB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 * GNSS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입력된</w:t>
            </w:r>
            <w:r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Pr="00246399">
              <w:rPr>
                <w:rFonts w:hint="eastAsia"/>
                <w:lang w:val="en-US"/>
              </w:rPr>
              <w:t>좌표값이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설정된다</w:t>
            </w:r>
            <w:r w:rsidRPr="00246399">
              <w:rPr>
                <w:lang w:val="en-US"/>
              </w:rPr>
              <w:t>.</w:t>
            </w:r>
          </w:p>
          <w:p w14:paraId="0C968A7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064A8027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citsRsuGnssElevation</w:t>
            </w:r>
            <w:proofErr w:type="spellEnd"/>
            <w:r w:rsidRPr="00246399">
              <w:rPr>
                <w:lang w:val="en-US"/>
              </w:rPr>
              <w:t xml:space="preserve"> OBJECT-TYPE</w:t>
            </w:r>
          </w:p>
          <w:p w14:paraId="7322FCE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SYNTAX Integer32 (-</w:t>
            </w:r>
            <w:proofErr w:type="gramStart"/>
            <w:r w:rsidRPr="00246399">
              <w:rPr>
                <w:lang w:val="en-US"/>
              </w:rPr>
              <w:t>4096..</w:t>
            </w:r>
            <w:proofErr w:type="gramEnd"/>
            <w:r w:rsidRPr="00246399">
              <w:rPr>
                <w:lang w:val="en-US"/>
              </w:rPr>
              <w:t>61439)</w:t>
            </w:r>
          </w:p>
          <w:p w14:paraId="204C441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MAX-ACCESS read-only</w:t>
            </w:r>
          </w:p>
          <w:p w14:paraId="28DD060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STATUS current</w:t>
            </w:r>
          </w:p>
          <w:p w14:paraId="423D85C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DESCRIPTION</w:t>
            </w:r>
          </w:p>
          <w:p w14:paraId="4D40E19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</w:t>
            </w:r>
            <w:r w:rsidRPr="00246399">
              <w:rPr>
                <w:lang w:val="en-US"/>
              </w:rPr>
              <w:tab/>
              <w:t xml:space="preserve">"Elevation of RSU in 10cm from GNSS receiver, </w:t>
            </w:r>
            <w:proofErr w:type="gramStart"/>
            <w:r w:rsidRPr="00246399">
              <w:rPr>
                <w:lang w:val="en-US"/>
              </w:rPr>
              <w:t>default(</w:t>
            </w:r>
            <w:proofErr w:type="gramEnd"/>
            <w:r w:rsidRPr="00246399">
              <w:rPr>
                <w:lang w:val="en-US"/>
              </w:rPr>
              <w:t>initial value) is -4096(not defined)"</w:t>
            </w:r>
          </w:p>
          <w:p w14:paraId="4D1BBC6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</w:t>
            </w: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citsRsuPosition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3 }</w:t>
            </w:r>
            <w:proofErr w:type="gramEnd"/>
          </w:p>
          <w:p w14:paraId="3C17344D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613E3DF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2BDD392D" w14:textId="5FA4969F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="00147D8A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참조위도</w:t>
            </w:r>
            <w:r w:rsidRPr="00246399">
              <w:rPr>
                <w:rFonts w:hint="eastAsia"/>
                <w:lang w:val="en-US"/>
              </w:rPr>
              <w:t xml:space="preserve"> </w:t>
            </w:r>
          </w:p>
          <w:p w14:paraId="60E74F8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운영관리자에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의해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Pr="00246399">
              <w:rPr>
                <w:rFonts w:hint="eastAsia"/>
                <w:lang w:val="en-US"/>
              </w:rPr>
              <w:t>고정밀좌표값이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설정되어야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한다</w:t>
            </w:r>
            <w:r w:rsidRPr="00246399">
              <w:rPr>
                <w:lang w:val="en-US"/>
              </w:rPr>
              <w:t>.</w:t>
            </w:r>
          </w:p>
          <w:p w14:paraId="24E2181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10C36A2D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citsRsuRefLatitude</w:t>
            </w:r>
            <w:proofErr w:type="spellEnd"/>
            <w:r w:rsidRPr="00246399">
              <w:rPr>
                <w:lang w:val="en-US"/>
              </w:rPr>
              <w:t xml:space="preserve"> OBJECT-TYPE</w:t>
            </w:r>
          </w:p>
          <w:p w14:paraId="33CCF3D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SYNTAX Integer32 (-</w:t>
            </w:r>
            <w:proofErr w:type="gramStart"/>
            <w:r w:rsidRPr="00246399">
              <w:rPr>
                <w:lang w:val="en-US"/>
              </w:rPr>
              <w:t>900000000..</w:t>
            </w:r>
            <w:proofErr w:type="gramEnd"/>
            <w:r w:rsidRPr="00246399">
              <w:rPr>
                <w:lang w:val="en-US"/>
              </w:rPr>
              <w:t>900000001)</w:t>
            </w:r>
          </w:p>
          <w:p w14:paraId="58B2B75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MAX-ACCESS read-write</w:t>
            </w:r>
          </w:p>
          <w:p w14:paraId="5B2FC48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STATUS current</w:t>
            </w:r>
          </w:p>
          <w:p w14:paraId="5293D6B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DESCRIPTION</w:t>
            </w:r>
          </w:p>
          <w:p w14:paraId="0CA142F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</w:t>
            </w:r>
            <w:r w:rsidRPr="00246399">
              <w:rPr>
                <w:lang w:val="en-US"/>
              </w:rPr>
              <w:tab/>
              <w:t xml:space="preserve">"Pre-defined latitude of RSU in 10^-7 degrees set by operator, </w:t>
            </w:r>
            <w:proofErr w:type="gramStart"/>
            <w:r w:rsidRPr="00246399">
              <w:rPr>
                <w:lang w:val="en-US"/>
              </w:rPr>
              <w:t>default(</w:t>
            </w:r>
            <w:proofErr w:type="gramEnd"/>
            <w:r w:rsidRPr="00246399">
              <w:rPr>
                <w:lang w:val="en-US"/>
              </w:rPr>
              <w:t>initial value) is 900000001(not defined)"</w:t>
            </w:r>
          </w:p>
          <w:p w14:paraId="2192A35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</w:t>
            </w: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citsRsuPosition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4 }</w:t>
            </w:r>
            <w:proofErr w:type="gramEnd"/>
          </w:p>
          <w:p w14:paraId="119147DB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0D7E4AB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41052420" w14:textId="701C2D98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="00147D8A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참조경도</w:t>
            </w:r>
            <w:r w:rsidRPr="00246399">
              <w:rPr>
                <w:rFonts w:hint="eastAsia"/>
                <w:lang w:val="en-US"/>
              </w:rPr>
              <w:t xml:space="preserve"> </w:t>
            </w:r>
          </w:p>
          <w:p w14:paraId="7D47AAB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운영관리자에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의해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Pr="00246399">
              <w:rPr>
                <w:rFonts w:hint="eastAsia"/>
                <w:lang w:val="en-US"/>
              </w:rPr>
              <w:t>고정밀좌표값이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설정되어야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한다</w:t>
            </w:r>
            <w:r w:rsidRPr="00246399">
              <w:rPr>
                <w:lang w:val="en-US"/>
              </w:rPr>
              <w:t>.</w:t>
            </w:r>
          </w:p>
          <w:p w14:paraId="416C956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7DAB89EB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citsRsuRefLongitude</w:t>
            </w:r>
            <w:proofErr w:type="spellEnd"/>
            <w:r w:rsidRPr="00246399">
              <w:rPr>
                <w:lang w:val="en-US"/>
              </w:rPr>
              <w:t xml:space="preserve"> OBJECT-TYPE</w:t>
            </w:r>
          </w:p>
          <w:p w14:paraId="38D6FAD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SYNTAX Integer32 (-</w:t>
            </w:r>
            <w:proofErr w:type="gramStart"/>
            <w:r w:rsidRPr="00246399">
              <w:rPr>
                <w:lang w:val="en-US"/>
              </w:rPr>
              <w:t>1800000000..</w:t>
            </w:r>
            <w:proofErr w:type="gramEnd"/>
            <w:r w:rsidRPr="00246399">
              <w:rPr>
                <w:lang w:val="en-US"/>
              </w:rPr>
              <w:t>1800000001)</w:t>
            </w:r>
          </w:p>
          <w:p w14:paraId="2A62480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MAX-ACCESS read-write</w:t>
            </w:r>
          </w:p>
          <w:p w14:paraId="1772DFC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STATUS current</w:t>
            </w:r>
          </w:p>
          <w:p w14:paraId="2D00CDC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DESCRIPTION</w:t>
            </w:r>
          </w:p>
          <w:p w14:paraId="12E44E3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</w:t>
            </w:r>
            <w:r w:rsidRPr="00246399">
              <w:rPr>
                <w:lang w:val="en-US"/>
              </w:rPr>
              <w:tab/>
              <w:t xml:space="preserve">"Pre-defined longitude of RSU in 10^-7 degrees set by operator, </w:t>
            </w:r>
            <w:proofErr w:type="gramStart"/>
            <w:r w:rsidRPr="00246399">
              <w:rPr>
                <w:lang w:val="en-US"/>
              </w:rPr>
              <w:t>default(</w:t>
            </w:r>
            <w:proofErr w:type="gramEnd"/>
            <w:r w:rsidRPr="00246399">
              <w:rPr>
                <w:lang w:val="en-US"/>
              </w:rPr>
              <w:t>initial value) is 1800000001(not defined)"</w:t>
            </w:r>
          </w:p>
          <w:p w14:paraId="5B99BA3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</w:t>
            </w: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citsRsuPosition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5 }</w:t>
            </w:r>
            <w:proofErr w:type="gramEnd"/>
          </w:p>
          <w:p w14:paraId="338ADF0D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719BB93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7E1DFF85" w14:textId="2C3B29C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="00147D8A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참조고도</w:t>
            </w:r>
            <w:r w:rsidRPr="00246399">
              <w:rPr>
                <w:rFonts w:hint="eastAsia"/>
                <w:lang w:val="en-US"/>
              </w:rPr>
              <w:t xml:space="preserve"> </w:t>
            </w:r>
          </w:p>
          <w:p w14:paraId="5FE0918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운영관리자에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의해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Pr="00246399">
              <w:rPr>
                <w:rFonts w:hint="eastAsia"/>
                <w:lang w:val="en-US"/>
              </w:rPr>
              <w:t>고정밀좌표값이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설정되어야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한다</w:t>
            </w:r>
            <w:r w:rsidRPr="00246399">
              <w:rPr>
                <w:lang w:val="en-US"/>
              </w:rPr>
              <w:t>.</w:t>
            </w:r>
          </w:p>
          <w:p w14:paraId="453B6D1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13D3DF2C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citsRsuRefElevation</w:t>
            </w:r>
            <w:proofErr w:type="spellEnd"/>
            <w:r w:rsidRPr="00246399">
              <w:rPr>
                <w:lang w:val="en-US"/>
              </w:rPr>
              <w:t xml:space="preserve"> OBJECT-TYPE</w:t>
            </w:r>
          </w:p>
          <w:p w14:paraId="4225651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SYNTAX Integer32 (-</w:t>
            </w:r>
            <w:proofErr w:type="gramStart"/>
            <w:r w:rsidRPr="00246399">
              <w:rPr>
                <w:lang w:val="en-US"/>
              </w:rPr>
              <w:t>4096..</w:t>
            </w:r>
            <w:proofErr w:type="gramEnd"/>
            <w:r w:rsidRPr="00246399">
              <w:rPr>
                <w:lang w:val="en-US"/>
              </w:rPr>
              <w:t>61439)</w:t>
            </w:r>
          </w:p>
          <w:p w14:paraId="2FA3EF7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MAX-ACCESS read-write</w:t>
            </w:r>
          </w:p>
          <w:p w14:paraId="3F27308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STATUS current</w:t>
            </w:r>
          </w:p>
          <w:p w14:paraId="5D7C912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DESCRIPTION</w:t>
            </w:r>
          </w:p>
          <w:p w14:paraId="0ED8E87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</w:t>
            </w:r>
            <w:r w:rsidRPr="00246399">
              <w:rPr>
                <w:lang w:val="en-US"/>
              </w:rPr>
              <w:tab/>
              <w:t xml:space="preserve">"Pre-defined elevation of RSU in 10cm set by operator, </w:t>
            </w:r>
            <w:proofErr w:type="gramStart"/>
            <w:r w:rsidRPr="00246399">
              <w:rPr>
                <w:lang w:val="en-US"/>
              </w:rPr>
              <w:t>default(</w:t>
            </w:r>
            <w:proofErr w:type="gramEnd"/>
            <w:r w:rsidRPr="00246399">
              <w:rPr>
                <w:lang w:val="en-US"/>
              </w:rPr>
              <w:t>initial value) is -4096(not defined)"</w:t>
            </w:r>
          </w:p>
          <w:p w14:paraId="325B2DF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</w:t>
            </w: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citsRsuPosition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6 }</w:t>
            </w:r>
            <w:proofErr w:type="gramEnd"/>
          </w:p>
          <w:p w14:paraId="6F00406A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77B405D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5051C3B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proofErr w:type="spellStart"/>
            <w:r w:rsidRPr="00246399">
              <w:rPr>
                <w:rFonts w:hint="eastAsia"/>
                <w:lang w:val="en-US"/>
              </w:rPr>
              <w:t>좌표에러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허용거리</w:t>
            </w:r>
            <w:r w:rsidRPr="00246399">
              <w:rPr>
                <w:lang w:val="en-US"/>
              </w:rPr>
              <w:t>(</w:t>
            </w:r>
            <w:proofErr w:type="spellStart"/>
            <w:r w:rsidRPr="00246399">
              <w:rPr>
                <w:rFonts w:hint="eastAsia"/>
                <w:lang w:val="en-US"/>
              </w:rPr>
              <w:t>미터단위</w:t>
            </w:r>
            <w:proofErr w:type="spellEnd"/>
            <w:r w:rsidRPr="00246399">
              <w:rPr>
                <w:lang w:val="en-US"/>
              </w:rPr>
              <w:t>)</w:t>
            </w:r>
          </w:p>
          <w:p w14:paraId="6BCEABA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참조좌표와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GNSS</w:t>
            </w:r>
            <w:r w:rsidRPr="00246399">
              <w:rPr>
                <w:rFonts w:hint="eastAsia"/>
                <w:lang w:val="en-US"/>
              </w:rPr>
              <w:t>입력좌표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간</w:t>
            </w:r>
            <w:r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Pr="00246399">
              <w:rPr>
                <w:rFonts w:hint="eastAsia"/>
                <w:lang w:val="en-US"/>
              </w:rPr>
              <w:t>차이값이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본</w:t>
            </w:r>
            <w:r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Pr="00246399">
              <w:rPr>
                <w:rFonts w:hint="eastAsia"/>
                <w:lang w:val="en-US"/>
              </w:rPr>
              <w:t>설정값보다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커지면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운영관리자에게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통지해야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한다</w:t>
            </w:r>
            <w:r w:rsidRPr="00246399">
              <w:rPr>
                <w:lang w:val="en-US"/>
              </w:rPr>
              <w:t>.</w:t>
            </w:r>
          </w:p>
          <w:p w14:paraId="729D2EB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131704AB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citsRsuAllowedPosError</w:t>
            </w:r>
            <w:proofErr w:type="spellEnd"/>
            <w:r w:rsidRPr="00246399">
              <w:rPr>
                <w:lang w:val="en-US"/>
              </w:rPr>
              <w:t xml:space="preserve"> OBJECT-TYPE</w:t>
            </w:r>
          </w:p>
          <w:p w14:paraId="751ADF4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SYNTAX Integer32 (</w:t>
            </w:r>
            <w:proofErr w:type="gramStart"/>
            <w:r w:rsidRPr="00246399">
              <w:rPr>
                <w:lang w:val="en-US"/>
              </w:rPr>
              <w:t>1..</w:t>
            </w:r>
            <w:proofErr w:type="gramEnd"/>
            <w:r w:rsidRPr="00246399">
              <w:rPr>
                <w:lang w:val="en-US"/>
              </w:rPr>
              <w:t>1000)</w:t>
            </w:r>
          </w:p>
          <w:p w14:paraId="22F4616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MAX-ACCESS read-write</w:t>
            </w:r>
          </w:p>
          <w:p w14:paraId="1448EE9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STATUS current</w:t>
            </w:r>
          </w:p>
          <w:p w14:paraId="4CF6696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DESCRIPTION</w:t>
            </w:r>
          </w:p>
          <w:p w14:paraId="24367DF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</w:t>
            </w:r>
            <w:r w:rsidRPr="00246399">
              <w:rPr>
                <w:lang w:val="en-US"/>
              </w:rPr>
              <w:tab/>
              <w:t>"Allowed position difference in meter between GNSS input and pre-defined value,</w:t>
            </w:r>
          </w:p>
          <w:p w14:paraId="598C507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default is 5 meters."</w:t>
            </w:r>
          </w:p>
          <w:p w14:paraId="76F8B5B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</w:t>
            </w: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citsRsuPosition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7 }</w:t>
            </w:r>
            <w:proofErr w:type="gramEnd"/>
          </w:p>
          <w:p w14:paraId="3E60BD78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20518C39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737D223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  <w:proofErr w:type="gramStart"/>
            <w:r w:rsidRPr="00246399">
              <w:rPr>
                <w:lang w:val="en-US"/>
              </w:rPr>
              <w:t>- -</w:t>
            </w:r>
            <w:proofErr w:type="gramEnd"/>
            <w:r w:rsidRPr="00246399">
              <w:rPr>
                <w:lang w:val="en-US"/>
              </w:rPr>
              <w:t>--------------------------------------------------------------------------------</w:t>
            </w:r>
          </w:p>
          <w:p w14:paraId="2295E0E9" w14:textId="4ACD59D0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  <w:r w:rsidR="00147D8A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보안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관련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정보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- </w:t>
            </w:r>
            <w:proofErr w:type="spellStart"/>
            <w:r w:rsidRPr="00246399">
              <w:rPr>
                <w:lang w:val="en-US"/>
              </w:rPr>
              <w:t>citsRsuSecurity</w:t>
            </w:r>
            <w:proofErr w:type="spellEnd"/>
          </w:p>
          <w:p w14:paraId="6AE2112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  <w:proofErr w:type="gramStart"/>
            <w:r w:rsidRPr="00246399">
              <w:rPr>
                <w:lang w:val="en-US"/>
              </w:rPr>
              <w:t>- -</w:t>
            </w:r>
            <w:proofErr w:type="gramEnd"/>
            <w:r w:rsidRPr="00246399">
              <w:rPr>
                <w:lang w:val="en-US"/>
              </w:rPr>
              <w:t>--------------------------------------------------------------------------------</w:t>
            </w:r>
          </w:p>
          <w:p w14:paraId="7DB8DC1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37E0067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허용되는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인증시도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횟수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제한</w:t>
            </w:r>
          </w:p>
          <w:p w14:paraId="2863FDC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초과하는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연속적인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인증시도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실패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해당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사실을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센터로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통보해야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한다</w:t>
            </w:r>
            <w:r w:rsidRPr="00246399">
              <w:rPr>
                <w:lang w:val="en-US"/>
              </w:rPr>
              <w:t>.</w:t>
            </w:r>
          </w:p>
          <w:p w14:paraId="1F0BCE9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2301C7D5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citsRsuAllowedAuthFailCount</w:t>
            </w:r>
            <w:proofErr w:type="spellEnd"/>
            <w:r w:rsidRPr="00246399">
              <w:rPr>
                <w:lang w:val="en-US"/>
              </w:rPr>
              <w:t xml:space="preserve"> OBJECT-TYPE</w:t>
            </w:r>
          </w:p>
          <w:p w14:paraId="165C00B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SYNTAX Integer32 (</w:t>
            </w:r>
            <w:proofErr w:type="gramStart"/>
            <w:r w:rsidRPr="00246399">
              <w:rPr>
                <w:lang w:val="en-US"/>
              </w:rPr>
              <w:t>1..</w:t>
            </w:r>
            <w:proofErr w:type="gramEnd"/>
            <w:r w:rsidRPr="00246399">
              <w:rPr>
                <w:lang w:val="en-US"/>
              </w:rPr>
              <w:t>10)</w:t>
            </w:r>
          </w:p>
          <w:p w14:paraId="629400C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MAX-ACCESS read-write</w:t>
            </w:r>
          </w:p>
          <w:p w14:paraId="62EF017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STATUS current</w:t>
            </w:r>
          </w:p>
          <w:p w14:paraId="061872B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lastRenderedPageBreak/>
              <w:tab/>
              <w:t xml:space="preserve"> DESCRIPTION</w:t>
            </w:r>
          </w:p>
          <w:p w14:paraId="72F5EF0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</w:t>
            </w:r>
            <w:r w:rsidRPr="00246399">
              <w:rPr>
                <w:lang w:val="en-US"/>
              </w:rPr>
              <w:tab/>
              <w:t>"Allowed authentication fail count, default is 3."</w:t>
            </w:r>
          </w:p>
          <w:p w14:paraId="5FDFFF3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</w:t>
            </w: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citsRsuSecurity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1 }</w:t>
            </w:r>
            <w:proofErr w:type="gramEnd"/>
          </w:p>
          <w:p w14:paraId="2F4EBDD1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7AD4D6C9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5240D16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  <w:proofErr w:type="gramStart"/>
            <w:r w:rsidRPr="00246399">
              <w:rPr>
                <w:lang w:val="en-US"/>
              </w:rPr>
              <w:t>- -</w:t>
            </w:r>
            <w:proofErr w:type="gramEnd"/>
            <w:r w:rsidRPr="00246399">
              <w:rPr>
                <w:lang w:val="en-US"/>
              </w:rPr>
              <w:t>--------------------------------------------------------------------------------</w:t>
            </w:r>
          </w:p>
          <w:p w14:paraId="1BAD79E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6929D8C5" w14:textId="3F213A9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  <w:r w:rsidR="00147D8A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시스템정보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- </w:t>
            </w:r>
            <w:proofErr w:type="spellStart"/>
            <w:r w:rsidRPr="00246399">
              <w:rPr>
                <w:lang w:val="en-US"/>
              </w:rPr>
              <w:t>citsRsuSystem</w:t>
            </w:r>
            <w:proofErr w:type="spellEnd"/>
            <w:r w:rsidRPr="00246399">
              <w:rPr>
                <w:lang w:val="en-US"/>
              </w:rPr>
              <w:t xml:space="preserve"> (</w:t>
            </w:r>
            <w:r w:rsidRPr="00246399">
              <w:rPr>
                <w:rFonts w:hint="eastAsia"/>
                <w:lang w:val="en-US"/>
              </w:rPr>
              <w:t>끝</w:t>
            </w:r>
            <w:r w:rsidRPr="00246399">
              <w:rPr>
                <w:lang w:val="en-US"/>
              </w:rPr>
              <w:t xml:space="preserve">) </w:t>
            </w:r>
          </w:p>
          <w:p w14:paraId="056DFF9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67F23D2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  <w:proofErr w:type="gramStart"/>
            <w:r w:rsidRPr="00246399">
              <w:rPr>
                <w:lang w:val="en-US"/>
              </w:rPr>
              <w:t>- -</w:t>
            </w:r>
            <w:proofErr w:type="gramEnd"/>
            <w:r w:rsidRPr="00246399">
              <w:rPr>
                <w:lang w:val="en-US"/>
              </w:rPr>
              <w:t>--------------------------------------------------------------------------------</w:t>
            </w:r>
          </w:p>
          <w:p w14:paraId="53202AED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141B9D51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026EF06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  <w:proofErr w:type="gramStart"/>
            <w:r w:rsidRPr="00246399">
              <w:rPr>
                <w:lang w:val="en-US"/>
              </w:rPr>
              <w:t>- -</w:t>
            </w:r>
            <w:proofErr w:type="gramEnd"/>
            <w:r w:rsidRPr="00246399">
              <w:rPr>
                <w:lang w:val="en-US"/>
              </w:rPr>
              <w:t>--------------------------------------------------------------------------------</w:t>
            </w:r>
          </w:p>
          <w:p w14:paraId="7508D62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6F0BE43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V2X </w:t>
            </w:r>
            <w:r w:rsidRPr="00246399">
              <w:rPr>
                <w:rFonts w:hint="eastAsia"/>
                <w:lang w:val="en-US"/>
              </w:rPr>
              <w:t>관련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정보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- citsRsuV2x (</w:t>
            </w:r>
            <w:r w:rsidRPr="00246399">
              <w:rPr>
                <w:rFonts w:hint="eastAsia"/>
                <w:lang w:val="en-US"/>
              </w:rPr>
              <w:t>시작</w:t>
            </w:r>
            <w:r w:rsidRPr="00246399">
              <w:rPr>
                <w:lang w:val="en-US"/>
              </w:rPr>
              <w:t xml:space="preserve">) </w:t>
            </w:r>
          </w:p>
          <w:p w14:paraId="363E16B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06FA98D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  <w:proofErr w:type="gramStart"/>
            <w:r w:rsidRPr="00246399">
              <w:rPr>
                <w:lang w:val="en-US"/>
              </w:rPr>
              <w:t>- -</w:t>
            </w:r>
            <w:proofErr w:type="gramEnd"/>
            <w:r w:rsidRPr="00246399">
              <w:rPr>
                <w:lang w:val="en-US"/>
              </w:rPr>
              <w:t>--------------------------------------------------------------------------------</w:t>
            </w:r>
          </w:p>
          <w:p w14:paraId="56C63D9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citsRsuV2xMsgTx OBJECT </w:t>
            </w:r>
            <w:proofErr w:type="gramStart"/>
            <w:r w:rsidRPr="00246399">
              <w:rPr>
                <w:lang w:val="en-US"/>
              </w:rPr>
              <w:t>IDENTIFIER ::=</w:t>
            </w:r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 </w:t>
            </w:r>
            <w:proofErr w:type="gramStart"/>
            <w:r w:rsidRPr="00246399">
              <w:rPr>
                <w:lang w:val="en-US"/>
              </w:rPr>
              <w:t>1 }</w:t>
            </w:r>
            <w:proofErr w:type="gramEnd"/>
            <w:r w:rsidRPr="00246399">
              <w:rPr>
                <w:lang w:val="en-US"/>
              </w:rPr>
              <w:t xml:space="preserve"> -- V2X </w:t>
            </w:r>
            <w:r w:rsidRPr="00246399">
              <w:rPr>
                <w:rFonts w:hint="eastAsia"/>
                <w:lang w:val="en-US"/>
              </w:rPr>
              <w:t>메시지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송신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관련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정보</w:t>
            </w:r>
          </w:p>
          <w:p w14:paraId="0E354FE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citsRsuV2xMsgRx OBJECT </w:t>
            </w:r>
            <w:proofErr w:type="gramStart"/>
            <w:r w:rsidRPr="00246399">
              <w:rPr>
                <w:lang w:val="en-US"/>
              </w:rPr>
              <w:t>IDENTIFIER ::=</w:t>
            </w:r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 </w:t>
            </w:r>
            <w:proofErr w:type="gramStart"/>
            <w:r w:rsidRPr="00246399">
              <w:rPr>
                <w:lang w:val="en-US"/>
              </w:rPr>
              <w:t>2 }</w:t>
            </w:r>
            <w:proofErr w:type="gramEnd"/>
            <w:r w:rsidRPr="00246399">
              <w:rPr>
                <w:lang w:val="en-US"/>
              </w:rPr>
              <w:t xml:space="preserve"> -- V2X </w:t>
            </w:r>
            <w:r w:rsidRPr="00246399">
              <w:rPr>
                <w:rFonts w:hint="eastAsia"/>
                <w:lang w:val="en-US"/>
              </w:rPr>
              <w:t>메시지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관련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정보</w:t>
            </w:r>
          </w:p>
          <w:p w14:paraId="2E4805E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citsRsuV2xWsa OBJECT </w:t>
            </w:r>
            <w:proofErr w:type="gramStart"/>
            <w:r w:rsidRPr="00246399">
              <w:rPr>
                <w:lang w:val="en-US"/>
              </w:rPr>
              <w:t>IDENTIFIER ::=</w:t>
            </w:r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 </w:t>
            </w:r>
            <w:proofErr w:type="gramStart"/>
            <w:r w:rsidRPr="00246399">
              <w:rPr>
                <w:lang w:val="en-US"/>
              </w:rPr>
              <w:t>3 }</w:t>
            </w:r>
            <w:proofErr w:type="gramEnd"/>
            <w:r w:rsidRPr="00246399">
              <w:rPr>
                <w:lang w:val="en-US"/>
              </w:rPr>
              <w:t xml:space="preserve"> -- WSA </w:t>
            </w:r>
            <w:r w:rsidRPr="00246399">
              <w:rPr>
                <w:rFonts w:hint="eastAsia"/>
                <w:lang w:val="en-US"/>
              </w:rPr>
              <w:t>관련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정보</w:t>
            </w:r>
          </w:p>
          <w:p w14:paraId="1C180BD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citsRsuV2xWra OBJECT </w:t>
            </w:r>
            <w:proofErr w:type="gramStart"/>
            <w:r w:rsidRPr="00246399">
              <w:rPr>
                <w:lang w:val="en-US"/>
              </w:rPr>
              <w:t>IDENTIFIER ::=</w:t>
            </w:r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 </w:t>
            </w:r>
            <w:proofErr w:type="gramStart"/>
            <w:r w:rsidRPr="00246399">
              <w:rPr>
                <w:lang w:val="en-US"/>
              </w:rPr>
              <w:t>4 }</w:t>
            </w:r>
            <w:proofErr w:type="gramEnd"/>
            <w:r w:rsidRPr="00246399">
              <w:rPr>
                <w:lang w:val="en-US"/>
              </w:rPr>
              <w:t xml:space="preserve"> -- WRA </w:t>
            </w:r>
            <w:r w:rsidRPr="00246399">
              <w:rPr>
                <w:rFonts w:hint="eastAsia"/>
                <w:lang w:val="en-US"/>
              </w:rPr>
              <w:t>관련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정보</w:t>
            </w:r>
          </w:p>
          <w:p w14:paraId="618C3B6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citsRsuV2xIfStatus OBJECT </w:t>
            </w:r>
            <w:proofErr w:type="gramStart"/>
            <w:r w:rsidRPr="00246399">
              <w:rPr>
                <w:lang w:val="en-US"/>
              </w:rPr>
              <w:t>IDENTIFIER ::=</w:t>
            </w:r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 </w:t>
            </w:r>
            <w:proofErr w:type="gramStart"/>
            <w:r w:rsidRPr="00246399">
              <w:rPr>
                <w:lang w:val="en-US"/>
              </w:rPr>
              <w:t>5 }</w:t>
            </w:r>
            <w:proofErr w:type="gramEnd"/>
            <w:r w:rsidRPr="00246399">
              <w:rPr>
                <w:lang w:val="en-US"/>
              </w:rPr>
              <w:t xml:space="preserve"> -- </w:t>
            </w:r>
            <w:r w:rsidRPr="00246399">
              <w:rPr>
                <w:rFonts w:hint="eastAsia"/>
                <w:lang w:val="en-US"/>
              </w:rPr>
              <w:t>인터페이스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상태</w:t>
            </w:r>
          </w:p>
          <w:p w14:paraId="5BCF027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citsRsuV2xSecurity OBJECT </w:t>
            </w:r>
            <w:proofErr w:type="gramStart"/>
            <w:r w:rsidRPr="00246399">
              <w:rPr>
                <w:lang w:val="en-US"/>
              </w:rPr>
              <w:t>IDENTIFIER ::=</w:t>
            </w:r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 </w:t>
            </w:r>
            <w:proofErr w:type="gramStart"/>
            <w:r w:rsidRPr="00246399">
              <w:rPr>
                <w:lang w:val="en-US"/>
              </w:rPr>
              <w:t>6 }</w:t>
            </w:r>
            <w:proofErr w:type="gramEnd"/>
            <w:r w:rsidRPr="00246399">
              <w:rPr>
                <w:lang w:val="en-US"/>
              </w:rPr>
              <w:t xml:space="preserve"> -- V2X </w:t>
            </w:r>
            <w:r w:rsidRPr="00246399">
              <w:rPr>
                <w:rFonts w:hint="eastAsia"/>
                <w:lang w:val="en-US"/>
              </w:rPr>
              <w:t>보안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관련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정보</w:t>
            </w:r>
          </w:p>
          <w:p w14:paraId="2F9F0765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02EB77F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  <w:proofErr w:type="gramStart"/>
            <w:r w:rsidRPr="00246399">
              <w:rPr>
                <w:lang w:val="en-US"/>
              </w:rPr>
              <w:t>- -</w:t>
            </w:r>
            <w:proofErr w:type="gramEnd"/>
            <w:r w:rsidRPr="00246399">
              <w:rPr>
                <w:lang w:val="en-US"/>
              </w:rPr>
              <w:t>--------------------------------------------------------------------------------</w:t>
            </w:r>
          </w:p>
          <w:p w14:paraId="1E6558F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V2X </w:t>
            </w:r>
            <w:r w:rsidRPr="00246399">
              <w:rPr>
                <w:rFonts w:hint="eastAsia"/>
                <w:lang w:val="en-US"/>
              </w:rPr>
              <w:t>메시지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송신정보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- citsRsuV2xMsgTx</w:t>
            </w:r>
          </w:p>
          <w:p w14:paraId="3113556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  <w:proofErr w:type="gramStart"/>
            <w:r w:rsidRPr="00246399">
              <w:rPr>
                <w:lang w:val="en-US"/>
              </w:rPr>
              <w:t>- -</w:t>
            </w:r>
            <w:proofErr w:type="gramEnd"/>
            <w:r w:rsidRPr="00246399">
              <w:rPr>
                <w:lang w:val="en-US"/>
              </w:rPr>
              <w:t>--------------------------------------------------------------------------------</w:t>
            </w:r>
          </w:p>
          <w:p w14:paraId="4DC00E1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5BE9284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V2X </w:t>
            </w:r>
            <w:r w:rsidRPr="00246399">
              <w:rPr>
                <w:rFonts w:hint="eastAsia"/>
                <w:lang w:val="en-US"/>
              </w:rPr>
              <w:t>메시지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전송정보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테이블</w:t>
            </w:r>
          </w:p>
          <w:p w14:paraId="1ABAEDC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1041D2A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citsRsuV2xMsgTxTable OBJECT-TYPE</w:t>
            </w:r>
          </w:p>
          <w:p w14:paraId="483B09D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SEQUENCE OF CitsRsuV2xMsgTxEntry</w:t>
            </w:r>
          </w:p>
          <w:p w14:paraId="1BF5474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MAX-ACCESS </w:t>
            </w:r>
            <w:proofErr w:type="gramStart"/>
            <w:r w:rsidRPr="00246399">
              <w:rPr>
                <w:lang w:val="en-US"/>
              </w:rPr>
              <w:t>not-accessible</w:t>
            </w:r>
            <w:proofErr w:type="gramEnd"/>
          </w:p>
          <w:p w14:paraId="2BBC8E9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7BB807B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5E0D83F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"V2X message </w:t>
            </w:r>
            <w:proofErr w:type="spellStart"/>
            <w:r w:rsidRPr="00246399">
              <w:rPr>
                <w:lang w:val="en-US"/>
              </w:rPr>
              <w:t>tx</w:t>
            </w:r>
            <w:proofErr w:type="spellEnd"/>
            <w:r w:rsidRPr="00246399">
              <w:rPr>
                <w:lang w:val="en-US"/>
              </w:rPr>
              <w:t xml:space="preserve"> information table."</w:t>
            </w:r>
          </w:p>
          <w:p w14:paraId="478BD439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2xMsgTx </w:t>
            </w:r>
            <w:proofErr w:type="gramStart"/>
            <w:r w:rsidRPr="00246399">
              <w:rPr>
                <w:lang w:val="en-US"/>
              </w:rPr>
              <w:t>1 }</w:t>
            </w:r>
            <w:proofErr w:type="gramEnd"/>
          </w:p>
          <w:p w14:paraId="5A596B78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337CAF7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5165208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V2X </w:t>
            </w:r>
            <w:r w:rsidRPr="00246399">
              <w:rPr>
                <w:rFonts w:hint="eastAsia"/>
                <w:lang w:val="en-US"/>
              </w:rPr>
              <w:t>메시지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전송정보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엔트리</w:t>
            </w:r>
          </w:p>
          <w:p w14:paraId="2F9DDE3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5663CC6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citsRsuV2xMsgTxEntry OBJECT-TYPE</w:t>
            </w:r>
          </w:p>
          <w:p w14:paraId="4DA4BFF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CitsRsuV2xMsgTxEntry</w:t>
            </w:r>
          </w:p>
          <w:p w14:paraId="446543F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MAX-ACCESS </w:t>
            </w:r>
            <w:proofErr w:type="gramStart"/>
            <w:r w:rsidRPr="00246399">
              <w:rPr>
                <w:lang w:val="en-US"/>
              </w:rPr>
              <w:t>not-accessible</w:t>
            </w:r>
            <w:proofErr w:type="gramEnd"/>
          </w:p>
          <w:p w14:paraId="7BEC4CE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334EA69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6B59A7B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"V2X message </w:t>
            </w:r>
            <w:proofErr w:type="spellStart"/>
            <w:r w:rsidRPr="00246399">
              <w:rPr>
                <w:lang w:val="en-US"/>
              </w:rPr>
              <w:t>tx</w:t>
            </w:r>
            <w:proofErr w:type="spellEnd"/>
            <w:r w:rsidRPr="00246399">
              <w:rPr>
                <w:lang w:val="en-US"/>
              </w:rPr>
              <w:t xml:space="preserve"> information entry"</w:t>
            </w:r>
          </w:p>
          <w:p w14:paraId="69845F3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INDEX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>2</w:t>
            </w:r>
            <w:proofErr w:type="gramStart"/>
            <w:r w:rsidRPr="00246399">
              <w:rPr>
                <w:lang w:val="en-US"/>
              </w:rPr>
              <w:t>xMsgTxIndex }</w:t>
            </w:r>
            <w:proofErr w:type="gramEnd"/>
          </w:p>
          <w:p w14:paraId="16468AE5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2xMsgTxTable </w:t>
            </w:r>
            <w:proofErr w:type="gramStart"/>
            <w:r w:rsidRPr="00246399">
              <w:rPr>
                <w:lang w:val="en-US"/>
              </w:rPr>
              <w:t>1 }</w:t>
            </w:r>
            <w:proofErr w:type="gramEnd"/>
          </w:p>
          <w:p w14:paraId="2B4B1D9A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7BBB6F7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</w:t>
            </w:r>
            <w:proofErr w:type="gramStart"/>
            <w:r w:rsidRPr="00246399">
              <w:rPr>
                <w:lang w:val="en-US"/>
              </w:rPr>
              <w:t>xMsgTxEntry ::=</w:t>
            </w:r>
            <w:proofErr w:type="gramEnd"/>
            <w:r w:rsidRPr="00246399">
              <w:rPr>
                <w:lang w:val="en-US"/>
              </w:rPr>
              <w:t xml:space="preserve"> SEQUENCE {</w:t>
            </w:r>
          </w:p>
          <w:p w14:paraId="60AF1B5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citsRsuV2xMsgTxIndex </w:t>
            </w:r>
            <w:proofErr w:type="spellStart"/>
            <w:r w:rsidRPr="00246399">
              <w:rPr>
                <w:lang w:val="en-US"/>
              </w:rPr>
              <w:t>CitsRsuTableIndex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38B9AC6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lastRenderedPageBreak/>
              <w:t>citsRsuV2xMsgTxId Unsigned32,</w:t>
            </w:r>
          </w:p>
          <w:p w14:paraId="4617E1A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citsRsuV2xMsgTxPsid Unsigned32,</w:t>
            </w:r>
          </w:p>
          <w:p w14:paraId="1D38B5A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citsRsuV2xMsgTxHdrChannel </w:t>
            </w:r>
            <w:proofErr w:type="spellStart"/>
            <w:r w:rsidRPr="00246399">
              <w:rPr>
                <w:lang w:val="en-US"/>
              </w:rPr>
              <w:t>TruthValue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239CEC4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citsRsuV2xMsgTxHdrTxPower </w:t>
            </w:r>
            <w:proofErr w:type="spellStart"/>
            <w:r w:rsidRPr="00246399">
              <w:rPr>
                <w:lang w:val="en-US"/>
              </w:rPr>
              <w:t>TruthValue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562062B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citsRsuV2xMsgTxHdrDataRate </w:t>
            </w:r>
            <w:proofErr w:type="spellStart"/>
            <w:r w:rsidRPr="00246399">
              <w:rPr>
                <w:lang w:val="en-US"/>
              </w:rPr>
              <w:t>TruthValue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3378C06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citsRsuV2xMsgTxChannel Unsigned32,</w:t>
            </w:r>
          </w:p>
          <w:p w14:paraId="3A7B18A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citsRsuV2xMsgTxPower Unsigned32,</w:t>
            </w:r>
          </w:p>
          <w:p w14:paraId="1F6D663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citsRsuV2xMsgTxDataRate Unsigned32,</w:t>
            </w:r>
          </w:p>
          <w:p w14:paraId="42F7BBA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citsRsuV2xMsgTxInterval Unsigned32,</w:t>
            </w:r>
          </w:p>
          <w:p w14:paraId="34E7B84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citsRsuV2xMsgTxStartTime Unsigned32,</w:t>
            </w:r>
          </w:p>
          <w:p w14:paraId="38968E1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citsRsuV2xMsgTxStopTime Unsigned32,</w:t>
            </w:r>
          </w:p>
          <w:p w14:paraId="02D59E3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citsRsuV2xMsgTxPeer </w:t>
            </w:r>
            <w:proofErr w:type="spellStart"/>
            <w:r w:rsidRPr="00246399">
              <w:rPr>
                <w:lang w:val="en-US"/>
              </w:rPr>
              <w:t>MacAddress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58243F2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citsRsuV2xMsgTxPayloadSecType INTEGER,</w:t>
            </w:r>
          </w:p>
          <w:p w14:paraId="0196E54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citsRsuV2xMsgTxPayloadType INTEGER,</w:t>
            </w:r>
          </w:p>
          <w:p w14:paraId="14E7A5A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citsRsuV2xMsgTxPayload OCTET STRING,</w:t>
            </w:r>
          </w:p>
          <w:p w14:paraId="15CB842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citsRsuV2xMsgTxTimeSlot INTEGER,</w:t>
            </w:r>
          </w:p>
          <w:p w14:paraId="3B99111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citsRsuV2xMsgTxPriority Unsigned32</w:t>
            </w:r>
          </w:p>
          <w:p w14:paraId="7A315D6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}</w:t>
            </w:r>
          </w:p>
          <w:p w14:paraId="52DA44CA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1A8DCEB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4D408B2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V2X </w:t>
            </w:r>
            <w:r w:rsidRPr="00246399">
              <w:rPr>
                <w:rFonts w:hint="eastAsia"/>
                <w:lang w:val="en-US"/>
              </w:rPr>
              <w:t>메시지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전송정보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엔트리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인덱스</w:t>
            </w:r>
          </w:p>
          <w:p w14:paraId="4026A83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260F178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citsRsuV2xMsgTxIndex OBJECT-TYPE</w:t>
            </w:r>
          </w:p>
          <w:p w14:paraId="2C07351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SYNTAX </w:t>
            </w:r>
            <w:proofErr w:type="spellStart"/>
            <w:r w:rsidRPr="00246399">
              <w:rPr>
                <w:lang w:val="en-US"/>
              </w:rPr>
              <w:t>CitsRsuTableIndex</w:t>
            </w:r>
            <w:proofErr w:type="spellEnd"/>
          </w:p>
          <w:p w14:paraId="2B8CAE6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MAX-ACCESS </w:t>
            </w:r>
            <w:proofErr w:type="gramStart"/>
            <w:r w:rsidRPr="00246399">
              <w:rPr>
                <w:lang w:val="en-US"/>
              </w:rPr>
              <w:t>not-accessible</w:t>
            </w:r>
            <w:proofErr w:type="gramEnd"/>
          </w:p>
          <w:p w14:paraId="4F0AEF8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719490B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6B7FD76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"Tx information entry index"</w:t>
            </w:r>
          </w:p>
          <w:p w14:paraId="2277630F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2xMsgTxEntry </w:t>
            </w:r>
            <w:proofErr w:type="gramStart"/>
            <w:r w:rsidRPr="00246399">
              <w:rPr>
                <w:lang w:val="en-US"/>
              </w:rPr>
              <w:t>1 }</w:t>
            </w:r>
            <w:proofErr w:type="gramEnd"/>
          </w:p>
          <w:p w14:paraId="59200BCB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3D71405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3CBD278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전송정보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고유식별자</w:t>
            </w:r>
          </w:p>
          <w:p w14:paraId="3FA290E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전송정보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생성자</w:t>
            </w:r>
            <w:r w:rsidRPr="00246399">
              <w:rPr>
                <w:lang w:val="en-US"/>
              </w:rPr>
              <w:t>(</w:t>
            </w:r>
            <w:r w:rsidRPr="00246399">
              <w:rPr>
                <w:rFonts w:hint="eastAsia"/>
                <w:lang w:val="en-US"/>
              </w:rPr>
              <w:t>예</w:t>
            </w:r>
            <w:r w:rsidRPr="00246399">
              <w:rPr>
                <w:lang w:val="en-US"/>
              </w:rPr>
              <w:t>: C-ITS</w:t>
            </w:r>
            <w:r w:rsidRPr="00246399">
              <w:rPr>
                <w:rFonts w:hint="eastAsia"/>
                <w:lang w:val="en-US"/>
              </w:rPr>
              <w:t>센터</w:t>
            </w:r>
            <w:r w:rsidRPr="00246399">
              <w:rPr>
                <w:lang w:val="en-US"/>
              </w:rPr>
              <w:t>)</w:t>
            </w:r>
            <w:r w:rsidRPr="00246399">
              <w:rPr>
                <w:rFonts w:hint="eastAsia"/>
                <w:lang w:val="en-US"/>
              </w:rPr>
              <w:t>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전송정보의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구별을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위해</w:t>
            </w:r>
            <w:r w:rsidRPr="00246399">
              <w:rPr>
                <w:rFonts w:hint="eastAsia"/>
                <w:lang w:val="en-US"/>
              </w:rPr>
              <w:t xml:space="preserve"> </w:t>
            </w:r>
          </w:p>
          <w:p w14:paraId="5A9CE6F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  <w:r w:rsidRPr="00246399">
              <w:rPr>
                <w:rFonts w:hint="eastAsia"/>
                <w:lang w:val="en-US"/>
              </w:rPr>
              <w:t>고유한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생성하여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할당한다</w:t>
            </w:r>
            <w:r w:rsidRPr="00246399">
              <w:rPr>
                <w:lang w:val="en-US"/>
              </w:rPr>
              <w:t>.</w:t>
            </w:r>
          </w:p>
          <w:p w14:paraId="5055B32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02C5B63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citsRsuV2xMsgTxId OBJECT-TYPE</w:t>
            </w:r>
          </w:p>
          <w:p w14:paraId="75EBD21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Unsigned32 (</w:t>
            </w:r>
            <w:proofErr w:type="gramStart"/>
            <w:r w:rsidRPr="00246399">
              <w:rPr>
                <w:lang w:val="en-US"/>
              </w:rPr>
              <w:t>0..</w:t>
            </w:r>
            <w:proofErr w:type="gramEnd"/>
            <w:r w:rsidRPr="00246399">
              <w:rPr>
                <w:lang w:val="en-US"/>
              </w:rPr>
              <w:t>4294967295)</w:t>
            </w:r>
          </w:p>
          <w:p w14:paraId="72E7971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read-only</w:t>
            </w:r>
          </w:p>
          <w:p w14:paraId="399C634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3F99D33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0B47D95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"Tx information unique identifier."</w:t>
            </w:r>
          </w:p>
          <w:p w14:paraId="5E68BC16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2xMsgTxEntry </w:t>
            </w:r>
            <w:proofErr w:type="gramStart"/>
            <w:r w:rsidRPr="00246399">
              <w:rPr>
                <w:lang w:val="en-US"/>
              </w:rPr>
              <w:t>2 }</w:t>
            </w:r>
            <w:proofErr w:type="gramEnd"/>
          </w:p>
          <w:p w14:paraId="730472A7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0CAF68A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404DBAF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 * PSID</w:t>
            </w:r>
          </w:p>
          <w:p w14:paraId="010B2ED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25119B8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citsRsuV2xMsgTxPsid OBJECT-TYPE</w:t>
            </w:r>
          </w:p>
          <w:p w14:paraId="2F88F35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Unsigned32 (</w:t>
            </w:r>
            <w:proofErr w:type="gramStart"/>
            <w:r w:rsidRPr="00246399">
              <w:rPr>
                <w:lang w:val="en-US"/>
              </w:rPr>
              <w:t>0..</w:t>
            </w:r>
            <w:proofErr w:type="gramEnd"/>
            <w:r w:rsidRPr="00246399">
              <w:rPr>
                <w:lang w:val="en-US"/>
              </w:rPr>
              <w:t>4294967295)</w:t>
            </w:r>
          </w:p>
          <w:p w14:paraId="33ED5A9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read-only</w:t>
            </w:r>
          </w:p>
          <w:p w14:paraId="33BA2C1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083A318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3B8AEEF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"V2X message PSID"</w:t>
            </w:r>
          </w:p>
          <w:p w14:paraId="5BFE0634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2xMsgTxEntry </w:t>
            </w:r>
            <w:proofErr w:type="gramStart"/>
            <w:r w:rsidRPr="00246399">
              <w:rPr>
                <w:lang w:val="en-US"/>
              </w:rPr>
              <w:t>3 }</w:t>
            </w:r>
            <w:proofErr w:type="gramEnd"/>
          </w:p>
          <w:p w14:paraId="3B40EF47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4528505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</w:p>
          <w:p w14:paraId="369EA90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WSM </w:t>
            </w:r>
            <w:r w:rsidRPr="00246399">
              <w:rPr>
                <w:rFonts w:hint="eastAsia"/>
                <w:lang w:val="en-US"/>
              </w:rPr>
              <w:t>헤더에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채널번호</w:t>
            </w:r>
            <w:r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Pr="00246399">
              <w:rPr>
                <w:rFonts w:hint="eastAsia"/>
                <w:lang w:val="en-US"/>
              </w:rPr>
              <w:t>확장헤더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수납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여부</w:t>
            </w:r>
          </w:p>
          <w:p w14:paraId="7FC7CE8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2F4A1DF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citsRsuV2xMsgTxHdrChannel OBJECT-TYPE</w:t>
            </w:r>
          </w:p>
          <w:p w14:paraId="496BF37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SYNTAX </w:t>
            </w:r>
            <w:proofErr w:type="spellStart"/>
            <w:r w:rsidRPr="00246399">
              <w:rPr>
                <w:lang w:val="en-US"/>
              </w:rPr>
              <w:t>TruthValue</w:t>
            </w:r>
            <w:proofErr w:type="spellEnd"/>
          </w:p>
          <w:p w14:paraId="4D68875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read-only</w:t>
            </w:r>
          </w:p>
          <w:p w14:paraId="3E1D877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0DE2150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354C931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"Indicate whether or not the Channel Number extension field exists WSM header."</w:t>
            </w:r>
          </w:p>
          <w:p w14:paraId="55B4B1E0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2xMsgTxEntry </w:t>
            </w:r>
            <w:proofErr w:type="gramStart"/>
            <w:r w:rsidRPr="00246399">
              <w:rPr>
                <w:lang w:val="en-US"/>
              </w:rPr>
              <w:t>4 }</w:t>
            </w:r>
            <w:proofErr w:type="gramEnd"/>
          </w:p>
          <w:p w14:paraId="1018BF43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206E1B7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</w:p>
          <w:p w14:paraId="3B21ACC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WSM </w:t>
            </w:r>
            <w:r w:rsidRPr="00246399">
              <w:rPr>
                <w:rFonts w:hint="eastAsia"/>
                <w:lang w:val="en-US"/>
              </w:rPr>
              <w:t>헤더에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송신세기</w:t>
            </w:r>
            <w:r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Pr="00246399">
              <w:rPr>
                <w:rFonts w:hint="eastAsia"/>
                <w:lang w:val="en-US"/>
              </w:rPr>
              <w:t>확장헤더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수납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여부</w:t>
            </w:r>
          </w:p>
          <w:p w14:paraId="15EE3FB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700FE94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citsRsuV2xMsgTxHdrTxPower OBJECT-TYPE</w:t>
            </w:r>
          </w:p>
          <w:p w14:paraId="2D75752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SYNTAX </w:t>
            </w:r>
            <w:proofErr w:type="spellStart"/>
            <w:r w:rsidRPr="00246399">
              <w:rPr>
                <w:lang w:val="en-US"/>
              </w:rPr>
              <w:t>TruthValue</w:t>
            </w:r>
            <w:proofErr w:type="spellEnd"/>
          </w:p>
          <w:p w14:paraId="0E1B442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read-only</w:t>
            </w:r>
          </w:p>
          <w:p w14:paraId="4711C1B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0F40680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34E3043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"Indicate whether or not the </w:t>
            </w:r>
            <w:proofErr w:type="spellStart"/>
            <w:r w:rsidRPr="00246399">
              <w:rPr>
                <w:lang w:val="en-US"/>
              </w:rPr>
              <w:t>Tranmit</w:t>
            </w:r>
            <w:proofErr w:type="spellEnd"/>
            <w:r w:rsidRPr="00246399">
              <w:rPr>
                <w:lang w:val="en-US"/>
              </w:rPr>
              <w:t xml:space="preserve"> Power Used extension field exists WSM header."</w:t>
            </w:r>
          </w:p>
          <w:p w14:paraId="0425BCFA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2xMsgTxEntry </w:t>
            </w:r>
            <w:proofErr w:type="gramStart"/>
            <w:r w:rsidRPr="00246399">
              <w:rPr>
                <w:lang w:val="en-US"/>
              </w:rPr>
              <w:t>5 }</w:t>
            </w:r>
            <w:proofErr w:type="gramEnd"/>
          </w:p>
          <w:p w14:paraId="36CF7420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4FA6B70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</w:p>
          <w:p w14:paraId="49C88BB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WSM </w:t>
            </w:r>
            <w:r w:rsidRPr="00246399">
              <w:rPr>
                <w:rFonts w:hint="eastAsia"/>
                <w:lang w:val="en-US"/>
              </w:rPr>
              <w:t>헤더에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송신</w:t>
            </w:r>
            <w:r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Pr="00246399">
              <w:rPr>
                <w:rFonts w:hint="eastAsia"/>
                <w:lang w:val="en-US"/>
              </w:rPr>
              <w:t>데이터레이트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Pr="00246399">
              <w:rPr>
                <w:rFonts w:hint="eastAsia"/>
                <w:lang w:val="en-US"/>
              </w:rPr>
              <w:t>확장헤더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수납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여부</w:t>
            </w:r>
          </w:p>
          <w:p w14:paraId="2DA4D53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2794110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citsRsuV2xMsgTxHdrDataRate OBJECT-TYPE</w:t>
            </w:r>
          </w:p>
          <w:p w14:paraId="765EB51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SYNTAX </w:t>
            </w:r>
            <w:proofErr w:type="spellStart"/>
            <w:r w:rsidRPr="00246399">
              <w:rPr>
                <w:lang w:val="en-US"/>
              </w:rPr>
              <w:t>TruthValue</w:t>
            </w:r>
            <w:proofErr w:type="spellEnd"/>
          </w:p>
          <w:p w14:paraId="2A55913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read-only</w:t>
            </w:r>
          </w:p>
          <w:p w14:paraId="2FAFBED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043A421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4A060DF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"Indicate whether or not the </w:t>
            </w:r>
            <w:proofErr w:type="spellStart"/>
            <w:r w:rsidRPr="00246399">
              <w:rPr>
                <w:lang w:val="en-US"/>
              </w:rPr>
              <w:t>DataRate</w:t>
            </w:r>
            <w:proofErr w:type="spellEnd"/>
            <w:r w:rsidRPr="00246399">
              <w:rPr>
                <w:lang w:val="en-US"/>
              </w:rPr>
              <w:t xml:space="preserve"> extension field exists WSM header."</w:t>
            </w:r>
          </w:p>
          <w:p w14:paraId="6553DED4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2xMsgTxEntry </w:t>
            </w:r>
            <w:proofErr w:type="gramStart"/>
            <w:r w:rsidRPr="00246399">
              <w:rPr>
                <w:lang w:val="en-US"/>
              </w:rPr>
              <w:t>6 }</w:t>
            </w:r>
            <w:proofErr w:type="gramEnd"/>
          </w:p>
          <w:p w14:paraId="5D985A22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38C6B28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</w:p>
          <w:p w14:paraId="39BAC4C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메시지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송신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채널</w:t>
            </w:r>
          </w:p>
          <w:p w14:paraId="4D1BA57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38A78F4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citsRsuV2xMsgTxChannel OBJECT-TYPE</w:t>
            </w:r>
          </w:p>
          <w:p w14:paraId="0F30C12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Unsigned32 (</w:t>
            </w:r>
            <w:proofErr w:type="gramStart"/>
            <w:r w:rsidRPr="00246399">
              <w:rPr>
                <w:lang w:val="en-US"/>
              </w:rPr>
              <w:t>0..</w:t>
            </w:r>
            <w:proofErr w:type="gramEnd"/>
            <w:r w:rsidRPr="00246399">
              <w:rPr>
                <w:lang w:val="en-US"/>
              </w:rPr>
              <w:t>255)</w:t>
            </w:r>
          </w:p>
          <w:p w14:paraId="5C6FDD7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read-only</w:t>
            </w:r>
          </w:p>
          <w:p w14:paraId="4A913E8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4118C8B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6ED9D2A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"Tx channel number."</w:t>
            </w:r>
          </w:p>
          <w:p w14:paraId="35722768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2xMsgTxEntry </w:t>
            </w:r>
            <w:proofErr w:type="gramStart"/>
            <w:r w:rsidRPr="00246399">
              <w:rPr>
                <w:lang w:val="en-US"/>
              </w:rPr>
              <w:t>7 }</w:t>
            </w:r>
            <w:proofErr w:type="gramEnd"/>
          </w:p>
          <w:p w14:paraId="775E8E2E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01816CE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</w:p>
          <w:p w14:paraId="5D3BACD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메시지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송신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세기</w:t>
            </w:r>
          </w:p>
          <w:p w14:paraId="5563770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63DAE7B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citsRsuV2xMsgTxPower OBJECT-TYPE</w:t>
            </w:r>
          </w:p>
          <w:p w14:paraId="5FF847F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Unsigned32 (</w:t>
            </w:r>
            <w:proofErr w:type="gramStart"/>
            <w:r w:rsidRPr="00246399">
              <w:rPr>
                <w:lang w:val="en-US"/>
              </w:rPr>
              <w:t>0..</w:t>
            </w:r>
            <w:proofErr w:type="gramEnd"/>
            <w:r w:rsidRPr="00246399">
              <w:rPr>
                <w:lang w:val="en-US"/>
              </w:rPr>
              <w:t>255)</w:t>
            </w:r>
          </w:p>
          <w:p w14:paraId="52ED016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read-only</w:t>
            </w:r>
          </w:p>
          <w:p w14:paraId="695BBB3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7F2ADF6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2ACAA21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lastRenderedPageBreak/>
              <w:t>"Tx power in dBm."</w:t>
            </w:r>
          </w:p>
          <w:p w14:paraId="3AB8C3BD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2xMsgTxEntry </w:t>
            </w:r>
            <w:proofErr w:type="gramStart"/>
            <w:r w:rsidRPr="00246399">
              <w:rPr>
                <w:lang w:val="en-US"/>
              </w:rPr>
              <w:t>8 }</w:t>
            </w:r>
            <w:proofErr w:type="gramEnd"/>
          </w:p>
          <w:p w14:paraId="5D3A07C5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1648EFC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</w:p>
          <w:p w14:paraId="0724602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메시지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송신</w:t>
            </w:r>
            <w:r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Pr="00246399">
              <w:rPr>
                <w:rFonts w:hint="eastAsia"/>
                <w:lang w:val="en-US"/>
              </w:rPr>
              <w:t>데이터레이트</w:t>
            </w:r>
            <w:proofErr w:type="spellEnd"/>
          </w:p>
          <w:p w14:paraId="198928A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3DE99E3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citsRsuV2xMsgTxDataRate OBJECT-TYPE</w:t>
            </w:r>
          </w:p>
          <w:p w14:paraId="4668182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Unsigned32 (</w:t>
            </w:r>
            <w:proofErr w:type="gramStart"/>
            <w:r w:rsidRPr="00246399">
              <w:rPr>
                <w:lang w:val="en-US"/>
              </w:rPr>
              <w:t>0..</w:t>
            </w:r>
            <w:proofErr w:type="gramEnd"/>
            <w:r w:rsidRPr="00246399">
              <w:rPr>
                <w:lang w:val="en-US"/>
              </w:rPr>
              <w:t>255)</w:t>
            </w:r>
          </w:p>
          <w:p w14:paraId="2274288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read-only</w:t>
            </w:r>
          </w:p>
          <w:p w14:paraId="5D44778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26AA226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67F6914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"Tx </w:t>
            </w:r>
            <w:proofErr w:type="spellStart"/>
            <w:r w:rsidRPr="00246399">
              <w:rPr>
                <w:lang w:val="en-US"/>
              </w:rPr>
              <w:t>datarate</w:t>
            </w:r>
            <w:proofErr w:type="spellEnd"/>
            <w:r w:rsidRPr="00246399">
              <w:rPr>
                <w:lang w:val="en-US"/>
              </w:rPr>
              <w:t xml:space="preserve"> in 500kbps."</w:t>
            </w:r>
          </w:p>
          <w:p w14:paraId="79300BAF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2xMsgTxEntry </w:t>
            </w:r>
            <w:proofErr w:type="gramStart"/>
            <w:r w:rsidRPr="00246399">
              <w:rPr>
                <w:lang w:val="en-US"/>
              </w:rPr>
              <w:t>9 }</w:t>
            </w:r>
            <w:proofErr w:type="gramEnd"/>
          </w:p>
          <w:p w14:paraId="433D2FEF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1D64CB4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</w:p>
          <w:p w14:paraId="3ED81CE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메시지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송신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주기</w:t>
            </w:r>
          </w:p>
          <w:p w14:paraId="03D9417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40B0C4D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citsRsuV2xMsgTxInterval OBJECT-TYPE</w:t>
            </w:r>
          </w:p>
          <w:p w14:paraId="587BA9A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Unsigned32 (</w:t>
            </w:r>
            <w:proofErr w:type="gramStart"/>
            <w:r w:rsidRPr="00246399">
              <w:rPr>
                <w:lang w:val="en-US"/>
              </w:rPr>
              <w:t>1..</w:t>
            </w:r>
            <w:proofErr w:type="gramEnd"/>
            <w:r w:rsidRPr="00246399">
              <w:rPr>
                <w:lang w:val="en-US"/>
              </w:rPr>
              <w:t>65535)</w:t>
            </w:r>
          </w:p>
          <w:p w14:paraId="1B27F45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read-only</w:t>
            </w:r>
          </w:p>
          <w:p w14:paraId="66D649F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45E0225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4292DB8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"Tx interval in milliseconds."</w:t>
            </w:r>
          </w:p>
          <w:p w14:paraId="16FD3F36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2xMsgTxEntry </w:t>
            </w:r>
            <w:proofErr w:type="gramStart"/>
            <w:r w:rsidRPr="00246399">
              <w:rPr>
                <w:lang w:val="en-US"/>
              </w:rPr>
              <w:t>10 }</w:t>
            </w:r>
            <w:proofErr w:type="gramEnd"/>
          </w:p>
          <w:p w14:paraId="0C6EBAAF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0EFC8AA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</w:p>
          <w:p w14:paraId="0960735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메시지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송신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시작시각</w:t>
            </w:r>
          </w:p>
          <w:p w14:paraId="5436042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37496E4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citsRsuV2xMsgTxStartTime OBJECT-TYPE</w:t>
            </w:r>
          </w:p>
          <w:p w14:paraId="1718A98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Unsigned32 (</w:t>
            </w:r>
            <w:proofErr w:type="gramStart"/>
            <w:r w:rsidRPr="00246399">
              <w:rPr>
                <w:lang w:val="en-US"/>
              </w:rPr>
              <w:t>0..</w:t>
            </w:r>
            <w:proofErr w:type="gramEnd"/>
            <w:r w:rsidRPr="00246399">
              <w:rPr>
                <w:lang w:val="en-US"/>
              </w:rPr>
              <w:t>4294967295)</w:t>
            </w:r>
          </w:p>
          <w:p w14:paraId="282BA28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read-only</w:t>
            </w:r>
          </w:p>
          <w:p w14:paraId="2D07587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0DD94F8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64CDC64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"Tx start time - UTC seconds from 2004.01.01 00:00:00."</w:t>
            </w:r>
          </w:p>
          <w:p w14:paraId="453BE3B6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2xMsgTxEntry </w:t>
            </w:r>
            <w:proofErr w:type="gramStart"/>
            <w:r w:rsidRPr="00246399">
              <w:rPr>
                <w:lang w:val="en-US"/>
              </w:rPr>
              <w:t>11 }</w:t>
            </w:r>
            <w:proofErr w:type="gramEnd"/>
          </w:p>
          <w:p w14:paraId="259BA21F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5EA7536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</w:p>
          <w:p w14:paraId="543795F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메시지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송신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중지시각</w:t>
            </w:r>
          </w:p>
          <w:p w14:paraId="7380449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1AD479B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citsRsuV2xMsgTxStopTime OBJECT-TYPE</w:t>
            </w:r>
          </w:p>
          <w:p w14:paraId="644D92E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Unsigned32 (</w:t>
            </w:r>
            <w:proofErr w:type="gramStart"/>
            <w:r w:rsidRPr="00246399">
              <w:rPr>
                <w:lang w:val="en-US"/>
              </w:rPr>
              <w:t>0..</w:t>
            </w:r>
            <w:proofErr w:type="gramEnd"/>
            <w:r w:rsidRPr="00246399">
              <w:rPr>
                <w:lang w:val="en-US"/>
              </w:rPr>
              <w:t>4294967295)</w:t>
            </w:r>
          </w:p>
          <w:p w14:paraId="0F08AD3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read-only</w:t>
            </w:r>
          </w:p>
          <w:p w14:paraId="5AE8D00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30822C6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0CED852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"Tx stop time - UTC seconds from 2004.01.01 00:00:00."</w:t>
            </w:r>
          </w:p>
          <w:p w14:paraId="0F19923E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2xMsgTxEntry </w:t>
            </w:r>
            <w:proofErr w:type="gramStart"/>
            <w:r w:rsidRPr="00246399">
              <w:rPr>
                <w:lang w:val="en-US"/>
              </w:rPr>
              <w:t>12 }</w:t>
            </w:r>
            <w:proofErr w:type="gramEnd"/>
          </w:p>
          <w:p w14:paraId="630C1808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6202DDF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</w:p>
          <w:p w14:paraId="230B597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메시지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목적지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MAC</w:t>
            </w:r>
            <w:r w:rsidRPr="00246399">
              <w:rPr>
                <w:rFonts w:hint="eastAsia"/>
                <w:lang w:val="en-US"/>
              </w:rPr>
              <w:t>주소</w:t>
            </w:r>
          </w:p>
          <w:p w14:paraId="05746EF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수신된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전송정보에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관련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정보가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없는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경우</w:t>
            </w:r>
            <w:r w:rsidRPr="00246399">
              <w:rPr>
                <w:lang w:val="en-US"/>
              </w:rPr>
              <w:t xml:space="preserve">, </w:t>
            </w:r>
          </w:p>
          <w:p w14:paraId="5ED2DFA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  <w:proofErr w:type="spellStart"/>
            <w:r w:rsidRPr="00246399">
              <w:rPr>
                <w:rFonts w:hint="eastAsia"/>
                <w:lang w:val="en-US"/>
              </w:rPr>
              <w:t>브로드캐스트</w:t>
            </w:r>
            <w:proofErr w:type="spellEnd"/>
            <w:r w:rsidRPr="00246399">
              <w:rPr>
                <w:lang w:val="en-US"/>
              </w:rPr>
              <w:t>(</w:t>
            </w:r>
            <w:proofErr w:type="gramStart"/>
            <w:r w:rsidRPr="00246399">
              <w:rPr>
                <w:lang w:val="en-US"/>
              </w:rPr>
              <w:t>FF:FF</w:t>
            </w:r>
            <w:proofErr w:type="gramEnd"/>
            <w:r w:rsidRPr="00246399">
              <w:rPr>
                <w:lang w:val="en-US"/>
              </w:rPr>
              <w:t>:</w:t>
            </w:r>
            <w:proofErr w:type="gramStart"/>
            <w:r w:rsidRPr="00246399">
              <w:rPr>
                <w:lang w:val="en-US"/>
              </w:rPr>
              <w:t>FF:FF</w:t>
            </w:r>
            <w:proofErr w:type="gramEnd"/>
            <w:r w:rsidRPr="00246399">
              <w:rPr>
                <w:lang w:val="en-US"/>
              </w:rPr>
              <w:t>:</w:t>
            </w:r>
            <w:proofErr w:type="gramStart"/>
            <w:r w:rsidRPr="00246399">
              <w:rPr>
                <w:lang w:val="en-US"/>
              </w:rPr>
              <w:t>FF:FF</w:t>
            </w:r>
            <w:proofErr w:type="gramEnd"/>
            <w:r w:rsidRPr="00246399">
              <w:rPr>
                <w:lang w:val="en-US"/>
              </w:rPr>
              <w:t>)</w:t>
            </w:r>
            <w:r w:rsidRPr="00246399">
              <w:rPr>
                <w:rFonts w:hint="eastAsia"/>
                <w:lang w:val="en-US"/>
              </w:rPr>
              <w:t>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설정된다</w:t>
            </w:r>
            <w:r w:rsidRPr="00246399">
              <w:rPr>
                <w:lang w:val="en-US"/>
              </w:rPr>
              <w:t>.</w:t>
            </w:r>
          </w:p>
          <w:p w14:paraId="5ADB4AF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29D8714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lastRenderedPageBreak/>
              <w:t>citsRsuV2xMsgTxPeer OBJECT-TYPE</w:t>
            </w:r>
          </w:p>
          <w:p w14:paraId="6F7F62F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SYNTAX </w:t>
            </w:r>
            <w:proofErr w:type="spellStart"/>
            <w:r w:rsidRPr="00246399">
              <w:rPr>
                <w:lang w:val="en-US"/>
              </w:rPr>
              <w:t>MacAddress</w:t>
            </w:r>
            <w:proofErr w:type="spellEnd"/>
          </w:p>
          <w:p w14:paraId="0503E52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read-only</w:t>
            </w:r>
          </w:p>
          <w:p w14:paraId="017B2A7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6D19DA0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13CDDF2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"V2X message destination MAC address, default is </w:t>
            </w:r>
            <w:proofErr w:type="gramStart"/>
            <w:r w:rsidRPr="00246399">
              <w:rPr>
                <w:lang w:val="en-US"/>
              </w:rPr>
              <w:t>FF:FF</w:t>
            </w:r>
            <w:proofErr w:type="gramEnd"/>
            <w:r w:rsidRPr="00246399">
              <w:rPr>
                <w:lang w:val="en-US"/>
              </w:rPr>
              <w:t>:</w:t>
            </w:r>
            <w:proofErr w:type="gramStart"/>
            <w:r w:rsidRPr="00246399">
              <w:rPr>
                <w:lang w:val="en-US"/>
              </w:rPr>
              <w:t>FF:FF</w:t>
            </w:r>
            <w:proofErr w:type="gramEnd"/>
            <w:r w:rsidRPr="00246399">
              <w:rPr>
                <w:lang w:val="en-US"/>
              </w:rPr>
              <w:t>:</w:t>
            </w:r>
            <w:proofErr w:type="gramStart"/>
            <w:r w:rsidRPr="00246399">
              <w:rPr>
                <w:lang w:val="en-US"/>
              </w:rPr>
              <w:t>FF:FF.</w:t>
            </w:r>
            <w:proofErr w:type="gramEnd"/>
            <w:r w:rsidRPr="00246399">
              <w:rPr>
                <w:lang w:val="en-US"/>
              </w:rPr>
              <w:t>"</w:t>
            </w:r>
          </w:p>
          <w:p w14:paraId="5BF627B1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2xMsgTxEntry </w:t>
            </w:r>
            <w:proofErr w:type="gramStart"/>
            <w:r w:rsidRPr="00246399">
              <w:rPr>
                <w:lang w:val="en-US"/>
              </w:rPr>
              <w:t>13 }</w:t>
            </w:r>
            <w:proofErr w:type="gramEnd"/>
          </w:p>
          <w:p w14:paraId="0D5D934F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59E907A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</w:p>
          <w:p w14:paraId="5BD7763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메시지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보안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유형</w:t>
            </w:r>
          </w:p>
          <w:p w14:paraId="73DF396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55AA164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citsRsuV2xMsgTxPayloadSecType OBJECT-TYPE</w:t>
            </w:r>
          </w:p>
          <w:p w14:paraId="7926B22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SYNTAX INTEGER </w:t>
            </w:r>
            <w:proofErr w:type="gramStart"/>
            <w:r w:rsidRPr="00246399">
              <w:rPr>
                <w:lang w:val="en-US"/>
              </w:rPr>
              <w:t>{ unsecured</w:t>
            </w:r>
            <w:proofErr w:type="gramEnd"/>
            <w:r w:rsidRPr="00246399">
              <w:rPr>
                <w:lang w:val="en-US"/>
              </w:rPr>
              <w:t xml:space="preserve">(0), </w:t>
            </w:r>
            <w:proofErr w:type="gramStart"/>
            <w:r w:rsidRPr="00246399">
              <w:rPr>
                <w:lang w:val="en-US"/>
              </w:rPr>
              <w:t>signed(</w:t>
            </w:r>
            <w:proofErr w:type="gramEnd"/>
            <w:r w:rsidRPr="00246399">
              <w:rPr>
                <w:lang w:val="en-US"/>
              </w:rPr>
              <w:t xml:space="preserve">1), </w:t>
            </w:r>
            <w:proofErr w:type="gramStart"/>
            <w:r w:rsidRPr="00246399">
              <w:rPr>
                <w:lang w:val="en-US"/>
              </w:rPr>
              <w:t>encrypted(</w:t>
            </w:r>
            <w:proofErr w:type="gramEnd"/>
            <w:r w:rsidRPr="00246399">
              <w:rPr>
                <w:lang w:val="en-US"/>
              </w:rPr>
              <w:t xml:space="preserve">2), </w:t>
            </w:r>
            <w:proofErr w:type="spellStart"/>
            <w:proofErr w:type="gramStart"/>
            <w:r w:rsidRPr="00246399">
              <w:rPr>
                <w:lang w:val="en-US"/>
              </w:rPr>
              <w:t>signedAndEncrypted</w:t>
            </w:r>
            <w:proofErr w:type="spellEnd"/>
            <w:r w:rsidRPr="00246399">
              <w:rPr>
                <w:lang w:val="en-US"/>
              </w:rPr>
              <w:t>(</w:t>
            </w:r>
            <w:proofErr w:type="gramEnd"/>
            <w:r w:rsidRPr="00246399">
              <w:rPr>
                <w:lang w:val="en-US"/>
              </w:rPr>
              <w:t>3</w:t>
            </w:r>
            <w:proofErr w:type="gramStart"/>
            <w:r w:rsidRPr="00246399">
              <w:rPr>
                <w:lang w:val="en-US"/>
              </w:rPr>
              <w:t>) }</w:t>
            </w:r>
            <w:proofErr w:type="gramEnd"/>
          </w:p>
          <w:p w14:paraId="5C8CAF9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read-only</w:t>
            </w:r>
          </w:p>
          <w:p w14:paraId="1C39542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5E5D3DC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3A1788D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"V2X message security type"</w:t>
            </w:r>
          </w:p>
          <w:p w14:paraId="33EA0EAE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2xMsgTxEntry </w:t>
            </w:r>
            <w:proofErr w:type="gramStart"/>
            <w:r w:rsidRPr="00246399">
              <w:rPr>
                <w:lang w:val="en-US"/>
              </w:rPr>
              <w:t>14 }</w:t>
            </w:r>
            <w:proofErr w:type="gramEnd"/>
          </w:p>
          <w:p w14:paraId="3541E9E0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3CB606D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</w:p>
          <w:p w14:paraId="2E318FD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메시지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유형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- J2735 </w:t>
            </w:r>
            <w:proofErr w:type="spellStart"/>
            <w:r w:rsidRPr="00246399">
              <w:rPr>
                <w:rFonts w:hint="eastAsia"/>
                <w:lang w:val="en-US"/>
              </w:rPr>
              <w:t>인코딩된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데이터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또는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원시데이터</w:t>
            </w:r>
          </w:p>
          <w:p w14:paraId="3E672EB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17785B5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citsRsuV2xMsgTxPayloadType OBJECT-TYPE</w:t>
            </w:r>
          </w:p>
          <w:p w14:paraId="7F54837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SYNTAX INTEGER </w:t>
            </w:r>
            <w:proofErr w:type="gramStart"/>
            <w:r w:rsidRPr="00246399">
              <w:rPr>
                <w:lang w:val="en-US"/>
              </w:rPr>
              <w:t>{ encoded</w:t>
            </w:r>
            <w:proofErr w:type="gramEnd"/>
            <w:r w:rsidRPr="00246399">
              <w:rPr>
                <w:lang w:val="en-US"/>
              </w:rPr>
              <w:t xml:space="preserve">(0), </w:t>
            </w:r>
            <w:proofErr w:type="gramStart"/>
            <w:r w:rsidRPr="00246399">
              <w:rPr>
                <w:lang w:val="en-US"/>
              </w:rPr>
              <w:t>raw(</w:t>
            </w:r>
            <w:proofErr w:type="gramEnd"/>
            <w:r w:rsidRPr="00246399">
              <w:rPr>
                <w:lang w:val="en-US"/>
              </w:rPr>
              <w:t>1</w:t>
            </w:r>
            <w:proofErr w:type="gramStart"/>
            <w:r w:rsidRPr="00246399">
              <w:rPr>
                <w:lang w:val="en-US"/>
              </w:rPr>
              <w:t>) }</w:t>
            </w:r>
            <w:proofErr w:type="gramEnd"/>
          </w:p>
          <w:p w14:paraId="6844B09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read-only</w:t>
            </w:r>
          </w:p>
          <w:p w14:paraId="2E387A6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47BBEB6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0F42942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"V2X message type - encoded or raw"</w:t>
            </w:r>
          </w:p>
          <w:p w14:paraId="083B6050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2xMsgTxEntry </w:t>
            </w:r>
            <w:proofErr w:type="gramStart"/>
            <w:r w:rsidRPr="00246399">
              <w:rPr>
                <w:lang w:val="en-US"/>
              </w:rPr>
              <w:t>15 }</w:t>
            </w:r>
            <w:proofErr w:type="gramEnd"/>
          </w:p>
          <w:p w14:paraId="68EA87FF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08701E8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</w:p>
          <w:p w14:paraId="5050C3B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메시지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페이로드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- J2735 </w:t>
            </w:r>
            <w:proofErr w:type="spellStart"/>
            <w:r w:rsidRPr="00246399">
              <w:rPr>
                <w:rFonts w:hint="eastAsia"/>
                <w:lang w:val="en-US"/>
              </w:rPr>
              <w:t>인코딩된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메시지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또는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원시데이터</w:t>
            </w:r>
          </w:p>
          <w:p w14:paraId="4570272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원시데이터의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예</w:t>
            </w:r>
            <w:r w:rsidRPr="00246399">
              <w:rPr>
                <w:lang w:val="en-US"/>
              </w:rPr>
              <w:t xml:space="preserve">: </w:t>
            </w:r>
            <w:r w:rsidRPr="00246399">
              <w:rPr>
                <w:rFonts w:hint="eastAsia"/>
                <w:lang w:val="en-US"/>
              </w:rPr>
              <w:t>별도의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시방이나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규격에서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정의된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메시지</w:t>
            </w:r>
            <w:r w:rsidRPr="00246399">
              <w:rPr>
                <w:lang w:val="en-US"/>
              </w:rPr>
              <w:t>(</w:t>
            </w:r>
            <w:r w:rsidRPr="00246399">
              <w:rPr>
                <w:rFonts w:hint="eastAsia"/>
                <w:lang w:val="en-US"/>
              </w:rPr>
              <w:t>자체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정의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서비스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테스트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등의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용도로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사용</w:t>
            </w:r>
            <w:r w:rsidRPr="00246399">
              <w:rPr>
                <w:lang w:val="en-US"/>
              </w:rPr>
              <w:t>)</w:t>
            </w:r>
          </w:p>
          <w:p w14:paraId="7A9BED4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4AEB516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citsRsuV2xMsgTxPayload OBJECT-TYPE</w:t>
            </w:r>
          </w:p>
          <w:p w14:paraId="409FB41D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SYNTAX OCTET</w:t>
            </w:r>
            <w:proofErr w:type="gramEnd"/>
            <w:r w:rsidRPr="00246399">
              <w:rPr>
                <w:lang w:val="en-US"/>
              </w:rPr>
              <w:t xml:space="preserve"> STRING (</w:t>
            </w:r>
            <w:proofErr w:type="gramStart"/>
            <w:r w:rsidRPr="00246399">
              <w:rPr>
                <w:lang w:val="en-US"/>
              </w:rPr>
              <w:t>SIZE(1..</w:t>
            </w:r>
            <w:proofErr w:type="gramEnd"/>
            <w:r w:rsidRPr="00246399">
              <w:rPr>
                <w:lang w:val="en-US"/>
              </w:rPr>
              <w:t>2302))</w:t>
            </w:r>
          </w:p>
          <w:p w14:paraId="49CD9D7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read-only</w:t>
            </w:r>
          </w:p>
          <w:p w14:paraId="701FC64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0E05C9D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0F1DEEB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"V2X message payload"</w:t>
            </w:r>
          </w:p>
          <w:p w14:paraId="0A5C9F22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2xMsgTxEntry </w:t>
            </w:r>
            <w:proofErr w:type="gramStart"/>
            <w:r w:rsidRPr="00246399">
              <w:rPr>
                <w:lang w:val="en-US"/>
              </w:rPr>
              <w:t>16 }</w:t>
            </w:r>
            <w:proofErr w:type="gramEnd"/>
          </w:p>
          <w:p w14:paraId="1E517FFE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37A8064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</w:p>
          <w:p w14:paraId="44064EF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메시지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송신</w:t>
            </w:r>
            <w:r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Pr="00246399">
              <w:rPr>
                <w:lang w:val="en-US"/>
              </w:rPr>
              <w:t>TimeSlot</w:t>
            </w:r>
            <w:proofErr w:type="spellEnd"/>
          </w:p>
          <w:p w14:paraId="41109D9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357AA2B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citsRsuV2xMsgTxTimeSlot OBJECT-TYPE</w:t>
            </w:r>
          </w:p>
          <w:p w14:paraId="3CC11FC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SYNTAX INTEGER </w:t>
            </w:r>
            <w:proofErr w:type="gramStart"/>
            <w:r w:rsidRPr="00246399">
              <w:rPr>
                <w:lang w:val="en-US"/>
              </w:rPr>
              <w:t>{ continuous</w:t>
            </w:r>
            <w:proofErr w:type="gramEnd"/>
            <w:r w:rsidRPr="00246399">
              <w:rPr>
                <w:lang w:val="en-US"/>
              </w:rPr>
              <w:t>(0), ts0(1), ts1(2</w:t>
            </w:r>
            <w:proofErr w:type="gramStart"/>
            <w:r w:rsidRPr="00246399">
              <w:rPr>
                <w:lang w:val="en-US"/>
              </w:rPr>
              <w:t>) }</w:t>
            </w:r>
            <w:proofErr w:type="gramEnd"/>
          </w:p>
          <w:p w14:paraId="57ED9C5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read-only</w:t>
            </w:r>
          </w:p>
          <w:p w14:paraId="5194920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4BB2BBC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22DACC1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"Tx timeslot."</w:t>
            </w:r>
          </w:p>
          <w:p w14:paraId="3ED34493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lastRenderedPageBreak/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2xMsgTxEntry </w:t>
            </w:r>
            <w:proofErr w:type="gramStart"/>
            <w:r w:rsidRPr="00246399">
              <w:rPr>
                <w:lang w:val="en-US"/>
              </w:rPr>
              <w:t>17 }</w:t>
            </w:r>
            <w:proofErr w:type="gramEnd"/>
          </w:p>
          <w:p w14:paraId="49FA8F2C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2C5367A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</w:p>
          <w:p w14:paraId="16BCFF6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메시지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송신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우선순위</w:t>
            </w:r>
          </w:p>
          <w:p w14:paraId="6B9F356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55CFF36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citsRsuV2xMsgTxPriority OBJECT-TYPE</w:t>
            </w:r>
          </w:p>
          <w:p w14:paraId="25BA7C2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Unsigned32 (</w:t>
            </w:r>
            <w:proofErr w:type="gramStart"/>
            <w:r w:rsidRPr="00246399">
              <w:rPr>
                <w:lang w:val="en-US"/>
              </w:rPr>
              <w:t>0..</w:t>
            </w:r>
            <w:proofErr w:type="gramEnd"/>
            <w:r w:rsidRPr="00246399">
              <w:rPr>
                <w:lang w:val="en-US"/>
              </w:rPr>
              <w:t>255)</w:t>
            </w:r>
          </w:p>
          <w:p w14:paraId="7E38EE8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read-only</w:t>
            </w:r>
          </w:p>
          <w:p w14:paraId="6923AA8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1850DB4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70F8E00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"Tx priority."</w:t>
            </w:r>
          </w:p>
          <w:p w14:paraId="16B8217A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2xMsgTxEntry </w:t>
            </w:r>
            <w:proofErr w:type="gramStart"/>
            <w:r w:rsidRPr="00246399">
              <w:rPr>
                <w:lang w:val="en-US"/>
              </w:rPr>
              <w:t>18 }</w:t>
            </w:r>
            <w:proofErr w:type="gramEnd"/>
          </w:p>
          <w:p w14:paraId="30E8F533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741381F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2B6EA64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비정상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상황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발생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</w:t>
            </w:r>
            <w:r w:rsidRPr="00246399">
              <w:rPr>
                <w:lang w:val="en-US"/>
              </w:rPr>
              <w:t xml:space="preserve">, V2X </w:t>
            </w:r>
            <w:r w:rsidRPr="00246399">
              <w:rPr>
                <w:rFonts w:hint="eastAsia"/>
                <w:lang w:val="en-US"/>
              </w:rPr>
              <w:t>메시지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중지할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때까지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기다리는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(</w:t>
            </w:r>
            <w:r w:rsidRPr="00246399">
              <w:rPr>
                <w:rFonts w:hint="eastAsia"/>
                <w:lang w:val="en-US"/>
              </w:rPr>
              <w:t>초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단위</w:t>
            </w:r>
            <w:r w:rsidRPr="00246399">
              <w:rPr>
                <w:lang w:val="en-US"/>
              </w:rPr>
              <w:t>)</w:t>
            </w:r>
          </w:p>
          <w:p w14:paraId="4EEE6DE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기본값</w:t>
            </w:r>
            <w:r w:rsidRPr="00246399">
              <w:rPr>
                <w:lang w:val="en-US"/>
              </w:rPr>
              <w:t>: 30</w:t>
            </w:r>
            <w:r w:rsidRPr="00246399">
              <w:rPr>
                <w:rFonts w:hint="eastAsia"/>
                <w:lang w:val="en-US"/>
              </w:rPr>
              <w:t>초</w:t>
            </w:r>
          </w:p>
          <w:p w14:paraId="2BFBFF6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7D81F83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citsRsuV2xMsgTxStopWaitDuration OBJECT-TYPE</w:t>
            </w:r>
          </w:p>
          <w:p w14:paraId="7E1D5CF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Unsigned32 (</w:t>
            </w:r>
            <w:proofErr w:type="gramStart"/>
            <w:r w:rsidRPr="00246399">
              <w:rPr>
                <w:lang w:val="en-US"/>
              </w:rPr>
              <w:t>1..</w:t>
            </w:r>
            <w:proofErr w:type="gramEnd"/>
            <w:r w:rsidRPr="00246399">
              <w:rPr>
                <w:lang w:val="en-US"/>
              </w:rPr>
              <w:t>3600)</w:t>
            </w:r>
          </w:p>
          <w:p w14:paraId="4783F55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read-write</w:t>
            </w:r>
          </w:p>
          <w:p w14:paraId="2C68492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37CB0D4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03C9017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"Wait duration in seconds until stop to transmit V2X Message when abnormal situation, default is 30."</w:t>
            </w:r>
          </w:p>
          <w:p w14:paraId="5148D258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2xMsgTx </w:t>
            </w:r>
            <w:proofErr w:type="gramStart"/>
            <w:r w:rsidRPr="00246399">
              <w:rPr>
                <w:lang w:val="en-US"/>
              </w:rPr>
              <w:t>2 }</w:t>
            </w:r>
            <w:proofErr w:type="gramEnd"/>
          </w:p>
          <w:p w14:paraId="71BA5DB2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15A96CC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</w:p>
          <w:p w14:paraId="1FBFC71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메시지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전송정보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서명검증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빈도</w:t>
            </w:r>
          </w:p>
          <w:p w14:paraId="1B46B12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 * N</w:t>
            </w:r>
            <w:r w:rsidRPr="00246399">
              <w:rPr>
                <w:rFonts w:hint="eastAsia"/>
                <w:lang w:val="en-US"/>
              </w:rPr>
              <w:t>번째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V2X </w:t>
            </w:r>
            <w:r w:rsidRPr="00246399">
              <w:rPr>
                <w:rFonts w:hint="eastAsia"/>
                <w:lang w:val="en-US"/>
              </w:rPr>
              <w:t>메시지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시마다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메시지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전송정보에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대한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서명을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검증한다</w:t>
            </w:r>
            <w:r w:rsidRPr="00246399">
              <w:rPr>
                <w:lang w:val="en-US"/>
              </w:rPr>
              <w:t>.</w:t>
            </w:r>
          </w:p>
          <w:p w14:paraId="0206E43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0: </w:t>
            </w:r>
            <w:r w:rsidRPr="00246399">
              <w:rPr>
                <w:rFonts w:hint="eastAsia"/>
                <w:lang w:val="en-US"/>
              </w:rPr>
              <w:t>항상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검증하지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않음</w:t>
            </w:r>
            <w:r w:rsidRPr="00246399">
              <w:rPr>
                <w:lang w:val="en-US"/>
              </w:rPr>
              <w:t xml:space="preserve">, 1: </w:t>
            </w:r>
            <w:r w:rsidRPr="00246399">
              <w:rPr>
                <w:rFonts w:hint="eastAsia"/>
                <w:lang w:val="en-US"/>
              </w:rPr>
              <w:t>모든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메시지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시마다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검증</w:t>
            </w:r>
            <w:r w:rsidRPr="00246399">
              <w:rPr>
                <w:lang w:val="en-US"/>
              </w:rPr>
              <w:t>, 1000: 1000</w:t>
            </w:r>
            <w:r w:rsidRPr="00246399">
              <w:rPr>
                <w:rFonts w:hint="eastAsia"/>
                <w:lang w:val="en-US"/>
              </w:rPr>
              <w:t>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메시지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중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1</w:t>
            </w:r>
            <w:r w:rsidRPr="00246399">
              <w:rPr>
                <w:rFonts w:hint="eastAsia"/>
                <w:lang w:val="en-US"/>
              </w:rPr>
              <w:t>번만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검증</w:t>
            </w:r>
          </w:p>
          <w:p w14:paraId="5D6CAFB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2D9D2A9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citsRsuV2xMsgTxInfoSignVerifyFrequency OBJECT-TYPE</w:t>
            </w:r>
          </w:p>
          <w:p w14:paraId="0177B50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Unsigned32 (</w:t>
            </w:r>
            <w:proofErr w:type="gramStart"/>
            <w:r w:rsidRPr="00246399">
              <w:rPr>
                <w:lang w:val="en-US"/>
              </w:rPr>
              <w:t>0..</w:t>
            </w:r>
            <w:proofErr w:type="gramEnd"/>
            <w:r w:rsidRPr="00246399">
              <w:rPr>
                <w:lang w:val="en-US"/>
              </w:rPr>
              <w:t>1000)</w:t>
            </w:r>
          </w:p>
          <w:p w14:paraId="6869978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read-write</w:t>
            </w:r>
          </w:p>
          <w:p w14:paraId="35E6EDC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773D11D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7CE2F69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"Frequency of the signature verification for V2X message </w:t>
            </w:r>
            <w:proofErr w:type="spellStart"/>
            <w:r w:rsidRPr="00246399">
              <w:rPr>
                <w:lang w:val="en-US"/>
              </w:rPr>
              <w:t>tx</w:t>
            </w:r>
            <w:proofErr w:type="spellEnd"/>
            <w:r w:rsidRPr="00246399">
              <w:rPr>
                <w:lang w:val="en-US"/>
              </w:rPr>
              <w:t xml:space="preserve"> </w:t>
            </w:r>
            <w:proofErr w:type="spellStart"/>
            <w:r w:rsidRPr="00246399">
              <w:rPr>
                <w:lang w:val="en-US"/>
              </w:rPr>
              <w:t>infomration</w:t>
            </w:r>
            <w:proofErr w:type="spellEnd"/>
            <w:r w:rsidRPr="00246399">
              <w:rPr>
                <w:lang w:val="en-US"/>
              </w:rPr>
              <w:t>, default is 0"</w:t>
            </w:r>
          </w:p>
          <w:p w14:paraId="2A1AFEC2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2xMsgTx </w:t>
            </w:r>
            <w:proofErr w:type="gramStart"/>
            <w:r w:rsidRPr="00246399">
              <w:rPr>
                <w:lang w:val="en-US"/>
              </w:rPr>
              <w:t>3 }</w:t>
            </w:r>
            <w:proofErr w:type="gramEnd"/>
          </w:p>
          <w:p w14:paraId="68AC34B6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316F1AF6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0E6A17F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  <w:proofErr w:type="gramStart"/>
            <w:r w:rsidRPr="00246399">
              <w:rPr>
                <w:lang w:val="en-US"/>
              </w:rPr>
              <w:t>- -</w:t>
            </w:r>
            <w:proofErr w:type="gramEnd"/>
            <w:r w:rsidRPr="00246399">
              <w:rPr>
                <w:lang w:val="en-US"/>
              </w:rPr>
              <w:t>--------------------------------------------------------------------------------</w:t>
            </w:r>
          </w:p>
          <w:p w14:paraId="172685A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V2X </w:t>
            </w:r>
            <w:r w:rsidRPr="00246399">
              <w:rPr>
                <w:rFonts w:hint="eastAsia"/>
                <w:lang w:val="en-US"/>
              </w:rPr>
              <w:t>메시지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수신정보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- citsRsuV2xMsgRx</w:t>
            </w:r>
          </w:p>
          <w:p w14:paraId="3BE2E5A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  <w:proofErr w:type="gramStart"/>
            <w:r w:rsidRPr="00246399">
              <w:rPr>
                <w:lang w:val="en-US"/>
              </w:rPr>
              <w:t>- -</w:t>
            </w:r>
            <w:proofErr w:type="gramEnd"/>
            <w:r w:rsidRPr="00246399">
              <w:rPr>
                <w:lang w:val="en-US"/>
              </w:rPr>
              <w:t>--------------------------------------------------------------------------------</w:t>
            </w:r>
          </w:p>
          <w:p w14:paraId="0A90630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6032C71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현재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정의된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매개변수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없음</w:t>
            </w:r>
          </w:p>
          <w:p w14:paraId="170CEA9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65907AE5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72C78D70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6C89F14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  <w:proofErr w:type="gramStart"/>
            <w:r w:rsidRPr="00246399">
              <w:rPr>
                <w:lang w:val="en-US"/>
              </w:rPr>
              <w:t>- -</w:t>
            </w:r>
            <w:proofErr w:type="gramEnd"/>
            <w:r w:rsidRPr="00246399">
              <w:rPr>
                <w:lang w:val="en-US"/>
              </w:rPr>
              <w:t>--------------------------------------------------------------------------------</w:t>
            </w:r>
          </w:p>
          <w:p w14:paraId="02F9364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WSA </w:t>
            </w:r>
            <w:r w:rsidRPr="00246399">
              <w:rPr>
                <w:rFonts w:hint="eastAsia"/>
                <w:lang w:val="en-US"/>
              </w:rPr>
              <w:t>서비스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정보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- citsRsuV2xWsa</w:t>
            </w:r>
          </w:p>
          <w:p w14:paraId="2DA4691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  <w:proofErr w:type="gramStart"/>
            <w:r w:rsidRPr="00246399">
              <w:rPr>
                <w:lang w:val="en-US"/>
              </w:rPr>
              <w:t>- -</w:t>
            </w:r>
            <w:proofErr w:type="gramEnd"/>
            <w:r w:rsidRPr="00246399">
              <w:rPr>
                <w:lang w:val="en-US"/>
              </w:rPr>
              <w:t>--------------------------------------------------------------------------------</w:t>
            </w:r>
          </w:p>
          <w:p w14:paraId="176121C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</w:p>
          <w:p w14:paraId="045AA30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lastRenderedPageBreak/>
              <w:t>-- * Advertiser Id</w:t>
            </w:r>
          </w:p>
          <w:p w14:paraId="242CBFB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</w:p>
          <w:p w14:paraId="63C3EBE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citsRsuV2xWsaAdvertiserId OBJECT-TYPE</w:t>
            </w:r>
          </w:p>
          <w:p w14:paraId="6E3EED7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OCTET STRING (</w:t>
            </w:r>
            <w:proofErr w:type="gramStart"/>
            <w:r w:rsidRPr="00246399">
              <w:rPr>
                <w:lang w:val="en-US"/>
              </w:rPr>
              <w:t>SIZE(1..</w:t>
            </w:r>
            <w:proofErr w:type="gramEnd"/>
            <w:r w:rsidRPr="00246399">
              <w:rPr>
                <w:lang w:val="en-US"/>
              </w:rPr>
              <w:t>32))</w:t>
            </w:r>
          </w:p>
          <w:p w14:paraId="7F29C10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read-write</w:t>
            </w:r>
          </w:p>
          <w:p w14:paraId="7FE01E9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54032F7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1941F97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"Advertiser Id, default is K-CITS."</w:t>
            </w:r>
          </w:p>
          <w:p w14:paraId="130C64BC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2xWsa </w:t>
            </w:r>
            <w:proofErr w:type="gramStart"/>
            <w:r w:rsidRPr="00246399">
              <w:rPr>
                <w:lang w:val="en-US"/>
              </w:rPr>
              <w:t>1 }</w:t>
            </w:r>
            <w:proofErr w:type="gramEnd"/>
          </w:p>
          <w:p w14:paraId="5D81489A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43CB20A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</w:p>
          <w:p w14:paraId="62B05EF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WSA </w:t>
            </w:r>
            <w:r w:rsidRPr="00246399">
              <w:rPr>
                <w:rFonts w:hint="eastAsia"/>
                <w:lang w:val="en-US"/>
              </w:rPr>
              <w:t>전송주기</w:t>
            </w:r>
          </w:p>
          <w:p w14:paraId="233706D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</w:p>
          <w:p w14:paraId="110E1DE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citsRsuV2xWsaTxInterval OBJECT-TYPE</w:t>
            </w:r>
          </w:p>
          <w:p w14:paraId="659EF34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Unsigned32 (</w:t>
            </w:r>
            <w:proofErr w:type="gramStart"/>
            <w:r w:rsidRPr="00246399">
              <w:rPr>
                <w:lang w:val="en-US"/>
              </w:rPr>
              <w:t>1..</w:t>
            </w:r>
            <w:proofErr w:type="gramEnd"/>
            <w:r w:rsidRPr="00246399">
              <w:rPr>
                <w:lang w:val="en-US"/>
              </w:rPr>
              <w:t>10000)</w:t>
            </w:r>
          </w:p>
          <w:p w14:paraId="1DE8A18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read-write</w:t>
            </w:r>
          </w:p>
          <w:p w14:paraId="00894F4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2EB2EFB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21A4388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"WSA </w:t>
            </w:r>
            <w:proofErr w:type="spellStart"/>
            <w:r w:rsidRPr="00246399">
              <w:rPr>
                <w:lang w:val="en-US"/>
              </w:rPr>
              <w:t>tx</w:t>
            </w:r>
            <w:proofErr w:type="spellEnd"/>
            <w:r w:rsidRPr="00246399">
              <w:rPr>
                <w:lang w:val="en-US"/>
              </w:rPr>
              <w:t xml:space="preserve"> interval in milliseconds, default is 100."</w:t>
            </w:r>
          </w:p>
          <w:p w14:paraId="34192C42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2xWsa </w:t>
            </w:r>
            <w:proofErr w:type="gramStart"/>
            <w:r w:rsidRPr="00246399">
              <w:rPr>
                <w:lang w:val="en-US"/>
              </w:rPr>
              <w:t>2 }</w:t>
            </w:r>
            <w:proofErr w:type="gramEnd"/>
          </w:p>
          <w:p w14:paraId="44C3AB5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</w:p>
          <w:p w14:paraId="219021A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WSA </w:t>
            </w:r>
            <w:r w:rsidRPr="00246399">
              <w:rPr>
                <w:rFonts w:hint="eastAsia"/>
                <w:lang w:val="en-US"/>
              </w:rPr>
              <w:t>전송세기</w:t>
            </w:r>
          </w:p>
          <w:p w14:paraId="3166B52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</w:p>
          <w:p w14:paraId="4C40F56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citsRsuV2xWsaTxPower OBJECT-TYPE</w:t>
            </w:r>
          </w:p>
          <w:p w14:paraId="7312845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Unsigned32 (</w:t>
            </w:r>
            <w:proofErr w:type="gramStart"/>
            <w:r w:rsidRPr="00246399">
              <w:rPr>
                <w:lang w:val="en-US"/>
              </w:rPr>
              <w:t>1..</w:t>
            </w:r>
            <w:proofErr w:type="gramEnd"/>
            <w:r w:rsidRPr="00246399">
              <w:rPr>
                <w:lang w:val="en-US"/>
              </w:rPr>
              <w:t>255)</w:t>
            </w:r>
          </w:p>
          <w:p w14:paraId="286D0D3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read-write</w:t>
            </w:r>
          </w:p>
          <w:p w14:paraId="7AA02B8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6DB2B74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7C2D10F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"WSA </w:t>
            </w:r>
            <w:proofErr w:type="spellStart"/>
            <w:r w:rsidRPr="00246399">
              <w:rPr>
                <w:lang w:val="en-US"/>
              </w:rPr>
              <w:t>tx</w:t>
            </w:r>
            <w:proofErr w:type="spellEnd"/>
            <w:r w:rsidRPr="00246399">
              <w:rPr>
                <w:lang w:val="en-US"/>
              </w:rPr>
              <w:t xml:space="preserve"> power in dBm, default is 20."</w:t>
            </w:r>
          </w:p>
          <w:p w14:paraId="67F04079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2xWsa </w:t>
            </w:r>
            <w:proofErr w:type="gramStart"/>
            <w:r w:rsidRPr="00246399">
              <w:rPr>
                <w:lang w:val="en-US"/>
              </w:rPr>
              <w:t>3 }</w:t>
            </w:r>
            <w:proofErr w:type="gramEnd"/>
          </w:p>
          <w:p w14:paraId="06E64817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4B683D9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</w:p>
          <w:p w14:paraId="790EF21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WSA </w:t>
            </w:r>
            <w:proofErr w:type="spellStart"/>
            <w:r w:rsidRPr="00246399">
              <w:rPr>
                <w:rFonts w:hint="eastAsia"/>
                <w:lang w:val="en-US"/>
              </w:rPr>
              <w:t>확장헤더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- </w:t>
            </w:r>
            <w:proofErr w:type="spellStart"/>
            <w:r w:rsidRPr="00246399">
              <w:rPr>
                <w:lang w:val="en-US"/>
              </w:rPr>
              <w:t>RepeatRate</w:t>
            </w:r>
            <w:proofErr w:type="spellEnd"/>
            <w:r w:rsidRPr="00246399">
              <w:rPr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수납여부</w:t>
            </w:r>
          </w:p>
          <w:p w14:paraId="4D6B27D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참으로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경우</w:t>
            </w:r>
            <w:r w:rsidRPr="00246399">
              <w:rPr>
                <w:lang w:val="en-US"/>
              </w:rPr>
              <w:t>, citsRsuV2xWsaTxInterval</w:t>
            </w:r>
            <w:r w:rsidRPr="00246399">
              <w:rPr>
                <w:rFonts w:hint="eastAsia"/>
                <w:lang w:val="en-US"/>
              </w:rPr>
              <w:t>값에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따른</w:t>
            </w:r>
            <w:r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Pr="00246399">
              <w:rPr>
                <w:lang w:val="en-US"/>
              </w:rPr>
              <w:t>RepeatRate</w:t>
            </w:r>
            <w:proofErr w:type="spellEnd"/>
            <w:r w:rsidRPr="00246399">
              <w:rPr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필드가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WSA </w:t>
            </w:r>
            <w:r w:rsidRPr="00246399">
              <w:rPr>
                <w:rFonts w:hint="eastAsia"/>
                <w:lang w:val="en-US"/>
              </w:rPr>
              <w:t>헤더에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수납된다</w:t>
            </w:r>
            <w:r w:rsidRPr="00246399">
              <w:rPr>
                <w:lang w:val="en-US"/>
              </w:rPr>
              <w:t>.</w:t>
            </w:r>
          </w:p>
          <w:p w14:paraId="22E42CC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</w:p>
          <w:p w14:paraId="2695FD8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citsRsuV2xWsaHdrRepeatRatePresent OBJECT-TYPE</w:t>
            </w:r>
          </w:p>
          <w:p w14:paraId="632BB87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SYNTAX </w:t>
            </w:r>
            <w:proofErr w:type="spellStart"/>
            <w:r w:rsidRPr="00246399">
              <w:rPr>
                <w:lang w:val="en-US"/>
              </w:rPr>
              <w:t>TruthValue</w:t>
            </w:r>
            <w:proofErr w:type="spellEnd"/>
          </w:p>
          <w:p w14:paraId="1F51D08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read-write</w:t>
            </w:r>
          </w:p>
          <w:p w14:paraId="20B9B69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0F9DA54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2DD97A8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"Indicate whether or not the </w:t>
            </w:r>
            <w:proofErr w:type="spellStart"/>
            <w:r w:rsidRPr="00246399">
              <w:rPr>
                <w:lang w:val="en-US"/>
              </w:rPr>
              <w:t>RepeatRate</w:t>
            </w:r>
            <w:proofErr w:type="spellEnd"/>
            <w:r w:rsidRPr="00246399">
              <w:rPr>
                <w:lang w:val="en-US"/>
              </w:rPr>
              <w:t xml:space="preserve"> extension field exists in WSA header, default is false"</w:t>
            </w:r>
          </w:p>
          <w:p w14:paraId="0B3DF3DF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2xWsa </w:t>
            </w:r>
            <w:proofErr w:type="gramStart"/>
            <w:r w:rsidRPr="00246399">
              <w:rPr>
                <w:lang w:val="en-US"/>
              </w:rPr>
              <w:t>4 }</w:t>
            </w:r>
            <w:proofErr w:type="gramEnd"/>
          </w:p>
          <w:p w14:paraId="62C16449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3031402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</w:p>
          <w:p w14:paraId="6C76E6C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WSA </w:t>
            </w:r>
            <w:proofErr w:type="spellStart"/>
            <w:r w:rsidRPr="00246399">
              <w:rPr>
                <w:rFonts w:hint="eastAsia"/>
                <w:lang w:val="en-US"/>
              </w:rPr>
              <w:t>확장헤더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- 2DLocation </w:t>
            </w:r>
            <w:r w:rsidRPr="00246399">
              <w:rPr>
                <w:rFonts w:hint="eastAsia"/>
                <w:lang w:val="en-US"/>
              </w:rPr>
              <w:t>수납여부</w:t>
            </w:r>
          </w:p>
          <w:p w14:paraId="287FDBC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  <w:proofErr w:type="spellStart"/>
            <w:r w:rsidRPr="00246399">
              <w:rPr>
                <w:lang w:val="en-US"/>
              </w:rPr>
              <w:t>citsRsuGnssLatitude</w:t>
            </w:r>
            <w:proofErr w:type="spellEnd"/>
            <w:r w:rsidRPr="00246399">
              <w:rPr>
                <w:lang w:val="en-US"/>
              </w:rPr>
              <w:t>/</w:t>
            </w:r>
            <w:proofErr w:type="spellStart"/>
            <w:r w:rsidRPr="00246399">
              <w:rPr>
                <w:lang w:val="en-US"/>
              </w:rPr>
              <w:t>citsRsuGnssLongitude</w:t>
            </w:r>
            <w:proofErr w:type="spellEnd"/>
            <w:r w:rsidRPr="00246399">
              <w:rPr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또는</w:t>
            </w:r>
            <w:r w:rsidRPr="00246399">
              <w:rPr>
                <w:rFonts w:hint="eastAsia"/>
                <w:lang w:val="en-US"/>
              </w:rPr>
              <w:t xml:space="preserve"> </w:t>
            </w:r>
          </w:p>
          <w:p w14:paraId="4C1FFED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  <w:proofErr w:type="spellStart"/>
            <w:r w:rsidRPr="00246399">
              <w:rPr>
                <w:lang w:val="en-US"/>
              </w:rPr>
              <w:t>citsRsuRefLatitude</w:t>
            </w:r>
            <w:proofErr w:type="spellEnd"/>
            <w:r w:rsidRPr="00246399">
              <w:rPr>
                <w:lang w:val="en-US"/>
              </w:rPr>
              <w:t>/</w:t>
            </w:r>
            <w:proofErr w:type="spellStart"/>
            <w:r w:rsidRPr="00246399">
              <w:rPr>
                <w:lang w:val="en-US"/>
              </w:rPr>
              <w:t>citsRsuRefLongitude</w:t>
            </w:r>
            <w:proofErr w:type="spellEnd"/>
            <w:r w:rsidRPr="00246399">
              <w:rPr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갖는</w:t>
            </w:r>
            <w:r w:rsidRPr="00246399">
              <w:rPr>
                <w:rFonts w:hint="eastAsia"/>
                <w:lang w:val="en-US"/>
              </w:rPr>
              <w:t xml:space="preserve"> </w:t>
            </w:r>
          </w:p>
          <w:p w14:paraId="0280873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-- 2DLocation </w:t>
            </w:r>
            <w:r w:rsidRPr="00246399">
              <w:rPr>
                <w:rFonts w:hint="eastAsia"/>
                <w:lang w:val="en-US"/>
              </w:rPr>
              <w:t>필드가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WSA </w:t>
            </w:r>
            <w:r w:rsidRPr="00246399">
              <w:rPr>
                <w:rFonts w:hint="eastAsia"/>
                <w:lang w:val="en-US"/>
              </w:rPr>
              <w:t>헤더에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수납된다</w:t>
            </w:r>
            <w:r w:rsidRPr="00246399">
              <w:rPr>
                <w:lang w:val="en-US"/>
              </w:rPr>
              <w:t>.</w:t>
            </w:r>
          </w:p>
          <w:p w14:paraId="17D07EF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</w:p>
          <w:p w14:paraId="34A444E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citsRsuV2xWsaHdr2DLocationPresent OBJECT-TYPE</w:t>
            </w:r>
          </w:p>
          <w:p w14:paraId="1CF3CA4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SYNTAX </w:t>
            </w:r>
            <w:proofErr w:type="spellStart"/>
            <w:r w:rsidRPr="00246399">
              <w:rPr>
                <w:lang w:val="en-US"/>
              </w:rPr>
              <w:t>TruthValue</w:t>
            </w:r>
            <w:proofErr w:type="spellEnd"/>
          </w:p>
          <w:p w14:paraId="4FA3CB6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lastRenderedPageBreak/>
              <w:t>MAX-ACCESS read-write</w:t>
            </w:r>
          </w:p>
          <w:p w14:paraId="59BEFE7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0F340E9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5B20930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"Indicate whether or not the 2DLocation extension field exists in WSA header, default is false"</w:t>
            </w:r>
          </w:p>
          <w:p w14:paraId="0BB4EA55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2xWsa </w:t>
            </w:r>
            <w:proofErr w:type="gramStart"/>
            <w:r w:rsidRPr="00246399">
              <w:rPr>
                <w:lang w:val="en-US"/>
              </w:rPr>
              <w:t>5 }</w:t>
            </w:r>
            <w:proofErr w:type="gramEnd"/>
          </w:p>
          <w:p w14:paraId="368E653E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0FCED55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</w:p>
          <w:p w14:paraId="0CDC227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WSA </w:t>
            </w:r>
            <w:proofErr w:type="spellStart"/>
            <w:r w:rsidRPr="00246399">
              <w:rPr>
                <w:rFonts w:hint="eastAsia"/>
                <w:lang w:val="en-US"/>
              </w:rPr>
              <w:t>확장헤더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- 3DLocation </w:t>
            </w:r>
            <w:r w:rsidRPr="00246399">
              <w:rPr>
                <w:rFonts w:hint="eastAsia"/>
                <w:lang w:val="en-US"/>
              </w:rPr>
              <w:t>수납여부</w:t>
            </w:r>
          </w:p>
          <w:p w14:paraId="7422BBE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참으로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경우</w:t>
            </w:r>
            <w:r w:rsidRPr="00246399">
              <w:rPr>
                <w:lang w:val="en-US"/>
              </w:rPr>
              <w:t xml:space="preserve">, </w:t>
            </w:r>
          </w:p>
          <w:p w14:paraId="738F0E6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  <w:proofErr w:type="spellStart"/>
            <w:r w:rsidRPr="00246399">
              <w:rPr>
                <w:lang w:val="en-US"/>
              </w:rPr>
              <w:t>citsRsuGnssLatitude</w:t>
            </w:r>
            <w:proofErr w:type="spellEnd"/>
            <w:r w:rsidRPr="00246399">
              <w:rPr>
                <w:lang w:val="en-US"/>
              </w:rPr>
              <w:t>/</w:t>
            </w:r>
            <w:proofErr w:type="spellStart"/>
            <w:r w:rsidRPr="00246399">
              <w:rPr>
                <w:lang w:val="en-US"/>
              </w:rPr>
              <w:t>citsRsuGnssLongitude</w:t>
            </w:r>
            <w:proofErr w:type="spellEnd"/>
            <w:r w:rsidRPr="00246399">
              <w:rPr>
                <w:lang w:val="en-US"/>
              </w:rPr>
              <w:t>/</w:t>
            </w:r>
            <w:proofErr w:type="spellStart"/>
            <w:r w:rsidRPr="00246399">
              <w:rPr>
                <w:lang w:val="en-US"/>
              </w:rPr>
              <w:t>citsRsuGnssElevation</w:t>
            </w:r>
            <w:proofErr w:type="spellEnd"/>
            <w:r w:rsidRPr="00246399">
              <w:rPr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또는</w:t>
            </w:r>
            <w:r w:rsidRPr="00246399">
              <w:rPr>
                <w:rFonts w:hint="eastAsia"/>
                <w:lang w:val="en-US"/>
              </w:rPr>
              <w:t xml:space="preserve"> </w:t>
            </w:r>
          </w:p>
          <w:p w14:paraId="5228EA9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  <w:proofErr w:type="spellStart"/>
            <w:r w:rsidRPr="00246399">
              <w:rPr>
                <w:lang w:val="en-US"/>
              </w:rPr>
              <w:t>citsRsuRefLatitude</w:t>
            </w:r>
            <w:proofErr w:type="spellEnd"/>
            <w:r w:rsidRPr="00246399">
              <w:rPr>
                <w:lang w:val="en-US"/>
              </w:rPr>
              <w:t>/</w:t>
            </w:r>
            <w:proofErr w:type="spellStart"/>
            <w:r w:rsidRPr="00246399">
              <w:rPr>
                <w:lang w:val="en-US"/>
              </w:rPr>
              <w:t>citsRsuRefLongitude</w:t>
            </w:r>
            <w:proofErr w:type="spellEnd"/>
            <w:r w:rsidRPr="00246399">
              <w:rPr>
                <w:lang w:val="en-US"/>
              </w:rPr>
              <w:t>/</w:t>
            </w:r>
            <w:proofErr w:type="spellStart"/>
            <w:r w:rsidRPr="00246399">
              <w:rPr>
                <w:lang w:val="en-US"/>
              </w:rPr>
              <w:t>citsRsuRefElevation</w:t>
            </w:r>
            <w:proofErr w:type="spellEnd"/>
            <w:r w:rsidRPr="00246399">
              <w:rPr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갖는</w:t>
            </w:r>
            <w:r w:rsidRPr="00246399">
              <w:rPr>
                <w:rFonts w:hint="eastAsia"/>
                <w:lang w:val="en-US"/>
              </w:rPr>
              <w:t xml:space="preserve"> </w:t>
            </w:r>
          </w:p>
          <w:p w14:paraId="06BDC82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-- 3DLocation </w:t>
            </w:r>
            <w:r w:rsidRPr="00246399">
              <w:rPr>
                <w:rFonts w:hint="eastAsia"/>
                <w:lang w:val="en-US"/>
              </w:rPr>
              <w:t>필드가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WSA </w:t>
            </w:r>
            <w:r w:rsidRPr="00246399">
              <w:rPr>
                <w:rFonts w:hint="eastAsia"/>
                <w:lang w:val="en-US"/>
              </w:rPr>
              <w:t>헤더에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수납된다</w:t>
            </w:r>
            <w:r w:rsidRPr="00246399">
              <w:rPr>
                <w:lang w:val="en-US"/>
              </w:rPr>
              <w:t>.</w:t>
            </w:r>
          </w:p>
          <w:p w14:paraId="39B54E3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</w:p>
          <w:p w14:paraId="7B85CAE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citsRsuV2xWsaHdr3DLocationPresent OBJECT-TYPE</w:t>
            </w:r>
          </w:p>
          <w:p w14:paraId="56C6BC1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SYNTAX </w:t>
            </w:r>
            <w:proofErr w:type="spellStart"/>
            <w:r w:rsidRPr="00246399">
              <w:rPr>
                <w:lang w:val="en-US"/>
              </w:rPr>
              <w:t>TruthValue</w:t>
            </w:r>
            <w:proofErr w:type="spellEnd"/>
          </w:p>
          <w:p w14:paraId="212B927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read-write</w:t>
            </w:r>
          </w:p>
          <w:p w14:paraId="1F9E57E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189E80F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13C5A9D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"Indicate whether or not the 3DLocation extension field exists in WSA header, default is false"</w:t>
            </w:r>
          </w:p>
          <w:p w14:paraId="211091F7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2xWsa </w:t>
            </w:r>
            <w:proofErr w:type="gramStart"/>
            <w:r w:rsidRPr="00246399">
              <w:rPr>
                <w:lang w:val="en-US"/>
              </w:rPr>
              <w:t>6 }</w:t>
            </w:r>
            <w:proofErr w:type="gramEnd"/>
          </w:p>
          <w:p w14:paraId="13BC7ECF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4159890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</w:p>
          <w:p w14:paraId="22EA32A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WSA </w:t>
            </w:r>
            <w:proofErr w:type="spellStart"/>
            <w:r w:rsidRPr="00246399">
              <w:rPr>
                <w:rFonts w:hint="eastAsia"/>
                <w:lang w:val="en-US"/>
              </w:rPr>
              <w:t>확장헤더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- </w:t>
            </w:r>
            <w:proofErr w:type="spellStart"/>
            <w:r w:rsidRPr="00246399">
              <w:rPr>
                <w:lang w:val="en-US"/>
              </w:rPr>
              <w:t>AdvertiserId</w:t>
            </w:r>
            <w:proofErr w:type="spellEnd"/>
            <w:r w:rsidRPr="00246399">
              <w:rPr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수납여부</w:t>
            </w:r>
          </w:p>
          <w:p w14:paraId="0DA6D09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참으로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경우</w:t>
            </w:r>
            <w:r w:rsidRPr="00246399">
              <w:rPr>
                <w:lang w:val="en-US"/>
              </w:rPr>
              <w:t xml:space="preserve">, citsRsuV2xWsaAdvertiserId </w:t>
            </w:r>
            <w:r w:rsidRPr="00246399">
              <w:rPr>
                <w:rFonts w:hint="eastAsia"/>
                <w:lang w:val="en-US"/>
              </w:rPr>
              <w:t>값을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갖는</w:t>
            </w:r>
            <w:r w:rsidRPr="00246399">
              <w:rPr>
                <w:rFonts w:hint="eastAsia"/>
                <w:lang w:val="en-US"/>
              </w:rPr>
              <w:t xml:space="preserve"> </w:t>
            </w:r>
          </w:p>
          <w:p w14:paraId="539E18F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Advertiser Identifier </w:t>
            </w:r>
            <w:r w:rsidRPr="00246399">
              <w:rPr>
                <w:rFonts w:hint="eastAsia"/>
                <w:lang w:val="en-US"/>
              </w:rPr>
              <w:t>필드가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WSA </w:t>
            </w:r>
            <w:r w:rsidRPr="00246399">
              <w:rPr>
                <w:rFonts w:hint="eastAsia"/>
                <w:lang w:val="en-US"/>
              </w:rPr>
              <w:t>헤더에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수납된다</w:t>
            </w:r>
            <w:r w:rsidRPr="00246399">
              <w:rPr>
                <w:lang w:val="en-US"/>
              </w:rPr>
              <w:t>.</w:t>
            </w:r>
          </w:p>
          <w:p w14:paraId="73306DD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</w:p>
          <w:p w14:paraId="23F3584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citsRsuV2xWsaHdrAdvertiserIdPresent OBJECT-TYPE</w:t>
            </w:r>
          </w:p>
          <w:p w14:paraId="498D8C7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SYNTAX </w:t>
            </w:r>
            <w:proofErr w:type="spellStart"/>
            <w:r w:rsidRPr="00246399">
              <w:rPr>
                <w:lang w:val="en-US"/>
              </w:rPr>
              <w:t>TruthValue</w:t>
            </w:r>
            <w:proofErr w:type="spellEnd"/>
          </w:p>
          <w:p w14:paraId="56522BF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read-write</w:t>
            </w:r>
          </w:p>
          <w:p w14:paraId="296E475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06B320C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20FC71A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"Indicate whether or not the </w:t>
            </w:r>
            <w:proofErr w:type="spellStart"/>
            <w:r w:rsidRPr="00246399">
              <w:rPr>
                <w:lang w:val="en-US"/>
              </w:rPr>
              <w:t>AdvertiserId</w:t>
            </w:r>
            <w:proofErr w:type="spellEnd"/>
            <w:r w:rsidRPr="00246399">
              <w:rPr>
                <w:lang w:val="en-US"/>
              </w:rPr>
              <w:t xml:space="preserve"> extension field exists in WSA header, default is true"</w:t>
            </w:r>
          </w:p>
          <w:p w14:paraId="0FA07F24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2xWsa </w:t>
            </w:r>
            <w:proofErr w:type="gramStart"/>
            <w:r w:rsidRPr="00246399">
              <w:rPr>
                <w:lang w:val="en-US"/>
              </w:rPr>
              <w:t>7 }</w:t>
            </w:r>
            <w:proofErr w:type="gramEnd"/>
          </w:p>
          <w:p w14:paraId="1B3A4466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255EB90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3DEBF47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WSA </w:t>
            </w:r>
            <w:r w:rsidRPr="00246399">
              <w:rPr>
                <w:rFonts w:hint="eastAsia"/>
                <w:lang w:val="en-US"/>
              </w:rPr>
              <w:t>전송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명령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및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상태</w:t>
            </w:r>
          </w:p>
          <w:p w14:paraId="200E4D4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proofErr w:type="spellStart"/>
            <w:proofErr w:type="gramStart"/>
            <w:r w:rsidRPr="00246399">
              <w:rPr>
                <w:lang w:val="en-US"/>
              </w:rPr>
              <w:t>notTransmit</w:t>
            </w:r>
            <w:proofErr w:type="spellEnd"/>
            <w:r w:rsidRPr="00246399">
              <w:rPr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으로</w:t>
            </w:r>
            <w:proofErr w:type="gram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경우</w:t>
            </w:r>
            <w:r w:rsidRPr="00246399">
              <w:rPr>
                <w:lang w:val="en-US"/>
              </w:rPr>
              <w:t xml:space="preserve">, WSA </w:t>
            </w:r>
            <w:r w:rsidRPr="00246399">
              <w:rPr>
                <w:rFonts w:hint="eastAsia"/>
                <w:lang w:val="en-US"/>
              </w:rPr>
              <w:t>전송을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하지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않는다</w:t>
            </w:r>
            <w:r w:rsidRPr="00246399">
              <w:rPr>
                <w:lang w:val="en-US"/>
              </w:rPr>
              <w:t>.</w:t>
            </w:r>
          </w:p>
          <w:p w14:paraId="5FB8552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proofErr w:type="gramStart"/>
            <w:r w:rsidRPr="00246399">
              <w:rPr>
                <w:lang w:val="en-US"/>
              </w:rPr>
              <w:t xml:space="preserve">transmit </w:t>
            </w:r>
            <w:r w:rsidRPr="00246399">
              <w:rPr>
                <w:rFonts w:hint="eastAsia"/>
                <w:lang w:val="en-US"/>
              </w:rPr>
              <w:t>으로</w:t>
            </w:r>
            <w:proofErr w:type="gram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경우</w:t>
            </w:r>
            <w:r w:rsidRPr="00246399">
              <w:rPr>
                <w:lang w:val="en-US"/>
              </w:rPr>
              <w:t>, WSA</w:t>
            </w:r>
            <w:r w:rsidRPr="00246399">
              <w:rPr>
                <w:rFonts w:hint="eastAsia"/>
                <w:lang w:val="en-US"/>
              </w:rPr>
              <w:t>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전송한다</w:t>
            </w:r>
            <w:r w:rsidRPr="00246399">
              <w:rPr>
                <w:lang w:val="en-US"/>
              </w:rPr>
              <w:t>.</w:t>
            </w:r>
          </w:p>
          <w:p w14:paraId="3DA8366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793CCB5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citsRsuV2xWsaTxStatus OBJECT-TYPE</w:t>
            </w:r>
          </w:p>
          <w:p w14:paraId="2C5196F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SYNTAX INTEGER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notTransmit</w:t>
            </w:r>
            <w:proofErr w:type="spellEnd"/>
            <w:proofErr w:type="gramEnd"/>
            <w:r w:rsidRPr="00246399">
              <w:rPr>
                <w:lang w:val="en-US"/>
              </w:rPr>
              <w:t xml:space="preserve">(0), </w:t>
            </w:r>
            <w:proofErr w:type="gramStart"/>
            <w:r w:rsidRPr="00246399">
              <w:rPr>
                <w:lang w:val="en-US"/>
              </w:rPr>
              <w:t>transmit(</w:t>
            </w:r>
            <w:proofErr w:type="gramEnd"/>
            <w:r w:rsidRPr="00246399">
              <w:rPr>
                <w:lang w:val="en-US"/>
              </w:rPr>
              <w:t>1</w:t>
            </w:r>
            <w:proofErr w:type="gramStart"/>
            <w:r w:rsidRPr="00246399">
              <w:rPr>
                <w:lang w:val="en-US"/>
              </w:rPr>
              <w:t>) }</w:t>
            </w:r>
            <w:proofErr w:type="gramEnd"/>
          </w:p>
          <w:p w14:paraId="5119F50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read-write</w:t>
            </w:r>
          </w:p>
          <w:p w14:paraId="6BD9B8D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1A955C9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6F0DB4C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</w:t>
            </w:r>
            <w:proofErr w:type="spellStart"/>
            <w:r w:rsidRPr="00246399">
              <w:rPr>
                <w:lang w:val="en-US"/>
              </w:rPr>
              <w:t>Instruct or</w:t>
            </w:r>
            <w:proofErr w:type="spellEnd"/>
            <w:r w:rsidRPr="00246399">
              <w:rPr>
                <w:lang w:val="en-US"/>
              </w:rPr>
              <w:t xml:space="preserve"> indicate WSA transmitting status, default is false"</w:t>
            </w:r>
          </w:p>
          <w:p w14:paraId="7BDDA277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>2xWsa 8}</w:t>
            </w:r>
          </w:p>
          <w:p w14:paraId="00AE9D74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45DB261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0351D82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 * WSA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수납되는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서비스정보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테이블</w:t>
            </w:r>
          </w:p>
          <w:p w14:paraId="75DDA575" w14:textId="1B514BDB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="00147D8A" w:rsidRPr="00246399">
              <w:rPr>
                <w:rFonts w:hint="eastAsia"/>
                <w:lang w:val="en-US"/>
              </w:rPr>
              <w:t>노변장치</w:t>
            </w:r>
            <w:r w:rsidR="00147D8A" w:rsidRPr="00246399">
              <w:rPr>
                <w:lang w:val="en-US"/>
              </w:rPr>
              <w:t>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테이블에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저장되어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있는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서비스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정보들을</w:t>
            </w:r>
            <w:r w:rsidRPr="00246399">
              <w:rPr>
                <w:rFonts w:hint="eastAsia"/>
                <w:lang w:val="en-US"/>
              </w:rPr>
              <w:t xml:space="preserve"> </w:t>
            </w:r>
          </w:p>
          <w:p w14:paraId="5321652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WSA </w:t>
            </w:r>
            <w:r w:rsidRPr="00246399">
              <w:rPr>
                <w:rFonts w:hint="eastAsia"/>
                <w:lang w:val="en-US"/>
              </w:rPr>
              <w:t>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Service Info Segment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수납하여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전송해야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한다</w:t>
            </w:r>
            <w:r w:rsidRPr="00246399">
              <w:rPr>
                <w:lang w:val="en-US"/>
              </w:rPr>
              <w:t>.</w:t>
            </w:r>
          </w:p>
          <w:p w14:paraId="433360D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lastRenderedPageBreak/>
              <w:t>--</w:t>
            </w:r>
          </w:p>
          <w:p w14:paraId="2517DF3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citsRsuV2xWsaServiceTable OBJECT-TYPE </w:t>
            </w:r>
          </w:p>
          <w:p w14:paraId="1FDC290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SEQUENCE OF CitsRsuV2xWsaServiceEntry</w:t>
            </w:r>
          </w:p>
          <w:p w14:paraId="5C1E299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MAX-ACCESS </w:t>
            </w:r>
            <w:proofErr w:type="gramStart"/>
            <w:r w:rsidRPr="00246399">
              <w:rPr>
                <w:lang w:val="en-US"/>
              </w:rPr>
              <w:t>not-accessible</w:t>
            </w:r>
            <w:proofErr w:type="gramEnd"/>
          </w:p>
          <w:p w14:paraId="0C2F377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0A708CE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1AD95EB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"WSA service info table"</w:t>
            </w:r>
          </w:p>
          <w:p w14:paraId="2014720C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2xWsa </w:t>
            </w:r>
            <w:proofErr w:type="gramStart"/>
            <w:r w:rsidRPr="00246399">
              <w:rPr>
                <w:lang w:val="en-US"/>
              </w:rPr>
              <w:t>9 }</w:t>
            </w:r>
            <w:proofErr w:type="gramEnd"/>
          </w:p>
          <w:p w14:paraId="4B67F3BA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6DFDF75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4306BD7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WSA </w:t>
            </w:r>
            <w:r w:rsidRPr="00246399">
              <w:rPr>
                <w:rFonts w:hint="eastAsia"/>
                <w:lang w:val="en-US"/>
              </w:rPr>
              <w:t>서비스정보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엔트리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형식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정의</w:t>
            </w:r>
          </w:p>
          <w:p w14:paraId="749F579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1FF13CF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citsRsuV2xWsaServiceEntry OBJECT-TYPE</w:t>
            </w:r>
          </w:p>
          <w:p w14:paraId="04BD81A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CitsRsuV2xWsaServiceEntry</w:t>
            </w:r>
          </w:p>
          <w:p w14:paraId="752422B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MAX-ACCESS </w:t>
            </w:r>
            <w:proofErr w:type="gramStart"/>
            <w:r w:rsidRPr="00246399">
              <w:rPr>
                <w:lang w:val="en-US"/>
              </w:rPr>
              <w:t>not-accessible</w:t>
            </w:r>
            <w:proofErr w:type="gramEnd"/>
          </w:p>
          <w:p w14:paraId="0655672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1564244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3DD1A0F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"WSA service info entry"</w:t>
            </w:r>
          </w:p>
          <w:p w14:paraId="2E18513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INDEX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>2</w:t>
            </w:r>
            <w:proofErr w:type="gramStart"/>
            <w:r w:rsidRPr="00246399">
              <w:rPr>
                <w:lang w:val="en-US"/>
              </w:rPr>
              <w:t>xWsaServiceIndex }</w:t>
            </w:r>
            <w:proofErr w:type="gramEnd"/>
          </w:p>
          <w:p w14:paraId="75F14528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2xWsaServiceTable </w:t>
            </w:r>
            <w:proofErr w:type="gramStart"/>
            <w:r w:rsidRPr="00246399">
              <w:rPr>
                <w:lang w:val="en-US"/>
              </w:rPr>
              <w:t>1 }</w:t>
            </w:r>
            <w:proofErr w:type="gramEnd"/>
          </w:p>
          <w:p w14:paraId="43F711FB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7879AD2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</w:t>
            </w:r>
            <w:proofErr w:type="gramStart"/>
            <w:r w:rsidRPr="00246399">
              <w:rPr>
                <w:lang w:val="en-US"/>
              </w:rPr>
              <w:t>xWsaServiceEntry ::=</w:t>
            </w:r>
            <w:proofErr w:type="gramEnd"/>
            <w:r w:rsidRPr="00246399">
              <w:rPr>
                <w:lang w:val="en-US"/>
              </w:rPr>
              <w:t xml:space="preserve"> SEQUENCE {</w:t>
            </w:r>
          </w:p>
          <w:p w14:paraId="6EF4FC1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citsRsuV2xWsaServiceIndex </w:t>
            </w:r>
            <w:proofErr w:type="spellStart"/>
            <w:r w:rsidRPr="00246399">
              <w:rPr>
                <w:lang w:val="en-US"/>
              </w:rPr>
              <w:t>CitsRsuTableIndex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47773A3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citsRsuV2xWsaPsid Unsigned32,</w:t>
            </w:r>
          </w:p>
          <w:p w14:paraId="4402588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citsRsuV2xWsaServiceChannel Unsigned32,</w:t>
            </w:r>
          </w:p>
          <w:p w14:paraId="290B247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citsRsuV2xWsaPscPresent </w:t>
            </w:r>
            <w:proofErr w:type="spellStart"/>
            <w:r w:rsidRPr="00246399">
              <w:rPr>
                <w:lang w:val="en-US"/>
              </w:rPr>
              <w:t>TruthValue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2B83830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citsRsuV2xWsaPsc OCTET STRING,</w:t>
            </w:r>
          </w:p>
          <w:p w14:paraId="6F46CFE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citsRsuV2xWsaIpService </w:t>
            </w:r>
            <w:proofErr w:type="spellStart"/>
            <w:r w:rsidRPr="00246399">
              <w:rPr>
                <w:lang w:val="en-US"/>
              </w:rPr>
              <w:t>TruthValue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0AA1BBE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citsRsuV2xWsaIpAddress Ipv6Address,</w:t>
            </w:r>
          </w:p>
          <w:p w14:paraId="79B1C28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citsRsuV2xWsaServicePort Unsigned32,</w:t>
            </w:r>
          </w:p>
          <w:p w14:paraId="33800DA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citsRsuV2xWsaProviderMacAddressPresent </w:t>
            </w:r>
            <w:proofErr w:type="spellStart"/>
            <w:r w:rsidRPr="00246399">
              <w:rPr>
                <w:lang w:val="en-US"/>
              </w:rPr>
              <w:t>TruthValue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5297C50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citsRsuV2xWsaRcpiThresholdPresent </w:t>
            </w:r>
            <w:proofErr w:type="spellStart"/>
            <w:r w:rsidRPr="00246399">
              <w:rPr>
                <w:lang w:val="en-US"/>
              </w:rPr>
              <w:t>TruthValue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236DD0A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citsRsuV2xWsaRcpiThreshold Unsigned32,</w:t>
            </w:r>
          </w:p>
          <w:p w14:paraId="46EAFC0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citsRsuV2xWsaWsaCountThresholdPresent </w:t>
            </w:r>
            <w:proofErr w:type="spellStart"/>
            <w:r w:rsidRPr="00246399">
              <w:rPr>
                <w:lang w:val="en-US"/>
              </w:rPr>
              <w:t>TruthValue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3FD34C1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citsRsuV2xWsaWsaCountThreshold Unsigned32,</w:t>
            </w:r>
          </w:p>
          <w:p w14:paraId="281B0D5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citsRsuV2xWsaWsaCountThresholdIntervalPresent </w:t>
            </w:r>
            <w:proofErr w:type="spellStart"/>
            <w:r w:rsidRPr="00246399">
              <w:rPr>
                <w:lang w:val="en-US"/>
              </w:rPr>
              <w:t>TruthValue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30DC57B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citsRsuV2xWsaWsaCountThresholdInterval Unsigned32,</w:t>
            </w:r>
          </w:p>
          <w:p w14:paraId="101CEFE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citsRsuV2xWsaStatus </w:t>
            </w:r>
            <w:proofErr w:type="spellStart"/>
            <w:r w:rsidRPr="00246399">
              <w:rPr>
                <w:lang w:val="en-US"/>
              </w:rPr>
              <w:t>RowStatus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412C392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citsRsuV2xWsaServiceTimeSlot INTEGER</w:t>
            </w:r>
          </w:p>
          <w:p w14:paraId="5899448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}</w:t>
            </w:r>
          </w:p>
          <w:p w14:paraId="0AE744E4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654AA1B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7B2BB15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WSA </w:t>
            </w:r>
            <w:r w:rsidRPr="00246399">
              <w:rPr>
                <w:rFonts w:hint="eastAsia"/>
                <w:lang w:val="en-US"/>
              </w:rPr>
              <w:t>서비스정보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엔트리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인덱스</w:t>
            </w:r>
          </w:p>
          <w:p w14:paraId="5640379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78A190F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citsRsuV2xWsaServiceIndex OBJECT-TYPE</w:t>
            </w:r>
          </w:p>
          <w:p w14:paraId="6943504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SYNTAX </w:t>
            </w:r>
            <w:proofErr w:type="spellStart"/>
            <w:r w:rsidRPr="00246399">
              <w:rPr>
                <w:lang w:val="en-US"/>
              </w:rPr>
              <w:t>CitsRsuTableIndex</w:t>
            </w:r>
            <w:proofErr w:type="spellEnd"/>
          </w:p>
          <w:p w14:paraId="566AEFF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MAX-ACCESS </w:t>
            </w:r>
            <w:proofErr w:type="gramStart"/>
            <w:r w:rsidRPr="00246399">
              <w:rPr>
                <w:lang w:val="en-US"/>
              </w:rPr>
              <w:t>not-accessible</w:t>
            </w:r>
            <w:proofErr w:type="gramEnd"/>
          </w:p>
          <w:p w14:paraId="5F8561A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1AFF111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4640652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"WSA service info entry index"</w:t>
            </w:r>
          </w:p>
          <w:p w14:paraId="2F750D97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2xWsaServiceEntry </w:t>
            </w:r>
            <w:proofErr w:type="gramStart"/>
            <w:r w:rsidRPr="00246399">
              <w:rPr>
                <w:lang w:val="en-US"/>
              </w:rPr>
              <w:t>1 }</w:t>
            </w:r>
            <w:proofErr w:type="gramEnd"/>
          </w:p>
          <w:p w14:paraId="389728D5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1A06381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7BA2937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lastRenderedPageBreak/>
              <w:t>-- * PSID</w:t>
            </w:r>
          </w:p>
          <w:p w14:paraId="2700E0A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67B8249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citsRsuV2xWsaPsid OBJECT-TYPE</w:t>
            </w:r>
          </w:p>
          <w:p w14:paraId="1E60833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Unsigned32 (</w:t>
            </w:r>
            <w:proofErr w:type="gramStart"/>
            <w:r w:rsidRPr="00246399">
              <w:rPr>
                <w:lang w:val="en-US"/>
              </w:rPr>
              <w:t>0..</w:t>
            </w:r>
            <w:proofErr w:type="gramEnd"/>
            <w:r w:rsidRPr="00246399">
              <w:rPr>
                <w:lang w:val="en-US"/>
              </w:rPr>
              <w:t>4294967295)</w:t>
            </w:r>
          </w:p>
          <w:p w14:paraId="7797481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read-create</w:t>
            </w:r>
          </w:p>
          <w:p w14:paraId="01B6B75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59A5260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2FB1B49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"PSID"</w:t>
            </w:r>
          </w:p>
          <w:p w14:paraId="4F68E21C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2xWsaServiceEntry </w:t>
            </w:r>
            <w:proofErr w:type="gramStart"/>
            <w:r w:rsidRPr="00246399">
              <w:rPr>
                <w:lang w:val="en-US"/>
              </w:rPr>
              <w:t>2 }</w:t>
            </w:r>
            <w:proofErr w:type="gramEnd"/>
          </w:p>
          <w:p w14:paraId="05B7384C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60F7733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100B898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서비스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제공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채널</w:t>
            </w:r>
          </w:p>
          <w:p w14:paraId="25A8C32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5652D22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citsRsuV2xWsaServiceChannel OBJECT-TYPE</w:t>
            </w:r>
          </w:p>
          <w:p w14:paraId="42561EF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Unsigned32 (</w:t>
            </w:r>
            <w:proofErr w:type="gramStart"/>
            <w:r w:rsidRPr="00246399">
              <w:rPr>
                <w:lang w:val="en-US"/>
              </w:rPr>
              <w:t>0..</w:t>
            </w:r>
            <w:proofErr w:type="gramEnd"/>
            <w:r w:rsidRPr="00246399">
              <w:rPr>
                <w:lang w:val="en-US"/>
              </w:rPr>
              <w:t>255)</w:t>
            </w:r>
          </w:p>
          <w:p w14:paraId="7CEE543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read-create</w:t>
            </w:r>
          </w:p>
          <w:p w14:paraId="5E2209E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5AE23AF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33FD902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"Service channel"</w:t>
            </w:r>
          </w:p>
          <w:p w14:paraId="218F9091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2xWsaServiceEntry </w:t>
            </w:r>
            <w:proofErr w:type="gramStart"/>
            <w:r w:rsidRPr="00246399">
              <w:rPr>
                <w:lang w:val="en-US"/>
              </w:rPr>
              <w:t>3 }</w:t>
            </w:r>
            <w:proofErr w:type="gramEnd"/>
          </w:p>
          <w:p w14:paraId="1BA9DC33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5E715BF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3DE282A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PSC </w:t>
            </w:r>
            <w:r w:rsidRPr="00246399">
              <w:rPr>
                <w:rFonts w:hint="eastAsia"/>
                <w:lang w:val="en-US"/>
              </w:rPr>
              <w:t>수납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여부</w:t>
            </w:r>
          </w:p>
          <w:p w14:paraId="35BB0BA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63BB988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citsRsuV2xWsaPscPresent OBJECT-TYPE</w:t>
            </w:r>
          </w:p>
          <w:p w14:paraId="2ED6709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SYNTAX </w:t>
            </w:r>
            <w:proofErr w:type="spellStart"/>
            <w:r w:rsidRPr="00246399">
              <w:rPr>
                <w:lang w:val="en-US"/>
              </w:rPr>
              <w:t>TruthValue</w:t>
            </w:r>
            <w:proofErr w:type="spellEnd"/>
          </w:p>
          <w:p w14:paraId="73AA47F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read-create</w:t>
            </w:r>
          </w:p>
          <w:p w14:paraId="6698ADC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0A4F37F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1C22803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"Indicate whether or not the PSC exists in service info."</w:t>
            </w:r>
          </w:p>
          <w:p w14:paraId="729E232F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2xWsaServiceEntry </w:t>
            </w:r>
            <w:proofErr w:type="gramStart"/>
            <w:r w:rsidRPr="00246399">
              <w:rPr>
                <w:lang w:val="en-US"/>
              </w:rPr>
              <w:t>4 }</w:t>
            </w:r>
            <w:proofErr w:type="gramEnd"/>
          </w:p>
          <w:p w14:paraId="37B8B46A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43EE278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226FBB9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 * PSC</w:t>
            </w:r>
          </w:p>
          <w:p w14:paraId="337C5D4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citsRsuV2xWsaPscPresent </w:t>
            </w:r>
            <w:r w:rsidRPr="00246399">
              <w:rPr>
                <w:rFonts w:hint="eastAsia"/>
                <w:lang w:val="en-US"/>
              </w:rPr>
              <w:t>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참일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경우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사용된다</w:t>
            </w:r>
            <w:r w:rsidRPr="00246399">
              <w:rPr>
                <w:lang w:val="en-US"/>
              </w:rPr>
              <w:t>.</w:t>
            </w:r>
          </w:p>
          <w:p w14:paraId="451278C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70B149C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citsRsuV2xWsaPsc OBJECT-TYPE</w:t>
            </w:r>
          </w:p>
          <w:p w14:paraId="5C685A6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OCTET STRING (</w:t>
            </w:r>
            <w:proofErr w:type="gramStart"/>
            <w:r w:rsidRPr="00246399">
              <w:rPr>
                <w:lang w:val="en-US"/>
              </w:rPr>
              <w:t>SIZE(0..</w:t>
            </w:r>
            <w:proofErr w:type="gramEnd"/>
            <w:r w:rsidRPr="00246399">
              <w:rPr>
                <w:lang w:val="en-US"/>
              </w:rPr>
              <w:t>32))</w:t>
            </w:r>
          </w:p>
          <w:p w14:paraId="2A618FE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read-create</w:t>
            </w:r>
          </w:p>
          <w:p w14:paraId="7BDAE41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176C34C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2D31464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"Provide Service Context"</w:t>
            </w:r>
          </w:p>
          <w:p w14:paraId="5660F98A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2xWsaServiceEntry </w:t>
            </w:r>
            <w:proofErr w:type="gramStart"/>
            <w:r w:rsidRPr="00246399">
              <w:rPr>
                <w:lang w:val="en-US"/>
              </w:rPr>
              <w:t>5 }</w:t>
            </w:r>
            <w:proofErr w:type="gramEnd"/>
          </w:p>
          <w:p w14:paraId="6151F960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20D8B45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348B26A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IP </w:t>
            </w:r>
            <w:r w:rsidRPr="00246399">
              <w:rPr>
                <w:rFonts w:hint="eastAsia"/>
                <w:lang w:val="en-US"/>
              </w:rPr>
              <w:t>서비스인지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여부</w:t>
            </w:r>
          </w:p>
          <w:p w14:paraId="5955AAB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4683A34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citsRsuV2xWsaIpService OBJECT-TYPE</w:t>
            </w:r>
          </w:p>
          <w:p w14:paraId="431B780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SYNTAX </w:t>
            </w:r>
            <w:proofErr w:type="spellStart"/>
            <w:r w:rsidRPr="00246399">
              <w:rPr>
                <w:lang w:val="en-US"/>
              </w:rPr>
              <w:t>TruthValue</w:t>
            </w:r>
            <w:proofErr w:type="spellEnd"/>
          </w:p>
          <w:p w14:paraId="0FD8052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read-create</w:t>
            </w:r>
          </w:p>
          <w:p w14:paraId="6D4A588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5832DEB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32975B8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"Indicate whether or not the service is IP service."</w:t>
            </w:r>
          </w:p>
          <w:p w14:paraId="739E978A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lastRenderedPageBreak/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2xWsaServiceEntry </w:t>
            </w:r>
            <w:proofErr w:type="gramStart"/>
            <w:r w:rsidRPr="00246399">
              <w:rPr>
                <w:lang w:val="en-US"/>
              </w:rPr>
              <w:t>6 }</w:t>
            </w:r>
            <w:proofErr w:type="gramEnd"/>
          </w:p>
          <w:p w14:paraId="26287901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79B6D62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7643931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IP </w:t>
            </w:r>
            <w:r w:rsidRPr="00246399">
              <w:rPr>
                <w:rFonts w:hint="eastAsia"/>
                <w:lang w:val="en-US"/>
              </w:rPr>
              <w:t>서비스인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경우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서비스를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제공하는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서버의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IP</w:t>
            </w:r>
            <w:r w:rsidRPr="00246399">
              <w:rPr>
                <w:rFonts w:hint="eastAsia"/>
                <w:lang w:val="en-US"/>
              </w:rPr>
              <w:t>주소</w:t>
            </w:r>
          </w:p>
          <w:p w14:paraId="196F37F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citsRsuV2xWsaIpService </w:t>
            </w:r>
            <w:r w:rsidRPr="00246399">
              <w:rPr>
                <w:rFonts w:hint="eastAsia"/>
                <w:lang w:val="en-US"/>
              </w:rPr>
              <w:t>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참일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경우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사용된다</w:t>
            </w:r>
            <w:r w:rsidRPr="00246399">
              <w:rPr>
                <w:lang w:val="en-US"/>
              </w:rPr>
              <w:t>.</w:t>
            </w:r>
          </w:p>
          <w:p w14:paraId="5AC2F1B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03C0FF4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citsRsuV2xWsaIpAddress OBJECT-TYPE</w:t>
            </w:r>
          </w:p>
          <w:p w14:paraId="1E0D5CC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Ipv6Address</w:t>
            </w:r>
          </w:p>
          <w:p w14:paraId="01ACCA9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read-create</w:t>
            </w:r>
          </w:p>
          <w:p w14:paraId="5CE487E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463D7CB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3FE7196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"IP address of service provider"</w:t>
            </w:r>
          </w:p>
          <w:p w14:paraId="1FC66DD8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2xWsaServiceEntry </w:t>
            </w:r>
            <w:proofErr w:type="gramStart"/>
            <w:r w:rsidRPr="00246399">
              <w:rPr>
                <w:lang w:val="en-US"/>
              </w:rPr>
              <w:t>7 }</w:t>
            </w:r>
            <w:proofErr w:type="gramEnd"/>
          </w:p>
          <w:p w14:paraId="1A70C0C0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729F51F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6517CD1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IP </w:t>
            </w:r>
            <w:r w:rsidRPr="00246399">
              <w:rPr>
                <w:rFonts w:hint="eastAsia"/>
                <w:lang w:val="en-US"/>
              </w:rPr>
              <w:t>서비스인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경우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서비스를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제공하는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서버의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포트번호</w:t>
            </w:r>
          </w:p>
          <w:p w14:paraId="5D22CD5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citsRsuV2xWsaIpService </w:t>
            </w:r>
            <w:r w:rsidRPr="00246399">
              <w:rPr>
                <w:rFonts w:hint="eastAsia"/>
                <w:lang w:val="en-US"/>
              </w:rPr>
              <w:t>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참일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경우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사용된다</w:t>
            </w:r>
            <w:r w:rsidRPr="00246399">
              <w:rPr>
                <w:lang w:val="en-US"/>
              </w:rPr>
              <w:t>.</w:t>
            </w:r>
          </w:p>
          <w:p w14:paraId="1B2C0CA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03EDFCD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citsRsuV2xWsaServicePort OBJECT-TYPE</w:t>
            </w:r>
          </w:p>
          <w:p w14:paraId="5C08C6D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Unsigned32 (</w:t>
            </w:r>
            <w:proofErr w:type="gramStart"/>
            <w:r w:rsidRPr="00246399">
              <w:rPr>
                <w:lang w:val="en-US"/>
              </w:rPr>
              <w:t>1024..</w:t>
            </w:r>
            <w:proofErr w:type="gramEnd"/>
            <w:r w:rsidRPr="00246399">
              <w:rPr>
                <w:lang w:val="en-US"/>
              </w:rPr>
              <w:t>65535)</w:t>
            </w:r>
          </w:p>
          <w:p w14:paraId="57C071E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read-create</w:t>
            </w:r>
          </w:p>
          <w:p w14:paraId="0CDDADC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2F60EB3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342B4AE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"Port number of service </w:t>
            </w:r>
            <w:proofErr w:type="gramStart"/>
            <w:r w:rsidRPr="00246399">
              <w:rPr>
                <w:lang w:val="en-US"/>
              </w:rPr>
              <w:t>provider</w:t>
            </w:r>
            <w:proofErr w:type="gramEnd"/>
            <w:r w:rsidRPr="00246399">
              <w:rPr>
                <w:lang w:val="en-US"/>
              </w:rPr>
              <w:t>"</w:t>
            </w:r>
          </w:p>
          <w:p w14:paraId="7BE48DA6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2xWsaServiceEntry </w:t>
            </w:r>
            <w:proofErr w:type="gramStart"/>
            <w:r w:rsidRPr="00246399">
              <w:rPr>
                <w:lang w:val="en-US"/>
              </w:rPr>
              <w:t>8 }</w:t>
            </w:r>
            <w:proofErr w:type="gramEnd"/>
          </w:p>
          <w:p w14:paraId="0A1B1970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4CAB822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6AADE3C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Provider MAC address </w:t>
            </w:r>
            <w:r w:rsidRPr="00246399">
              <w:rPr>
                <w:rFonts w:hint="eastAsia"/>
                <w:lang w:val="en-US"/>
              </w:rPr>
              <w:t>수납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여부</w:t>
            </w:r>
          </w:p>
          <w:p w14:paraId="2C08CEB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68EF38D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citsRsuV2xWsaProviderMacAddressPresent OBJECT-TYPE</w:t>
            </w:r>
          </w:p>
          <w:p w14:paraId="3C65763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SYNTAX </w:t>
            </w:r>
            <w:proofErr w:type="spellStart"/>
            <w:r w:rsidRPr="00246399">
              <w:rPr>
                <w:lang w:val="en-US"/>
              </w:rPr>
              <w:t>TruthValue</w:t>
            </w:r>
            <w:proofErr w:type="spellEnd"/>
          </w:p>
          <w:p w14:paraId="1B73EB9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read-create</w:t>
            </w:r>
          </w:p>
          <w:p w14:paraId="4922367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408FF33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6D72F84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"Indicate whether or not the Provider MAC address exists in service info."</w:t>
            </w:r>
          </w:p>
          <w:p w14:paraId="6EAB6719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2xWsaServiceEntry </w:t>
            </w:r>
            <w:proofErr w:type="gramStart"/>
            <w:r w:rsidRPr="00246399">
              <w:rPr>
                <w:lang w:val="en-US"/>
              </w:rPr>
              <w:t>9 }</w:t>
            </w:r>
            <w:proofErr w:type="gramEnd"/>
          </w:p>
          <w:p w14:paraId="409F29FC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351A84C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5564DD7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RCPI threshold </w:t>
            </w:r>
            <w:r w:rsidRPr="00246399">
              <w:rPr>
                <w:rFonts w:hint="eastAsia"/>
                <w:lang w:val="en-US"/>
              </w:rPr>
              <w:t>수납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여부</w:t>
            </w:r>
          </w:p>
          <w:p w14:paraId="1992401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1AB2260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citsRsuV2xWsaRcpiThresholdPresent OBJECT-TYPE</w:t>
            </w:r>
          </w:p>
          <w:p w14:paraId="3F69825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SYNTAX </w:t>
            </w:r>
            <w:proofErr w:type="spellStart"/>
            <w:r w:rsidRPr="00246399">
              <w:rPr>
                <w:lang w:val="en-US"/>
              </w:rPr>
              <w:t>TruthValue</w:t>
            </w:r>
            <w:proofErr w:type="spellEnd"/>
          </w:p>
          <w:p w14:paraId="4DB9BBA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read-create</w:t>
            </w:r>
          </w:p>
          <w:p w14:paraId="696138D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51CF0A1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0EC2063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"Indicate whether or not the RCPI threshold exists in service info."</w:t>
            </w:r>
          </w:p>
          <w:p w14:paraId="4475563B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2xWsaServiceEntry </w:t>
            </w:r>
            <w:proofErr w:type="gramStart"/>
            <w:r w:rsidRPr="00246399">
              <w:rPr>
                <w:lang w:val="en-US"/>
              </w:rPr>
              <w:t>11 }</w:t>
            </w:r>
            <w:proofErr w:type="gramEnd"/>
          </w:p>
          <w:p w14:paraId="6479DEA3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325EFED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0162451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RCPI threshold </w:t>
            </w:r>
          </w:p>
          <w:p w14:paraId="32020AF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136B0CE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citsRsuV2xWsaRcpiThreshold OBJECT-TYPE</w:t>
            </w:r>
          </w:p>
          <w:p w14:paraId="0CDBE71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lastRenderedPageBreak/>
              <w:t>SYNTAX Unsigned32 (</w:t>
            </w:r>
            <w:proofErr w:type="gramStart"/>
            <w:r w:rsidRPr="00246399">
              <w:rPr>
                <w:lang w:val="en-US"/>
              </w:rPr>
              <w:t>0..</w:t>
            </w:r>
            <w:proofErr w:type="gramEnd"/>
            <w:r w:rsidRPr="00246399">
              <w:rPr>
                <w:lang w:val="en-US"/>
              </w:rPr>
              <w:t>255)</w:t>
            </w:r>
          </w:p>
          <w:p w14:paraId="6B3CDFF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read-create</w:t>
            </w:r>
          </w:p>
          <w:p w14:paraId="1967F17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43A61F7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5712FB6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"RCPI threshold"</w:t>
            </w:r>
          </w:p>
          <w:p w14:paraId="0E430445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2xWsaServiceEntry </w:t>
            </w:r>
            <w:proofErr w:type="gramStart"/>
            <w:r w:rsidRPr="00246399">
              <w:rPr>
                <w:lang w:val="en-US"/>
              </w:rPr>
              <w:t>12 }</w:t>
            </w:r>
            <w:proofErr w:type="gramEnd"/>
          </w:p>
          <w:p w14:paraId="3C0795D8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0A0C63F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18632B0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WSA count threshold </w:t>
            </w:r>
            <w:r w:rsidRPr="00246399">
              <w:rPr>
                <w:rFonts w:hint="eastAsia"/>
                <w:lang w:val="en-US"/>
              </w:rPr>
              <w:t>수납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여부</w:t>
            </w:r>
          </w:p>
          <w:p w14:paraId="2F75BB6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52A22EE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citsRsuV2xWsaWsaCountThresholdPresent OBJECT-TYPE</w:t>
            </w:r>
          </w:p>
          <w:p w14:paraId="32EF779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SYNTAX </w:t>
            </w:r>
            <w:proofErr w:type="spellStart"/>
            <w:r w:rsidRPr="00246399">
              <w:rPr>
                <w:lang w:val="en-US"/>
              </w:rPr>
              <w:t>TruthValue</w:t>
            </w:r>
            <w:proofErr w:type="spellEnd"/>
          </w:p>
          <w:p w14:paraId="27CBC3D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read-create</w:t>
            </w:r>
          </w:p>
          <w:p w14:paraId="4F2586E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6DB4CCF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4C280E6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"Indicate whether or not the WSA count threshold exists in service info."</w:t>
            </w:r>
          </w:p>
          <w:p w14:paraId="37BD43D6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2xWsaServiceEntry </w:t>
            </w:r>
            <w:proofErr w:type="gramStart"/>
            <w:r w:rsidRPr="00246399">
              <w:rPr>
                <w:lang w:val="en-US"/>
              </w:rPr>
              <w:t>13 }</w:t>
            </w:r>
            <w:proofErr w:type="gramEnd"/>
          </w:p>
          <w:p w14:paraId="72E027FB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1C6AADB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4396FDC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WSA count threshold </w:t>
            </w:r>
          </w:p>
          <w:p w14:paraId="1291986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76905F3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citsRsuV2xWsaWsaCountThreshold OBJECT-TYPE</w:t>
            </w:r>
          </w:p>
          <w:p w14:paraId="1BA28D5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Unsigned32 (</w:t>
            </w:r>
            <w:proofErr w:type="gramStart"/>
            <w:r w:rsidRPr="00246399">
              <w:rPr>
                <w:lang w:val="en-US"/>
              </w:rPr>
              <w:t>0..</w:t>
            </w:r>
            <w:proofErr w:type="gramEnd"/>
            <w:r w:rsidRPr="00246399">
              <w:rPr>
                <w:lang w:val="en-US"/>
              </w:rPr>
              <w:t>255)</w:t>
            </w:r>
          </w:p>
          <w:p w14:paraId="4615F95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read-create</w:t>
            </w:r>
          </w:p>
          <w:p w14:paraId="540B15D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4851720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77916F9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"WSA count threshold"</w:t>
            </w:r>
          </w:p>
          <w:p w14:paraId="21728192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2xWsaServiceEntry </w:t>
            </w:r>
            <w:proofErr w:type="gramStart"/>
            <w:r w:rsidRPr="00246399">
              <w:rPr>
                <w:lang w:val="en-US"/>
              </w:rPr>
              <w:t>14 }</w:t>
            </w:r>
            <w:proofErr w:type="gramEnd"/>
          </w:p>
          <w:p w14:paraId="40E17ACE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2531169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673C6BF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WSA count threshold interval </w:t>
            </w:r>
            <w:r w:rsidRPr="00246399">
              <w:rPr>
                <w:rFonts w:hint="eastAsia"/>
                <w:lang w:val="en-US"/>
              </w:rPr>
              <w:t>수납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여부</w:t>
            </w:r>
          </w:p>
          <w:p w14:paraId="14066C5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5576693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citsRsuV2xWsaWsaCountThresholdIntervalPresent OBJECT-TYPE</w:t>
            </w:r>
          </w:p>
          <w:p w14:paraId="3AAF649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SYNTAX </w:t>
            </w:r>
            <w:proofErr w:type="spellStart"/>
            <w:r w:rsidRPr="00246399">
              <w:rPr>
                <w:lang w:val="en-US"/>
              </w:rPr>
              <w:t>TruthValue</w:t>
            </w:r>
            <w:proofErr w:type="spellEnd"/>
          </w:p>
          <w:p w14:paraId="75B3714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read-create</w:t>
            </w:r>
          </w:p>
          <w:p w14:paraId="000DFBB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337DD75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7DBC2D1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"Indicate whether or not the WSA count threshold interval exists in service info."</w:t>
            </w:r>
          </w:p>
          <w:p w14:paraId="371A5060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2xWsaServiceEntry </w:t>
            </w:r>
            <w:proofErr w:type="gramStart"/>
            <w:r w:rsidRPr="00246399">
              <w:rPr>
                <w:lang w:val="en-US"/>
              </w:rPr>
              <w:t>15 }</w:t>
            </w:r>
            <w:proofErr w:type="gramEnd"/>
          </w:p>
          <w:p w14:paraId="078A5350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60AACEC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13CB49F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WSA count threshold interval </w:t>
            </w:r>
          </w:p>
          <w:p w14:paraId="78E0450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4EC4999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citsRsuV2xWsaWsaCountThresholdInterval OBJECT-TYPE</w:t>
            </w:r>
          </w:p>
          <w:p w14:paraId="67445E4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Unsigned32 (</w:t>
            </w:r>
            <w:proofErr w:type="gramStart"/>
            <w:r w:rsidRPr="00246399">
              <w:rPr>
                <w:lang w:val="en-US"/>
              </w:rPr>
              <w:t>1..</w:t>
            </w:r>
            <w:proofErr w:type="gramEnd"/>
            <w:r w:rsidRPr="00246399">
              <w:rPr>
                <w:lang w:val="en-US"/>
              </w:rPr>
              <w:t>255)</w:t>
            </w:r>
          </w:p>
          <w:p w14:paraId="44E1239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read-create</w:t>
            </w:r>
          </w:p>
          <w:p w14:paraId="0C1ECC8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1499B9E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687E933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"WSA count threshold interval"</w:t>
            </w:r>
          </w:p>
          <w:p w14:paraId="5AE35257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2xWsaServiceEntry </w:t>
            </w:r>
            <w:proofErr w:type="gramStart"/>
            <w:r w:rsidRPr="00246399">
              <w:rPr>
                <w:lang w:val="en-US"/>
              </w:rPr>
              <w:t>16 }</w:t>
            </w:r>
            <w:proofErr w:type="gramEnd"/>
          </w:p>
          <w:p w14:paraId="5DDAC2DF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2C72DB1A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4D4C321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</w:p>
          <w:p w14:paraId="7F2B48D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lastRenderedPageBreak/>
              <w:t xml:space="preserve">-- * </w:t>
            </w:r>
            <w:r w:rsidRPr="00246399">
              <w:rPr>
                <w:rFonts w:hint="eastAsia"/>
                <w:lang w:val="en-US"/>
              </w:rPr>
              <w:t>엔트리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상태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- </w:t>
            </w:r>
            <w:r w:rsidRPr="00246399">
              <w:rPr>
                <w:rFonts w:hint="eastAsia"/>
                <w:lang w:val="en-US"/>
              </w:rPr>
              <w:t>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엔트리의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생성</w:t>
            </w:r>
            <w:r w:rsidRPr="00246399">
              <w:rPr>
                <w:lang w:val="en-US"/>
              </w:rPr>
              <w:t>/</w:t>
            </w:r>
            <w:r w:rsidRPr="00246399">
              <w:rPr>
                <w:rFonts w:hint="eastAsia"/>
                <w:lang w:val="en-US"/>
              </w:rPr>
              <w:t>삭제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관리용</w:t>
            </w:r>
          </w:p>
          <w:p w14:paraId="3A95624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0FE8FED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citsRsuV2xWsaStatus OBJECT-TYPE</w:t>
            </w:r>
          </w:p>
          <w:p w14:paraId="7886246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SYNTAX </w:t>
            </w:r>
            <w:proofErr w:type="spellStart"/>
            <w:r w:rsidRPr="00246399">
              <w:rPr>
                <w:lang w:val="en-US"/>
              </w:rPr>
              <w:t>RowStatus</w:t>
            </w:r>
            <w:proofErr w:type="spellEnd"/>
          </w:p>
          <w:p w14:paraId="4D302FA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read-create</w:t>
            </w:r>
          </w:p>
          <w:p w14:paraId="4CA1139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5A78DC8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69B1C12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</w:t>
            </w:r>
            <w:proofErr w:type="gramStart"/>
            <w:r w:rsidRPr="00246399">
              <w:rPr>
                <w:lang w:val="en-US"/>
              </w:rPr>
              <w:t>create</w:t>
            </w:r>
            <w:proofErr w:type="gramEnd"/>
            <w:r w:rsidRPr="00246399">
              <w:rPr>
                <w:lang w:val="en-US"/>
              </w:rPr>
              <w:t xml:space="preserve"> and destroy row entry"</w:t>
            </w:r>
          </w:p>
          <w:p w14:paraId="634BA3EC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2xWsaServiceEntry </w:t>
            </w:r>
            <w:proofErr w:type="gramStart"/>
            <w:r w:rsidRPr="00246399">
              <w:rPr>
                <w:lang w:val="en-US"/>
              </w:rPr>
              <w:t>17 }</w:t>
            </w:r>
            <w:proofErr w:type="gramEnd"/>
          </w:p>
          <w:p w14:paraId="67DC7BC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1084B85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서비스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제공</w:t>
            </w:r>
            <w:r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Pr="00246399">
              <w:rPr>
                <w:lang w:val="en-US"/>
              </w:rPr>
              <w:t>TimeSlot</w:t>
            </w:r>
            <w:proofErr w:type="spellEnd"/>
          </w:p>
          <w:p w14:paraId="4E9FB20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5F7E602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citsRsuV2xWsaServiceTimeSlot OBJECT-TYPE</w:t>
            </w:r>
          </w:p>
          <w:p w14:paraId="0E3BCAA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SYNTAX INTEGER </w:t>
            </w:r>
            <w:proofErr w:type="gramStart"/>
            <w:r w:rsidRPr="00246399">
              <w:rPr>
                <w:lang w:val="en-US"/>
              </w:rPr>
              <w:t>{ ts</w:t>
            </w:r>
            <w:proofErr w:type="gramEnd"/>
            <w:r w:rsidRPr="00246399">
              <w:rPr>
                <w:lang w:val="en-US"/>
              </w:rPr>
              <w:t xml:space="preserve">0(0), ts1(1), </w:t>
            </w:r>
            <w:proofErr w:type="gramStart"/>
            <w:r w:rsidRPr="00246399">
              <w:rPr>
                <w:lang w:val="en-US"/>
              </w:rPr>
              <w:t>continuous(</w:t>
            </w:r>
            <w:proofErr w:type="gramEnd"/>
            <w:r w:rsidRPr="00246399">
              <w:rPr>
                <w:lang w:val="en-US"/>
              </w:rPr>
              <w:t>2</w:t>
            </w:r>
            <w:proofErr w:type="gramStart"/>
            <w:r w:rsidRPr="00246399">
              <w:rPr>
                <w:lang w:val="en-US"/>
              </w:rPr>
              <w:t>) }</w:t>
            </w:r>
            <w:proofErr w:type="gramEnd"/>
          </w:p>
          <w:p w14:paraId="26DA46A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read-create</w:t>
            </w:r>
          </w:p>
          <w:p w14:paraId="1ED45FC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546B7EE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3AF1534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"Service timeslot"</w:t>
            </w:r>
          </w:p>
          <w:p w14:paraId="57152E20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2xWsaServiceEntry </w:t>
            </w:r>
            <w:proofErr w:type="gramStart"/>
            <w:r w:rsidRPr="00246399">
              <w:rPr>
                <w:lang w:val="en-US"/>
              </w:rPr>
              <w:t>18 }</w:t>
            </w:r>
            <w:proofErr w:type="gramEnd"/>
          </w:p>
          <w:p w14:paraId="62975F35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642C6F6F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17BBE6D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  <w:proofErr w:type="gramStart"/>
            <w:r w:rsidRPr="00246399">
              <w:rPr>
                <w:lang w:val="en-US"/>
              </w:rPr>
              <w:t>- -</w:t>
            </w:r>
            <w:proofErr w:type="gramEnd"/>
            <w:r w:rsidRPr="00246399">
              <w:rPr>
                <w:lang w:val="en-US"/>
              </w:rPr>
              <w:t>--------------------------------------------------------------------------------</w:t>
            </w:r>
          </w:p>
          <w:p w14:paraId="1E93A71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WRA </w:t>
            </w:r>
            <w:r w:rsidRPr="00246399">
              <w:rPr>
                <w:rFonts w:hint="eastAsia"/>
                <w:lang w:val="en-US"/>
              </w:rPr>
              <w:t>설정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정보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- citsRsuV2xWra</w:t>
            </w:r>
          </w:p>
          <w:p w14:paraId="217CEC4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  <w:proofErr w:type="gramStart"/>
            <w:r w:rsidRPr="00246399">
              <w:rPr>
                <w:lang w:val="en-US"/>
              </w:rPr>
              <w:t>- -</w:t>
            </w:r>
            <w:proofErr w:type="gramEnd"/>
            <w:r w:rsidRPr="00246399">
              <w:rPr>
                <w:lang w:val="en-US"/>
              </w:rPr>
              <w:t>--------------------------------------------------------------------------------</w:t>
            </w:r>
          </w:p>
          <w:p w14:paraId="5082177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29CC2E9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 * IP prefix</w:t>
            </w:r>
          </w:p>
          <w:p w14:paraId="19242D5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1BEB942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citsRsuV2xWraIpPrefix OBJECT-TYPE</w:t>
            </w:r>
          </w:p>
          <w:p w14:paraId="379F958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Ipv6Address</w:t>
            </w:r>
          </w:p>
          <w:p w14:paraId="003925F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read-write</w:t>
            </w:r>
          </w:p>
          <w:p w14:paraId="2B71D26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48A1FF0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09C0B11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"IP prefix"</w:t>
            </w:r>
          </w:p>
          <w:p w14:paraId="40559BA3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2xWra </w:t>
            </w:r>
            <w:proofErr w:type="gramStart"/>
            <w:r w:rsidRPr="00246399">
              <w:rPr>
                <w:lang w:val="en-US"/>
              </w:rPr>
              <w:t>1 }</w:t>
            </w:r>
            <w:proofErr w:type="gramEnd"/>
          </w:p>
          <w:p w14:paraId="2F409A7A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5C73012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42FF1B6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 * IP prefix length</w:t>
            </w:r>
          </w:p>
          <w:p w14:paraId="4FCB95D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504014E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citsRsuV2xWraIpPrefixLength OBJECT-TYPE</w:t>
            </w:r>
          </w:p>
          <w:p w14:paraId="456E937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Unsigned32 (</w:t>
            </w:r>
            <w:proofErr w:type="gramStart"/>
            <w:r w:rsidRPr="00246399">
              <w:rPr>
                <w:lang w:val="en-US"/>
              </w:rPr>
              <w:t>0..</w:t>
            </w:r>
            <w:proofErr w:type="gramEnd"/>
            <w:r w:rsidRPr="00246399">
              <w:rPr>
                <w:lang w:val="en-US"/>
              </w:rPr>
              <w:t>128)</w:t>
            </w:r>
          </w:p>
          <w:p w14:paraId="3E1B58B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read-write</w:t>
            </w:r>
          </w:p>
          <w:p w14:paraId="3A27A90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1E8BE94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7882098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"IP prefix length"</w:t>
            </w:r>
          </w:p>
          <w:p w14:paraId="2FB5A3F1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2xWra </w:t>
            </w:r>
            <w:proofErr w:type="gramStart"/>
            <w:r w:rsidRPr="00246399">
              <w:rPr>
                <w:lang w:val="en-US"/>
              </w:rPr>
              <w:t>2 }</w:t>
            </w:r>
            <w:proofErr w:type="gramEnd"/>
          </w:p>
          <w:p w14:paraId="665F2B17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6C0509B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18519A3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 * Primary DNS</w:t>
            </w:r>
          </w:p>
          <w:p w14:paraId="0D957AB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3A9145F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citsRsuV2xWraPrimaryDns OBJECT-TYPE</w:t>
            </w:r>
          </w:p>
          <w:p w14:paraId="7236419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Ipv6Address</w:t>
            </w:r>
          </w:p>
          <w:p w14:paraId="267F196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read-write</w:t>
            </w:r>
          </w:p>
          <w:p w14:paraId="74FEF68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7443D4D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lastRenderedPageBreak/>
              <w:t xml:space="preserve">DESCRIPTION </w:t>
            </w:r>
          </w:p>
          <w:p w14:paraId="6949CAA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"Primary DNS IP address"</w:t>
            </w:r>
          </w:p>
          <w:p w14:paraId="4EF0FEBA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2xWra </w:t>
            </w:r>
            <w:proofErr w:type="gramStart"/>
            <w:r w:rsidRPr="00246399">
              <w:rPr>
                <w:lang w:val="en-US"/>
              </w:rPr>
              <w:t>4 }</w:t>
            </w:r>
            <w:proofErr w:type="gramEnd"/>
          </w:p>
          <w:p w14:paraId="0E690209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6D7FCC4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5ACD157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Secondary DNS </w:t>
            </w:r>
            <w:r w:rsidRPr="00246399">
              <w:rPr>
                <w:rFonts w:hint="eastAsia"/>
                <w:lang w:val="en-US"/>
              </w:rPr>
              <w:t>수납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여부</w:t>
            </w:r>
          </w:p>
          <w:p w14:paraId="08BE37C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046D845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citsRsuV2xWraSecondaryDnsPresent OBJECT-TYPE</w:t>
            </w:r>
          </w:p>
          <w:p w14:paraId="787AAAE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SYNTAX </w:t>
            </w:r>
            <w:proofErr w:type="spellStart"/>
            <w:r w:rsidRPr="00246399">
              <w:rPr>
                <w:lang w:val="en-US"/>
              </w:rPr>
              <w:t>TruthValue</w:t>
            </w:r>
            <w:proofErr w:type="spellEnd"/>
          </w:p>
          <w:p w14:paraId="14FC8EE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read-write</w:t>
            </w:r>
          </w:p>
          <w:p w14:paraId="38032C5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6CC8686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5F59579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"Indicate whether or not the Secondary DNS presents in WRA, default is false."</w:t>
            </w:r>
          </w:p>
          <w:p w14:paraId="0181E332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2xWra </w:t>
            </w:r>
            <w:proofErr w:type="gramStart"/>
            <w:r w:rsidRPr="00246399">
              <w:rPr>
                <w:lang w:val="en-US"/>
              </w:rPr>
              <w:t>5 }</w:t>
            </w:r>
            <w:proofErr w:type="gramEnd"/>
          </w:p>
          <w:p w14:paraId="6EF5B680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6367355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09759B0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 * Secondary DNS</w:t>
            </w:r>
          </w:p>
          <w:p w14:paraId="7FC9284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631AB8E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citsRsuV2xWraSecondaryDns OBJECT-TYPE</w:t>
            </w:r>
          </w:p>
          <w:p w14:paraId="13346E0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Ipv6Address</w:t>
            </w:r>
          </w:p>
          <w:p w14:paraId="5D6DE2E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read-write</w:t>
            </w:r>
          </w:p>
          <w:p w14:paraId="5BA6820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1DD6EC4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59345B2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"Secondary DNS IP address"</w:t>
            </w:r>
          </w:p>
          <w:p w14:paraId="4899D9CF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2xWra </w:t>
            </w:r>
            <w:proofErr w:type="gramStart"/>
            <w:r w:rsidRPr="00246399">
              <w:rPr>
                <w:lang w:val="en-US"/>
              </w:rPr>
              <w:t>6 }</w:t>
            </w:r>
            <w:proofErr w:type="gramEnd"/>
          </w:p>
          <w:p w14:paraId="5145B097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79947B4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504943C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Gateway MAC address </w:t>
            </w:r>
            <w:r w:rsidRPr="00246399">
              <w:rPr>
                <w:rFonts w:hint="eastAsia"/>
                <w:lang w:val="en-US"/>
              </w:rPr>
              <w:t>수납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여부</w:t>
            </w:r>
          </w:p>
          <w:p w14:paraId="25B9268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4B087DC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citsRsuV2xWraGatewayMacAddressPresent OBJECT-TYPE</w:t>
            </w:r>
          </w:p>
          <w:p w14:paraId="1FCD5E7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SYNTAX </w:t>
            </w:r>
            <w:proofErr w:type="spellStart"/>
            <w:r w:rsidRPr="00246399">
              <w:rPr>
                <w:lang w:val="en-US"/>
              </w:rPr>
              <w:t>TruthValue</w:t>
            </w:r>
            <w:proofErr w:type="spellEnd"/>
          </w:p>
          <w:p w14:paraId="24AD865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read-write</w:t>
            </w:r>
          </w:p>
          <w:p w14:paraId="3006CD2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0FF866E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47912FD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"Indicate whether or not the Gateway MAC address presents in WRA, default is false."</w:t>
            </w:r>
          </w:p>
          <w:p w14:paraId="27E54F95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2xWra </w:t>
            </w:r>
            <w:proofErr w:type="gramStart"/>
            <w:r w:rsidRPr="00246399">
              <w:rPr>
                <w:lang w:val="en-US"/>
              </w:rPr>
              <w:t>7 }</w:t>
            </w:r>
            <w:proofErr w:type="gramEnd"/>
          </w:p>
          <w:p w14:paraId="232AC000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3A1494A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</w:p>
          <w:p w14:paraId="429847B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 * WRA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WSA </w:t>
            </w:r>
            <w:r w:rsidRPr="00246399">
              <w:rPr>
                <w:rFonts w:hint="eastAsia"/>
                <w:lang w:val="en-US"/>
              </w:rPr>
              <w:t>수납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여부</w:t>
            </w:r>
          </w:p>
          <w:p w14:paraId="6703873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참일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경우</w:t>
            </w:r>
            <w:r w:rsidRPr="00246399">
              <w:rPr>
                <w:lang w:val="en-US"/>
              </w:rPr>
              <w:t>, WSA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WRA </w:t>
            </w:r>
            <w:r w:rsidRPr="00246399">
              <w:rPr>
                <w:rFonts w:hint="eastAsia"/>
                <w:lang w:val="en-US"/>
              </w:rPr>
              <w:t>정보가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수납되어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전송된다</w:t>
            </w:r>
            <w:r w:rsidRPr="00246399">
              <w:rPr>
                <w:lang w:val="en-US"/>
              </w:rPr>
              <w:t>.</w:t>
            </w:r>
          </w:p>
          <w:p w14:paraId="0D6796D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거짓일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경우</w:t>
            </w:r>
            <w:r w:rsidRPr="00246399">
              <w:rPr>
                <w:lang w:val="en-US"/>
              </w:rPr>
              <w:t>, WSA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WRA </w:t>
            </w:r>
            <w:r w:rsidRPr="00246399">
              <w:rPr>
                <w:rFonts w:hint="eastAsia"/>
                <w:lang w:val="en-US"/>
              </w:rPr>
              <w:t>정보가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수납되지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않는다</w:t>
            </w:r>
            <w:r w:rsidRPr="00246399">
              <w:rPr>
                <w:lang w:val="en-US"/>
              </w:rPr>
              <w:t>.</w:t>
            </w:r>
          </w:p>
          <w:p w14:paraId="5A115BC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</w:p>
          <w:p w14:paraId="66FA3C8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citsRsuV2xWraPresent OBJECT-TYPE</w:t>
            </w:r>
          </w:p>
          <w:p w14:paraId="28EFF39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SYNTAX </w:t>
            </w:r>
            <w:proofErr w:type="spellStart"/>
            <w:r w:rsidRPr="00246399">
              <w:rPr>
                <w:lang w:val="en-US"/>
              </w:rPr>
              <w:t>TruthValue</w:t>
            </w:r>
            <w:proofErr w:type="spellEnd"/>
          </w:p>
          <w:p w14:paraId="1860895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read-write</w:t>
            </w:r>
          </w:p>
          <w:p w14:paraId="4A81FC9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77C3FDD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34EE7B9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</w:t>
            </w:r>
            <w:proofErr w:type="spellStart"/>
            <w:r w:rsidRPr="00246399">
              <w:rPr>
                <w:lang w:val="en-US"/>
              </w:rPr>
              <w:t>Instruct or</w:t>
            </w:r>
            <w:proofErr w:type="spellEnd"/>
            <w:r w:rsidRPr="00246399">
              <w:rPr>
                <w:lang w:val="en-US"/>
              </w:rPr>
              <w:t xml:space="preserve"> indicate whether or not WRA presents in WSA, default is false"</w:t>
            </w:r>
          </w:p>
          <w:p w14:paraId="3C086989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2xWra </w:t>
            </w:r>
            <w:proofErr w:type="gramStart"/>
            <w:r w:rsidRPr="00246399">
              <w:rPr>
                <w:lang w:val="en-US"/>
              </w:rPr>
              <w:t>9 }</w:t>
            </w:r>
            <w:proofErr w:type="gramEnd"/>
          </w:p>
          <w:p w14:paraId="29C57527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172C1E7B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129A08D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  <w:proofErr w:type="gramStart"/>
            <w:r w:rsidRPr="00246399">
              <w:rPr>
                <w:lang w:val="en-US"/>
              </w:rPr>
              <w:t>- -</w:t>
            </w:r>
            <w:proofErr w:type="gramEnd"/>
            <w:r w:rsidRPr="00246399">
              <w:rPr>
                <w:lang w:val="en-US"/>
              </w:rPr>
              <w:t>--------------------------------------------------------------------------------</w:t>
            </w:r>
          </w:p>
          <w:p w14:paraId="3A51BD6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lastRenderedPageBreak/>
              <w:t xml:space="preserve">-- V2X </w:t>
            </w:r>
            <w:r w:rsidRPr="00246399">
              <w:rPr>
                <w:rFonts w:hint="eastAsia"/>
                <w:lang w:val="en-US"/>
              </w:rPr>
              <w:t>인터페이스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상태</w:t>
            </w:r>
            <w:r w:rsidRPr="00246399">
              <w:rPr>
                <w:lang w:val="en-US"/>
              </w:rPr>
              <w:t>/</w:t>
            </w:r>
            <w:r w:rsidRPr="00246399">
              <w:rPr>
                <w:rFonts w:hint="eastAsia"/>
                <w:lang w:val="en-US"/>
              </w:rPr>
              <w:t>설정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정보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- citsRsuV2xIfStatus</w:t>
            </w:r>
          </w:p>
          <w:p w14:paraId="6CDBF31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  <w:proofErr w:type="gramStart"/>
            <w:r w:rsidRPr="00246399">
              <w:rPr>
                <w:lang w:val="en-US"/>
              </w:rPr>
              <w:t>- -</w:t>
            </w:r>
            <w:proofErr w:type="gramEnd"/>
            <w:r w:rsidRPr="00246399">
              <w:rPr>
                <w:lang w:val="en-US"/>
              </w:rPr>
              <w:t>--------------------------------------------------------------------------------</w:t>
            </w:r>
          </w:p>
          <w:p w14:paraId="4D093E3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76A5099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V2X </w:t>
            </w:r>
            <w:r w:rsidRPr="00246399">
              <w:rPr>
                <w:rFonts w:hint="eastAsia"/>
                <w:lang w:val="en-US"/>
              </w:rPr>
              <w:t>인터페이스별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상태</w:t>
            </w:r>
            <w:r w:rsidRPr="00246399">
              <w:rPr>
                <w:lang w:val="en-US"/>
              </w:rPr>
              <w:t>/</w:t>
            </w:r>
            <w:r w:rsidRPr="00246399">
              <w:rPr>
                <w:rFonts w:hint="eastAsia"/>
                <w:lang w:val="en-US"/>
              </w:rPr>
              <w:t>설정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정보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테이블</w:t>
            </w:r>
          </w:p>
          <w:p w14:paraId="346CD8F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4ECD4F8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citsRsuV2xIfStatusTable OBJECT-TYPE</w:t>
            </w:r>
          </w:p>
          <w:p w14:paraId="3570E44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SEQUENCE OF CitsRsuV2xIfStatusEntry</w:t>
            </w:r>
          </w:p>
          <w:p w14:paraId="46F269C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MAX-ACCESS </w:t>
            </w:r>
            <w:proofErr w:type="gramStart"/>
            <w:r w:rsidRPr="00246399">
              <w:rPr>
                <w:lang w:val="en-US"/>
              </w:rPr>
              <w:t>not-accessible</w:t>
            </w:r>
            <w:proofErr w:type="gramEnd"/>
          </w:p>
          <w:p w14:paraId="5CD01BE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36CA6FD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 "V2X communication interface status/configuration information table"</w:t>
            </w:r>
          </w:p>
          <w:p w14:paraId="0F32450F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2xIfStatus </w:t>
            </w:r>
            <w:proofErr w:type="gramStart"/>
            <w:r w:rsidRPr="00246399">
              <w:rPr>
                <w:lang w:val="en-US"/>
              </w:rPr>
              <w:t>1 }</w:t>
            </w:r>
            <w:proofErr w:type="gramEnd"/>
          </w:p>
          <w:p w14:paraId="169006C6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2E60A7D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4D1452C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  <w:r w:rsidRPr="00246399">
              <w:rPr>
                <w:rFonts w:hint="eastAsia"/>
                <w:lang w:val="en-US"/>
              </w:rPr>
              <w:t>엔트리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형식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정의</w:t>
            </w:r>
          </w:p>
          <w:p w14:paraId="1FB95EF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</w:p>
          <w:p w14:paraId="257BD63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citsRsuV2xIfStatusEntry OBJECT-TYPE</w:t>
            </w:r>
          </w:p>
          <w:p w14:paraId="1AD591D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CitsRsuV2xIfStatusEntry</w:t>
            </w:r>
          </w:p>
          <w:p w14:paraId="0E49804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MAX-ACCESS </w:t>
            </w:r>
            <w:proofErr w:type="gramStart"/>
            <w:r w:rsidRPr="00246399">
              <w:rPr>
                <w:lang w:val="en-US"/>
              </w:rPr>
              <w:t>not-accessible</w:t>
            </w:r>
            <w:proofErr w:type="gramEnd"/>
          </w:p>
          <w:p w14:paraId="34CA4DE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501C50C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6954517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"V2X communication interface status/configuration information entry"</w:t>
            </w:r>
          </w:p>
          <w:p w14:paraId="62C6144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INDEX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>2</w:t>
            </w:r>
            <w:proofErr w:type="gramStart"/>
            <w:r w:rsidRPr="00246399">
              <w:rPr>
                <w:lang w:val="en-US"/>
              </w:rPr>
              <w:t>xIfStatusIndex }</w:t>
            </w:r>
            <w:proofErr w:type="gramEnd"/>
          </w:p>
          <w:p w14:paraId="6404BDA9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2xIfStatusTable </w:t>
            </w:r>
            <w:proofErr w:type="gramStart"/>
            <w:r w:rsidRPr="00246399">
              <w:rPr>
                <w:lang w:val="en-US"/>
              </w:rPr>
              <w:t>1 }</w:t>
            </w:r>
            <w:proofErr w:type="gramEnd"/>
          </w:p>
          <w:p w14:paraId="24ECDC61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2DCF42D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</w:t>
            </w:r>
            <w:proofErr w:type="gramStart"/>
            <w:r w:rsidRPr="00246399">
              <w:rPr>
                <w:lang w:val="en-US"/>
              </w:rPr>
              <w:t>xIfStatusEntry ::=</w:t>
            </w:r>
            <w:proofErr w:type="gramEnd"/>
            <w:r w:rsidRPr="00246399">
              <w:rPr>
                <w:lang w:val="en-US"/>
              </w:rPr>
              <w:t xml:space="preserve"> SEQUENCE {</w:t>
            </w:r>
          </w:p>
          <w:p w14:paraId="0344F90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citsRsuV2xIfStatusIndex </w:t>
            </w:r>
            <w:proofErr w:type="spellStart"/>
            <w:r w:rsidRPr="00246399">
              <w:rPr>
                <w:lang w:val="en-US"/>
              </w:rPr>
              <w:t>CitsRsuTableIndex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0811FB6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citsRsuV2xIfStatusIfName </w:t>
            </w:r>
            <w:proofErr w:type="spellStart"/>
            <w:r w:rsidRPr="00246399">
              <w:rPr>
                <w:lang w:val="en-US"/>
              </w:rPr>
              <w:t>DisplayString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34E655F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citsRsuV2xIfStatusMacAddress </w:t>
            </w:r>
            <w:proofErr w:type="spellStart"/>
            <w:r w:rsidRPr="00246399">
              <w:rPr>
                <w:lang w:val="en-US"/>
              </w:rPr>
              <w:t>MacAddress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037BDFE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citsRsuV2xIfStatusAccess INTEGER,</w:t>
            </w:r>
          </w:p>
          <w:p w14:paraId="42485D1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citsRsuV2xIfStatusChannelTs0 Unsigned32,</w:t>
            </w:r>
          </w:p>
          <w:p w14:paraId="6D28333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citsRsuV2xIfStatusChannelTs1 Unsigned32, </w:t>
            </w:r>
          </w:p>
          <w:p w14:paraId="3A412D0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citsRsuV2xIfStatusTxCntTs0 Unsigned32,</w:t>
            </w:r>
          </w:p>
          <w:p w14:paraId="7168546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citsRsuV2xIfStatusTxCntTs1 Unsigned32,</w:t>
            </w:r>
          </w:p>
          <w:p w14:paraId="4A7AF9D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citsRsuV2xIfStatusRxCntTs0 Unsigned32,</w:t>
            </w:r>
          </w:p>
          <w:p w14:paraId="6ACF81D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citsRsuV2xIfStatusRxCntTs1 Unsigned32,</w:t>
            </w:r>
          </w:p>
          <w:p w14:paraId="35B54C6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citsRsuV2xIfStatusTxCntClear INTEGER,</w:t>
            </w:r>
          </w:p>
          <w:p w14:paraId="07400A7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citsRsuV2xIfStatusRxCntClear INTEGER,</w:t>
            </w:r>
          </w:p>
          <w:p w14:paraId="3EDE604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citsRsuV2xIfStatusChannelContinuous Unsigned32,</w:t>
            </w:r>
          </w:p>
          <w:p w14:paraId="742076F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citsRsuV2xIfStatusWsaTimeSlot INTEGER,</w:t>
            </w:r>
          </w:p>
          <w:p w14:paraId="1C8075D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citsRsuV2xIfStatusIpTimeSlot INTEGER,</w:t>
            </w:r>
          </w:p>
          <w:p w14:paraId="07347A1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citsRsuV2xIfStatusIpTxPower Unsigned32,</w:t>
            </w:r>
          </w:p>
          <w:p w14:paraId="033D844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citsRsuV2xIfStatusIpTxDataRate Unsigned32,</w:t>
            </w:r>
          </w:p>
          <w:p w14:paraId="6A0948A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citsRsuV2xIfStatusTxCntContinuous Unsigned32,</w:t>
            </w:r>
          </w:p>
          <w:p w14:paraId="0135F25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citsRsuV2xIfStatusRxCntContinuous Unsigned32</w:t>
            </w:r>
          </w:p>
          <w:p w14:paraId="0D9F984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}</w:t>
            </w:r>
          </w:p>
          <w:p w14:paraId="3EA1A201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59D0C6E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</w:p>
          <w:p w14:paraId="396B9FD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엔트리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인덱스</w:t>
            </w:r>
          </w:p>
          <w:p w14:paraId="70DF50E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42303D7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citsRsuV2xIfStatusIndex OBJECT-TYPE</w:t>
            </w:r>
          </w:p>
          <w:p w14:paraId="4FB2958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SYNTAX </w:t>
            </w:r>
            <w:proofErr w:type="spellStart"/>
            <w:r w:rsidRPr="00246399">
              <w:rPr>
                <w:lang w:val="en-US"/>
              </w:rPr>
              <w:t>CitsRsuTableIndex</w:t>
            </w:r>
            <w:proofErr w:type="spellEnd"/>
          </w:p>
          <w:p w14:paraId="111F6F0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MAX-ACCESS </w:t>
            </w:r>
            <w:proofErr w:type="gramStart"/>
            <w:r w:rsidRPr="00246399">
              <w:rPr>
                <w:lang w:val="en-US"/>
              </w:rPr>
              <w:t>not-accessible</w:t>
            </w:r>
            <w:proofErr w:type="gramEnd"/>
          </w:p>
          <w:p w14:paraId="7DF42E1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1B994FE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lastRenderedPageBreak/>
              <w:t>DESCRIPTION</w:t>
            </w:r>
          </w:p>
          <w:p w14:paraId="639AE3B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"V2X communication interface information index"</w:t>
            </w:r>
          </w:p>
          <w:p w14:paraId="481F20C0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2xIfStatusEntry </w:t>
            </w:r>
            <w:proofErr w:type="gramStart"/>
            <w:r w:rsidRPr="00246399">
              <w:rPr>
                <w:lang w:val="en-US"/>
              </w:rPr>
              <w:t>1 }</w:t>
            </w:r>
            <w:proofErr w:type="gramEnd"/>
          </w:p>
          <w:p w14:paraId="6D3838D8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20E9A12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3DD8BB4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인터페이스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이름</w:t>
            </w:r>
          </w:p>
          <w:p w14:paraId="3E953F4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7EAA42C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citsRsuV2xIfStatusIfName OBJECT-TYPE</w:t>
            </w:r>
          </w:p>
          <w:p w14:paraId="64D0323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SYNTAX </w:t>
            </w:r>
            <w:proofErr w:type="spellStart"/>
            <w:r w:rsidRPr="00246399">
              <w:rPr>
                <w:lang w:val="en-US"/>
              </w:rPr>
              <w:t>DisplayString</w:t>
            </w:r>
            <w:proofErr w:type="spellEnd"/>
          </w:p>
          <w:p w14:paraId="2223601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read-only</w:t>
            </w:r>
          </w:p>
          <w:p w14:paraId="422A32B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67E8609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58CE269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"V2X Communication interface name."</w:t>
            </w:r>
          </w:p>
          <w:p w14:paraId="77AC6A37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2xIfStatusEntry </w:t>
            </w:r>
            <w:proofErr w:type="gramStart"/>
            <w:r w:rsidRPr="00246399">
              <w:rPr>
                <w:lang w:val="en-US"/>
              </w:rPr>
              <w:t>2 }</w:t>
            </w:r>
            <w:proofErr w:type="gramEnd"/>
          </w:p>
          <w:p w14:paraId="2C73B29F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6D98544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07E7065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인터페이스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MAC </w:t>
            </w:r>
            <w:r w:rsidRPr="00246399">
              <w:rPr>
                <w:rFonts w:hint="eastAsia"/>
                <w:lang w:val="en-US"/>
              </w:rPr>
              <w:t>주소</w:t>
            </w:r>
          </w:p>
          <w:p w14:paraId="44E9D3C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596D386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citsRsuV2xIfStatusMacAddress OBJECT-TYPE</w:t>
            </w:r>
          </w:p>
          <w:p w14:paraId="4E1A98F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SYNTAX </w:t>
            </w:r>
            <w:proofErr w:type="spellStart"/>
            <w:r w:rsidRPr="00246399">
              <w:rPr>
                <w:lang w:val="en-US"/>
              </w:rPr>
              <w:t>MacAddress</w:t>
            </w:r>
            <w:proofErr w:type="spellEnd"/>
          </w:p>
          <w:p w14:paraId="6D6B471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read-only</w:t>
            </w:r>
          </w:p>
          <w:p w14:paraId="47935E3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7B92B04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4582AD5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"V2X Communication interface MAC address."</w:t>
            </w:r>
          </w:p>
          <w:p w14:paraId="414129D7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2xIfStatusEntry </w:t>
            </w:r>
            <w:proofErr w:type="gramStart"/>
            <w:r w:rsidRPr="00246399">
              <w:rPr>
                <w:lang w:val="en-US"/>
              </w:rPr>
              <w:t>3 }</w:t>
            </w:r>
            <w:proofErr w:type="gramEnd"/>
          </w:p>
          <w:p w14:paraId="7BEEF644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196A94C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28D961F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채널접속모드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- continuous, alternating</w:t>
            </w:r>
          </w:p>
          <w:p w14:paraId="368F2C6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2DA61FD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citsRsuV2xIfStatusAccess OBJECT-TYPE</w:t>
            </w:r>
          </w:p>
          <w:p w14:paraId="5920411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SYNTAX INTEGER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cont</w:t>
            </w:r>
            <w:proofErr w:type="spellEnd"/>
            <w:proofErr w:type="gramEnd"/>
            <w:r w:rsidRPr="00246399">
              <w:rPr>
                <w:lang w:val="en-US"/>
              </w:rPr>
              <w:t xml:space="preserve">(0), </w:t>
            </w:r>
            <w:proofErr w:type="gramStart"/>
            <w:r w:rsidRPr="00246399">
              <w:rPr>
                <w:lang w:val="en-US"/>
              </w:rPr>
              <w:t>alt(</w:t>
            </w:r>
            <w:proofErr w:type="gramEnd"/>
            <w:r w:rsidRPr="00246399">
              <w:rPr>
                <w:lang w:val="en-US"/>
              </w:rPr>
              <w:t>1</w:t>
            </w:r>
            <w:proofErr w:type="gramStart"/>
            <w:r w:rsidRPr="00246399">
              <w:rPr>
                <w:lang w:val="en-US"/>
              </w:rPr>
              <w:t>) }</w:t>
            </w:r>
            <w:proofErr w:type="gramEnd"/>
          </w:p>
          <w:p w14:paraId="456DDBD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read-write</w:t>
            </w:r>
          </w:p>
          <w:p w14:paraId="22984BD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47A2EE9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50A8157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"Channel access mode."</w:t>
            </w:r>
          </w:p>
          <w:p w14:paraId="5B4D0ED6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2xIfStatusEntry </w:t>
            </w:r>
            <w:proofErr w:type="gramStart"/>
            <w:r w:rsidRPr="00246399">
              <w:rPr>
                <w:lang w:val="en-US"/>
              </w:rPr>
              <w:t>4 }</w:t>
            </w:r>
            <w:proofErr w:type="gramEnd"/>
          </w:p>
          <w:p w14:paraId="363F0AF3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2B93D2A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6104803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TS0 </w:t>
            </w:r>
            <w:r w:rsidRPr="00246399">
              <w:rPr>
                <w:rFonts w:hint="eastAsia"/>
                <w:lang w:val="en-US"/>
              </w:rPr>
              <w:t>채널번호</w:t>
            </w:r>
          </w:p>
          <w:p w14:paraId="04B6D4D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인터페이스가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alternating </w:t>
            </w:r>
            <w:r w:rsidRPr="00246399">
              <w:rPr>
                <w:rFonts w:hint="eastAsia"/>
                <w:lang w:val="en-US"/>
              </w:rPr>
              <w:t>접속하는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경우</w:t>
            </w:r>
            <w:r w:rsidRPr="00246399">
              <w:rPr>
                <w:lang w:val="en-US"/>
              </w:rPr>
              <w:t>(citsRsuV2xIfStatusAccess=alt(1)), TimeSlot0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접속할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채널번호</w:t>
            </w:r>
            <w:r w:rsidRPr="00246399">
              <w:rPr>
                <w:lang w:val="en-US"/>
              </w:rPr>
              <w:t>.</w:t>
            </w:r>
          </w:p>
          <w:p w14:paraId="7510B57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인터페이스가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continuous </w:t>
            </w:r>
            <w:r w:rsidRPr="00246399">
              <w:rPr>
                <w:rFonts w:hint="eastAsia"/>
                <w:lang w:val="en-US"/>
              </w:rPr>
              <w:t>접속하는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경우</w:t>
            </w:r>
            <w:r w:rsidRPr="00246399">
              <w:rPr>
                <w:lang w:val="en-US"/>
              </w:rPr>
              <w:t>(citsRsuV2xIfStatusAccess=</w:t>
            </w:r>
            <w:proofErr w:type="spellStart"/>
            <w:r w:rsidRPr="00246399">
              <w:rPr>
                <w:lang w:val="en-US"/>
              </w:rPr>
              <w:t>cont</w:t>
            </w:r>
            <w:proofErr w:type="spellEnd"/>
            <w:r w:rsidRPr="00246399">
              <w:rPr>
                <w:lang w:val="en-US"/>
              </w:rPr>
              <w:t>(0))</w:t>
            </w:r>
            <w:r w:rsidRPr="00246399">
              <w:rPr>
                <w:rFonts w:hint="eastAsia"/>
                <w:lang w:val="en-US"/>
              </w:rPr>
              <w:t>에는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무시된다</w:t>
            </w:r>
            <w:r w:rsidRPr="00246399">
              <w:rPr>
                <w:lang w:val="en-US"/>
              </w:rPr>
              <w:t>.</w:t>
            </w:r>
          </w:p>
          <w:p w14:paraId="1D0E834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50CE132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citsRsuV2xIfStatusChannelTs0 OBJECT-TYPE</w:t>
            </w:r>
          </w:p>
          <w:p w14:paraId="0CC298E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Unsigned32 (</w:t>
            </w:r>
            <w:proofErr w:type="gramStart"/>
            <w:r w:rsidRPr="00246399">
              <w:rPr>
                <w:lang w:val="en-US"/>
              </w:rPr>
              <w:t>0..</w:t>
            </w:r>
            <w:proofErr w:type="gramEnd"/>
            <w:r w:rsidRPr="00246399">
              <w:rPr>
                <w:lang w:val="en-US"/>
              </w:rPr>
              <w:t>255)</w:t>
            </w:r>
          </w:p>
          <w:p w14:paraId="207019C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read-write</w:t>
            </w:r>
          </w:p>
          <w:p w14:paraId="0798BA1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0926AD1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2BCB047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"Channel number for TimeSlot0 during alternating access."</w:t>
            </w:r>
          </w:p>
          <w:p w14:paraId="2676995A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2xIfStatusEntry </w:t>
            </w:r>
            <w:proofErr w:type="gramStart"/>
            <w:r w:rsidRPr="00246399">
              <w:rPr>
                <w:lang w:val="en-US"/>
              </w:rPr>
              <w:t>5 }</w:t>
            </w:r>
            <w:proofErr w:type="gramEnd"/>
          </w:p>
          <w:p w14:paraId="2EE5E8EA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45251CF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3BD5264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lastRenderedPageBreak/>
              <w:t xml:space="preserve">-- * TS1 </w:t>
            </w:r>
            <w:r w:rsidRPr="00246399">
              <w:rPr>
                <w:rFonts w:hint="eastAsia"/>
                <w:lang w:val="en-US"/>
              </w:rPr>
              <w:t>채널번호</w:t>
            </w:r>
          </w:p>
          <w:p w14:paraId="7B29E62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인터페이스가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alternating </w:t>
            </w:r>
            <w:r w:rsidRPr="00246399">
              <w:rPr>
                <w:rFonts w:hint="eastAsia"/>
                <w:lang w:val="en-US"/>
              </w:rPr>
              <w:t>접속하는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경우</w:t>
            </w:r>
            <w:r w:rsidRPr="00246399">
              <w:rPr>
                <w:lang w:val="en-US"/>
              </w:rPr>
              <w:t>(citsRsuV2xIfStatusAccess=alt(1)), TimeSlot1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접속할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채널번호</w:t>
            </w:r>
            <w:r w:rsidRPr="00246399">
              <w:rPr>
                <w:lang w:val="en-US"/>
              </w:rPr>
              <w:t>.</w:t>
            </w:r>
          </w:p>
          <w:p w14:paraId="117046A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인터페이스가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continuous </w:t>
            </w:r>
            <w:r w:rsidRPr="00246399">
              <w:rPr>
                <w:rFonts w:hint="eastAsia"/>
                <w:lang w:val="en-US"/>
              </w:rPr>
              <w:t>접속하는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경우</w:t>
            </w:r>
            <w:r w:rsidRPr="00246399">
              <w:rPr>
                <w:lang w:val="en-US"/>
              </w:rPr>
              <w:t>(citsRsuV2xIfStatusAccess=</w:t>
            </w:r>
            <w:proofErr w:type="spellStart"/>
            <w:r w:rsidRPr="00246399">
              <w:rPr>
                <w:lang w:val="en-US"/>
              </w:rPr>
              <w:t>cont</w:t>
            </w:r>
            <w:proofErr w:type="spellEnd"/>
            <w:r w:rsidRPr="00246399">
              <w:rPr>
                <w:lang w:val="en-US"/>
              </w:rPr>
              <w:t>(0))</w:t>
            </w:r>
            <w:r w:rsidRPr="00246399">
              <w:rPr>
                <w:rFonts w:hint="eastAsia"/>
                <w:lang w:val="en-US"/>
              </w:rPr>
              <w:t>에는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무시된다</w:t>
            </w:r>
            <w:r w:rsidRPr="00246399">
              <w:rPr>
                <w:lang w:val="en-US"/>
              </w:rPr>
              <w:t>.</w:t>
            </w:r>
          </w:p>
          <w:p w14:paraId="1B52791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45FD133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citsRsuV2xIfStatusChannelTs1 OBJECT-TYPE</w:t>
            </w:r>
          </w:p>
          <w:p w14:paraId="18D7225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Unsigned32 (</w:t>
            </w:r>
            <w:proofErr w:type="gramStart"/>
            <w:r w:rsidRPr="00246399">
              <w:rPr>
                <w:lang w:val="en-US"/>
              </w:rPr>
              <w:t>0..</w:t>
            </w:r>
            <w:proofErr w:type="gramEnd"/>
            <w:r w:rsidRPr="00246399">
              <w:rPr>
                <w:lang w:val="en-US"/>
              </w:rPr>
              <w:t>255)</w:t>
            </w:r>
          </w:p>
          <w:p w14:paraId="104D12A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read-write</w:t>
            </w:r>
          </w:p>
          <w:p w14:paraId="77D1B9E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43D6C5D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216F9B3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"Channel number for TimeSlot1 during alternating access."</w:t>
            </w:r>
          </w:p>
          <w:p w14:paraId="51A1B6D0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2xIfStatusEntry </w:t>
            </w:r>
            <w:proofErr w:type="gramStart"/>
            <w:r w:rsidRPr="00246399">
              <w:rPr>
                <w:lang w:val="en-US"/>
              </w:rPr>
              <w:t>6 }</w:t>
            </w:r>
            <w:proofErr w:type="gramEnd"/>
          </w:p>
          <w:p w14:paraId="43EF27BF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48D4B09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2287616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TS0 </w:t>
            </w:r>
            <w:r w:rsidRPr="00246399">
              <w:rPr>
                <w:rFonts w:hint="eastAsia"/>
                <w:lang w:val="en-US"/>
              </w:rPr>
              <w:t>송신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카운트</w:t>
            </w:r>
          </w:p>
          <w:p w14:paraId="3EB0905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Alternating </w:t>
            </w:r>
            <w:r w:rsidRPr="00246399">
              <w:rPr>
                <w:rFonts w:hint="eastAsia"/>
                <w:lang w:val="en-US"/>
              </w:rPr>
              <w:t>접속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중에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TimeSlot0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송신된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패킷의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저장된다</w:t>
            </w:r>
            <w:r w:rsidRPr="00246399">
              <w:rPr>
                <w:lang w:val="en-US"/>
              </w:rPr>
              <w:t>.</w:t>
            </w:r>
          </w:p>
          <w:p w14:paraId="169F723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7DEC87E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citsRsuV2xIfStatusTxCntTs0 OBJECT-TYPE</w:t>
            </w:r>
          </w:p>
          <w:p w14:paraId="7627B64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Unsigned32 (</w:t>
            </w:r>
            <w:proofErr w:type="gramStart"/>
            <w:r w:rsidRPr="00246399">
              <w:rPr>
                <w:lang w:val="en-US"/>
              </w:rPr>
              <w:t>0..</w:t>
            </w:r>
            <w:proofErr w:type="gramEnd"/>
            <w:r w:rsidRPr="00246399">
              <w:rPr>
                <w:lang w:val="en-US"/>
              </w:rPr>
              <w:t>4294967295)</w:t>
            </w:r>
          </w:p>
          <w:p w14:paraId="6C880B7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read-only</w:t>
            </w:r>
          </w:p>
          <w:p w14:paraId="3A2CE06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66AA636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31B3596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"The number of transmitted packets in TimeSlot0 during alternating access."</w:t>
            </w:r>
          </w:p>
          <w:p w14:paraId="4879A41A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2xIfStatusEntry </w:t>
            </w:r>
            <w:proofErr w:type="gramStart"/>
            <w:r w:rsidRPr="00246399">
              <w:rPr>
                <w:lang w:val="en-US"/>
              </w:rPr>
              <w:t>7 }</w:t>
            </w:r>
            <w:proofErr w:type="gramEnd"/>
          </w:p>
          <w:p w14:paraId="7D99518F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7DDACC2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4DD752C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TS1 </w:t>
            </w:r>
            <w:r w:rsidRPr="00246399">
              <w:rPr>
                <w:rFonts w:hint="eastAsia"/>
                <w:lang w:val="en-US"/>
              </w:rPr>
              <w:t>송신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카운트</w:t>
            </w:r>
          </w:p>
          <w:p w14:paraId="588F8F4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Alternating </w:t>
            </w:r>
            <w:r w:rsidRPr="00246399">
              <w:rPr>
                <w:rFonts w:hint="eastAsia"/>
                <w:lang w:val="en-US"/>
              </w:rPr>
              <w:t>접속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중에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TimeSlot1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송신된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패킷의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저장된다</w:t>
            </w:r>
            <w:r w:rsidRPr="00246399">
              <w:rPr>
                <w:lang w:val="en-US"/>
              </w:rPr>
              <w:t>.</w:t>
            </w:r>
          </w:p>
          <w:p w14:paraId="16799C9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527862D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citsRsuV2xIfStatusTxCntTs1 OBJECT-TYPE</w:t>
            </w:r>
          </w:p>
          <w:p w14:paraId="6F745E6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Unsigned32 (</w:t>
            </w:r>
            <w:proofErr w:type="gramStart"/>
            <w:r w:rsidRPr="00246399">
              <w:rPr>
                <w:lang w:val="en-US"/>
              </w:rPr>
              <w:t>0..</w:t>
            </w:r>
            <w:proofErr w:type="gramEnd"/>
            <w:r w:rsidRPr="00246399">
              <w:rPr>
                <w:lang w:val="en-US"/>
              </w:rPr>
              <w:t>4294967295)</w:t>
            </w:r>
          </w:p>
          <w:p w14:paraId="5E561A7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read-only</w:t>
            </w:r>
          </w:p>
          <w:p w14:paraId="28411B1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64BA455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5902BC3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"The number of transmitted packets in TimeSlot1 during alternating access."</w:t>
            </w:r>
          </w:p>
          <w:p w14:paraId="58FCAC14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2xIfStatusEntry </w:t>
            </w:r>
            <w:proofErr w:type="gramStart"/>
            <w:r w:rsidRPr="00246399">
              <w:rPr>
                <w:lang w:val="en-US"/>
              </w:rPr>
              <w:t>8 }</w:t>
            </w:r>
            <w:proofErr w:type="gramEnd"/>
          </w:p>
          <w:p w14:paraId="70626A62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0A9819C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0820C72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TS0 </w:t>
            </w:r>
            <w:r w:rsidRPr="00246399">
              <w:rPr>
                <w:rFonts w:hint="eastAsia"/>
                <w:lang w:val="en-US"/>
              </w:rPr>
              <w:t>수신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카운트</w:t>
            </w:r>
          </w:p>
          <w:p w14:paraId="6C85B67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Alternating </w:t>
            </w:r>
            <w:r w:rsidRPr="00246399">
              <w:rPr>
                <w:rFonts w:hint="eastAsia"/>
                <w:lang w:val="en-US"/>
              </w:rPr>
              <w:t>접속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중에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TimeSlot0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수신된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패킷의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저장된다</w:t>
            </w:r>
            <w:r w:rsidRPr="00246399">
              <w:rPr>
                <w:lang w:val="en-US"/>
              </w:rPr>
              <w:t>.</w:t>
            </w:r>
          </w:p>
          <w:p w14:paraId="60B5675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2A496CE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citsRsuV2xIfStatusRxCntTs0 OBJECT-TYPE</w:t>
            </w:r>
          </w:p>
          <w:p w14:paraId="5DE4025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Unsigned32 (</w:t>
            </w:r>
            <w:proofErr w:type="gramStart"/>
            <w:r w:rsidRPr="00246399">
              <w:rPr>
                <w:lang w:val="en-US"/>
              </w:rPr>
              <w:t>0..</w:t>
            </w:r>
            <w:proofErr w:type="gramEnd"/>
            <w:r w:rsidRPr="00246399">
              <w:rPr>
                <w:lang w:val="en-US"/>
              </w:rPr>
              <w:t>4294967295)</w:t>
            </w:r>
          </w:p>
          <w:p w14:paraId="0F3B437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read-only</w:t>
            </w:r>
          </w:p>
          <w:p w14:paraId="6F98D17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54A9F31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16DFA03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"The number of </w:t>
            </w:r>
            <w:proofErr w:type="gramStart"/>
            <w:r w:rsidRPr="00246399">
              <w:rPr>
                <w:lang w:val="en-US"/>
              </w:rPr>
              <w:t>received packets</w:t>
            </w:r>
            <w:proofErr w:type="gramEnd"/>
            <w:r w:rsidRPr="00246399">
              <w:rPr>
                <w:lang w:val="en-US"/>
              </w:rPr>
              <w:t xml:space="preserve"> in TimeSlot0 during alternating access."</w:t>
            </w:r>
          </w:p>
          <w:p w14:paraId="1C12E056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2xIfStatusEntry </w:t>
            </w:r>
            <w:proofErr w:type="gramStart"/>
            <w:r w:rsidRPr="00246399">
              <w:rPr>
                <w:lang w:val="en-US"/>
              </w:rPr>
              <w:t>9 }</w:t>
            </w:r>
            <w:proofErr w:type="gramEnd"/>
          </w:p>
          <w:p w14:paraId="1B35021C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5B9EAED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71A6FAB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TS1 </w:t>
            </w:r>
            <w:r w:rsidRPr="00246399">
              <w:rPr>
                <w:rFonts w:hint="eastAsia"/>
                <w:lang w:val="en-US"/>
              </w:rPr>
              <w:t>수신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카운트</w:t>
            </w:r>
          </w:p>
          <w:p w14:paraId="2DED6C0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Alternating </w:t>
            </w:r>
            <w:r w:rsidRPr="00246399">
              <w:rPr>
                <w:rFonts w:hint="eastAsia"/>
                <w:lang w:val="en-US"/>
              </w:rPr>
              <w:t>접속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중에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TimeSlot1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수신된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패킷의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저장된다</w:t>
            </w:r>
            <w:r w:rsidRPr="00246399">
              <w:rPr>
                <w:lang w:val="en-US"/>
              </w:rPr>
              <w:t>.</w:t>
            </w:r>
          </w:p>
          <w:p w14:paraId="0855A30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lastRenderedPageBreak/>
              <w:t>--</w:t>
            </w:r>
          </w:p>
          <w:p w14:paraId="585B372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citsRsuV2xIfStatusRxCntTs1 OBJECT-TYPE</w:t>
            </w:r>
          </w:p>
          <w:p w14:paraId="3E5EB7B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Unsigned32 (</w:t>
            </w:r>
            <w:proofErr w:type="gramStart"/>
            <w:r w:rsidRPr="00246399">
              <w:rPr>
                <w:lang w:val="en-US"/>
              </w:rPr>
              <w:t>0..</w:t>
            </w:r>
            <w:proofErr w:type="gramEnd"/>
            <w:r w:rsidRPr="00246399">
              <w:rPr>
                <w:lang w:val="en-US"/>
              </w:rPr>
              <w:t>4294967295)</w:t>
            </w:r>
          </w:p>
          <w:p w14:paraId="52B9DEC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read-only</w:t>
            </w:r>
          </w:p>
          <w:p w14:paraId="3FA59F6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4FE174C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1749FD3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"The number of </w:t>
            </w:r>
            <w:proofErr w:type="gramStart"/>
            <w:r w:rsidRPr="00246399">
              <w:rPr>
                <w:lang w:val="en-US"/>
              </w:rPr>
              <w:t>received packets</w:t>
            </w:r>
            <w:proofErr w:type="gramEnd"/>
            <w:r w:rsidRPr="00246399">
              <w:rPr>
                <w:lang w:val="en-US"/>
              </w:rPr>
              <w:t xml:space="preserve"> in TimeSlot1 during alternating access."</w:t>
            </w:r>
          </w:p>
          <w:p w14:paraId="0C84EC2C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2xIfStatusEntry </w:t>
            </w:r>
            <w:proofErr w:type="gramStart"/>
            <w:r w:rsidRPr="00246399">
              <w:rPr>
                <w:lang w:val="en-US"/>
              </w:rPr>
              <w:t>10 }</w:t>
            </w:r>
            <w:proofErr w:type="gramEnd"/>
          </w:p>
          <w:p w14:paraId="626513BF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5AB3765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31CF5C9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패킷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송신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카운트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초기화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</w:t>
            </w:r>
          </w:p>
          <w:p w14:paraId="7B1FF228" w14:textId="284EE188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매개변수가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설정되면</w:t>
            </w:r>
            <w:r w:rsidRPr="00246399">
              <w:rPr>
                <w:lang w:val="en-US"/>
              </w:rPr>
              <w:t xml:space="preserve">, </w:t>
            </w:r>
            <w:r w:rsidR="00147D8A" w:rsidRPr="00246399">
              <w:rPr>
                <w:rFonts w:hint="eastAsia"/>
                <w:lang w:val="en-US"/>
              </w:rPr>
              <w:t>노변장치</w:t>
            </w:r>
            <w:r w:rsidR="00147D8A" w:rsidRPr="00246399">
              <w:rPr>
                <w:lang w:val="en-US"/>
              </w:rPr>
              <w:t>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해당되는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패킷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카운트를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초기화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해야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한다</w:t>
            </w:r>
            <w:r w:rsidRPr="00246399">
              <w:rPr>
                <w:lang w:val="en-US"/>
              </w:rPr>
              <w:t>.</w:t>
            </w:r>
          </w:p>
          <w:p w14:paraId="1399D88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101561F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citsRsuV2xIfStatusTxCntClear OBJECT-TYPE</w:t>
            </w:r>
          </w:p>
          <w:p w14:paraId="1F5C9BF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SYNTAX INTEGER </w:t>
            </w:r>
            <w:proofErr w:type="gramStart"/>
            <w:r w:rsidRPr="00246399">
              <w:rPr>
                <w:lang w:val="en-US"/>
              </w:rPr>
              <w:t>{ none</w:t>
            </w:r>
            <w:proofErr w:type="gramEnd"/>
            <w:r w:rsidRPr="00246399">
              <w:rPr>
                <w:lang w:val="en-US"/>
              </w:rPr>
              <w:t xml:space="preserve">(0), </w:t>
            </w:r>
            <w:proofErr w:type="gramStart"/>
            <w:r w:rsidRPr="00246399">
              <w:rPr>
                <w:lang w:val="en-US"/>
              </w:rPr>
              <w:t>continuous(</w:t>
            </w:r>
            <w:proofErr w:type="gramEnd"/>
            <w:r w:rsidRPr="00246399">
              <w:rPr>
                <w:lang w:val="en-US"/>
              </w:rPr>
              <w:t xml:space="preserve">1), ts0(2), ts1(3), </w:t>
            </w:r>
            <w:proofErr w:type="gramStart"/>
            <w:r w:rsidRPr="00246399">
              <w:rPr>
                <w:lang w:val="en-US"/>
              </w:rPr>
              <w:t>all(</w:t>
            </w:r>
            <w:proofErr w:type="gramEnd"/>
            <w:r w:rsidRPr="00246399">
              <w:rPr>
                <w:lang w:val="en-US"/>
              </w:rPr>
              <w:t>4</w:t>
            </w:r>
            <w:proofErr w:type="gramStart"/>
            <w:r w:rsidRPr="00246399">
              <w:rPr>
                <w:lang w:val="en-US"/>
              </w:rPr>
              <w:t>) }</w:t>
            </w:r>
            <w:proofErr w:type="gramEnd"/>
          </w:p>
          <w:p w14:paraId="3ED8655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read-write</w:t>
            </w:r>
          </w:p>
          <w:p w14:paraId="0EB58CA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65E2DEA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4B83A42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"Tx count clear command"</w:t>
            </w:r>
          </w:p>
          <w:p w14:paraId="143D2198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2xIfStatusEntry </w:t>
            </w:r>
            <w:proofErr w:type="gramStart"/>
            <w:r w:rsidRPr="00246399">
              <w:rPr>
                <w:lang w:val="en-US"/>
              </w:rPr>
              <w:t>11 }</w:t>
            </w:r>
            <w:proofErr w:type="gramEnd"/>
          </w:p>
          <w:p w14:paraId="083E8B41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6270F79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22D6E71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패킷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카운트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초기화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</w:t>
            </w:r>
          </w:p>
          <w:p w14:paraId="296C6700" w14:textId="20FFD3B9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매개변수가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설정되면</w:t>
            </w:r>
            <w:r w:rsidRPr="00246399">
              <w:rPr>
                <w:lang w:val="en-US"/>
              </w:rPr>
              <w:t xml:space="preserve">, </w:t>
            </w:r>
            <w:r w:rsidR="00147D8A" w:rsidRPr="00246399">
              <w:rPr>
                <w:rFonts w:hint="eastAsia"/>
                <w:lang w:val="en-US"/>
              </w:rPr>
              <w:t>노변장치</w:t>
            </w:r>
            <w:r w:rsidR="00147D8A" w:rsidRPr="00246399">
              <w:rPr>
                <w:lang w:val="en-US"/>
              </w:rPr>
              <w:t>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해당되는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패킷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카운트를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초기화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해야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한다</w:t>
            </w:r>
            <w:r w:rsidRPr="00246399">
              <w:rPr>
                <w:lang w:val="en-US"/>
              </w:rPr>
              <w:t>.</w:t>
            </w:r>
          </w:p>
          <w:p w14:paraId="3EB8385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3C55B36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citsRsuV2xIfStatusRxCntClear OBJECT-TYPE</w:t>
            </w:r>
          </w:p>
          <w:p w14:paraId="3ECF40F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SYNTAX INTEGER </w:t>
            </w:r>
            <w:proofErr w:type="gramStart"/>
            <w:r w:rsidRPr="00246399">
              <w:rPr>
                <w:lang w:val="en-US"/>
              </w:rPr>
              <w:t>{ none</w:t>
            </w:r>
            <w:proofErr w:type="gramEnd"/>
            <w:r w:rsidRPr="00246399">
              <w:rPr>
                <w:lang w:val="en-US"/>
              </w:rPr>
              <w:t xml:space="preserve">(0), </w:t>
            </w:r>
            <w:proofErr w:type="gramStart"/>
            <w:r w:rsidRPr="00246399">
              <w:rPr>
                <w:lang w:val="en-US"/>
              </w:rPr>
              <w:t>continuous(</w:t>
            </w:r>
            <w:proofErr w:type="gramEnd"/>
            <w:r w:rsidRPr="00246399">
              <w:rPr>
                <w:lang w:val="en-US"/>
              </w:rPr>
              <w:t xml:space="preserve">1), ts0(2), ts1(3), </w:t>
            </w:r>
            <w:proofErr w:type="gramStart"/>
            <w:r w:rsidRPr="00246399">
              <w:rPr>
                <w:lang w:val="en-US"/>
              </w:rPr>
              <w:t>all(</w:t>
            </w:r>
            <w:proofErr w:type="gramEnd"/>
            <w:r w:rsidRPr="00246399">
              <w:rPr>
                <w:lang w:val="en-US"/>
              </w:rPr>
              <w:t>4</w:t>
            </w:r>
            <w:proofErr w:type="gramStart"/>
            <w:r w:rsidRPr="00246399">
              <w:rPr>
                <w:lang w:val="en-US"/>
              </w:rPr>
              <w:t>) }</w:t>
            </w:r>
            <w:proofErr w:type="gramEnd"/>
          </w:p>
          <w:p w14:paraId="2FFB39F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read-write</w:t>
            </w:r>
          </w:p>
          <w:p w14:paraId="53EA849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66EDEEA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50EA177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"Rx count clear command"</w:t>
            </w:r>
          </w:p>
          <w:p w14:paraId="3F925DE2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2xIfStatusEntry </w:t>
            </w:r>
            <w:proofErr w:type="gramStart"/>
            <w:r w:rsidRPr="00246399">
              <w:rPr>
                <w:lang w:val="en-US"/>
              </w:rPr>
              <w:t>12 }</w:t>
            </w:r>
            <w:proofErr w:type="gramEnd"/>
          </w:p>
          <w:p w14:paraId="6D288F66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4812364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7DB88C1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Continuous </w:t>
            </w:r>
            <w:r w:rsidRPr="00246399">
              <w:rPr>
                <w:rFonts w:hint="eastAsia"/>
                <w:lang w:val="en-US"/>
              </w:rPr>
              <w:t>접속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채널번호</w:t>
            </w:r>
          </w:p>
          <w:p w14:paraId="2BE25F5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인터페이스가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continuous </w:t>
            </w:r>
            <w:r w:rsidRPr="00246399">
              <w:rPr>
                <w:rFonts w:hint="eastAsia"/>
                <w:lang w:val="en-US"/>
              </w:rPr>
              <w:t>접속하는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경우</w:t>
            </w:r>
            <w:r w:rsidRPr="00246399">
              <w:rPr>
                <w:lang w:val="en-US"/>
              </w:rPr>
              <w:t>(citsRsuV2xIfStatusAccess=</w:t>
            </w:r>
            <w:proofErr w:type="spellStart"/>
            <w:r w:rsidRPr="00246399">
              <w:rPr>
                <w:lang w:val="en-US"/>
              </w:rPr>
              <w:t>cont</w:t>
            </w:r>
            <w:proofErr w:type="spellEnd"/>
            <w:r w:rsidRPr="00246399">
              <w:rPr>
                <w:lang w:val="en-US"/>
              </w:rPr>
              <w:t xml:space="preserve">(0)), </w:t>
            </w:r>
            <w:r w:rsidRPr="00246399">
              <w:rPr>
                <w:rFonts w:hint="eastAsia"/>
                <w:lang w:val="en-US"/>
              </w:rPr>
              <w:t>접속할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채널번호</w:t>
            </w:r>
            <w:r w:rsidRPr="00246399">
              <w:rPr>
                <w:lang w:val="en-US"/>
              </w:rPr>
              <w:t>.</w:t>
            </w:r>
          </w:p>
          <w:p w14:paraId="266F52B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인터페이스가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alternating </w:t>
            </w:r>
            <w:r w:rsidRPr="00246399">
              <w:rPr>
                <w:rFonts w:hint="eastAsia"/>
                <w:lang w:val="en-US"/>
              </w:rPr>
              <w:t>접속하는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경우</w:t>
            </w:r>
            <w:r w:rsidRPr="00246399">
              <w:rPr>
                <w:lang w:val="en-US"/>
              </w:rPr>
              <w:t>(citsRsuV2xIfStatusAccess=alt(1))</w:t>
            </w:r>
            <w:r w:rsidRPr="00246399">
              <w:rPr>
                <w:rFonts w:hint="eastAsia"/>
                <w:lang w:val="en-US"/>
              </w:rPr>
              <w:t>에는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무시된다</w:t>
            </w:r>
            <w:r w:rsidRPr="00246399">
              <w:rPr>
                <w:lang w:val="en-US"/>
              </w:rPr>
              <w:t>.</w:t>
            </w:r>
          </w:p>
          <w:p w14:paraId="17C4D10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7492F8B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citsRsuV2xIfStatusChannelContinuous OBJECT-TYPE</w:t>
            </w:r>
          </w:p>
          <w:p w14:paraId="455D61A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Unsigned32 (</w:t>
            </w:r>
            <w:proofErr w:type="gramStart"/>
            <w:r w:rsidRPr="00246399">
              <w:rPr>
                <w:lang w:val="en-US"/>
              </w:rPr>
              <w:t>0..</w:t>
            </w:r>
            <w:proofErr w:type="gramEnd"/>
            <w:r w:rsidRPr="00246399">
              <w:rPr>
                <w:lang w:val="en-US"/>
              </w:rPr>
              <w:t>255)</w:t>
            </w:r>
          </w:p>
          <w:p w14:paraId="2A77E1D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read-write</w:t>
            </w:r>
          </w:p>
          <w:p w14:paraId="5420BCD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06F970F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2A6FFDB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"Channel number for continuous access."</w:t>
            </w:r>
          </w:p>
          <w:p w14:paraId="25660A1D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2xIfStatusEntry </w:t>
            </w:r>
            <w:proofErr w:type="gramStart"/>
            <w:r w:rsidRPr="00246399">
              <w:rPr>
                <w:lang w:val="en-US"/>
              </w:rPr>
              <w:t>13 }</w:t>
            </w:r>
            <w:proofErr w:type="gramEnd"/>
          </w:p>
          <w:p w14:paraId="569EB4D4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218C0EF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1528084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WSA </w:t>
            </w:r>
            <w:r w:rsidRPr="00246399">
              <w:rPr>
                <w:rFonts w:hint="eastAsia"/>
                <w:lang w:val="en-US"/>
              </w:rPr>
              <w:t>전송</w:t>
            </w:r>
            <w:r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Pr="00246399">
              <w:rPr>
                <w:lang w:val="en-US"/>
              </w:rPr>
              <w:t>TimeSlot</w:t>
            </w:r>
            <w:proofErr w:type="spellEnd"/>
          </w:p>
          <w:p w14:paraId="3BD27C1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인터페이스에서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WSA</w:t>
            </w:r>
            <w:r w:rsidRPr="00246399">
              <w:rPr>
                <w:rFonts w:hint="eastAsia"/>
                <w:lang w:val="en-US"/>
              </w:rPr>
              <w:t>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전송되지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않을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경우에는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Pr="00246399">
              <w:rPr>
                <w:lang w:val="en-US"/>
              </w:rPr>
              <w:t>notTransmit</w:t>
            </w:r>
            <w:proofErr w:type="spellEnd"/>
            <w:r w:rsidRPr="00246399">
              <w:rPr>
                <w:lang w:val="en-US"/>
              </w:rPr>
              <w:t>(0),</w:t>
            </w:r>
          </w:p>
          <w:p w14:paraId="14F022B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Continuous </w:t>
            </w:r>
            <w:r w:rsidRPr="00246399">
              <w:rPr>
                <w:rFonts w:hint="eastAsia"/>
                <w:lang w:val="en-US"/>
              </w:rPr>
              <w:t>접속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상태에서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경우에는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continuous(1),</w:t>
            </w:r>
          </w:p>
          <w:p w14:paraId="5B710A4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Alternating </w:t>
            </w:r>
            <w:r w:rsidRPr="00246399">
              <w:rPr>
                <w:rFonts w:hint="eastAsia"/>
                <w:lang w:val="en-US"/>
              </w:rPr>
              <w:t>접속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상태에서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TimeSlot0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경우에는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ts0(2),</w:t>
            </w:r>
          </w:p>
          <w:p w14:paraId="1AA3C49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lastRenderedPageBreak/>
              <w:t xml:space="preserve">-- * Alternating </w:t>
            </w:r>
            <w:r w:rsidRPr="00246399">
              <w:rPr>
                <w:rFonts w:hint="eastAsia"/>
                <w:lang w:val="en-US"/>
              </w:rPr>
              <w:t>접속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상태에서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TimeSlot1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경우에는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ts1(3)</w:t>
            </w:r>
            <w:r w:rsidRPr="00246399">
              <w:rPr>
                <w:rFonts w:hint="eastAsia"/>
                <w:lang w:val="en-US"/>
              </w:rPr>
              <w:t>으로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설정된다</w:t>
            </w:r>
            <w:r w:rsidRPr="00246399">
              <w:rPr>
                <w:lang w:val="en-US"/>
              </w:rPr>
              <w:t>.</w:t>
            </w:r>
          </w:p>
          <w:p w14:paraId="17B9D8A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WSA </w:t>
            </w:r>
            <w:r w:rsidRPr="00246399">
              <w:rPr>
                <w:rFonts w:hint="eastAsia"/>
                <w:lang w:val="en-US"/>
              </w:rPr>
              <w:t>전송</w:t>
            </w:r>
            <w:r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Pr="00246399">
              <w:rPr>
                <w:lang w:val="en-US"/>
              </w:rPr>
              <w:t>TimeSlot</w:t>
            </w:r>
            <w:proofErr w:type="spellEnd"/>
            <w:r w:rsidRPr="00246399">
              <w:rPr>
                <w:rFonts w:hint="eastAsia"/>
                <w:lang w:val="en-US"/>
              </w:rPr>
              <w:t>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알게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되면</w:t>
            </w:r>
            <w:r w:rsidRPr="00246399">
              <w:rPr>
                <w:lang w:val="en-US"/>
              </w:rPr>
              <w:t>, citsRsuV2xIfStatusChannelTs0. citsRsuV2xIfStatusChannelTs1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</w:p>
          <w:p w14:paraId="4FB96BE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값을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확인하여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WSA</w:t>
            </w:r>
            <w:r w:rsidRPr="00246399">
              <w:rPr>
                <w:rFonts w:hint="eastAsia"/>
                <w:lang w:val="en-US"/>
              </w:rPr>
              <w:t>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전송되는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채널을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있다</w:t>
            </w:r>
            <w:r w:rsidRPr="00246399">
              <w:rPr>
                <w:lang w:val="en-US"/>
              </w:rPr>
              <w:t>.</w:t>
            </w:r>
          </w:p>
          <w:p w14:paraId="176DC36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68EE26A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citsRsuV2xIfStatusWsaTimeSlot OBJECT-TYPE</w:t>
            </w:r>
          </w:p>
          <w:p w14:paraId="134CAAA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SYNTAX INTEGER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notTransmit</w:t>
            </w:r>
            <w:proofErr w:type="spellEnd"/>
            <w:proofErr w:type="gramEnd"/>
            <w:r w:rsidRPr="00246399">
              <w:rPr>
                <w:lang w:val="en-US"/>
              </w:rPr>
              <w:t xml:space="preserve">(0), </w:t>
            </w:r>
            <w:proofErr w:type="gramStart"/>
            <w:r w:rsidRPr="00246399">
              <w:rPr>
                <w:lang w:val="en-US"/>
              </w:rPr>
              <w:t>continuous(</w:t>
            </w:r>
            <w:proofErr w:type="gramEnd"/>
            <w:r w:rsidRPr="00246399">
              <w:rPr>
                <w:lang w:val="en-US"/>
              </w:rPr>
              <w:t>1), ts0(2), ts1(3</w:t>
            </w:r>
            <w:proofErr w:type="gramStart"/>
            <w:r w:rsidRPr="00246399">
              <w:rPr>
                <w:lang w:val="en-US"/>
              </w:rPr>
              <w:t>) }</w:t>
            </w:r>
            <w:proofErr w:type="gramEnd"/>
          </w:p>
          <w:p w14:paraId="7F3BC36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read-write</w:t>
            </w:r>
          </w:p>
          <w:p w14:paraId="32C40E2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265EB50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1A53610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</w:t>
            </w:r>
            <w:proofErr w:type="spellStart"/>
            <w:r w:rsidRPr="00246399">
              <w:rPr>
                <w:lang w:val="en-US"/>
              </w:rPr>
              <w:t>TimeSlot</w:t>
            </w:r>
            <w:proofErr w:type="spellEnd"/>
            <w:r w:rsidRPr="00246399">
              <w:rPr>
                <w:lang w:val="en-US"/>
              </w:rPr>
              <w:t xml:space="preserve"> that WSA is transmitted."</w:t>
            </w:r>
          </w:p>
          <w:p w14:paraId="0BBE05B7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2xIfStatusEntry </w:t>
            </w:r>
            <w:proofErr w:type="gramStart"/>
            <w:r w:rsidRPr="00246399">
              <w:rPr>
                <w:lang w:val="en-US"/>
              </w:rPr>
              <w:t>14 }</w:t>
            </w:r>
            <w:proofErr w:type="gramEnd"/>
          </w:p>
          <w:p w14:paraId="13EDEB7D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296FE21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44426C3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IP </w:t>
            </w:r>
            <w:r w:rsidRPr="00246399">
              <w:rPr>
                <w:rFonts w:hint="eastAsia"/>
                <w:lang w:val="en-US"/>
              </w:rPr>
              <w:t>통신</w:t>
            </w:r>
            <w:r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Pr="00246399">
              <w:rPr>
                <w:lang w:val="en-US"/>
              </w:rPr>
              <w:t>TimeSlot</w:t>
            </w:r>
            <w:proofErr w:type="spellEnd"/>
          </w:p>
          <w:p w14:paraId="433E799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인터페이스에서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IP </w:t>
            </w:r>
            <w:r w:rsidRPr="00246399">
              <w:rPr>
                <w:rFonts w:hint="eastAsia"/>
                <w:lang w:val="en-US"/>
              </w:rPr>
              <w:t>패킷이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전송되지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않을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경우에는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Pr="00246399">
              <w:rPr>
                <w:lang w:val="en-US"/>
              </w:rPr>
              <w:t>notTransmit</w:t>
            </w:r>
            <w:proofErr w:type="spellEnd"/>
            <w:r w:rsidRPr="00246399">
              <w:rPr>
                <w:lang w:val="en-US"/>
              </w:rPr>
              <w:t>(0),</w:t>
            </w:r>
          </w:p>
          <w:p w14:paraId="4ECB2FC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Continuous </w:t>
            </w:r>
            <w:r w:rsidRPr="00246399">
              <w:rPr>
                <w:rFonts w:hint="eastAsia"/>
                <w:lang w:val="en-US"/>
              </w:rPr>
              <w:t>접속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상태에서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경우에는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continuous(1),</w:t>
            </w:r>
          </w:p>
          <w:p w14:paraId="63F4DFA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Alternating </w:t>
            </w:r>
            <w:r w:rsidRPr="00246399">
              <w:rPr>
                <w:rFonts w:hint="eastAsia"/>
                <w:lang w:val="en-US"/>
              </w:rPr>
              <w:t>접속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상태에서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TimeSlot0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경우에는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ts0(2),</w:t>
            </w:r>
          </w:p>
          <w:p w14:paraId="4434D4E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Alternating </w:t>
            </w:r>
            <w:r w:rsidRPr="00246399">
              <w:rPr>
                <w:rFonts w:hint="eastAsia"/>
                <w:lang w:val="en-US"/>
              </w:rPr>
              <w:t>접속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상태에서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TimeSlot1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경우에는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ts1(3)</w:t>
            </w:r>
            <w:r w:rsidRPr="00246399">
              <w:rPr>
                <w:rFonts w:hint="eastAsia"/>
                <w:lang w:val="en-US"/>
              </w:rPr>
              <w:t>으로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설정된다</w:t>
            </w:r>
            <w:r w:rsidRPr="00246399">
              <w:rPr>
                <w:lang w:val="en-US"/>
              </w:rPr>
              <w:t>.</w:t>
            </w:r>
          </w:p>
          <w:p w14:paraId="39D83D1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37AD7F4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citsRsuV2xIfStatusIpTimeSlot OBJECT-TYPE</w:t>
            </w:r>
          </w:p>
          <w:p w14:paraId="15F8259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SYNTAX INTEGER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notTransmit</w:t>
            </w:r>
            <w:proofErr w:type="spellEnd"/>
            <w:proofErr w:type="gramEnd"/>
            <w:r w:rsidRPr="00246399">
              <w:rPr>
                <w:lang w:val="en-US"/>
              </w:rPr>
              <w:t xml:space="preserve">(0), </w:t>
            </w:r>
            <w:proofErr w:type="gramStart"/>
            <w:r w:rsidRPr="00246399">
              <w:rPr>
                <w:lang w:val="en-US"/>
              </w:rPr>
              <w:t>continuous(</w:t>
            </w:r>
            <w:proofErr w:type="gramEnd"/>
            <w:r w:rsidRPr="00246399">
              <w:rPr>
                <w:lang w:val="en-US"/>
              </w:rPr>
              <w:t>1), ts0(2), ts1(3</w:t>
            </w:r>
            <w:proofErr w:type="gramStart"/>
            <w:r w:rsidRPr="00246399">
              <w:rPr>
                <w:lang w:val="en-US"/>
              </w:rPr>
              <w:t>) }</w:t>
            </w:r>
            <w:proofErr w:type="gramEnd"/>
          </w:p>
          <w:p w14:paraId="6BC74CE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read-write</w:t>
            </w:r>
          </w:p>
          <w:p w14:paraId="57DD159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579281E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2A8E1CF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</w:t>
            </w:r>
            <w:proofErr w:type="spellStart"/>
            <w:r w:rsidRPr="00246399">
              <w:rPr>
                <w:lang w:val="en-US"/>
              </w:rPr>
              <w:t>TimeSlot</w:t>
            </w:r>
            <w:proofErr w:type="spellEnd"/>
            <w:r w:rsidRPr="00246399">
              <w:rPr>
                <w:lang w:val="en-US"/>
              </w:rPr>
              <w:t xml:space="preserve"> that IP packets are exchanged."</w:t>
            </w:r>
          </w:p>
          <w:p w14:paraId="28F8E87F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2xIfStatusEntry </w:t>
            </w:r>
            <w:proofErr w:type="gramStart"/>
            <w:r w:rsidRPr="00246399">
              <w:rPr>
                <w:lang w:val="en-US"/>
              </w:rPr>
              <w:t>15 }</w:t>
            </w:r>
            <w:proofErr w:type="gramEnd"/>
          </w:p>
          <w:p w14:paraId="6FFC2AA6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37FD0C5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01CECD4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IP </w:t>
            </w:r>
            <w:r w:rsidRPr="00246399">
              <w:rPr>
                <w:rFonts w:hint="eastAsia"/>
                <w:lang w:val="en-US"/>
              </w:rPr>
              <w:t>패킷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세기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(dBm </w:t>
            </w:r>
            <w:r w:rsidRPr="00246399">
              <w:rPr>
                <w:rFonts w:hint="eastAsia"/>
                <w:lang w:val="en-US"/>
              </w:rPr>
              <w:t>단위</w:t>
            </w:r>
            <w:r w:rsidRPr="00246399">
              <w:rPr>
                <w:lang w:val="en-US"/>
              </w:rPr>
              <w:t>)</w:t>
            </w:r>
          </w:p>
          <w:p w14:paraId="75A50F2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인터페이스에서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IP </w:t>
            </w:r>
            <w:r w:rsidRPr="00246399">
              <w:rPr>
                <w:rFonts w:hint="eastAsia"/>
                <w:lang w:val="en-US"/>
              </w:rPr>
              <w:t>패킷이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전송되지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않을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경우에는</w:t>
            </w:r>
            <w:r w:rsidRPr="00246399">
              <w:rPr>
                <w:lang w:val="en-US"/>
              </w:rPr>
              <w:t>(citsRsuV2xIfStatusIpTimeSlot=</w:t>
            </w:r>
            <w:proofErr w:type="spellStart"/>
            <w:r w:rsidRPr="00246399">
              <w:rPr>
                <w:lang w:val="en-US"/>
              </w:rPr>
              <w:t>notTransmit</w:t>
            </w:r>
            <w:proofErr w:type="spellEnd"/>
            <w:r w:rsidRPr="00246399">
              <w:rPr>
                <w:lang w:val="en-US"/>
              </w:rPr>
              <w:t xml:space="preserve">) </w:t>
            </w:r>
            <w:r w:rsidRPr="00246399">
              <w:rPr>
                <w:rFonts w:hint="eastAsia"/>
                <w:lang w:val="en-US"/>
              </w:rPr>
              <w:t>무시된다</w:t>
            </w:r>
            <w:r w:rsidRPr="00246399">
              <w:rPr>
                <w:lang w:val="en-US"/>
              </w:rPr>
              <w:t>.</w:t>
            </w:r>
          </w:p>
          <w:p w14:paraId="5844260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49732AD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citsRsuV2xIfStatusIpTxPower OBJECT-TYPE</w:t>
            </w:r>
          </w:p>
          <w:p w14:paraId="623E52B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Unsigned32 (</w:t>
            </w:r>
            <w:proofErr w:type="gramStart"/>
            <w:r w:rsidRPr="00246399">
              <w:rPr>
                <w:lang w:val="en-US"/>
              </w:rPr>
              <w:t>1..</w:t>
            </w:r>
            <w:proofErr w:type="gramEnd"/>
            <w:r w:rsidRPr="00246399">
              <w:rPr>
                <w:lang w:val="en-US"/>
              </w:rPr>
              <w:t>255)</w:t>
            </w:r>
          </w:p>
          <w:p w14:paraId="0BF8189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read-write</w:t>
            </w:r>
          </w:p>
          <w:p w14:paraId="47D31D3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0915673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1526138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"Tx power for IP packets in dBm, default is 20."</w:t>
            </w:r>
          </w:p>
          <w:p w14:paraId="70C72A3B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2xIfStatusEntry </w:t>
            </w:r>
            <w:proofErr w:type="gramStart"/>
            <w:r w:rsidRPr="00246399">
              <w:rPr>
                <w:lang w:val="en-US"/>
              </w:rPr>
              <w:t>16 }</w:t>
            </w:r>
            <w:proofErr w:type="gramEnd"/>
          </w:p>
          <w:p w14:paraId="23AC08A1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19D3D13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6E0F1FA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IP </w:t>
            </w:r>
            <w:r w:rsidRPr="00246399">
              <w:rPr>
                <w:rFonts w:hint="eastAsia"/>
                <w:lang w:val="en-US"/>
              </w:rPr>
              <w:t>패킷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</w:t>
            </w:r>
            <w:r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Pr="00246399">
              <w:rPr>
                <w:rFonts w:hint="eastAsia"/>
                <w:lang w:val="en-US"/>
              </w:rPr>
              <w:t>데이터레이트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</w:p>
          <w:p w14:paraId="553EF5C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인터페이스에서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IP </w:t>
            </w:r>
            <w:r w:rsidRPr="00246399">
              <w:rPr>
                <w:rFonts w:hint="eastAsia"/>
                <w:lang w:val="en-US"/>
              </w:rPr>
              <w:t>패킷이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전송되지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않을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경우에는</w:t>
            </w:r>
            <w:r w:rsidRPr="00246399">
              <w:rPr>
                <w:lang w:val="en-US"/>
              </w:rPr>
              <w:t>(citsRsuV2xIfStatusIpTimeSlot=</w:t>
            </w:r>
            <w:proofErr w:type="spellStart"/>
            <w:r w:rsidRPr="00246399">
              <w:rPr>
                <w:lang w:val="en-US"/>
              </w:rPr>
              <w:t>notTransmit</w:t>
            </w:r>
            <w:proofErr w:type="spellEnd"/>
            <w:r w:rsidRPr="00246399">
              <w:rPr>
                <w:lang w:val="en-US"/>
              </w:rPr>
              <w:t xml:space="preserve">) </w:t>
            </w:r>
            <w:r w:rsidRPr="00246399">
              <w:rPr>
                <w:rFonts w:hint="eastAsia"/>
                <w:lang w:val="en-US"/>
              </w:rPr>
              <w:t>무시된다</w:t>
            </w:r>
            <w:r w:rsidRPr="00246399">
              <w:rPr>
                <w:lang w:val="en-US"/>
              </w:rPr>
              <w:t>.</w:t>
            </w:r>
          </w:p>
          <w:p w14:paraId="6B66D91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63A2F10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citsRsuV2xIfStatusIpTxDataRate OBJECT-TYPE</w:t>
            </w:r>
          </w:p>
          <w:p w14:paraId="7D04FFF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Unsigned32 (</w:t>
            </w:r>
            <w:proofErr w:type="gramStart"/>
            <w:r w:rsidRPr="00246399">
              <w:rPr>
                <w:lang w:val="en-US"/>
              </w:rPr>
              <w:t>0..</w:t>
            </w:r>
            <w:proofErr w:type="gramEnd"/>
            <w:r w:rsidRPr="00246399">
              <w:rPr>
                <w:lang w:val="en-US"/>
              </w:rPr>
              <w:t>255)</w:t>
            </w:r>
          </w:p>
          <w:p w14:paraId="43DD8F6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read-write</w:t>
            </w:r>
          </w:p>
          <w:p w14:paraId="25D47F5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642653F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2D712F3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lastRenderedPageBreak/>
              <w:t xml:space="preserve">"Tx </w:t>
            </w:r>
            <w:proofErr w:type="spellStart"/>
            <w:r w:rsidRPr="00246399">
              <w:rPr>
                <w:lang w:val="en-US"/>
              </w:rPr>
              <w:t>datarate</w:t>
            </w:r>
            <w:proofErr w:type="spellEnd"/>
            <w:r w:rsidRPr="00246399">
              <w:rPr>
                <w:lang w:val="en-US"/>
              </w:rPr>
              <w:t xml:space="preserve"> for IP packets in 500kbps, default is 12(6Mbps)."</w:t>
            </w:r>
          </w:p>
          <w:p w14:paraId="6A2DE337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2xIfStatusEntry </w:t>
            </w:r>
            <w:proofErr w:type="gramStart"/>
            <w:r w:rsidRPr="00246399">
              <w:rPr>
                <w:lang w:val="en-US"/>
              </w:rPr>
              <w:t>17 }</w:t>
            </w:r>
            <w:proofErr w:type="gramEnd"/>
          </w:p>
          <w:p w14:paraId="7D72ADB0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337E2AA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0A3824D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Continuous </w:t>
            </w:r>
            <w:r w:rsidRPr="00246399">
              <w:rPr>
                <w:rFonts w:hint="eastAsia"/>
                <w:lang w:val="en-US"/>
              </w:rPr>
              <w:t>송신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카운트</w:t>
            </w:r>
          </w:p>
          <w:p w14:paraId="26EAE8F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Continuous </w:t>
            </w:r>
            <w:r w:rsidRPr="00246399">
              <w:rPr>
                <w:rFonts w:hint="eastAsia"/>
                <w:lang w:val="en-US"/>
              </w:rPr>
              <w:t>접속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중에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송신된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패킷의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저장된다</w:t>
            </w:r>
            <w:r w:rsidRPr="00246399">
              <w:rPr>
                <w:lang w:val="en-US"/>
              </w:rPr>
              <w:t>.</w:t>
            </w:r>
          </w:p>
          <w:p w14:paraId="1CF8D5F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1134B34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citsRsuV2xIfStatusTxCntContinuous OBJECT-TYPE</w:t>
            </w:r>
          </w:p>
          <w:p w14:paraId="2DCE892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Unsigned32 (</w:t>
            </w:r>
            <w:proofErr w:type="gramStart"/>
            <w:r w:rsidRPr="00246399">
              <w:rPr>
                <w:lang w:val="en-US"/>
              </w:rPr>
              <w:t>0..</w:t>
            </w:r>
            <w:proofErr w:type="gramEnd"/>
            <w:r w:rsidRPr="00246399">
              <w:rPr>
                <w:lang w:val="en-US"/>
              </w:rPr>
              <w:t>4294967295)</w:t>
            </w:r>
          </w:p>
          <w:p w14:paraId="676F84C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read-only</w:t>
            </w:r>
          </w:p>
          <w:p w14:paraId="3C451B8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423D2EE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403E3F1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"The number of transmitted packets during continuous access."</w:t>
            </w:r>
          </w:p>
          <w:p w14:paraId="2F07655E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2xIfStatusEntry </w:t>
            </w:r>
            <w:proofErr w:type="gramStart"/>
            <w:r w:rsidRPr="00246399">
              <w:rPr>
                <w:lang w:val="en-US"/>
              </w:rPr>
              <w:t>18 }</w:t>
            </w:r>
            <w:proofErr w:type="gramEnd"/>
          </w:p>
          <w:p w14:paraId="49C8A555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317B941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6CECBA2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Continuous </w:t>
            </w:r>
            <w:r w:rsidRPr="00246399">
              <w:rPr>
                <w:rFonts w:hint="eastAsia"/>
                <w:lang w:val="en-US"/>
              </w:rPr>
              <w:t>수신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카운트</w:t>
            </w:r>
          </w:p>
          <w:p w14:paraId="50AF344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Continuous </w:t>
            </w:r>
            <w:r w:rsidRPr="00246399">
              <w:rPr>
                <w:rFonts w:hint="eastAsia"/>
                <w:lang w:val="en-US"/>
              </w:rPr>
              <w:t>접속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중에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수신된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패킷의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수가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저장된다</w:t>
            </w:r>
            <w:r w:rsidRPr="00246399">
              <w:rPr>
                <w:lang w:val="en-US"/>
              </w:rPr>
              <w:t>.</w:t>
            </w:r>
          </w:p>
          <w:p w14:paraId="6C7653C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1279B38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citsRsuV2xIfStatusRxCntContinuous OBJECT-TYPE</w:t>
            </w:r>
          </w:p>
          <w:p w14:paraId="61E9ADD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Unsigned32 (</w:t>
            </w:r>
            <w:proofErr w:type="gramStart"/>
            <w:r w:rsidRPr="00246399">
              <w:rPr>
                <w:lang w:val="en-US"/>
              </w:rPr>
              <w:t>0..</w:t>
            </w:r>
            <w:proofErr w:type="gramEnd"/>
            <w:r w:rsidRPr="00246399">
              <w:rPr>
                <w:lang w:val="en-US"/>
              </w:rPr>
              <w:t>4294967295)</w:t>
            </w:r>
          </w:p>
          <w:p w14:paraId="5CBF02D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read-only</w:t>
            </w:r>
          </w:p>
          <w:p w14:paraId="26DD0E5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097BA20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6702D30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"The number of received packets during continuous access."</w:t>
            </w:r>
          </w:p>
          <w:p w14:paraId="7265DAFA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2xIfStatusEntry </w:t>
            </w:r>
            <w:proofErr w:type="gramStart"/>
            <w:r w:rsidRPr="00246399">
              <w:rPr>
                <w:lang w:val="en-US"/>
              </w:rPr>
              <w:t>19 }</w:t>
            </w:r>
            <w:proofErr w:type="gramEnd"/>
          </w:p>
          <w:p w14:paraId="488E8E33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1FF20B3A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23A57B9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  <w:proofErr w:type="gramStart"/>
            <w:r w:rsidRPr="00246399">
              <w:rPr>
                <w:lang w:val="en-US"/>
              </w:rPr>
              <w:t>- -</w:t>
            </w:r>
            <w:proofErr w:type="gramEnd"/>
            <w:r w:rsidRPr="00246399">
              <w:rPr>
                <w:lang w:val="en-US"/>
              </w:rPr>
              <w:t>--------------------------------------------------------------------------------</w:t>
            </w:r>
          </w:p>
          <w:p w14:paraId="1E837A0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V2X </w:t>
            </w:r>
            <w:r w:rsidRPr="00246399">
              <w:rPr>
                <w:rFonts w:hint="eastAsia"/>
                <w:lang w:val="en-US"/>
              </w:rPr>
              <w:t>보안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관련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정보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- citsRsuV2xSecurity</w:t>
            </w:r>
          </w:p>
          <w:p w14:paraId="34ECD8B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  <w:proofErr w:type="gramStart"/>
            <w:r w:rsidRPr="00246399">
              <w:rPr>
                <w:lang w:val="en-US"/>
              </w:rPr>
              <w:t>- -</w:t>
            </w:r>
            <w:proofErr w:type="gramEnd"/>
            <w:r w:rsidRPr="00246399">
              <w:rPr>
                <w:lang w:val="en-US"/>
              </w:rPr>
              <w:t>--------------------------------------------------------------------------------</w:t>
            </w:r>
          </w:p>
          <w:p w14:paraId="7D421E6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</w:p>
          <w:p w14:paraId="6C95F57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인증서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체인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구성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여부</w:t>
            </w:r>
          </w:p>
          <w:p w14:paraId="4FF5D29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참일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경우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어플리케이션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인증서에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대한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인증서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체인의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구성이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완료된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상태이다</w:t>
            </w:r>
            <w:r w:rsidRPr="00246399">
              <w:rPr>
                <w:lang w:val="en-US"/>
              </w:rPr>
              <w:t>.</w:t>
            </w:r>
          </w:p>
          <w:p w14:paraId="249C729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거짓일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경우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어플리케이션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인증서에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대한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인증서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체인이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구성되지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않은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상태이다</w:t>
            </w:r>
            <w:r w:rsidRPr="00246399">
              <w:rPr>
                <w:lang w:val="en-US"/>
              </w:rPr>
              <w:t>.</w:t>
            </w:r>
          </w:p>
          <w:p w14:paraId="20E4401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</w:p>
          <w:p w14:paraId="6F7B0E7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citsRsuV2xSecurityCertificateChainConstructed OBJECT-TYPE</w:t>
            </w:r>
          </w:p>
          <w:p w14:paraId="5EE6C4D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SYNTAX </w:t>
            </w:r>
            <w:proofErr w:type="spellStart"/>
            <w:r w:rsidRPr="00246399">
              <w:rPr>
                <w:lang w:val="en-US"/>
              </w:rPr>
              <w:t>TruthValue</w:t>
            </w:r>
            <w:proofErr w:type="spellEnd"/>
          </w:p>
          <w:p w14:paraId="561A759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read-only</w:t>
            </w:r>
          </w:p>
          <w:p w14:paraId="501E545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3696345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3B62EA4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"Indicate whether or not application certificate chain is constructed."</w:t>
            </w:r>
          </w:p>
          <w:p w14:paraId="5CC2D5F3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2xSecurity </w:t>
            </w:r>
            <w:proofErr w:type="gramStart"/>
            <w:r w:rsidRPr="00246399">
              <w:rPr>
                <w:lang w:val="en-US"/>
              </w:rPr>
              <w:t>1 }</w:t>
            </w:r>
            <w:proofErr w:type="gramEnd"/>
          </w:p>
          <w:p w14:paraId="3996A68A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637FDF1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</w:p>
          <w:p w14:paraId="3B9F335A" w14:textId="3033D336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="00147D8A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어플리케이션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인증서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유효기간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시작시점</w:t>
            </w:r>
          </w:p>
          <w:p w14:paraId="6581D909" w14:textId="116886AF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="00147D8A" w:rsidRPr="00246399">
              <w:rPr>
                <w:rFonts w:hint="eastAsia"/>
                <w:lang w:val="en-US"/>
              </w:rPr>
              <w:t>노변장치</w:t>
            </w:r>
            <w:r w:rsidR="00147D8A" w:rsidRPr="00246399">
              <w:rPr>
                <w:lang w:val="en-US"/>
              </w:rPr>
              <w:t>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보유한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어플리케이션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인증서들의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유효기간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시작시점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중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가장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빠른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유효기간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시작시점</w:t>
            </w:r>
          </w:p>
          <w:p w14:paraId="41702A3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070FD10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citsRsuV2xSecurityCertificateValidStartTime OBJECT-TYPE</w:t>
            </w:r>
          </w:p>
          <w:p w14:paraId="04D1CB1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Unsigned32 (</w:t>
            </w:r>
            <w:proofErr w:type="gramStart"/>
            <w:r w:rsidRPr="00246399">
              <w:rPr>
                <w:lang w:val="en-US"/>
              </w:rPr>
              <w:t>0..</w:t>
            </w:r>
            <w:proofErr w:type="gramEnd"/>
            <w:r w:rsidRPr="00246399">
              <w:rPr>
                <w:lang w:val="en-US"/>
              </w:rPr>
              <w:t>4294967295)</w:t>
            </w:r>
          </w:p>
          <w:p w14:paraId="7F69D06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read-only</w:t>
            </w:r>
          </w:p>
          <w:p w14:paraId="196CFA7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lastRenderedPageBreak/>
              <w:t>STATUS current</w:t>
            </w:r>
          </w:p>
          <w:p w14:paraId="04D0F18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5ECDD8F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"Valid start of application certificates - UTC seconds from 2004.01.01 00:00:00."</w:t>
            </w:r>
          </w:p>
          <w:p w14:paraId="1A0AA780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2xSecurity </w:t>
            </w:r>
            <w:proofErr w:type="gramStart"/>
            <w:r w:rsidRPr="00246399">
              <w:rPr>
                <w:lang w:val="en-US"/>
              </w:rPr>
              <w:t>2 }</w:t>
            </w:r>
            <w:proofErr w:type="gramEnd"/>
          </w:p>
          <w:p w14:paraId="25C88C74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19C1056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</w:p>
          <w:p w14:paraId="1CF8E9EE" w14:textId="12D56B91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="00147D8A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>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어플리케이션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인증서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유효기간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종료시점</w:t>
            </w:r>
          </w:p>
          <w:p w14:paraId="14331B11" w14:textId="40EEA90C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="00147D8A" w:rsidRPr="00246399">
              <w:rPr>
                <w:rFonts w:hint="eastAsia"/>
                <w:lang w:val="en-US"/>
              </w:rPr>
              <w:t>노변장치</w:t>
            </w:r>
            <w:r w:rsidR="00147D8A" w:rsidRPr="00246399">
              <w:rPr>
                <w:lang w:val="en-US"/>
              </w:rPr>
              <w:t>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보유한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어플리케이션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인증서들의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유효기간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종료시점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중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가장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늦은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유효기간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종료시점</w:t>
            </w:r>
          </w:p>
          <w:p w14:paraId="07A2193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70AE3C1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citsRsuV2xSecurityCertificateValidEndTime OBJECT-TYPE</w:t>
            </w:r>
          </w:p>
          <w:p w14:paraId="6744AB9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Unsigned32 (</w:t>
            </w:r>
            <w:proofErr w:type="gramStart"/>
            <w:r w:rsidRPr="00246399">
              <w:rPr>
                <w:lang w:val="en-US"/>
              </w:rPr>
              <w:t>0..</w:t>
            </w:r>
            <w:proofErr w:type="gramEnd"/>
            <w:r w:rsidRPr="00246399">
              <w:rPr>
                <w:lang w:val="en-US"/>
              </w:rPr>
              <w:t>4294967295)</w:t>
            </w:r>
          </w:p>
          <w:p w14:paraId="5077299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read-only</w:t>
            </w:r>
          </w:p>
          <w:p w14:paraId="0683D4D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0A87D73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18579CB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"Valid end of application certificates - UTC seconds from 2004.01.01 00:00:00."</w:t>
            </w:r>
          </w:p>
          <w:p w14:paraId="7424D6FF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>{ citsRsuV</w:t>
            </w:r>
            <w:proofErr w:type="gramEnd"/>
            <w:r w:rsidRPr="00246399">
              <w:rPr>
                <w:lang w:val="en-US"/>
              </w:rPr>
              <w:t xml:space="preserve">2xSecurity </w:t>
            </w:r>
            <w:proofErr w:type="gramStart"/>
            <w:r w:rsidRPr="00246399">
              <w:rPr>
                <w:lang w:val="en-US"/>
              </w:rPr>
              <w:t>3 }</w:t>
            </w:r>
            <w:proofErr w:type="gramEnd"/>
          </w:p>
          <w:p w14:paraId="4458FAC2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2498C3B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  <w:proofErr w:type="gramStart"/>
            <w:r w:rsidRPr="00246399">
              <w:rPr>
                <w:lang w:val="en-US"/>
              </w:rPr>
              <w:t>- -</w:t>
            </w:r>
            <w:proofErr w:type="gramEnd"/>
            <w:r w:rsidRPr="00246399">
              <w:rPr>
                <w:lang w:val="en-US"/>
              </w:rPr>
              <w:t>--------------------------------------------------------------------------------</w:t>
            </w:r>
          </w:p>
          <w:p w14:paraId="1398F1C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6D808F9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V2X </w:t>
            </w:r>
            <w:r w:rsidRPr="00246399">
              <w:rPr>
                <w:rFonts w:hint="eastAsia"/>
                <w:lang w:val="en-US"/>
              </w:rPr>
              <w:t>관련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정보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- citsRsuV2x (</w:t>
            </w:r>
            <w:r w:rsidRPr="00246399">
              <w:rPr>
                <w:rFonts w:hint="eastAsia"/>
                <w:lang w:val="en-US"/>
              </w:rPr>
              <w:t>끝</w:t>
            </w:r>
            <w:r w:rsidRPr="00246399">
              <w:rPr>
                <w:lang w:val="en-US"/>
              </w:rPr>
              <w:t>)</w:t>
            </w:r>
          </w:p>
          <w:p w14:paraId="7811C9C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5D76D86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  <w:proofErr w:type="gramStart"/>
            <w:r w:rsidRPr="00246399">
              <w:rPr>
                <w:lang w:val="en-US"/>
              </w:rPr>
              <w:t>- -</w:t>
            </w:r>
            <w:proofErr w:type="gramEnd"/>
            <w:r w:rsidRPr="00246399">
              <w:rPr>
                <w:lang w:val="en-US"/>
              </w:rPr>
              <w:t>--------------------------------------------------------------------------------</w:t>
            </w:r>
          </w:p>
          <w:p w14:paraId="33587355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634D5925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2961D568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2944BF0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  <w:proofErr w:type="gramStart"/>
            <w:r w:rsidRPr="00246399">
              <w:rPr>
                <w:lang w:val="en-US"/>
              </w:rPr>
              <w:t>- -</w:t>
            </w:r>
            <w:proofErr w:type="gramEnd"/>
            <w:r w:rsidRPr="00246399">
              <w:rPr>
                <w:lang w:val="en-US"/>
              </w:rPr>
              <w:t>--------------------------------------------------------------------------------</w:t>
            </w:r>
          </w:p>
          <w:p w14:paraId="4D60B3D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11DF886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  <w:r w:rsidRPr="00246399">
              <w:rPr>
                <w:rFonts w:hint="eastAsia"/>
                <w:lang w:val="en-US"/>
              </w:rPr>
              <w:t>로그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관련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정보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- </w:t>
            </w:r>
            <w:proofErr w:type="spellStart"/>
            <w:r w:rsidRPr="00246399">
              <w:rPr>
                <w:lang w:val="en-US"/>
              </w:rPr>
              <w:t>citsRsuLog</w:t>
            </w:r>
            <w:proofErr w:type="spellEnd"/>
            <w:r w:rsidRPr="00246399">
              <w:rPr>
                <w:lang w:val="en-US"/>
              </w:rPr>
              <w:t xml:space="preserve"> (</w:t>
            </w:r>
            <w:r w:rsidRPr="00246399">
              <w:rPr>
                <w:rFonts w:hint="eastAsia"/>
                <w:lang w:val="en-US"/>
              </w:rPr>
              <w:t>시작</w:t>
            </w:r>
            <w:r w:rsidRPr="00246399">
              <w:rPr>
                <w:lang w:val="en-US"/>
              </w:rPr>
              <w:t>) (Optional)</w:t>
            </w:r>
          </w:p>
          <w:p w14:paraId="4780E70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372CE5C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  <w:proofErr w:type="gramStart"/>
            <w:r w:rsidRPr="00246399">
              <w:rPr>
                <w:lang w:val="en-US"/>
              </w:rPr>
              <w:t>- -</w:t>
            </w:r>
            <w:proofErr w:type="gramEnd"/>
            <w:r w:rsidRPr="00246399">
              <w:rPr>
                <w:lang w:val="en-US"/>
              </w:rPr>
              <w:t>--------------------------------------------------------------------------------</w:t>
            </w:r>
          </w:p>
          <w:p w14:paraId="50787131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citsRsuSysLog</w:t>
            </w:r>
            <w:proofErr w:type="spellEnd"/>
            <w:r w:rsidRPr="00246399">
              <w:rPr>
                <w:lang w:val="en-US"/>
              </w:rPr>
              <w:t xml:space="preserve"> OBJECT </w:t>
            </w:r>
            <w:proofErr w:type="gramStart"/>
            <w:r w:rsidRPr="00246399">
              <w:rPr>
                <w:lang w:val="en-US"/>
              </w:rPr>
              <w:t>IDENTIFIER ::=</w:t>
            </w:r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citsRsuLog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1 }</w:t>
            </w:r>
            <w:proofErr w:type="gramEnd"/>
          </w:p>
          <w:p w14:paraId="379B337A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citsRsuIfLog</w:t>
            </w:r>
            <w:proofErr w:type="spellEnd"/>
            <w:r w:rsidRPr="00246399">
              <w:rPr>
                <w:lang w:val="en-US"/>
              </w:rPr>
              <w:t xml:space="preserve"> OBJECT </w:t>
            </w:r>
            <w:proofErr w:type="gramStart"/>
            <w:r w:rsidRPr="00246399">
              <w:rPr>
                <w:lang w:val="en-US"/>
              </w:rPr>
              <w:t>IDENTIFIER ::=</w:t>
            </w:r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citsRsuLog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2 }</w:t>
            </w:r>
            <w:proofErr w:type="gramEnd"/>
          </w:p>
          <w:p w14:paraId="58129E85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5D582DE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  <w:proofErr w:type="gramStart"/>
            <w:r w:rsidRPr="00246399">
              <w:rPr>
                <w:lang w:val="en-US"/>
              </w:rPr>
              <w:t>- -</w:t>
            </w:r>
            <w:proofErr w:type="gramEnd"/>
            <w:r w:rsidRPr="00246399">
              <w:rPr>
                <w:lang w:val="en-US"/>
              </w:rPr>
              <w:t>--------------------------------------------------------------------------------</w:t>
            </w:r>
          </w:p>
          <w:p w14:paraId="1AE6E69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  <w:r w:rsidRPr="00246399">
              <w:rPr>
                <w:rFonts w:hint="eastAsia"/>
                <w:lang w:val="en-US"/>
              </w:rPr>
              <w:t>시스템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로그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- </w:t>
            </w:r>
            <w:proofErr w:type="spellStart"/>
            <w:r w:rsidRPr="00246399">
              <w:rPr>
                <w:lang w:val="en-US"/>
              </w:rPr>
              <w:t>citsRsuSysLog</w:t>
            </w:r>
            <w:proofErr w:type="spellEnd"/>
            <w:r w:rsidRPr="00246399">
              <w:rPr>
                <w:lang w:val="en-US"/>
              </w:rPr>
              <w:t xml:space="preserve"> (Optional)</w:t>
            </w:r>
          </w:p>
          <w:p w14:paraId="2729149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  <w:proofErr w:type="gramStart"/>
            <w:r w:rsidRPr="00246399">
              <w:rPr>
                <w:lang w:val="en-US"/>
              </w:rPr>
              <w:t>- -</w:t>
            </w:r>
            <w:proofErr w:type="gramEnd"/>
            <w:r w:rsidRPr="00246399">
              <w:rPr>
                <w:lang w:val="en-US"/>
              </w:rPr>
              <w:t>--------------------------------------------------------------------------------</w:t>
            </w:r>
          </w:p>
          <w:p w14:paraId="6E0871C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55018F3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시스템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로그파일의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최대크기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(KB </w:t>
            </w:r>
            <w:r w:rsidRPr="00246399">
              <w:rPr>
                <w:rFonts w:hint="eastAsia"/>
                <w:lang w:val="en-US"/>
              </w:rPr>
              <w:t>단위</w:t>
            </w:r>
            <w:r w:rsidRPr="00246399">
              <w:rPr>
                <w:lang w:val="en-US"/>
              </w:rPr>
              <w:t>)</w:t>
            </w:r>
          </w:p>
          <w:p w14:paraId="37E1475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</w:p>
          <w:p w14:paraId="5879C9B0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citsRsuSysLogFileMaxSize</w:t>
            </w:r>
            <w:proofErr w:type="spellEnd"/>
            <w:r w:rsidRPr="00246399">
              <w:rPr>
                <w:lang w:val="en-US"/>
              </w:rPr>
              <w:t xml:space="preserve"> OBJECT-TYPE</w:t>
            </w:r>
          </w:p>
          <w:p w14:paraId="533B47E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>SYNTAX Integer32 (</w:t>
            </w:r>
            <w:proofErr w:type="gramStart"/>
            <w:r w:rsidRPr="00246399">
              <w:rPr>
                <w:lang w:val="en-US"/>
              </w:rPr>
              <w:t>1..</w:t>
            </w:r>
            <w:proofErr w:type="gramEnd"/>
            <w:r w:rsidRPr="00246399">
              <w:rPr>
                <w:lang w:val="en-US"/>
              </w:rPr>
              <w:t>10000)</w:t>
            </w:r>
          </w:p>
          <w:p w14:paraId="2442DA3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>MAX-ACCESS read-write</w:t>
            </w:r>
          </w:p>
          <w:p w14:paraId="33B938C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>STATUS current</w:t>
            </w:r>
          </w:p>
          <w:p w14:paraId="63C4263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>DESCRIPTION</w:t>
            </w:r>
          </w:p>
          <w:p w14:paraId="76FB432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</w:r>
            <w:r w:rsidRPr="00246399">
              <w:rPr>
                <w:lang w:val="en-US"/>
              </w:rPr>
              <w:tab/>
              <w:t>"Maximum system log file size in Kilo Bytes, default is 100KB."</w:t>
            </w:r>
          </w:p>
          <w:p w14:paraId="204D19D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</w: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citsRsuSysLog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1 }</w:t>
            </w:r>
            <w:proofErr w:type="gramEnd"/>
          </w:p>
          <w:p w14:paraId="48E46C86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7E24255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4BB9AAE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시스템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로그파일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교체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주기</w:t>
            </w:r>
          </w:p>
          <w:p w14:paraId="2CDE95E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</w:p>
          <w:p w14:paraId="722A3A13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citsRsuSysLogFileChangeInterval</w:t>
            </w:r>
            <w:proofErr w:type="spellEnd"/>
            <w:r w:rsidRPr="00246399">
              <w:rPr>
                <w:lang w:val="en-US"/>
              </w:rPr>
              <w:t xml:space="preserve"> OBJECT-TYPE</w:t>
            </w:r>
          </w:p>
          <w:p w14:paraId="5902E5B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lastRenderedPageBreak/>
              <w:tab/>
              <w:t xml:space="preserve">SYNTAX INTEGER </w:t>
            </w:r>
            <w:proofErr w:type="gramStart"/>
            <w:r w:rsidRPr="00246399">
              <w:rPr>
                <w:lang w:val="en-US"/>
              </w:rPr>
              <w:t>{ day</w:t>
            </w:r>
            <w:proofErr w:type="gramEnd"/>
            <w:r w:rsidRPr="00246399">
              <w:rPr>
                <w:lang w:val="en-US"/>
              </w:rPr>
              <w:t xml:space="preserve">(0), </w:t>
            </w:r>
            <w:proofErr w:type="gramStart"/>
            <w:r w:rsidRPr="00246399">
              <w:rPr>
                <w:lang w:val="en-US"/>
              </w:rPr>
              <w:t>week(</w:t>
            </w:r>
            <w:proofErr w:type="gramEnd"/>
            <w:r w:rsidRPr="00246399">
              <w:rPr>
                <w:lang w:val="en-US"/>
              </w:rPr>
              <w:t xml:space="preserve">1), </w:t>
            </w:r>
            <w:proofErr w:type="gramStart"/>
            <w:r w:rsidRPr="00246399">
              <w:rPr>
                <w:lang w:val="en-US"/>
              </w:rPr>
              <w:t>month(</w:t>
            </w:r>
            <w:proofErr w:type="gramEnd"/>
            <w:r w:rsidRPr="00246399">
              <w:rPr>
                <w:lang w:val="en-US"/>
              </w:rPr>
              <w:t xml:space="preserve">2), </w:t>
            </w:r>
            <w:proofErr w:type="gramStart"/>
            <w:r w:rsidRPr="00246399">
              <w:rPr>
                <w:lang w:val="en-US"/>
              </w:rPr>
              <w:t>year(</w:t>
            </w:r>
            <w:proofErr w:type="gramEnd"/>
            <w:r w:rsidRPr="00246399">
              <w:rPr>
                <w:lang w:val="en-US"/>
              </w:rPr>
              <w:t>3</w:t>
            </w:r>
            <w:proofErr w:type="gramStart"/>
            <w:r w:rsidRPr="00246399">
              <w:rPr>
                <w:lang w:val="en-US"/>
              </w:rPr>
              <w:t>) }</w:t>
            </w:r>
            <w:proofErr w:type="gramEnd"/>
          </w:p>
          <w:p w14:paraId="5F3345D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>MAX-ACCESS read-write</w:t>
            </w:r>
          </w:p>
          <w:p w14:paraId="4D0C2BD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>STATUS current</w:t>
            </w:r>
          </w:p>
          <w:p w14:paraId="66F9C66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>DESCRIPTION</w:t>
            </w:r>
          </w:p>
          <w:p w14:paraId="173DDA6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</w:r>
            <w:r w:rsidRPr="00246399">
              <w:rPr>
                <w:lang w:val="en-US"/>
              </w:rPr>
              <w:tab/>
              <w:t>"System log file change interval, default is week."</w:t>
            </w:r>
          </w:p>
          <w:p w14:paraId="3AEF771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</w: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citsRsuSysLog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2 }</w:t>
            </w:r>
            <w:proofErr w:type="gramEnd"/>
          </w:p>
          <w:p w14:paraId="0FB925AC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4CE6E95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519173E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시스템로그파일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최대개수</w:t>
            </w:r>
          </w:p>
          <w:p w14:paraId="54178C6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26731DF2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citsRsuSysLogFileMaxNum</w:t>
            </w:r>
            <w:proofErr w:type="spellEnd"/>
            <w:r w:rsidRPr="00246399">
              <w:rPr>
                <w:lang w:val="en-US"/>
              </w:rPr>
              <w:t xml:space="preserve"> OBJECT-TYPE</w:t>
            </w:r>
          </w:p>
          <w:p w14:paraId="2950996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>SYNTAX Integer32 (</w:t>
            </w:r>
            <w:proofErr w:type="gramStart"/>
            <w:r w:rsidRPr="00246399">
              <w:rPr>
                <w:lang w:val="en-US"/>
              </w:rPr>
              <w:t>1..</w:t>
            </w:r>
            <w:proofErr w:type="gramEnd"/>
            <w:r w:rsidRPr="00246399">
              <w:rPr>
                <w:lang w:val="en-US"/>
              </w:rPr>
              <w:t>100)</w:t>
            </w:r>
          </w:p>
          <w:p w14:paraId="141A62C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>MAX-ACCESS read-write</w:t>
            </w:r>
          </w:p>
          <w:p w14:paraId="534D56D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>STATUS current</w:t>
            </w:r>
          </w:p>
          <w:p w14:paraId="590A814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>DESCRIPTION</w:t>
            </w:r>
          </w:p>
          <w:p w14:paraId="030E599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</w:r>
            <w:r w:rsidRPr="00246399">
              <w:rPr>
                <w:lang w:val="en-US"/>
              </w:rPr>
              <w:tab/>
              <w:t>"Maximum number of System log file, default is 5."</w:t>
            </w:r>
          </w:p>
          <w:p w14:paraId="588F8C5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</w: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citsRsuSysLog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3 }</w:t>
            </w:r>
            <w:proofErr w:type="gramEnd"/>
          </w:p>
          <w:p w14:paraId="1607859B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399D44E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616A2C1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디버그레벨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시스템로그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생성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여부</w:t>
            </w:r>
          </w:p>
          <w:p w14:paraId="412A28B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</w:p>
          <w:p w14:paraId="09692E28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citsRsuSysLogDebugGenerate</w:t>
            </w:r>
            <w:proofErr w:type="spellEnd"/>
            <w:r w:rsidRPr="00246399">
              <w:rPr>
                <w:lang w:val="en-US"/>
              </w:rPr>
              <w:t xml:space="preserve"> OBJECT-TYPE</w:t>
            </w:r>
          </w:p>
          <w:p w14:paraId="231C6C0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SYNTAX </w:t>
            </w:r>
            <w:proofErr w:type="spellStart"/>
            <w:r w:rsidRPr="00246399">
              <w:rPr>
                <w:lang w:val="en-US"/>
              </w:rPr>
              <w:t>TruthValue</w:t>
            </w:r>
            <w:proofErr w:type="spellEnd"/>
          </w:p>
          <w:p w14:paraId="146A1F6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>MAX-ACCESS read-write</w:t>
            </w:r>
          </w:p>
          <w:p w14:paraId="4644068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>STATUS current</w:t>
            </w:r>
          </w:p>
          <w:p w14:paraId="3ABBBE9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>DESCRIPTION</w:t>
            </w:r>
          </w:p>
          <w:p w14:paraId="4F8B744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</w:r>
            <w:r w:rsidRPr="00246399">
              <w:rPr>
                <w:lang w:val="en-US"/>
              </w:rPr>
              <w:tab/>
              <w:t>"Indicate whether or not debug level system log is generated, default is false"</w:t>
            </w:r>
          </w:p>
          <w:p w14:paraId="33F7D3C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</w: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citsRsuSysLog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4 }</w:t>
            </w:r>
            <w:proofErr w:type="gramEnd"/>
          </w:p>
          <w:p w14:paraId="458558C8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27ABCD6B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04F456C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  <w:proofErr w:type="gramStart"/>
            <w:r w:rsidRPr="00246399">
              <w:rPr>
                <w:lang w:val="en-US"/>
              </w:rPr>
              <w:t>- -</w:t>
            </w:r>
            <w:proofErr w:type="gramEnd"/>
            <w:r w:rsidRPr="00246399">
              <w:rPr>
                <w:lang w:val="en-US"/>
              </w:rPr>
              <w:t>--------------------------------------------------------------------------------</w:t>
            </w:r>
          </w:p>
          <w:p w14:paraId="2CB16F5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  <w:r w:rsidRPr="00246399">
              <w:rPr>
                <w:rFonts w:hint="eastAsia"/>
                <w:lang w:val="en-US"/>
              </w:rPr>
              <w:t>인터페이스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로그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- </w:t>
            </w:r>
            <w:proofErr w:type="spellStart"/>
            <w:r w:rsidRPr="00246399">
              <w:rPr>
                <w:lang w:val="en-US"/>
              </w:rPr>
              <w:t>citsRsuIfLog</w:t>
            </w:r>
            <w:proofErr w:type="spellEnd"/>
            <w:r w:rsidRPr="00246399">
              <w:rPr>
                <w:lang w:val="en-US"/>
              </w:rPr>
              <w:t xml:space="preserve"> (Optional)</w:t>
            </w:r>
          </w:p>
          <w:p w14:paraId="2E089FF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  <w:proofErr w:type="gramStart"/>
            <w:r w:rsidRPr="00246399">
              <w:rPr>
                <w:lang w:val="en-US"/>
              </w:rPr>
              <w:t>- -</w:t>
            </w:r>
            <w:proofErr w:type="gramEnd"/>
            <w:r w:rsidRPr="00246399">
              <w:rPr>
                <w:lang w:val="en-US"/>
              </w:rPr>
              <w:t>--------------------------------------------------------------------------------</w:t>
            </w:r>
          </w:p>
          <w:p w14:paraId="1BEE88C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2901E1E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인터페이스별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로깅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테이블</w:t>
            </w:r>
          </w:p>
          <w:p w14:paraId="484544AC" w14:textId="62072BA1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="00147D8A" w:rsidRPr="00246399">
              <w:rPr>
                <w:rFonts w:hint="eastAsia"/>
                <w:lang w:val="en-US"/>
              </w:rPr>
              <w:t>노변장치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시작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시에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시스템의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인터페이스에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대한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테이블이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생성된다</w:t>
            </w:r>
            <w:r w:rsidRPr="00246399">
              <w:rPr>
                <w:lang w:val="en-US"/>
              </w:rPr>
              <w:t>.</w:t>
            </w:r>
          </w:p>
          <w:p w14:paraId="246852D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</w:p>
          <w:p w14:paraId="513E4869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citsRsuIfLogTable</w:t>
            </w:r>
            <w:proofErr w:type="spellEnd"/>
            <w:r w:rsidRPr="00246399">
              <w:rPr>
                <w:lang w:val="en-US"/>
              </w:rPr>
              <w:t xml:space="preserve"> OBJECT-TYPE</w:t>
            </w:r>
          </w:p>
          <w:p w14:paraId="5D6CC33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SYNTAX SEQUENCE OF </w:t>
            </w:r>
            <w:proofErr w:type="spellStart"/>
            <w:r w:rsidRPr="00246399">
              <w:rPr>
                <w:lang w:val="en-US"/>
              </w:rPr>
              <w:t>CitsRsuIfLogEntry</w:t>
            </w:r>
            <w:proofErr w:type="spellEnd"/>
          </w:p>
          <w:p w14:paraId="308A752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MAX-ACCESS </w:t>
            </w:r>
            <w:proofErr w:type="gramStart"/>
            <w:r w:rsidRPr="00246399">
              <w:rPr>
                <w:lang w:val="en-US"/>
              </w:rPr>
              <w:t>not-accessible</w:t>
            </w:r>
            <w:proofErr w:type="gramEnd"/>
          </w:p>
          <w:p w14:paraId="4ABDB81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6B4BBFB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5406B14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"Configuration for capturing log files for each communication Interface, </w:t>
            </w:r>
          </w:p>
          <w:p w14:paraId="1FCB32D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This table is constructed for each interface in (re)starting sequence of RSU."</w:t>
            </w:r>
          </w:p>
          <w:p w14:paraId="5169C089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citsRsuIfLog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1 }</w:t>
            </w:r>
            <w:proofErr w:type="gramEnd"/>
          </w:p>
          <w:p w14:paraId="610C3995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2D0A05F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7493795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인터페이스별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로깅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엔트리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형식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정의</w:t>
            </w:r>
          </w:p>
          <w:p w14:paraId="58A4048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274EB923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citsRsuIfLogEntry</w:t>
            </w:r>
            <w:proofErr w:type="spellEnd"/>
            <w:r w:rsidRPr="00246399">
              <w:rPr>
                <w:lang w:val="en-US"/>
              </w:rPr>
              <w:t xml:space="preserve"> OBJECT-TYPE</w:t>
            </w:r>
          </w:p>
          <w:p w14:paraId="1221447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SYNTAX </w:t>
            </w:r>
            <w:proofErr w:type="spellStart"/>
            <w:r w:rsidRPr="00246399">
              <w:rPr>
                <w:lang w:val="en-US"/>
              </w:rPr>
              <w:t>CitsRsuIfLogEntry</w:t>
            </w:r>
            <w:proofErr w:type="spellEnd"/>
          </w:p>
          <w:p w14:paraId="214D41E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MAX-ACCESS </w:t>
            </w:r>
            <w:proofErr w:type="gramStart"/>
            <w:r w:rsidRPr="00246399">
              <w:rPr>
                <w:lang w:val="en-US"/>
              </w:rPr>
              <w:t>not-accessible</w:t>
            </w:r>
            <w:proofErr w:type="gramEnd"/>
          </w:p>
          <w:p w14:paraId="2BE63A9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lastRenderedPageBreak/>
              <w:t>STATUS current</w:t>
            </w:r>
          </w:p>
          <w:p w14:paraId="3A62C6D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7A72F5F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</w:t>
            </w:r>
            <w:proofErr w:type="gramStart"/>
            <w:r w:rsidRPr="00246399">
              <w:rPr>
                <w:lang w:val="en-US"/>
              </w:rPr>
              <w:t>interface</w:t>
            </w:r>
            <w:proofErr w:type="gramEnd"/>
            <w:r w:rsidRPr="00246399">
              <w:rPr>
                <w:lang w:val="en-US"/>
              </w:rPr>
              <w:t xml:space="preserve"> logging information entry"</w:t>
            </w:r>
          </w:p>
          <w:p w14:paraId="275369C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INDEX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citsRsuIfLogIndex</w:t>
            </w:r>
            <w:proofErr w:type="spellEnd"/>
            <w:proofErr w:type="gramEnd"/>
            <w:r w:rsidRPr="00246399">
              <w:rPr>
                <w:lang w:val="en-US"/>
              </w:rPr>
              <w:t xml:space="preserve"> }</w:t>
            </w:r>
          </w:p>
          <w:p w14:paraId="460E2880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citsRsuIfLogTable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1 }</w:t>
            </w:r>
            <w:proofErr w:type="gramEnd"/>
          </w:p>
          <w:p w14:paraId="2834803B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01282716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proofErr w:type="gramStart"/>
            <w:r w:rsidRPr="00246399">
              <w:rPr>
                <w:lang w:val="en-US"/>
              </w:rPr>
              <w:t>CitsRsuIfLogEntry</w:t>
            </w:r>
            <w:proofErr w:type="spellEnd"/>
            <w:r w:rsidRPr="00246399">
              <w:rPr>
                <w:lang w:val="en-US"/>
              </w:rPr>
              <w:t xml:space="preserve"> ::=</w:t>
            </w:r>
            <w:proofErr w:type="gramEnd"/>
            <w:r w:rsidRPr="00246399">
              <w:rPr>
                <w:lang w:val="en-US"/>
              </w:rPr>
              <w:t xml:space="preserve"> SEQUENCE {</w:t>
            </w:r>
          </w:p>
          <w:p w14:paraId="7C702DB0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citsRsuIfLogIndex</w:t>
            </w:r>
            <w:proofErr w:type="spellEnd"/>
            <w:r w:rsidRPr="00246399">
              <w:rPr>
                <w:lang w:val="en-US"/>
              </w:rPr>
              <w:t xml:space="preserve"> </w:t>
            </w:r>
            <w:proofErr w:type="spellStart"/>
            <w:r w:rsidRPr="00246399">
              <w:rPr>
                <w:lang w:val="en-US"/>
              </w:rPr>
              <w:t>CitsRsuTableIndex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7695A9B4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citsRsuIfLogIfName</w:t>
            </w:r>
            <w:proofErr w:type="spellEnd"/>
            <w:r w:rsidRPr="00246399">
              <w:rPr>
                <w:lang w:val="en-US"/>
              </w:rPr>
              <w:t xml:space="preserve"> </w:t>
            </w:r>
            <w:proofErr w:type="spellStart"/>
            <w:r w:rsidRPr="00246399">
              <w:rPr>
                <w:lang w:val="en-US"/>
              </w:rPr>
              <w:t>DisplayString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669C5201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citsRsuIfLogGenerate</w:t>
            </w:r>
            <w:proofErr w:type="spellEnd"/>
            <w:r w:rsidRPr="00246399">
              <w:rPr>
                <w:lang w:val="en-US"/>
              </w:rPr>
              <w:t xml:space="preserve"> </w:t>
            </w:r>
            <w:proofErr w:type="spellStart"/>
            <w:r w:rsidRPr="00246399">
              <w:rPr>
                <w:lang w:val="en-US"/>
              </w:rPr>
              <w:t>TruthValue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1602D4B2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citsRsuIfLogFileMaxSize</w:t>
            </w:r>
            <w:proofErr w:type="spellEnd"/>
            <w:r w:rsidRPr="00246399">
              <w:rPr>
                <w:lang w:val="en-US"/>
              </w:rPr>
              <w:t xml:space="preserve"> Integer32,</w:t>
            </w:r>
          </w:p>
          <w:p w14:paraId="05A66C76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citsRsuIfLogFileStorageMaxSize</w:t>
            </w:r>
            <w:proofErr w:type="spellEnd"/>
            <w:r w:rsidRPr="00246399">
              <w:rPr>
                <w:lang w:val="en-US"/>
              </w:rPr>
              <w:t xml:space="preserve"> Integer32,</w:t>
            </w:r>
          </w:p>
          <w:p w14:paraId="5C9B9C65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citsRsuIfLogFileSaveTime</w:t>
            </w:r>
            <w:proofErr w:type="spellEnd"/>
            <w:r w:rsidRPr="00246399">
              <w:rPr>
                <w:lang w:val="en-US"/>
              </w:rPr>
              <w:t xml:space="preserve"> Integer32</w:t>
            </w:r>
          </w:p>
          <w:p w14:paraId="58CBAB0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}</w:t>
            </w:r>
          </w:p>
          <w:p w14:paraId="186C16D0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05B3EE0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62C01CF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엔트리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인덱스</w:t>
            </w:r>
          </w:p>
          <w:p w14:paraId="7F2360E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0B497AD4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citsRsuIfLogIndex</w:t>
            </w:r>
            <w:proofErr w:type="spellEnd"/>
            <w:r w:rsidRPr="00246399">
              <w:rPr>
                <w:lang w:val="en-US"/>
              </w:rPr>
              <w:t xml:space="preserve"> OBJECT-TYPE</w:t>
            </w:r>
          </w:p>
          <w:p w14:paraId="1CF9C2B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SYNTAX </w:t>
            </w:r>
            <w:proofErr w:type="spellStart"/>
            <w:r w:rsidRPr="00246399">
              <w:rPr>
                <w:lang w:val="en-US"/>
              </w:rPr>
              <w:t>CitsRsuTableIndex</w:t>
            </w:r>
            <w:proofErr w:type="spellEnd"/>
          </w:p>
          <w:p w14:paraId="34AF22E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MAX-ACCESS </w:t>
            </w:r>
            <w:proofErr w:type="gramStart"/>
            <w:r w:rsidRPr="00246399">
              <w:rPr>
                <w:lang w:val="en-US"/>
              </w:rPr>
              <w:t>not-accessible</w:t>
            </w:r>
            <w:proofErr w:type="gramEnd"/>
          </w:p>
          <w:p w14:paraId="3DDA8B2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041A0AF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7623D33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"Interface Logging Index"</w:t>
            </w:r>
          </w:p>
          <w:p w14:paraId="5769C562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citsRsuIfLogEntry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1 }</w:t>
            </w:r>
            <w:proofErr w:type="gramEnd"/>
          </w:p>
          <w:p w14:paraId="0FC61EA4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3E922B7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089AE67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인터페이스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이름</w:t>
            </w:r>
          </w:p>
          <w:p w14:paraId="3988932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4782789E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citsRsuIfLogIfName</w:t>
            </w:r>
            <w:proofErr w:type="spellEnd"/>
            <w:r w:rsidRPr="00246399">
              <w:rPr>
                <w:lang w:val="en-US"/>
              </w:rPr>
              <w:t xml:space="preserve"> OBJECT-TYPE</w:t>
            </w:r>
          </w:p>
          <w:p w14:paraId="735A0E6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SYNTAX </w:t>
            </w:r>
            <w:proofErr w:type="spellStart"/>
            <w:r w:rsidRPr="00246399">
              <w:rPr>
                <w:lang w:val="en-US"/>
              </w:rPr>
              <w:t>DisplayString</w:t>
            </w:r>
            <w:proofErr w:type="spellEnd"/>
          </w:p>
          <w:p w14:paraId="60E675E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read-only</w:t>
            </w:r>
          </w:p>
          <w:p w14:paraId="04470B7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348EE20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68827A5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"Communication interface name."</w:t>
            </w:r>
          </w:p>
          <w:p w14:paraId="709D2EBA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citsRsuIfLogEntry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2 }</w:t>
            </w:r>
            <w:proofErr w:type="gramEnd"/>
          </w:p>
          <w:p w14:paraId="591699D1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5317D7B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54BA894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인터페이스로그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생성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여부</w:t>
            </w:r>
          </w:p>
          <w:p w14:paraId="13322D4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참으로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설정되면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인터페이스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로그를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생성해야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한다</w:t>
            </w:r>
            <w:r w:rsidRPr="00246399">
              <w:rPr>
                <w:lang w:val="en-US"/>
              </w:rPr>
              <w:t>.</w:t>
            </w:r>
          </w:p>
          <w:p w14:paraId="0700FD7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</w:p>
          <w:p w14:paraId="4C08F9A0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citsRsuIfLogGenerate</w:t>
            </w:r>
            <w:proofErr w:type="spellEnd"/>
            <w:r w:rsidRPr="00246399">
              <w:rPr>
                <w:lang w:val="en-US"/>
              </w:rPr>
              <w:t xml:space="preserve"> OBJECT-TYPE</w:t>
            </w:r>
          </w:p>
          <w:p w14:paraId="0F5D53D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SYNTAX </w:t>
            </w:r>
            <w:proofErr w:type="spellStart"/>
            <w:r w:rsidRPr="00246399">
              <w:rPr>
                <w:lang w:val="en-US"/>
              </w:rPr>
              <w:t>TruthValue</w:t>
            </w:r>
            <w:proofErr w:type="spellEnd"/>
          </w:p>
          <w:p w14:paraId="0A65CAA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read-write</w:t>
            </w:r>
          </w:p>
          <w:p w14:paraId="7E1C2BF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19CF0DD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37523DE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"Indicate whether or not the interface log is generated, default is false."</w:t>
            </w:r>
          </w:p>
          <w:p w14:paraId="691EAAFA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citsRsuIfLogEntry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3 }</w:t>
            </w:r>
            <w:proofErr w:type="gramEnd"/>
          </w:p>
          <w:p w14:paraId="589218A7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77C8A4B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67640FD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인터페이스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로그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파일의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최대크기</w:t>
            </w:r>
          </w:p>
          <w:p w14:paraId="04BFB13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48FDB710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citsRsuIfLogFileMaxSize</w:t>
            </w:r>
            <w:proofErr w:type="spellEnd"/>
            <w:r w:rsidRPr="00246399">
              <w:rPr>
                <w:lang w:val="en-US"/>
              </w:rPr>
              <w:t xml:space="preserve"> OBJECT-TYPE</w:t>
            </w:r>
          </w:p>
          <w:p w14:paraId="4864A9D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lastRenderedPageBreak/>
              <w:t>SYNTAX Integer32 (</w:t>
            </w:r>
            <w:proofErr w:type="gramStart"/>
            <w:r w:rsidRPr="00246399">
              <w:rPr>
                <w:lang w:val="en-US"/>
              </w:rPr>
              <w:t>1..</w:t>
            </w:r>
            <w:proofErr w:type="gramEnd"/>
            <w:r w:rsidRPr="00246399">
              <w:rPr>
                <w:lang w:val="en-US"/>
              </w:rPr>
              <w:t>40)</w:t>
            </w:r>
          </w:p>
          <w:p w14:paraId="58D5874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read-write</w:t>
            </w:r>
          </w:p>
          <w:p w14:paraId="12B4BD7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3AD62B7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454D6F6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"Maximum size of each interface log file in Mega Bytes, default is 5MB."</w:t>
            </w:r>
          </w:p>
          <w:p w14:paraId="46B6DA91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citsRsuIfLogEntry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4 }</w:t>
            </w:r>
            <w:proofErr w:type="gramEnd"/>
          </w:p>
          <w:p w14:paraId="6FEBCFF4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4495B75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3EA6FCB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인터페이스로그파일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저장소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크기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(</w:t>
            </w:r>
            <w:r w:rsidRPr="00246399">
              <w:rPr>
                <w:rFonts w:hint="eastAsia"/>
                <w:lang w:val="en-US"/>
              </w:rPr>
              <w:t>확인용</w:t>
            </w:r>
            <w:r w:rsidRPr="00246399">
              <w:rPr>
                <w:lang w:val="en-US"/>
              </w:rPr>
              <w:t>)</w:t>
            </w:r>
          </w:p>
          <w:p w14:paraId="273AB5B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125A7CF6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citsRsuIfLogFileStorageMaxSize</w:t>
            </w:r>
            <w:proofErr w:type="spellEnd"/>
            <w:r w:rsidRPr="00246399">
              <w:rPr>
                <w:lang w:val="en-US"/>
              </w:rPr>
              <w:t xml:space="preserve"> OBJECT-TYPE</w:t>
            </w:r>
          </w:p>
          <w:p w14:paraId="34789B6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Integer32 (</w:t>
            </w:r>
            <w:proofErr w:type="gramStart"/>
            <w:r w:rsidRPr="00246399">
              <w:rPr>
                <w:lang w:val="en-US"/>
              </w:rPr>
              <w:t>1..</w:t>
            </w:r>
            <w:proofErr w:type="gramEnd"/>
            <w:r w:rsidRPr="00246399">
              <w:rPr>
                <w:lang w:val="en-US"/>
              </w:rPr>
              <w:t>200)</w:t>
            </w:r>
          </w:p>
          <w:p w14:paraId="11EF3E9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read-only</w:t>
            </w:r>
          </w:p>
          <w:p w14:paraId="22414E8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3E6F17F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46F7470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"Maximum storage size of interface log file(s) in Mega Bytes, default is 100MB."</w:t>
            </w:r>
          </w:p>
          <w:p w14:paraId="176CD1C1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citsRsuIfLogEntry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5 }</w:t>
            </w:r>
            <w:proofErr w:type="gramEnd"/>
          </w:p>
          <w:p w14:paraId="44B79668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5211DD9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126E9A1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인터페이스로그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기록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시간</w:t>
            </w:r>
          </w:p>
          <w:p w14:paraId="381AFD1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설정된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시간만큼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로그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기록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후</w:t>
            </w:r>
            <w:r w:rsidRPr="00246399">
              <w:rPr>
                <w:lang w:val="en-US"/>
              </w:rPr>
              <w:t xml:space="preserve">, </w:t>
            </w:r>
            <w:r w:rsidRPr="00246399">
              <w:rPr>
                <w:rFonts w:hint="eastAsia"/>
                <w:lang w:val="en-US"/>
              </w:rPr>
              <w:t>중지해야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한다</w:t>
            </w:r>
            <w:r w:rsidRPr="00246399">
              <w:rPr>
                <w:lang w:val="en-US"/>
              </w:rPr>
              <w:t>.</w:t>
            </w:r>
          </w:p>
          <w:p w14:paraId="7E6D0C4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387E3D8B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citsRsuIfLogFileSaveTime</w:t>
            </w:r>
            <w:proofErr w:type="spellEnd"/>
            <w:r w:rsidRPr="00246399">
              <w:rPr>
                <w:lang w:val="en-US"/>
              </w:rPr>
              <w:t xml:space="preserve"> OBJECT-TYPE</w:t>
            </w:r>
          </w:p>
          <w:p w14:paraId="5E0BC74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SYNTAX Integer32 (</w:t>
            </w:r>
            <w:proofErr w:type="gramStart"/>
            <w:r w:rsidRPr="00246399">
              <w:rPr>
                <w:lang w:val="en-US"/>
              </w:rPr>
              <w:t>1..</w:t>
            </w:r>
            <w:proofErr w:type="gramEnd"/>
            <w:r w:rsidRPr="00246399">
              <w:rPr>
                <w:lang w:val="en-US"/>
              </w:rPr>
              <w:t>48)</w:t>
            </w:r>
          </w:p>
          <w:p w14:paraId="04E9AB9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MAX-ACCESS read-write</w:t>
            </w:r>
          </w:p>
          <w:p w14:paraId="136898C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2EBA94E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46EEACF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"Maximum collection time for interface log in </w:t>
            </w:r>
            <w:proofErr w:type="spellStart"/>
            <w:r w:rsidRPr="00246399">
              <w:rPr>
                <w:lang w:val="en-US"/>
              </w:rPr>
              <w:t>hrs</w:t>
            </w:r>
            <w:proofErr w:type="spellEnd"/>
            <w:r w:rsidRPr="00246399">
              <w:rPr>
                <w:lang w:val="en-US"/>
              </w:rPr>
              <w:t>, default is 24 hours."</w:t>
            </w:r>
          </w:p>
          <w:p w14:paraId="4D6D89A5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citsRsuIfLogEntry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6 }</w:t>
            </w:r>
            <w:proofErr w:type="gramEnd"/>
          </w:p>
          <w:p w14:paraId="7E464E96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6A41D3E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  <w:proofErr w:type="gramStart"/>
            <w:r w:rsidRPr="00246399">
              <w:rPr>
                <w:lang w:val="en-US"/>
              </w:rPr>
              <w:t>- -</w:t>
            </w:r>
            <w:proofErr w:type="gramEnd"/>
            <w:r w:rsidRPr="00246399">
              <w:rPr>
                <w:lang w:val="en-US"/>
              </w:rPr>
              <w:t>--------------------------------------------------------------------------------</w:t>
            </w:r>
          </w:p>
          <w:p w14:paraId="7A6BA8E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0F3C5BA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  <w:r w:rsidRPr="00246399">
              <w:rPr>
                <w:rFonts w:hint="eastAsia"/>
                <w:lang w:val="en-US"/>
              </w:rPr>
              <w:t>로그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관련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정보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- </w:t>
            </w:r>
            <w:proofErr w:type="spellStart"/>
            <w:r w:rsidRPr="00246399">
              <w:rPr>
                <w:lang w:val="en-US"/>
              </w:rPr>
              <w:t>citsRsuLog</w:t>
            </w:r>
            <w:proofErr w:type="spellEnd"/>
            <w:r w:rsidRPr="00246399">
              <w:rPr>
                <w:lang w:val="en-US"/>
              </w:rPr>
              <w:t xml:space="preserve"> (</w:t>
            </w:r>
            <w:r w:rsidRPr="00246399">
              <w:rPr>
                <w:rFonts w:hint="eastAsia"/>
                <w:lang w:val="en-US"/>
              </w:rPr>
              <w:t>끝</w:t>
            </w:r>
            <w:r w:rsidRPr="00246399">
              <w:rPr>
                <w:lang w:val="en-US"/>
              </w:rPr>
              <w:t>)</w:t>
            </w:r>
          </w:p>
          <w:p w14:paraId="1995ABB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1DE9DB0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  <w:proofErr w:type="gramStart"/>
            <w:r w:rsidRPr="00246399">
              <w:rPr>
                <w:lang w:val="en-US"/>
              </w:rPr>
              <w:t>- -</w:t>
            </w:r>
            <w:proofErr w:type="gramEnd"/>
            <w:r w:rsidRPr="00246399">
              <w:rPr>
                <w:lang w:val="en-US"/>
              </w:rPr>
              <w:t>--------------------------------------------------------------------------------</w:t>
            </w:r>
          </w:p>
          <w:p w14:paraId="2F84A14B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0E2C767E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5ACA74B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  <w:proofErr w:type="gramStart"/>
            <w:r w:rsidRPr="00246399">
              <w:rPr>
                <w:lang w:val="en-US"/>
              </w:rPr>
              <w:t>- -</w:t>
            </w:r>
            <w:proofErr w:type="gramEnd"/>
            <w:r w:rsidRPr="00246399">
              <w:rPr>
                <w:lang w:val="en-US"/>
              </w:rPr>
              <w:t>--------------------------------------------------------------------------------</w:t>
            </w:r>
          </w:p>
          <w:p w14:paraId="23EDAD5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701F8FE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  <w:r w:rsidRPr="00246399">
              <w:rPr>
                <w:rFonts w:hint="eastAsia"/>
                <w:lang w:val="en-US"/>
              </w:rPr>
              <w:t>통지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- </w:t>
            </w:r>
            <w:proofErr w:type="spellStart"/>
            <w:r w:rsidRPr="00246399">
              <w:rPr>
                <w:lang w:val="en-US"/>
              </w:rPr>
              <w:t>citsRsuNoti</w:t>
            </w:r>
            <w:proofErr w:type="spellEnd"/>
            <w:r w:rsidRPr="00246399">
              <w:rPr>
                <w:lang w:val="en-US"/>
              </w:rPr>
              <w:t xml:space="preserve"> (</w:t>
            </w:r>
            <w:r w:rsidRPr="00246399">
              <w:rPr>
                <w:rFonts w:hint="eastAsia"/>
                <w:lang w:val="en-US"/>
              </w:rPr>
              <w:t>시작</w:t>
            </w:r>
            <w:r w:rsidRPr="00246399">
              <w:rPr>
                <w:lang w:val="en-US"/>
              </w:rPr>
              <w:t>)</w:t>
            </w:r>
          </w:p>
          <w:p w14:paraId="05E1BFE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408BF95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  <w:proofErr w:type="gramStart"/>
            <w:r w:rsidRPr="00246399">
              <w:rPr>
                <w:lang w:val="en-US"/>
              </w:rPr>
              <w:t>- -</w:t>
            </w:r>
            <w:proofErr w:type="gramEnd"/>
            <w:r w:rsidRPr="00246399">
              <w:rPr>
                <w:lang w:val="en-US"/>
              </w:rPr>
              <w:t>--------------------------------------------------------------------------------</w:t>
            </w:r>
          </w:p>
          <w:p w14:paraId="54E8E162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citsRsuNotifications</w:t>
            </w:r>
            <w:proofErr w:type="spellEnd"/>
            <w:r w:rsidRPr="00246399">
              <w:rPr>
                <w:lang w:val="en-US"/>
              </w:rPr>
              <w:t xml:space="preserve"> OBJECT </w:t>
            </w:r>
            <w:proofErr w:type="gramStart"/>
            <w:r w:rsidRPr="00246399">
              <w:rPr>
                <w:lang w:val="en-US"/>
              </w:rPr>
              <w:t>IDENTIFIER ::=</w:t>
            </w:r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citsRsuNoti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0 }</w:t>
            </w:r>
            <w:proofErr w:type="gramEnd"/>
          </w:p>
          <w:p w14:paraId="051B4C97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citsRsuNotificationObjects</w:t>
            </w:r>
            <w:proofErr w:type="spellEnd"/>
            <w:r w:rsidRPr="00246399">
              <w:rPr>
                <w:lang w:val="en-US"/>
              </w:rPr>
              <w:t xml:space="preserve"> OBJECT </w:t>
            </w:r>
            <w:proofErr w:type="gramStart"/>
            <w:r w:rsidRPr="00246399">
              <w:rPr>
                <w:lang w:val="en-US"/>
              </w:rPr>
              <w:t>IDENTIFIER ::=</w:t>
            </w:r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citsRsuNoti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1 }</w:t>
            </w:r>
            <w:proofErr w:type="gramEnd"/>
          </w:p>
          <w:p w14:paraId="0355E41F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111D33A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  <w:proofErr w:type="gramStart"/>
            <w:r w:rsidRPr="00246399">
              <w:rPr>
                <w:lang w:val="en-US"/>
              </w:rPr>
              <w:t>- -</w:t>
            </w:r>
            <w:proofErr w:type="gramEnd"/>
            <w:r w:rsidRPr="00246399">
              <w:rPr>
                <w:lang w:val="en-US"/>
              </w:rPr>
              <w:t>--------------------------------------------------------------------------------</w:t>
            </w:r>
          </w:p>
          <w:p w14:paraId="2852947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  <w:r w:rsidRPr="00246399">
              <w:rPr>
                <w:rFonts w:hint="eastAsia"/>
                <w:lang w:val="en-US"/>
              </w:rPr>
              <w:t>통지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유형</w:t>
            </w:r>
          </w:p>
          <w:p w14:paraId="0315443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  <w:proofErr w:type="gramStart"/>
            <w:r w:rsidRPr="00246399">
              <w:rPr>
                <w:lang w:val="en-US"/>
              </w:rPr>
              <w:t>- -</w:t>
            </w:r>
            <w:proofErr w:type="gramEnd"/>
            <w:r w:rsidRPr="00246399">
              <w:rPr>
                <w:lang w:val="en-US"/>
              </w:rPr>
              <w:t>--------------------------------------------------------------------------------</w:t>
            </w:r>
          </w:p>
          <w:p w14:paraId="61E695F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661345F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proofErr w:type="spellStart"/>
            <w:r w:rsidRPr="00246399">
              <w:rPr>
                <w:rFonts w:hint="eastAsia"/>
                <w:lang w:val="en-US"/>
              </w:rPr>
              <w:t>함체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열림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통지</w:t>
            </w:r>
            <w:r w:rsidRPr="00246399">
              <w:rPr>
                <w:rFonts w:hint="eastAsia"/>
                <w:lang w:val="en-US"/>
              </w:rPr>
              <w:t xml:space="preserve"> </w:t>
            </w:r>
          </w:p>
          <w:p w14:paraId="0C6F4E6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251E7D36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citsRsuNotiDoorOpen</w:t>
            </w:r>
            <w:proofErr w:type="spellEnd"/>
            <w:r w:rsidRPr="00246399">
              <w:rPr>
                <w:lang w:val="en-US"/>
              </w:rPr>
              <w:t xml:space="preserve"> NOTIFICATION-TYPE</w:t>
            </w:r>
          </w:p>
          <w:p w14:paraId="1DB64D4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lastRenderedPageBreak/>
              <w:t xml:space="preserve">OBJECTS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citsRsuNotiMsgDoorOpen</w:t>
            </w:r>
            <w:proofErr w:type="spellEnd"/>
            <w:proofErr w:type="gramEnd"/>
            <w:r w:rsidRPr="00246399">
              <w:rPr>
                <w:lang w:val="en-US"/>
              </w:rPr>
              <w:t xml:space="preserve"> }</w:t>
            </w:r>
          </w:p>
          <w:p w14:paraId="75BF22E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STATUS current</w:t>
            </w:r>
          </w:p>
          <w:p w14:paraId="40AC26F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2760444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"Notice that the door of enclosure is open."</w:t>
            </w:r>
          </w:p>
          <w:p w14:paraId="33280A2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</w: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citsRsuNotifications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1 }</w:t>
            </w:r>
            <w:proofErr w:type="gramEnd"/>
          </w:p>
          <w:p w14:paraId="221A09AE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5BF222B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7329A8E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proofErr w:type="spellStart"/>
            <w:r w:rsidRPr="00246399">
              <w:rPr>
                <w:rFonts w:hint="eastAsia"/>
                <w:lang w:val="en-US"/>
              </w:rPr>
              <w:t>함체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변조</w:t>
            </w:r>
            <w:r w:rsidRPr="00246399">
              <w:rPr>
                <w:lang w:val="en-US"/>
              </w:rPr>
              <w:t>/</w:t>
            </w:r>
            <w:r w:rsidRPr="00246399">
              <w:rPr>
                <w:rFonts w:hint="eastAsia"/>
                <w:lang w:val="en-US"/>
              </w:rPr>
              <w:t>탐침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통지</w:t>
            </w:r>
            <w:r w:rsidRPr="00246399">
              <w:rPr>
                <w:rFonts w:hint="eastAsia"/>
                <w:lang w:val="en-US"/>
              </w:rPr>
              <w:t xml:space="preserve"> </w:t>
            </w:r>
          </w:p>
          <w:p w14:paraId="2041A67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119D244A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citsRsuNotiTamper</w:t>
            </w:r>
            <w:proofErr w:type="spellEnd"/>
            <w:r w:rsidRPr="00246399">
              <w:rPr>
                <w:lang w:val="en-US"/>
              </w:rPr>
              <w:t xml:space="preserve"> NOTIFICATION-TYPE</w:t>
            </w:r>
          </w:p>
          <w:p w14:paraId="5485EFA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OBJECTS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citsRsuNotiMsgTamper</w:t>
            </w:r>
            <w:proofErr w:type="spellEnd"/>
            <w:proofErr w:type="gramEnd"/>
            <w:r w:rsidRPr="00246399">
              <w:rPr>
                <w:lang w:val="en-US"/>
              </w:rPr>
              <w:t xml:space="preserve"> }</w:t>
            </w:r>
          </w:p>
          <w:p w14:paraId="3148433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STATUS current</w:t>
            </w:r>
          </w:p>
          <w:p w14:paraId="3C479BD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2232D23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"Notice that the enclosure is tampered."</w:t>
            </w:r>
          </w:p>
          <w:p w14:paraId="12B8320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</w: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citsRsuNotifications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2 }</w:t>
            </w:r>
            <w:proofErr w:type="gramEnd"/>
          </w:p>
          <w:p w14:paraId="3F64BF91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1715E2E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3DAED83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환경장애</w:t>
            </w:r>
            <w:r w:rsidRPr="00246399">
              <w:rPr>
                <w:lang w:val="en-US"/>
              </w:rPr>
              <w:t>(</w:t>
            </w:r>
            <w:r w:rsidRPr="00246399">
              <w:rPr>
                <w:rFonts w:hint="eastAsia"/>
                <w:lang w:val="en-US"/>
              </w:rPr>
              <w:t>동작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온도</w:t>
            </w:r>
            <w:r w:rsidRPr="00246399">
              <w:rPr>
                <w:lang w:val="en-US"/>
              </w:rPr>
              <w:t>/</w:t>
            </w:r>
            <w:r w:rsidRPr="00246399">
              <w:rPr>
                <w:rFonts w:hint="eastAsia"/>
                <w:lang w:val="en-US"/>
              </w:rPr>
              <w:t>전압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비정상</w:t>
            </w:r>
            <w:r w:rsidRPr="00246399">
              <w:rPr>
                <w:lang w:val="en-US"/>
              </w:rPr>
              <w:t xml:space="preserve">) </w:t>
            </w:r>
            <w:r w:rsidRPr="00246399">
              <w:rPr>
                <w:rFonts w:hint="eastAsia"/>
                <w:lang w:val="en-US"/>
              </w:rPr>
              <w:t>통지</w:t>
            </w:r>
          </w:p>
          <w:p w14:paraId="77A8979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19CC096C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citsRsuNotiEfpViolation</w:t>
            </w:r>
            <w:proofErr w:type="spellEnd"/>
            <w:r w:rsidRPr="00246399">
              <w:rPr>
                <w:lang w:val="en-US"/>
              </w:rPr>
              <w:t xml:space="preserve"> NOTIFICATION-TYPE</w:t>
            </w:r>
          </w:p>
          <w:p w14:paraId="4392231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OBJECTS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citsRsuNotiMsgEfpViolation</w:t>
            </w:r>
            <w:proofErr w:type="spellEnd"/>
            <w:proofErr w:type="gramEnd"/>
            <w:r w:rsidRPr="00246399">
              <w:rPr>
                <w:lang w:val="en-US"/>
              </w:rPr>
              <w:t xml:space="preserve"> }</w:t>
            </w:r>
          </w:p>
          <w:p w14:paraId="58580AC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STATUS current</w:t>
            </w:r>
          </w:p>
          <w:p w14:paraId="44A3738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4D94C59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"Notice that </w:t>
            </w:r>
            <w:proofErr w:type="spellStart"/>
            <w:r w:rsidRPr="00246399">
              <w:rPr>
                <w:lang w:val="en-US"/>
              </w:rPr>
              <w:t>abnomal</w:t>
            </w:r>
            <w:proofErr w:type="spellEnd"/>
            <w:r w:rsidRPr="00246399">
              <w:rPr>
                <w:lang w:val="en-US"/>
              </w:rPr>
              <w:t xml:space="preserve"> situation(</w:t>
            </w:r>
            <w:proofErr w:type="spellStart"/>
            <w:proofErr w:type="gramStart"/>
            <w:r w:rsidRPr="00246399">
              <w:rPr>
                <w:lang w:val="en-US"/>
              </w:rPr>
              <w:t>temperature,voltage</w:t>
            </w:r>
            <w:proofErr w:type="spellEnd"/>
            <w:proofErr w:type="gramEnd"/>
            <w:r w:rsidRPr="00246399">
              <w:rPr>
                <w:lang w:val="en-US"/>
              </w:rPr>
              <w:t>) is detected."</w:t>
            </w:r>
          </w:p>
          <w:p w14:paraId="5F6CCB6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</w: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citsRsuNotifications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3 }</w:t>
            </w:r>
            <w:proofErr w:type="gramEnd"/>
          </w:p>
          <w:p w14:paraId="6BC42C4C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5FE43F7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5262B82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proofErr w:type="spellStart"/>
            <w:r w:rsidRPr="00246399">
              <w:rPr>
                <w:rFonts w:hint="eastAsia"/>
                <w:lang w:val="en-US"/>
              </w:rPr>
              <w:t>시간입력손실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통지</w:t>
            </w:r>
            <w:r w:rsidRPr="00246399">
              <w:rPr>
                <w:rFonts w:hint="eastAsia"/>
                <w:lang w:val="en-US"/>
              </w:rPr>
              <w:t xml:space="preserve"> </w:t>
            </w:r>
          </w:p>
          <w:p w14:paraId="3040864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366CACF6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citsRsuNotiTimeLoss</w:t>
            </w:r>
            <w:proofErr w:type="spellEnd"/>
            <w:r w:rsidRPr="00246399">
              <w:rPr>
                <w:lang w:val="en-US"/>
              </w:rPr>
              <w:t xml:space="preserve"> NOTIFICATION-TYPE</w:t>
            </w:r>
          </w:p>
          <w:p w14:paraId="0234185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OBJECTS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citsRsuNotiMsgTimeLoss</w:t>
            </w:r>
            <w:proofErr w:type="spellEnd"/>
            <w:proofErr w:type="gramEnd"/>
            <w:r w:rsidRPr="00246399">
              <w:rPr>
                <w:lang w:val="en-US"/>
              </w:rPr>
              <w:t xml:space="preserve"> }</w:t>
            </w:r>
          </w:p>
          <w:p w14:paraId="2395585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STATUS current</w:t>
            </w:r>
          </w:p>
          <w:p w14:paraId="336B63B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39DE41D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"Notice that the time input is lost."</w:t>
            </w:r>
          </w:p>
          <w:p w14:paraId="1E90E2C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</w: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citsRsuNotifications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4 }</w:t>
            </w:r>
            <w:proofErr w:type="gramEnd"/>
          </w:p>
          <w:p w14:paraId="3759721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7D7ACF3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좌표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오류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통지</w:t>
            </w:r>
            <w:r w:rsidRPr="00246399">
              <w:rPr>
                <w:rFonts w:hint="eastAsia"/>
                <w:lang w:val="en-US"/>
              </w:rPr>
              <w:t xml:space="preserve"> </w:t>
            </w:r>
          </w:p>
          <w:p w14:paraId="6B6C82A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3CDCAB9D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citsRsuNotiPosError</w:t>
            </w:r>
            <w:proofErr w:type="spellEnd"/>
            <w:r w:rsidRPr="00246399">
              <w:rPr>
                <w:lang w:val="en-US"/>
              </w:rPr>
              <w:t xml:space="preserve"> NOTIFICATION-TYPE</w:t>
            </w:r>
          </w:p>
          <w:p w14:paraId="78B07E5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OBJECTS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citsRsuNotiMsgPosError</w:t>
            </w:r>
            <w:proofErr w:type="spellEnd"/>
            <w:proofErr w:type="gramEnd"/>
            <w:r w:rsidRPr="00246399">
              <w:rPr>
                <w:lang w:val="en-US"/>
              </w:rPr>
              <w:t xml:space="preserve"> }</w:t>
            </w:r>
          </w:p>
          <w:p w14:paraId="25ED08A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STATUS current</w:t>
            </w:r>
          </w:p>
          <w:p w14:paraId="11710E1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393636A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"Notice that the position error is </w:t>
            </w:r>
            <w:proofErr w:type="spellStart"/>
            <w:r w:rsidRPr="00246399">
              <w:rPr>
                <w:lang w:val="en-US"/>
              </w:rPr>
              <w:t>occured</w:t>
            </w:r>
            <w:proofErr w:type="spellEnd"/>
            <w:r w:rsidRPr="00246399">
              <w:rPr>
                <w:lang w:val="en-US"/>
              </w:rPr>
              <w:t>."</w:t>
            </w:r>
          </w:p>
          <w:p w14:paraId="6FDBD4F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</w: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citsRsuNotifications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5 }</w:t>
            </w:r>
            <w:proofErr w:type="gramEnd"/>
          </w:p>
          <w:p w14:paraId="5F863DA8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3BF830C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3B73CE2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연속적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인증시도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실패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통지</w:t>
            </w:r>
          </w:p>
          <w:p w14:paraId="64B7BCA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77CD2563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citsRsuNotiAuthFail</w:t>
            </w:r>
            <w:proofErr w:type="spellEnd"/>
            <w:r w:rsidRPr="00246399">
              <w:rPr>
                <w:lang w:val="en-US"/>
              </w:rPr>
              <w:t xml:space="preserve"> NOTIFICATION-TYPE</w:t>
            </w:r>
          </w:p>
          <w:p w14:paraId="1420353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OBJECTS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citsRsuNotiMsgAuthFail</w:t>
            </w:r>
            <w:proofErr w:type="spellEnd"/>
            <w:proofErr w:type="gramEnd"/>
            <w:r w:rsidRPr="00246399">
              <w:rPr>
                <w:lang w:val="en-US"/>
              </w:rPr>
              <w:t xml:space="preserve"> }</w:t>
            </w:r>
          </w:p>
          <w:p w14:paraId="32A52D6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STATUS current</w:t>
            </w:r>
          </w:p>
          <w:p w14:paraId="05CBC6C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759470A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"Notice that the authentication is failed repeatedly"</w:t>
            </w:r>
          </w:p>
          <w:p w14:paraId="5AB31D7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lastRenderedPageBreak/>
              <w:tab/>
            </w: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citsRsuNotifications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6 }</w:t>
            </w:r>
            <w:proofErr w:type="gramEnd"/>
          </w:p>
          <w:p w14:paraId="247D89A3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7F16094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0B6EEB8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접근제어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에러</w:t>
            </w:r>
            <w:r w:rsidRPr="00246399">
              <w:rPr>
                <w:lang w:val="en-US"/>
              </w:rPr>
              <w:t>/</w:t>
            </w:r>
            <w:r w:rsidRPr="00246399">
              <w:rPr>
                <w:rFonts w:hint="eastAsia"/>
                <w:lang w:val="en-US"/>
              </w:rPr>
              <w:t>거부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통지</w:t>
            </w:r>
          </w:p>
          <w:p w14:paraId="394F0BF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288BB03E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citsRsuNotiAccessError</w:t>
            </w:r>
            <w:proofErr w:type="spellEnd"/>
            <w:r w:rsidRPr="00246399">
              <w:rPr>
                <w:lang w:val="en-US"/>
              </w:rPr>
              <w:t xml:space="preserve"> NOTIFICATION-TYPE</w:t>
            </w:r>
          </w:p>
          <w:p w14:paraId="11F5115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OBJECTS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citsRsuNotiMsgAccessError</w:t>
            </w:r>
            <w:proofErr w:type="spellEnd"/>
            <w:proofErr w:type="gramEnd"/>
            <w:r w:rsidRPr="00246399">
              <w:rPr>
                <w:lang w:val="en-US"/>
              </w:rPr>
              <w:t xml:space="preserve"> }</w:t>
            </w:r>
          </w:p>
          <w:p w14:paraId="01A80AA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STATUS current</w:t>
            </w:r>
          </w:p>
          <w:p w14:paraId="26ACA74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4899C14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"Notice that the access error/denial is </w:t>
            </w:r>
            <w:proofErr w:type="spellStart"/>
            <w:r w:rsidRPr="00246399">
              <w:rPr>
                <w:lang w:val="en-US"/>
              </w:rPr>
              <w:t>occured</w:t>
            </w:r>
            <w:proofErr w:type="spellEnd"/>
            <w:r w:rsidRPr="00246399">
              <w:rPr>
                <w:lang w:val="en-US"/>
              </w:rPr>
              <w:t>"</w:t>
            </w:r>
          </w:p>
          <w:p w14:paraId="4D99BE5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</w: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citsRsuNotifications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7 }</w:t>
            </w:r>
            <w:proofErr w:type="gramEnd"/>
          </w:p>
          <w:p w14:paraId="1E28E308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219A7D4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3EC5D32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V2X </w:t>
            </w:r>
            <w:r w:rsidRPr="00246399">
              <w:rPr>
                <w:rFonts w:hint="eastAsia"/>
                <w:lang w:val="en-US"/>
              </w:rPr>
              <w:t>메시지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전송정보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서명검증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실패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통지</w:t>
            </w:r>
          </w:p>
          <w:p w14:paraId="46436E3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23E914E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citsRsuNotiV2xTxInfoVerificationFail NOTIFICATION-TYPE</w:t>
            </w:r>
          </w:p>
          <w:p w14:paraId="3FD35CE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OBJECTS </w:t>
            </w:r>
            <w:proofErr w:type="gramStart"/>
            <w:r w:rsidRPr="00246399">
              <w:rPr>
                <w:lang w:val="en-US"/>
              </w:rPr>
              <w:t>{ citsRsuNotiMsgV</w:t>
            </w:r>
            <w:proofErr w:type="gramEnd"/>
            <w:r w:rsidRPr="00246399">
              <w:rPr>
                <w:lang w:val="en-US"/>
              </w:rPr>
              <w:t>2</w:t>
            </w:r>
            <w:proofErr w:type="gramStart"/>
            <w:r w:rsidRPr="00246399">
              <w:rPr>
                <w:lang w:val="en-US"/>
              </w:rPr>
              <w:t>xTxInfoVerificationFail }</w:t>
            </w:r>
            <w:proofErr w:type="gramEnd"/>
          </w:p>
          <w:p w14:paraId="2A9FB6E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STATUS current</w:t>
            </w:r>
          </w:p>
          <w:p w14:paraId="4C37889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0980D5B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"Notice the integrity check error of </w:t>
            </w:r>
            <w:proofErr w:type="spellStart"/>
            <w:r w:rsidRPr="00246399">
              <w:rPr>
                <w:lang w:val="en-US"/>
              </w:rPr>
              <w:t>tx</w:t>
            </w:r>
            <w:proofErr w:type="spellEnd"/>
            <w:r w:rsidRPr="00246399">
              <w:rPr>
                <w:lang w:val="en-US"/>
              </w:rPr>
              <w:t xml:space="preserve"> information."</w:t>
            </w:r>
          </w:p>
          <w:p w14:paraId="2E9294E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</w: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citsRsuNotifications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8 }</w:t>
            </w:r>
            <w:proofErr w:type="gramEnd"/>
          </w:p>
          <w:p w14:paraId="4868600D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6739BAA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2CBA49A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보안저장소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보안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문제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(</w:t>
            </w:r>
            <w:r w:rsidRPr="00246399">
              <w:rPr>
                <w:rFonts w:hint="eastAsia"/>
                <w:lang w:val="en-US"/>
              </w:rPr>
              <w:t>저장된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값들의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무결성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실패</w:t>
            </w:r>
            <w:r w:rsidRPr="00246399">
              <w:rPr>
                <w:lang w:val="en-US"/>
              </w:rPr>
              <w:t xml:space="preserve">) </w:t>
            </w:r>
            <w:r w:rsidRPr="00246399">
              <w:rPr>
                <w:rFonts w:hint="eastAsia"/>
                <w:lang w:val="en-US"/>
              </w:rPr>
              <w:t>통지</w:t>
            </w:r>
          </w:p>
          <w:p w14:paraId="01A91D6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4FD90088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citsRsuNotiSecStorageFail</w:t>
            </w:r>
            <w:proofErr w:type="spellEnd"/>
            <w:r w:rsidRPr="00246399">
              <w:rPr>
                <w:lang w:val="en-US"/>
              </w:rPr>
              <w:t xml:space="preserve"> NOTIFICATION-TYPE</w:t>
            </w:r>
          </w:p>
          <w:p w14:paraId="52F649A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OBJECTS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citsRsuNotiMsgSecStorageFail</w:t>
            </w:r>
            <w:proofErr w:type="spellEnd"/>
            <w:proofErr w:type="gramEnd"/>
            <w:r w:rsidRPr="00246399">
              <w:rPr>
                <w:lang w:val="en-US"/>
              </w:rPr>
              <w:t xml:space="preserve"> }</w:t>
            </w:r>
          </w:p>
          <w:p w14:paraId="4D73A43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STATUS current</w:t>
            </w:r>
          </w:p>
          <w:p w14:paraId="686ECB8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7D840C0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"Notice the integrity check error of secure storage."</w:t>
            </w:r>
          </w:p>
          <w:p w14:paraId="4DCE7C0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</w: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citsRsuNotifications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9 }</w:t>
            </w:r>
            <w:proofErr w:type="gramEnd"/>
          </w:p>
          <w:p w14:paraId="0577F7D3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666B1BB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3614037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proofErr w:type="spellStart"/>
            <w:r w:rsidRPr="00246399">
              <w:rPr>
                <w:rFonts w:hint="eastAsia"/>
                <w:lang w:val="en-US"/>
              </w:rPr>
              <w:t>채널스위칭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동기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오류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및</w:t>
            </w:r>
            <w:r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Pr="00246399">
              <w:rPr>
                <w:rFonts w:hint="eastAsia"/>
                <w:lang w:val="en-US"/>
              </w:rPr>
              <w:t>스위칭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중지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통지</w:t>
            </w:r>
          </w:p>
          <w:p w14:paraId="38D4E17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59DA5CC8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citsRsuNotiChannelSwitchingSyncLoss</w:t>
            </w:r>
            <w:proofErr w:type="spellEnd"/>
            <w:r w:rsidRPr="00246399">
              <w:rPr>
                <w:lang w:val="en-US"/>
              </w:rPr>
              <w:t xml:space="preserve"> NOTIFICATION-TYPE</w:t>
            </w:r>
          </w:p>
          <w:p w14:paraId="29265A9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OBJECTS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citsRsuNotiMsgChannelSwitchingSyncLoss</w:t>
            </w:r>
            <w:proofErr w:type="spellEnd"/>
            <w:proofErr w:type="gramEnd"/>
            <w:r w:rsidRPr="00246399">
              <w:rPr>
                <w:lang w:val="en-US"/>
              </w:rPr>
              <w:t xml:space="preserve"> }</w:t>
            </w:r>
          </w:p>
          <w:p w14:paraId="3F6E4F5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STATUS current</w:t>
            </w:r>
          </w:p>
          <w:p w14:paraId="05E57E9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5036281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"Notice the channel </w:t>
            </w:r>
            <w:proofErr w:type="spellStart"/>
            <w:r w:rsidRPr="00246399">
              <w:rPr>
                <w:lang w:val="en-US"/>
              </w:rPr>
              <w:t>swithcing</w:t>
            </w:r>
            <w:proofErr w:type="spellEnd"/>
            <w:r w:rsidRPr="00246399">
              <w:rPr>
                <w:lang w:val="en-US"/>
              </w:rPr>
              <w:t xml:space="preserve"> sync loss."</w:t>
            </w:r>
          </w:p>
          <w:p w14:paraId="48ADE8C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</w: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citsRsuNotifications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10 }</w:t>
            </w:r>
            <w:proofErr w:type="gramEnd"/>
          </w:p>
          <w:p w14:paraId="52C7167E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3AB6CC9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11D2CCF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V2X </w:t>
            </w:r>
            <w:r w:rsidRPr="00246399">
              <w:rPr>
                <w:rFonts w:hint="eastAsia"/>
                <w:lang w:val="en-US"/>
              </w:rPr>
              <w:t>인터페이스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고장</w:t>
            </w:r>
            <w:r w:rsidRPr="00246399">
              <w:rPr>
                <w:lang w:val="en-US"/>
              </w:rPr>
              <w:t>/</w:t>
            </w:r>
            <w:r w:rsidRPr="00246399">
              <w:rPr>
                <w:rFonts w:hint="eastAsia"/>
                <w:lang w:val="en-US"/>
              </w:rPr>
              <w:t>이상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발생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통지</w:t>
            </w:r>
          </w:p>
          <w:p w14:paraId="5F0ED87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고장</w:t>
            </w:r>
            <w:r w:rsidRPr="00246399">
              <w:rPr>
                <w:lang w:val="en-US"/>
              </w:rPr>
              <w:t>/</w:t>
            </w:r>
            <w:r w:rsidRPr="00246399">
              <w:rPr>
                <w:rFonts w:hint="eastAsia"/>
                <w:lang w:val="en-US"/>
              </w:rPr>
              <w:t>이상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발생한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인터페이스의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식별번호는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citsRsuNotiMsgV2XIfFail</w:t>
            </w:r>
            <w:r w:rsidRPr="00246399">
              <w:rPr>
                <w:rFonts w:hint="eastAsia"/>
                <w:lang w:val="en-US"/>
              </w:rPr>
              <w:t>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명시된다</w:t>
            </w:r>
            <w:r w:rsidRPr="00246399">
              <w:rPr>
                <w:lang w:val="en-US"/>
              </w:rPr>
              <w:t>.</w:t>
            </w:r>
          </w:p>
          <w:p w14:paraId="5793C6F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5B44DB3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citsRsuNotiV2xIfFail NOTIFICATION-TYPE</w:t>
            </w:r>
          </w:p>
          <w:p w14:paraId="7B9B36A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OBJECTS </w:t>
            </w:r>
            <w:proofErr w:type="gramStart"/>
            <w:r w:rsidRPr="00246399">
              <w:rPr>
                <w:lang w:val="en-US"/>
              </w:rPr>
              <w:t>{ citsRsuNotiMsgV</w:t>
            </w:r>
            <w:proofErr w:type="gramEnd"/>
            <w:r w:rsidRPr="00246399">
              <w:rPr>
                <w:lang w:val="en-US"/>
              </w:rPr>
              <w:t>2</w:t>
            </w:r>
            <w:proofErr w:type="gramStart"/>
            <w:r w:rsidRPr="00246399">
              <w:rPr>
                <w:lang w:val="en-US"/>
              </w:rPr>
              <w:t>XIfFail }</w:t>
            </w:r>
            <w:proofErr w:type="gramEnd"/>
          </w:p>
          <w:p w14:paraId="0C8D9FA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 STATUS current</w:t>
            </w:r>
          </w:p>
          <w:p w14:paraId="3032BFF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25FBD2C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"Notice the </w:t>
            </w:r>
            <w:proofErr w:type="gramStart"/>
            <w:r w:rsidRPr="00246399">
              <w:rPr>
                <w:lang w:val="en-US"/>
              </w:rPr>
              <w:t>fail</w:t>
            </w:r>
            <w:proofErr w:type="gramEnd"/>
            <w:r w:rsidRPr="00246399">
              <w:rPr>
                <w:lang w:val="en-US"/>
              </w:rPr>
              <w:t xml:space="preserve"> of v2x interface."</w:t>
            </w:r>
          </w:p>
          <w:p w14:paraId="48D1166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</w: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citsRsuNotifications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11 }</w:t>
            </w:r>
            <w:proofErr w:type="gramEnd"/>
          </w:p>
          <w:p w14:paraId="18550A31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1174CA0D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48781CCE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42F5DAA2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6CD163D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  <w:proofErr w:type="gramStart"/>
            <w:r w:rsidRPr="00246399">
              <w:rPr>
                <w:lang w:val="en-US"/>
              </w:rPr>
              <w:t>- -</w:t>
            </w:r>
            <w:proofErr w:type="gramEnd"/>
            <w:r w:rsidRPr="00246399">
              <w:rPr>
                <w:lang w:val="en-US"/>
              </w:rPr>
              <w:t>--------------------------------------------------------------------------------</w:t>
            </w:r>
          </w:p>
          <w:p w14:paraId="37F0645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 Notification objects</w:t>
            </w:r>
          </w:p>
          <w:p w14:paraId="1C46DFE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  <w:proofErr w:type="gramStart"/>
            <w:r w:rsidRPr="00246399">
              <w:rPr>
                <w:lang w:val="en-US"/>
              </w:rPr>
              <w:t>- -</w:t>
            </w:r>
            <w:proofErr w:type="gramEnd"/>
            <w:r w:rsidRPr="00246399">
              <w:rPr>
                <w:lang w:val="en-US"/>
              </w:rPr>
              <w:t>--------------------------------------------------------------------------------</w:t>
            </w:r>
          </w:p>
          <w:p w14:paraId="6607BF5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5245199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proofErr w:type="spellStart"/>
            <w:r w:rsidRPr="00246399">
              <w:rPr>
                <w:rFonts w:hint="eastAsia"/>
                <w:lang w:val="en-US"/>
              </w:rPr>
              <w:t>함체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열림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메시지</w:t>
            </w:r>
          </w:p>
          <w:p w14:paraId="3FF3A8A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0199A646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citsRsuNotiMsgDoorOpen</w:t>
            </w:r>
            <w:proofErr w:type="spellEnd"/>
            <w:r w:rsidRPr="00246399">
              <w:rPr>
                <w:lang w:val="en-US"/>
              </w:rPr>
              <w:t xml:space="preserve"> OBJECT-TYPE</w:t>
            </w:r>
          </w:p>
          <w:p w14:paraId="7E8C873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SYNTAX </w:t>
            </w:r>
            <w:proofErr w:type="spellStart"/>
            <w:r w:rsidRPr="00246399">
              <w:rPr>
                <w:lang w:val="en-US"/>
              </w:rPr>
              <w:t>DisplayString</w:t>
            </w:r>
            <w:proofErr w:type="spellEnd"/>
          </w:p>
          <w:p w14:paraId="702C6D9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>MAX-ACCESS accessible-for-notify</w:t>
            </w:r>
          </w:p>
          <w:p w14:paraId="73756E8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>STATUS current</w:t>
            </w:r>
          </w:p>
          <w:p w14:paraId="7B1D48A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2D79A11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"Message </w:t>
            </w:r>
            <w:proofErr w:type="gramStart"/>
            <w:r w:rsidRPr="00246399">
              <w:rPr>
                <w:lang w:val="en-US"/>
              </w:rPr>
              <w:t>notifying</w:t>
            </w:r>
            <w:proofErr w:type="gramEnd"/>
            <w:r w:rsidRPr="00246399">
              <w:rPr>
                <w:lang w:val="en-US"/>
              </w:rPr>
              <w:t xml:space="preserve"> that the door is open."</w:t>
            </w:r>
          </w:p>
          <w:p w14:paraId="2E24ADA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</w: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citsRsuNotificationObjects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1 }</w:t>
            </w:r>
            <w:proofErr w:type="gramEnd"/>
          </w:p>
          <w:p w14:paraId="50273E34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0C8A3CD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2E4DBA4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proofErr w:type="spellStart"/>
            <w:r w:rsidRPr="00246399">
              <w:rPr>
                <w:rFonts w:hint="eastAsia"/>
                <w:lang w:val="en-US"/>
              </w:rPr>
              <w:t>함체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변조</w:t>
            </w:r>
            <w:r w:rsidRPr="00246399">
              <w:rPr>
                <w:lang w:val="en-US"/>
              </w:rPr>
              <w:t>/</w:t>
            </w:r>
            <w:r w:rsidRPr="00246399">
              <w:rPr>
                <w:rFonts w:hint="eastAsia"/>
                <w:lang w:val="en-US"/>
              </w:rPr>
              <w:t>탐침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메시지</w:t>
            </w:r>
          </w:p>
          <w:p w14:paraId="76F1423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2086FA53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citsRsuNotiMsgTamper</w:t>
            </w:r>
            <w:proofErr w:type="spellEnd"/>
            <w:r w:rsidRPr="00246399">
              <w:rPr>
                <w:lang w:val="en-US"/>
              </w:rPr>
              <w:t xml:space="preserve"> OBJECT-TYPE</w:t>
            </w:r>
          </w:p>
          <w:p w14:paraId="753E05C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SYNTAX </w:t>
            </w:r>
            <w:proofErr w:type="spellStart"/>
            <w:r w:rsidRPr="00246399">
              <w:rPr>
                <w:lang w:val="en-US"/>
              </w:rPr>
              <w:t>DisplayString</w:t>
            </w:r>
            <w:proofErr w:type="spellEnd"/>
          </w:p>
          <w:p w14:paraId="6771D73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>MAX-ACCESS accessible-for-notify</w:t>
            </w:r>
          </w:p>
          <w:p w14:paraId="155A9DD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>STATUS current</w:t>
            </w:r>
          </w:p>
          <w:p w14:paraId="50653B4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56A0299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"Message notifying that tampering is detected."</w:t>
            </w:r>
          </w:p>
          <w:p w14:paraId="5969AB4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</w: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citsRsuNotificationObjects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2 }</w:t>
            </w:r>
            <w:proofErr w:type="gramEnd"/>
          </w:p>
          <w:p w14:paraId="45DBA51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16586FD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환경장애</w:t>
            </w:r>
            <w:r w:rsidRPr="00246399">
              <w:rPr>
                <w:lang w:val="en-US"/>
              </w:rPr>
              <w:t>(</w:t>
            </w:r>
            <w:r w:rsidRPr="00246399">
              <w:rPr>
                <w:rFonts w:hint="eastAsia"/>
                <w:lang w:val="en-US"/>
              </w:rPr>
              <w:t>동작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온도</w:t>
            </w:r>
            <w:r w:rsidRPr="00246399">
              <w:rPr>
                <w:lang w:val="en-US"/>
              </w:rPr>
              <w:t>/</w:t>
            </w:r>
            <w:r w:rsidRPr="00246399">
              <w:rPr>
                <w:rFonts w:hint="eastAsia"/>
                <w:lang w:val="en-US"/>
              </w:rPr>
              <w:t>전압</w:t>
            </w:r>
            <w:r w:rsidRPr="00246399">
              <w:rPr>
                <w:lang w:val="en-US"/>
              </w:rPr>
              <w:t>/</w:t>
            </w:r>
            <w:r w:rsidRPr="00246399">
              <w:rPr>
                <w:rFonts w:hint="eastAsia"/>
                <w:lang w:val="en-US"/>
              </w:rPr>
              <w:t>습도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비정상</w:t>
            </w:r>
            <w:r w:rsidRPr="00246399">
              <w:rPr>
                <w:lang w:val="en-US"/>
              </w:rPr>
              <w:t xml:space="preserve">) </w:t>
            </w:r>
            <w:r w:rsidRPr="00246399">
              <w:rPr>
                <w:rFonts w:hint="eastAsia"/>
                <w:lang w:val="en-US"/>
              </w:rPr>
              <w:t>통지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메시지</w:t>
            </w:r>
          </w:p>
          <w:p w14:paraId="59C67B5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2E75BCD3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citsRsuNotiMsgEfpViolation</w:t>
            </w:r>
            <w:proofErr w:type="spellEnd"/>
            <w:r w:rsidRPr="00246399">
              <w:rPr>
                <w:lang w:val="en-US"/>
              </w:rPr>
              <w:t xml:space="preserve"> OBJECT-TYPE</w:t>
            </w:r>
          </w:p>
          <w:p w14:paraId="75D9C1C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SYNTAX </w:t>
            </w:r>
            <w:proofErr w:type="spellStart"/>
            <w:r w:rsidRPr="00246399">
              <w:rPr>
                <w:lang w:val="en-US"/>
              </w:rPr>
              <w:t>DisplayString</w:t>
            </w:r>
            <w:proofErr w:type="spellEnd"/>
          </w:p>
          <w:p w14:paraId="3DEC6C1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>MAX-ACCESS accessible-for-notify</w:t>
            </w:r>
          </w:p>
          <w:p w14:paraId="31FBF5E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>STATUS current</w:t>
            </w:r>
          </w:p>
          <w:p w14:paraId="2A14FA8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01DAF61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"Message notifying that </w:t>
            </w:r>
            <w:proofErr w:type="spellStart"/>
            <w:r w:rsidRPr="00246399">
              <w:rPr>
                <w:lang w:val="en-US"/>
              </w:rPr>
              <w:t>abnomal</w:t>
            </w:r>
            <w:proofErr w:type="spell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situation(</w:t>
            </w:r>
            <w:proofErr w:type="gramEnd"/>
            <w:r w:rsidRPr="00246399">
              <w:rPr>
                <w:lang w:val="en-US"/>
              </w:rPr>
              <w:t>temperature, voltage, humidity) is detected."</w:t>
            </w:r>
          </w:p>
          <w:p w14:paraId="481E9D6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</w: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citsRsuNotificationObjects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3 }</w:t>
            </w:r>
            <w:proofErr w:type="gramEnd"/>
          </w:p>
          <w:p w14:paraId="598A41BB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2808795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68234F8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proofErr w:type="spellStart"/>
            <w:r w:rsidRPr="00246399">
              <w:rPr>
                <w:rFonts w:hint="eastAsia"/>
                <w:lang w:val="en-US"/>
              </w:rPr>
              <w:t>시간입력손실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메시지</w:t>
            </w:r>
          </w:p>
          <w:p w14:paraId="2DAFAB5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474DF224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citsRsuNotiMsgTimeLoss</w:t>
            </w:r>
            <w:proofErr w:type="spellEnd"/>
            <w:r w:rsidRPr="00246399">
              <w:rPr>
                <w:lang w:val="en-US"/>
              </w:rPr>
              <w:t xml:space="preserve"> OBJECT-TYPE</w:t>
            </w:r>
          </w:p>
          <w:p w14:paraId="144F236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SYNTAX </w:t>
            </w:r>
            <w:proofErr w:type="spellStart"/>
            <w:r w:rsidRPr="00246399">
              <w:rPr>
                <w:lang w:val="en-US"/>
              </w:rPr>
              <w:t>DisplayString</w:t>
            </w:r>
            <w:proofErr w:type="spellEnd"/>
          </w:p>
          <w:p w14:paraId="3B0CDA9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>MAX-ACCESS accessible-for-notify</w:t>
            </w:r>
          </w:p>
          <w:p w14:paraId="772B907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>STATUS current</w:t>
            </w:r>
          </w:p>
          <w:p w14:paraId="5D52712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3ECD026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"Message notifying that time input loss is detected."</w:t>
            </w:r>
          </w:p>
          <w:p w14:paraId="59E1D33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</w: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citsRsuNotificationObjects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4 }</w:t>
            </w:r>
            <w:proofErr w:type="gramEnd"/>
          </w:p>
          <w:p w14:paraId="47713F8C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5E9FB1C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2F7409E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좌표오류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메시지</w:t>
            </w:r>
          </w:p>
          <w:p w14:paraId="11AD420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3ECBEA14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lastRenderedPageBreak/>
              <w:t>citsRsuNotiMsgPosError</w:t>
            </w:r>
            <w:proofErr w:type="spellEnd"/>
            <w:r w:rsidRPr="00246399">
              <w:rPr>
                <w:lang w:val="en-US"/>
              </w:rPr>
              <w:t xml:space="preserve"> OBJECT-TYPE</w:t>
            </w:r>
          </w:p>
          <w:p w14:paraId="2FDFD6A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SYNTAX </w:t>
            </w:r>
            <w:proofErr w:type="spellStart"/>
            <w:r w:rsidRPr="00246399">
              <w:rPr>
                <w:lang w:val="en-US"/>
              </w:rPr>
              <w:t>DisplayString</w:t>
            </w:r>
            <w:proofErr w:type="spellEnd"/>
          </w:p>
          <w:p w14:paraId="393BD41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>MAX-ACCESS accessible-for-notify</w:t>
            </w:r>
          </w:p>
          <w:p w14:paraId="47451C8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>STATUS current</w:t>
            </w:r>
          </w:p>
          <w:p w14:paraId="41641F2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390C69F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"Message notifying that position error is detected."</w:t>
            </w:r>
          </w:p>
          <w:p w14:paraId="2C4A358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</w: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citsRsuNotificationObjects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5 }</w:t>
            </w:r>
            <w:proofErr w:type="gramEnd"/>
          </w:p>
          <w:p w14:paraId="35F414C5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6FCDA12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3EAC625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연속적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인증시도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실패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메시지</w:t>
            </w:r>
          </w:p>
          <w:p w14:paraId="764538C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58A1468C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citsRsuNotiMsgAuthFail</w:t>
            </w:r>
            <w:proofErr w:type="spellEnd"/>
            <w:r w:rsidRPr="00246399">
              <w:rPr>
                <w:lang w:val="en-US"/>
              </w:rPr>
              <w:t xml:space="preserve"> OBJECT-TYPE</w:t>
            </w:r>
          </w:p>
          <w:p w14:paraId="3E1C51A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SYNTAX </w:t>
            </w:r>
            <w:proofErr w:type="spellStart"/>
            <w:r w:rsidRPr="00246399">
              <w:rPr>
                <w:lang w:val="en-US"/>
              </w:rPr>
              <w:t>DisplayString</w:t>
            </w:r>
            <w:proofErr w:type="spellEnd"/>
          </w:p>
          <w:p w14:paraId="5F7684D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>MAX-ACCESS accessible-for-notify</w:t>
            </w:r>
          </w:p>
          <w:p w14:paraId="60D2CC8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>STATUS current</w:t>
            </w:r>
          </w:p>
          <w:p w14:paraId="11FE09A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59C509A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"Message notifying that authentication is failed repeatedly."</w:t>
            </w:r>
          </w:p>
          <w:p w14:paraId="770F6E0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</w: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citsRsuNotificationObjects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6 }</w:t>
            </w:r>
            <w:proofErr w:type="gramEnd"/>
          </w:p>
          <w:p w14:paraId="25FC1A9F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5395FBC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3BE9266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접근제어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에러</w:t>
            </w:r>
            <w:r w:rsidRPr="00246399">
              <w:rPr>
                <w:lang w:val="en-US"/>
              </w:rPr>
              <w:t>/</w:t>
            </w:r>
            <w:r w:rsidRPr="00246399">
              <w:rPr>
                <w:rFonts w:hint="eastAsia"/>
                <w:lang w:val="en-US"/>
              </w:rPr>
              <w:t>거부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메시지</w:t>
            </w:r>
          </w:p>
          <w:p w14:paraId="7A74570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5C3C68AF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citsRsuNotiMsgAccessError</w:t>
            </w:r>
            <w:proofErr w:type="spellEnd"/>
            <w:r w:rsidRPr="00246399">
              <w:rPr>
                <w:lang w:val="en-US"/>
              </w:rPr>
              <w:t xml:space="preserve"> OBJECT-TYPE</w:t>
            </w:r>
          </w:p>
          <w:p w14:paraId="1488EF3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SYNTAX </w:t>
            </w:r>
            <w:proofErr w:type="spellStart"/>
            <w:r w:rsidRPr="00246399">
              <w:rPr>
                <w:lang w:val="en-US"/>
              </w:rPr>
              <w:t>DisplayString</w:t>
            </w:r>
            <w:proofErr w:type="spellEnd"/>
          </w:p>
          <w:p w14:paraId="644D210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>MAX-ACCESS accessible-for-notify</w:t>
            </w:r>
          </w:p>
          <w:p w14:paraId="7DF9483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>STATUS current</w:t>
            </w:r>
          </w:p>
          <w:p w14:paraId="5F550A3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5C752FA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"Message notifying that access error/denial is </w:t>
            </w:r>
            <w:proofErr w:type="spellStart"/>
            <w:r w:rsidRPr="00246399">
              <w:rPr>
                <w:lang w:val="en-US"/>
              </w:rPr>
              <w:t>occured</w:t>
            </w:r>
            <w:proofErr w:type="spellEnd"/>
            <w:r w:rsidRPr="00246399">
              <w:rPr>
                <w:lang w:val="en-US"/>
              </w:rPr>
              <w:t>."</w:t>
            </w:r>
          </w:p>
          <w:p w14:paraId="16B1ED7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</w: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citsRsuNotificationObjects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7 }</w:t>
            </w:r>
            <w:proofErr w:type="gramEnd"/>
          </w:p>
          <w:p w14:paraId="42EEBE60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5C0A36C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0EE52CB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V2X </w:t>
            </w:r>
            <w:r w:rsidRPr="00246399">
              <w:rPr>
                <w:rFonts w:hint="eastAsia"/>
                <w:lang w:val="en-US"/>
              </w:rPr>
              <w:t>메시지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전송정보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서명검증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실패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메시지</w:t>
            </w:r>
          </w:p>
          <w:p w14:paraId="08F144F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2AEEB0F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citsRsuNotiMsgV2xTxInfoVerificationFail OBJECT-TYPE</w:t>
            </w:r>
          </w:p>
          <w:p w14:paraId="2206A36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SYNTAX </w:t>
            </w:r>
            <w:proofErr w:type="spellStart"/>
            <w:r w:rsidRPr="00246399">
              <w:rPr>
                <w:lang w:val="en-US"/>
              </w:rPr>
              <w:t>DisplayString</w:t>
            </w:r>
            <w:proofErr w:type="spellEnd"/>
          </w:p>
          <w:p w14:paraId="73B88E4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>MAX-ACCESS accessible-for-notify</w:t>
            </w:r>
          </w:p>
          <w:p w14:paraId="0A37E39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>STATUS current</w:t>
            </w:r>
          </w:p>
          <w:p w14:paraId="1D21B8C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31BB276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"Message notifying that the integrity check for </w:t>
            </w:r>
            <w:proofErr w:type="spellStart"/>
            <w:r w:rsidRPr="00246399">
              <w:rPr>
                <w:lang w:val="en-US"/>
              </w:rPr>
              <w:t>tx</w:t>
            </w:r>
            <w:proofErr w:type="spellEnd"/>
            <w:r w:rsidRPr="00246399">
              <w:rPr>
                <w:lang w:val="en-US"/>
              </w:rPr>
              <w:t xml:space="preserve"> information is failed."</w:t>
            </w:r>
          </w:p>
          <w:p w14:paraId="73E3643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</w: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citsRsuNotificationObjects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8 }</w:t>
            </w:r>
            <w:proofErr w:type="gramEnd"/>
          </w:p>
          <w:p w14:paraId="7588B552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18A10A1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750D059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보안저장소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보안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문제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>(</w:t>
            </w:r>
            <w:r w:rsidRPr="00246399">
              <w:rPr>
                <w:rFonts w:hint="eastAsia"/>
                <w:lang w:val="en-US"/>
              </w:rPr>
              <w:t>저장된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값들의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무결성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확인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실패</w:t>
            </w:r>
            <w:r w:rsidRPr="00246399">
              <w:rPr>
                <w:lang w:val="en-US"/>
              </w:rPr>
              <w:t xml:space="preserve">) </w:t>
            </w:r>
            <w:r w:rsidRPr="00246399">
              <w:rPr>
                <w:rFonts w:hint="eastAsia"/>
                <w:lang w:val="en-US"/>
              </w:rPr>
              <w:t>통지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메시지</w:t>
            </w:r>
            <w:r w:rsidRPr="00246399">
              <w:rPr>
                <w:rFonts w:hint="eastAsia"/>
                <w:lang w:val="en-US"/>
              </w:rPr>
              <w:t xml:space="preserve"> </w:t>
            </w:r>
          </w:p>
          <w:p w14:paraId="0F9B9D7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5FF58A2B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citsRsuNotiMsgSecStorageFail</w:t>
            </w:r>
            <w:proofErr w:type="spellEnd"/>
            <w:r w:rsidRPr="00246399">
              <w:rPr>
                <w:lang w:val="en-US"/>
              </w:rPr>
              <w:t xml:space="preserve"> OBJECT-TYPE</w:t>
            </w:r>
          </w:p>
          <w:p w14:paraId="69C2719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SYNTAX </w:t>
            </w:r>
            <w:proofErr w:type="spellStart"/>
            <w:r w:rsidRPr="00246399">
              <w:rPr>
                <w:lang w:val="en-US"/>
              </w:rPr>
              <w:t>DisplayString</w:t>
            </w:r>
            <w:proofErr w:type="spellEnd"/>
          </w:p>
          <w:p w14:paraId="638C326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>MAX-ACCESS accessible-for-notify</w:t>
            </w:r>
          </w:p>
          <w:p w14:paraId="14775C8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>STATUS current</w:t>
            </w:r>
          </w:p>
          <w:p w14:paraId="4224CA0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18686B5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"Message notifying that the integrity check for secure storage is failed."</w:t>
            </w:r>
          </w:p>
          <w:p w14:paraId="78EA531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</w: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citsRsuNotificationObjects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9 }</w:t>
            </w:r>
            <w:proofErr w:type="gramEnd"/>
          </w:p>
          <w:p w14:paraId="5082E143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4808B8D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11A88A8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lastRenderedPageBreak/>
              <w:t xml:space="preserve">-- * </w:t>
            </w:r>
            <w:proofErr w:type="spellStart"/>
            <w:r w:rsidRPr="00246399">
              <w:rPr>
                <w:rFonts w:hint="eastAsia"/>
                <w:lang w:val="en-US"/>
              </w:rPr>
              <w:t>채널스위칭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동기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오류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및</w:t>
            </w:r>
            <w:r w:rsidRPr="00246399">
              <w:rPr>
                <w:rFonts w:hint="eastAsia"/>
                <w:lang w:val="en-US"/>
              </w:rPr>
              <w:t xml:space="preserve"> </w:t>
            </w:r>
            <w:proofErr w:type="spellStart"/>
            <w:r w:rsidRPr="00246399">
              <w:rPr>
                <w:rFonts w:hint="eastAsia"/>
                <w:lang w:val="en-US"/>
              </w:rPr>
              <w:t>스위칭</w:t>
            </w:r>
            <w:proofErr w:type="spellEnd"/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중지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메시지</w:t>
            </w:r>
            <w:r w:rsidRPr="00246399">
              <w:rPr>
                <w:rFonts w:hint="eastAsia"/>
                <w:lang w:val="en-US"/>
              </w:rPr>
              <w:t xml:space="preserve"> </w:t>
            </w:r>
          </w:p>
          <w:p w14:paraId="09D6C57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0F615193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citsRsuNotiMsgChannelSwitchingSyncLoss</w:t>
            </w:r>
            <w:proofErr w:type="spellEnd"/>
            <w:r w:rsidRPr="00246399">
              <w:rPr>
                <w:lang w:val="en-US"/>
              </w:rPr>
              <w:t xml:space="preserve"> OBJECT-TYPE</w:t>
            </w:r>
          </w:p>
          <w:p w14:paraId="23833FD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SYNTAX </w:t>
            </w:r>
            <w:proofErr w:type="spellStart"/>
            <w:r w:rsidRPr="00246399">
              <w:rPr>
                <w:lang w:val="en-US"/>
              </w:rPr>
              <w:t>DisplayString</w:t>
            </w:r>
            <w:proofErr w:type="spellEnd"/>
          </w:p>
          <w:p w14:paraId="7D358B0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>MAX-ACCESS accessible-for-notify</w:t>
            </w:r>
          </w:p>
          <w:p w14:paraId="0A23568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>STATUS current</w:t>
            </w:r>
          </w:p>
          <w:p w14:paraId="08BC0BF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31237A5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"Message notifying that the channel </w:t>
            </w:r>
            <w:proofErr w:type="spellStart"/>
            <w:r w:rsidRPr="00246399">
              <w:rPr>
                <w:lang w:val="en-US"/>
              </w:rPr>
              <w:t>swithcing</w:t>
            </w:r>
            <w:proofErr w:type="spellEnd"/>
            <w:r w:rsidRPr="00246399">
              <w:rPr>
                <w:lang w:val="en-US"/>
              </w:rPr>
              <w:t xml:space="preserve"> sync is lost."</w:t>
            </w:r>
          </w:p>
          <w:p w14:paraId="3919284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</w: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citsRsuNotificationObjects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10 }</w:t>
            </w:r>
            <w:proofErr w:type="gramEnd"/>
          </w:p>
          <w:p w14:paraId="152A3EDA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10B9E0A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45EB332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V2X </w:t>
            </w:r>
            <w:r w:rsidRPr="00246399">
              <w:rPr>
                <w:rFonts w:hint="eastAsia"/>
                <w:lang w:val="en-US"/>
              </w:rPr>
              <w:t>인터페이스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고장</w:t>
            </w:r>
            <w:r w:rsidRPr="00246399">
              <w:rPr>
                <w:lang w:val="en-US"/>
              </w:rPr>
              <w:t>/</w:t>
            </w:r>
            <w:r w:rsidRPr="00246399">
              <w:rPr>
                <w:rFonts w:hint="eastAsia"/>
                <w:lang w:val="en-US"/>
              </w:rPr>
              <w:t>이상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발생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통지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메시지</w:t>
            </w:r>
          </w:p>
          <w:p w14:paraId="6B15BDD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* </w:t>
            </w:r>
            <w:r w:rsidRPr="00246399">
              <w:rPr>
                <w:rFonts w:hint="eastAsia"/>
                <w:lang w:val="en-US"/>
              </w:rPr>
              <w:t>메시지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내에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V2X </w:t>
            </w:r>
            <w:r w:rsidRPr="00246399">
              <w:rPr>
                <w:rFonts w:hint="eastAsia"/>
                <w:lang w:val="en-US"/>
              </w:rPr>
              <w:t>인터페이스의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식별번호를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rFonts w:hint="eastAsia"/>
                <w:lang w:val="en-US"/>
              </w:rPr>
              <w:t>명시한다</w:t>
            </w:r>
            <w:r w:rsidRPr="00246399">
              <w:rPr>
                <w:lang w:val="en-US"/>
              </w:rPr>
              <w:t>.</w:t>
            </w:r>
          </w:p>
          <w:p w14:paraId="3C20280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38ABC55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citsRsuNotiMsgV2XIfFail OBJECT-TYPE</w:t>
            </w:r>
          </w:p>
          <w:p w14:paraId="30BE9B0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 xml:space="preserve">SYNTAX </w:t>
            </w:r>
            <w:proofErr w:type="spellStart"/>
            <w:r w:rsidRPr="00246399">
              <w:rPr>
                <w:lang w:val="en-US"/>
              </w:rPr>
              <w:t>DisplayString</w:t>
            </w:r>
            <w:proofErr w:type="spellEnd"/>
          </w:p>
          <w:p w14:paraId="1B4E687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>MAX-ACCESS accessible-for-notify</w:t>
            </w:r>
          </w:p>
          <w:p w14:paraId="2A0B2A1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  <w:t>STATUS current</w:t>
            </w:r>
          </w:p>
          <w:p w14:paraId="0959EA4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597C80C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"Message notifying that the V2X interface has failed."</w:t>
            </w:r>
          </w:p>
          <w:p w14:paraId="1866135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ab/>
            </w: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citsRsuNotificationObjects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11 }</w:t>
            </w:r>
            <w:proofErr w:type="gramEnd"/>
          </w:p>
          <w:p w14:paraId="1F0196ED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1B07C82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  <w:proofErr w:type="gramStart"/>
            <w:r w:rsidRPr="00246399">
              <w:rPr>
                <w:lang w:val="en-US"/>
              </w:rPr>
              <w:t>- -</w:t>
            </w:r>
            <w:proofErr w:type="gramEnd"/>
            <w:r w:rsidRPr="00246399">
              <w:rPr>
                <w:lang w:val="en-US"/>
              </w:rPr>
              <w:t>--------------------------------------------------------------------------------</w:t>
            </w:r>
          </w:p>
          <w:p w14:paraId="14967A0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6BD3392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</w:t>
            </w:r>
            <w:r w:rsidRPr="00246399">
              <w:rPr>
                <w:rFonts w:hint="eastAsia"/>
                <w:lang w:val="en-US"/>
              </w:rPr>
              <w:t>통지</w:t>
            </w:r>
            <w:r w:rsidRPr="00246399">
              <w:rPr>
                <w:rFonts w:hint="eastAsia"/>
                <w:lang w:val="en-US"/>
              </w:rPr>
              <w:t xml:space="preserve"> </w:t>
            </w:r>
            <w:r w:rsidRPr="00246399">
              <w:rPr>
                <w:lang w:val="en-US"/>
              </w:rPr>
              <w:t xml:space="preserve">- </w:t>
            </w:r>
            <w:proofErr w:type="spellStart"/>
            <w:r w:rsidRPr="00246399">
              <w:rPr>
                <w:lang w:val="en-US"/>
              </w:rPr>
              <w:t>citsRsuNoti</w:t>
            </w:r>
            <w:proofErr w:type="spellEnd"/>
            <w:r w:rsidRPr="00246399">
              <w:rPr>
                <w:lang w:val="en-US"/>
              </w:rPr>
              <w:t xml:space="preserve"> (</w:t>
            </w:r>
            <w:r w:rsidRPr="00246399">
              <w:rPr>
                <w:rFonts w:hint="eastAsia"/>
                <w:lang w:val="en-US"/>
              </w:rPr>
              <w:t>끝</w:t>
            </w:r>
            <w:r w:rsidRPr="00246399">
              <w:rPr>
                <w:lang w:val="en-US"/>
              </w:rPr>
              <w:t>)</w:t>
            </w:r>
          </w:p>
          <w:p w14:paraId="214551C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7B5E543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  <w:proofErr w:type="gramStart"/>
            <w:r w:rsidRPr="00246399">
              <w:rPr>
                <w:lang w:val="en-US"/>
              </w:rPr>
              <w:t>- -</w:t>
            </w:r>
            <w:proofErr w:type="gramEnd"/>
            <w:r w:rsidRPr="00246399">
              <w:rPr>
                <w:lang w:val="en-US"/>
              </w:rPr>
              <w:t>--------------------------------------------------------------------------------</w:t>
            </w:r>
          </w:p>
          <w:p w14:paraId="6CD1D2E4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48945A0E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7E4FB435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52C14F6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  <w:proofErr w:type="gramStart"/>
            <w:r w:rsidRPr="00246399">
              <w:rPr>
                <w:lang w:val="en-US"/>
              </w:rPr>
              <w:t>- -</w:t>
            </w:r>
            <w:proofErr w:type="gramEnd"/>
            <w:r w:rsidRPr="00246399">
              <w:rPr>
                <w:lang w:val="en-US"/>
              </w:rPr>
              <w:t>--------------------------------------------------------------------------------</w:t>
            </w:r>
          </w:p>
          <w:p w14:paraId="5D0F65C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32C1455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Conformance - </w:t>
            </w:r>
            <w:proofErr w:type="spellStart"/>
            <w:r w:rsidRPr="00246399">
              <w:rPr>
                <w:lang w:val="en-US"/>
              </w:rPr>
              <w:t>citsRsuConformance</w:t>
            </w:r>
            <w:proofErr w:type="spellEnd"/>
            <w:r w:rsidRPr="00246399">
              <w:rPr>
                <w:lang w:val="en-US"/>
              </w:rPr>
              <w:t xml:space="preserve"> (</w:t>
            </w:r>
            <w:r w:rsidRPr="00246399">
              <w:rPr>
                <w:rFonts w:hint="eastAsia"/>
                <w:lang w:val="en-US"/>
              </w:rPr>
              <w:t>시작</w:t>
            </w:r>
            <w:r w:rsidRPr="00246399">
              <w:rPr>
                <w:lang w:val="en-US"/>
              </w:rPr>
              <w:t>)</w:t>
            </w:r>
          </w:p>
          <w:p w14:paraId="3B8DC23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4861A1B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  <w:proofErr w:type="gramStart"/>
            <w:r w:rsidRPr="00246399">
              <w:rPr>
                <w:lang w:val="en-US"/>
              </w:rPr>
              <w:t>- -</w:t>
            </w:r>
            <w:proofErr w:type="gramEnd"/>
            <w:r w:rsidRPr="00246399">
              <w:rPr>
                <w:lang w:val="en-US"/>
              </w:rPr>
              <w:t>--------------------------------------------------------------------------------</w:t>
            </w:r>
          </w:p>
          <w:p w14:paraId="648681A3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citsRsuCompliances</w:t>
            </w:r>
            <w:proofErr w:type="spellEnd"/>
            <w:r w:rsidRPr="00246399">
              <w:rPr>
                <w:lang w:val="en-US"/>
              </w:rPr>
              <w:t xml:space="preserve"> OBJECT </w:t>
            </w:r>
            <w:proofErr w:type="gramStart"/>
            <w:r w:rsidRPr="00246399">
              <w:rPr>
                <w:lang w:val="en-US"/>
              </w:rPr>
              <w:t>IDENTIFIER ::=</w:t>
            </w:r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citsRsuConformance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1 }</w:t>
            </w:r>
            <w:proofErr w:type="gramEnd"/>
          </w:p>
          <w:p w14:paraId="172829FA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citsRsuGroups</w:t>
            </w:r>
            <w:proofErr w:type="spellEnd"/>
            <w:r w:rsidRPr="00246399">
              <w:rPr>
                <w:lang w:val="en-US"/>
              </w:rPr>
              <w:t xml:space="preserve"> OBJECT </w:t>
            </w:r>
            <w:proofErr w:type="gramStart"/>
            <w:r w:rsidRPr="00246399">
              <w:rPr>
                <w:lang w:val="en-US"/>
              </w:rPr>
              <w:t>IDENTIFIER ::=</w:t>
            </w:r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citsRsuConformance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2 }</w:t>
            </w:r>
            <w:proofErr w:type="gramEnd"/>
          </w:p>
          <w:p w14:paraId="7ADF148A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5B23DF3A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citsRsuCompliance</w:t>
            </w:r>
            <w:proofErr w:type="spellEnd"/>
            <w:r w:rsidRPr="00246399">
              <w:rPr>
                <w:lang w:val="en-US"/>
              </w:rPr>
              <w:t xml:space="preserve"> MODULE-COMPLIANCE</w:t>
            </w:r>
          </w:p>
          <w:p w14:paraId="0A379FE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12FDD64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DESCRIPTION </w:t>
            </w:r>
          </w:p>
          <w:p w14:paraId="2F12439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"Describes the requirements for conformance to this RSU MIB."</w:t>
            </w:r>
          </w:p>
          <w:p w14:paraId="6AB739D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MODULE -- this </w:t>
            </w:r>
            <w:proofErr w:type="spellStart"/>
            <w:r w:rsidRPr="00246399">
              <w:rPr>
                <w:lang w:val="en-US"/>
              </w:rPr>
              <w:t>moduule</w:t>
            </w:r>
            <w:proofErr w:type="spellEnd"/>
          </w:p>
          <w:p w14:paraId="1231D17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MANDATORY-GROUPS {</w:t>
            </w:r>
          </w:p>
          <w:p w14:paraId="1C3E2B43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citsRsuSystemGroup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180E591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citsRsuV2xGroup,</w:t>
            </w:r>
          </w:p>
          <w:p w14:paraId="797BD610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citsRsuLogGroup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1ED00B71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citsRsuNotiGroup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2E53A99F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citsRsuNotiMsgGroup</w:t>
            </w:r>
            <w:proofErr w:type="spellEnd"/>
          </w:p>
          <w:p w14:paraId="5A9EFBB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}</w:t>
            </w:r>
          </w:p>
          <w:p w14:paraId="202CB710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citsRsuCompliances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1 }</w:t>
            </w:r>
            <w:proofErr w:type="gramEnd"/>
          </w:p>
          <w:p w14:paraId="6E77B122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00D35AC5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citsRsuSystemGroup</w:t>
            </w:r>
            <w:proofErr w:type="spellEnd"/>
            <w:r w:rsidRPr="00246399">
              <w:rPr>
                <w:lang w:val="en-US"/>
              </w:rPr>
              <w:t xml:space="preserve"> OBJECT-GROUP</w:t>
            </w:r>
          </w:p>
          <w:p w14:paraId="474DDCF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lastRenderedPageBreak/>
              <w:t>OBJECTS {</w:t>
            </w:r>
          </w:p>
          <w:p w14:paraId="11226EFC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citsRsuHwVersion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71087F87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citsRsuOsVersion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6E1150E8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citsRsuFwVersion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2959BFA8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citsRsuSnmpAgentVersion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731A4EBE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citsRsuId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534BD080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citsRsuOperateStatus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1E8A938C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citsRsuStatusTemperature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454B1B8E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citsRsuStatusGnssFix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6D6CEB2D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citsRsuStatusGnssSatNum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06872053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citsRsuStatusAutoUpdate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08EFD71D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citsRsuStatusHumidity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741C2788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citsRsuStatusAllowedMinTemperature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77258EDA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citsRsuStatusAllowedMaxTemperature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76E64A89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citsRsuStatusAllowedMinHumidity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7BC66805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citsRsuStatusAllowedMaxHumidity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05918A92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citsRsuStatusCommonDiagnosticInfo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3B7DB52B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citsRsuStatusPrivateDiagnosticInfo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609BF9F3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citsRsuAllowedTimeLossInterval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5AD0DC7B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citsRsuGnssLatitude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19A74888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citsRsuGnssLongitude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419647D2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citsRsuGnssElevation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3D4E28E4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citsRsuRefLatitude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7A83985A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citsRsuRefLongitude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2578B99F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citsRsuRefElevation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2375C53B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citsRsuAllowedPosError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781C324F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citsRsuAllowedAuthFailCount</w:t>
            </w:r>
            <w:proofErr w:type="spellEnd"/>
          </w:p>
          <w:p w14:paraId="6CC304A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}</w:t>
            </w:r>
          </w:p>
          <w:p w14:paraId="1096293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6BB75BB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7446AC02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"System related objects"</w:t>
            </w:r>
          </w:p>
          <w:p w14:paraId="5641C6D4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citsRsuGroups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1 }</w:t>
            </w:r>
            <w:proofErr w:type="gramEnd"/>
          </w:p>
          <w:p w14:paraId="3475A7D4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20B450A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citsRsuV2xGroup OBJECT-GROUP</w:t>
            </w:r>
          </w:p>
          <w:p w14:paraId="4087BC7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OBJECTS {</w:t>
            </w:r>
          </w:p>
          <w:p w14:paraId="3255DCE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citsRsuV2xMsgTxId,</w:t>
            </w:r>
          </w:p>
          <w:p w14:paraId="2307475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citsRsuV2xMsgTxPsid,</w:t>
            </w:r>
          </w:p>
          <w:p w14:paraId="6948461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citsRsuV2xMsgTxHdrChannel,</w:t>
            </w:r>
          </w:p>
          <w:p w14:paraId="14B4F13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citsRsuV2xMsgTxHdrTxPower,</w:t>
            </w:r>
          </w:p>
          <w:p w14:paraId="7C977CA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citsRsuV2xMsgTxHdrDataRate,</w:t>
            </w:r>
          </w:p>
          <w:p w14:paraId="5A97495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citsRsuV2xMsgTxChannel,</w:t>
            </w:r>
          </w:p>
          <w:p w14:paraId="78E6AED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citsRsuV2xMsgTxPower,</w:t>
            </w:r>
          </w:p>
          <w:p w14:paraId="44CDFBB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citsRsuV2xMsgTxDataRate,</w:t>
            </w:r>
          </w:p>
          <w:p w14:paraId="2D3F844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citsRsuV2xMsgTxInterval,</w:t>
            </w:r>
          </w:p>
          <w:p w14:paraId="78C1C8D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citsRsuV2xMsgTxStartTime,</w:t>
            </w:r>
          </w:p>
          <w:p w14:paraId="3D41E8E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citsRsuV2xMsgTxStopTime,</w:t>
            </w:r>
          </w:p>
          <w:p w14:paraId="2490737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citsRsuV2xMsgTxPeer,</w:t>
            </w:r>
          </w:p>
          <w:p w14:paraId="54AB0AC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citsRsuV2xMsgTxPayloadSecType,</w:t>
            </w:r>
          </w:p>
          <w:p w14:paraId="40CA418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citsRsuV2xMsgTxPayloadType,</w:t>
            </w:r>
          </w:p>
          <w:p w14:paraId="2A3F9BF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citsRsuV2xMsgTxPayload,</w:t>
            </w:r>
          </w:p>
          <w:p w14:paraId="654F7C7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citsRsuV2xMsgTxTimeSlot,</w:t>
            </w:r>
          </w:p>
          <w:p w14:paraId="3565E4D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citsRsuV2xMsgTxPriority,</w:t>
            </w:r>
          </w:p>
          <w:p w14:paraId="210944F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citsRsuV2xMsgTxStopWaitDuration,</w:t>
            </w:r>
          </w:p>
          <w:p w14:paraId="7BA7229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lastRenderedPageBreak/>
              <w:t>citsRsuV2xMsgTxInfoSignVerifyFrequency,</w:t>
            </w:r>
          </w:p>
          <w:p w14:paraId="55E73F3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citsRsuV2xWsaAdvertiserId,</w:t>
            </w:r>
          </w:p>
          <w:p w14:paraId="23720A8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citsRsuV2xWsaTxInterval,</w:t>
            </w:r>
          </w:p>
          <w:p w14:paraId="690A070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citsRsuV2xWsaTxPower,</w:t>
            </w:r>
          </w:p>
          <w:p w14:paraId="40BC5D4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citsRsuV2xWsaHdrRepeatRatePresent,</w:t>
            </w:r>
          </w:p>
          <w:p w14:paraId="155430F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citsRsuV2xWsaHdr2DLocationPresent,</w:t>
            </w:r>
          </w:p>
          <w:p w14:paraId="59E6121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citsRsuV2xWsaHdr3DLocationPresent,</w:t>
            </w:r>
          </w:p>
          <w:p w14:paraId="6A520C2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citsRsuV2xWsaHdrAdvertiserIdPresent,</w:t>
            </w:r>
          </w:p>
          <w:p w14:paraId="68A9D6D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citsRsuV2xWsaTxStatus,</w:t>
            </w:r>
          </w:p>
          <w:p w14:paraId="56A2D9C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citsRsuV2xWsaPsid,</w:t>
            </w:r>
          </w:p>
          <w:p w14:paraId="408A916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citsRsuV2xWsaServiceChannel,</w:t>
            </w:r>
          </w:p>
          <w:p w14:paraId="1EF9B10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citsRsuV2xWsaPscPresent,</w:t>
            </w:r>
          </w:p>
          <w:p w14:paraId="6C0A313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citsRsuV2xWsaPsc,</w:t>
            </w:r>
          </w:p>
          <w:p w14:paraId="5E0FD21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citsRsuV2xWsaIpService,</w:t>
            </w:r>
          </w:p>
          <w:p w14:paraId="1FFCA48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citsRsuV2xWsaIpAddress,</w:t>
            </w:r>
          </w:p>
          <w:p w14:paraId="3A40FB3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citsRsuV2xWsaServicePort,</w:t>
            </w:r>
          </w:p>
          <w:p w14:paraId="69F2C9A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citsRsuV2xWsaProviderMacAddressPresent,</w:t>
            </w:r>
          </w:p>
          <w:p w14:paraId="222E962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citsRsuV2xWsaRcpiThresholdPresent,</w:t>
            </w:r>
          </w:p>
          <w:p w14:paraId="704366D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citsRsuV2xWsaRcpiThreshold,</w:t>
            </w:r>
          </w:p>
          <w:p w14:paraId="64CDAFB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citsRsuV2xWsaWsaCountThresholdPresent,</w:t>
            </w:r>
          </w:p>
          <w:p w14:paraId="41DB808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citsRsuV2xWsaWsaCountThreshold,</w:t>
            </w:r>
          </w:p>
          <w:p w14:paraId="1CDFCFC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citsRsuV2xWsaWsaCountThresholdIntervalPresent,</w:t>
            </w:r>
          </w:p>
          <w:p w14:paraId="5133F43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citsRsuV2xWsaWsaCountThresholdInterval,</w:t>
            </w:r>
          </w:p>
          <w:p w14:paraId="512CCEC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citsRsuV2xWsaStatus,</w:t>
            </w:r>
          </w:p>
          <w:p w14:paraId="3F05783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citsRsuV2xWsaServiceTimeSlot,</w:t>
            </w:r>
          </w:p>
          <w:p w14:paraId="4FE2B51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citsRsuV2xWraIpPrefix,</w:t>
            </w:r>
          </w:p>
          <w:p w14:paraId="474A3A0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citsRsuV2xWraIpPrefixLength,</w:t>
            </w:r>
          </w:p>
          <w:p w14:paraId="059FFB8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citsRsuV2xWraPrimaryDns,</w:t>
            </w:r>
          </w:p>
          <w:p w14:paraId="65802DB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citsRsuV2xWraSecondaryDnsPresent,</w:t>
            </w:r>
          </w:p>
          <w:p w14:paraId="0167E6D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citsRsuV2xWraSecondaryDns,</w:t>
            </w:r>
          </w:p>
          <w:p w14:paraId="0A0F492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citsRsuV2xWraGatewayMacAddressPresent,</w:t>
            </w:r>
          </w:p>
          <w:p w14:paraId="07772E5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citsRsuV2xWraPresent,</w:t>
            </w:r>
          </w:p>
          <w:p w14:paraId="0239DA0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citsRsuV2xIfStatusIfName,</w:t>
            </w:r>
          </w:p>
          <w:p w14:paraId="006CDCA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citsRsuV2xIfStatusMacAddress,</w:t>
            </w:r>
          </w:p>
          <w:p w14:paraId="6B5A8A3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citsRsuV2xIfStatusAccess,</w:t>
            </w:r>
          </w:p>
          <w:p w14:paraId="0B74488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citsRsuV2xIfStatusChannelTs0,</w:t>
            </w:r>
          </w:p>
          <w:p w14:paraId="070E760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citsRsuV2xIfStatusChannelTs1,</w:t>
            </w:r>
          </w:p>
          <w:p w14:paraId="50D2930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citsRsuV2xIfStatusTxCntTs0,</w:t>
            </w:r>
          </w:p>
          <w:p w14:paraId="395E6A8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citsRsuV2xIfStatusTxCntTs1,</w:t>
            </w:r>
          </w:p>
          <w:p w14:paraId="762881D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citsRsuV2xIfStatusRxCntTs0,</w:t>
            </w:r>
          </w:p>
          <w:p w14:paraId="0B0B2BE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citsRsuV2xIfStatusRxCntTs1,</w:t>
            </w:r>
          </w:p>
          <w:p w14:paraId="469FA89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citsRsuV2xIfStatusTxCntClear,</w:t>
            </w:r>
          </w:p>
          <w:p w14:paraId="76146041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citsRsuV2xIfStatusRxCntClear,</w:t>
            </w:r>
          </w:p>
          <w:p w14:paraId="06BD99E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citsRsuV2xIfStatusChannelContinuous,</w:t>
            </w:r>
          </w:p>
          <w:p w14:paraId="32C6B36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citsRsuV2xIfStatusWsaTimeSlot,</w:t>
            </w:r>
          </w:p>
          <w:p w14:paraId="0BDD208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citsRsuV2xIfStatusIpTimeSlot,</w:t>
            </w:r>
          </w:p>
          <w:p w14:paraId="3D35B80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citsRsuV2xIfStatusIpTxPower,</w:t>
            </w:r>
          </w:p>
          <w:p w14:paraId="50E1CE5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citsRsuV2xIfStatusIpTxDataRate,</w:t>
            </w:r>
          </w:p>
          <w:p w14:paraId="01B5CBB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citsRsuV2xIfStatusTxCntContinuous,</w:t>
            </w:r>
          </w:p>
          <w:p w14:paraId="36557C8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citsRsuV2xIfStatusRxCntContinuous,</w:t>
            </w:r>
          </w:p>
          <w:p w14:paraId="08973EB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citsRsuV2xSecurityCertificateChainConstructed,</w:t>
            </w:r>
          </w:p>
          <w:p w14:paraId="2D4D734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citsRsuV2xSecurityCertificateValidStartTime,</w:t>
            </w:r>
          </w:p>
          <w:p w14:paraId="0F4D511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citsRsuV2xSecurityCertificateValidEndTime</w:t>
            </w:r>
          </w:p>
          <w:p w14:paraId="242D1D2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lastRenderedPageBreak/>
              <w:t>}</w:t>
            </w:r>
          </w:p>
          <w:p w14:paraId="71C4185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0AE5A94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279BD82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"V2X related objects"</w:t>
            </w:r>
          </w:p>
          <w:p w14:paraId="20BFC4A2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citsRsuGroups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2 }</w:t>
            </w:r>
            <w:proofErr w:type="gramEnd"/>
          </w:p>
          <w:p w14:paraId="77E72F60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7B115C60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citsRsuLogGroup</w:t>
            </w:r>
            <w:proofErr w:type="spellEnd"/>
            <w:r w:rsidRPr="00246399">
              <w:rPr>
                <w:lang w:val="en-US"/>
              </w:rPr>
              <w:t xml:space="preserve"> OBJECT-GROUP</w:t>
            </w:r>
          </w:p>
          <w:p w14:paraId="6411BB4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OBJECTS {</w:t>
            </w:r>
          </w:p>
          <w:p w14:paraId="174B2628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citsRsuSysLogFileMaxSize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39039450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citsRsuSysLogFileChangeInterval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595D9B5A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citsRsuSysLogFileMaxNum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771DA0D0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citsRsuSysLogDebugGenerate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46AF3297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citsRsuIfLogIfName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4A349B67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citsRsuIfLogGenerate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5F3AA25F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citsRsuIfLogFileMaxSize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6773FC30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citsRsuIfLogFileStorageMaxSize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679EA9EE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citsRsuIfLogFileSaveTime</w:t>
            </w:r>
            <w:proofErr w:type="spellEnd"/>
          </w:p>
          <w:p w14:paraId="4CEA104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}</w:t>
            </w:r>
          </w:p>
          <w:p w14:paraId="4A7EBD65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7B34AA7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2E7CDB8B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"Log related objects"</w:t>
            </w:r>
          </w:p>
          <w:p w14:paraId="06FF3971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citsRsuGroups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3 }</w:t>
            </w:r>
            <w:proofErr w:type="gramEnd"/>
          </w:p>
          <w:p w14:paraId="084B64A5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4F60B115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citsRsuNotiGroup</w:t>
            </w:r>
            <w:proofErr w:type="spellEnd"/>
            <w:r w:rsidRPr="00246399">
              <w:rPr>
                <w:lang w:val="en-US"/>
              </w:rPr>
              <w:t xml:space="preserve"> NOTIFICATION-GROUP</w:t>
            </w:r>
          </w:p>
          <w:p w14:paraId="4B7653B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NOTIFICATIONS {</w:t>
            </w:r>
          </w:p>
          <w:p w14:paraId="15773CB9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citsRsuNotiDoorOpen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1A614E7D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citsRsuNotiTamper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220CDD9D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citsRsuNotiEfpViolation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629E9F75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citsRsuNotiTimeLoss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7A583A05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citsRsuNotiPosError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25B6CEF3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citsRsuNotiAuthFail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712E00F0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citsRsuNotiAccessError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0CE6EE07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citsRsuNotiV2xTxInfoVerificationFail,</w:t>
            </w:r>
          </w:p>
          <w:p w14:paraId="12463952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citsRsuNotiSecStorageFail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2B11A9CD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citsRsuNotiChannelSwitchingSyncLoss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5FABDAFD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citsRsuNotiV2xIfFail</w:t>
            </w:r>
          </w:p>
          <w:p w14:paraId="5EFCFA9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}</w:t>
            </w:r>
          </w:p>
          <w:p w14:paraId="2A27700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4601238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34BC658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"Notifications"</w:t>
            </w:r>
          </w:p>
          <w:p w14:paraId="3A8FDF6F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citsRsuGroups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4 }</w:t>
            </w:r>
            <w:proofErr w:type="gramEnd"/>
          </w:p>
          <w:p w14:paraId="3C7B74AC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6737D209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citsRsuNotiMsgGroup</w:t>
            </w:r>
            <w:proofErr w:type="spellEnd"/>
            <w:r w:rsidRPr="00246399">
              <w:rPr>
                <w:lang w:val="en-US"/>
              </w:rPr>
              <w:t xml:space="preserve"> OBJECT-GROUP</w:t>
            </w:r>
          </w:p>
          <w:p w14:paraId="63817E28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OBJECTS {</w:t>
            </w:r>
          </w:p>
          <w:p w14:paraId="79D1AB08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citsRsuNotiMsgDoorOpen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7B9B3E53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citsRsuNotiMsgTamper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0DB2F010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citsRsuNotiMsgEfpViolation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24B05DAC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citsRsuNotiMsgTimeLoss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1D064A61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citsRsuNotiMsgPosError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15603C3D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citsRsuNotiMsgAuthFail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27F3B133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citsRsuNotiMsgAccessError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4AE1BE7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citsRsuNotiMsgV2xTxInfoVerificationFail,</w:t>
            </w:r>
          </w:p>
          <w:p w14:paraId="51553D10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t>citsRsuNotiMsgSecStorageFail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4E147A7C" w14:textId="77777777" w:rsidR="00E0133A" w:rsidRPr="00246399" w:rsidRDefault="00E0133A" w:rsidP="00E0133A">
            <w:pPr>
              <w:rPr>
                <w:lang w:val="en-US"/>
              </w:rPr>
            </w:pPr>
            <w:proofErr w:type="spellStart"/>
            <w:r w:rsidRPr="00246399">
              <w:rPr>
                <w:lang w:val="en-US"/>
              </w:rPr>
              <w:lastRenderedPageBreak/>
              <w:t>citsRsuNotiMsgChannelSwitchingSyncLoss</w:t>
            </w:r>
            <w:proofErr w:type="spellEnd"/>
            <w:r w:rsidRPr="00246399">
              <w:rPr>
                <w:lang w:val="en-US"/>
              </w:rPr>
              <w:t>,</w:t>
            </w:r>
          </w:p>
          <w:p w14:paraId="02ABC190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citsRsuNotiMsgV2XIfFail </w:t>
            </w:r>
          </w:p>
          <w:p w14:paraId="122D74FA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}</w:t>
            </w:r>
          </w:p>
          <w:p w14:paraId="74ED4F1F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STATUS current</w:t>
            </w:r>
          </w:p>
          <w:p w14:paraId="4F0140D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DESCRIPTION</w:t>
            </w:r>
          </w:p>
          <w:p w14:paraId="7E2227A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"Notification messages"</w:t>
            </w:r>
          </w:p>
          <w:p w14:paraId="7F5791BF" w14:textId="77777777" w:rsidR="00E0133A" w:rsidRPr="00246399" w:rsidRDefault="00E0133A" w:rsidP="00E0133A">
            <w:pPr>
              <w:rPr>
                <w:lang w:val="en-US"/>
              </w:rPr>
            </w:pPr>
            <w:proofErr w:type="gramStart"/>
            <w:r w:rsidRPr="00246399">
              <w:rPr>
                <w:lang w:val="en-US"/>
              </w:rPr>
              <w:t>::</w:t>
            </w:r>
            <w:proofErr w:type="gramEnd"/>
            <w:r w:rsidRPr="00246399">
              <w:rPr>
                <w:lang w:val="en-US"/>
              </w:rPr>
              <w:t xml:space="preserve">= </w:t>
            </w:r>
            <w:proofErr w:type="gramStart"/>
            <w:r w:rsidRPr="00246399">
              <w:rPr>
                <w:lang w:val="en-US"/>
              </w:rPr>
              <w:t xml:space="preserve">{ </w:t>
            </w:r>
            <w:proofErr w:type="spellStart"/>
            <w:r w:rsidRPr="00246399">
              <w:rPr>
                <w:lang w:val="en-US"/>
              </w:rPr>
              <w:t>citsRsuGroups</w:t>
            </w:r>
            <w:proofErr w:type="spellEnd"/>
            <w:proofErr w:type="gramEnd"/>
            <w:r w:rsidRPr="00246399">
              <w:rPr>
                <w:lang w:val="en-US"/>
              </w:rPr>
              <w:t xml:space="preserve"> </w:t>
            </w:r>
            <w:proofErr w:type="gramStart"/>
            <w:r w:rsidRPr="00246399">
              <w:rPr>
                <w:lang w:val="en-US"/>
              </w:rPr>
              <w:t>5 }</w:t>
            </w:r>
            <w:proofErr w:type="gramEnd"/>
          </w:p>
          <w:p w14:paraId="5D7F3E34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  <w:proofErr w:type="gramStart"/>
            <w:r w:rsidRPr="00246399">
              <w:rPr>
                <w:lang w:val="en-US"/>
              </w:rPr>
              <w:t>- -</w:t>
            </w:r>
            <w:proofErr w:type="gramEnd"/>
            <w:r w:rsidRPr="00246399">
              <w:rPr>
                <w:lang w:val="en-US"/>
              </w:rPr>
              <w:t>--------------------------------------------------------------------------------</w:t>
            </w:r>
          </w:p>
          <w:p w14:paraId="7582276E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1D2F9F4C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 xml:space="preserve">-- Conformance - </w:t>
            </w:r>
            <w:proofErr w:type="spellStart"/>
            <w:r w:rsidRPr="00246399">
              <w:rPr>
                <w:lang w:val="en-US"/>
              </w:rPr>
              <w:t>citsRsuConformance</w:t>
            </w:r>
            <w:proofErr w:type="spellEnd"/>
            <w:r w:rsidRPr="00246399">
              <w:rPr>
                <w:lang w:val="en-US"/>
              </w:rPr>
              <w:t xml:space="preserve"> (</w:t>
            </w:r>
            <w:r w:rsidRPr="00246399">
              <w:rPr>
                <w:rFonts w:hint="eastAsia"/>
                <w:lang w:val="en-US"/>
              </w:rPr>
              <w:t>끝</w:t>
            </w:r>
            <w:r w:rsidRPr="00246399">
              <w:rPr>
                <w:lang w:val="en-US"/>
              </w:rPr>
              <w:t>)</w:t>
            </w:r>
          </w:p>
          <w:p w14:paraId="46FEF5A9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--</w:t>
            </w:r>
          </w:p>
          <w:p w14:paraId="3E232013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-</w:t>
            </w:r>
            <w:proofErr w:type="gramStart"/>
            <w:r w:rsidRPr="00246399">
              <w:rPr>
                <w:lang w:val="en-US"/>
              </w:rPr>
              <w:t>- -</w:t>
            </w:r>
            <w:proofErr w:type="gramEnd"/>
            <w:r w:rsidRPr="00246399">
              <w:rPr>
                <w:lang w:val="en-US"/>
              </w:rPr>
              <w:t>--------------------------------------------------------------------------------</w:t>
            </w:r>
          </w:p>
          <w:p w14:paraId="64923DE9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595DF8A6" w14:textId="77777777" w:rsidR="00E0133A" w:rsidRPr="00246399" w:rsidRDefault="00E0133A" w:rsidP="00E0133A">
            <w:pPr>
              <w:rPr>
                <w:lang w:val="en-US"/>
              </w:rPr>
            </w:pPr>
            <w:r w:rsidRPr="00246399">
              <w:rPr>
                <w:lang w:val="en-US"/>
              </w:rPr>
              <w:t>END</w:t>
            </w:r>
          </w:p>
          <w:p w14:paraId="0518CC74" w14:textId="77777777" w:rsidR="00E0133A" w:rsidRPr="00246399" w:rsidRDefault="00E0133A" w:rsidP="00E0133A">
            <w:pPr>
              <w:rPr>
                <w:lang w:val="en-US"/>
              </w:rPr>
            </w:pPr>
          </w:p>
          <w:p w14:paraId="3552EE16" w14:textId="77777777" w:rsidR="00E0133A" w:rsidRPr="00246399" w:rsidRDefault="00E0133A" w:rsidP="00692F2C">
            <w:pPr>
              <w:rPr>
                <w:lang w:val="de-DE"/>
              </w:rPr>
            </w:pPr>
          </w:p>
        </w:tc>
      </w:tr>
    </w:tbl>
    <w:p w14:paraId="54D1D3E9" w14:textId="0D8CDE9F" w:rsidR="00DC661E" w:rsidRPr="00246399" w:rsidRDefault="00DC661E" w:rsidP="00DC661E">
      <w:pPr>
        <w:pStyle w:val="KSDT"/>
        <w:rPr>
          <w:lang w:val="de-DE"/>
        </w:rPr>
      </w:pPr>
      <w:r w:rsidRPr="00246399">
        <w:rPr>
          <w:rFonts w:cs="맑은 고딕" w:hint="eastAsia"/>
          <w:lang w:val="de-DE" w:eastAsia="ja-JP"/>
        </w:rPr>
        <w:lastRenderedPageBreak/>
        <w:t>그림</w:t>
      </w:r>
      <w:r w:rsidRPr="00246399">
        <w:rPr>
          <w:rFonts w:hint="eastAsia"/>
          <w:lang w:val="de-DE" w:eastAsia="ja-JP"/>
        </w:rPr>
        <w:t xml:space="preserve"> </w:t>
      </w:r>
      <w:r w:rsidRPr="00246399">
        <w:rPr>
          <w:rFonts w:hint="eastAsia"/>
          <w:lang w:val="de-DE"/>
        </w:rPr>
        <w:t>E.1</w:t>
      </w:r>
      <w:r w:rsidRPr="00246399">
        <w:rPr>
          <w:lang w:val="de-DE" w:eastAsia="ja-JP"/>
        </w:rPr>
        <w:fldChar w:fldCharType="begin"/>
      </w:r>
      <w:r w:rsidRPr="00246399">
        <w:rPr>
          <w:lang w:val="de-DE" w:eastAsia="ja-JP"/>
        </w:rPr>
        <w:instrText xml:space="preserve">\IF </w:instrText>
      </w:r>
      <w:r w:rsidRPr="00246399">
        <w:rPr>
          <w:lang w:val="de-DE" w:eastAsia="ja-JP"/>
        </w:rPr>
        <w:fldChar w:fldCharType="begin"/>
      </w:r>
      <w:r w:rsidRPr="00246399">
        <w:rPr>
          <w:lang w:val="de-DE" w:eastAsia="ja-JP"/>
        </w:rPr>
        <w:instrText xml:space="preserve">SEQ aaa \c </w:instrText>
      </w:r>
      <w:r w:rsidRPr="00246399">
        <w:rPr>
          <w:lang w:val="de-DE" w:eastAsia="ja-JP"/>
        </w:rPr>
        <w:fldChar w:fldCharType="separate"/>
      </w:r>
      <w:r w:rsidRPr="00246399">
        <w:rPr>
          <w:noProof/>
          <w:lang w:val="de-DE" w:eastAsia="ja-JP"/>
        </w:rPr>
        <w:instrText>0</w:instrText>
      </w:r>
      <w:r w:rsidRPr="00246399">
        <w:rPr>
          <w:lang w:val="de-DE" w:eastAsia="ja-JP"/>
        </w:rPr>
        <w:fldChar w:fldCharType="end"/>
      </w:r>
      <w:r w:rsidRPr="00246399">
        <w:rPr>
          <w:lang w:val="de-DE" w:eastAsia="ja-JP"/>
        </w:rPr>
        <w:instrText>&gt;= 1 "</w:instrText>
      </w:r>
      <w:r w:rsidRPr="00246399">
        <w:rPr>
          <w:lang w:val="de-DE" w:eastAsia="ja-JP"/>
        </w:rPr>
        <w:fldChar w:fldCharType="begin"/>
      </w:r>
      <w:r w:rsidRPr="00246399">
        <w:rPr>
          <w:lang w:val="de-DE" w:eastAsia="ja-JP"/>
        </w:rPr>
        <w:instrText xml:space="preserve">SEQ aaa \c \* ALPHABETIC </w:instrText>
      </w:r>
      <w:r w:rsidRPr="00246399">
        <w:rPr>
          <w:lang w:val="de-DE" w:eastAsia="ja-JP"/>
        </w:rPr>
        <w:fldChar w:fldCharType="separate"/>
      </w:r>
      <w:r w:rsidRPr="00246399">
        <w:rPr>
          <w:lang w:val="de-DE" w:eastAsia="ja-JP"/>
        </w:rPr>
        <w:instrText>A</w:instrText>
      </w:r>
      <w:r w:rsidRPr="00246399">
        <w:rPr>
          <w:lang w:val="de-DE" w:eastAsia="ja-JP"/>
        </w:rPr>
        <w:fldChar w:fldCharType="end"/>
      </w:r>
      <w:r w:rsidRPr="00246399">
        <w:rPr>
          <w:lang w:val="de-DE" w:eastAsia="ja-JP"/>
        </w:rPr>
        <w:instrText xml:space="preserve">." </w:instrText>
      </w:r>
      <w:r w:rsidRPr="00246399">
        <w:rPr>
          <w:lang w:val="de-DE" w:eastAsia="ja-JP"/>
        </w:rPr>
        <w:fldChar w:fldCharType="end"/>
      </w:r>
      <w:r w:rsidRPr="00246399">
        <w:rPr>
          <w:lang w:val="de-DE" w:eastAsia="ja-JP"/>
        </w:rPr>
        <w:fldChar w:fldCharType="begin"/>
      </w:r>
      <w:r w:rsidRPr="00246399">
        <w:rPr>
          <w:lang w:val="de-DE" w:eastAsia="ja-JP"/>
        </w:rPr>
        <w:instrText xml:space="preserve">\IF </w:instrText>
      </w:r>
      <w:r w:rsidRPr="00246399">
        <w:rPr>
          <w:lang w:val="de-DE" w:eastAsia="ja-JP"/>
        </w:rPr>
        <w:fldChar w:fldCharType="begin"/>
      </w:r>
      <w:r w:rsidRPr="00246399">
        <w:rPr>
          <w:lang w:val="de-DE" w:eastAsia="ja-JP"/>
        </w:rPr>
        <w:instrText>SEQ aaa</w:instrText>
      </w:r>
      <w:r w:rsidRPr="00246399">
        <w:rPr>
          <w:rFonts w:hint="eastAsia"/>
          <w:lang w:val="de-DE" w:eastAsia="ja-JP"/>
        </w:rPr>
        <w:instrText>l</w:instrText>
      </w:r>
      <w:r w:rsidRPr="00246399">
        <w:rPr>
          <w:lang w:val="de-DE" w:eastAsia="ja-JP"/>
        </w:rPr>
        <w:instrText xml:space="preserve"> \c </w:instrText>
      </w:r>
      <w:r w:rsidRPr="00246399">
        <w:rPr>
          <w:lang w:val="de-DE" w:eastAsia="ja-JP"/>
        </w:rPr>
        <w:fldChar w:fldCharType="separate"/>
      </w:r>
      <w:r w:rsidRPr="00246399">
        <w:rPr>
          <w:noProof/>
          <w:lang w:val="de-DE" w:eastAsia="ja-JP"/>
        </w:rPr>
        <w:instrText>0</w:instrText>
      </w:r>
      <w:r w:rsidRPr="00246399">
        <w:rPr>
          <w:lang w:val="de-DE" w:eastAsia="ja-JP"/>
        </w:rPr>
        <w:fldChar w:fldCharType="end"/>
      </w:r>
      <w:r w:rsidRPr="00246399">
        <w:rPr>
          <w:lang w:val="de-DE" w:eastAsia="ja-JP"/>
        </w:rPr>
        <w:instrText>&gt;= 1 "</w:instrText>
      </w:r>
      <w:r w:rsidRPr="00246399">
        <w:rPr>
          <w:lang w:val="de-DE" w:eastAsia="ja-JP"/>
        </w:rPr>
        <w:fldChar w:fldCharType="begin"/>
      </w:r>
      <w:r w:rsidRPr="00246399">
        <w:rPr>
          <w:lang w:val="de-DE" w:eastAsia="ja-JP"/>
        </w:rPr>
        <w:instrText xml:space="preserve">SEQ </w:instrText>
      </w:r>
      <w:r w:rsidRPr="00246399">
        <w:rPr>
          <w:rFonts w:hint="eastAsia"/>
          <w:lang w:val="de-DE" w:eastAsia="ja-JP"/>
        </w:rPr>
        <w:instrText>no</w:instrText>
      </w:r>
      <w:r w:rsidRPr="00246399">
        <w:rPr>
          <w:lang w:val="de-DE" w:eastAsia="ja-JP"/>
        </w:rPr>
        <w:instrText xml:space="preserve"> </w:instrText>
      </w:r>
      <w:r w:rsidRPr="00246399">
        <w:rPr>
          <w:rFonts w:hint="eastAsia"/>
          <w:lang w:val="de-DE" w:eastAsia="ja-JP"/>
        </w:rPr>
        <w:instrText xml:space="preserve">\c </w:instrText>
      </w:r>
      <w:r w:rsidRPr="00246399">
        <w:rPr>
          <w:lang w:val="de-DE" w:eastAsia="ja-JP"/>
        </w:rPr>
        <w:fldChar w:fldCharType="separate"/>
      </w:r>
      <w:r w:rsidRPr="00246399">
        <w:rPr>
          <w:lang w:val="de-DE" w:eastAsia="ja-JP"/>
        </w:rPr>
        <w:instrText>1</w:instrText>
      </w:r>
      <w:r w:rsidRPr="00246399">
        <w:rPr>
          <w:lang w:val="de-DE" w:eastAsia="ja-JP"/>
        </w:rPr>
        <w:fldChar w:fldCharType="end"/>
      </w:r>
      <w:r w:rsidRPr="00246399">
        <w:rPr>
          <w:lang w:val="de-DE" w:eastAsia="ja-JP"/>
        </w:rPr>
        <w:fldChar w:fldCharType="begin"/>
      </w:r>
      <w:r w:rsidRPr="00246399">
        <w:rPr>
          <w:lang w:val="de-DE" w:eastAsia="ja-JP"/>
        </w:rPr>
        <w:instrText xml:space="preserve">SEQ </w:instrText>
      </w:r>
      <w:r w:rsidRPr="00246399">
        <w:rPr>
          <w:rFonts w:hint="eastAsia"/>
          <w:lang w:val="de-DE" w:eastAsia="ja-JP"/>
        </w:rPr>
        <w:instrText>du</w:instrText>
      </w:r>
      <w:r w:rsidRPr="00246399">
        <w:rPr>
          <w:lang w:val="de-DE" w:eastAsia="ja-JP"/>
        </w:rPr>
        <w:instrText xml:space="preserve">aaa \c \* ALPHABETIC </w:instrText>
      </w:r>
      <w:r w:rsidRPr="00246399">
        <w:rPr>
          <w:lang w:val="de-DE" w:eastAsia="ja-JP"/>
        </w:rPr>
        <w:fldChar w:fldCharType="separate"/>
      </w:r>
      <w:r w:rsidRPr="00246399">
        <w:rPr>
          <w:lang w:val="de-DE" w:eastAsia="ja-JP"/>
        </w:rPr>
        <w:instrText>A</w:instrText>
      </w:r>
      <w:r w:rsidRPr="00246399">
        <w:rPr>
          <w:lang w:val="de-DE" w:eastAsia="ja-JP"/>
        </w:rPr>
        <w:fldChar w:fldCharType="end"/>
      </w:r>
      <w:r w:rsidRPr="00246399">
        <w:rPr>
          <w:lang w:val="de-DE" w:eastAsia="ja-JP"/>
        </w:rPr>
        <w:instrText xml:space="preserve">." </w:instrText>
      </w:r>
      <w:r w:rsidRPr="00246399">
        <w:rPr>
          <w:lang w:val="de-DE" w:eastAsia="ja-JP"/>
        </w:rPr>
        <w:fldChar w:fldCharType="begin"/>
      </w:r>
      <w:r w:rsidRPr="00246399">
        <w:rPr>
          <w:lang w:val="de-DE" w:eastAsia="ja-JP"/>
        </w:rPr>
        <w:instrText xml:space="preserve"> \IF </w:instrText>
      </w:r>
      <w:r w:rsidRPr="00246399">
        <w:rPr>
          <w:lang w:val="de-DE" w:eastAsia="ja-JP"/>
        </w:rPr>
        <w:fldChar w:fldCharType="begin"/>
      </w:r>
      <w:r w:rsidRPr="00246399">
        <w:rPr>
          <w:lang w:val="de-DE" w:eastAsia="ja-JP"/>
        </w:rPr>
        <w:instrText xml:space="preserve">SEQ </w:instrText>
      </w:r>
      <w:r w:rsidRPr="00246399">
        <w:rPr>
          <w:rFonts w:hint="eastAsia"/>
          <w:lang w:val="de-DE" w:eastAsia="ja-JP"/>
        </w:rPr>
        <w:instrText>no</w:instrText>
      </w:r>
      <w:r w:rsidRPr="00246399">
        <w:rPr>
          <w:lang w:val="de-DE" w:eastAsia="ja-JP"/>
        </w:rPr>
        <w:instrText xml:space="preserve"> \c </w:instrText>
      </w:r>
      <w:r w:rsidRPr="00246399">
        <w:rPr>
          <w:lang w:val="de-DE" w:eastAsia="ja-JP"/>
        </w:rPr>
        <w:fldChar w:fldCharType="separate"/>
      </w:r>
      <w:r w:rsidRPr="00246399">
        <w:rPr>
          <w:noProof/>
          <w:lang w:val="de-DE" w:eastAsia="ja-JP"/>
        </w:rPr>
        <w:instrText>0</w:instrText>
      </w:r>
      <w:r w:rsidRPr="00246399">
        <w:rPr>
          <w:lang w:val="de-DE" w:eastAsia="ja-JP"/>
        </w:rPr>
        <w:fldChar w:fldCharType="end"/>
      </w:r>
      <w:r w:rsidRPr="00246399">
        <w:rPr>
          <w:lang w:val="de-DE" w:eastAsia="ja-JP"/>
        </w:rPr>
        <w:instrText>&gt;= 1</w:instrText>
      </w:r>
      <w:r w:rsidRPr="00246399">
        <w:rPr>
          <w:rFonts w:hint="eastAsia"/>
          <w:lang w:val="de-DE" w:eastAsia="ja-JP"/>
        </w:rPr>
        <w:instrText xml:space="preserve"> "</w:instrText>
      </w:r>
      <w:r w:rsidRPr="00246399">
        <w:rPr>
          <w:lang w:val="de-DE" w:eastAsia="ja-JP"/>
        </w:rPr>
        <w:fldChar w:fldCharType="begin"/>
      </w:r>
      <w:r w:rsidRPr="00246399">
        <w:rPr>
          <w:rFonts w:hint="eastAsia"/>
          <w:lang w:val="de-DE" w:eastAsia="ja-JP"/>
        </w:rPr>
        <w:instrText>SEQ no</w:instrText>
      </w:r>
      <w:r w:rsidRPr="00246399">
        <w:rPr>
          <w:lang w:val="de-DE" w:eastAsia="ja-JP"/>
        </w:rPr>
        <w:instrText xml:space="preserve"> </w:instrText>
      </w:r>
      <w:r w:rsidRPr="00246399">
        <w:rPr>
          <w:rFonts w:hint="eastAsia"/>
          <w:lang w:val="de-DE" w:eastAsia="ja-JP"/>
        </w:rPr>
        <w:instrText>\c</w:instrText>
      </w:r>
      <w:r w:rsidRPr="00246399">
        <w:rPr>
          <w:lang w:val="de-DE" w:eastAsia="ja-JP"/>
        </w:rPr>
        <w:instrText xml:space="preserve"> </w:instrText>
      </w:r>
      <w:r w:rsidRPr="00246399">
        <w:rPr>
          <w:lang w:val="de-DE" w:eastAsia="ja-JP"/>
        </w:rPr>
        <w:fldChar w:fldCharType="separate"/>
      </w:r>
      <w:r w:rsidRPr="00246399">
        <w:rPr>
          <w:lang w:val="de-DE" w:eastAsia="ja-JP"/>
        </w:rPr>
        <w:instrText>1</w:instrText>
      </w:r>
      <w:r w:rsidRPr="00246399">
        <w:rPr>
          <w:lang w:val="de-DE" w:eastAsia="ja-JP"/>
        </w:rPr>
        <w:fldChar w:fldCharType="end"/>
      </w:r>
      <w:r w:rsidRPr="00246399">
        <w:rPr>
          <w:rFonts w:hint="eastAsia"/>
          <w:lang w:val="de-DE" w:eastAsia="ja-JP"/>
        </w:rPr>
        <w:instrText>."</w:instrText>
      </w:r>
      <w:r w:rsidRPr="00246399">
        <w:rPr>
          <w:lang w:val="de-DE" w:eastAsia="ja-JP"/>
        </w:rPr>
        <w:instrText xml:space="preserve"> </w:instrText>
      </w:r>
      <w:r w:rsidRPr="00246399">
        <w:rPr>
          <w:lang w:val="de-DE" w:eastAsia="ja-JP"/>
        </w:rPr>
        <w:fldChar w:fldCharType="end"/>
      </w:r>
      <w:r w:rsidRPr="00246399">
        <w:rPr>
          <w:lang w:val="de-DE" w:eastAsia="ja-JP"/>
        </w:rPr>
        <w:fldChar w:fldCharType="end"/>
      </w:r>
      <w:r w:rsidRPr="00246399">
        <w:rPr>
          <w:rFonts w:hint="eastAsia"/>
          <w:lang w:val="de-DE" w:eastAsia="ja-JP"/>
        </w:rPr>
        <w:t xml:space="preserve"> </w:t>
      </w:r>
      <w:r w:rsidRPr="00246399">
        <w:rPr>
          <w:rFonts w:hint="eastAsia"/>
          <w:lang w:val="de-DE" w:eastAsia="ja-JP"/>
        </w:rPr>
        <w:t>—</w:t>
      </w:r>
      <w:r w:rsidRPr="00246399">
        <w:rPr>
          <w:rFonts w:hint="eastAsia"/>
          <w:lang w:val="de-DE" w:eastAsia="ja-JP"/>
        </w:rPr>
        <w:t xml:space="preserve"> </w:t>
      </w:r>
      <w:r w:rsidRPr="00246399">
        <w:rPr>
          <w:rFonts w:hint="eastAsia"/>
          <w:lang w:val="de-DE"/>
        </w:rPr>
        <w:t>노변장치</w:t>
      </w:r>
      <w:r w:rsidRPr="00246399">
        <w:rPr>
          <w:rFonts w:hint="eastAsia"/>
          <w:lang w:val="de-DE"/>
        </w:rPr>
        <w:t xml:space="preserve"> MIB ANS.1</w:t>
      </w:r>
      <w:r w:rsidRPr="00246399">
        <w:rPr>
          <w:rFonts w:hint="eastAsia"/>
          <w:lang w:val="de-DE"/>
        </w:rPr>
        <w:t>시</w:t>
      </w:r>
    </w:p>
    <w:p w14:paraId="17351BFA" w14:textId="77777777" w:rsidR="00384EC4" w:rsidRPr="00246399" w:rsidRDefault="00384EC4" w:rsidP="00692F2C">
      <w:pPr>
        <w:rPr>
          <w:lang w:val="de-DE"/>
        </w:rPr>
      </w:pPr>
    </w:p>
    <w:p w14:paraId="18B9B56E" w14:textId="77777777" w:rsidR="00DC661E" w:rsidRPr="00246399" w:rsidRDefault="00DC661E" w:rsidP="00692F2C">
      <w:pPr>
        <w:rPr>
          <w:lang w:val="de-DE"/>
        </w:rPr>
      </w:pPr>
    </w:p>
    <w:p w14:paraId="5A74FB19" w14:textId="77777777" w:rsidR="00DC661E" w:rsidRPr="00246399" w:rsidRDefault="00DC661E" w:rsidP="00692F2C">
      <w:pPr>
        <w:rPr>
          <w:lang w:val="de-DE"/>
        </w:rPr>
      </w:pPr>
    </w:p>
    <w:p w14:paraId="5004C7B0" w14:textId="573A8D6F" w:rsidR="00225973" w:rsidRPr="00246399" w:rsidRDefault="00C20AB4" w:rsidP="00681C77">
      <w:pPr>
        <w:pStyle w:val="KSDT6"/>
        <w:outlineLvl w:val="0"/>
      </w:pPr>
      <w:r w:rsidRPr="00246399">
        <w:br w:type="page"/>
      </w:r>
      <w:bookmarkStart w:id="53" w:name="_Toc68108211"/>
      <w:bookmarkStart w:id="54" w:name="_Toc68164796"/>
      <w:bookmarkStart w:id="55" w:name="_Toc68167583"/>
      <w:bookmarkStart w:id="56" w:name="_Toc213848795"/>
      <w:r w:rsidRPr="00246399">
        <w:rPr>
          <w:rFonts w:hint="eastAsia"/>
        </w:rPr>
        <w:lastRenderedPageBreak/>
        <w:t>참고문헌</w:t>
      </w:r>
      <w:bookmarkEnd w:id="53"/>
      <w:bookmarkEnd w:id="54"/>
      <w:bookmarkEnd w:id="55"/>
      <w:bookmarkEnd w:id="56"/>
    </w:p>
    <w:p w14:paraId="626D7DCE" w14:textId="77777777" w:rsidR="00C20AB4" w:rsidRPr="00246399" w:rsidRDefault="00C20AB4" w:rsidP="00C20AB4"/>
    <w:p w14:paraId="2322E1F8" w14:textId="5B94A7DB" w:rsidR="00374834" w:rsidRPr="00246399" w:rsidRDefault="00374834" w:rsidP="003424C1">
      <w:pPr>
        <w:ind w:left="400" w:hangingChars="200" w:hanging="400"/>
        <w:rPr>
          <w:rFonts w:ascii="바탕" w:hAnsi="바탕"/>
        </w:rPr>
      </w:pPr>
      <w:r w:rsidRPr="00246399">
        <w:rPr>
          <w:rFonts w:ascii="바탕" w:hAnsi="바탕" w:hint="eastAsia"/>
          <w:b/>
          <w:bCs/>
        </w:rPr>
        <w:t>[1] TTAK.KO-06.0175/R2</w:t>
      </w:r>
      <w:r w:rsidRPr="00246399">
        <w:rPr>
          <w:rFonts w:ascii="바탕" w:hAnsi="바탕" w:hint="eastAsia"/>
        </w:rPr>
        <w:t>, 차량통신시스템 Stage1: 요구사항</w:t>
      </w:r>
    </w:p>
    <w:p w14:paraId="0C43A450" w14:textId="76C5B9DC" w:rsidR="00374834" w:rsidRPr="00246399" w:rsidRDefault="00374834" w:rsidP="003424C1">
      <w:pPr>
        <w:ind w:left="400" w:hangingChars="200" w:hanging="400"/>
        <w:rPr>
          <w:rFonts w:ascii="바탕" w:hAnsi="바탕"/>
        </w:rPr>
      </w:pPr>
      <w:r w:rsidRPr="00246399">
        <w:rPr>
          <w:rFonts w:ascii="바탕" w:hAnsi="바탕" w:hint="eastAsia"/>
          <w:b/>
          <w:bCs/>
        </w:rPr>
        <w:t>[2] TTAK.KO-06.0193/R2</w:t>
      </w:r>
      <w:r w:rsidRPr="00246399">
        <w:rPr>
          <w:rFonts w:ascii="바탕" w:hAnsi="바탕" w:hint="eastAsia"/>
        </w:rPr>
        <w:t>, 차량통신시스템 Stage2: 아키텍처</w:t>
      </w:r>
    </w:p>
    <w:p w14:paraId="1A0353E7" w14:textId="3D1C5C33" w:rsidR="00374834" w:rsidRPr="00246399" w:rsidRDefault="00374834" w:rsidP="003424C1">
      <w:pPr>
        <w:ind w:left="400" w:hangingChars="200" w:hanging="400"/>
        <w:rPr>
          <w:rFonts w:ascii="바탕" w:hAnsi="바탕"/>
        </w:rPr>
      </w:pPr>
      <w:r w:rsidRPr="00246399">
        <w:rPr>
          <w:rFonts w:ascii="바탕" w:hAnsi="바탕" w:hint="eastAsia"/>
          <w:b/>
          <w:bCs/>
        </w:rPr>
        <w:t>[3] TTAK.KO-06.0479</w:t>
      </w:r>
      <w:r w:rsidRPr="00246399">
        <w:rPr>
          <w:rFonts w:ascii="바탕" w:hAnsi="바탕" w:hint="eastAsia"/>
        </w:rPr>
        <w:t>, 차량통신시스템 Stage 3: PHY/MAC 계층(LTE-V2X)</w:t>
      </w:r>
    </w:p>
    <w:p w14:paraId="0CB6794C" w14:textId="71B742AD" w:rsidR="00374834" w:rsidRPr="00246399" w:rsidRDefault="00374834" w:rsidP="003424C1">
      <w:pPr>
        <w:ind w:left="400" w:hangingChars="200" w:hanging="400"/>
        <w:rPr>
          <w:rFonts w:ascii="바탕" w:hAnsi="바탕"/>
        </w:rPr>
      </w:pPr>
      <w:r w:rsidRPr="00246399">
        <w:rPr>
          <w:rFonts w:ascii="바탕" w:hAnsi="바탕" w:hint="eastAsia"/>
          <w:b/>
          <w:bCs/>
        </w:rPr>
        <w:t>[4]</w:t>
      </w:r>
      <w:r w:rsidRPr="00246399">
        <w:rPr>
          <w:rFonts w:ascii="바탕" w:hAnsi="바탕"/>
          <w:b/>
          <w:bCs/>
        </w:rPr>
        <w:t xml:space="preserve"> IEEE 802.3at</w:t>
      </w:r>
      <w:r w:rsidRPr="00246399">
        <w:rPr>
          <w:rFonts w:ascii="바탕" w:hAnsi="바탕"/>
        </w:rPr>
        <w:t>, IEEE Standard for Information technology - Local and metropolitan area networks - Specific requirements - Part 3: CSMA/CD Access Method and Physical Layer Specifications Amendment 3: Data Terminal Equipment (DTE) Power via the Media Dependent Interface (MDI) Enhancements</w:t>
      </w:r>
    </w:p>
    <w:p w14:paraId="4F580AD0" w14:textId="721C1F4F" w:rsidR="00374834" w:rsidRPr="00246399" w:rsidRDefault="0015427B" w:rsidP="003424C1">
      <w:pPr>
        <w:ind w:left="400" w:hangingChars="200" w:hanging="400"/>
        <w:rPr>
          <w:rFonts w:ascii="바탕" w:hAnsi="바탕"/>
        </w:rPr>
      </w:pPr>
      <w:r w:rsidRPr="00246399">
        <w:rPr>
          <w:rFonts w:ascii="바탕" w:hAnsi="바탕" w:hint="eastAsia"/>
          <w:b/>
          <w:bCs/>
        </w:rPr>
        <w:t xml:space="preserve">[5] </w:t>
      </w:r>
      <w:r w:rsidR="00374834" w:rsidRPr="00246399">
        <w:rPr>
          <w:rFonts w:ascii="바탕" w:hAnsi="바탕"/>
          <w:b/>
          <w:bCs/>
        </w:rPr>
        <w:t>IEEE 802.3af</w:t>
      </w:r>
      <w:r w:rsidR="00374834" w:rsidRPr="00246399">
        <w:rPr>
          <w:rFonts w:ascii="바탕" w:hAnsi="바탕"/>
        </w:rPr>
        <w:t>, IEEE Standard for Information Technology - Telecommunications and Information Exchange Between Systems - Local and Metropolitan Area Networks - Specific Requirements - Part 3: Carrier Sense Multiple Access with Collision Detection (CSMA/CD) Access Method and Physical Layer Specifications - Data Terminal Equipment (DTE) Power Via Media Dependent Interface (MDI)</w:t>
      </w:r>
    </w:p>
    <w:p w14:paraId="7FA39BDC" w14:textId="2FACC0FD" w:rsidR="00374834" w:rsidRPr="00246399" w:rsidRDefault="0015427B" w:rsidP="003424C1">
      <w:pPr>
        <w:ind w:left="400" w:hangingChars="200" w:hanging="400"/>
        <w:rPr>
          <w:rFonts w:ascii="바탕" w:hAnsi="바탕"/>
        </w:rPr>
      </w:pPr>
      <w:r w:rsidRPr="00246399">
        <w:rPr>
          <w:rFonts w:ascii="바탕" w:hAnsi="바탕" w:hint="eastAsia"/>
          <w:b/>
          <w:bCs/>
        </w:rPr>
        <w:t>[6]</w:t>
      </w:r>
      <w:r w:rsidR="005A62D0" w:rsidRPr="00246399">
        <w:rPr>
          <w:rFonts w:ascii="바탕" w:hAnsi="바탕" w:hint="eastAsia"/>
          <w:b/>
          <w:bCs/>
        </w:rPr>
        <w:t xml:space="preserve"> </w:t>
      </w:r>
      <w:r w:rsidR="00374834" w:rsidRPr="00246399">
        <w:rPr>
          <w:rFonts w:ascii="바탕" w:hAnsi="바탕" w:hint="eastAsia"/>
          <w:b/>
          <w:bCs/>
        </w:rPr>
        <w:t>국립전파연구원</w:t>
      </w:r>
      <w:r w:rsidR="00A67AB7" w:rsidRPr="00246399">
        <w:rPr>
          <w:rFonts w:ascii="바탕" w:hAnsi="바탕" w:hint="eastAsia"/>
          <w:b/>
          <w:bCs/>
        </w:rPr>
        <w:t xml:space="preserve"> </w:t>
      </w:r>
      <w:r w:rsidR="00374834" w:rsidRPr="00246399">
        <w:rPr>
          <w:rFonts w:ascii="바탕" w:hAnsi="바탕" w:hint="eastAsia"/>
          <w:b/>
          <w:bCs/>
        </w:rPr>
        <w:t>공고 제2016-79호</w:t>
      </w:r>
      <w:r w:rsidR="00374834" w:rsidRPr="00246399">
        <w:rPr>
          <w:rFonts w:ascii="바탕" w:hAnsi="바탕" w:hint="eastAsia"/>
        </w:rPr>
        <w:t>, 전자파적합성 시험방법</w:t>
      </w:r>
    </w:p>
    <w:p w14:paraId="429F4002" w14:textId="4E0E5CB0" w:rsidR="00374834" w:rsidRPr="00246399" w:rsidRDefault="0015427B" w:rsidP="003424C1">
      <w:pPr>
        <w:ind w:left="400" w:hangingChars="200" w:hanging="400"/>
        <w:rPr>
          <w:rFonts w:ascii="바탕" w:hAnsi="바탕"/>
        </w:rPr>
      </w:pPr>
      <w:r w:rsidRPr="00246399">
        <w:rPr>
          <w:rFonts w:ascii="바탕" w:hAnsi="바탕" w:hint="eastAsia"/>
          <w:b/>
          <w:bCs/>
        </w:rPr>
        <w:t>[7]</w:t>
      </w:r>
      <w:r w:rsidR="005A62D0" w:rsidRPr="00246399">
        <w:rPr>
          <w:rFonts w:ascii="바탕" w:hAnsi="바탕" w:hint="eastAsia"/>
          <w:b/>
          <w:bCs/>
        </w:rPr>
        <w:t xml:space="preserve"> </w:t>
      </w:r>
      <w:r w:rsidR="00374834" w:rsidRPr="00246399">
        <w:rPr>
          <w:rFonts w:ascii="바탕" w:hAnsi="바탕" w:hint="eastAsia"/>
          <w:b/>
          <w:bCs/>
        </w:rPr>
        <w:t>KN 301 489-1:2012</w:t>
      </w:r>
      <w:r w:rsidR="005A62D0" w:rsidRPr="00246399">
        <w:rPr>
          <w:rFonts w:ascii="바탕" w:hAnsi="바탕" w:hint="eastAsia"/>
        </w:rPr>
        <w:t>,</w:t>
      </w:r>
      <w:r w:rsidR="00374834" w:rsidRPr="00246399">
        <w:rPr>
          <w:rFonts w:ascii="바탕" w:hAnsi="바탕" w:hint="eastAsia"/>
        </w:rPr>
        <w:t xml:space="preserve"> 무선설비기기류의 공통 전자파적합성 시험방법</w:t>
      </w:r>
    </w:p>
    <w:p w14:paraId="72675494" w14:textId="42F76675" w:rsidR="00374834" w:rsidRPr="00246399" w:rsidRDefault="0015427B" w:rsidP="003424C1">
      <w:pPr>
        <w:ind w:left="400" w:hangingChars="200" w:hanging="400"/>
        <w:rPr>
          <w:rFonts w:ascii="바탕" w:hAnsi="바탕"/>
        </w:rPr>
      </w:pPr>
      <w:r w:rsidRPr="00246399">
        <w:rPr>
          <w:rFonts w:ascii="바탕" w:hAnsi="바탕" w:hint="eastAsia"/>
          <w:b/>
          <w:bCs/>
        </w:rPr>
        <w:t xml:space="preserve">[8] </w:t>
      </w:r>
      <w:r w:rsidR="00374834" w:rsidRPr="00246399">
        <w:rPr>
          <w:rFonts w:ascii="바탕" w:hAnsi="바탕" w:hint="eastAsia"/>
          <w:b/>
          <w:bCs/>
        </w:rPr>
        <w:t>KN 301 489-5:2016</w:t>
      </w:r>
      <w:r w:rsidR="005A62D0" w:rsidRPr="00246399">
        <w:rPr>
          <w:rFonts w:ascii="바탕" w:hAnsi="바탕" w:hint="eastAsia"/>
        </w:rPr>
        <w:t>,</w:t>
      </w:r>
      <w:r w:rsidR="00374834" w:rsidRPr="00246399">
        <w:rPr>
          <w:rFonts w:ascii="바탕" w:hAnsi="바탕" w:hint="eastAsia"/>
        </w:rPr>
        <w:t xml:space="preserve"> </w:t>
      </w:r>
      <w:proofErr w:type="spellStart"/>
      <w:r w:rsidR="00374834" w:rsidRPr="00246399">
        <w:rPr>
          <w:rFonts w:ascii="바탕" w:hAnsi="바탕" w:hint="eastAsia"/>
        </w:rPr>
        <w:t>간이무선국</w:t>
      </w:r>
      <w:proofErr w:type="spellEnd"/>
      <w:r w:rsidR="00374834" w:rsidRPr="00246399">
        <w:rPr>
          <w:rFonts w:ascii="바탕" w:hAnsi="바탕" w:hint="eastAsia"/>
        </w:rPr>
        <w:t xml:space="preserve"> 전자파적합성 시험방법</w:t>
      </w:r>
    </w:p>
    <w:p w14:paraId="0124B964" w14:textId="735119DC" w:rsidR="00374834" w:rsidRPr="00246399" w:rsidRDefault="0015427B" w:rsidP="003424C1">
      <w:pPr>
        <w:ind w:left="400" w:hangingChars="200" w:hanging="400"/>
        <w:rPr>
          <w:rFonts w:ascii="바탕" w:hAnsi="바탕"/>
        </w:rPr>
      </w:pPr>
      <w:r w:rsidRPr="00246399">
        <w:rPr>
          <w:rFonts w:ascii="바탕" w:hAnsi="바탕" w:hint="eastAsia"/>
          <w:b/>
          <w:bCs/>
        </w:rPr>
        <w:t xml:space="preserve">[9] </w:t>
      </w:r>
      <w:r w:rsidR="00374834" w:rsidRPr="00246399">
        <w:rPr>
          <w:rFonts w:ascii="바탕" w:hAnsi="바탕" w:hint="eastAsia"/>
          <w:b/>
          <w:bCs/>
        </w:rPr>
        <w:t>KS X ISO/IEC 19790:2015</w:t>
      </w:r>
      <w:r w:rsidR="005A62D0" w:rsidRPr="00246399">
        <w:rPr>
          <w:rFonts w:ascii="바탕" w:hAnsi="바탕" w:hint="eastAsia"/>
        </w:rPr>
        <w:t>,</w:t>
      </w:r>
      <w:r w:rsidR="00374834" w:rsidRPr="00246399">
        <w:rPr>
          <w:rFonts w:ascii="바탕" w:hAnsi="바탕" w:hint="eastAsia"/>
        </w:rPr>
        <w:t xml:space="preserve"> </w:t>
      </w:r>
      <w:proofErr w:type="spellStart"/>
      <w:r w:rsidR="00374834" w:rsidRPr="00246399">
        <w:rPr>
          <w:rFonts w:ascii="바탕" w:hAnsi="바탕" w:hint="eastAsia"/>
        </w:rPr>
        <w:t>암호모듈</w:t>
      </w:r>
      <w:proofErr w:type="spellEnd"/>
      <w:r w:rsidR="00374834" w:rsidRPr="00246399">
        <w:rPr>
          <w:rFonts w:ascii="바탕" w:hAnsi="바탕" w:hint="eastAsia"/>
        </w:rPr>
        <w:t xml:space="preserve"> 보안요구사항</w:t>
      </w:r>
    </w:p>
    <w:p w14:paraId="78E8DC1C" w14:textId="23F86415" w:rsidR="00374834" w:rsidRPr="00246399" w:rsidRDefault="0015427B" w:rsidP="003424C1">
      <w:pPr>
        <w:ind w:left="400" w:hangingChars="200" w:hanging="400"/>
        <w:rPr>
          <w:rFonts w:ascii="바탕" w:hAnsi="바탕"/>
        </w:rPr>
      </w:pPr>
      <w:r w:rsidRPr="00246399">
        <w:rPr>
          <w:rFonts w:ascii="바탕" w:hAnsi="바탕" w:hint="eastAsia"/>
          <w:b/>
          <w:bCs/>
        </w:rPr>
        <w:t>[</w:t>
      </w:r>
      <w:r w:rsidR="00374834" w:rsidRPr="00246399">
        <w:rPr>
          <w:rFonts w:ascii="바탕" w:hAnsi="바탕"/>
          <w:b/>
          <w:bCs/>
        </w:rPr>
        <w:t>10</w:t>
      </w:r>
      <w:r w:rsidRPr="00246399">
        <w:rPr>
          <w:rFonts w:ascii="바탕" w:hAnsi="바탕" w:hint="eastAsia"/>
          <w:b/>
          <w:bCs/>
        </w:rPr>
        <w:t>]</w:t>
      </w:r>
      <w:r w:rsidR="00374834" w:rsidRPr="00246399">
        <w:rPr>
          <w:rFonts w:ascii="바탕" w:hAnsi="바탕"/>
          <w:b/>
          <w:bCs/>
        </w:rPr>
        <w:t xml:space="preserve"> IETF RFC 5905</w:t>
      </w:r>
      <w:r w:rsidR="007E36FE" w:rsidRPr="00246399">
        <w:rPr>
          <w:rFonts w:ascii="바탕" w:hAnsi="바탕" w:hint="eastAsia"/>
        </w:rPr>
        <w:t>,</w:t>
      </w:r>
      <w:r w:rsidR="00374834" w:rsidRPr="00246399">
        <w:rPr>
          <w:rFonts w:ascii="바탕" w:hAnsi="바탕"/>
        </w:rPr>
        <w:t xml:space="preserve"> Network Time Protocol Version 4: Protocol and Algorithms Specification</w:t>
      </w:r>
    </w:p>
    <w:p w14:paraId="18511383" w14:textId="72CD25A9" w:rsidR="00374834" w:rsidRPr="00246399" w:rsidRDefault="0015427B" w:rsidP="003424C1">
      <w:pPr>
        <w:ind w:left="400" w:hangingChars="200" w:hanging="400"/>
        <w:rPr>
          <w:rFonts w:ascii="바탕" w:hAnsi="바탕"/>
        </w:rPr>
      </w:pPr>
      <w:r w:rsidRPr="00246399">
        <w:rPr>
          <w:rFonts w:ascii="바탕" w:hAnsi="바탕" w:hint="eastAsia"/>
          <w:b/>
          <w:bCs/>
        </w:rPr>
        <w:t xml:space="preserve">[11] </w:t>
      </w:r>
      <w:r w:rsidR="00374834" w:rsidRPr="00246399">
        <w:rPr>
          <w:rFonts w:ascii="바탕" w:hAnsi="바탕" w:hint="eastAsia"/>
          <w:b/>
          <w:bCs/>
        </w:rPr>
        <w:t>ITSK-00100-2</w:t>
      </w:r>
      <w:r w:rsidR="00374834" w:rsidRPr="00246399">
        <w:rPr>
          <w:rFonts w:ascii="바탕" w:hAnsi="바탕" w:hint="eastAsia"/>
        </w:rPr>
        <w:t>, C-ITS 규격 - 제2부: V2X 정보연계</w:t>
      </w:r>
    </w:p>
    <w:p w14:paraId="796658D6" w14:textId="44C36BF8" w:rsidR="00374834" w:rsidRPr="00246399" w:rsidRDefault="0015427B" w:rsidP="003424C1">
      <w:pPr>
        <w:ind w:left="400" w:hangingChars="200" w:hanging="400"/>
        <w:rPr>
          <w:rFonts w:ascii="바탕" w:hAnsi="바탕"/>
        </w:rPr>
      </w:pPr>
      <w:r w:rsidRPr="00246399">
        <w:rPr>
          <w:rFonts w:ascii="바탕" w:hAnsi="바탕" w:hint="eastAsia"/>
          <w:b/>
          <w:bCs/>
        </w:rPr>
        <w:t>[12] IT</w:t>
      </w:r>
      <w:r w:rsidR="00374834" w:rsidRPr="00246399">
        <w:rPr>
          <w:rFonts w:ascii="바탕" w:hAnsi="바탕" w:hint="eastAsia"/>
          <w:b/>
          <w:bCs/>
        </w:rPr>
        <w:t>SK-00100-3</w:t>
      </w:r>
      <w:r w:rsidR="00374834" w:rsidRPr="00246399">
        <w:rPr>
          <w:rFonts w:ascii="바탕" w:hAnsi="바탕" w:hint="eastAsia"/>
        </w:rPr>
        <w:t>, C-ITS 규격 - 제3부: C2X 정보연계</w:t>
      </w:r>
    </w:p>
    <w:p w14:paraId="666AF82F" w14:textId="4D757F98" w:rsidR="00374834" w:rsidRPr="00246399" w:rsidRDefault="0015427B" w:rsidP="003424C1">
      <w:pPr>
        <w:ind w:left="400" w:hangingChars="200" w:hanging="400"/>
        <w:rPr>
          <w:rFonts w:ascii="바탕" w:hAnsi="바탕"/>
        </w:rPr>
      </w:pPr>
      <w:r w:rsidRPr="00246399">
        <w:rPr>
          <w:rFonts w:ascii="바탕" w:hAnsi="바탕" w:hint="eastAsia"/>
          <w:b/>
          <w:bCs/>
        </w:rPr>
        <w:t>[</w:t>
      </w:r>
      <w:r w:rsidR="00374834" w:rsidRPr="00246399">
        <w:rPr>
          <w:rFonts w:ascii="바탕" w:hAnsi="바탕" w:hint="eastAsia"/>
          <w:b/>
          <w:bCs/>
        </w:rPr>
        <w:t>13</w:t>
      </w:r>
      <w:r w:rsidRPr="00246399">
        <w:rPr>
          <w:rFonts w:ascii="바탕" w:hAnsi="바탕" w:hint="eastAsia"/>
          <w:b/>
          <w:bCs/>
        </w:rPr>
        <w:t>]</w:t>
      </w:r>
      <w:r w:rsidR="00374834" w:rsidRPr="00246399">
        <w:rPr>
          <w:rFonts w:ascii="바탕" w:hAnsi="바탕" w:hint="eastAsia"/>
          <w:b/>
          <w:bCs/>
        </w:rPr>
        <w:t xml:space="preserve"> 과학기술정보통신부 고시 </w:t>
      </w:r>
      <w:r w:rsidR="00A67AB7" w:rsidRPr="00246399">
        <w:rPr>
          <w:rFonts w:ascii="바탕" w:hAnsi="바탕" w:hint="eastAsia"/>
          <w:b/>
          <w:bCs/>
        </w:rPr>
        <w:t>제2025-5호</w:t>
      </w:r>
      <w:r w:rsidR="00A67AB7" w:rsidRPr="00246399">
        <w:rPr>
          <w:rFonts w:ascii="바탕" w:hAnsi="바탕" w:hint="eastAsia"/>
        </w:rPr>
        <w:t xml:space="preserve">, </w:t>
      </w:r>
      <w:r w:rsidR="00374834" w:rsidRPr="00246399">
        <w:rPr>
          <w:rFonts w:ascii="바탕" w:hAnsi="바탕" w:hint="eastAsia"/>
        </w:rPr>
        <w:t>「</w:t>
      </w:r>
      <w:proofErr w:type="spellStart"/>
      <w:r w:rsidR="00374834" w:rsidRPr="00246399">
        <w:rPr>
          <w:rFonts w:ascii="바탕" w:hAnsi="바탕" w:hint="eastAsia"/>
        </w:rPr>
        <w:t>간이무선국·우주국·지구국의</w:t>
      </w:r>
      <w:proofErr w:type="spellEnd"/>
      <w:r w:rsidR="00374834" w:rsidRPr="00246399">
        <w:rPr>
          <w:rFonts w:ascii="바탕" w:hAnsi="바탕" w:hint="eastAsia"/>
        </w:rPr>
        <w:t xml:space="preserve"> 무선설비 및 전파탐지용 무선설비 등 그 밖의 업무용 무선설비의 기술기준」 제19조 (지능형교통시스템용 무선설비)</w:t>
      </w:r>
    </w:p>
    <w:p w14:paraId="30C01963" w14:textId="56BA442F" w:rsidR="00374834" w:rsidRPr="00246399" w:rsidRDefault="0015427B" w:rsidP="003424C1">
      <w:pPr>
        <w:ind w:left="400" w:hangingChars="200" w:hanging="400"/>
        <w:rPr>
          <w:rFonts w:ascii="바탕" w:hAnsi="바탕"/>
        </w:rPr>
      </w:pPr>
      <w:r w:rsidRPr="00246399">
        <w:rPr>
          <w:rFonts w:ascii="바탕" w:hAnsi="바탕" w:hint="eastAsia"/>
          <w:b/>
          <w:bCs/>
        </w:rPr>
        <w:t>[</w:t>
      </w:r>
      <w:r w:rsidR="00374834" w:rsidRPr="00246399">
        <w:rPr>
          <w:rFonts w:ascii="바탕" w:hAnsi="바탕" w:hint="eastAsia"/>
          <w:b/>
          <w:bCs/>
        </w:rPr>
        <w:t>14</w:t>
      </w:r>
      <w:r w:rsidRPr="00246399">
        <w:rPr>
          <w:rFonts w:ascii="바탕" w:hAnsi="바탕" w:hint="eastAsia"/>
          <w:b/>
          <w:bCs/>
        </w:rPr>
        <w:t>]</w:t>
      </w:r>
      <w:r w:rsidR="00374834" w:rsidRPr="00246399">
        <w:rPr>
          <w:rFonts w:ascii="바탕" w:hAnsi="바탕" w:hint="eastAsia"/>
          <w:b/>
          <w:bCs/>
        </w:rPr>
        <w:t xml:space="preserve"> KS X 3123;2016</w:t>
      </w:r>
      <w:r w:rsidR="00263078" w:rsidRPr="00246399">
        <w:rPr>
          <w:rFonts w:ascii="바탕" w:hAnsi="바탕" w:hint="eastAsia"/>
        </w:rPr>
        <w:t>,</w:t>
      </w:r>
      <w:r w:rsidR="00374834" w:rsidRPr="00246399">
        <w:rPr>
          <w:rFonts w:ascii="바탕" w:hAnsi="바탕" w:hint="eastAsia"/>
        </w:rPr>
        <w:t xml:space="preserve"> 무선설비 적합성평가 시험방법</w:t>
      </w:r>
    </w:p>
    <w:p w14:paraId="4F66110D" w14:textId="294174E3" w:rsidR="00374834" w:rsidRPr="00246399" w:rsidRDefault="0015427B" w:rsidP="003424C1">
      <w:pPr>
        <w:ind w:left="400" w:hangingChars="200" w:hanging="400"/>
        <w:rPr>
          <w:rFonts w:ascii="바탕" w:hAnsi="바탕"/>
        </w:rPr>
      </w:pPr>
      <w:r w:rsidRPr="00246399">
        <w:rPr>
          <w:rFonts w:ascii="바탕" w:hAnsi="바탕" w:hint="eastAsia"/>
          <w:b/>
          <w:bCs/>
        </w:rPr>
        <w:t>[</w:t>
      </w:r>
      <w:r w:rsidR="00374834" w:rsidRPr="00246399">
        <w:rPr>
          <w:rFonts w:ascii="바탕" w:hAnsi="바탕" w:hint="eastAsia"/>
          <w:b/>
          <w:bCs/>
        </w:rPr>
        <w:t>1</w:t>
      </w:r>
      <w:r w:rsidR="00EB44BB" w:rsidRPr="00246399">
        <w:rPr>
          <w:rFonts w:ascii="바탕" w:hAnsi="바탕" w:hint="eastAsia"/>
          <w:b/>
          <w:bCs/>
        </w:rPr>
        <w:t>5</w:t>
      </w:r>
      <w:r w:rsidRPr="00246399">
        <w:rPr>
          <w:rFonts w:ascii="바탕" w:hAnsi="바탕" w:hint="eastAsia"/>
          <w:b/>
          <w:bCs/>
        </w:rPr>
        <w:t>]</w:t>
      </w:r>
      <w:r w:rsidR="00374834" w:rsidRPr="00246399">
        <w:rPr>
          <w:rFonts w:ascii="바탕" w:hAnsi="바탕" w:hint="eastAsia"/>
          <w:b/>
          <w:bCs/>
        </w:rPr>
        <w:t xml:space="preserve"> IEEE Std 1609.2</w:t>
      </w:r>
      <w:r w:rsidR="00374834" w:rsidRPr="00246399">
        <w:rPr>
          <w:rFonts w:ascii="바탕" w:hAnsi="바탕" w:hint="eastAsia"/>
        </w:rPr>
        <w:t>, IEEE Standard for Wireless Access in Vehicular Environments (WAVE) - Security Services for Applications and Management Messages</w:t>
      </w:r>
    </w:p>
    <w:p w14:paraId="19A90939" w14:textId="4F2DF7F7" w:rsidR="00374834" w:rsidRPr="00246399" w:rsidRDefault="0015427B" w:rsidP="003424C1">
      <w:pPr>
        <w:ind w:left="400" w:hangingChars="200" w:hanging="400"/>
        <w:rPr>
          <w:rFonts w:ascii="바탕" w:hAnsi="바탕"/>
        </w:rPr>
      </w:pPr>
      <w:r w:rsidRPr="00246399">
        <w:rPr>
          <w:rFonts w:ascii="바탕" w:hAnsi="바탕" w:hint="eastAsia"/>
          <w:b/>
          <w:bCs/>
        </w:rPr>
        <w:t>[</w:t>
      </w:r>
      <w:r w:rsidR="00374834" w:rsidRPr="00246399">
        <w:rPr>
          <w:rFonts w:ascii="바탕" w:hAnsi="바탕" w:hint="eastAsia"/>
          <w:b/>
          <w:bCs/>
        </w:rPr>
        <w:t>1</w:t>
      </w:r>
      <w:r w:rsidR="00EB44BB" w:rsidRPr="00246399">
        <w:rPr>
          <w:rFonts w:ascii="바탕" w:hAnsi="바탕" w:hint="eastAsia"/>
          <w:b/>
          <w:bCs/>
        </w:rPr>
        <w:t>6</w:t>
      </w:r>
      <w:r w:rsidRPr="00246399">
        <w:rPr>
          <w:rFonts w:ascii="바탕" w:hAnsi="바탕" w:hint="eastAsia"/>
          <w:b/>
          <w:bCs/>
        </w:rPr>
        <w:t>]</w:t>
      </w:r>
      <w:r w:rsidR="00374834" w:rsidRPr="00246399">
        <w:rPr>
          <w:rFonts w:ascii="바탕" w:hAnsi="바탕" w:hint="eastAsia"/>
          <w:b/>
          <w:bCs/>
        </w:rPr>
        <w:t xml:space="preserve"> IEEE Std 1609.3</w:t>
      </w:r>
      <w:r w:rsidR="00374834" w:rsidRPr="00246399">
        <w:rPr>
          <w:rFonts w:ascii="바탕" w:hAnsi="바탕" w:hint="eastAsia"/>
        </w:rPr>
        <w:t>, IEEE Standard for Wireless Access in Vehicular Environments (WAVE) - Networking Services</w:t>
      </w:r>
    </w:p>
    <w:p w14:paraId="04D39FF6" w14:textId="318E8DDB" w:rsidR="00374834" w:rsidRPr="00246399" w:rsidRDefault="0015427B" w:rsidP="003424C1">
      <w:pPr>
        <w:ind w:left="400" w:hangingChars="200" w:hanging="400"/>
        <w:rPr>
          <w:rFonts w:ascii="바탕" w:hAnsi="바탕"/>
        </w:rPr>
      </w:pPr>
      <w:r w:rsidRPr="00246399">
        <w:rPr>
          <w:rFonts w:ascii="바탕" w:hAnsi="바탕" w:hint="eastAsia"/>
          <w:b/>
          <w:bCs/>
        </w:rPr>
        <w:t>[</w:t>
      </w:r>
      <w:r w:rsidR="00374834" w:rsidRPr="00246399">
        <w:rPr>
          <w:rFonts w:ascii="바탕" w:hAnsi="바탕" w:hint="eastAsia"/>
          <w:b/>
          <w:bCs/>
        </w:rPr>
        <w:t>1</w:t>
      </w:r>
      <w:r w:rsidR="00EB44BB" w:rsidRPr="00246399">
        <w:rPr>
          <w:rFonts w:ascii="바탕" w:hAnsi="바탕" w:hint="eastAsia"/>
          <w:b/>
          <w:bCs/>
        </w:rPr>
        <w:t>7</w:t>
      </w:r>
      <w:r w:rsidRPr="00246399">
        <w:rPr>
          <w:rFonts w:ascii="바탕" w:hAnsi="바탕" w:hint="eastAsia"/>
          <w:b/>
          <w:bCs/>
        </w:rPr>
        <w:t>]</w:t>
      </w:r>
      <w:r w:rsidR="00374834" w:rsidRPr="00246399">
        <w:rPr>
          <w:rFonts w:ascii="바탕" w:hAnsi="바탕" w:hint="eastAsia"/>
          <w:b/>
          <w:bCs/>
        </w:rPr>
        <w:t xml:space="preserve"> IEEE Std 1609.4</w:t>
      </w:r>
      <w:r w:rsidR="00374834" w:rsidRPr="00246399">
        <w:rPr>
          <w:rFonts w:ascii="바탕" w:hAnsi="바탕" w:hint="eastAsia"/>
        </w:rPr>
        <w:t>, IEEE Standard for Wireless Access in Vehicular Environments (WAVE) - Multi-Channel Operation</w:t>
      </w:r>
    </w:p>
    <w:p w14:paraId="45AC4216" w14:textId="44E4DD34" w:rsidR="00374834" w:rsidRPr="00246399" w:rsidRDefault="0015427B" w:rsidP="003424C1">
      <w:pPr>
        <w:ind w:left="400" w:hangingChars="200" w:hanging="400"/>
        <w:rPr>
          <w:rFonts w:ascii="바탕" w:hAnsi="바탕"/>
        </w:rPr>
      </w:pPr>
      <w:r w:rsidRPr="00246399">
        <w:rPr>
          <w:rFonts w:ascii="바탕" w:hAnsi="바탕" w:hint="eastAsia"/>
          <w:b/>
          <w:bCs/>
        </w:rPr>
        <w:t>[</w:t>
      </w:r>
      <w:r w:rsidR="00374834" w:rsidRPr="00246399">
        <w:rPr>
          <w:rFonts w:ascii="바탕" w:hAnsi="바탕" w:hint="eastAsia"/>
          <w:b/>
          <w:bCs/>
        </w:rPr>
        <w:t>1</w:t>
      </w:r>
      <w:r w:rsidR="00EB44BB" w:rsidRPr="00246399">
        <w:rPr>
          <w:rFonts w:ascii="바탕" w:hAnsi="바탕" w:hint="eastAsia"/>
          <w:b/>
          <w:bCs/>
        </w:rPr>
        <w:t>8</w:t>
      </w:r>
      <w:r w:rsidRPr="00246399">
        <w:rPr>
          <w:rFonts w:ascii="바탕" w:hAnsi="바탕" w:hint="eastAsia"/>
          <w:b/>
          <w:bCs/>
        </w:rPr>
        <w:t>]</w:t>
      </w:r>
      <w:r w:rsidR="00374834" w:rsidRPr="00246399">
        <w:rPr>
          <w:rFonts w:ascii="바탕" w:hAnsi="바탕" w:hint="eastAsia"/>
          <w:b/>
          <w:bCs/>
        </w:rPr>
        <w:t xml:space="preserve"> IEEE Std 1609.12</w:t>
      </w:r>
      <w:r w:rsidR="00374834" w:rsidRPr="00246399">
        <w:rPr>
          <w:rFonts w:ascii="바탕" w:hAnsi="바탕" w:hint="eastAsia"/>
        </w:rPr>
        <w:t>, IEEE Standard for Wireless Access in Vehicular Environments (WAVE) - Identifier Allocations</w:t>
      </w:r>
    </w:p>
    <w:p w14:paraId="54F721D2" w14:textId="0C9861D0" w:rsidR="00374834" w:rsidRPr="00246399" w:rsidRDefault="0015427B" w:rsidP="003424C1">
      <w:pPr>
        <w:ind w:left="400" w:hangingChars="200" w:hanging="400"/>
        <w:rPr>
          <w:rFonts w:ascii="바탕" w:hAnsi="바탕"/>
        </w:rPr>
      </w:pPr>
      <w:r w:rsidRPr="00246399">
        <w:rPr>
          <w:rFonts w:ascii="바탕" w:hAnsi="바탕" w:hint="eastAsia"/>
          <w:b/>
          <w:bCs/>
        </w:rPr>
        <w:t>[</w:t>
      </w:r>
      <w:r w:rsidR="00EB44BB" w:rsidRPr="00246399">
        <w:rPr>
          <w:rFonts w:ascii="바탕" w:hAnsi="바탕" w:hint="eastAsia"/>
          <w:b/>
          <w:bCs/>
        </w:rPr>
        <w:t>19</w:t>
      </w:r>
      <w:r w:rsidRPr="00246399">
        <w:rPr>
          <w:rFonts w:ascii="바탕" w:hAnsi="바탕" w:hint="eastAsia"/>
          <w:b/>
          <w:bCs/>
        </w:rPr>
        <w:t>]</w:t>
      </w:r>
      <w:r w:rsidR="00374834" w:rsidRPr="00246399">
        <w:rPr>
          <w:rFonts w:ascii="바탕" w:hAnsi="바탕"/>
          <w:b/>
          <w:bCs/>
        </w:rPr>
        <w:t xml:space="preserve"> IETF RFC 791</w:t>
      </w:r>
      <w:r w:rsidR="00374834" w:rsidRPr="00246399">
        <w:rPr>
          <w:rFonts w:ascii="바탕" w:hAnsi="바탕"/>
        </w:rPr>
        <w:t>, Internet Protocol (IPv4)</w:t>
      </w:r>
    </w:p>
    <w:p w14:paraId="27D96A67" w14:textId="3FC8E146" w:rsidR="00374834" w:rsidRPr="00246399" w:rsidRDefault="0015427B" w:rsidP="003424C1">
      <w:pPr>
        <w:ind w:left="400" w:hangingChars="200" w:hanging="400"/>
        <w:rPr>
          <w:rFonts w:ascii="바탕" w:hAnsi="바탕"/>
        </w:rPr>
      </w:pPr>
      <w:r w:rsidRPr="00246399">
        <w:rPr>
          <w:rFonts w:ascii="바탕" w:hAnsi="바탕" w:hint="eastAsia"/>
          <w:b/>
          <w:bCs/>
        </w:rPr>
        <w:t>[</w:t>
      </w:r>
      <w:r w:rsidR="00EB44BB" w:rsidRPr="00246399">
        <w:rPr>
          <w:rFonts w:ascii="바탕" w:hAnsi="바탕" w:hint="eastAsia"/>
          <w:b/>
          <w:bCs/>
        </w:rPr>
        <w:t>20</w:t>
      </w:r>
      <w:r w:rsidRPr="00246399">
        <w:rPr>
          <w:rFonts w:ascii="바탕" w:hAnsi="바탕" w:hint="eastAsia"/>
          <w:b/>
          <w:bCs/>
        </w:rPr>
        <w:t>]</w:t>
      </w:r>
      <w:r w:rsidR="00374834" w:rsidRPr="00246399">
        <w:rPr>
          <w:rFonts w:ascii="바탕" w:hAnsi="바탕"/>
          <w:b/>
          <w:bCs/>
        </w:rPr>
        <w:t xml:space="preserve"> IETF RFC 2460</w:t>
      </w:r>
      <w:r w:rsidR="00374834" w:rsidRPr="00246399">
        <w:rPr>
          <w:rFonts w:ascii="바탕" w:hAnsi="바탕"/>
        </w:rPr>
        <w:t>, Internet Protocol, Version 6 (IPv6)</w:t>
      </w:r>
    </w:p>
    <w:p w14:paraId="5AD3C796" w14:textId="6442F3BA" w:rsidR="00374834" w:rsidRPr="00246399" w:rsidRDefault="0015427B" w:rsidP="003424C1">
      <w:pPr>
        <w:ind w:left="400" w:hangingChars="200" w:hanging="400"/>
        <w:rPr>
          <w:rFonts w:ascii="바탕" w:hAnsi="바탕"/>
        </w:rPr>
      </w:pPr>
      <w:r w:rsidRPr="00246399">
        <w:rPr>
          <w:rFonts w:ascii="바탕" w:hAnsi="바탕" w:hint="eastAsia"/>
          <w:b/>
          <w:bCs/>
        </w:rPr>
        <w:t>[</w:t>
      </w:r>
      <w:r w:rsidR="00EB44BB" w:rsidRPr="00246399">
        <w:rPr>
          <w:rFonts w:ascii="바탕" w:hAnsi="바탕" w:hint="eastAsia"/>
          <w:b/>
          <w:bCs/>
        </w:rPr>
        <w:t>21</w:t>
      </w:r>
      <w:r w:rsidRPr="00246399">
        <w:rPr>
          <w:rFonts w:ascii="바탕" w:hAnsi="바탕" w:hint="eastAsia"/>
          <w:b/>
          <w:bCs/>
        </w:rPr>
        <w:t>]</w:t>
      </w:r>
      <w:r w:rsidR="00374834" w:rsidRPr="00246399">
        <w:rPr>
          <w:rFonts w:ascii="바탕" w:hAnsi="바탕"/>
          <w:b/>
          <w:bCs/>
        </w:rPr>
        <w:t xml:space="preserve"> IETF RFC 6052</w:t>
      </w:r>
      <w:r w:rsidR="00374834" w:rsidRPr="00246399">
        <w:rPr>
          <w:rFonts w:ascii="바탕" w:hAnsi="바탕"/>
        </w:rPr>
        <w:t>, IPv6 Addressing of IPv4/IPv6 Translators</w:t>
      </w:r>
    </w:p>
    <w:p w14:paraId="099C9AFD" w14:textId="5A7B59CC" w:rsidR="00374834" w:rsidRPr="00246399" w:rsidRDefault="0015427B" w:rsidP="003424C1">
      <w:pPr>
        <w:ind w:left="400" w:hangingChars="200" w:hanging="400"/>
        <w:rPr>
          <w:rFonts w:ascii="바탕" w:hAnsi="바탕"/>
        </w:rPr>
      </w:pPr>
      <w:r w:rsidRPr="00246399">
        <w:rPr>
          <w:rFonts w:ascii="바탕" w:hAnsi="바탕" w:hint="eastAsia"/>
          <w:b/>
          <w:bCs/>
        </w:rPr>
        <w:t>[</w:t>
      </w:r>
      <w:r w:rsidR="00EB44BB" w:rsidRPr="00246399">
        <w:rPr>
          <w:rFonts w:ascii="바탕" w:hAnsi="바탕" w:hint="eastAsia"/>
          <w:b/>
          <w:bCs/>
        </w:rPr>
        <w:t>22</w:t>
      </w:r>
      <w:r w:rsidRPr="00246399">
        <w:rPr>
          <w:rFonts w:ascii="바탕" w:hAnsi="바탕" w:hint="eastAsia"/>
          <w:b/>
          <w:bCs/>
        </w:rPr>
        <w:t>]</w:t>
      </w:r>
      <w:r w:rsidR="00374834" w:rsidRPr="00246399">
        <w:rPr>
          <w:rFonts w:ascii="바탕" w:hAnsi="바탕"/>
          <w:b/>
          <w:bCs/>
        </w:rPr>
        <w:t xml:space="preserve"> IETF RFC 3411</w:t>
      </w:r>
      <w:r w:rsidR="00374834" w:rsidRPr="00246399">
        <w:rPr>
          <w:rFonts w:ascii="바탕" w:hAnsi="바탕"/>
        </w:rPr>
        <w:t>, An Architecture for Describing Simple Network Management Protocol (SNMP) Management Frameworks</w:t>
      </w:r>
    </w:p>
    <w:p w14:paraId="795E4F51" w14:textId="779B0ACC" w:rsidR="006C25BD" w:rsidRPr="00246399" w:rsidRDefault="0015427B" w:rsidP="00AB5B33">
      <w:pPr>
        <w:ind w:left="400" w:hangingChars="200" w:hanging="400"/>
        <w:rPr>
          <w:rFonts w:ascii="바탕" w:hAnsi="바탕"/>
        </w:rPr>
      </w:pPr>
      <w:r w:rsidRPr="00246399">
        <w:rPr>
          <w:rFonts w:ascii="바탕" w:hAnsi="바탕" w:hint="eastAsia"/>
          <w:b/>
          <w:bCs/>
        </w:rPr>
        <w:t>[</w:t>
      </w:r>
      <w:r w:rsidR="00EB44BB" w:rsidRPr="00246399">
        <w:rPr>
          <w:rFonts w:ascii="바탕" w:hAnsi="바탕" w:hint="eastAsia"/>
          <w:b/>
          <w:bCs/>
        </w:rPr>
        <w:t>23</w:t>
      </w:r>
      <w:r w:rsidRPr="00246399">
        <w:rPr>
          <w:rFonts w:ascii="바탕" w:hAnsi="바탕" w:hint="eastAsia"/>
          <w:b/>
          <w:bCs/>
        </w:rPr>
        <w:t>]</w:t>
      </w:r>
      <w:r w:rsidR="00374834" w:rsidRPr="00246399">
        <w:rPr>
          <w:rFonts w:ascii="바탕" w:hAnsi="바탕"/>
          <w:b/>
          <w:bCs/>
        </w:rPr>
        <w:t xml:space="preserve"> IETF RFC 4250</w:t>
      </w:r>
      <w:r w:rsidR="007E36FE" w:rsidRPr="00246399">
        <w:rPr>
          <w:rFonts w:ascii="바탕" w:hAnsi="바탕" w:hint="eastAsia"/>
        </w:rPr>
        <w:t>,</w:t>
      </w:r>
      <w:r w:rsidR="00374834" w:rsidRPr="00246399">
        <w:rPr>
          <w:rFonts w:ascii="바탕" w:hAnsi="바탕"/>
        </w:rPr>
        <w:t xml:space="preserve"> The Secure Shell (SSH) Protocol Assigned Numbers</w:t>
      </w:r>
    </w:p>
    <w:p w14:paraId="3215DC53" w14:textId="77777777" w:rsidR="00C20AB4" w:rsidRPr="00246399" w:rsidRDefault="00C20AB4" w:rsidP="00FB022F">
      <w:pPr>
        <w:rPr>
          <w:rFonts w:ascii="바탕" w:hAnsi="바탕"/>
        </w:rPr>
      </w:pPr>
    </w:p>
    <w:p w14:paraId="0BB22669" w14:textId="77777777" w:rsidR="00C20AB4" w:rsidRPr="00246399" w:rsidRDefault="00C20AB4">
      <w:pPr>
        <w:widowControl/>
        <w:wordWrap/>
        <w:autoSpaceDE/>
        <w:autoSpaceDN/>
        <w:spacing w:after="160" w:line="259" w:lineRule="auto"/>
        <w:rPr>
          <w:rFonts w:ascii="바탕" w:hAnsi="바탕"/>
        </w:rPr>
      </w:pPr>
      <w:r w:rsidRPr="00246399">
        <w:rPr>
          <w:rFonts w:ascii="바탕" w:hAnsi="바탕"/>
        </w:rPr>
        <w:br w:type="page"/>
      </w:r>
    </w:p>
    <w:bookmarkStart w:id="57" w:name="_Toc68108212"/>
    <w:bookmarkStart w:id="58" w:name="_Toc68167584"/>
    <w:bookmarkStart w:id="59" w:name="_Toc213848796"/>
    <w:p w14:paraId="4C783DD8" w14:textId="30842F51" w:rsidR="00225973" w:rsidRPr="00246399" w:rsidRDefault="004C621C" w:rsidP="00E27270">
      <w:pPr>
        <w:pStyle w:val="KSDT6"/>
        <w:rPr>
          <w:sz w:val="28"/>
        </w:rPr>
      </w:pPr>
      <w:sdt>
        <w:sdtPr>
          <w:rPr>
            <w:b w:val="0"/>
          </w:rPr>
          <w:alias w:val="표준번호5"/>
          <w:tag w:val="표준번호5"/>
          <w:id w:val="-2109492207"/>
          <w:placeholder>
            <w:docPart w:val="8154E6F24850437BB19CE2995DBEEA2C"/>
          </w:placeholder>
        </w:sdtPr>
        <w:sdtEndPr/>
        <w:sdtContent>
          <w:r w:rsidR="00292850" w:rsidRPr="00246399">
            <w:rPr>
              <w:rFonts w:cs="Arial"/>
              <w:b w:val="0"/>
            </w:rPr>
            <w:t>S</w:t>
          </w:r>
          <w:r w:rsidR="00050032" w:rsidRPr="00246399">
            <w:rPr>
              <w:rFonts w:cs="Arial" w:hint="eastAsia"/>
              <w:b w:val="0"/>
            </w:rPr>
            <w:t>PS-ITSK-Draft-0002</w:t>
          </w:r>
          <w:r w:rsidR="00292850" w:rsidRPr="00246399">
            <w:rPr>
              <w:rFonts w:cs="Arial"/>
              <w:b w:val="0"/>
            </w:rPr>
            <w:t>:202</w:t>
          </w:r>
          <w:r w:rsidR="00050032" w:rsidRPr="00246399">
            <w:rPr>
              <w:rFonts w:cs="Arial" w:hint="eastAsia"/>
              <w:b w:val="0"/>
            </w:rPr>
            <w:t>5</w:t>
          </w:r>
        </w:sdtContent>
      </w:sdt>
      <w:r w:rsidR="00292850" w:rsidRPr="00246399">
        <w:br/>
      </w:r>
      <w:proofErr w:type="gramStart"/>
      <w:r w:rsidR="00225973" w:rsidRPr="00246399">
        <w:rPr>
          <w:rFonts w:hint="eastAsia"/>
        </w:rPr>
        <w:t>해</w:t>
      </w:r>
      <w:r w:rsidR="00225973" w:rsidRPr="00246399">
        <w:rPr>
          <w:rFonts w:hint="eastAsia"/>
        </w:rPr>
        <w:t xml:space="preserve">  </w:t>
      </w:r>
      <w:r w:rsidR="00225973" w:rsidRPr="00246399">
        <w:rPr>
          <w:rFonts w:hint="eastAsia"/>
        </w:rPr>
        <w:t>설</w:t>
      </w:r>
      <w:bookmarkEnd w:id="57"/>
      <w:bookmarkEnd w:id="58"/>
      <w:bookmarkEnd w:id="59"/>
      <w:proofErr w:type="gramEnd"/>
    </w:p>
    <w:p w14:paraId="3BE96E0C" w14:textId="77777777" w:rsidR="00225973" w:rsidRPr="00246399" w:rsidRDefault="00225973" w:rsidP="00C20AB4">
      <w:pPr>
        <w:rPr>
          <w:lang w:val="en-US"/>
        </w:rPr>
      </w:pPr>
    </w:p>
    <w:p w14:paraId="052F8F64" w14:textId="77777777" w:rsidR="00C20AB4" w:rsidRPr="00246399" w:rsidRDefault="00C20AB4" w:rsidP="00C20AB4">
      <w:pPr>
        <w:rPr>
          <w:lang w:val="en-US"/>
        </w:rPr>
      </w:pPr>
    </w:p>
    <w:p w14:paraId="0C9C9851" w14:textId="77777777" w:rsidR="00225973" w:rsidRPr="00246399" w:rsidRDefault="00225973" w:rsidP="00225973">
      <w:r w:rsidRPr="00246399">
        <w:rPr>
          <w:rFonts w:hint="eastAsia"/>
        </w:rPr>
        <w:t>이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해설은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이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표준과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관련된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사항을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설명하는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것으로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표준의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일부는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아니다</w:t>
      </w:r>
      <w:r w:rsidRPr="00246399">
        <w:rPr>
          <w:rFonts w:hint="eastAsia"/>
        </w:rPr>
        <w:t>.</w:t>
      </w:r>
    </w:p>
    <w:p w14:paraId="6E8C1C9C" w14:textId="77777777" w:rsidR="00225973" w:rsidRPr="00246399" w:rsidRDefault="00225973" w:rsidP="00225973">
      <w:pPr>
        <w:spacing w:line="240" w:lineRule="auto"/>
      </w:pPr>
    </w:p>
    <w:p w14:paraId="4CCD81A4" w14:textId="77777777" w:rsidR="001B6C8D" w:rsidRPr="00246399" w:rsidRDefault="001B6C8D" w:rsidP="001B6C8D">
      <w:pPr>
        <w:pStyle w:val="13"/>
        <w:numPr>
          <w:ilvl w:val="0"/>
          <w:numId w:val="0"/>
        </w:numPr>
      </w:pPr>
      <w:bookmarkStart w:id="60" w:name="_Toc213674515"/>
      <w:bookmarkStart w:id="61" w:name="_Toc213848797"/>
      <w:r w:rsidRPr="00246399">
        <w:rPr>
          <w:rFonts w:hint="eastAsia"/>
          <w:lang w:eastAsia="ko-KR"/>
        </w:rPr>
        <w:t xml:space="preserve">1 </w:t>
      </w:r>
      <w:r w:rsidRPr="00246399">
        <w:rPr>
          <w:rFonts w:hint="eastAsia"/>
          <w:lang w:eastAsia="ko-KR"/>
        </w:rPr>
        <w:t>제정의</w:t>
      </w:r>
      <w:r w:rsidRPr="00246399">
        <w:rPr>
          <w:rFonts w:hint="eastAsia"/>
          <w:lang w:eastAsia="ko-KR"/>
        </w:rPr>
        <w:t xml:space="preserve"> </w:t>
      </w:r>
      <w:r w:rsidRPr="00246399">
        <w:rPr>
          <w:rFonts w:hint="eastAsia"/>
          <w:lang w:eastAsia="ko-KR"/>
        </w:rPr>
        <w:t>취지</w:t>
      </w:r>
      <w:bookmarkEnd w:id="60"/>
      <w:bookmarkEnd w:id="61"/>
    </w:p>
    <w:p w14:paraId="02F33FA2" w14:textId="77777777" w:rsidR="001B6C8D" w:rsidRPr="00246399" w:rsidRDefault="001B6C8D" w:rsidP="001B6C8D">
      <w:pPr>
        <w:spacing w:line="240" w:lineRule="auto"/>
      </w:pPr>
    </w:p>
    <w:p w14:paraId="57D601EE" w14:textId="0C5DF106" w:rsidR="000459F0" w:rsidRPr="00246399" w:rsidRDefault="00EF3329" w:rsidP="000459F0">
      <w:pPr>
        <w:spacing w:line="240" w:lineRule="auto"/>
        <w:rPr>
          <w:lang w:val="en-US"/>
        </w:rPr>
      </w:pPr>
      <w:r w:rsidRPr="00246399">
        <w:rPr>
          <w:rFonts w:hint="eastAsia"/>
        </w:rPr>
        <w:t>국내</w:t>
      </w:r>
      <w:r w:rsidR="000459F0" w:rsidRPr="00246399">
        <w:rPr>
          <w:rFonts w:hint="eastAsia"/>
        </w:rPr>
        <w:t xml:space="preserve"> </w:t>
      </w:r>
      <w:r w:rsidRPr="00246399">
        <w:rPr>
          <w:rFonts w:hint="eastAsia"/>
        </w:rPr>
        <w:t xml:space="preserve">C-ITS </w:t>
      </w:r>
      <w:r w:rsidRPr="00246399">
        <w:rPr>
          <w:rFonts w:hint="eastAsia"/>
        </w:rPr>
        <w:t>서비스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이용자를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대상으로</w:t>
      </w:r>
      <w:r w:rsidR="000459F0" w:rsidRPr="00246399">
        <w:rPr>
          <w:rFonts w:hint="eastAsia"/>
        </w:rPr>
        <w:t xml:space="preserve"> </w:t>
      </w:r>
      <w:r w:rsidR="000459F0" w:rsidRPr="00246399">
        <w:rPr>
          <w:rFonts w:hint="eastAsia"/>
        </w:rPr>
        <w:t>공통된</w:t>
      </w:r>
      <w:r w:rsidR="000459F0" w:rsidRPr="00246399">
        <w:rPr>
          <w:rFonts w:hint="eastAsia"/>
        </w:rPr>
        <w:t xml:space="preserve"> </w:t>
      </w:r>
      <w:proofErr w:type="spellStart"/>
      <w:r w:rsidR="000459F0" w:rsidRPr="00246399">
        <w:rPr>
          <w:rFonts w:hint="eastAsia"/>
        </w:rPr>
        <w:t>통신·서비스</w:t>
      </w:r>
      <w:proofErr w:type="spellEnd"/>
      <w:r w:rsidR="000459F0" w:rsidRPr="00246399">
        <w:rPr>
          <w:rFonts w:hint="eastAsia"/>
        </w:rPr>
        <w:t xml:space="preserve"> </w:t>
      </w:r>
      <w:r w:rsidR="000459F0" w:rsidRPr="00246399">
        <w:rPr>
          <w:rFonts w:hint="eastAsia"/>
        </w:rPr>
        <w:t>기능을</w:t>
      </w:r>
      <w:r w:rsidR="000459F0" w:rsidRPr="00246399">
        <w:rPr>
          <w:rFonts w:hint="eastAsia"/>
        </w:rPr>
        <w:t xml:space="preserve"> </w:t>
      </w:r>
      <w:r w:rsidR="000459F0" w:rsidRPr="00246399">
        <w:rPr>
          <w:rFonts w:hint="eastAsia"/>
        </w:rPr>
        <w:t>제공할</w:t>
      </w:r>
      <w:r w:rsidR="000459F0" w:rsidRPr="00246399">
        <w:rPr>
          <w:rFonts w:hint="eastAsia"/>
        </w:rPr>
        <w:t xml:space="preserve"> </w:t>
      </w:r>
      <w:r w:rsidR="000459F0" w:rsidRPr="00246399">
        <w:rPr>
          <w:rFonts w:hint="eastAsia"/>
        </w:rPr>
        <w:t>수</w:t>
      </w:r>
      <w:r w:rsidR="000459F0" w:rsidRPr="00246399">
        <w:rPr>
          <w:rFonts w:hint="eastAsia"/>
        </w:rPr>
        <w:t xml:space="preserve"> </w:t>
      </w:r>
      <w:r w:rsidR="000459F0" w:rsidRPr="00246399">
        <w:rPr>
          <w:rFonts w:hint="eastAsia"/>
        </w:rPr>
        <w:t>있도록</w:t>
      </w:r>
      <w:r w:rsidR="000459F0" w:rsidRPr="00246399">
        <w:rPr>
          <w:rFonts w:hint="eastAsia"/>
        </w:rPr>
        <w:t xml:space="preserve"> </w:t>
      </w:r>
      <w:r w:rsidR="00CF6172" w:rsidRPr="00246399">
        <w:rPr>
          <w:rFonts w:hint="eastAsia"/>
        </w:rPr>
        <w:t xml:space="preserve">ITS </w:t>
      </w:r>
      <w:r w:rsidR="00CF6172" w:rsidRPr="00246399">
        <w:rPr>
          <w:rFonts w:hint="eastAsia"/>
        </w:rPr>
        <w:t>스테이션</w:t>
      </w:r>
      <w:r w:rsidR="00CF6172" w:rsidRPr="00246399">
        <w:rPr>
          <w:rFonts w:hint="eastAsia"/>
        </w:rPr>
        <w:t xml:space="preserve"> </w:t>
      </w:r>
      <w:r w:rsidR="00CF6172" w:rsidRPr="00246399">
        <w:rPr>
          <w:rFonts w:hint="eastAsia"/>
        </w:rPr>
        <w:t>간의</w:t>
      </w:r>
      <w:r w:rsidR="00CF6172" w:rsidRPr="00246399">
        <w:rPr>
          <w:rFonts w:hint="eastAsia"/>
        </w:rPr>
        <w:t xml:space="preserve"> </w:t>
      </w:r>
      <w:r w:rsidR="00CF6172" w:rsidRPr="00246399">
        <w:rPr>
          <w:rFonts w:hint="eastAsia"/>
        </w:rPr>
        <w:t>정보</w:t>
      </w:r>
      <w:r w:rsidR="00CF6172" w:rsidRPr="00246399">
        <w:rPr>
          <w:rFonts w:hint="eastAsia"/>
        </w:rPr>
        <w:t xml:space="preserve"> </w:t>
      </w:r>
      <w:r w:rsidR="00CF6172" w:rsidRPr="00246399">
        <w:rPr>
          <w:rFonts w:hint="eastAsia"/>
        </w:rPr>
        <w:t>및</w:t>
      </w:r>
      <w:r w:rsidR="00CF6172" w:rsidRPr="00246399">
        <w:rPr>
          <w:rFonts w:hint="eastAsia"/>
        </w:rPr>
        <w:t xml:space="preserve"> </w:t>
      </w:r>
      <w:r w:rsidR="00CF6172" w:rsidRPr="00246399">
        <w:rPr>
          <w:rFonts w:hint="eastAsia"/>
        </w:rPr>
        <w:t>서비스</w:t>
      </w:r>
      <w:r w:rsidR="00CF6172" w:rsidRPr="00246399">
        <w:rPr>
          <w:rFonts w:hint="eastAsia"/>
        </w:rPr>
        <w:t xml:space="preserve"> </w:t>
      </w:r>
      <w:r w:rsidR="00BD5E7F" w:rsidRPr="00246399">
        <w:rPr>
          <w:rFonts w:hint="eastAsia"/>
        </w:rPr>
        <w:t>호환성을</w:t>
      </w:r>
      <w:r w:rsidR="00BD5E7F" w:rsidRPr="00246399">
        <w:rPr>
          <w:rFonts w:hint="eastAsia"/>
        </w:rPr>
        <w:t xml:space="preserve"> </w:t>
      </w:r>
      <w:r w:rsidR="00BD5E7F" w:rsidRPr="00246399">
        <w:rPr>
          <w:rFonts w:hint="eastAsia"/>
        </w:rPr>
        <w:t>확보하고자</w:t>
      </w:r>
      <w:r w:rsidR="000459F0" w:rsidRPr="00246399">
        <w:rPr>
          <w:rFonts w:hint="eastAsia"/>
        </w:rPr>
        <w:t xml:space="preserve"> </w:t>
      </w:r>
      <w:r w:rsidR="00CF6172" w:rsidRPr="00246399">
        <w:rPr>
          <w:rFonts w:hint="eastAsia"/>
        </w:rPr>
        <w:t xml:space="preserve">C-ITS </w:t>
      </w:r>
      <w:r w:rsidR="007D2517" w:rsidRPr="00246399">
        <w:rPr>
          <w:rFonts w:hint="eastAsia"/>
        </w:rPr>
        <w:t>노변</w:t>
      </w:r>
      <w:r w:rsidR="00CF6172" w:rsidRPr="00246399">
        <w:rPr>
          <w:rFonts w:hint="eastAsia"/>
        </w:rPr>
        <w:t>장치에</w:t>
      </w:r>
      <w:r w:rsidR="00CF6172" w:rsidRPr="00246399">
        <w:rPr>
          <w:rFonts w:hint="eastAsia"/>
        </w:rPr>
        <w:t xml:space="preserve"> </w:t>
      </w:r>
      <w:r w:rsidR="00CF6172" w:rsidRPr="00246399">
        <w:rPr>
          <w:rFonts w:hint="eastAsia"/>
        </w:rPr>
        <w:t>대한</w:t>
      </w:r>
      <w:r w:rsidR="00CF6172" w:rsidRPr="00246399">
        <w:rPr>
          <w:rFonts w:hint="eastAsia"/>
        </w:rPr>
        <w:t xml:space="preserve"> </w:t>
      </w:r>
      <w:r w:rsidR="00CF6172" w:rsidRPr="00246399">
        <w:rPr>
          <w:rFonts w:hint="eastAsia"/>
        </w:rPr>
        <w:t>요구사항</w:t>
      </w:r>
      <w:r w:rsidR="009B5261" w:rsidRPr="00246399">
        <w:rPr>
          <w:rFonts w:hint="eastAsia"/>
        </w:rPr>
        <w:t>의</w:t>
      </w:r>
      <w:r w:rsidR="009B5261" w:rsidRPr="00246399">
        <w:rPr>
          <w:rFonts w:hint="eastAsia"/>
        </w:rPr>
        <w:t xml:space="preserve"> </w:t>
      </w:r>
      <w:r w:rsidR="009B5261" w:rsidRPr="00246399">
        <w:rPr>
          <w:rFonts w:hint="eastAsia"/>
        </w:rPr>
        <w:t>적합성을</w:t>
      </w:r>
      <w:r w:rsidR="009B5261" w:rsidRPr="00246399">
        <w:rPr>
          <w:rFonts w:hint="eastAsia"/>
        </w:rPr>
        <w:t xml:space="preserve"> </w:t>
      </w:r>
      <w:r w:rsidR="009B5261" w:rsidRPr="00246399">
        <w:rPr>
          <w:rFonts w:hint="eastAsia"/>
        </w:rPr>
        <w:t>확인할</w:t>
      </w:r>
      <w:r w:rsidR="009B5261" w:rsidRPr="00246399">
        <w:rPr>
          <w:rFonts w:hint="eastAsia"/>
        </w:rPr>
        <w:t xml:space="preserve"> </w:t>
      </w:r>
      <w:r w:rsidR="009B5261" w:rsidRPr="00246399">
        <w:rPr>
          <w:rFonts w:hint="eastAsia"/>
        </w:rPr>
        <w:t>수</w:t>
      </w:r>
      <w:r w:rsidR="009B5261" w:rsidRPr="00246399">
        <w:rPr>
          <w:rFonts w:hint="eastAsia"/>
        </w:rPr>
        <w:t xml:space="preserve"> </w:t>
      </w:r>
      <w:r w:rsidR="009B5261" w:rsidRPr="00246399">
        <w:rPr>
          <w:rFonts w:hint="eastAsia"/>
        </w:rPr>
        <w:t>있는</w:t>
      </w:r>
      <w:r w:rsidR="009B5261" w:rsidRPr="00246399">
        <w:rPr>
          <w:rFonts w:hint="eastAsia"/>
        </w:rPr>
        <w:t xml:space="preserve"> </w:t>
      </w:r>
      <w:r w:rsidR="009B5261" w:rsidRPr="00246399">
        <w:rPr>
          <w:rFonts w:hint="eastAsia"/>
        </w:rPr>
        <w:t>시험방법</w:t>
      </w:r>
      <w:r w:rsidR="009B5261" w:rsidRPr="00246399">
        <w:rPr>
          <w:rFonts w:hint="eastAsia"/>
        </w:rPr>
        <w:t xml:space="preserve"> </w:t>
      </w:r>
      <w:r w:rsidR="009B5261" w:rsidRPr="00246399">
        <w:rPr>
          <w:rFonts w:hint="eastAsia"/>
        </w:rPr>
        <w:t>정의를</w:t>
      </w:r>
      <w:r w:rsidR="009B5261" w:rsidRPr="00246399">
        <w:rPr>
          <w:rFonts w:hint="eastAsia"/>
        </w:rPr>
        <w:t xml:space="preserve"> </w:t>
      </w:r>
      <w:r w:rsidR="009B5261" w:rsidRPr="00246399">
        <w:rPr>
          <w:rFonts w:hint="eastAsia"/>
        </w:rPr>
        <w:t>목적으로</w:t>
      </w:r>
      <w:r w:rsidR="009B5261" w:rsidRPr="00246399">
        <w:rPr>
          <w:rFonts w:hint="eastAsia"/>
        </w:rPr>
        <w:t xml:space="preserve"> </w:t>
      </w:r>
      <w:r w:rsidR="009B5261" w:rsidRPr="00246399">
        <w:rPr>
          <w:rFonts w:hint="eastAsia"/>
        </w:rPr>
        <w:t>제정을</w:t>
      </w:r>
      <w:r w:rsidR="009B5261" w:rsidRPr="00246399">
        <w:rPr>
          <w:rFonts w:hint="eastAsia"/>
        </w:rPr>
        <w:t xml:space="preserve"> </w:t>
      </w:r>
      <w:r w:rsidR="009B5261" w:rsidRPr="00246399">
        <w:rPr>
          <w:rFonts w:hint="eastAsia"/>
        </w:rPr>
        <w:t>추진하였다</w:t>
      </w:r>
      <w:r w:rsidR="009B5261" w:rsidRPr="00246399">
        <w:rPr>
          <w:rFonts w:hint="eastAsia"/>
        </w:rPr>
        <w:t>.</w:t>
      </w:r>
    </w:p>
    <w:p w14:paraId="647E73DC" w14:textId="77777777" w:rsidR="000459F0" w:rsidRPr="00246399" w:rsidRDefault="000459F0" w:rsidP="000459F0">
      <w:pPr>
        <w:spacing w:line="240" w:lineRule="auto"/>
      </w:pPr>
    </w:p>
    <w:p w14:paraId="7655417E" w14:textId="29142266" w:rsidR="001B6C8D" w:rsidRPr="00246399" w:rsidRDefault="00643FE2" w:rsidP="00020B0E">
      <w:pPr>
        <w:spacing w:line="240" w:lineRule="auto"/>
      </w:pPr>
      <w:r w:rsidRPr="00246399">
        <w:rPr>
          <w:rFonts w:hint="eastAsia"/>
        </w:rPr>
        <w:t>더불어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본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표준을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통해</w:t>
      </w:r>
      <w:r w:rsidR="007D2517" w:rsidRPr="00246399">
        <w:rPr>
          <w:rFonts w:hint="eastAsia"/>
        </w:rPr>
        <w:t xml:space="preserve"> </w:t>
      </w:r>
      <w:r w:rsidR="007D2517" w:rsidRPr="00246399">
        <w:rPr>
          <w:rFonts w:hint="eastAsia"/>
        </w:rPr>
        <w:t>시스템</w:t>
      </w:r>
      <w:r w:rsidR="007D2517" w:rsidRPr="00246399">
        <w:rPr>
          <w:rFonts w:hint="eastAsia"/>
        </w:rPr>
        <w:t xml:space="preserve"> </w:t>
      </w:r>
      <w:r w:rsidR="007D2517" w:rsidRPr="00246399">
        <w:rPr>
          <w:rFonts w:hint="eastAsia"/>
        </w:rPr>
        <w:t>설계</w:t>
      </w:r>
      <w:r w:rsidR="007D2517" w:rsidRPr="00246399">
        <w:rPr>
          <w:rFonts w:hint="eastAsia"/>
        </w:rPr>
        <w:t xml:space="preserve"> </w:t>
      </w:r>
      <w:r w:rsidR="007D2517" w:rsidRPr="00246399">
        <w:rPr>
          <w:rFonts w:hint="eastAsia"/>
        </w:rPr>
        <w:t>및</w:t>
      </w:r>
      <w:r w:rsidR="007D2517" w:rsidRPr="00246399">
        <w:rPr>
          <w:rFonts w:hint="eastAsia"/>
        </w:rPr>
        <w:t xml:space="preserve"> </w:t>
      </w:r>
      <w:r w:rsidR="007D2517" w:rsidRPr="00246399">
        <w:rPr>
          <w:rFonts w:hint="eastAsia"/>
        </w:rPr>
        <w:t>개발</w:t>
      </w:r>
      <w:r w:rsidR="007D2517" w:rsidRPr="00246399">
        <w:rPr>
          <w:rFonts w:hint="eastAsia"/>
        </w:rPr>
        <w:t xml:space="preserve">, </w:t>
      </w:r>
      <w:r w:rsidR="007D2517" w:rsidRPr="00246399">
        <w:rPr>
          <w:rFonts w:hint="eastAsia"/>
        </w:rPr>
        <w:t>이용</w:t>
      </w:r>
      <w:r w:rsidR="007D2517" w:rsidRPr="00246399">
        <w:rPr>
          <w:rFonts w:hint="eastAsia"/>
        </w:rPr>
        <w:t xml:space="preserve"> </w:t>
      </w:r>
      <w:r w:rsidR="007D2517" w:rsidRPr="00246399">
        <w:rPr>
          <w:rFonts w:hint="eastAsia"/>
        </w:rPr>
        <w:t>측면에서의</w:t>
      </w:r>
      <w:r w:rsidR="007D2517" w:rsidRPr="00246399">
        <w:rPr>
          <w:rFonts w:hint="eastAsia"/>
        </w:rPr>
        <w:t xml:space="preserve"> </w:t>
      </w:r>
      <w:r w:rsidR="007D2517" w:rsidRPr="00246399">
        <w:rPr>
          <w:rFonts w:hint="eastAsia"/>
        </w:rPr>
        <w:t>편리성을</w:t>
      </w:r>
      <w:r w:rsidR="007D2517" w:rsidRPr="00246399">
        <w:rPr>
          <w:rFonts w:hint="eastAsia"/>
        </w:rPr>
        <w:t xml:space="preserve"> </w:t>
      </w:r>
      <w:r w:rsidRPr="00246399">
        <w:rPr>
          <w:rFonts w:hint="eastAsia"/>
        </w:rPr>
        <w:t>도모</w:t>
      </w:r>
      <w:r w:rsidR="00020B0E" w:rsidRPr="00246399">
        <w:rPr>
          <w:rFonts w:hint="eastAsia"/>
        </w:rPr>
        <w:t>하고</w:t>
      </w:r>
      <w:r w:rsidR="00020B0E" w:rsidRPr="00246399">
        <w:rPr>
          <w:rFonts w:hint="eastAsia"/>
        </w:rPr>
        <w:t xml:space="preserve"> </w:t>
      </w:r>
      <w:r w:rsidR="00020B0E" w:rsidRPr="00246399">
        <w:rPr>
          <w:rFonts w:hint="eastAsia"/>
        </w:rPr>
        <w:t>더</w:t>
      </w:r>
      <w:r w:rsidR="00020B0E" w:rsidRPr="00246399">
        <w:rPr>
          <w:rFonts w:hint="eastAsia"/>
        </w:rPr>
        <w:t xml:space="preserve"> </w:t>
      </w:r>
      <w:r w:rsidR="00020B0E" w:rsidRPr="00246399">
        <w:rPr>
          <w:rFonts w:hint="eastAsia"/>
        </w:rPr>
        <w:t>나아가</w:t>
      </w:r>
      <w:r w:rsidR="00020B0E" w:rsidRPr="00246399">
        <w:rPr>
          <w:rFonts w:hint="eastAsia"/>
        </w:rPr>
        <w:t xml:space="preserve"> </w:t>
      </w:r>
      <w:r w:rsidR="00020B0E" w:rsidRPr="00246399">
        <w:rPr>
          <w:rFonts w:hint="eastAsia"/>
        </w:rPr>
        <w:t>국내</w:t>
      </w:r>
      <w:r w:rsidR="00020B0E" w:rsidRPr="00246399">
        <w:rPr>
          <w:rFonts w:hint="eastAsia"/>
        </w:rPr>
        <w:t xml:space="preserve"> C-ITS</w:t>
      </w:r>
      <w:r w:rsidR="00020B0E" w:rsidRPr="00246399">
        <w:rPr>
          <w:rFonts w:hint="eastAsia"/>
        </w:rPr>
        <w:t>의</w:t>
      </w:r>
      <w:r w:rsidR="00020B0E" w:rsidRPr="00246399">
        <w:rPr>
          <w:rFonts w:hint="eastAsia"/>
        </w:rPr>
        <w:t xml:space="preserve"> </w:t>
      </w:r>
      <w:r w:rsidR="00020B0E" w:rsidRPr="00246399">
        <w:rPr>
          <w:rFonts w:hint="eastAsia"/>
        </w:rPr>
        <w:t>성공적인</w:t>
      </w:r>
      <w:r w:rsidR="00020B0E" w:rsidRPr="00246399">
        <w:rPr>
          <w:rFonts w:hint="eastAsia"/>
        </w:rPr>
        <w:t xml:space="preserve"> </w:t>
      </w:r>
      <w:r w:rsidR="00020B0E" w:rsidRPr="00246399">
        <w:rPr>
          <w:rFonts w:hint="eastAsia"/>
        </w:rPr>
        <w:t>도입</w:t>
      </w:r>
      <w:r w:rsidR="00E171C4" w:rsidRPr="00246399">
        <w:rPr>
          <w:rFonts w:hint="eastAsia"/>
        </w:rPr>
        <w:t xml:space="preserve"> </w:t>
      </w:r>
      <w:r w:rsidR="00E171C4" w:rsidRPr="00246399">
        <w:rPr>
          <w:rFonts w:hint="eastAsia"/>
        </w:rPr>
        <w:t>및</w:t>
      </w:r>
      <w:r w:rsidR="00E171C4" w:rsidRPr="00246399">
        <w:rPr>
          <w:rFonts w:hint="eastAsia"/>
        </w:rPr>
        <w:t xml:space="preserve"> </w:t>
      </w:r>
      <w:r w:rsidR="00E171C4" w:rsidRPr="00246399">
        <w:rPr>
          <w:rFonts w:hint="eastAsia"/>
        </w:rPr>
        <w:t>확산</w:t>
      </w:r>
      <w:r w:rsidR="00020B0E" w:rsidRPr="00246399">
        <w:rPr>
          <w:rFonts w:hint="eastAsia"/>
        </w:rPr>
        <w:t>을</w:t>
      </w:r>
      <w:r w:rsidR="00020B0E" w:rsidRPr="00246399">
        <w:rPr>
          <w:rFonts w:hint="eastAsia"/>
        </w:rPr>
        <w:t xml:space="preserve"> </w:t>
      </w:r>
      <w:r w:rsidR="00020B0E" w:rsidRPr="00246399">
        <w:rPr>
          <w:rFonts w:hint="eastAsia"/>
        </w:rPr>
        <w:t>지원하고자</w:t>
      </w:r>
      <w:r w:rsidR="00020B0E" w:rsidRPr="00246399">
        <w:rPr>
          <w:rFonts w:hint="eastAsia"/>
        </w:rPr>
        <w:t xml:space="preserve"> </w:t>
      </w:r>
      <w:r w:rsidR="00020B0E" w:rsidRPr="00246399">
        <w:rPr>
          <w:rFonts w:hint="eastAsia"/>
        </w:rPr>
        <w:t>한다</w:t>
      </w:r>
      <w:r w:rsidR="00020B0E" w:rsidRPr="00246399">
        <w:rPr>
          <w:rFonts w:hint="eastAsia"/>
        </w:rPr>
        <w:t>.</w:t>
      </w:r>
    </w:p>
    <w:p w14:paraId="3FBE7037" w14:textId="77777777" w:rsidR="001B6C8D" w:rsidRPr="00246399" w:rsidRDefault="001B6C8D" w:rsidP="001B6C8D"/>
    <w:p w14:paraId="07E3C81F" w14:textId="77777777" w:rsidR="001B6C8D" w:rsidRPr="00246399" w:rsidRDefault="001B6C8D" w:rsidP="001B6C8D">
      <w:pPr>
        <w:pStyle w:val="13"/>
        <w:numPr>
          <w:ilvl w:val="0"/>
          <w:numId w:val="0"/>
        </w:numPr>
      </w:pPr>
      <w:bookmarkStart w:id="62" w:name="_Toc213674516"/>
      <w:bookmarkStart w:id="63" w:name="_Toc213848798"/>
      <w:r w:rsidRPr="00246399">
        <w:rPr>
          <w:rFonts w:hint="eastAsia"/>
          <w:lang w:eastAsia="ko-KR"/>
        </w:rPr>
        <w:t xml:space="preserve">2 </w:t>
      </w:r>
      <w:r w:rsidRPr="00246399">
        <w:rPr>
          <w:rFonts w:hint="eastAsia"/>
          <w:lang w:eastAsia="ko-KR"/>
        </w:rPr>
        <w:t>제정의</w:t>
      </w:r>
      <w:r w:rsidRPr="00246399">
        <w:rPr>
          <w:rFonts w:hint="eastAsia"/>
          <w:lang w:eastAsia="ko-KR"/>
        </w:rPr>
        <w:t xml:space="preserve"> </w:t>
      </w:r>
      <w:r w:rsidRPr="00246399">
        <w:rPr>
          <w:rFonts w:hint="eastAsia"/>
          <w:lang w:eastAsia="ko-KR"/>
        </w:rPr>
        <w:t>경위</w:t>
      </w:r>
      <w:bookmarkEnd w:id="62"/>
      <w:bookmarkEnd w:id="63"/>
    </w:p>
    <w:p w14:paraId="48811472" w14:textId="77777777" w:rsidR="001B6C8D" w:rsidRPr="00246399" w:rsidRDefault="001B6C8D" w:rsidP="001B6C8D">
      <w:pPr>
        <w:spacing w:line="240" w:lineRule="auto"/>
      </w:pPr>
    </w:p>
    <w:p w14:paraId="1AFA2252" w14:textId="3EF7755F" w:rsidR="001B6C8D" w:rsidRPr="00246399" w:rsidRDefault="001B6C8D" w:rsidP="001B6C8D">
      <w:pPr>
        <w:spacing w:line="240" w:lineRule="auto"/>
      </w:pPr>
      <w:r w:rsidRPr="00246399">
        <w:rPr>
          <w:rFonts w:hint="eastAsia"/>
        </w:rPr>
        <w:t>국토교통부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위탁사업인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「대전</w:t>
      </w:r>
      <w:r w:rsidRPr="00246399">
        <w:rPr>
          <w:rFonts w:hint="eastAsia"/>
        </w:rPr>
        <w:t>-</w:t>
      </w:r>
      <w:r w:rsidRPr="00246399">
        <w:rPr>
          <w:rFonts w:hint="eastAsia"/>
        </w:rPr>
        <w:t>세종</w:t>
      </w:r>
      <w:r w:rsidRPr="00246399">
        <w:rPr>
          <w:rFonts w:hint="eastAsia"/>
        </w:rPr>
        <w:t xml:space="preserve"> C-ITS </w:t>
      </w:r>
      <w:proofErr w:type="spellStart"/>
      <w:r w:rsidRPr="00246399">
        <w:rPr>
          <w:rFonts w:hint="eastAsia"/>
        </w:rPr>
        <w:t>시범사업」을</w:t>
      </w:r>
      <w:proofErr w:type="spellEnd"/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통해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위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제정의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취지와</w:t>
      </w:r>
      <w:r w:rsidRPr="00246399">
        <w:rPr>
          <w:rFonts w:hint="eastAsia"/>
        </w:rPr>
        <w:t xml:space="preserve"> </w:t>
      </w:r>
      <w:r w:rsidRPr="00246399">
        <w:t>동일한</w:t>
      </w:r>
      <w:r w:rsidRPr="00246399">
        <w:t xml:space="preserve"> </w:t>
      </w:r>
      <w:r w:rsidRPr="00246399">
        <w:t>목적을</w:t>
      </w:r>
      <w:r w:rsidRPr="00246399">
        <w:t xml:space="preserve"> </w:t>
      </w:r>
      <w:r w:rsidRPr="00246399">
        <w:t>달성하기</w:t>
      </w:r>
      <w:r w:rsidRPr="00246399">
        <w:t xml:space="preserve"> </w:t>
      </w:r>
      <w:r w:rsidRPr="00246399">
        <w:t>위하여</w:t>
      </w:r>
      <w:r w:rsidRPr="00246399">
        <w:t>,</w:t>
      </w:r>
      <w:r w:rsidRPr="00246399">
        <w:rPr>
          <w:rFonts w:hint="eastAsia"/>
        </w:rPr>
        <w:t xml:space="preserve"> 20</w:t>
      </w:r>
      <w:r w:rsidR="00C16001" w:rsidRPr="00246399">
        <w:rPr>
          <w:rFonts w:hint="eastAsia"/>
        </w:rPr>
        <w:t>21</w:t>
      </w:r>
      <w:r w:rsidRPr="00246399">
        <w:rPr>
          <w:rFonts w:hint="eastAsia"/>
        </w:rPr>
        <w:t>년</w:t>
      </w:r>
      <w:r w:rsidRPr="00246399">
        <w:rPr>
          <w:rFonts w:hint="eastAsia"/>
        </w:rPr>
        <w:t xml:space="preserve"> 12</w:t>
      </w:r>
      <w:r w:rsidRPr="00246399">
        <w:rPr>
          <w:rFonts w:hint="eastAsia"/>
        </w:rPr>
        <w:t>월</w:t>
      </w:r>
      <w:r w:rsidRPr="00246399">
        <w:rPr>
          <w:rFonts w:hint="eastAsia"/>
        </w:rPr>
        <w:t xml:space="preserve"> </w:t>
      </w:r>
      <w:r w:rsidR="00C16001" w:rsidRPr="00246399">
        <w:rPr>
          <w:rFonts w:hint="eastAsia"/>
        </w:rPr>
        <w:t>14</w:t>
      </w:r>
      <w:r w:rsidRPr="00246399">
        <w:rPr>
          <w:rFonts w:hint="eastAsia"/>
        </w:rPr>
        <w:t>일</w:t>
      </w:r>
      <w:r w:rsidRPr="00246399">
        <w:rPr>
          <w:rFonts w:hint="eastAsia"/>
        </w:rPr>
        <w:t xml:space="preserve">, </w:t>
      </w:r>
      <w:r w:rsidRPr="00246399">
        <w:rPr>
          <w:rFonts w:hint="eastAsia"/>
        </w:rPr>
        <w:t>지능형교통체계</w:t>
      </w:r>
      <w:r w:rsidRPr="00246399">
        <w:rPr>
          <w:rFonts w:hint="eastAsia"/>
        </w:rPr>
        <w:t xml:space="preserve">(ITS) </w:t>
      </w:r>
      <w:r w:rsidRPr="00246399">
        <w:rPr>
          <w:rFonts w:hint="eastAsia"/>
        </w:rPr>
        <w:t>이해관계자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간의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합의를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통해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사실표준을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제정하는</w:t>
      </w:r>
      <w:r w:rsidRPr="00246399">
        <w:rPr>
          <w:rFonts w:hint="eastAsia"/>
        </w:rPr>
        <w:t xml:space="preserve"> ITS </w:t>
      </w:r>
      <w:r w:rsidRPr="00246399">
        <w:rPr>
          <w:rFonts w:hint="eastAsia"/>
        </w:rPr>
        <w:t>표준총회의</w:t>
      </w:r>
      <w:r w:rsidRPr="00246399">
        <w:rPr>
          <w:rFonts w:hint="eastAsia"/>
        </w:rPr>
        <w:t xml:space="preserve"> </w:t>
      </w:r>
      <w:r w:rsidR="000B0627" w:rsidRPr="00246399">
        <w:rPr>
          <w:rFonts w:hint="eastAsia"/>
        </w:rPr>
        <w:t>사실</w:t>
      </w:r>
      <w:r w:rsidRPr="00246399">
        <w:rPr>
          <w:rFonts w:hint="eastAsia"/>
        </w:rPr>
        <w:t>표준</w:t>
      </w:r>
      <w:r w:rsidRPr="00246399">
        <w:rPr>
          <w:rFonts w:hint="eastAsia"/>
        </w:rPr>
        <w:t>(ITSK-001</w:t>
      </w:r>
      <w:r w:rsidR="00EB6073" w:rsidRPr="00246399">
        <w:rPr>
          <w:rFonts w:hint="eastAsia"/>
        </w:rPr>
        <w:t>14</w:t>
      </w:r>
      <w:r w:rsidRPr="00246399">
        <w:rPr>
          <w:rFonts w:hint="eastAsia"/>
        </w:rPr>
        <w:t>-</w:t>
      </w:r>
      <w:r w:rsidR="00C16001" w:rsidRPr="00246399">
        <w:rPr>
          <w:rFonts w:hint="eastAsia"/>
        </w:rPr>
        <w:t>2</w:t>
      </w:r>
      <w:r w:rsidRPr="00246399">
        <w:rPr>
          <w:rFonts w:hint="eastAsia"/>
        </w:rPr>
        <w:t>)</w:t>
      </w:r>
      <w:r w:rsidRPr="00246399">
        <w:rPr>
          <w:rFonts w:hint="eastAsia"/>
        </w:rPr>
        <w:t>으로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최초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제정한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바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있다</w:t>
      </w:r>
      <w:r w:rsidRPr="00246399">
        <w:rPr>
          <w:rFonts w:hint="eastAsia"/>
        </w:rPr>
        <w:t>.</w:t>
      </w:r>
    </w:p>
    <w:p w14:paraId="09037384" w14:textId="77777777" w:rsidR="001B6C8D" w:rsidRPr="00246399" w:rsidRDefault="001B6C8D" w:rsidP="001B6C8D">
      <w:pPr>
        <w:spacing w:line="240" w:lineRule="auto"/>
      </w:pPr>
    </w:p>
    <w:p w14:paraId="17D92C60" w14:textId="77777777" w:rsidR="001B6C8D" w:rsidRPr="00246399" w:rsidRDefault="001B6C8D" w:rsidP="001B6C8D">
      <w:pPr>
        <w:spacing w:line="240" w:lineRule="auto"/>
      </w:pPr>
      <w:r w:rsidRPr="00246399">
        <w:rPr>
          <w:rFonts w:hint="eastAsia"/>
        </w:rPr>
        <w:t>이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표준은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위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사실표준을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근간으로</w:t>
      </w:r>
      <w:r w:rsidRPr="00246399">
        <w:rPr>
          <w:rFonts w:hint="eastAsia"/>
        </w:rPr>
        <w:t xml:space="preserve"> </w:t>
      </w:r>
      <w:r w:rsidRPr="00246399">
        <w:rPr>
          <w:rFonts w:hint="eastAsia"/>
        </w:rPr>
        <w:t>하여</w:t>
      </w:r>
      <w:r w:rsidRPr="00246399">
        <w:rPr>
          <w:rFonts w:hint="eastAsia"/>
        </w:rPr>
        <w:t xml:space="preserve"> </w:t>
      </w:r>
      <w:r w:rsidRPr="00246399">
        <w:t>산업표준화법에</w:t>
      </w:r>
      <w:r w:rsidRPr="00246399">
        <w:t xml:space="preserve"> </w:t>
      </w:r>
      <w:r w:rsidRPr="00246399">
        <w:t>따른</w:t>
      </w:r>
      <w:r w:rsidRPr="00246399">
        <w:t xml:space="preserve"> </w:t>
      </w:r>
      <w:r w:rsidRPr="00246399">
        <w:t>단체표준으로</w:t>
      </w:r>
      <w:r w:rsidRPr="00246399">
        <w:t xml:space="preserve"> </w:t>
      </w:r>
      <w:r w:rsidRPr="00246399">
        <w:t>제정된</w:t>
      </w:r>
      <w:r w:rsidRPr="00246399">
        <w:t xml:space="preserve"> </w:t>
      </w:r>
      <w:r w:rsidRPr="00246399">
        <w:t>것이다</w:t>
      </w:r>
      <w:r w:rsidRPr="00246399">
        <w:t>.</w:t>
      </w:r>
    </w:p>
    <w:p w14:paraId="10328DED" w14:textId="77777777" w:rsidR="00225973" w:rsidRPr="00246399" w:rsidRDefault="00225973" w:rsidP="007C0A90">
      <w:pPr>
        <w:pStyle w:val="24"/>
        <w:numPr>
          <w:ilvl w:val="0"/>
          <w:numId w:val="0"/>
        </w:numPr>
        <w:rPr>
          <w:lang w:val="en-GB"/>
        </w:rPr>
      </w:pPr>
    </w:p>
    <w:p w14:paraId="7E7B7D4F" w14:textId="77777777" w:rsidR="00225973" w:rsidRPr="00246399" w:rsidRDefault="00225973" w:rsidP="00225973">
      <w:pPr>
        <w:spacing w:line="240" w:lineRule="auto"/>
      </w:pPr>
    </w:p>
    <w:p w14:paraId="62833316" w14:textId="77777777" w:rsidR="00225973" w:rsidRPr="00246399" w:rsidRDefault="00225973" w:rsidP="00225973"/>
    <w:p w14:paraId="5E4BC8B4" w14:textId="77777777" w:rsidR="00225973" w:rsidRPr="00246399" w:rsidRDefault="00225973" w:rsidP="00225973"/>
    <w:p w14:paraId="1C5F88F2" w14:textId="77777777" w:rsidR="00225973" w:rsidRPr="00246399" w:rsidRDefault="00225973" w:rsidP="00FB022F"/>
    <w:p w14:paraId="18156071" w14:textId="77777777" w:rsidR="00225973" w:rsidRPr="00246399" w:rsidRDefault="00225973" w:rsidP="00FB022F"/>
    <w:p w14:paraId="07218F31" w14:textId="77777777" w:rsidR="00225973" w:rsidRPr="00246399" w:rsidRDefault="00225973" w:rsidP="00FB022F"/>
    <w:p w14:paraId="2D7F10DC" w14:textId="77777777" w:rsidR="00225973" w:rsidRPr="00246399" w:rsidRDefault="00225973" w:rsidP="00FB022F"/>
    <w:p w14:paraId="7EB69B63" w14:textId="77777777" w:rsidR="00225973" w:rsidRPr="00246399" w:rsidRDefault="00225973" w:rsidP="00FB022F"/>
    <w:p w14:paraId="2D3F6C3A" w14:textId="77777777" w:rsidR="00225973" w:rsidRPr="00246399" w:rsidRDefault="00225973" w:rsidP="00FB022F"/>
    <w:p w14:paraId="7527B5BF" w14:textId="77777777" w:rsidR="00225973" w:rsidRPr="00246399" w:rsidRDefault="00225973" w:rsidP="00FB022F"/>
    <w:p w14:paraId="0F7467EF" w14:textId="77777777" w:rsidR="00225973" w:rsidRPr="00246399" w:rsidRDefault="00225973" w:rsidP="00FB022F"/>
    <w:p w14:paraId="7FC405ED" w14:textId="77777777" w:rsidR="00225973" w:rsidRPr="00246399" w:rsidRDefault="00225973" w:rsidP="00FB022F"/>
    <w:p w14:paraId="1E244797" w14:textId="77777777" w:rsidR="00225973" w:rsidRPr="00246399" w:rsidRDefault="00225973" w:rsidP="00FB022F"/>
    <w:p w14:paraId="70DB344F" w14:textId="77777777" w:rsidR="00225973" w:rsidRPr="00246399" w:rsidRDefault="00225973" w:rsidP="00FB022F"/>
    <w:p w14:paraId="2472AD57" w14:textId="77777777" w:rsidR="00225973" w:rsidRPr="00246399" w:rsidRDefault="00225973" w:rsidP="00FB022F"/>
    <w:p w14:paraId="5E70B925" w14:textId="77777777" w:rsidR="00225973" w:rsidRPr="00246399" w:rsidRDefault="00225973" w:rsidP="00FB022F"/>
    <w:p w14:paraId="257BB8C7" w14:textId="77777777" w:rsidR="00225973" w:rsidRPr="00246399" w:rsidRDefault="00225973" w:rsidP="00FB022F"/>
    <w:p w14:paraId="166C7932" w14:textId="77777777" w:rsidR="00225973" w:rsidRPr="00246399" w:rsidRDefault="00225973" w:rsidP="00FB022F"/>
    <w:p w14:paraId="5A7230E7" w14:textId="77777777" w:rsidR="00225973" w:rsidRPr="00246399" w:rsidRDefault="00225973" w:rsidP="00FB022F"/>
    <w:p w14:paraId="69CB0188" w14:textId="77777777" w:rsidR="00225973" w:rsidRPr="00246399" w:rsidRDefault="00225973" w:rsidP="00FB022F"/>
    <w:p w14:paraId="2C06A2A9" w14:textId="77777777" w:rsidR="00225973" w:rsidRPr="00246399" w:rsidRDefault="00225973" w:rsidP="00FB022F"/>
    <w:p w14:paraId="159B0896" w14:textId="77777777" w:rsidR="00225973" w:rsidRPr="00246399" w:rsidRDefault="00225973" w:rsidP="00FB022F"/>
    <w:p w14:paraId="77A51823" w14:textId="77777777" w:rsidR="006C0F05" w:rsidRPr="00246399" w:rsidRDefault="006C0F05" w:rsidP="00FB022F">
      <w:pPr>
        <w:sectPr w:rsidR="006C0F05" w:rsidRPr="00246399" w:rsidSect="00C20AB4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type w:val="oddPage"/>
          <w:pgSz w:w="11906" w:h="16838" w:code="9"/>
          <w:pgMar w:top="1616" w:right="1276" w:bottom="1616" w:left="1276" w:header="1049" w:footer="1049" w:gutter="0"/>
          <w:pgNumType w:start="1"/>
          <w:cols w:space="425"/>
          <w:titlePg/>
          <w:docGrid w:linePitch="324"/>
        </w:sectPr>
      </w:pPr>
    </w:p>
    <w:p w14:paraId="139BF905" w14:textId="77777777" w:rsidR="009268FE" w:rsidRPr="00246399" w:rsidRDefault="009268FE" w:rsidP="00FB022F"/>
    <w:p w14:paraId="61ACE37F" w14:textId="77777777" w:rsidR="009268FE" w:rsidRPr="00246399" w:rsidRDefault="009268FE" w:rsidP="00FB022F"/>
    <w:p w14:paraId="40A05F32" w14:textId="77777777" w:rsidR="009268FE" w:rsidRPr="00246399" w:rsidRDefault="009268FE" w:rsidP="00FB022F"/>
    <w:p w14:paraId="6370D5C2" w14:textId="77777777" w:rsidR="009268FE" w:rsidRPr="00246399" w:rsidRDefault="009268FE" w:rsidP="00FB022F"/>
    <w:p w14:paraId="7AC55016" w14:textId="77777777" w:rsidR="009268FE" w:rsidRPr="00246399" w:rsidRDefault="009268FE" w:rsidP="00FB022F"/>
    <w:p w14:paraId="7E9E494F" w14:textId="77777777" w:rsidR="009268FE" w:rsidRPr="00246399" w:rsidRDefault="009268FE" w:rsidP="00FB022F"/>
    <w:p w14:paraId="196F5C81" w14:textId="77777777" w:rsidR="009268FE" w:rsidRPr="00246399" w:rsidRDefault="009268FE" w:rsidP="00FB022F"/>
    <w:p w14:paraId="603C7DA1" w14:textId="77777777" w:rsidR="009268FE" w:rsidRPr="00246399" w:rsidRDefault="009268FE" w:rsidP="00FB022F"/>
    <w:p w14:paraId="0BAC6F3F" w14:textId="77777777" w:rsidR="00CF60E0" w:rsidRPr="00246399" w:rsidRDefault="00CF60E0" w:rsidP="005766B1"/>
    <w:p w14:paraId="71346A9F" w14:textId="77777777" w:rsidR="00CF60E0" w:rsidRPr="00246399" w:rsidRDefault="00CF60E0" w:rsidP="005766B1"/>
    <w:p w14:paraId="02EB5272" w14:textId="77777777" w:rsidR="00CF60E0" w:rsidRPr="00246399" w:rsidRDefault="00CF60E0" w:rsidP="005766B1"/>
    <w:p w14:paraId="18C69C7C" w14:textId="77777777" w:rsidR="00CF60E0" w:rsidRPr="00246399" w:rsidRDefault="00CF60E0" w:rsidP="005766B1"/>
    <w:p w14:paraId="166DF5F4" w14:textId="77777777" w:rsidR="005766B1" w:rsidRPr="00246399" w:rsidRDefault="005766B1" w:rsidP="005766B1"/>
    <w:p w14:paraId="13813EE6" w14:textId="52A4291C" w:rsidR="00CF60E0" w:rsidRPr="00246399" w:rsidRDefault="004C621C" w:rsidP="00CF60E0">
      <w:pPr>
        <w:wordWrap/>
        <w:adjustRightInd w:val="0"/>
        <w:spacing w:before="170" w:afterLines="20" w:after="48" w:line="240" w:lineRule="auto"/>
        <w:jc w:val="center"/>
        <w:rPr>
          <w:rFonts w:cs="Arial"/>
          <w:b/>
          <w:sz w:val="26"/>
          <w:szCs w:val="26"/>
        </w:rPr>
      </w:pPr>
      <w:sdt>
        <w:sdtPr>
          <w:rPr>
            <w:rFonts w:cs="Arial" w:hint="eastAsia"/>
            <w:b/>
            <w:sz w:val="26"/>
            <w:szCs w:val="26"/>
          </w:rPr>
          <w:alias w:val="표준번호4"/>
          <w:tag w:val="표준번호4"/>
          <w:id w:val="-779335471"/>
          <w:placeholder>
            <w:docPart w:val="89C9F1F3666B49C197B15856CBF18DF5"/>
          </w:placeholder>
        </w:sdtPr>
        <w:sdtEndPr/>
        <w:sdtContent>
          <w:r w:rsidR="00EC2BBC" w:rsidRPr="00246399">
            <w:rPr>
              <w:rFonts w:cs="Arial" w:hint="eastAsia"/>
              <w:b/>
              <w:sz w:val="26"/>
              <w:szCs w:val="26"/>
            </w:rPr>
            <w:t>SP</w:t>
          </w:r>
          <w:r w:rsidR="00FC1BF2" w:rsidRPr="00246399">
            <w:rPr>
              <w:rFonts w:cs="Arial" w:hint="eastAsia"/>
              <w:b/>
              <w:sz w:val="26"/>
              <w:szCs w:val="26"/>
            </w:rPr>
            <w:t>S-ITSK-Draft-0002</w:t>
          </w:r>
        </w:sdtContent>
      </w:sdt>
      <w:sdt>
        <w:sdtPr>
          <w:rPr>
            <w:rFonts w:cs="Arial" w:hint="eastAsia"/>
            <w:b/>
            <w:sz w:val="26"/>
            <w:szCs w:val="26"/>
          </w:rPr>
          <w:alias w:val="표준번호41"/>
          <w:tag w:val="표준번호41"/>
          <w:id w:val="-406298656"/>
          <w:placeholder>
            <w:docPart w:val="8154E6F24850437BB19CE2995DBEEA2C"/>
          </w:placeholder>
        </w:sdtPr>
        <w:sdtEndPr/>
        <w:sdtContent>
          <w:r w:rsidR="0017167C" w:rsidRPr="00246399">
            <w:rPr>
              <w:rFonts w:cs="Arial"/>
              <w:bCs/>
              <w:sz w:val="22"/>
              <w:szCs w:val="22"/>
            </w:rPr>
            <w:t>:</w:t>
          </w:r>
        </w:sdtContent>
      </w:sdt>
      <w:sdt>
        <w:sdtPr>
          <w:rPr>
            <w:rFonts w:cs="Arial" w:hint="eastAsia"/>
            <w:b/>
            <w:sz w:val="26"/>
            <w:szCs w:val="26"/>
          </w:rPr>
          <w:alias w:val="표준번호42"/>
          <w:tag w:val="표준번호42"/>
          <w:id w:val="518436541"/>
          <w:placeholder>
            <w:docPart w:val="8154E6F24850437BB19CE2995DBEEA2C"/>
          </w:placeholder>
        </w:sdtPr>
        <w:sdtEndPr/>
        <w:sdtContent>
          <w:r w:rsidR="00FC1BF2" w:rsidRPr="00246399">
            <w:rPr>
              <w:rFonts w:cs="Arial" w:hint="eastAsia"/>
              <w:b/>
              <w:sz w:val="22"/>
              <w:szCs w:val="22"/>
            </w:rPr>
            <w:t>2025</w:t>
          </w:r>
        </w:sdtContent>
      </w:sdt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35"/>
      </w:tblGrid>
      <w:tr w:rsidR="00711BD5" w:rsidRPr="00246399" w14:paraId="0E9BC264" w14:textId="77777777" w:rsidTr="00A715BB">
        <w:trPr>
          <w:trHeight w:hRule="exact" w:val="3068"/>
          <w:jc w:val="center"/>
        </w:trPr>
        <w:tc>
          <w:tcPr>
            <w:tcW w:w="3435" w:type="dxa"/>
            <w:vAlign w:val="bottom"/>
          </w:tcPr>
          <w:p w14:paraId="6056CC4D" w14:textId="77777777" w:rsidR="00711BD5" w:rsidRPr="00246399" w:rsidRDefault="00711BD5" w:rsidP="00A715BB">
            <w:pPr>
              <w:pStyle w:val="ad"/>
              <w:wordWrap/>
              <w:spacing w:line="360" w:lineRule="exact"/>
              <w:ind w:leftChars="50" w:left="100" w:right="393"/>
              <w:jc w:val="right"/>
              <w:rPr>
                <w:rFonts w:ascii="Arial" w:hAnsi="Arial" w:cs="Arial"/>
                <w:b/>
                <w:bCs/>
                <w:color w:val="auto"/>
                <w:spacing w:val="-10"/>
                <w:sz w:val="40"/>
                <w:szCs w:val="40"/>
              </w:rPr>
            </w:pPr>
            <w:r w:rsidRPr="00246399">
              <w:rPr>
                <w:noProof/>
                <w:color w:val="auto"/>
              </w:rPr>
              <w:drawing>
                <wp:anchor distT="0" distB="0" distL="114300" distR="114300" simplePos="0" relativeHeight="251661312" behindDoc="0" locked="0" layoutInCell="1" allowOverlap="1" wp14:anchorId="56008128" wp14:editId="6C67C075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-140335</wp:posOffset>
                  </wp:positionV>
                  <wp:extent cx="1245870" cy="520700"/>
                  <wp:effectExtent l="0" t="0" r="0" b="0"/>
                  <wp:wrapNone/>
                  <wp:docPr id="1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그림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87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E8A280" w14:textId="77777777" w:rsidR="00711BD5" w:rsidRPr="00246399" w:rsidRDefault="00711BD5" w:rsidP="00A715BB">
            <w:pPr>
              <w:pStyle w:val="ad"/>
              <w:wordWrap/>
              <w:spacing w:line="360" w:lineRule="exact"/>
              <w:ind w:leftChars="50" w:left="100"/>
              <w:jc w:val="right"/>
              <w:rPr>
                <w:rFonts w:ascii="Arial" w:hAnsi="Arial" w:cs="Arial"/>
                <w:b/>
                <w:bCs/>
                <w:color w:val="auto"/>
                <w:spacing w:val="-10"/>
                <w:sz w:val="40"/>
                <w:szCs w:val="40"/>
              </w:rPr>
            </w:pPr>
            <w:r w:rsidRPr="00246399">
              <w:rPr>
                <w:rFonts w:ascii="Arial" w:hAnsi="Arial" w:cs="Arial" w:hint="eastAsia"/>
                <w:b/>
                <w:bCs/>
                <w:color w:val="auto"/>
                <w:spacing w:val="-10"/>
                <w:sz w:val="40"/>
                <w:szCs w:val="40"/>
              </w:rPr>
              <w:t>SP</w:t>
            </w:r>
            <w:r w:rsidRPr="00246399">
              <w:rPr>
                <w:rFonts w:ascii="Arial" w:hAnsi="Arial" w:cs="Arial"/>
                <w:b/>
                <w:bCs/>
                <w:color w:val="auto"/>
                <w:spacing w:val="-10"/>
                <w:sz w:val="40"/>
                <w:szCs w:val="40"/>
              </w:rPr>
              <w:t>S</w:t>
            </w:r>
          </w:p>
          <w:p w14:paraId="03AF045C" w14:textId="77777777" w:rsidR="00711BD5" w:rsidRPr="00246399" w:rsidRDefault="00711BD5" w:rsidP="00A715BB">
            <w:pPr>
              <w:pStyle w:val="ad"/>
              <w:wordWrap/>
              <w:spacing w:line="360" w:lineRule="exact"/>
              <w:ind w:leftChars="50" w:left="100"/>
              <w:jc w:val="right"/>
              <w:rPr>
                <w:rFonts w:ascii="Arial" w:hAnsi="Arial" w:cs="Arial"/>
                <w:b/>
                <w:bCs/>
                <w:color w:val="auto"/>
                <w:spacing w:val="-10"/>
                <w:sz w:val="40"/>
                <w:szCs w:val="40"/>
              </w:rPr>
            </w:pPr>
            <w:r w:rsidRPr="00246399">
              <w:rPr>
                <w:rFonts w:ascii="Arial" w:hAnsi="Arial" w:cs="Arial" w:hint="eastAsia"/>
                <w:b/>
                <w:bCs/>
                <w:color w:val="auto"/>
                <w:spacing w:val="-10"/>
                <w:sz w:val="40"/>
                <w:szCs w:val="40"/>
              </w:rPr>
              <w:t>SP</w:t>
            </w:r>
            <w:r w:rsidRPr="00246399">
              <w:rPr>
                <w:rFonts w:ascii="Arial" w:hAnsi="Arial" w:cs="Arial"/>
                <w:b/>
                <w:bCs/>
                <w:color w:val="auto"/>
                <w:spacing w:val="-10"/>
                <w:sz w:val="40"/>
                <w:szCs w:val="40"/>
              </w:rPr>
              <w:t>S</w:t>
            </w:r>
            <w:r w:rsidRPr="00246399">
              <w:rPr>
                <w:rFonts w:ascii="Arial" w:hAnsi="Arial" w:cs="Arial" w:hint="eastAsia"/>
                <w:b/>
                <w:bCs/>
                <w:color w:val="auto"/>
                <w:spacing w:val="-10"/>
                <w:sz w:val="40"/>
                <w:szCs w:val="40"/>
              </w:rPr>
              <w:t>P</w:t>
            </w:r>
          </w:p>
          <w:p w14:paraId="6C46FAA3" w14:textId="77777777" w:rsidR="00711BD5" w:rsidRPr="00246399" w:rsidRDefault="00711BD5" w:rsidP="00A715BB">
            <w:pPr>
              <w:pStyle w:val="ad"/>
              <w:wordWrap/>
              <w:spacing w:line="360" w:lineRule="exact"/>
              <w:ind w:leftChars="50" w:left="100"/>
              <w:jc w:val="right"/>
              <w:rPr>
                <w:b/>
                <w:bCs/>
                <w:color w:val="auto"/>
                <w:spacing w:val="-10"/>
                <w:sz w:val="40"/>
                <w:szCs w:val="40"/>
              </w:rPr>
            </w:pPr>
            <w:r w:rsidRPr="00246399">
              <w:rPr>
                <w:rFonts w:ascii="Arial" w:hAnsi="Arial" w:cs="Arial"/>
                <w:b/>
                <w:bCs/>
                <w:color w:val="auto"/>
                <w:spacing w:val="-10"/>
                <w:sz w:val="40"/>
                <w:szCs w:val="40"/>
              </w:rPr>
              <w:t>S</w:t>
            </w:r>
            <w:r w:rsidRPr="00246399">
              <w:rPr>
                <w:rFonts w:ascii="Arial" w:hAnsi="Arial" w:cs="Arial" w:hint="eastAsia"/>
                <w:b/>
                <w:bCs/>
                <w:color w:val="auto"/>
                <w:spacing w:val="-10"/>
                <w:sz w:val="40"/>
                <w:szCs w:val="40"/>
              </w:rPr>
              <w:t>P</w:t>
            </w:r>
            <w:r w:rsidRPr="00246399">
              <w:rPr>
                <w:rFonts w:ascii="Arial" w:hAnsi="Arial" w:cs="Arial"/>
                <w:b/>
                <w:bCs/>
                <w:color w:val="auto"/>
                <w:spacing w:val="-10"/>
                <w:sz w:val="40"/>
                <w:szCs w:val="40"/>
              </w:rPr>
              <w:t>S</w:t>
            </w:r>
            <w:r w:rsidRPr="00246399">
              <w:rPr>
                <w:rFonts w:ascii="Arial" w:hAnsi="Arial" w:cs="Arial" w:hint="eastAsia"/>
                <w:b/>
                <w:bCs/>
                <w:color w:val="auto"/>
                <w:spacing w:val="-10"/>
                <w:sz w:val="40"/>
                <w:szCs w:val="40"/>
              </w:rPr>
              <w:t>P</w:t>
            </w:r>
            <w:r w:rsidRPr="00246399">
              <w:rPr>
                <w:rFonts w:ascii="Arial" w:hAnsi="Arial" w:cs="Arial"/>
                <w:b/>
                <w:bCs/>
                <w:color w:val="auto"/>
                <w:spacing w:val="-10"/>
                <w:sz w:val="40"/>
                <w:szCs w:val="40"/>
              </w:rPr>
              <w:t>S</w:t>
            </w:r>
          </w:p>
          <w:p w14:paraId="7A0A2869" w14:textId="77777777" w:rsidR="00711BD5" w:rsidRPr="00246399" w:rsidRDefault="00711BD5" w:rsidP="00A715BB">
            <w:pPr>
              <w:pStyle w:val="ad"/>
              <w:wordWrap/>
              <w:spacing w:line="360" w:lineRule="exact"/>
              <w:ind w:leftChars="50" w:left="100"/>
              <w:jc w:val="right"/>
              <w:rPr>
                <w:b/>
                <w:bCs/>
                <w:color w:val="auto"/>
                <w:spacing w:val="-10"/>
                <w:sz w:val="40"/>
                <w:szCs w:val="40"/>
              </w:rPr>
            </w:pPr>
            <w:r w:rsidRPr="00246399">
              <w:rPr>
                <w:rFonts w:ascii="Arial" w:hAnsi="Arial" w:cs="Arial"/>
                <w:b/>
                <w:bCs/>
                <w:color w:val="auto"/>
                <w:spacing w:val="-10"/>
                <w:sz w:val="40"/>
                <w:szCs w:val="40"/>
              </w:rPr>
              <w:t>S</w:t>
            </w:r>
            <w:r w:rsidRPr="00246399">
              <w:rPr>
                <w:rFonts w:ascii="Arial" w:hAnsi="Arial" w:cs="Arial" w:hint="eastAsia"/>
                <w:b/>
                <w:bCs/>
                <w:color w:val="auto"/>
                <w:spacing w:val="-10"/>
                <w:sz w:val="40"/>
                <w:szCs w:val="40"/>
              </w:rPr>
              <w:t>P</w:t>
            </w:r>
            <w:r w:rsidRPr="00246399">
              <w:rPr>
                <w:rFonts w:ascii="Arial" w:hAnsi="Arial" w:cs="Arial"/>
                <w:b/>
                <w:bCs/>
                <w:color w:val="auto"/>
                <w:spacing w:val="-10"/>
                <w:sz w:val="40"/>
                <w:szCs w:val="40"/>
              </w:rPr>
              <w:t>S</w:t>
            </w:r>
            <w:r w:rsidRPr="00246399">
              <w:rPr>
                <w:rFonts w:ascii="Arial" w:hAnsi="Arial" w:cs="Arial" w:hint="eastAsia"/>
                <w:b/>
                <w:bCs/>
                <w:color w:val="auto"/>
                <w:spacing w:val="-10"/>
                <w:sz w:val="40"/>
                <w:szCs w:val="40"/>
              </w:rPr>
              <w:t>P</w:t>
            </w:r>
            <w:r w:rsidRPr="00246399">
              <w:rPr>
                <w:rFonts w:ascii="Arial" w:hAnsi="Arial" w:cs="Arial"/>
                <w:b/>
                <w:bCs/>
                <w:color w:val="auto"/>
                <w:spacing w:val="-10"/>
                <w:sz w:val="40"/>
                <w:szCs w:val="40"/>
              </w:rPr>
              <w:t>S</w:t>
            </w:r>
            <w:r w:rsidRPr="00246399">
              <w:rPr>
                <w:rFonts w:ascii="Arial" w:hAnsi="Arial" w:cs="Arial" w:hint="eastAsia"/>
                <w:b/>
                <w:bCs/>
                <w:color w:val="auto"/>
                <w:spacing w:val="-10"/>
                <w:sz w:val="40"/>
                <w:szCs w:val="40"/>
              </w:rPr>
              <w:t>P</w:t>
            </w:r>
          </w:p>
          <w:p w14:paraId="72BD453E" w14:textId="77777777" w:rsidR="00711BD5" w:rsidRPr="00246399" w:rsidRDefault="00711BD5" w:rsidP="00A715BB">
            <w:pPr>
              <w:pStyle w:val="ad"/>
              <w:wordWrap/>
              <w:spacing w:line="360" w:lineRule="exact"/>
              <w:ind w:leftChars="50" w:left="100"/>
              <w:jc w:val="right"/>
              <w:rPr>
                <w:rFonts w:ascii="Arial" w:hAnsi="Arial" w:cs="Arial"/>
                <w:b/>
                <w:bCs/>
                <w:color w:val="auto"/>
                <w:spacing w:val="-10"/>
                <w:sz w:val="40"/>
                <w:szCs w:val="40"/>
              </w:rPr>
            </w:pPr>
            <w:r w:rsidRPr="00246399">
              <w:rPr>
                <w:rFonts w:ascii="Arial" w:hAnsi="Arial" w:cs="Arial"/>
                <w:b/>
                <w:bCs/>
                <w:color w:val="auto"/>
                <w:spacing w:val="-10"/>
                <w:sz w:val="40"/>
                <w:szCs w:val="40"/>
              </w:rPr>
              <w:t>S</w:t>
            </w:r>
            <w:r w:rsidRPr="00246399">
              <w:rPr>
                <w:rFonts w:ascii="Arial" w:hAnsi="Arial" w:cs="Arial" w:hint="eastAsia"/>
                <w:b/>
                <w:bCs/>
                <w:color w:val="auto"/>
                <w:spacing w:val="-10"/>
                <w:sz w:val="40"/>
                <w:szCs w:val="40"/>
              </w:rPr>
              <w:t>P</w:t>
            </w:r>
            <w:r w:rsidRPr="00246399">
              <w:rPr>
                <w:rFonts w:ascii="Arial" w:hAnsi="Arial" w:cs="Arial"/>
                <w:b/>
                <w:bCs/>
                <w:color w:val="auto"/>
                <w:spacing w:val="-10"/>
                <w:sz w:val="40"/>
                <w:szCs w:val="40"/>
              </w:rPr>
              <w:t>S</w:t>
            </w:r>
            <w:r w:rsidRPr="00246399">
              <w:rPr>
                <w:rFonts w:ascii="Arial" w:hAnsi="Arial" w:cs="Arial" w:hint="eastAsia"/>
                <w:b/>
                <w:bCs/>
                <w:color w:val="auto"/>
                <w:spacing w:val="-10"/>
                <w:sz w:val="40"/>
                <w:szCs w:val="40"/>
              </w:rPr>
              <w:t>P</w:t>
            </w:r>
            <w:r w:rsidRPr="00246399">
              <w:rPr>
                <w:rFonts w:ascii="Arial" w:hAnsi="Arial" w:cs="Arial"/>
                <w:b/>
                <w:bCs/>
                <w:color w:val="auto"/>
                <w:spacing w:val="-10"/>
                <w:sz w:val="40"/>
                <w:szCs w:val="40"/>
              </w:rPr>
              <w:t>S</w:t>
            </w:r>
            <w:r w:rsidRPr="00246399">
              <w:rPr>
                <w:rFonts w:ascii="Arial" w:hAnsi="Arial" w:cs="Arial" w:hint="eastAsia"/>
                <w:b/>
                <w:bCs/>
                <w:color w:val="auto"/>
                <w:spacing w:val="-10"/>
                <w:sz w:val="40"/>
                <w:szCs w:val="40"/>
              </w:rPr>
              <w:t>P</w:t>
            </w:r>
            <w:r w:rsidRPr="00246399">
              <w:rPr>
                <w:rFonts w:ascii="Arial" w:hAnsi="Arial" w:cs="Arial"/>
                <w:b/>
                <w:bCs/>
                <w:color w:val="auto"/>
                <w:spacing w:val="-10"/>
                <w:sz w:val="40"/>
                <w:szCs w:val="40"/>
              </w:rPr>
              <w:t>S</w:t>
            </w:r>
          </w:p>
          <w:p w14:paraId="62165A86" w14:textId="77777777" w:rsidR="00711BD5" w:rsidRPr="00246399" w:rsidRDefault="00711BD5" w:rsidP="00A715BB">
            <w:pPr>
              <w:pStyle w:val="ad"/>
              <w:wordWrap/>
              <w:spacing w:line="360" w:lineRule="exact"/>
              <w:ind w:leftChars="50" w:left="100"/>
              <w:jc w:val="right"/>
              <w:rPr>
                <w:rFonts w:ascii="Arial" w:hAnsi="Arial" w:cs="Arial"/>
                <w:b/>
                <w:bCs/>
                <w:color w:val="auto"/>
                <w:spacing w:val="-10"/>
                <w:sz w:val="40"/>
                <w:szCs w:val="40"/>
              </w:rPr>
            </w:pPr>
            <w:r w:rsidRPr="00246399">
              <w:rPr>
                <w:rFonts w:ascii="Arial" w:hAnsi="Arial" w:cs="Arial"/>
                <w:b/>
                <w:bCs/>
                <w:color w:val="auto"/>
                <w:spacing w:val="-10"/>
                <w:sz w:val="40"/>
                <w:szCs w:val="40"/>
              </w:rPr>
              <w:t>S</w:t>
            </w:r>
            <w:r w:rsidRPr="00246399">
              <w:rPr>
                <w:rFonts w:ascii="Arial" w:hAnsi="Arial" w:cs="Arial" w:hint="eastAsia"/>
                <w:b/>
                <w:bCs/>
                <w:color w:val="auto"/>
                <w:spacing w:val="-10"/>
                <w:sz w:val="40"/>
                <w:szCs w:val="40"/>
              </w:rPr>
              <w:t>P</w:t>
            </w:r>
            <w:r w:rsidRPr="00246399">
              <w:rPr>
                <w:rFonts w:ascii="Arial" w:hAnsi="Arial" w:cs="Arial"/>
                <w:b/>
                <w:bCs/>
                <w:color w:val="auto"/>
                <w:spacing w:val="-10"/>
                <w:sz w:val="40"/>
                <w:szCs w:val="40"/>
              </w:rPr>
              <w:t>S</w:t>
            </w:r>
            <w:r w:rsidRPr="00246399">
              <w:rPr>
                <w:rFonts w:ascii="Arial" w:hAnsi="Arial" w:cs="Arial" w:hint="eastAsia"/>
                <w:b/>
                <w:bCs/>
                <w:color w:val="auto"/>
                <w:spacing w:val="-10"/>
                <w:sz w:val="40"/>
                <w:szCs w:val="40"/>
              </w:rPr>
              <w:t>P</w:t>
            </w:r>
            <w:r w:rsidRPr="00246399">
              <w:rPr>
                <w:rFonts w:ascii="Arial" w:hAnsi="Arial" w:cs="Arial"/>
                <w:b/>
                <w:bCs/>
                <w:color w:val="auto"/>
                <w:spacing w:val="-10"/>
                <w:sz w:val="40"/>
                <w:szCs w:val="40"/>
              </w:rPr>
              <w:t>S</w:t>
            </w:r>
            <w:r w:rsidRPr="00246399">
              <w:rPr>
                <w:rFonts w:ascii="Arial" w:hAnsi="Arial" w:cs="Arial" w:hint="eastAsia"/>
                <w:b/>
                <w:bCs/>
                <w:color w:val="auto"/>
                <w:spacing w:val="-10"/>
                <w:sz w:val="40"/>
                <w:szCs w:val="40"/>
              </w:rPr>
              <w:t>P</w:t>
            </w:r>
            <w:r w:rsidRPr="00246399">
              <w:rPr>
                <w:rFonts w:ascii="Arial" w:hAnsi="Arial" w:cs="Arial"/>
                <w:b/>
                <w:bCs/>
                <w:color w:val="auto"/>
                <w:spacing w:val="-10"/>
                <w:sz w:val="40"/>
                <w:szCs w:val="40"/>
              </w:rPr>
              <w:t>S</w:t>
            </w:r>
            <w:r w:rsidRPr="00246399">
              <w:rPr>
                <w:rFonts w:ascii="Arial" w:hAnsi="Arial" w:cs="Arial" w:hint="eastAsia"/>
                <w:b/>
                <w:bCs/>
                <w:color w:val="auto"/>
                <w:spacing w:val="-10"/>
                <w:sz w:val="40"/>
                <w:szCs w:val="40"/>
              </w:rPr>
              <w:t>P</w:t>
            </w:r>
          </w:p>
        </w:tc>
      </w:tr>
    </w:tbl>
    <w:p w14:paraId="087D2589" w14:textId="77777777" w:rsidR="00711BD5" w:rsidRPr="00246399" w:rsidRDefault="00711BD5" w:rsidP="005766B1">
      <w:pPr>
        <w:spacing w:line="240" w:lineRule="auto"/>
        <w:rPr>
          <w:rFonts w:ascii="Times New Roman" w:hAnsi="Times New Roman"/>
          <w:szCs w:val="22"/>
        </w:rPr>
      </w:pPr>
    </w:p>
    <w:tbl>
      <w:tblPr>
        <w:tblW w:w="0" w:type="auto"/>
        <w:jc w:val="center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86"/>
      </w:tblGrid>
      <w:tr w:rsidR="00246399" w:rsidRPr="00246399" w14:paraId="10FBE1DA" w14:textId="77777777" w:rsidTr="00655B03">
        <w:trPr>
          <w:trHeight w:val="363"/>
          <w:jc w:val="center"/>
        </w:trPr>
        <w:tc>
          <w:tcPr>
            <w:tcW w:w="5186" w:type="dxa"/>
          </w:tcPr>
          <w:p w14:paraId="4415BCE1" w14:textId="14CB3910" w:rsidR="005766B1" w:rsidRPr="00246399" w:rsidRDefault="004C621C" w:rsidP="00655B03">
            <w:pPr>
              <w:adjustRightInd w:val="0"/>
              <w:spacing w:line="480" w:lineRule="exact"/>
              <w:jc w:val="center"/>
              <w:rPr>
                <w:rFonts w:eastAsia="한컴돋움" w:cs="Arial"/>
                <w:b/>
                <w:w w:val="70"/>
                <w:sz w:val="40"/>
                <w:szCs w:val="40"/>
              </w:rPr>
            </w:pPr>
            <w:sdt>
              <w:sdtPr>
                <w:rPr>
                  <w:rFonts w:eastAsia="한컴돋움" w:cs="Arial"/>
                  <w:b/>
                  <w:w w:val="70"/>
                  <w:sz w:val="40"/>
                  <w:szCs w:val="40"/>
                </w:rPr>
                <w:alias w:val="표준명칭영어2"/>
                <w:tag w:val="표준명칭영어2"/>
                <w:id w:val="1619256792"/>
                <w:placeholder>
                  <w:docPart w:val="5C8749C5B2A846489E6CA55B22E1BABF"/>
                </w:placeholder>
              </w:sdtPr>
              <w:sdtEndPr/>
              <w:sdtContent>
                <w:r w:rsidR="00FC1BF2" w:rsidRPr="00246399">
                  <w:rPr>
                    <w:rFonts w:eastAsia="한컴돋움" w:cs="Arial" w:hint="eastAsia"/>
                    <w:b/>
                    <w:w w:val="70"/>
                    <w:sz w:val="40"/>
                    <w:szCs w:val="40"/>
                  </w:rPr>
                  <w:t xml:space="preserve">C-ITS Testing Method </w:t>
                </w:r>
                <w:r w:rsidR="00FC1BF2" w:rsidRPr="00246399">
                  <w:rPr>
                    <w:rFonts w:eastAsia="한컴돋움" w:cs="Arial"/>
                    <w:b/>
                    <w:w w:val="70"/>
                    <w:sz w:val="40"/>
                    <w:szCs w:val="40"/>
                  </w:rPr>
                  <w:t>–</w:t>
                </w:r>
                <w:r w:rsidR="00FC1BF2" w:rsidRPr="00246399">
                  <w:rPr>
                    <w:rFonts w:eastAsia="한컴돋움" w:cs="Arial" w:hint="eastAsia"/>
                    <w:b/>
                    <w:w w:val="70"/>
                    <w:sz w:val="40"/>
                    <w:szCs w:val="40"/>
                  </w:rPr>
                  <w:t xml:space="preserve"> Part 2: System</w:t>
                </w:r>
                <w:r w:rsidR="00D85C2C" w:rsidRPr="00246399">
                  <w:rPr>
                    <w:rFonts w:eastAsia="한컴돋움" w:cs="Arial" w:hint="eastAsia"/>
                    <w:b/>
                    <w:w w:val="70"/>
                    <w:sz w:val="40"/>
                    <w:szCs w:val="40"/>
                  </w:rPr>
                  <w:t xml:space="preserve"> Function</w:t>
                </w:r>
              </w:sdtContent>
            </w:sdt>
          </w:p>
        </w:tc>
      </w:tr>
      <w:tr w:rsidR="00050032" w:rsidRPr="00246399" w14:paraId="61455DD8" w14:textId="77777777" w:rsidTr="00655B03">
        <w:trPr>
          <w:trHeight w:val="340"/>
          <w:jc w:val="center"/>
        </w:trPr>
        <w:tc>
          <w:tcPr>
            <w:tcW w:w="5186" w:type="dxa"/>
            <w:tcBorders>
              <w:bottom w:val="nil"/>
            </w:tcBorders>
            <w:vAlign w:val="center"/>
          </w:tcPr>
          <w:p w14:paraId="2A142111" w14:textId="3EE57A6A" w:rsidR="005766B1" w:rsidRPr="00246399" w:rsidRDefault="00151FE6" w:rsidP="00655B03">
            <w:pPr>
              <w:adjustRightInd w:val="0"/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246399">
              <w:rPr>
                <w:rFonts w:ascii="Times New Roman" w:hAnsi="Times New Roman"/>
                <w:b/>
                <w:bCs/>
              </w:rPr>
              <w:t>ICS</w:t>
            </w:r>
            <w:r w:rsidR="008E7FAC" w:rsidRPr="00246399">
              <w:rPr>
                <w:rFonts w:ascii="Times New Roman" w:hAnsi="Times New Roman"/>
                <w:b/>
                <w:bCs/>
              </w:rPr>
              <w:t xml:space="preserve"> </w:t>
            </w:r>
            <w:r w:rsidR="00CE0548" w:rsidRPr="00246399">
              <w:rPr>
                <w:rFonts w:ascii="Times New Roman" w:hAnsi="Times New Roman" w:hint="eastAsia"/>
                <w:b/>
                <w:bCs/>
              </w:rPr>
              <w:t xml:space="preserve">93.080.30; </w:t>
            </w:r>
            <w:r w:rsidR="004A2AFD" w:rsidRPr="00246399">
              <w:rPr>
                <w:rFonts w:ascii="Times New Roman" w:hAnsi="Times New Roman" w:hint="eastAsia"/>
                <w:b/>
                <w:bCs/>
              </w:rPr>
              <w:t>33.060.20</w:t>
            </w:r>
          </w:p>
        </w:tc>
      </w:tr>
    </w:tbl>
    <w:p w14:paraId="3D2E0B0D" w14:textId="77777777" w:rsidR="005766B1" w:rsidRPr="00246399" w:rsidRDefault="005766B1" w:rsidP="005766B1">
      <w:pPr>
        <w:spacing w:line="240" w:lineRule="auto"/>
        <w:rPr>
          <w:sz w:val="19"/>
        </w:rPr>
      </w:pPr>
    </w:p>
    <w:p w14:paraId="2A6AB48F" w14:textId="77777777" w:rsidR="009268FE" w:rsidRPr="00246399" w:rsidRDefault="009268FE" w:rsidP="00FB022F"/>
    <w:p w14:paraId="5A9DACB0" w14:textId="77777777" w:rsidR="009268FE" w:rsidRPr="00246399" w:rsidRDefault="009268FE" w:rsidP="00FB022F"/>
    <w:p w14:paraId="6DF6B480" w14:textId="77777777" w:rsidR="009268FE" w:rsidRPr="00246399" w:rsidRDefault="009268FE" w:rsidP="00FB022F"/>
    <w:p w14:paraId="2C77872A" w14:textId="77777777" w:rsidR="009268FE" w:rsidRPr="00246399" w:rsidRDefault="009268FE" w:rsidP="00FB022F"/>
    <w:p w14:paraId="0089290F" w14:textId="77777777" w:rsidR="009268FE" w:rsidRPr="00246399" w:rsidRDefault="009268FE" w:rsidP="00FB022F"/>
    <w:p w14:paraId="28F8CCEA" w14:textId="77777777" w:rsidR="009268FE" w:rsidRPr="00246399" w:rsidRDefault="009268FE" w:rsidP="00FB022F"/>
    <w:p w14:paraId="6BD9E3C7" w14:textId="77777777" w:rsidR="009268FE" w:rsidRPr="00246399" w:rsidRDefault="009268FE" w:rsidP="00FB022F"/>
    <w:p w14:paraId="21044C88" w14:textId="77777777" w:rsidR="009268FE" w:rsidRPr="00246399" w:rsidRDefault="009268FE" w:rsidP="00FB022F"/>
    <w:p w14:paraId="3CF8C99C" w14:textId="77777777" w:rsidR="003C4957" w:rsidRPr="00246399" w:rsidRDefault="003C4957" w:rsidP="00FB022F"/>
    <w:p w14:paraId="2F5B3519" w14:textId="77777777" w:rsidR="003C4957" w:rsidRPr="00246399" w:rsidRDefault="003C4957" w:rsidP="00FB022F"/>
    <w:p w14:paraId="5910C83D" w14:textId="77777777" w:rsidR="003C4957" w:rsidRPr="00246399" w:rsidRDefault="003C4957" w:rsidP="00FB022F"/>
    <w:p w14:paraId="73DEA2ED" w14:textId="77777777" w:rsidR="003C4957" w:rsidRPr="00246399" w:rsidRDefault="003C4957" w:rsidP="00FB022F"/>
    <w:sectPr w:rsidR="003C4957" w:rsidRPr="00246399" w:rsidSect="00754E01">
      <w:headerReference w:type="first" r:id="rId33"/>
      <w:footerReference w:type="first" r:id="rId34"/>
      <w:type w:val="evenPage"/>
      <w:pgSz w:w="11906" w:h="16838" w:code="9"/>
      <w:pgMar w:top="1616" w:right="1276" w:bottom="1616" w:left="1276" w:header="1049" w:footer="1049" w:gutter="0"/>
      <w:cols w:space="425"/>
      <w:titlePg/>
      <w:docGrid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85562" w14:textId="77777777" w:rsidR="00104B6A" w:rsidRDefault="00104B6A" w:rsidP="00F80EDD">
      <w:pPr>
        <w:spacing w:line="240" w:lineRule="auto"/>
      </w:pPr>
      <w:r>
        <w:separator/>
      </w:r>
    </w:p>
  </w:endnote>
  <w:endnote w:type="continuationSeparator" w:id="0">
    <w:p w14:paraId="1867C439" w14:textId="77777777" w:rsidR="00104B6A" w:rsidRDefault="00104B6A" w:rsidP="00F80E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한컴돋움">
    <w:altName w:val="새굴림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ir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8304927"/>
      <w:docPartObj>
        <w:docPartGallery w:val="Page Numbers (Bottom of Page)"/>
        <w:docPartUnique/>
      </w:docPartObj>
    </w:sdtPr>
    <w:sdtEndPr/>
    <w:sdtContent>
      <w:p w14:paraId="1F44372B" w14:textId="77777777" w:rsidR="00693042" w:rsidRDefault="00693042" w:rsidP="003D0556">
        <w:pPr>
          <w:pStyle w:val="ac"/>
          <w:ind w:right="2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6695753"/>
      <w:docPartObj>
        <w:docPartGallery w:val="Page Numbers (Bottom of Page)"/>
        <w:docPartUnique/>
      </w:docPartObj>
    </w:sdtPr>
    <w:sdtEndPr/>
    <w:sdtContent>
      <w:p w14:paraId="3B230B74" w14:textId="77777777" w:rsidR="00693042" w:rsidRDefault="00693042" w:rsidP="003D0556">
        <w:pPr>
          <w:pStyle w:val="ac"/>
          <w:jc w:val="lef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4A7B2B05" w14:textId="77777777" w:rsidR="00693042" w:rsidRDefault="00693042" w:rsidP="00D50971">
    <w:pPr>
      <w:pStyle w:val="ac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596090303"/>
      <w:docPartObj>
        <w:docPartGallery w:val="Page Numbers (Bottom of Page)"/>
        <w:docPartUnique/>
      </w:docPartObj>
    </w:sdtPr>
    <w:sdtEndPr/>
    <w:sdtContent>
      <w:p w14:paraId="4D29B02C" w14:textId="77777777" w:rsidR="00693042" w:rsidRPr="00A2060F" w:rsidRDefault="00A2060F" w:rsidP="007E0AE5">
        <w:pPr>
          <w:pStyle w:val="ac"/>
          <w:ind w:right="200"/>
          <w:jc w:val="center"/>
          <w:rPr>
            <w:sz w:val="22"/>
            <w:szCs w:val="22"/>
          </w:rPr>
        </w:pPr>
        <w:r w:rsidRPr="00A2060F">
          <w:rPr>
            <w:rStyle w:val="af3"/>
            <w:rFonts w:cs="Arial"/>
            <w:bCs/>
            <w:sz w:val="22"/>
            <w:szCs w:val="22"/>
          </w:rPr>
          <w:t>－</w:t>
        </w:r>
        <w:r w:rsidR="00693042" w:rsidRPr="00A2060F">
          <w:rPr>
            <w:b/>
            <w:bCs/>
            <w:sz w:val="22"/>
            <w:szCs w:val="22"/>
          </w:rPr>
          <w:fldChar w:fldCharType="begin"/>
        </w:r>
        <w:r w:rsidR="00693042" w:rsidRPr="00A2060F">
          <w:rPr>
            <w:b/>
            <w:bCs/>
            <w:sz w:val="22"/>
            <w:szCs w:val="22"/>
          </w:rPr>
          <w:instrText>PAGE   \* MERGEFORMAT</w:instrText>
        </w:r>
        <w:r w:rsidR="00693042" w:rsidRPr="00A2060F">
          <w:rPr>
            <w:b/>
            <w:bCs/>
            <w:sz w:val="22"/>
            <w:szCs w:val="22"/>
          </w:rPr>
          <w:fldChar w:fldCharType="separate"/>
        </w:r>
        <w:r w:rsidR="00693042" w:rsidRPr="00A2060F">
          <w:rPr>
            <w:b/>
            <w:bCs/>
            <w:sz w:val="22"/>
            <w:szCs w:val="22"/>
            <w:lang w:val="ko-KR"/>
          </w:rPr>
          <w:t>2</w:t>
        </w:r>
        <w:r w:rsidR="00693042" w:rsidRPr="00A2060F">
          <w:rPr>
            <w:b/>
            <w:bCs/>
            <w:sz w:val="22"/>
            <w:szCs w:val="22"/>
          </w:rPr>
          <w:fldChar w:fldCharType="end"/>
        </w:r>
        <w:r w:rsidRPr="00A2060F">
          <w:rPr>
            <w:rStyle w:val="af3"/>
            <w:rFonts w:cs="Arial"/>
            <w:bCs/>
            <w:sz w:val="22"/>
            <w:szCs w:val="22"/>
          </w:rPr>
          <w:t>－</w: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1705399853"/>
      <w:docPartObj>
        <w:docPartGallery w:val="Page Numbers (Bottom of Page)"/>
        <w:docPartUnique/>
      </w:docPartObj>
    </w:sdtPr>
    <w:sdtEndPr/>
    <w:sdtContent>
      <w:p w14:paraId="0131E761" w14:textId="77777777" w:rsidR="00693042" w:rsidRPr="00A2060F" w:rsidRDefault="00A2060F" w:rsidP="007E0AE5">
        <w:pPr>
          <w:pStyle w:val="ac"/>
          <w:jc w:val="center"/>
          <w:rPr>
            <w:sz w:val="22"/>
            <w:szCs w:val="22"/>
          </w:rPr>
        </w:pPr>
        <w:r w:rsidRPr="00A2060F">
          <w:rPr>
            <w:rStyle w:val="af3"/>
            <w:rFonts w:cs="Arial"/>
            <w:bCs/>
            <w:sz w:val="22"/>
            <w:szCs w:val="22"/>
          </w:rPr>
          <w:t>－</w:t>
        </w:r>
        <w:r w:rsidR="00693042" w:rsidRPr="00A2060F">
          <w:rPr>
            <w:b/>
            <w:bCs/>
            <w:sz w:val="22"/>
            <w:szCs w:val="22"/>
          </w:rPr>
          <w:fldChar w:fldCharType="begin"/>
        </w:r>
        <w:r w:rsidR="00693042" w:rsidRPr="00A2060F">
          <w:rPr>
            <w:b/>
            <w:bCs/>
            <w:sz w:val="22"/>
            <w:szCs w:val="22"/>
          </w:rPr>
          <w:instrText>PAGE   \* MERGEFORMAT</w:instrText>
        </w:r>
        <w:r w:rsidR="00693042" w:rsidRPr="00A2060F">
          <w:rPr>
            <w:b/>
            <w:bCs/>
            <w:sz w:val="22"/>
            <w:szCs w:val="22"/>
          </w:rPr>
          <w:fldChar w:fldCharType="separate"/>
        </w:r>
        <w:r w:rsidR="00693042" w:rsidRPr="00A2060F">
          <w:rPr>
            <w:b/>
            <w:bCs/>
            <w:sz w:val="22"/>
            <w:szCs w:val="22"/>
            <w:lang w:val="ko-KR"/>
          </w:rPr>
          <w:t>2</w:t>
        </w:r>
        <w:r w:rsidR="00693042" w:rsidRPr="00A2060F">
          <w:rPr>
            <w:b/>
            <w:bCs/>
            <w:sz w:val="22"/>
            <w:szCs w:val="22"/>
          </w:rPr>
          <w:fldChar w:fldCharType="end"/>
        </w:r>
        <w:r w:rsidRPr="00A2060F">
          <w:rPr>
            <w:rStyle w:val="af3"/>
            <w:rFonts w:cs="Arial"/>
            <w:bCs/>
            <w:sz w:val="22"/>
            <w:szCs w:val="22"/>
          </w:rPr>
          <w:t>－</w:t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A2B21" w14:textId="5A47C771" w:rsidR="00693042" w:rsidRPr="00874C6C" w:rsidRDefault="00693042" w:rsidP="00874C6C">
    <w:pPr>
      <w:pStyle w:val="ac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53852"/>
      <w:docPartObj>
        <w:docPartGallery w:val="Page Numbers (Bottom of Page)"/>
        <w:docPartUnique/>
      </w:docPartObj>
    </w:sdtPr>
    <w:sdtEndPr>
      <w:rPr>
        <w:b/>
        <w:bCs/>
        <w:sz w:val="22"/>
        <w:szCs w:val="22"/>
      </w:rPr>
    </w:sdtEndPr>
    <w:sdtContent>
      <w:p w14:paraId="343C9420" w14:textId="77777777" w:rsidR="00693042" w:rsidRPr="00A2060F" w:rsidRDefault="00693042" w:rsidP="00636957">
        <w:pPr>
          <w:pStyle w:val="ac"/>
          <w:ind w:right="200"/>
          <w:jc w:val="left"/>
          <w:rPr>
            <w:b/>
            <w:bCs/>
            <w:sz w:val="22"/>
            <w:szCs w:val="22"/>
          </w:rPr>
        </w:pPr>
        <w:r w:rsidRPr="00A2060F">
          <w:rPr>
            <w:b/>
            <w:bCs/>
            <w:sz w:val="22"/>
            <w:szCs w:val="22"/>
          </w:rPr>
          <w:fldChar w:fldCharType="begin"/>
        </w:r>
        <w:r w:rsidRPr="00A2060F">
          <w:rPr>
            <w:b/>
            <w:bCs/>
            <w:sz w:val="22"/>
            <w:szCs w:val="22"/>
          </w:rPr>
          <w:instrText>PAGE   \* MERGEFORMAT</w:instrText>
        </w:r>
        <w:r w:rsidRPr="00A2060F">
          <w:rPr>
            <w:b/>
            <w:bCs/>
            <w:sz w:val="22"/>
            <w:szCs w:val="22"/>
          </w:rPr>
          <w:fldChar w:fldCharType="separate"/>
        </w:r>
        <w:r w:rsidRPr="00A2060F">
          <w:rPr>
            <w:b/>
            <w:bCs/>
            <w:sz w:val="22"/>
            <w:szCs w:val="22"/>
            <w:lang w:val="ko-KR"/>
          </w:rPr>
          <w:t>2</w:t>
        </w:r>
        <w:r w:rsidRPr="00A2060F">
          <w:rPr>
            <w:b/>
            <w:bCs/>
            <w:sz w:val="22"/>
            <w:szCs w:val="22"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2333207"/>
      <w:docPartObj>
        <w:docPartGallery w:val="Page Numbers (Bottom of Page)"/>
        <w:docPartUnique/>
      </w:docPartObj>
    </w:sdtPr>
    <w:sdtEndPr>
      <w:rPr>
        <w:b/>
        <w:bCs/>
        <w:sz w:val="22"/>
        <w:szCs w:val="22"/>
      </w:rPr>
    </w:sdtEndPr>
    <w:sdtContent>
      <w:p w14:paraId="3655BD5D" w14:textId="77777777" w:rsidR="00693042" w:rsidRPr="00A2060F" w:rsidRDefault="00693042" w:rsidP="00D5585D">
        <w:pPr>
          <w:pStyle w:val="ac"/>
          <w:jc w:val="right"/>
          <w:rPr>
            <w:b/>
            <w:bCs/>
            <w:sz w:val="22"/>
            <w:szCs w:val="22"/>
          </w:rPr>
        </w:pPr>
        <w:r w:rsidRPr="00A2060F">
          <w:rPr>
            <w:b/>
            <w:bCs/>
            <w:sz w:val="22"/>
            <w:szCs w:val="22"/>
          </w:rPr>
          <w:fldChar w:fldCharType="begin"/>
        </w:r>
        <w:r w:rsidRPr="00A2060F">
          <w:rPr>
            <w:b/>
            <w:bCs/>
            <w:sz w:val="22"/>
            <w:szCs w:val="22"/>
          </w:rPr>
          <w:instrText>PAGE   \* MERGEFORMAT</w:instrText>
        </w:r>
        <w:r w:rsidRPr="00A2060F">
          <w:rPr>
            <w:b/>
            <w:bCs/>
            <w:sz w:val="22"/>
            <w:szCs w:val="22"/>
          </w:rPr>
          <w:fldChar w:fldCharType="separate"/>
        </w:r>
        <w:r w:rsidRPr="00A2060F">
          <w:rPr>
            <w:b/>
            <w:bCs/>
            <w:sz w:val="22"/>
            <w:szCs w:val="22"/>
            <w:lang w:val="ko-KR"/>
          </w:rPr>
          <w:t>2</w:t>
        </w:r>
        <w:r w:rsidRPr="00A2060F">
          <w:rPr>
            <w:b/>
            <w:bCs/>
            <w:sz w:val="22"/>
            <w:szCs w:val="22"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4B3CE" w14:textId="77777777" w:rsidR="00D5585D" w:rsidRPr="00A2060F" w:rsidRDefault="00D5585D" w:rsidP="00D5585D">
    <w:pPr>
      <w:pStyle w:val="ac"/>
      <w:jc w:val="right"/>
      <w:rPr>
        <w:b/>
        <w:bCs/>
        <w:sz w:val="22"/>
        <w:szCs w:val="22"/>
      </w:rPr>
    </w:pPr>
    <w:r w:rsidRPr="00A2060F">
      <w:rPr>
        <w:b/>
        <w:bCs/>
        <w:sz w:val="22"/>
        <w:szCs w:val="22"/>
      </w:rPr>
      <w:fldChar w:fldCharType="begin"/>
    </w:r>
    <w:r w:rsidRPr="00A2060F">
      <w:rPr>
        <w:b/>
        <w:bCs/>
        <w:sz w:val="22"/>
        <w:szCs w:val="22"/>
      </w:rPr>
      <w:instrText>PAGE   \* MERGEFORMAT</w:instrText>
    </w:r>
    <w:r w:rsidRPr="00A2060F">
      <w:rPr>
        <w:b/>
        <w:bCs/>
        <w:sz w:val="22"/>
        <w:szCs w:val="22"/>
      </w:rPr>
      <w:fldChar w:fldCharType="separate"/>
    </w:r>
    <w:r w:rsidRPr="00A2060F">
      <w:rPr>
        <w:b/>
        <w:bCs/>
        <w:sz w:val="22"/>
        <w:szCs w:val="22"/>
        <w:lang w:val="ko-KR"/>
      </w:rPr>
      <w:t>1</w:t>
    </w:r>
    <w:r w:rsidRPr="00A2060F">
      <w:rPr>
        <w:b/>
        <w:bCs/>
        <w:sz w:val="22"/>
        <w:szCs w:val="22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3A799" w14:textId="77777777" w:rsidR="00693042" w:rsidRPr="005409EE" w:rsidRDefault="00693042" w:rsidP="006C0F05">
    <w:pPr>
      <w:pStyle w:val="ac"/>
      <w:ind w:right="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649E4" w14:textId="77777777" w:rsidR="00104B6A" w:rsidRDefault="00104B6A" w:rsidP="00F80EDD">
      <w:pPr>
        <w:spacing w:line="240" w:lineRule="auto"/>
      </w:pPr>
      <w:r>
        <w:separator/>
      </w:r>
    </w:p>
  </w:footnote>
  <w:footnote w:type="continuationSeparator" w:id="0">
    <w:p w14:paraId="55A42569" w14:textId="77777777" w:rsidR="00104B6A" w:rsidRDefault="00104B6A" w:rsidP="00F80E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9C9E" w14:textId="77777777" w:rsidR="00693042" w:rsidRDefault="004C621C">
    <w:pPr>
      <w:pStyle w:val="ab"/>
    </w:pPr>
    <w:sdt>
      <w:sdtPr>
        <w:rPr>
          <w:rFonts w:cs="Arial"/>
          <w:color w:val="000000"/>
          <w:sz w:val="22"/>
        </w:rPr>
        <w:alias w:val="2구역머리말"/>
        <w:tag w:val="2구역머리말"/>
        <w:id w:val="-1488549335"/>
      </w:sdtPr>
      <w:sdtEndPr>
        <w:rPr>
          <w:color w:val="FF0000"/>
        </w:rPr>
      </w:sdtEndPr>
      <w:sdtContent>
        <w:r w:rsidR="00693042" w:rsidRPr="009D1B42">
          <w:rPr>
            <w:rFonts w:cs="Arial"/>
            <w:color w:val="FF0000"/>
            <w:sz w:val="22"/>
          </w:rPr>
          <w:t xml:space="preserve">KS X ISO </w:t>
        </w:r>
        <w:r w:rsidR="00693042" w:rsidRPr="009D1B42">
          <w:rPr>
            <w:rFonts w:cs="Arial"/>
            <w:color w:val="FF0000"/>
            <w:sz w:val="22"/>
          </w:rPr>
          <w:fldChar w:fldCharType="begin"/>
        </w:r>
        <w:r w:rsidR="00693042" w:rsidRPr="009D1B42">
          <w:rPr>
            <w:rFonts w:cs="Arial"/>
            <w:color w:val="FF0000"/>
            <w:sz w:val="22"/>
          </w:rPr>
          <w:instrText xml:space="preserve"> DOCPROPERTY  DocNoPart1  \* MERGEFORMAT </w:instrText>
        </w:r>
        <w:r w:rsidR="00693042" w:rsidRPr="009D1B42">
          <w:rPr>
            <w:rFonts w:cs="Arial"/>
            <w:color w:val="FF0000"/>
            <w:sz w:val="22"/>
          </w:rPr>
          <w:fldChar w:fldCharType="separate"/>
        </w:r>
        <w:r w:rsidR="000868EE">
          <w:rPr>
            <w:rFonts w:cs="Arial" w:hint="eastAsia"/>
            <w:b/>
            <w:bCs/>
            <w:color w:val="FF0000"/>
            <w:sz w:val="22"/>
          </w:rPr>
          <w:t>오류</w:t>
        </w:r>
        <w:r w:rsidR="000868EE">
          <w:rPr>
            <w:rFonts w:cs="Arial" w:hint="eastAsia"/>
            <w:b/>
            <w:bCs/>
            <w:color w:val="FF0000"/>
            <w:sz w:val="22"/>
          </w:rPr>
          <w:t xml:space="preserve">! </w:t>
        </w:r>
        <w:r w:rsidR="000868EE">
          <w:rPr>
            <w:rFonts w:cs="Arial" w:hint="eastAsia"/>
            <w:b/>
            <w:bCs/>
            <w:color w:val="FF0000"/>
            <w:sz w:val="22"/>
          </w:rPr>
          <w:t>알려지지</w:t>
        </w:r>
        <w:r w:rsidR="000868EE">
          <w:rPr>
            <w:rFonts w:cs="Arial" w:hint="eastAsia"/>
            <w:b/>
            <w:bCs/>
            <w:color w:val="FF0000"/>
            <w:sz w:val="22"/>
          </w:rPr>
          <w:t xml:space="preserve"> </w:t>
        </w:r>
        <w:r w:rsidR="000868EE">
          <w:rPr>
            <w:rFonts w:cs="Arial" w:hint="eastAsia"/>
            <w:b/>
            <w:bCs/>
            <w:color w:val="FF0000"/>
            <w:sz w:val="22"/>
          </w:rPr>
          <w:t>않은</w:t>
        </w:r>
        <w:r w:rsidR="000868EE">
          <w:rPr>
            <w:rFonts w:cs="Arial" w:hint="eastAsia"/>
            <w:b/>
            <w:bCs/>
            <w:color w:val="FF0000"/>
            <w:sz w:val="22"/>
          </w:rPr>
          <w:t xml:space="preserve"> </w:t>
        </w:r>
        <w:r w:rsidR="000868EE">
          <w:rPr>
            <w:rFonts w:cs="Arial" w:hint="eastAsia"/>
            <w:b/>
            <w:bCs/>
            <w:color w:val="FF0000"/>
            <w:sz w:val="22"/>
          </w:rPr>
          <w:t>문서</w:t>
        </w:r>
        <w:r w:rsidR="000868EE">
          <w:rPr>
            <w:rFonts w:cs="Arial" w:hint="eastAsia"/>
            <w:b/>
            <w:bCs/>
            <w:color w:val="FF0000"/>
            <w:sz w:val="22"/>
          </w:rPr>
          <w:t xml:space="preserve"> </w:t>
        </w:r>
        <w:r w:rsidR="000868EE">
          <w:rPr>
            <w:rFonts w:cs="Arial" w:hint="eastAsia"/>
            <w:b/>
            <w:bCs/>
            <w:color w:val="FF0000"/>
            <w:sz w:val="22"/>
          </w:rPr>
          <w:t>속성</w:t>
        </w:r>
        <w:r w:rsidR="000868EE">
          <w:rPr>
            <w:rFonts w:cs="Arial" w:hint="eastAsia"/>
            <w:b/>
            <w:bCs/>
            <w:color w:val="FF0000"/>
            <w:sz w:val="22"/>
          </w:rPr>
          <w:t xml:space="preserve"> </w:t>
        </w:r>
        <w:r w:rsidR="000868EE">
          <w:rPr>
            <w:rFonts w:cs="Arial" w:hint="eastAsia"/>
            <w:b/>
            <w:bCs/>
            <w:color w:val="FF0000"/>
            <w:sz w:val="22"/>
          </w:rPr>
          <w:t>이름입니다</w:t>
        </w:r>
        <w:r w:rsidR="000868EE">
          <w:rPr>
            <w:rFonts w:cs="Arial" w:hint="eastAsia"/>
            <w:b/>
            <w:bCs/>
            <w:color w:val="FF0000"/>
            <w:sz w:val="22"/>
          </w:rPr>
          <w:t>.</w:t>
        </w:r>
        <w:r w:rsidR="00693042" w:rsidRPr="009D1B42">
          <w:rPr>
            <w:rFonts w:cs="Arial"/>
            <w:color w:val="FF0000"/>
            <w:sz w:val="22"/>
          </w:rPr>
          <w:fldChar w:fldCharType="end"/>
        </w:r>
        <w:r w:rsidR="00693042" w:rsidRPr="009D1B42">
          <w:rPr>
            <w:rFonts w:cs="Arial"/>
            <w:color w:val="FF0000"/>
            <w:sz w:val="22"/>
          </w:rPr>
          <w:t>:</w:t>
        </w:r>
        <w:r w:rsidR="00693042" w:rsidRPr="009D1B42">
          <w:rPr>
            <w:rFonts w:cs="Arial"/>
            <w:color w:val="FF0000"/>
            <w:sz w:val="22"/>
          </w:rPr>
          <w:fldChar w:fldCharType="begin"/>
        </w:r>
        <w:r w:rsidR="00693042" w:rsidRPr="009D1B42">
          <w:rPr>
            <w:rFonts w:cs="Arial"/>
            <w:color w:val="FF0000"/>
            <w:sz w:val="22"/>
          </w:rPr>
          <w:instrText xml:space="preserve"> IF </w:instrText>
        </w:r>
        <w:r w:rsidR="00693042" w:rsidRPr="009D1B42">
          <w:rPr>
            <w:rFonts w:cs="Arial"/>
            <w:color w:val="FF0000"/>
            <w:sz w:val="22"/>
          </w:rPr>
          <w:fldChar w:fldCharType="begin"/>
        </w:r>
        <w:r w:rsidR="00693042" w:rsidRPr="009D1B42">
          <w:rPr>
            <w:rFonts w:cs="Arial"/>
            <w:color w:val="FF0000"/>
            <w:sz w:val="22"/>
          </w:rPr>
          <w:instrText xml:space="preserve"> DOCPROPERTY "NCKnd" \* MERGEFORMAT </w:instrText>
        </w:r>
        <w:r w:rsidR="00693042" w:rsidRPr="009D1B42">
          <w:rPr>
            <w:rFonts w:cs="Arial"/>
            <w:color w:val="FF0000"/>
            <w:sz w:val="22"/>
          </w:rPr>
          <w:fldChar w:fldCharType="separate"/>
        </w:r>
        <w:r w:rsidR="000868EE">
          <w:rPr>
            <w:rFonts w:cs="Arial" w:hint="eastAsia"/>
            <w:b/>
            <w:bCs/>
            <w:color w:val="FF0000"/>
            <w:sz w:val="22"/>
          </w:rPr>
          <w:instrText>오류</w:instrText>
        </w:r>
        <w:r w:rsidR="000868EE">
          <w:rPr>
            <w:rFonts w:cs="Arial" w:hint="eastAsia"/>
            <w:b/>
            <w:bCs/>
            <w:color w:val="FF0000"/>
            <w:sz w:val="22"/>
          </w:rPr>
          <w:instrText xml:space="preserve">! </w:instrText>
        </w:r>
        <w:r w:rsidR="000868EE">
          <w:rPr>
            <w:rFonts w:cs="Arial" w:hint="eastAsia"/>
            <w:b/>
            <w:bCs/>
            <w:color w:val="FF0000"/>
            <w:sz w:val="22"/>
          </w:rPr>
          <w:instrText>알려지지</w:instrText>
        </w:r>
        <w:r w:rsidR="000868EE">
          <w:rPr>
            <w:rFonts w:cs="Arial" w:hint="eastAsia"/>
            <w:b/>
            <w:bCs/>
            <w:color w:val="FF0000"/>
            <w:sz w:val="22"/>
          </w:rPr>
          <w:instrText xml:space="preserve"> </w:instrText>
        </w:r>
        <w:r w:rsidR="000868EE">
          <w:rPr>
            <w:rFonts w:cs="Arial" w:hint="eastAsia"/>
            <w:b/>
            <w:bCs/>
            <w:color w:val="FF0000"/>
            <w:sz w:val="22"/>
          </w:rPr>
          <w:instrText>않은</w:instrText>
        </w:r>
        <w:r w:rsidR="000868EE">
          <w:rPr>
            <w:rFonts w:cs="Arial" w:hint="eastAsia"/>
            <w:b/>
            <w:bCs/>
            <w:color w:val="FF0000"/>
            <w:sz w:val="22"/>
          </w:rPr>
          <w:instrText xml:space="preserve"> </w:instrText>
        </w:r>
        <w:r w:rsidR="000868EE">
          <w:rPr>
            <w:rFonts w:cs="Arial" w:hint="eastAsia"/>
            <w:b/>
            <w:bCs/>
            <w:color w:val="FF0000"/>
            <w:sz w:val="22"/>
          </w:rPr>
          <w:instrText>문서</w:instrText>
        </w:r>
        <w:r w:rsidR="000868EE">
          <w:rPr>
            <w:rFonts w:cs="Arial" w:hint="eastAsia"/>
            <w:b/>
            <w:bCs/>
            <w:color w:val="FF0000"/>
            <w:sz w:val="22"/>
          </w:rPr>
          <w:instrText xml:space="preserve"> </w:instrText>
        </w:r>
        <w:r w:rsidR="000868EE">
          <w:rPr>
            <w:rFonts w:cs="Arial" w:hint="eastAsia"/>
            <w:b/>
            <w:bCs/>
            <w:color w:val="FF0000"/>
            <w:sz w:val="22"/>
          </w:rPr>
          <w:instrText>속성</w:instrText>
        </w:r>
        <w:r w:rsidR="000868EE">
          <w:rPr>
            <w:rFonts w:cs="Arial" w:hint="eastAsia"/>
            <w:b/>
            <w:bCs/>
            <w:color w:val="FF0000"/>
            <w:sz w:val="22"/>
          </w:rPr>
          <w:instrText xml:space="preserve"> </w:instrText>
        </w:r>
        <w:r w:rsidR="000868EE">
          <w:rPr>
            <w:rFonts w:cs="Arial" w:hint="eastAsia"/>
            <w:b/>
            <w:bCs/>
            <w:color w:val="FF0000"/>
            <w:sz w:val="22"/>
          </w:rPr>
          <w:instrText>이름입니다</w:instrText>
        </w:r>
        <w:r w:rsidR="000868EE">
          <w:rPr>
            <w:rFonts w:cs="Arial" w:hint="eastAsia"/>
            <w:b/>
            <w:bCs/>
            <w:color w:val="FF0000"/>
            <w:sz w:val="22"/>
          </w:rPr>
          <w:instrText>.</w:instrText>
        </w:r>
        <w:r w:rsidR="00693042" w:rsidRPr="009D1B42">
          <w:rPr>
            <w:rFonts w:cs="Arial"/>
            <w:color w:val="FF0000"/>
            <w:sz w:val="22"/>
          </w:rPr>
          <w:fldChar w:fldCharType="end"/>
        </w:r>
        <w:r w:rsidR="00693042" w:rsidRPr="009D1B42">
          <w:rPr>
            <w:rFonts w:cs="Arial"/>
            <w:color w:val="FF0000"/>
            <w:sz w:val="22"/>
          </w:rPr>
          <w:instrText xml:space="preserve"> = 1 </w:instrText>
        </w:r>
        <w:r w:rsidR="00693042" w:rsidRPr="009D1B42">
          <w:rPr>
            <w:rFonts w:cs="Arial"/>
            <w:color w:val="FF0000"/>
            <w:sz w:val="22"/>
          </w:rPr>
          <w:fldChar w:fldCharType="begin"/>
        </w:r>
        <w:r w:rsidR="00693042" w:rsidRPr="009D1B42">
          <w:rPr>
            <w:rFonts w:cs="Arial"/>
            <w:color w:val="FF0000"/>
            <w:sz w:val="22"/>
          </w:rPr>
          <w:instrText xml:space="preserve"> DOCPROPERTY "NewYear" \* MERGEFORMAT </w:instrText>
        </w:r>
        <w:r w:rsidR="00693042" w:rsidRPr="009D1B42">
          <w:rPr>
            <w:rFonts w:cs="Arial"/>
            <w:color w:val="FF0000"/>
            <w:sz w:val="22"/>
          </w:rPr>
          <w:fldChar w:fldCharType="separate"/>
        </w:r>
        <w:r w:rsidR="00693042" w:rsidRPr="009D1B42">
          <w:rPr>
            <w:rFonts w:cs="Arial"/>
            <w:color w:val="FF0000"/>
            <w:sz w:val="22"/>
          </w:rPr>
          <w:instrText>0000</w:instrText>
        </w:r>
        <w:r w:rsidR="00693042" w:rsidRPr="009D1B42">
          <w:rPr>
            <w:rFonts w:cs="Arial"/>
            <w:color w:val="FF0000"/>
            <w:sz w:val="22"/>
          </w:rPr>
          <w:fldChar w:fldCharType="end"/>
        </w:r>
        <w:r w:rsidR="00693042" w:rsidRPr="009D1B42">
          <w:rPr>
            <w:rFonts w:cs="Arial"/>
            <w:color w:val="FF0000"/>
            <w:sz w:val="22"/>
          </w:rPr>
          <w:instrText xml:space="preserve"> </w:instrText>
        </w:r>
        <w:r w:rsidR="00693042" w:rsidRPr="009D1B42">
          <w:rPr>
            <w:rFonts w:cs="Arial"/>
            <w:color w:val="FF0000"/>
            <w:sz w:val="22"/>
          </w:rPr>
          <w:fldChar w:fldCharType="end"/>
        </w:r>
      </w:sdtContent>
    </w:sdt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75C8D" w14:textId="77777777" w:rsidR="00693042" w:rsidRPr="00431BFE" w:rsidRDefault="00693042" w:rsidP="00934B00">
    <w:pPr>
      <w:pStyle w:val="ab"/>
      <w:ind w:right="880"/>
      <w:rPr>
        <w:rFonts w:cs="Arial"/>
        <w:color w:val="00B0F0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00381" w14:textId="77777777" w:rsidR="00693042" w:rsidRDefault="00693042" w:rsidP="00934B00">
    <w:pPr>
      <w:pStyle w:val="ab"/>
      <w:tabs>
        <w:tab w:val="clear" w:pos="4513"/>
        <w:tab w:val="clear" w:pos="9026"/>
        <w:tab w:val="left" w:pos="515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0103C" w14:textId="77777777" w:rsidR="00693042" w:rsidRPr="00431BFE" w:rsidRDefault="00693042" w:rsidP="00934B00">
    <w:pPr>
      <w:pStyle w:val="ab"/>
      <w:ind w:right="880"/>
      <w:rPr>
        <w:rFonts w:cs="Arial"/>
        <w:color w:val="00B0F0"/>
        <w:sz w:val="2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alias w:val="구역머리말3"/>
      <w:tag w:val="구역머리말3"/>
      <w:id w:val="290489586"/>
    </w:sdtPr>
    <w:sdtEndPr/>
    <w:sdtContent>
      <w:p w14:paraId="318E6EA2" w14:textId="12A44FF1" w:rsidR="00693042" w:rsidRPr="00A2060F" w:rsidRDefault="00FC5F3E">
        <w:pPr>
          <w:pStyle w:val="ab"/>
          <w:rPr>
            <w:sz w:val="22"/>
            <w:szCs w:val="22"/>
          </w:rPr>
        </w:pPr>
        <w:r>
          <w:rPr>
            <w:rFonts w:hint="eastAsia"/>
            <w:sz w:val="22"/>
            <w:szCs w:val="22"/>
          </w:rPr>
          <w:t>SPS-ITSK-Draft-0002:2025</w:t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6434C" w14:textId="394B3DDC" w:rsidR="00693042" w:rsidRPr="00D91A15" w:rsidRDefault="004C621C" w:rsidP="00D43C6F">
    <w:pPr>
      <w:pStyle w:val="ab"/>
      <w:jc w:val="right"/>
    </w:pPr>
    <w:sdt>
      <w:sdtPr>
        <w:rPr>
          <w:rFonts w:cs="Arial"/>
          <w:sz w:val="22"/>
        </w:rPr>
        <w:alias w:val="구역머리말3_1"/>
        <w:tag w:val="구역머리말3_1"/>
        <w:id w:val="-5840659"/>
      </w:sdtPr>
      <w:sdtEndPr/>
      <w:sdtContent>
        <w:r w:rsidR="00FC5F3E">
          <w:rPr>
            <w:rFonts w:cs="Arial" w:hint="eastAsia"/>
            <w:sz w:val="22"/>
          </w:rPr>
          <w:t>SPS-ITSK-Draft-0002:2025</w:t>
        </w:r>
      </w:sdtContent>
    </w:sdt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 w:val="22"/>
      </w:rPr>
      <w:alias w:val="구역머리말1"/>
      <w:tag w:val="구역머리말1"/>
      <w:id w:val="1550267365"/>
    </w:sdtPr>
    <w:sdtEndPr/>
    <w:sdtContent>
      <w:p w14:paraId="05A5F137" w14:textId="284A1E99" w:rsidR="00FC5F3E" w:rsidRDefault="004C621C" w:rsidP="00FC5F3E">
        <w:pPr>
          <w:pStyle w:val="ab"/>
          <w:jc w:val="left"/>
          <w:rPr>
            <w:rFonts w:cs="Arial"/>
            <w:sz w:val="22"/>
          </w:rPr>
        </w:pPr>
        <w:sdt>
          <w:sdtPr>
            <w:rPr>
              <w:rFonts w:cs="Arial"/>
              <w:sz w:val="22"/>
            </w:rPr>
            <w:alias w:val="구역머리말1"/>
            <w:tag w:val="구역머리말1"/>
            <w:id w:val="-440984643"/>
          </w:sdtPr>
          <w:sdtEndPr/>
          <w:sdtContent>
            <w:r w:rsidR="00FC5F3E">
              <w:rPr>
                <w:rFonts w:cs="Arial" w:hint="eastAsia"/>
                <w:sz w:val="22"/>
              </w:rPr>
              <w:t>SPS-ITSK-Draft-0002:2025</w:t>
            </w:r>
          </w:sdtContent>
        </w:sdt>
      </w:p>
    </w:sdtContent>
  </w:sdt>
  <w:p w14:paraId="1FF3660D" w14:textId="64EA254D" w:rsidR="00693042" w:rsidRPr="00D91A15" w:rsidRDefault="00693042" w:rsidP="00934B00">
    <w:pPr>
      <w:pStyle w:val="ab"/>
      <w:jc w:val="right"/>
      <w:rPr>
        <w:rFonts w:cs="Arial"/>
        <w:sz w:val="2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alias w:val="구역머리말3_2"/>
      <w:tag w:val="구역머리말3_2"/>
      <w:id w:val="-1010983076"/>
    </w:sdtPr>
    <w:sdtEndPr/>
    <w:sdtContent>
      <w:p w14:paraId="2399A268" w14:textId="7FA394AD" w:rsidR="00693042" w:rsidRPr="00A2060F" w:rsidRDefault="00D93566" w:rsidP="00636957">
        <w:pPr>
          <w:pStyle w:val="ab"/>
          <w:ind w:right="800"/>
          <w:rPr>
            <w:sz w:val="22"/>
            <w:szCs w:val="22"/>
          </w:rPr>
        </w:pPr>
        <w:r>
          <w:rPr>
            <w:rFonts w:hint="eastAsia"/>
            <w:sz w:val="22"/>
            <w:szCs w:val="22"/>
          </w:rPr>
          <w:t>SPS-ITSK-Draft-0002:2025</w:t>
        </w:r>
      </w:p>
    </w:sdtContent>
  </w:sdt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alias w:val="구역머리말3_3"/>
      <w:tag w:val="구역머리말3_3"/>
      <w:id w:val="660198904"/>
    </w:sdtPr>
    <w:sdtEndPr/>
    <w:sdtContent>
      <w:p w14:paraId="6A217A7C" w14:textId="3F5F4466" w:rsidR="00693042" w:rsidRPr="00A2060F" w:rsidRDefault="00FC1BF2" w:rsidP="00A2060F">
        <w:pPr>
          <w:pStyle w:val="ab"/>
          <w:jc w:val="right"/>
          <w:rPr>
            <w:sz w:val="22"/>
            <w:szCs w:val="22"/>
          </w:rPr>
        </w:pPr>
        <w:r>
          <w:rPr>
            <w:rFonts w:hint="eastAsia"/>
            <w:sz w:val="22"/>
            <w:szCs w:val="22"/>
          </w:rPr>
          <w:t>SPS-ITSK-Draft-0002:2025</w:t>
        </w:r>
      </w:p>
    </w:sdtContent>
  </w:sdt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1F78D" w14:textId="77777777" w:rsidR="00693042" w:rsidRPr="00A758DB" w:rsidRDefault="00693042" w:rsidP="00291521">
    <w:pPr>
      <w:pStyle w:val="ab"/>
      <w:ind w:right="1760"/>
      <w:rPr>
        <w:rFonts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25A1F08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1" w15:restartNumberingAfterBreak="0">
    <w:nsid w:val="FFFFFF89"/>
    <w:multiLevelType w:val="singleLevel"/>
    <w:tmpl w:val="6AF0165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018C7CB4"/>
    <w:multiLevelType w:val="hybridMultilevel"/>
    <w:tmpl w:val="A7169FA8"/>
    <w:lvl w:ilvl="0" w:tplc="980EC4EC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</w:rPr>
    </w:lvl>
    <w:lvl w:ilvl="1" w:tplc="1EF02D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86F9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F0EE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88A4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E003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0A03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08E7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F0BE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5A7294"/>
    <w:multiLevelType w:val="multilevel"/>
    <w:tmpl w:val="130E8476"/>
    <w:lvl w:ilvl="0">
      <w:start w:val="1"/>
      <w:numFmt w:val="decimal"/>
      <w:pStyle w:val="1"/>
      <w:lvlText w:val="보기"/>
      <w:lvlJc w:val="left"/>
      <w:pPr>
        <w:tabs>
          <w:tab w:val="num" w:pos="560"/>
        </w:tabs>
        <w:ind w:left="560" w:hanging="560"/>
      </w:pPr>
      <w:rPr>
        <w:rFonts w:ascii="돋움" w:eastAsia="돋움" w:hAnsi="돋움" w:hint="eastAsia"/>
        <w:b/>
        <w:sz w:val="20"/>
      </w:rPr>
    </w:lvl>
    <w:lvl w:ilvl="1">
      <w:start w:val="1"/>
      <w:numFmt w:val="decimal"/>
      <w:pStyle w:val="2"/>
      <w:lvlText w:val="보기"/>
      <w:lvlJc w:val="left"/>
      <w:pPr>
        <w:tabs>
          <w:tab w:val="num" w:pos="860"/>
        </w:tabs>
        <w:ind w:left="860" w:hanging="580"/>
      </w:pPr>
      <w:rPr>
        <w:rFonts w:ascii="돋움" w:eastAsia="돋움" w:hAnsi="돋움" w:hint="eastAsia"/>
        <w:b/>
        <w:sz w:val="20"/>
      </w:rPr>
    </w:lvl>
    <w:lvl w:ilvl="2">
      <w:start w:val="1"/>
      <w:numFmt w:val="decimal"/>
      <w:pStyle w:val="3"/>
      <w:lvlText w:val="보기"/>
      <w:lvlJc w:val="left"/>
      <w:pPr>
        <w:tabs>
          <w:tab w:val="num" w:pos="1140"/>
        </w:tabs>
        <w:ind w:left="1140" w:hanging="580"/>
      </w:pPr>
      <w:rPr>
        <w:rFonts w:ascii="돋움" w:eastAsia="돋움" w:hAnsi="돋움" w:hint="eastAsia"/>
        <w:b/>
        <w:sz w:val="20"/>
      </w:rPr>
    </w:lvl>
    <w:lvl w:ilvl="3">
      <w:start w:val="1"/>
      <w:numFmt w:val="decimal"/>
      <w:pStyle w:val="4"/>
      <w:lvlText w:val="보기"/>
      <w:lvlJc w:val="left"/>
      <w:pPr>
        <w:tabs>
          <w:tab w:val="num" w:pos="1420"/>
        </w:tabs>
        <w:ind w:left="1420" w:hanging="560"/>
      </w:pPr>
      <w:rPr>
        <w:rFonts w:ascii="돋움" w:eastAsia="돋움" w:hAnsi="돋움" w:hint="eastAsia"/>
        <w:b/>
        <w:sz w:val="20"/>
      </w:rPr>
    </w:lvl>
    <w:lvl w:ilvl="4">
      <w:start w:val="1"/>
      <w:numFmt w:val="decimal"/>
      <w:suff w:val="nothing"/>
      <w:lvlText w:val=""/>
      <w:lvlJc w:val="left"/>
      <w:pPr>
        <w:tabs>
          <w:tab w:val="num" w:pos="2778"/>
        </w:tabs>
        <w:ind w:left="25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eastAsia"/>
      </w:rPr>
    </w:lvl>
  </w:abstractNum>
  <w:abstractNum w:abstractNumId="4" w15:restartNumberingAfterBreak="0">
    <w:nsid w:val="05F252BD"/>
    <w:multiLevelType w:val="singleLevel"/>
    <w:tmpl w:val="074C56F8"/>
    <w:lvl w:ilvl="0">
      <w:start w:val="1"/>
      <w:numFmt w:val="decimal"/>
      <w:pStyle w:val="KSDT1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88577EB"/>
    <w:multiLevelType w:val="multilevel"/>
    <w:tmpl w:val="F72275E4"/>
    <w:lvl w:ilvl="0">
      <w:start w:val="1"/>
      <w:numFmt w:val="bullet"/>
      <w:pStyle w:val="a"/>
      <w:lvlText w:val="•"/>
      <w:lvlJc w:val="left"/>
      <w:pPr>
        <w:tabs>
          <w:tab w:val="num" w:pos="227"/>
        </w:tabs>
        <w:ind w:left="227" w:hanging="227"/>
      </w:pPr>
      <w:rPr>
        <w:rFonts w:ascii="바탕" w:eastAsia="바탕" w:hAnsi="바탕" w:hint="eastAsia"/>
      </w:rPr>
    </w:lvl>
    <w:lvl w:ilvl="1">
      <w:start w:val="1"/>
      <w:numFmt w:val="bullet"/>
      <w:lvlText w:val=""/>
      <w:lvlJc w:val="left"/>
      <w:pPr>
        <w:tabs>
          <w:tab w:val="num" w:pos="800"/>
        </w:tabs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00"/>
        </w:tabs>
        <w:ind w:left="1200" w:hanging="40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600"/>
        </w:tabs>
        <w:ind w:left="1600" w:hanging="40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</w:rPr>
    </w:lvl>
    <w:lvl w:ilvl="5">
      <w:start w:val="1"/>
      <w:numFmt w:val="decimal"/>
      <w:lvlText w:val="%1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0B8D546E"/>
    <w:multiLevelType w:val="multilevel"/>
    <w:tmpl w:val="596AC878"/>
    <w:lvl w:ilvl="0">
      <w:start w:val="1"/>
      <w:numFmt w:val="decimal"/>
      <w:pStyle w:val="KSDT10"/>
      <w:suff w:val="nothing"/>
      <w:lvlText w:val="부속서 %1"/>
      <w:lvlJc w:val="left"/>
      <w:pPr>
        <w:ind w:left="0" w:firstLine="0"/>
      </w:pPr>
      <w:rPr>
        <w:rFonts w:ascii="Arial" w:eastAsia="돋움" w:hAnsi="Arial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eastAsia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eastAsia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eastAsia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eastAsia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hint="eastAsia"/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eastAsia"/>
      </w:rPr>
    </w:lvl>
  </w:abstractNum>
  <w:abstractNum w:abstractNumId="7" w15:restartNumberingAfterBreak="0">
    <w:nsid w:val="0C280697"/>
    <w:multiLevelType w:val="multilevel"/>
    <w:tmpl w:val="03FAEE2C"/>
    <w:lvl w:ilvl="0">
      <w:start w:val="1"/>
      <w:numFmt w:val="decimal"/>
      <w:pStyle w:val="10"/>
      <w:lvlText w:val="참고"/>
      <w:lvlJc w:val="left"/>
      <w:pPr>
        <w:tabs>
          <w:tab w:val="num" w:pos="560"/>
        </w:tabs>
        <w:ind w:left="560" w:hanging="560"/>
      </w:pPr>
      <w:rPr>
        <w:rFonts w:ascii="돋움" w:eastAsia="돋움" w:hAnsi="돋움" w:hint="eastAsia"/>
        <w:b/>
        <w:sz w:val="20"/>
      </w:rPr>
    </w:lvl>
    <w:lvl w:ilvl="1">
      <w:start w:val="1"/>
      <w:numFmt w:val="decimal"/>
      <w:pStyle w:val="20"/>
      <w:lvlText w:val="참고"/>
      <w:lvlJc w:val="left"/>
      <w:pPr>
        <w:tabs>
          <w:tab w:val="num" w:pos="860"/>
        </w:tabs>
        <w:ind w:left="860" w:hanging="580"/>
      </w:pPr>
      <w:rPr>
        <w:rFonts w:ascii="돋움" w:eastAsia="돋움" w:hAnsi="돋움" w:hint="eastAsia"/>
        <w:b/>
        <w:sz w:val="20"/>
      </w:rPr>
    </w:lvl>
    <w:lvl w:ilvl="2">
      <w:start w:val="1"/>
      <w:numFmt w:val="decimal"/>
      <w:pStyle w:val="30"/>
      <w:lvlText w:val="참고"/>
      <w:lvlJc w:val="left"/>
      <w:pPr>
        <w:tabs>
          <w:tab w:val="num" w:pos="1140"/>
        </w:tabs>
        <w:ind w:left="1140" w:hanging="580"/>
      </w:pPr>
      <w:rPr>
        <w:rFonts w:ascii="돋움" w:eastAsia="돋움" w:hAnsi="돋움" w:hint="eastAsia"/>
        <w:b/>
        <w:sz w:val="20"/>
      </w:rPr>
    </w:lvl>
    <w:lvl w:ilvl="3">
      <w:start w:val="1"/>
      <w:numFmt w:val="decimal"/>
      <w:pStyle w:val="40"/>
      <w:lvlText w:val="참고"/>
      <w:lvlJc w:val="left"/>
      <w:pPr>
        <w:tabs>
          <w:tab w:val="num" w:pos="1420"/>
        </w:tabs>
        <w:ind w:left="1420" w:hanging="560"/>
      </w:pPr>
      <w:rPr>
        <w:rFonts w:ascii="돋움" w:eastAsia="돋움" w:hAnsi="돋움" w:hint="eastAsia"/>
        <w:b/>
        <w:sz w:val="20"/>
      </w:rPr>
    </w:lvl>
    <w:lvl w:ilvl="4">
      <w:start w:val="1"/>
      <w:numFmt w:val="decimal"/>
      <w:suff w:val="nothing"/>
      <w:lvlText w:val=""/>
      <w:lvlJc w:val="left"/>
      <w:pPr>
        <w:tabs>
          <w:tab w:val="num" w:pos="2778"/>
        </w:tabs>
        <w:ind w:left="2551" w:hanging="85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5E76D45"/>
    <w:multiLevelType w:val="multilevel"/>
    <w:tmpl w:val="5C5E064A"/>
    <w:lvl w:ilvl="0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461246"/>
    <w:multiLevelType w:val="multilevel"/>
    <w:tmpl w:val="DEE47A6A"/>
    <w:lvl w:ilvl="0">
      <w:start w:val="1"/>
      <w:numFmt w:val="bullet"/>
      <w:lvlText w:val=""/>
      <w:lvlJc w:val="left"/>
      <w:pPr>
        <w:tabs>
          <w:tab w:val="num" w:pos="425"/>
        </w:tabs>
        <w:ind w:left="400" w:hanging="400"/>
      </w:pPr>
      <w:rPr>
        <w:rFonts w:ascii="Symbol" w:hAnsi="Symbol" w:hint="default"/>
      </w:rPr>
    </w:lvl>
    <w:lvl w:ilvl="1">
      <w:start w:val="1"/>
      <w:numFmt w:val="bullet"/>
      <w:pStyle w:val="21"/>
      <w:lvlText w:val="•"/>
      <w:lvlJc w:val="left"/>
      <w:pPr>
        <w:tabs>
          <w:tab w:val="num" w:pos="510"/>
        </w:tabs>
        <w:ind w:left="510" w:hanging="226"/>
      </w:pPr>
      <w:rPr>
        <w:rFonts w:ascii="바탕" w:eastAsia="바탕" w:hAnsi="바탕" w:hint="eastAsia"/>
      </w:rPr>
    </w:lvl>
    <w:lvl w:ilvl="2">
      <w:start w:val="1"/>
      <w:numFmt w:val="bullet"/>
      <w:lvlText w:val=""/>
      <w:lvlJc w:val="left"/>
      <w:pPr>
        <w:tabs>
          <w:tab w:val="num" w:pos="1200"/>
        </w:tabs>
        <w:ind w:left="1200" w:hanging="40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600"/>
        </w:tabs>
        <w:ind w:left="1600" w:hanging="40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</w:rPr>
    </w:lvl>
    <w:lvl w:ilvl="5">
      <w:start w:val="1"/>
      <w:numFmt w:val="decimal"/>
      <w:lvlText w:val="%1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0" w15:restartNumberingAfterBreak="0">
    <w:nsid w:val="190D424A"/>
    <w:multiLevelType w:val="hybridMultilevel"/>
    <w:tmpl w:val="99A2891A"/>
    <w:lvl w:ilvl="0" w:tplc="23FA85C8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</w:rPr>
    </w:lvl>
    <w:lvl w:ilvl="1" w:tplc="C59C67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4616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D0BB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928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60D8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70FD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29C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DEE4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463808"/>
    <w:multiLevelType w:val="multilevel"/>
    <w:tmpl w:val="95C07D30"/>
    <w:lvl w:ilvl="0">
      <w:start w:val="1"/>
      <w:numFmt w:val="decimal"/>
      <w:pStyle w:val="11"/>
      <w:lvlText w:val="보기 %1"/>
      <w:lvlJc w:val="left"/>
      <w:pPr>
        <w:tabs>
          <w:tab w:val="num" w:pos="740"/>
        </w:tabs>
        <w:ind w:left="740" w:hanging="740"/>
      </w:pPr>
      <w:rPr>
        <w:rFonts w:ascii="돋움" w:eastAsia="돋움" w:hAnsi="돋움" w:hint="eastAsia"/>
        <w:b/>
        <w:sz w:val="20"/>
      </w:rPr>
    </w:lvl>
    <w:lvl w:ilvl="1">
      <w:start w:val="1"/>
      <w:numFmt w:val="decimal"/>
      <w:pStyle w:val="22"/>
      <w:lvlText w:val="보기 %2"/>
      <w:lvlJc w:val="left"/>
      <w:pPr>
        <w:tabs>
          <w:tab w:val="num" w:pos="1020"/>
        </w:tabs>
        <w:ind w:left="1020" w:hanging="740"/>
      </w:pPr>
      <w:rPr>
        <w:rFonts w:ascii="돋움" w:eastAsia="돋움" w:hAnsi="돋움" w:hint="eastAsia"/>
        <w:b/>
        <w:sz w:val="20"/>
      </w:rPr>
    </w:lvl>
    <w:lvl w:ilvl="2">
      <w:start w:val="1"/>
      <w:numFmt w:val="decimal"/>
      <w:pStyle w:val="31"/>
      <w:lvlText w:val="보기 %3"/>
      <w:lvlJc w:val="left"/>
      <w:pPr>
        <w:tabs>
          <w:tab w:val="num" w:pos="1300"/>
        </w:tabs>
        <w:ind w:left="1300" w:hanging="740"/>
      </w:pPr>
      <w:rPr>
        <w:rFonts w:ascii="돋움" w:eastAsia="돋움" w:hAnsi="돋움" w:hint="eastAsia"/>
        <w:b/>
        <w:sz w:val="20"/>
      </w:rPr>
    </w:lvl>
    <w:lvl w:ilvl="3">
      <w:start w:val="1"/>
      <w:numFmt w:val="decimal"/>
      <w:pStyle w:val="41"/>
      <w:lvlText w:val="보기 %4"/>
      <w:lvlJc w:val="left"/>
      <w:pPr>
        <w:tabs>
          <w:tab w:val="num" w:pos="1580"/>
        </w:tabs>
        <w:ind w:left="1580" w:hanging="720"/>
      </w:pPr>
      <w:rPr>
        <w:rFonts w:ascii="돋움" w:eastAsia="돋움" w:hAnsi="돋움" w:hint="eastAsia"/>
        <w:b/>
        <w:sz w:val="20"/>
      </w:rPr>
    </w:lvl>
    <w:lvl w:ilvl="4">
      <w:start w:val="1"/>
      <w:numFmt w:val="decimal"/>
      <w:suff w:val="nothing"/>
      <w:lvlText w:val=""/>
      <w:lvlJc w:val="left"/>
      <w:pPr>
        <w:tabs>
          <w:tab w:val="num" w:pos="2778"/>
        </w:tabs>
        <w:ind w:left="25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eastAsia"/>
      </w:rPr>
    </w:lvl>
  </w:abstractNum>
  <w:abstractNum w:abstractNumId="12" w15:restartNumberingAfterBreak="0">
    <w:nsid w:val="202908D7"/>
    <w:multiLevelType w:val="hybridMultilevel"/>
    <w:tmpl w:val="9100183A"/>
    <w:lvl w:ilvl="0" w:tplc="D264F4AC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02FCC5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CAF9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0CDA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8CA8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6253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0648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C074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F8B4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68BC"/>
    <w:multiLevelType w:val="multilevel"/>
    <w:tmpl w:val="5DFADD30"/>
    <w:lvl w:ilvl="0">
      <w:start w:val="1"/>
      <w:numFmt w:val="bullet"/>
      <w:lvlText w:val=""/>
      <w:lvlJc w:val="left"/>
      <w:pPr>
        <w:tabs>
          <w:tab w:val="num" w:pos="425"/>
        </w:tabs>
        <w:ind w:left="400" w:hanging="40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00"/>
        </w:tabs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00"/>
        </w:tabs>
        <w:ind w:left="1200" w:hanging="400"/>
      </w:pPr>
      <w:rPr>
        <w:rFonts w:ascii="Symbol" w:hAnsi="Symbol" w:hint="default"/>
      </w:rPr>
    </w:lvl>
    <w:lvl w:ilvl="3">
      <w:start w:val="1"/>
      <w:numFmt w:val="bullet"/>
      <w:pStyle w:val="42"/>
      <w:lvlText w:val="•"/>
      <w:lvlJc w:val="left"/>
      <w:pPr>
        <w:tabs>
          <w:tab w:val="num" w:pos="1077"/>
        </w:tabs>
        <w:ind w:left="1077" w:hanging="226"/>
      </w:pPr>
      <w:rPr>
        <w:rFonts w:ascii="바탕" w:eastAsia="바탕" w:hAnsi="바탕" w:hint="eastAsia"/>
      </w:rPr>
    </w:lvl>
    <w:lvl w:ilvl="4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</w:rPr>
    </w:lvl>
    <w:lvl w:ilvl="5">
      <w:start w:val="1"/>
      <w:numFmt w:val="decimal"/>
      <w:lvlText w:val="%1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4" w15:restartNumberingAfterBreak="0">
    <w:nsid w:val="23010923"/>
    <w:multiLevelType w:val="multilevel"/>
    <w:tmpl w:val="D52A4FE8"/>
    <w:lvl w:ilvl="0">
      <w:start w:val="1"/>
      <w:numFmt w:val="bullet"/>
      <w:lvlText w:val=""/>
      <w:lvlJc w:val="left"/>
      <w:pPr>
        <w:tabs>
          <w:tab w:val="num" w:pos="425"/>
        </w:tabs>
        <w:ind w:left="400" w:hanging="40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00"/>
        </w:tabs>
        <w:ind w:left="800" w:hanging="400"/>
      </w:pPr>
      <w:rPr>
        <w:rFonts w:ascii="Symbol" w:hAnsi="Symbol" w:hint="default"/>
      </w:rPr>
    </w:lvl>
    <w:lvl w:ilvl="2">
      <w:start w:val="1"/>
      <w:numFmt w:val="bullet"/>
      <w:pStyle w:val="32"/>
      <w:lvlText w:val="•"/>
      <w:lvlJc w:val="left"/>
      <w:pPr>
        <w:tabs>
          <w:tab w:val="num" w:pos="794"/>
        </w:tabs>
        <w:ind w:left="794" w:hanging="227"/>
      </w:pPr>
      <w:rPr>
        <w:rFonts w:ascii="바탕" w:eastAsia="바탕" w:hAnsi="바탕" w:hint="eastAsia"/>
      </w:rPr>
    </w:lvl>
    <w:lvl w:ilvl="3">
      <w:start w:val="1"/>
      <w:numFmt w:val="bullet"/>
      <w:lvlText w:val=""/>
      <w:lvlJc w:val="left"/>
      <w:pPr>
        <w:tabs>
          <w:tab w:val="num" w:pos="1600"/>
        </w:tabs>
        <w:ind w:left="1600" w:hanging="40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</w:rPr>
    </w:lvl>
    <w:lvl w:ilvl="5">
      <w:start w:val="1"/>
      <w:numFmt w:val="decimal"/>
      <w:lvlText w:val="%1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5" w15:restartNumberingAfterBreak="0">
    <w:nsid w:val="24760CE3"/>
    <w:multiLevelType w:val="multilevel"/>
    <w:tmpl w:val="4E1A9642"/>
    <w:lvl w:ilvl="0">
      <w:start w:val="1"/>
      <w:numFmt w:val="decimal"/>
      <w:pStyle w:val="12"/>
      <w:lvlText w:val="비고 %1"/>
      <w:lvlJc w:val="left"/>
      <w:pPr>
        <w:tabs>
          <w:tab w:val="num" w:pos="740"/>
        </w:tabs>
        <w:ind w:left="740" w:hanging="740"/>
      </w:pPr>
      <w:rPr>
        <w:rFonts w:ascii="돋움" w:eastAsia="돋움" w:hAnsi="돋움" w:hint="eastAsia"/>
        <w:b/>
        <w:sz w:val="20"/>
      </w:rPr>
    </w:lvl>
    <w:lvl w:ilvl="1">
      <w:start w:val="1"/>
      <w:numFmt w:val="decimal"/>
      <w:pStyle w:val="23"/>
      <w:lvlText w:val="비고 %2"/>
      <w:lvlJc w:val="left"/>
      <w:pPr>
        <w:tabs>
          <w:tab w:val="num" w:pos="1020"/>
        </w:tabs>
        <w:ind w:left="1020" w:hanging="740"/>
      </w:pPr>
      <w:rPr>
        <w:rFonts w:ascii="돋움" w:eastAsia="돋움" w:hAnsi="돋움" w:hint="eastAsia"/>
        <w:b/>
        <w:sz w:val="20"/>
      </w:rPr>
    </w:lvl>
    <w:lvl w:ilvl="2">
      <w:start w:val="1"/>
      <w:numFmt w:val="decimal"/>
      <w:pStyle w:val="33"/>
      <w:lvlText w:val="비고 %3"/>
      <w:lvlJc w:val="left"/>
      <w:pPr>
        <w:tabs>
          <w:tab w:val="num" w:pos="1300"/>
        </w:tabs>
        <w:ind w:left="1300" w:hanging="740"/>
      </w:pPr>
      <w:rPr>
        <w:rFonts w:ascii="돋움" w:eastAsia="돋움" w:hAnsi="돋움" w:hint="eastAsia"/>
        <w:b/>
        <w:sz w:val="20"/>
      </w:rPr>
    </w:lvl>
    <w:lvl w:ilvl="3">
      <w:start w:val="1"/>
      <w:numFmt w:val="decimal"/>
      <w:pStyle w:val="43"/>
      <w:lvlText w:val="비고 %4"/>
      <w:lvlJc w:val="left"/>
      <w:pPr>
        <w:tabs>
          <w:tab w:val="num" w:pos="1580"/>
        </w:tabs>
        <w:ind w:left="1580" w:hanging="720"/>
      </w:pPr>
      <w:rPr>
        <w:rFonts w:ascii="돋움" w:eastAsia="돋움" w:hAnsi="돋움" w:hint="eastAsia"/>
        <w:b/>
        <w:sz w:val="20"/>
      </w:rPr>
    </w:lvl>
    <w:lvl w:ilvl="4">
      <w:start w:val="1"/>
      <w:numFmt w:val="decimal"/>
      <w:suff w:val="nothing"/>
      <w:lvlText w:val=""/>
      <w:lvlJc w:val="left"/>
      <w:pPr>
        <w:tabs>
          <w:tab w:val="num" w:pos="2778"/>
        </w:tabs>
        <w:ind w:left="2551" w:hanging="85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278009AB"/>
    <w:multiLevelType w:val="multilevel"/>
    <w:tmpl w:val="568CCE12"/>
    <w:lvl w:ilvl="0">
      <w:start w:val="1"/>
      <w:numFmt w:val="lowerLetter"/>
      <w:pStyle w:val="a0"/>
      <w:lvlText w:val="%1) "/>
      <w:lvlJc w:val="left"/>
      <w:pPr>
        <w:tabs>
          <w:tab w:val="num" w:pos="283"/>
        </w:tabs>
        <w:ind w:left="283" w:hanging="283"/>
      </w:pPr>
      <w:rPr>
        <w:rFonts w:hint="eastAsia"/>
        <w:b w:val="0"/>
        <w:i w:val="0"/>
      </w:rPr>
    </w:lvl>
    <w:lvl w:ilvl="1">
      <w:start w:val="1"/>
      <w:numFmt w:val="lowerLetter"/>
      <w:pStyle w:val="a1"/>
      <w:lvlText w:val="%2) "/>
      <w:lvlJc w:val="left"/>
      <w:pPr>
        <w:tabs>
          <w:tab w:val="num" w:pos="567"/>
        </w:tabs>
        <w:ind w:left="567" w:hanging="284"/>
      </w:pPr>
      <w:rPr>
        <w:rFonts w:hint="eastAsia"/>
        <w:b w:val="0"/>
        <w:i w:val="0"/>
      </w:rPr>
    </w:lvl>
    <w:lvl w:ilvl="2">
      <w:start w:val="1"/>
      <w:numFmt w:val="lowerLetter"/>
      <w:pStyle w:val="a2"/>
      <w:lvlText w:val="%3) "/>
      <w:lvlJc w:val="left"/>
      <w:pPr>
        <w:tabs>
          <w:tab w:val="num" w:pos="907"/>
        </w:tabs>
        <w:ind w:left="907" w:hanging="340"/>
      </w:pPr>
      <w:rPr>
        <w:rFonts w:hint="eastAsia"/>
        <w:b w:val="0"/>
        <w:i w:val="0"/>
      </w:rPr>
    </w:lvl>
    <w:lvl w:ilvl="3">
      <w:start w:val="1"/>
      <w:numFmt w:val="lowerLetter"/>
      <w:pStyle w:val="a3"/>
      <w:lvlText w:val="%4) "/>
      <w:lvlJc w:val="left"/>
      <w:pPr>
        <w:tabs>
          <w:tab w:val="num" w:pos="1191"/>
        </w:tabs>
        <w:ind w:left="1191" w:hanging="341"/>
      </w:pPr>
      <w:rPr>
        <w:rFonts w:hint="eastAsia"/>
        <w:b w:val="0"/>
        <w:i w:val="0"/>
      </w:rPr>
    </w:lvl>
    <w:lvl w:ilvl="4">
      <w:start w:val="1"/>
      <w:numFmt w:val="lowerLetter"/>
      <w:pStyle w:val="5"/>
      <w:suff w:val="space"/>
      <w:lvlText w:val="%5)"/>
      <w:lvlJc w:val="left"/>
      <w:pPr>
        <w:tabs>
          <w:tab w:val="num" w:pos="709"/>
        </w:tabs>
        <w:ind w:left="709" w:hanging="709"/>
      </w:pPr>
      <w:rPr>
        <w:rFonts w:hint="eastAsia"/>
        <w:b w:val="0"/>
        <w:i w:val="0"/>
      </w:rPr>
    </w:lvl>
    <w:lvl w:ilvl="5">
      <w:start w:val="1"/>
      <w:numFmt w:val="decimal"/>
      <w:lvlText w:val=" 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 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7">
      <w:start w:val="1"/>
      <w:numFmt w:val="decimal"/>
      <w:lvlText w:val=" 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8">
      <w:start w:val="1"/>
      <w:numFmt w:val="decimal"/>
      <w:lvlText w:val=" "/>
      <w:lvlJc w:val="left"/>
      <w:pPr>
        <w:tabs>
          <w:tab w:val="num" w:pos="1134"/>
        </w:tabs>
        <w:ind w:left="1134" w:hanging="1134"/>
      </w:pPr>
      <w:rPr>
        <w:rFonts w:hint="eastAsia"/>
      </w:rPr>
    </w:lvl>
  </w:abstractNum>
  <w:abstractNum w:abstractNumId="17" w15:restartNumberingAfterBreak="0">
    <w:nsid w:val="2ED43109"/>
    <w:multiLevelType w:val="hybridMultilevel"/>
    <w:tmpl w:val="84E6E714"/>
    <w:lvl w:ilvl="0" w:tplc="65CCBAEC">
      <w:start w:val="1"/>
      <w:numFmt w:val="bullet"/>
      <w:pStyle w:val="new1"/>
      <w:lvlText w:val="—"/>
      <w:lvlJc w:val="left"/>
      <w:pPr>
        <w:ind w:left="800" w:hanging="400"/>
      </w:pPr>
      <w:rPr>
        <w:rFonts w:ascii="바탕" w:eastAsia="바탕" w:hAnsi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3AC7EB8"/>
    <w:multiLevelType w:val="multilevel"/>
    <w:tmpl w:val="5E3CA1E0"/>
    <w:lvl w:ilvl="0">
      <w:start w:val="1"/>
      <w:numFmt w:val="decimal"/>
      <w:pStyle w:val="13"/>
      <w:lvlText w:val="%1 "/>
      <w:lvlJc w:val="left"/>
      <w:pPr>
        <w:tabs>
          <w:tab w:val="num" w:pos="0"/>
        </w:tabs>
        <w:ind w:left="0" w:firstLine="0"/>
      </w:pPr>
      <w:rPr>
        <w:rFonts w:hint="eastAsia"/>
        <w:b/>
        <w:i w:val="0"/>
      </w:rPr>
    </w:lvl>
    <w:lvl w:ilvl="1">
      <w:start w:val="1"/>
      <w:numFmt w:val="decimal"/>
      <w:pStyle w:val="24"/>
      <w:lvlText w:val="%1.%2 "/>
      <w:lvlJc w:val="left"/>
      <w:pPr>
        <w:tabs>
          <w:tab w:val="num" w:pos="0"/>
        </w:tabs>
        <w:ind w:left="0" w:firstLine="0"/>
      </w:pPr>
      <w:rPr>
        <w:rFonts w:hint="eastAsia"/>
        <w:b/>
        <w:i w:val="0"/>
      </w:rPr>
    </w:lvl>
    <w:lvl w:ilvl="2">
      <w:start w:val="1"/>
      <w:numFmt w:val="decimal"/>
      <w:pStyle w:val="34"/>
      <w:lvlText w:val="%1.%2.%3 "/>
      <w:lvlJc w:val="left"/>
      <w:pPr>
        <w:tabs>
          <w:tab w:val="num" w:pos="0"/>
        </w:tabs>
        <w:ind w:left="0" w:firstLine="0"/>
      </w:pPr>
      <w:rPr>
        <w:rFonts w:hint="eastAsia"/>
        <w:b/>
        <w:i w:val="0"/>
      </w:rPr>
    </w:lvl>
    <w:lvl w:ilvl="3">
      <w:start w:val="1"/>
      <w:numFmt w:val="decimal"/>
      <w:pStyle w:val="44"/>
      <w:lvlText w:val="%1.%2.%3.%4 "/>
      <w:lvlJc w:val="left"/>
      <w:pPr>
        <w:tabs>
          <w:tab w:val="num" w:pos="0"/>
        </w:tabs>
        <w:ind w:left="0" w:firstLine="0"/>
      </w:pPr>
      <w:rPr>
        <w:rFonts w:hint="eastAsia"/>
        <w:b/>
        <w:i w:val="0"/>
      </w:rPr>
    </w:lvl>
    <w:lvl w:ilvl="4">
      <w:start w:val="1"/>
      <w:numFmt w:val="decimal"/>
      <w:pStyle w:val="50"/>
      <w:lvlText w:val="%1.%2.%3.%4.%5 "/>
      <w:lvlJc w:val="left"/>
      <w:pPr>
        <w:tabs>
          <w:tab w:val="num" w:pos="0"/>
        </w:tabs>
        <w:ind w:left="0" w:firstLine="0"/>
      </w:pPr>
      <w:rPr>
        <w:rFonts w:hint="eastAsia"/>
        <w:b/>
        <w:i w:val="0"/>
      </w:rPr>
    </w:lvl>
    <w:lvl w:ilvl="5">
      <w:start w:val="1"/>
      <w:numFmt w:val="decimal"/>
      <w:pStyle w:val="6"/>
      <w:lvlText w:val="%1.%2.%3.%4.%5.%6 "/>
      <w:lvlJc w:val="left"/>
      <w:pPr>
        <w:tabs>
          <w:tab w:val="num" w:pos="0"/>
        </w:tabs>
        <w:ind w:left="0" w:firstLine="0"/>
      </w:pPr>
      <w:rPr>
        <w:rFonts w:hint="eastAsia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  <w:rPr>
        <w:rFonts w:hint="eastAsia"/>
      </w:rPr>
    </w:lvl>
  </w:abstractNum>
  <w:abstractNum w:abstractNumId="19" w15:restartNumberingAfterBreak="0">
    <w:nsid w:val="365927C7"/>
    <w:multiLevelType w:val="hybridMultilevel"/>
    <w:tmpl w:val="7DF8F220"/>
    <w:lvl w:ilvl="0" w:tplc="6152E016">
      <w:start w:val="1"/>
      <w:numFmt w:val="bullet"/>
      <w:pStyle w:val="new3"/>
      <w:lvlText w:val="—"/>
      <w:lvlJc w:val="left"/>
      <w:pPr>
        <w:ind w:left="1367" w:hanging="400"/>
      </w:pPr>
      <w:rPr>
        <w:rFonts w:ascii="바탕" w:eastAsia="바탕" w:hAnsi="바탕" w:hint="eastAsia"/>
      </w:rPr>
    </w:lvl>
    <w:lvl w:ilvl="1" w:tplc="04090003" w:tentative="1">
      <w:start w:val="1"/>
      <w:numFmt w:val="bullet"/>
      <w:lvlText w:val=""/>
      <w:lvlJc w:val="left"/>
      <w:pPr>
        <w:ind w:left="176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7" w:hanging="400"/>
      </w:pPr>
      <w:rPr>
        <w:rFonts w:ascii="Wingdings" w:hAnsi="Wingdings" w:hint="default"/>
      </w:rPr>
    </w:lvl>
  </w:abstractNum>
  <w:abstractNum w:abstractNumId="20" w15:restartNumberingAfterBreak="0">
    <w:nsid w:val="39720EB5"/>
    <w:multiLevelType w:val="hybridMultilevel"/>
    <w:tmpl w:val="DB2E30C4"/>
    <w:lvl w:ilvl="0" w:tplc="45F069B6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</w:rPr>
    </w:lvl>
    <w:lvl w:ilvl="1" w:tplc="FF52AC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0C75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3401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988C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4640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283B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020B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3066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0B58A3"/>
    <w:multiLevelType w:val="hybridMultilevel"/>
    <w:tmpl w:val="81646766"/>
    <w:lvl w:ilvl="0" w:tplc="32703E3C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</w:rPr>
    </w:lvl>
    <w:lvl w:ilvl="1" w:tplc="FADA03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046F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DE45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419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3E5F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F09A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EFC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204E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7E384C"/>
    <w:multiLevelType w:val="multilevel"/>
    <w:tmpl w:val="F3CA3F5A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0F4F09"/>
    <w:multiLevelType w:val="multilevel"/>
    <w:tmpl w:val="0D4C7C76"/>
    <w:lvl w:ilvl="0">
      <w:start w:val="1"/>
      <w:numFmt w:val="lowerLetter"/>
      <w:pStyle w:val="a4"/>
      <w:lvlText w:val="%1) "/>
      <w:lvlJc w:val="left"/>
      <w:pPr>
        <w:tabs>
          <w:tab w:val="num" w:pos="283"/>
        </w:tabs>
        <w:ind w:left="283" w:hanging="283"/>
      </w:pPr>
      <w:rPr>
        <w:rFonts w:hint="eastAsia"/>
        <w:b w:val="0"/>
        <w:i w:val="0"/>
        <w:lang w:eastAsia="ja-JP"/>
      </w:rPr>
    </w:lvl>
    <w:lvl w:ilvl="1">
      <w:start w:val="1"/>
      <w:numFmt w:val="decimal"/>
      <w:pStyle w:val="25"/>
      <w:lvlText w:val="%2) "/>
      <w:lvlJc w:val="left"/>
      <w:pPr>
        <w:tabs>
          <w:tab w:val="num" w:pos="567"/>
        </w:tabs>
        <w:ind w:left="567" w:hanging="284"/>
      </w:pPr>
      <w:rPr>
        <w:rFonts w:hint="eastAsia"/>
        <w:b w:val="0"/>
        <w:i w:val="0"/>
      </w:rPr>
    </w:lvl>
    <w:lvl w:ilvl="2">
      <w:start w:val="1"/>
      <w:numFmt w:val="decimal"/>
      <w:pStyle w:val="35"/>
      <w:lvlText w:val="%2.%3) "/>
      <w:lvlJc w:val="left"/>
      <w:pPr>
        <w:tabs>
          <w:tab w:val="num" w:pos="1077"/>
        </w:tabs>
        <w:ind w:left="1077" w:hanging="510"/>
      </w:pPr>
      <w:rPr>
        <w:rFonts w:hint="eastAsia"/>
        <w:b w:val="0"/>
        <w:i w:val="0"/>
      </w:rPr>
    </w:lvl>
    <w:lvl w:ilvl="3">
      <w:start w:val="1"/>
      <w:numFmt w:val="decimal"/>
      <w:pStyle w:val="45"/>
      <w:lvlText w:val="%2.%3.%4) "/>
      <w:lvlJc w:val="left"/>
      <w:pPr>
        <w:tabs>
          <w:tab w:val="num" w:pos="1474"/>
        </w:tabs>
        <w:ind w:left="1474" w:hanging="624"/>
      </w:pPr>
      <w:rPr>
        <w:rFonts w:hint="eastAsia"/>
        <w:b w:val="0"/>
        <w:i w:val="0"/>
      </w:rPr>
    </w:lvl>
    <w:lvl w:ilvl="4">
      <w:start w:val="1"/>
      <w:numFmt w:val="decimal"/>
      <w:lvlText w:val="%2.%3.%4.%5)"/>
      <w:lvlJc w:val="left"/>
      <w:pPr>
        <w:tabs>
          <w:tab w:val="num" w:pos="709"/>
        </w:tabs>
        <w:ind w:left="709" w:hanging="709"/>
      </w:pPr>
      <w:rPr>
        <w:rFonts w:hint="eastAsia"/>
        <w:b w:val="0"/>
        <w:i w:val="0"/>
      </w:rPr>
    </w:lvl>
    <w:lvl w:ilvl="5">
      <w:start w:val="1"/>
      <w:numFmt w:val="decimal"/>
      <w:lvlText w:val=" 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 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7">
      <w:start w:val="1"/>
      <w:numFmt w:val="decimal"/>
      <w:lvlText w:val=" 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8">
      <w:start w:val="1"/>
      <w:numFmt w:val="decimal"/>
      <w:lvlText w:val=" "/>
      <w:lvlJc w:val="left"/>
      <w:pPr>
        <w:tabs>
          <w:tab w:val="num" w:pos="1134"/>
        </w:tabs>
        <w:ind w:left="1134" w:hanging="1134"/>
      </w:pPr>
      <w:rPr>
        <w:rFonts w:hint="eastAsia"/>
      </w:rPr>
    </w:lvl>
  </w:abstractNum>
  <w:abstractNum w:abstractNumId="24" w15:restartNumberingAfterBreak="0">
    <w:nsid w:val="44BB059C"/>
    <w:multiLevelType w:val="hybridMultilevel"/>
    <w:tmpl w:val="D59C5D02"/>
    <w:lvl w:ilvl="0" w:tplc="B122DF7C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</w:rPr>
    </w:lvl>
    <w:lvl w:ilvl="1" w:tplc="48FA22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6E75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BA64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1498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AAA4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0C49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A8D5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DC23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C62B05"/>
    <w:multiLevelType w:val="hybridMultilevel"/>
    <w:tmpl w:val="3DEAC89C"/>
    <w:lvl w:ilvl="0" w:tplc="ABD0E712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</w:rPr>
    </w:lvl>
    <w:lvl w:ilvl="1" w:tplc="443886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86D6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5EDC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B07B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FC1D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9F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14B3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4898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616813"/>
    <w:multiLevelType w:val="hybridMultilevel"/>
    <w:tmpl w:val="C7F8032A"/>
    <w:lvl w:ilvl="0" w:tplc="AC38732C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</w:rPr>
    </w:lvl>
    <w:lvl w:ilvl="1" w:tplc="022831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F688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4619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CEE4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48EA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EC94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624A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9286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434F82"/>
    <w:multiLevelType w:val="multilevel"/>
    <w:tmpl w:val="7C8226DE"/>
    <w:lvl w:ilvl="0">
      <w:start w:val="1"/>
      <w:numFmt w:val="decimal"/>
      <w:pStyle w:val="14"/>
      <w:lvlText w:val="참고 %1"/>
      <w:lvlJc w:val="left"/>
      <w:pPr>
        <w:tabs>
          <w:tab w:val="num" w:pos="740"/>
        </w:tabs>
        <w:ind w:left="740" w:hanging="740"/>
      </w:pPr>
      <w:rPr>
        <w:rFonts w:ascii="돋움" w:eastAsia="돋움" w:hAnsi="돋움" w:hint="eastAsia"/>
        <w:b/>
        <w:sz w:val="20"/>
      </w:rPr>
    </w:lvl>
    <w:lvl w:ilvl="1">
      <w:start w:val="1"/>
      <w:numFmt w:val="decimal"/>
      <w:pStyle w:val="26"/>
      <w:lvlText w:val="참고 %2"/>
      <w:lvlJc w:val="left"/>
      <w:pPr>
        <w:tabs>
          <w:tab w:val="num" w:pos="1020"/>
        </w:tabs>
        <w:ind w:left="1020" w:hanging="740"/>
      </w:pPr>
      <w:rPr>
        <w:rFonts w:ascii="돋움" w:eastAsia="돋움" w:hAnsi="돋움" w:hint="eastAsia"/>
        <w:b/>
        <w:sz w:val="20"/>
      </w:rPr>
    </w:lvl>
    <w:lvl w:ilvl="2">
      <w:start w:val="1"/>
      <w:numFmt w:val="decimal"/>
      <w:pStyle w:val="36"/>
      <w:lvlText w:val="참고 %3"/>
      <w:lvlJc w:val="left"/>
      <w:pPr>
        <w:tabs>
          <w:tab w:val="num" w:pos="1300"/>
        </w:tabs>
        <w:ind w:left="1300" w:hanging="740"/>
      </w:pPr>
      <w:rPr>
        <w:rFonts w:ascii="돋움" w:eastAsia="돋움" w:hAnsi="돋움" w:hint="eastAsia"/>
        <w:b/>
        <w:sz w:val="20"/>
      </w:rPr>
    </w:lvl>
    <w:lvl w:ilvl="3">
      <w:start w:val="1"/>
      <w:numFmt w:val="decimal"/>
      <w:pStyle w:val="46"/>
      <w:lvlText w:val="참고 %4"/>
      <w:lvlJc w:val="left"/>
      <w:pPr>
        <w:tabs>
          <w:tab w:val="num" w:pos="1580"/>
        </w:tabs>
        <w:ind w:left="1580" w:hanging="720"/>
      </w:pPr>
      <w:rPr>
        <w:rFonts w:ascii="돋움" w:eastAsia="돋움" w:hAnsi="돋움" w:hint="eastAsia"/>
        <w:b/>
        <w:sz w:val="20"/>
      </w:rPr>
    </w:lvl>
    <w:lvl w:ilvl="4">
      <w:start w:val="1"/>
      <w:numFmt w:val="decimal"/>
      <w:suff w:val="nothing"/>
      <w:lvlText w:val=""/>
      <w:lvlJc w:val="left"/>
      <w:pPr>
        <w:tabs>
          <w:tab w:val="num" w:pos="2778"/>
        </w:tabs>
        <w:ind w:left="2551" w:hanging="85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58772388"/>
    <w:multiLevelType w:val="hybridMultilevel"/>
    <w:tmpl w:val="AD2AB178"/>
    <w:lvl w:ilvl="0" w:tplc="AC28F0A0">
      <w:start w:val="1"/>
      <w:numFmt w:val="bullet"/>
      <w:pStyle w:val="new4"/>
      <w:lvlText w:val="—"/>
      <w:lvlJc w:val="left"/>
      <w:pPr>
        <w:ind w:left="3235" w:hanging="400"/>
      </w:pPr>
      <w:rPr>
        <w:rFonts w:ascii="바탕" w:eastAsia="바탕" w:hAnsi="바탕" w:hint="eastAsia"/>
      </w:rPr>
    </w:lvl>
    <w:lvl w:ilvl="1" w:tplc="04090003" w:tentative="1">
      <w:start w:val="1"/>
      <w:numFmt w:val="bullet"/>
      <w:lvlText w:val=""/>
      <w:lvlJc w:val="left"/>
      <w:pPr>
        <w:ind w:left="20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51" w:hanging="400"/>
      </w:pPr>
      <w:rPr>
        <w:rFonts w:ascii="Wingdings" w:hAnsi="Wingdings" w:hint="default"/>
      </w:rPr>
    </w:lvl>
  </w:abstractNum>
  <w:abstractNum w:abstractNumId="29" w15:restartNumberingAfterBreak="0">
    <w:nsid w:val="596C5592"/>
    <w:multiLevelType w:val="multilevel"/>
    <w:tmpl w:val="2F7E7694"/>
    <w:lvl w:ilvl="0">
      <w:start w:val="1"/>
      <w:numFmt w:val="decimal"/>
      <w:pStyle w:val="15"/>
      <w:lvlText w:val="비고"/>
      <w:lvlJc w:val="left"/>
      <w:pPr>
        <w:tabs>
          <w:tab w:val="num" w:pos="560"/>
        </w:tabs>
        <w:ind w:left="560" w:hanging="560"/>
      </w:pPr>
      <w:rPr>
        <w:rFonts w:ascii="돋움" w:eastAsia="돋움" w:hAnsi="돋움" w:hint="eastAsia"/>
        <w:b/>
        <w:sz w:val="20"/>
      </w:rPr>
    </w:lvl>
    <w:lvl w:ilvl="1">
      <w:start w:val="1"/>
      <w:numFmt w:val="decimal"/>
      <w:pStyle w:val="27"/>
      <w:lvlText w:val="비고"/>
      <w:lvlJc w:val="left"/>
      <w:pPr>
        <w:tabs>
          <w:tab w:val="num" w:pos="860"/>
        </w:tabs>
        <w:ind w:left="860" w:hanging="580"/>
      </w:pPr>
      <w:rPr>
        <w:rFonts w:ascii="돋움" w:eastAsia="돋움" w:hAnsi="돋움" w:hint="eastAsia"/>
        <w:b/>
        <w:sz w:val="20"/>
      </w:rPr>
    </w:lvl>
    <w:lvl w:ilvl="2">
      <w:start w:val="1"/>
      <w:numFmt w:val="decimal"/>
      <w:pStyle w:val="37"/>
      <w:lvlText w:val="비고"/>
      <w:lvlJc w:val="left"/>
      <w:pPr>
        <w:tabs>
          <w:tab w:val="num" w:pos="1140"/>
        </w:tabs>
        <w:ind w:left="1140" w:hanging="580"/>
      </w:pPr>
      <w:rPr>
        <w:rFonts w:ascii="돋움" w:eastAsia="돋움" w:hAnsi="돋움" w:hint="eastAsia"/>
        <w:b/>
        <w:sz w:val="20"/>
      </w:rPr>
    </w:lvl>
    <w:lvl w:ilvl="3">
      <w:start w:val="1"/>
      <w:numFmt w:val="decimal"/>
      <w:pStyle w:val="47"/>
      <w:lvlText w:val="비고"/>
      <w:lvlJc w:val="left"/>
      <w:pPr>
        <w:tabs>
          <w:tab w:val="num" w:pos="1420"/>
        </w:tabs>
        <w:ind w:left="1420" w:hanging="560"/>
      </w:pPr>
      <w:rPr>
        <w:rFonts w:ascii="돋움" w:eastAsia="돋움" w:hAnsi="돋움" w:hint="eastAsia"/>
        <w:b/>
        <w:sz w:val="20"/>
      </w:rPr>
    </w:lvl>
    <w:lvl w:ilvl="4">
      <w:start w:val="1"/>
      <w:numFmt w:val="decimal"/>
      <w:suff w:val="nothing"/>
      <w:lvlText w:val=""/>
      <w:lvlJc w:val="left"/>
      <w:pPr>
        <w:tabs>
          <w:tab w:val="num" w:pos="2778"/>
        </w:tabs>
        <w:ind w:left="2551" w:hanging="85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615C4126"/>
    <w:multiLevelType w:val="multilevel"/>
    <w:tmpl w:val="36DC251E"/>
    <w:lvl w:ilvl="0">
      <w:start w:val="1"/>
      <w:numFmt w:val="lowerLetter"/>
      <w:suff w:val="space"/>
      <w:lvlText w:val="%1)"/>
      <w:lvlJc w:val="left"/>
      <w:pPr>
        <w:ind w:left="0" w:firstLine="0"/>
      </w:pPr>
      <w:rPr>
        <w:rFonts w:ascii="한컴바탕" w:eastAsia="한컴바탕" w:hint="eastAsia"/>
        <w:color w:val="000000"/>
        <w:w w:val="100"/>
        <w:sz w:val="20"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ascii="한컴바탕" w:eastAsia="한컴바탕" w:hint="eastAsia"/>
        <w:color w:val="000000"/>
        <w:w w:val="100"/>
        <w:sz w:val="20"/>
      </w:rPr>
    </w:lvl>
    <w:lvl w:ilvl="2">
      <w:start w:val="1"/>
      <w:numFmt w:val="decimal"/>
      <w:suff w:val="space"/>
      <w:lvlText w:val="%2.%3)"/>
      <w:lvlJc w:val="left"/>
      <w:pPr>
        <w:ind w:left="0" w:firstLine="0"/>
      </w:pPr>
      <w:rPr>
        <w:rFonts w:ascii="한컴바탕" w:eastAsia="한컴바탕" w:hint="eastAsia"/>
        <w:color w:val="000000"/>
        <w:w w:val="100"/>
        <w:sz w:val="20"/>
      </w:rPr>
    </w:lvl>
    <w:lvl w:ilvl="3">
      <w:start w:val="1"/>
      <w:numFmt w:val="decimal"/>
      <w:suff w:val="space"/>
      <w:lvlText w:val="%2.%3.%4)"/>
      <w:lvlJc w:val="left"/>
      <w:pPr>
        <w:ind w:left="0" w:firstLine="0"/>
      </w:pPr>
      <w:rPr>
        <w:rFonts w:ascii="한컴바탕" w:eastAsia="한컴바탕" w:hint="eastAsia"/>
        <w:color w:val="000000"/>
        <w:w w:val="100"/>
        <w:sz w:val="20"/>
      </w:rPr>
    </w:lvl>
    <w:lvl w:ilvl="4">
      <w:start w:val="1"/>
      <w:numFmt w:val="decimal"/>
      <w:suff w:val="space"/>
      <w:lvlText w:val="%2.%3.%4.%5)"/>
      <w:lvlJc w:val="left"/>
      <w:pPr>
        <w:ind w:left="0" w:firstLine="0"/>
      </w:pPr>
      <w:rPr>
        <w:rFonts w:ascii="한컴바탕" w:eastAsia="한컴바탕" w:hint="eastAsia"/>
        <w:color w:val="000000"/>
        <w:w w:val="100"/>
        <w:sz w:val="20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</w:lvl>
    <w:lvl w:ilvl="6">
      <w:start w:val="1"/>
      <w:numFmt w:val="decimal"/>
      <w:suff w:val="space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9B4D81"/>
    <w:multiLevelType w:val="hybridMultilevel"/>
    <w:tmpl w:val="CB18E3B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1A9AE270">
      <w:start w:val="3"/>
      <w:numFmt w:val="bullet"/>
      <w:lvlText w:val="—"/>
      <w:lvlJc w:val="left"/>
      <w:pPr>
        <w:ind w:left="1680" w:hanging="360"/>
      </w:pPr>
      <w:rPr>
        <w:rFonts w:ascii="바탕" w:eastAsia="바탕" w:hAnsi="바탕" w:cs="Arial" w:hint="eastAsia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2" w15:restartNumberingAfterBreak="0">
    <w:nsid w:val="6AEA5AFC"/>
    <w:multiLevelType w:val="hybridMultilevel"/>
    <w:tmpl w:val="63BA71DC"/>
    <w:lvl w:ilvl="0" w:tplc="1BD07A72">
      <w:start w:val="1"/>
      <w:numFmt w:val="bullet"/>
      <w:pStyle w:val="new2"/>
      <w:lvlText w:val="—"/>
      <w:lvlJc w:val="left"/>
      <w:pPr>
        <w:ind w:left="1084" w:hanging="400"/>
      </w:pPr>
      <w:rPr>
        <w:rFonts w:ascii="바탕" w:eastAsia="바탕" w:hAnsi="바탕" w:hint="eastAsia"/>
      </w:rPr>
    </w:lvl>
    <w:lvl w:ilvl="1" w:tplc="04090003" w:tentative="1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33" w15:restartNumberingAfterBreak="0">
    <w:nsid w:val="6B2C5134"/>
    <w:multiLevelType w:val="multilevel"/>
    <w:tmpl w:val="C1185D3A"/>
    <w:lvl w:ilvl="0">
      <w:start w:val="1"/>
      <w:numFmt w:val="upperLetter"/>
      <w:pStyle w:val="KSDTA"/>
      <w:suff w:val="nothing"/>
      <w:lvlText w:val="부속서 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KSDTA1"/>
      <w:lvlText w:val="%1.%2 "/>
      <w:lvlJc w:val="left"/>
      <w:pPr>
        <w:tabs>
          <w:tab w:val="num" w:pos="0"/>
        </w:tabs>
        <w:ind w:left="0" w:firstLine="0"/>
      </w:pPr>
      <w:rPr>
        <w:rFonts w:hint="eastAsia"/>
        <w:b/>
        <w:i w:val="0"/>
      </w:rPr>
    </w:lvl>
    <w:lvl w:ilvl="2">
      <w:start w:val="1"/>
      <w:numFmt w:val="decimal"/>
      <w:pStyle w:val="KSDTA11"/>
      <w:lvlText w:val="%1.%2.%3 "/>
      <w:lvlJc w:val="left"/>
      <w:pPr>
        <w:tabs>
          <w:tab w:val="num" w:pos="0"/>
        </w:tabs>
        <w:ind w:left="0" w:firstLine="0"/>
      </w:pPr>
      <w:rPr>
        <w:rFonts w:hint="eastAsia"/>
        <w:b/>
        <w:i w:val="0"/>
      </w:rPr>
    </w:lvl>
    <w:lvl w:ilvl="3">
      <w:start w:val="1"/>
      <w:numFmt w:val="decimal"/>
      <w:pStyle w:val="KSDTA111"/>
      <w:lvlText w:val="%1.%2.%3.%4 "/>
      <w:lvlJc w:val="left"/>
      <w:pPr>
        <w:tabs>
          <w:tab w:val="num" w:pos="0"/>
        </w:tabs>
        <w:ind w:left="0" w:firstLine="0"/>
      </w:pPr>
      <w:rPr>
        <w:rFonts w:hint="eastAsia"/>
        <w:b/>
        <w:i w:val="0"/>
      </w:rPr>
    </w:lvl>
    <w:lvl w:ilvl="4">
      <w:start w:val="1"/>
      <w:numFmt w:val="decimal"/>
      <w:pStyle w:val="KSDTA1111"/>
      <w:lvlText w:val="%1.%2.%3.%4.%5 "/>
      <w:lvlJc w:val="left"/>
      <w:pPr>
        <w:tabs>
          <w:tab w:val="num" w:pos="0"/>
        </w:tabs>
        <w:ind w:left="0" w:firstLine="0"/>
      </w:pPr>
      <w:rPr>
        <w:rFonts w:hint="eastAsia"/>
        <w:b/>
        <w:i w:val="0"/>
      </w:rPr>
    </w:lvl>
    <w:lvl w:ilvl="5">
      <w:start w:val="1"/>
      <w:numFmt w:val="decimal"/>
      <w:pStyle w:val="KSDTA11111"/>
      <w:lvlText w:val="%1.%2.%3.%4.%5.%6 "/>
      <w:lvlJc w:val="left"/>
      <w:pPr>
        <w:tabs>
          <w:tab w:val="num" w:pos="0"/>
        </w:tabs>
        <w:ind w:left="0" w:firstLine="0"/>
      </w:pPr>
      <w:rPr>
        <w:rFonts w:hint="eastAsia"/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eastAsia"/>
      </w:rPr>
    </w:lvl>
  </w:abstractNum>
  <w:abstractNum w:abstractNumId="34" w15:restartNumberingAfterBreak="0">
    <w:nsid w:val="6B492F37"/>
    <w:multiLevelType w:val="hybridMultilevel"/>
    <w:tmpl w:val="2E9A3006"/>
    <w:lvl w:ilvl="0" w:tplc="C0B4738A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</w:rPr>
    </w:lvl>
    <w:lvl w:ilvl="1" w:tplc="F52AF9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C476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72AE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78F1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74EE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3CD4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70E4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EA74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106F04"/>
    <w:multiLevelType w:val="multilevel"/>
    <w:tmpl w:val="4F14219C"/>
    <w:lvl w:ilvl="0">
      <w:start w:val="1"/>
      <w:numFmt w:val="bullet"/>
      <w:pStyle w:val="a5"/>
      <w:lvlText w:val="―"/>
      <w:lvlJc w:val="left"/>
      <w:pPr>
        <w:tabs>
          <w:tab w:val="num" w:pos="284"/>
        </w:tabs>
        <w:ind w:left="284" w:hanging="284"/>
      </w:pPr>
      <w:rPr>
        <w:rFonts w:ascii="바탕" w:eastAsia="바탕" w:hAnsi="바탕" w:hint="eastAsia"/>
      </w:rPr>
    </w:lvl>
    <w:lvl w:ilvl="1">
      <w:start w:val="1"/>
      <w:numFmt w:val="bullet"/>
      <w:pStyle w:val="28"/>
      <w:lvlText w:val="―"/>
      <w:lvlJc w:val="left"/>
      <w:pPr>
        <w:tabs>
          <w:tab w:val="num" w:pos="567"/>
        </w:tabs>
        <w:ind w:left="567" w:hanging="283"/>
      </w:pPr>
      <w:rPr>
        <w:rFonts w:ascii="바탕" w:eastAsia="바탕" w:hAnsi="바탕" w:hint="eastAsia"/>
      </w:rPr>
    </w:lvl>
    <w:lvl w:ilvl="2">
      <w:start w:val="1"/>
      <w:numFmt w:val="bullet"/>
      <w:pStyle w:val="38"/>
      <w:lvlText w:val="―"/>
      <w:lvlJc w:val="left"/>
      <w:pPr>
        <w:tabs>
          <w:tab w:val="num" w:pos="851"/>
        </w:tabs>
        <w:ind w:left="851" w:hanging="284"/>
      </w:pPr>
      <w:rPr>
        <w:rFonts w:ascii="바탕" w:eastAsia="바탕" w:hAnsi="바탕" w:hint="eastAsia"/>
      </w:rPr>
    </w:lvl>
    <w:lvl w:ilvl="3">
      <w:start w:val="1"/>
      <w:numFmt w:val="bullet"/>
      <w:pStyle w:val="48"/>
      <w:lvlText w:val="―"/>
      <w:lvlJc w:val="left"/>
      <w:pPr>
        <w:tabs>
          <w:tab w:val="num" w:pos="1134"/>
        </w:tabs>
        <w:ind w:left="1134" w:hanging="283"/>
      </w:pPr>
      <w:rPr>
        <w:rFonts w:ascii="바탕" w:eastAsia="바탕" w:hAnsi="바탕" w:hint="eastAsia"/>
      </w:rPr>
    </w:lvl>
    <w:lvl w:ilvl="4">
      <w:start w:val="1"/>
      <w:numFmt w:val="bullet"/>
      <w:suff w:val="space"/>
      <w:lvlText w:val="―"/>
      <w:lvlJc w:val="left"/>
      <w:pPr>
        <w:ind w:left="2000" w:hanging="400"/>
      </w:pPr>
      <w:rPr>
        <w:rFonts w:ascii="바탕" w:eastAsia="바탕" w:hAnsi="바탕" w:hint="eastAsia"/>
      </w:rPr>
    </w:lvl>
    <w:lvl w:ilvl="5">
      <w:start w:val="1"/>
      <w:numFmt w:val="decimal"/>
      <w:lvlText w:val="%1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6" w15:restartNumberingAfterBreak="0">
    <w:nsid w:val="79854003"/>
    <w:multiLevelType w:val="hybridMultilevel"/>
    <w:tmpl w:val="FFA4C50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7" w15:restartNumberingAfterBreak="0">
    <w:nsid w:val="7F012CE4"/>
    <w:multiLevelType w:val="hybridMultilevel"/>
    <w:tmpl w:val="E41C8572"/>
    <w:lvl w:ilvl="0" w:tplc="D750D3EA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</w:rPr>
    </w:lvl>
    <w:lvl w:ilvl="1" w:tplc="756072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BCC0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581D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4688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E002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4078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1A7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04A7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8630383">
    <w:abstractNumId w:val="17"/>
  </w:num>
  <w:num w:numId="2" w16cid:durableId="924730002">
    <w:abstractNumId w:val="32"/>
  </w:num>
  <w:num w:numId="3" w16cid:durableId="2119712306">
    <w:abstractNumId w:val="19"/>
  </w:num>
  <w:num w:numId="4" w16cid:durableId="17826727">
    <w:abstractNumId w:val="28"/>
  </w:num>
  <w:num w:numId="5" w16cid:durableId="891892228">
    <w:abstractNumId w:val="4"/>
  </w:num>
  <w:num w:numId="6" w16cid:durableId="2087609122">
    <w:abstractNumId w:val="6"/>
  </w:num>
  <w:num w:numId="7" w16cid:durableId="228424692">
    <w:abstractNumId w:val="33"/>
  </w:num>
  <w:num w:numId="8" w16cid:durableId="1215308378">
    <w:abstractNumId w:val="18"/>
  </w:num>
  <w:num w:numId="9" w16cid:durableId="990601262">
    <w:abstractNumId w:val="5"/>
  </w:num>
  <w:num w:numId="10" w16cid:durableId="34891623">
    <w:abstractNumId w:val="9"/>
  </w:num>
  <w:num w:numId="11" w16cid:durableId="1051148390">
    <w:abstractNumId w:val="14"/>
  </w:num>
  <w:num w:numId="12" w16cid:durableId="1757897558">
    <w:abstractNumId w:val="35"/>
  </w:num>
  <w:num w:numId="13" w16cid:durableId="60369664">
    <w:abstractNumId w:val="23"/>
  </w:num>
  <w:num w:numId="14" w16cid:durableId="411122286">
    <w:abstractNumId w:val="16"/>
  </w:num>
  <w:num w:numId="15" w16cid:durableId="1692948858">
    <w:abstractNumId w:val="3"/>
  </w:num>
  <w:num w:numId="16" w16cid:durableId="2008286999">
    <w:abstractNumId w:val="11"/>
  </w:num>
  <w:num w:numId="17" w16cid:durableId="1825393247">
    <w:abstractNumId w:val="29"/>
  </w:num>
  <w:num w:numId="18" w16cid:durableId="663581701">
    <w:abstractNumId w:val="15"/>
  </w:num>
  <w:num w:numId="19" w16cid:durableId="1439565138">
    <w:abstractNumId w:val="7"/>
  </w:num>
  <w:num w:numId="20" w16cid:durableId="201332713">
    <w:abstractNumId w:val="27"/>
  </w:num>
  <w:num w:numId="21" w16cid:durableId="37559717">
    <w:abstractNumId w:val="13"/>
  </w:num>
  <w:num w:numId="22" w16cid:durableId="1526938844">
    <w:abstractNumId w:val="36"/>
  </w:num>
  <w:num w:numId="23" w16cid:durableId="40176185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7686034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84798099">
    <w:abstractNumId w:val="31"/>
  </w:num>
  <w:num w:numId="26" w16cid:durableId="445151069">
    <w:abstractNumId w:val="0"/>
  </w:num>
  <w:num w:numId="27" w16cid:durableId="959654031">
    <w:abstractNumId w:val="0"/>
  </w:num>
  <w:num w:numId="28" w16cid:durableId="427193660">
    <w:abstractNumId w:val="0"/>
  </w:num>
  <w:num w:numId="29" w16cid:durableId="2032993874">
    <w:abstractNumId w:val="1"/>
  </w:num>
  <w:num w:numId="30" w16cid:durableId="1895702695">
    <w:abstractNumId w:val="0"/>
  </w:num>
  <w:num w:numId="31" w16cid:durableId="93864129">
    <w:abstractNumId w:val="0"/>
  </w:num>
  <w:num w:numId="32" w16cid:durableId="774910035">
    <w:abstractNumId w:val="5"/>
  </w:num>
  <w:num w:numId="33" w16cid:durableId="1965966419">
    <w:abstractNumId w:val="0"/>
  </w:num>
  <w:num w:numId="34" w16cid:durableId="1610969287">
    <w:abstractNumId w:val="0"/>
  </w:num>
  <w:num w:numId="35" w16cid:durableId="549458105">
    <w:abstractNumId w:val="0"/>
  </w:num>
  <w:num w:numId="36" w16cid:durableId="1577284843">
    <w:abstractNumId w:val="28"/>
  </w:num>
  <w:num w:numId="37" w16cid:durableId="626548971">
    <w:abstractNumId w:val="28"/>
  </w:num>
  <w:num w:numId="38" w16cid:durableId="983046101">
    <w:abstractNumId w:val="28"/>
  </w:num>
  <w:num w:numId="39" w16cid:durableId="9976838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5475488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0195725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6098080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29498900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3533063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3878978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8285297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4246674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3753824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846441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8067713">
    <w:abstractNumId w:val="16"/>
    <w:lvlOverride w:ilvl="0">
      <w:startOverride w:val="4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00"/>
  <w:evenAndOddHeaders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EE"/>
    <w:rsid w:val="00001AD1"/>
    <w:rsid w:val="00006651"/>
    <w:rsid w:val="00007375"/>
    <w:rsid w:val="00007663"/>
    <w:rsid w:val="00012B8F"/>
    <w:rsid w:val="0001528F"/>
    <w:rsid w:val="00020B0E"/>
    <w:rsid w:val="00021C1A"/>
    <w:rsid w:val="00022977"/>
    <w:rsid w:val="00025818"/>
    <w:rsid w:val="00031AED"/>
    <w:rsid w:val="00034A6B"/>
    <w:rsid w:val="000354B7"/>
    <w:rsid w:val="000423CD"/>
    <w:rsid w:val="000459F0"/>
    <w:rsid w:val="000466D1"/>
    <w:rsid w:val="00050032"/>
    <w:rsid w:val="000522D2"/>
    <w:rsid w:val="000539ED"/>
    <w:rsid w:val="00056156"/>
    <w:rsid w:val="00056E43"/>
    <w:rsid w:val="0006025D"/>
    <w:rsid w:val="00064E43"/>
    <w:rsid w:val="00065542"/>
    <w:rsid w:val="00065E0A"/>
    <w:rsid w:val="000710F6"/>
    <w:rsid w:val="000750A1"/>
    <w:rsid w:val="00081EC2"/>
    <w:rsid w:val="00083576"/>
    <w:rsid w:val="000868EE"/>
    <w:rsid w:val="00087A32"/>
    <w:rsid w:val="000916D0"/>
    <w:rsid w:val="00091FC1"/>
    <w:rsid w:val="00092550"/>
    <w:rsid w:val="000937B2"/>
    <w:rsid w:val="00093D44"/>
    <w:rsid w:val="00096D87"/>
    <w:rsid w:val="000A0602"/>
    <w:rsid w:val="000A24A7"/>
    <w:rsid w:val="000A2CA8"/>
    <w:rsid w:val="000A6396"/>
    <w:rsid w:val="000A6C39"/>
    <w:rsid w:val="000A6CD2"/>
    <w:rsid w:val="000B0627"/>
    <w:rsid w:val="000B7AF0"/>
    <w:rsid w:val="000C1764"/>
    <w:rsid w:val="000C3547"/>
    <w:rsid w:val="000C5F78"/>
    <w:rsid w:val="000C6252"/>
    <w:rsid w:val="000C63D1"/>
    <w:rsid w:val="000C7B1B"/>
    <w:rsid w:val="000D0F0E"/>
    <w:rsid w:val="000D1C74"/>
    <w:rsid w:val="000D2A2F"/>
    <w:rsid w:val="000D520D"/>
    <w:rsid w:val="000D708E"/>
    <w:rsid w:val="000D7E85"/>
    <w:rsid w:val="000E09D4"/>
    <w:rsid w:val="000E2808"/>
    <w:rsid w:val="000E3C74"/>
    <w:rsid w:val="000E3CBA"/>
    <w:rsid w:val="000E40D5"/>
    <w:rsid w:val="000E7065"/>
    <w:rsid w:val="000F2282"/>
    <w:rsid w:val="000F3EAE"/>
    <w:rsid w:val="000F57EB"/>
    <w:rsid w:val="000F71D6"/>
    <w:rsid w:val="00100265"/>
    <w:rsid w:val="00102AFF"/>
    <w:rsid w:val="00104B6A"/>
    <w:rsid w:val="00110228"/>
    <w:rsid w:val="001123FB"/>
    <w:rsid w:val="0011509E"/>
    <w:rsid w:val="0012343D"/>
    <w:rsid w:val="0012751D"/>
    <w:rsid w:val="00127588"/>
    <w:rsid w:val="00127AB7"/>
    <w:rsid w:val="00131700"/>
    <w:rsid w:val="001321FF"/>
    <w:rsid w:val="00142A47"/>
    <w:rsid w:val="00147D8A"/>
    <w:rsid w:val="0015187B"/>
    <w:rsid w:val="00151FE6"/>
    <w:rsid w:val="0015427B"/>
    <w:rsid w:val="001558F9"/>
    <w:rsid w:val="00155965"/>
    <w:rsid w:val="00155D15"/>
    <w:rsid w:val="0015610C"/>
    <w:rsid w:val="00157A6A"/>
    <w:rsid w:val="001613FC"/>
    <w:rsid w:val="00167BA6"/>
    <w:rsid w:val="0017167C"/>
    <w:rsid w:val="00171DFF"/>
    <w:rsid w:val="00180A9B"/>
    <w:rsid w:val="001825E3"/>
    <w:rsid w:val="00185D27"/>
    <w:rsid w:val="00191BA7"/>
    <w:rsid w:val="0019596B"/>
    <w:rsid w:val="00197C4D"/>
    <w:rsid w:val="001A0356"/>
    <w:rsid w:val="001A0DE5"/>
    <w:rsid w:val="001A6C48"/>
    <w:rsid w:val="001B0466"/>
    <w:rsid w:val="001B05DB"/>
    <w:rsid w:val="001B13AE"/>
    <w:rsid w:val="001B22F9"/>
    <w:rsid w:val="001B3545"/>
    <w:rsid w:val="001B4EFD"/>
    <w:rsid w:val="001B6C8D"/>
    <w:rsid w:val="001B738E"/>
    <w:rsid w:val="001B7C15"/>
    <w:rsid w:val="001C1313"/>
    <w:rsid w:val="001C1A08"/>
    <w:rsid w:val="001C2228"/>
    <w:rsid w:val="001C4D84"/>
    <w:rsid w:val="001C72E1"/>
    <w:rsid w:val="001D5B62"/>
    <w:rsid w:val="001F3536"/>
    <w:rsid w:val="001F6890"/>
    <w:rsid w:val="0020204A"/>
    <w:rsid w:val="00205176"/>
    <w:rsid w:val="0020789D"/>
    <w:rsid w:val="00211B43"/>
    <w:rsid w:val="00212E91"/>
    <w:rsid w:val="00216EEB"/>
    <w:rsid w:val="00217006"/>
    <w:rsid w:val="00223BF7"/>
    <w:rsid w:val="00225973"/>
    <w:rsid w:val="00232F9A"/>
    <w:rsid w:val="00233102"/>
    <w:rsid w:val="002343B0"/>
    <w:rsid w:val="002424C6"/>
    <w:rsid w:val="00244456"/>
    <w:rsid w:val="00246399"/>
    <w:rsid w:val="00246AFB"/>
    <w:rsid w:val="00252929"/>
    <w:rsid w:val="00253364"/>
    <w:rsid w:val="00255240"/>
    <w:rsid w:val="00255D9C"/>
    <w:rsid w:val="002604A1"/>
    <w:rsid w:val="00260C89"/>
    <w:rsid w:val="00262C6D"/>
    <w:rsid w:val="00263078"/>
    <w:rsid w:val="00263AB9"/>
    <w:rsid w:val="00263AC5"/>
    <w:rsid w:val="00264599"/>
    <w:rsid w:val="00264AFF"/>
    <w:rsid w:val="00271465"/>
    <w:rsid w:val="00271D63"/>
    <w:rsid w:val="00282AAF"/>
    <w:rsid w:val="00283357"/>
    <w:rsid w:val="00283643"/>
    <w:rsid w:val="0029112A"/>
    <w:rsid w:val="00291521"/>
    <w:rsid w:val="00292850"/>
    <w:rsid w:val="002960A3"/>
    <w:rsid w:val="00296B31"/>
    <w:rsid w:val="002A19FA"/>
    <w:rsid w:val="002A2D5B"/>
    <w:rsid w:val="002A2EEC"/>
    <w:rsid w:val="002A6B8D"/>
    <w:rsid w:val="002B127A"/>
    <w:rsid w:val="002B1602"/>
    <w:rsid w:val="002B1AA3"/>
    <w:rsid w:val="002B4979"/>
    <w:rsid w:val="002B5A52"/>
    <w:rsid w:val="002C09FB"/>
    <w:rsid w:val="002C1294"/>
    <w:rsid w:val="002C58D9"/>
    <w:rsid w:val="002C6CC0"/>
    <w:rsid w:val="002D1EBF"/>
    <w:rsid w:val="002D25FD"/>
    <w:rsid w:val="002D6605"/>
    <w:rsid w:val="002E1467"/>
    <w:rsid w:val="002E1BEE"/>
    <w:rsid w:val="002E2AC9"/>
    <w:rsid w:val="002E2E08"/>
    <w:rsid w:val="002F0DA8"/>
    <w:rsid w:val="002F1167"/>
    <w:rsid w:val="002F1730"/>
    <w:rsid w:val="002F27D3"/>
    <w:rsid w:val="002F6C89"/>
    <w:rsid w:val="00300261"/>
    <w:rsid w:val="00302C17"/>
    <w:rsid w:val="00303077"/>
    <w:rsid w:val="00306DC7"/>
    <w:rsid w:val="00306EA0"/>
    <w:rsid w:val="003102CB"/>
    <w:rsid w:val="003134CB"/>
    <w:rsid w:val="00320511"/>
    <w:rsid w:val="003240F2"/>
    <w:rsid w:val="003318FD"/>
    <w:rsid w:val="0033437F"/>
    <w:rsid w:val="003362DB"/>
    <w:rsid w:val="00337BDF"/>
    <w:rsid w:val="003403BF"/>
    <w:rsid w:val="003424C1"/>
    <w:rsid w:val="003447FB"/>
    <w:rsid w:val="00345202"/>
    <w:rsid w:val="00346D6F"/>
    <w:rsid w:val="00347F7A"/>
    <w:rsid w:val="003560AF"/>
    <w:rsid w:val="003575CE"/>
    <w:rsid w:val="003609DA"/>
    <w:rsid w:val="00366303"/>
    <w:rsid w:val="00367447"/>
    <w:rsid w:val="00371545"/>
    <w:rsid w:val="00373571"/>
    <w:rsid w:val="00374834"/>
    <w:rsid w:val="00374AA5"/>
    <w:rsid w:val="00381BB3"/>
    <w:rsid w:val="00382C09"/>
    <w:rsid w:val="00384EC4"/>
    <w:rsid w:val="0038681D"/>
    <w:rsid w:val="00391E55"/>
    <w:rsid w:val="003943B8"/>
    <w:rsid w:val="00395EE6"/>
    <w:rsid w:val="003A020D"/>
    <w:rsid w:val="003A036D"/>
    <w:rsid w:val="003A48AE"/>
    <w:rsid w:val="003B0FBE"/>
    <w:rsid w:val="003B11B1"/>
    <w:rsid w:val="003B1323"/>
    <w:rsid w:val="003B22F9"/>
    <w:rsid w:val="003B5189"/>
    <w:rsid w:val="003B5E2B"/>
    <w:rsid w:val="003B603A"/>
    <w:rsid w:val="003B7EB9"/>
    <w:rsid w:val="003C189D"/>
    <w:rsid w:val="003C468D"/>
    <w:rsid w:val="003C4957"/>
    <w:rsid w:val="003D0556"/>
    <w:rsid w:val="003D27D4"/>
    <w:rsid w:val="003D5A05"/>
    <w:rsid w:val="003E0157"/>
    <w:rsid w:val="003E03E1"/>
    <w:rsid w:val="003E07B7"/>
    <w:rsid w:val="003E0D1F"/>
    <w:rsid w:val="003E7509"/>
    <w:rsid w:val="003F552A"/>
    <w:rsid w:val="003F78DE"/>
    <w:rsid w:val="004026D2"/>
    <w:rsid w:val="00405567"/>
    <w:rsid w:val="00410C73"/>
    <w:rsid w:val="00411441"/>
    <w:rsid w:val="004165DC"/>
    <w:rsid w:val="00417EE5"/>
    <w:rsid w:val="00422FE2"/>
    <w:rsid w:val="004263A7"/>
    <w:rsid w:val="00427700"/>
    <w:rsid w:val="00430F4B"/>
    <w:rsid w:val="0043136C"/>
    <w:rsid w:val="00431BFE"/>
    <w:rsid w:val="0043228D"/>
    <w:rsid w:val="004337D2"/>
    <w:rsid w:val="004366A1"/>
    <w:rsid w:val="00443A18"/>
    <w:rsid w:val="00443AB8"/>
    <w:rsid w:val="00444C1B"/>
    <w:rsid w:val="00446596"/>
    <w:rsid w:val="0045115A"/>
    <w:rsid w:val="004529F8"/>
    <w:rsid w:val="004535D5"/>
    <w:rsid w:val="0045549A"/>
    <w:rsid w:val="00457E9F"/>
    <w:rsid w:val="00460B0C"/>
    <w:rsid w:val="00461E1D"/>
    <w:rsid w:val="004667B2"/>
    <w:rsid w:val="00474CBB"/>
    <w:rsid w:val="00480FFE"/>
    <w:rsid w:val="00481EC2"/>
    <w:rsid w:val="004831F8"/>
    <w:rsid w:val="0048614E"/>
    <w:rsid w:val="004923FA"/>
    <w:rsid w:val="00494BD3"/>
    <w:rsid w:val="00497806"/>
    <w:rsid w:val="004A0949"/>
    <w:rsid w:val="004A1154"/>
    <w:rsid w:val="004A2AFD"/>
    <w:rsid w:val="004B2014"/>
    <w:rsid w:val="004B2B96"/>
    <w:rsid w:val="004B2EFD"/>
    <w:rsid w:val="004B4743"/>
    <w:rsid w:val="004B752A"/>
    <w:rsid w:val="004B7C8E"/>
    <w:rsid w:val="004C190F"/>
    <w:rsid w:val="004C2563"/>
    <w:rsid w:val="004C3853"/>
    <w:rsid w:val="004C621C"/>
    <w:rsid w:val="004C7D25"/>
    <w:rsid w:val="004E1B53"/>
    <w:rsid w:val="004E2EAF"/>
    <w:rsid w:val="004E4ADD"/>
    <w:rsid w:val="004E6A42"/>
    <w:rsid w:val="004E7208"/>
    <w:rsid w:val="004E7C1C"/>
    <w:rsid w:val="004E7DCF"/>
    <w:rsid w:val="004F20EB"/>
    <w:rsid w:val="004F32F8"/>
    <w:rsid w:val="004F54F2"/>
    <w:rsid w:val="004F7B54"/>
    <w:rsid w:val="00501E86"/>
    <w:rsid w:val="005027F3"/>
    <w:rsid w:val="005036F4"/>
    <w:rsid w:val="00505EF4"/>
    <w:rsid w:val="0050711C"/>
    <w:rsid w:val="005124FA"/>
    <w:rsid w:val="00513AB0"/>
    <w:rsid w:val="00513CB3"/>
    <w:rsid w:val="00514226"/>
    <w:rsid w:val="005146BF"/>
    <w:rsid w:val="0051690A"/>
    <w:rsid w:val="005176C2"/>
    <w:rsid w:val="00522284"/>
    <w:rsid w:val="005224EB"/>
    <w:rsid w:val="00523AF8"/>
    <w:rsid w:val="00525106"/>
    <w:rsid w:val="00525E9B"/>
    <w:rsid w:val="005267C1"/>
    <w:rsid w:val="005314DA"/>
    <w:rsid w:val="0053494A"/>
    <w:rsid w:val="0053632C"/>
    <w:rsid w:val="005409EE"/>
    <w:rsid w:val="0054210B"/>
    <w:rsid w:val="00542458"/>
    <w:rsid w:val="00545882"/>
    <w:rsid w:val="00553E97"/>
    <w:rsid w:val="00553EE9"/>
    <w:rsid w:val="005574A6"/>
    <w:rsid w:val="00557856"/>
    <w:rsid w:val="00562E90"/>
    <w:rsid w:val="00563B99"/>
    <w:rsid w:val="00563D41"/>
    <w:rsid w:val="00565B75"/>
    <w:rsid w:val="00570CB1"/>
    <w:rsid w:val="00570F35"/>
    <w:rsid w:val="005766B1"/>
    <w:rsid w:val="00580A01"/>
    <w:rsid w:val="00580D5A"/>
    <w:rsid w:val="005813DA"/>
    <w:rsid w:val="00583F07"/>
    <w:rsid w:val="00585982"/>
    <w:rsid w:val="005906FF"/>
    <w:rsid w:val="005918EC"/>
    <w:rsid w:val="005922B9"/>
    <w:rsid w:val="005926A1"/>
    <w:rsid w:val="00592A2C"/>
    <w:rsid w:val="00592B7B"/>
    <w:rsid w:val="005A1F58"/>
    <w:rsid w:val="005A30CF"/>
    <w:rsid w:val="005A62D0"/>
    <w:rsid w:val="005B249D"/>
    <w:rsid w:val="005B6498"/>
    <w:rsid w:val="005B6EFE"/>
    <w:rsid w:val="005C030E"/>
    <w:rsid w:val="005C12A3"/>
    <w:rsid w:val="005C281A"/>
    <w:rsid w:val="005C4A42"/>
    <w:rsid w:val="005C5588"/>
    <w:rsid w:val="005C640E"/>
    <w:rsid w:val="005C70E5"/>
    <w:rsid w:val="005D20F4"/>
    <w:rsid w:val="005D4901"/>
    <w:rsid w:val="005D51F4"/>
    <w:rsid w:val="005D6D2B"/>
    <w:rsid w:val="005E0244"/>
    <w:rsid w:val="005E2C93"/>
    <w:rsid w:val="005E3918"/>
    <w:rsid w:val="005E4F13"/>
    <w:rsid w:val="005F1E94"/>
    <w:rsid w:val="005F4803"/>
    <w:rsid w:val="0060674A"/>
    <w:rsid w:val="006130E7"/>
    <w:rsid w:val="00613198"/>
    <w:rsid w:val="0061533C"/>
    <w:rsid w:val="00615F26"/>
    <w:rsid w:val="00622D6C"/>
    <w:rsid w:val="006247B5"/>
    <w:rsid w:val="00634E29"/>
    <w:rsid w:val="00636957"/>
    <w:rsid w:val="006407AE"/>
    <w:rsid w:val="00643FE2"/>
    <w:rsid w:val="00647ECA"/>
    <w:rsid w:val="00650881"/>
    <w:rsid w:val="00650C8B"/>
    <w:rsid w:val="00651765"/>
    <w:rsid w:val="006525CC"/>
    <w:rsid w:val="00655B03"/>
    <w:rsid w:val="00660E13"/>
    <w:rsid w:val="006620F2"/>
    <w:rsid w:val="006658BA"/>
    <w:rsid w:val="00667B73"/>
    <w:rsid w:val="00674C41"/>
    <w:rsid w:val="00675FB5"/>
    <w:rsid w:val="0067781D"/>
    <w:rsid w:val="006817FB"/>
    <w:rsid w:val="00681901"/>
    <w:rsid w:val="00681C77"/>
    <w:rsid w:val="00685E61"/>
    <w:rsid w:val="00692C77"/>
    <w:rsid w:val="00692F2C"/>
    <w:rsid w:val="00693042"/>
    <w:rsid w:val="006949D9"/>
    <w:rsid w:val="006A19A0"/>
    <w:rsid w:val="006A53E5"/>
    <w:rsid w:val="006B10FF"/>
    <w:rsid w:val="006B226E"/>
    <w:rsid w:val="006B6CC0"/>
    <w:rsid w:val="006B715E"/>
    <w:rsid w:val="006B7EEF"/>
    <w:rsid w:val="006C0743"/>
    <w:rsid w:val="006C0F05"/>
    <w:rsid w:val="006C25BD"/>
    <w:rsid w:val="006C318A"/>
    <w:rsid w:val="006C7F3E"/>
    <w:rsid w:val="006D063E"/>
    <w:rsid w:val="006D0CEB"/>
    <w:rsid w:val="006D32BE"/>
    <w:rsid w:val="006D3FA8"/>
    <w:rsid w:val="006E21F9"/>
    <w:rsid w:val="006E27DC"/>
    <w:rsid w:val="006E3EA3"/>
    <w:rsid w:val="006E6B74"/>
    <w:rsid w:val="006E7407"/>
    <w:rsid w:val="006F0028"/>
    <w:rsid w:val="006F0420"/>
    <w:rsid w:val="006F4076"/>
    <w:rsid w:val="00702770"/>
    <w:rsid w:val="007105CF"/>
    <w:rsid w:val="00711BD5"/>
    <w:rsid w:val="00711CDD"/>
    <w:rsid w:val="007129FF"/>
    <w:rsid w:val="0071314A"/>
    <w:rsid w:val="00726376"/>
    <w:rsid w:val="007263C0"/>
    <w:rsid w:val="0072667A"/>
    <w:rsid w:val="007330BB"/>
    <w:rsid w:val="00733C06"/>
    <w:rsid w:val="00735CCC"/>
    <w:rsid w:val="00736190"/>
    <w:rsid w:val="007370C5"/>
    <w:rsid w:val="007408A7"/>
    <w:rsid w:val="00740DE8"/>
    <w:rsid w:val="0074505D"/>
    <w:rsid w:val="00747DB3"/>
    <w:rsid w:val="00752A78"/>
    <w:rsid w:val="007548F3"/>
    <w:rsid w:val="00754E01"/>
    <w:rsid w:val="00756E84"/>
    <w:rsid w:val="00757624"/>
    <w:rsid w:val="0075777D"/>
    <w:rsid w:val="00762A1E"/>
    <w:rsid w:val="00763271"/>
    <w:rsid w:val="007635DE"/>
    <w:rsid w:val="0076550B"/>
    <w:rsid w:val="0077176E"/>
    <w:rsid w:val="00771AD2"/>
    <w:rsid w:val="007753D8"/>
    <w:rsid w:val="00780E59"/>
    <w:rsid w:val="0078335C"/>
    <w:rsid w:val="00785C5D"/>
    <w:rsid w:val="007977B9"/>
    <w:rsid w:val="007A6977"/>
    <w:rsid w:val="007A6B91"/>
    <w:rsid w:val="007A75C1"/>
    <w:rsid w:val="007B30F5"/>
    <w:rsid w:val="007B56C6"/>
    <w:rsid w:val="007C0A90"/>
    <w:rsid w:val="007C0CB2"/>
    <w:rsid w:val="007C1C4F"/>
    <w:rsid w:val="007C2D3B"/>
    <w:rsid w:val="007D1F34"/>
    <w:rsid w:val="007D2517"/>
    <w:rsid w:val="007D4D54"/>
    <w:rsid w:val="007D6375"/>
    <w:rsid w:val="007E0AE5"/>
    <w:rsid w:val="007E36FE"/>
    <w:rsid w:val="007F2F60"/>
    <w:rsid w:val="007F4F8E"/>
    <w:rsid w:val="007F5A2A"/>
    <w:rsid w:val="007F6AB8"/>
    <w:rsid w:val="007F7473"/>
    <w:rsid w:val="00800B36"/>
    <w:rsid w:val="008055A9"/>
    <w:rsid w:val="008056A9"/>
    <w:rsid w:val="0080706B"/>
    <w:rsid w:val="00812DA8"/>
    <w:rsid w:val="00812E65"/>
    <w:rsid w:val="00812EC0"/>
    <w:rsid w:val="00814BB5"/>
    <w:rsid w:val="00815C39"/>
    <w:rsid w:val="008173BA"/>
    <w:rsid w:val="00820568"/>
    <w:rsid w:val="00820D21"/>
    <w:rsid w:val="008210D1"/>
    <w:rsid w:val="00821938"/>
    <w:rsid w:val="00823126"/>
    <w:rsid w:val="00833D49"/>
    <w:rsid w:val="00840208"/>
    <w:rsid w:val="0084572C"/>
    <w:rsid w:val="008461F8"/>
    <w:rsid w:val="00851B6A"/>
    <w:rsid w:val="008527C3"/>
    <w:rsid w:val="00853917"/>
    <w:rsid w:val="00864C82"/>
    <w:rsid w:val="008657A3"/>
    <w:rsid w:val="00865961"/>
    <w:rsid w:val="008706C4"/>
    <w:rsid w:val="00871269"/>
    <w:rsid w:val="00871DD7"/>
    <w:rsid w:val="0087332A"/>
    <w:rsid w:val="00874C6C"/>
    <w:rsid w:val="0087696F"/>
    <w:rsid w:val="00876E9B"/>
    <w:rsid w:val="0088296B"/>
    <w:rsid w:val="0088322A"/>
    <w:rsid w:val="00884631"/>
    <w:rsid w:val="0089339E"/>
    <w:rsid w:val="008A0B94"/>
    <w:rsid w:val="008A12E6"/>
    <w:rsid w:val="008A356D"/>
    <w:rsid w:val="008A5FB1"/>
    <w:rsid w:val="008B0343"/>
    <w:rsid w:val="008B23DC"/>
    <w:rsid w:val="008B335F"/>
    <w:rsid w:val="008B3B3D"/>
    <w:rsid w:val="008B4F16"/>
    <w:rsid w:val="008B6465"/>
    <w:rsid w:val="008B7516"/>
    <w:rsid w:val="008C0E20"/>
    <w:rsid w:val="008C75C7"/>
    <w:rsid w:val="008D3BF8"/>
    <w:rsid w:val="008D43AD"/>
    <w:rsid w:val="008D5591"/>
    <w:rsid w:val="008D626F"/>
    <w:rsid w:val="008D6BF4"/>
    <w:rsid w:val="008E0022"/>
    <w:rsid w:val="008E220B"/>
    <w:rsid w:val="008E3536"/>
    <w:rsid w:val="008E6D18"/>
    <w:rsid w:val="008E7070"/>
    <w:rsid w:val="008E7BA5"/>
    <w:rsid w:val="008E7FAC"/>
    <w:rsid w:val="008F3414"/>
    <w:rsid w:val="008F3F93"/>
    <w:rsid w:val="008F49AE"/>
    <w:rsid w:val="008F4FD4"/>
    <w:rsid w:val="008F5215"/>
    <w:rsid w:val="008F7D9E"/>
    <w:rsid w:val="00904B08"/>
    <w:rsid w:val="00910011"/>
    <w:rsid w:val="009123B0"/>
    <w:rsid w:val="009131EC"/>
    <w:rsid w:val="00913AEF"/>
    <w:rsid w:val="00916B6A"/>
    <w:rsid w:val="00922A5F"/>
    <w:rsid w:val="009234AF"/>
    <w:rsid w:val="00923918"/>
    <w:rsid w:val="00924268"/>
    <w:rsid w:val="009268FE"/>
    <w:rsid w:val="009312CF"/>
    <w:rsid w:val="0093212B"/>
    <w:rsid w:val="00933D68"/>
    <w:rsid w:val="00933EEE"/>
    <w:rsid w:val="00934B00"/>
    <w:rsid w:val="009350FA"/>
    <w:rsid w:val="009471C5"/>
    <w:rsid w:val="0095410F"/>
    <w:rsid w:val="00960B2E"/>
    <w:rsid w:val="00961D03"/>
    <w:rsid w:val="00962151"/>
    <w:rsid w:val="00963AF7"/>
    <w:rsid w:val="00964749"/>
    <w:rsid w:val="0096688C"/>
    <w:rsid w:val="0096738C"/>
    <w:rsid w:val="00970281"/>
    <w:rsid w:val="00972F19"/>
    <w:rsid w:val="00973980"/>
    <w:rsid w:val="00975360"/>
    <w:rsid w:val="00976684"/>
    <w:rsid w:val="00977CC1"/>
    <w:rsid w:val="0098061A"/>
    <w:rsid w:val="009819A3"/>
    <w:rsid w:val="00981CC9"/>
    <w:rsid w:val="00984F13"/>
    <w:rsid w:val="00985F18"/>
    <w:rsid w:val="00992417"/>
    <w:rsid w:val="009936BD"/>
    <w:rsid w:val="00995D10"/>
    <w:rsid w:val="00996BA1"/>
    <w:rsid w:val="009A28AC"/>
    <w:rsid w:val="009A2DC5"/>
    <w:rsid w:val="009A3A58"/>
    <w:rsid w:val="009A6131"/>
    <w:rsid w:val="009A6231"/>
    <w:rsid w:val="009B1620"/>
    <w:rsid w:val="009B3A4C"/>
    <w:rsid w:val="009B4C1C"/>
    <w:rsid w:val="009B5261"/>
    <w:rsid w:val="009B5753"/>
    <w:rsid w:val="009B5B9C"/>
    <w:rsid w:val="009B5CBC"/>
    <w:rsid w:val="009B6248"/>
    <w:rsid w:val="009C2D0C"/>
    <w:rsid w:val="009C5C61"/>
    <w:rsid w:val="009C78C6"/>
    <w:rsid w:val="009D014D"/>
    <w:rsid w:val="009D2C88"/>
    <w:rsid w:val="009D650A"/>
    <w:rsid w:val="009E2FF1"/>
    <w:rsid w:val="009E3A8F"/>
    <w:rsid w:val="009E7A51"/>
    <w:rsid w:val="009F1FA6"/>
    <w:rsid w:val="009F3E8C"/>
    <w:rsid w:val="009F4DFC"/>
    <w:rsid w:val="00A00EF7"/>
    <w:rsid w:val="00A04A19"/>
    <w:rsid w:val="00A05D74"/>
    <w:rsid w:val="00A06318"/>
    <w:rsid w:val="00A06672"/>
    <w:rsid w:val="00A10BB0"/>
    <w:rsid w:val="00A122F6"/>
    <w:rsid w:val="00A136BA"/>
    <w:rsid w:val="00A1650A"/>
    <w:rsid w:val="00A2060F"/>
    <w:rsid w:val="00A25096"/>
    <w:rsid w:val="00A30496"/>
    <w:rsid w:val="00A40F49"/>
    <w:rsid w:val="00A42BFD"/>
    <w:rsid w:val="00A42FBF"/>
    <w:rsid w:val="00A43DCC"/>
    <w:rsid w:val="00A44EA9"/>
    <w:rsid w:val="00A46BDB"/>
    <w:rsid w:val="00A4703D"/>
    <w:rsid w:val="00A47D97"/>
    <w:rsid w:val="00A56A05"/>
    <w:rsid w:val="00A572DC"/>
    <w:rsid w:val="00A5766D"/>
    <w:rsid w:val="00A6005B"/>
    <w:rsid w:val="00A61695"/>
    <w:rsid w:val="00A64AFA"/>
    <w:rsid w:val="00A652E7"/>
    <w:rsid w:val="00A654BB"/>
    <w:rsid w:val="00A66734"/>
    <w:rsid w:val="00A67AB7"/>
    <w:rsid w:val="00A67E8E"/>
    <w:rsid w:val="00A67F40"/>
    <w:rsid w:val="00A715BB"/>
    <w:rsid w:val="00A71E88"/>
    <w:rsid w:val="00A72463"/>
    <w:rsid w:val="00A72994"/>
    <w:rsid w:val="00A72A86"/>
    <w:rsid w:val="00A758DB"/>
    <w:rsid w:val="00A7695A"/>
    <w:rsid w:val="00A77BBB"/>
    <w:rsid w:val="00A83D1A"/>
    <w:rsid w:val="00A8495B"/>
    <w:rsid w:val="00A85C01"/>
    <w:rsid w:val="00A94E8A"/>
    <w:rsid w:val="00A9533C"/>
    <w:rsid w:val="00A95D1E"/>
    <w:rsid w:val="00AA37C8"/>
    <w:rsid w:val="00AA4773"/>
    <w:rsid w:val="00AA5146"/>
    <w:rsid w:val="00AA5456"/>
    <w:rsid w:val="00AB5B33"/>
    <w:rsid w:val="00AC0C8A"/>
    <w:rsid w:val="00AC4D6D"/>
    <w:rsid w:val="00AC5ADD"/>
    <w:rsid w:val="00AC6965"/>
    <w:rsid w:val="00AD0964"/>
    <w:rsid w:val="00AD20E1"/>
    <w:rsid w:val="00AD55D5"/>
    <w:rsid w:val="00AD787C"/>
    <w:rsid w:val="00AD7FFD"/>
    <w:rsid w:val="00AE0E3C"/>
    <w:rsid w:val="00AE27CC"/>
    <w:rsid w:val="00AE30EE"/>
    <w:rsid w:val="00AE488D"/>
    <w:rsid w:val="00B00883"/>
    <w:rsid w:val="00B00EAF"/>
    <w:rsid w:val="00B027B8"/>
    <w:rsid w:val="00B04B9E"/>
    <w:rsid w:val="00B05297"/>
    <w:rsid w:val="00B05907"/>
    <w:rsid w:val="00B05C9F"/>
    <w:rsid w:val="00B07323"/>
    <w:rsid w:val="00B13891"/>
    <w:rsid w:val="00B13D0B"/>
    <w:rsid w:val="00B17790"/>
    <w:rsid w:val="00B1792B"/>
    <w:rsid w:val="00B22165"/>
    <w:rsid w:val="00B22389"/>
    <w:rsid w:val="00B22442"/>
    <w:rsid w:val="00B22CAF"/>
    <w:rsid w:val="00B26A17"/>
    <w:rsid w:val="00B303CE"/>
    <w:rsid w:val="00B352E1"/>
    <w:rsid w:val="00B450AB"/>
    <w:rsid w:val="00B47FBC"/>
    <w:rsid w:val="00B51A25"/>
    <w:rsid w:val="00B55ED1"/>
    <w:rsid w:val="00B6319F"/>
    <w:rsid w:val="00B67179"/>
    <w:rsid w:val="00B76CC7"/>
    <w:rsid w:val="00B776A7"/>
    <w:rsid w:val="00B776AC"/>
    <w:rsid w:val="00B80514"/>
    <w:rsid w:val="00B85E1A"/>
    <w:rsid w:val="00B877FC"/>
    <w:rsid w:val="00B90659"/>
    <w:rsid w:val="00B907FA"/>
    <w:rsid w:val="00B920C0"/>
    <w:rsid w:val="00B92AB9"/>
    <w:rsid w:val="00BA200F"/>
    <w:rsid w:val="00BA39C7"/>
    <w:rsid w:val="00BA4FCA"/>
    <w:rsid w:val="00BA5D32"/>
    <w:rsid w:val="00BB002F"/>
    <w:rsid w:val="00BB37EF"/>
    <w:rsid w:val="00BB6016"/>
    <w:rsid w:val="00BB6227"/>
    <w:rsid w:val="00BC1A63"/>
    <w:rsid w:val="00BC3FF6"/>
    <w:rsid w:val="00BC4A05"/>
    <w:rsid w:val="00BC6211"/>
    <w:rsid w:val="00BC727A"/>
    <w:rsid w:val="00BD5E7F"/>
    <w:rsid w:val="00BD6633"/>
    <w:rsid w:val="00BE0051"/>
    <w:rsid w:val="00BE3C41"/>
    <w:rsid w:val="00BE6CD8"/>
    <w:rsid w:val="00BF1717"/>
    <w:rsid w:val="00BF1982"/>
    <w:rsid w:val="00BF1FB5"/>
    <w:rsid w:val="00C05E39"/>
    <w:rsid w:val="00C1380C"/>
    <w:rsid w:val="00C149EF"/>
    <w:rsid w:val="00C157A3"/>
    <w:rsid w:val="00C16001"/>
    <w:rsid w:val="00C16D7F"/>
    <w:rsid w:val="00C20AB4"/>
    <w:rsid w:val="00C21102"/>
    <w:rsid w:val="00C2211B"/>
    <w:rsid w:val="00C26F30"/>
    <w:rsid w:val="00C36CD8"/>
    <w:rsid w:val="00C41358"/>
    <w:rsid w:val="00C4246D"/>
    <w:rsid w:val="00C431C7"/>
    <w:rsid w:val="00C52633"/>
    <w:rsid w:val="00C52EFA"/>
    <w:rsid w:val="00C53815"/>
    <w:rsid w:val="00C564FB"/>
    <w:rsid w:val="00C63701"/>
    <w:rsid w:val="00C63DB8"/>
    <w:rsid w:val="00C64443"/>
    <w:rsid w:val="00C646D2"/>
    <w:rsid w:val="00C674B9"/>
    <w:rsid w:val="00C71AE5"/>
    <w:rsid w:val="00C72CDF"/>
    <w:rsid w:val="00C73E19"/>
    <w:rsid w:val="00C7761E"/>
    <w:rsid w:val="00C80C30"/>
    <w:rsid w:val="00C81938"/>
    <w:rsid w:val="00C81D05"/>
    <w:rsid w:val="00C823CB"/>
    <w:rsid w:val="00C835EC"/>
    <w:rsid w:val="00C839FF"/>
    <w:rsid w:val="00C87594"/>
    <w:rsid w:val="00C93111"/>
    <w:rsid w:val="00C936A1"/>
    <w:rsid w:val="00C93875"/>
    <w:rsid w:val="00CA3785"/>
    <w:rsid w:val="00CA4BA9"/>
    <w:rsid w:val="00CA5149"/>
    <w:rsid w:val="00CA52CA"/>
    <w:rsid w:val="00CA65B1"/>
    <w:rsid w:val="00CB370A"/>
    <w:rsid w:val="00CB385A"/>
    <w:rsid w:val="00CB5C3E"/>
    <w:rsid w:val="00CB6910"/>
    <w:rsid w:val="00CB7226"/>
    <w:rsid w:val="00CB7AAF"/>
    <w:rsid w:val="00CC0327"/>
    <w:rsid w:val="00CC14B1"/>
    <w:rsid w:val="00CC66E0"/>
    <w:rsid w:val="00CD6FC7"/>
    <w:rsid w:val="00CD72D2"/>
    <w:rsid w:val="00CE0548"/>
    <w:rsid w:val="00CE5848"/>
    <w:rsid w:val="00CE69D4"/>
    <w:rsid w:val="00CE6B58"/>
    <w:rsid w:val="00CE71DD"/>
    <w:rsid w:val="00CE74AD"/>
    <w:rsid w:val="00CF027A"/>
    <w:rsid w:val="00CF146D"/>
    <w:rsid w:val="00CF2094"/>
    <w:rsid w:val="00CF2CB3"/>
    <w:rsid w:val="00CF4FFA"/>
    <w:rsid w:val="00CF60E0"/>
    <w:rsid w:val="00CF6172"/>
    <w:rsid w:val="00CF6406"/>
    <w:rsid w:val="00D05F63"/>
    <w:rsid w:val="00D0766A"/>
    <w:rsid w:val="00D109AA"/>
    <w:rsid w:val="00D265D4"/>
    <w:rsid w:val="00D37EC3"/>
    <w:rsid w:val="00D419C0"/>
    <w:rsid w:val="00D41F2D"/>
    <w:rsid w:val="00D4381E"/>
    <w:rsid w:val="00D43C6F"/>
    <w:rsid w:val="00D465A8"/>
    <w:rsid w:val="00D46F63"/>
    <w:rsid w:val="00D50971"/>
    <w:rsid w:val="00D5585D"/>
    <w:rsid w:val="00D60813"/>
    <w:rsid w:val="00D62B10"/>
    <w:rsid w:val="00D6501B"/>
    <w:rsid w:val="00D66406"/>
    <w:rsid w:val="00D66D88"/>
    <w:rsid w:val="00D728C8"/>
    <w:rsid w:val="00D746A6"/>
    <w:rsid w:val="00D77BAA"/>
    <w:rsid w:val="00D801B0"/>
    <w:rsid w:val="00D81733"/>
    <w:rsid w:val="00D825E4"/>
    <w:rsid w:val="00D83573"/>
    <w:rsid w:val="00D85C2C"/>
    <w:rsid w:val="00D917DB"/>
    <w:rsid w:val="00D91A15"/>
    <w:rsid w:val="00D93566"/>
    <w:rsid w:val="00DA0466"/>
    <w:rsid w:val="00DA2F57"/>
    <w:rsid w:val="00DA4BFA"/>
    <w:rsid w:val="00DA56E7"/>
    <w:rsid w:val="00DB48CF"/>
    <w:rsid w:val="00DB69BF"/>
    <w:rsid w:val="00DB6CBA"/>
    <w:rsid w:val="00DC2306"/>
    <w:rsid w:val="00DC2444"/>
    <w:rsid w:val="00DC36F5"/>
    <w:rsid w:val="00DC661E"/>
    <w:rsid w:val="00DC7D1B"/>
    <w:rsid w:val="00DD1EE4"/>
    <w:rsid w:val="00DD3E5E"/>
    <w:rsid w:val="00DD6735"/>
    <w:rsid w:val="00DD6E74"/>
    <w:rsid w:val="00DE1E91"/>
    <w:rsid w:val="00DE281D"/>
    <w:rsid w:val="00DE3F2D"/>
    <w:rsid w:val="00DE4EE9"/>
    <w:rsid w:val="00DE58C7"/>
    <w:rsid w:val="00DE6924"/>
    <w:rsid w:val="00DF1AC9"/>
    <w:rsid w:val="00DF2F89"/>
    <w:rsid w:val="00E00E2C"/>
    <w:rsid w:val="00E0133A"/>
    <w:rsid w:val="00E02685"/>
    <w:rsid w:val="00E02AEC"/>
    <w:rsid w:val="00E04D87"/>
    <w:rsid w:val="00E04FB9"/>
    <w:rsid w:val="00E0700E"/>
    <w:rsid w:val="00E071E3"/>
    <w:rsid w:val="00E13AC0"/>
    <w:rsid w:val="00E13F70"/>
    <w:rsid w:val="00E171C4"/>
    <w:rsid w:val="00E21B04"/>
    <w:rsid w:val="00E2326C"/>
    <w:rsid w:val="00E25DBA"/>
    <w:rsid w:val="00E26471"/>
    <w:rsid w:val="00E268AC"/>
    <w:rsid w:val="00E27270"/>
    <w:rsid w:val="00E31B17"/>
    <w:rsid w:val="00E3218C"/>
    <w:rsid w:val="00E349A6"/>
    <w:rsid w:val="00E408BD"/>
    <w:rsid w:val="00E40CFA"/>
    <w:rsid w:val="00E44760"/>
    <w:rsid w:val="00E450FF"/>
    <w:rsid w:val="00E47651"/>
    <w:rsid w:val="00E504A0"/>
    <w:rsid w:val="00E510C7"/>
    <w:rsid w:val="00E537DC"/>
    <w:rsid w:val="00E55B43"/>
    <w:rsid w:val="00E56CC0"/>
    <w:rsid w:val="00E572B0"/>
    <w:rsid w:val="00E62602"/>
    <w:rsid w:val="00E654ED"/>
    <w:rsid w:val="00E665AC"/>
    <w:rsid w:val="00E707CE"/>
    <w:rsid w:val="00E7224F"/>
    <w:rsid w:val="00E73122"/>
    <w:rsid w:val="00E93755"/>
    <w:rsid w:val="00E93CA5"/>
    <w:rsid w:val="00E9714B"/>
    <w:rsid w:val="00E97991"/>
    <w:rsid w:val="00EA0833"/>
    <w:rsid w:val="00EA5264"/>
    <w:rsid w:val="00EA69AC"/>
    <w:rsid w:val="00EB0790"/>
    <w:rsid w:val="00EB107C"/>
    <w:rsid w:val="00EB3E07"/>
    <w:rsid w:val="00EB44BB"/>
    <w:rsid w:val="00EB4B9A"/>
    <w:rsid w:val="00EB6073"/>
    <w:rsid w:val="00EB7736"/>
    <w:rsid w:val="00EC028F"/>
    <w:rsid w:val="00EC1E2B"/>
    <w:rsid w:val="00EC2BBC"/>
    <w:rsid w:val="00EC2F13"/>
    <w:rsid w:val="00EC576C"/>
    <w:rsid w:val="00ED00E9"/>
    <w:rsid w:val="00ED0A6C"/>
    <w:rsid w:val="00ED1A96"/>
    <w:rsid w:val="00ED3AC0"/>
    <w:rsid w:val="00ED701D"/>
    <w:rsid w:val="00EE1E27"/>
    <w:rsid w:val="00EE20CE"/>
    <w:rsid w:val="00EE3400"/>
    <w:rsid w:val="00EF02B0"/>
    <w:rsid w:val="00EF28AB"/>
    <w:rsid w:val="00EF3329"/>
    <w:rsid w:val="00EF539D"/>
    <w:rsid w:val="00EF55C7"/>
    <w:rsid w:val="00EF5D24"/>
    <w:rsid w:val="00F04B29"/>
    <w:rsid w:val="00F05DC9"/>
    <w:rsid w:val="00F129D4"/>
    <w:rsid w:val="00F15158"/>
    <w:rsid w:val="00F16699"/>
    <w:rsid w:val="00F17338"/>
    <w:rsid w:val="00F200BA"/>
    <w:rsid w:val="00F23FEE"/>
    <w:rsid w:val="00F30707"/>
    <w:rsid w:val="00F31DC3"/>
    <w:rsid w:val="00F33890"/>
    <w:rsid w:val="00F3660B"/>
    <w:rsid w:val="00F406CC"/>
    <w:rsid w:val="00F443AE"/>
    <w:rsid w:val="00F45E88"/>
    <w:rsid w:val="00F51590"/>
    <w:rsid w:val="00F529C1"/>
    <w:rsid w:val="00F54CA2"/>
    <w:rsid w:val="00F55847"/>
    <w:rsid w:val="00F56DD5"/>
    <w:rsid w:val="00F57487"/>
    <w:rsid w:val="00F60194"/>
    <w:rsid w:val="00F60355"/>
    <w:rsid w:val="00F6388C"/>
    <w:rsid w:val="00F64114"/>
    <w:rsid w:val="00F67013"/>
    <w:rsid w:val="00F67322"/>
    <w:rsid w:val="00F71CE0"/>
    <w:rsid w:val="00F722E1"/>
    <w:rsid w:val="00F761D8"/>
    <w:rsid w:val="00F76CCD"/>
    <w:rsid w:val="00F80720"/>
    <w:rsid w:val="00F80EDD"/>
    <w:rsid w:val="00F83094"/>
    <w:rsid w:val="00F846D5"/>
    <w:rsid w:val="00F92043"/>
    <w:rsid w:val="00F93F48"/>
    <w:rsid w:val="00F953DA"/>
    <w:rsid w:val="00FA078C"/>
    <w:rsid w:val="00FA3061"/>
    <w:rsid w:val="00FA4E1A"/>
    <w:rsid w:val="00FA72E3"/>
    <w:rsid w:val="00FA7332"/>
    <w:rsid w:val="00FB022F"/>
    <w:rsid w:val="00FB1AE0"/>
    <w:rsid w:val="00FB2B78"/>
    <w:rsid w:val="00FB3258"/>
    <w:rsid w:val="00FB583B"/>
    <w:rsid w:val="00FB6C4F"/>
    <w:rsid w:val="00FC1BF2"/>
    <w:rsid w:val="00FC2151"/>
    <w:rsid w:val="00FC23B9"/>
    <w:rsid w:val="00FC2D36"/>
    <w:rsid w:val="00FC5F3E"/>
    <w:rsid w:val="00FC6145"/>
    <w:rsid w:val="00FD09BD"/>
    <w:rsid w:val="00FD377E"/>
    <w:rsid w:val="00FD47C0"/>
    <w:rsid w:val="00FE06BA"/>
    <w:rsid w:val="00FE7E05"/>
    <w:rsid w:val="00FF14FA"/>
    <w:rsid w:val="00FF5570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0F073"/>
  <w15:chartTrackingRefBased/>
  <w15:docId w15:val="{573C2504-9BF1-42FE-80D4-93A5E7AB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8055A9"/>
    <w:pPr>
      <w:widowControl w:val="0"/>
      <w:wordWrap w:val="0"/>
      <w:autoSpaceDE w:val="0"/>
      <w:autoSpaceDN w:val="0"/>
      <w:spacing w:after="0" w:line="264" w:lineRule="auto"/>
    </w:pPr>
    <w:rPr>
      <w:rFonts w:ascii="Arial" w:eastAsia="바탕" w:hAnsi="Arial" w:cs="Times New Roman"/>
      <w:kern w:val="0"/>
      <w:szCs w:val="20"/>
      <w:lang w:val="en-GB"/>
    </w:rPr>
  </w:style>
  <w:style w:type="paragraph" w:styleId="13">
    <w:name w:val="heading 1"/>
    <w:aliases w:val="[KSDT] 조항 1"/>
    <w:basedOn w:val="a6"/>
    <w:next w:val="a6"/>
    <w:link w:val="1Char"/>
    <w:qFormat/>
    <w:rsid w:val="00711CDD"/>
    <w:pPr>
      <w:numPr>
        <w:numId w:val="8"/>
      </w:numPr>
      <w:tabs>
        <w:tab w:val="left" w:pos="300"/>
      </w:tabs>
      <w:outlineLvl w:val="0"/>
    </w:pPr>
    <w:rPr>
      <w:rFonts w:eastAsia="돋움"/>
      <w:b/>
      <w:sz w:val="24"/>
      <w:lang w:val="de-DE" w:eastAsia="ja-JP"/>
    </w:rPr>
  </w:style>
  <w:style w:type="paragraph" w:styleId="24">
    <w:name w:val="heading 2"/>
    <w:aliases w:val="[KSDT] 조항 1.1"/>
    <w:basedOn w:val="13"/>
    <w:next w:val="a6"/>
    <w:link w:val="2Char"/>
    <w:qFormat/>
    <w:rsid w:val="00711CDD"/>
    <w:pPr>
      <w:numPr>
        <w:ilvl w:val="1"/>
      </w:numPr>
      <w:tabs>
        <w:tab w:val="clear" w:pos="300"/>
        <w:tab w:val="left" w:pos="500"/>
      </w:tabs>
      <w:outlineLvl w:val="1"/>
    </w:pPr>
    <w:rPr>
      <w:sz w:val="20"/>
    </w:rPr>
  </w:style>
  <w:style w:type="paragraph" w:styleId="34">
    <w:name w:val="heading 3"/>
    <w:aliases w:val="[KSDT] 조항 1.1.1"/>
    <w:basedOn w:val="13"/>
    <w:next w:val="a6"/>
    <w:link w:val="3Char"/>
    <w:qFormat/>
    <w:rsid w:val="00711CDD"/>
    <w:pPr>
      <w:numPr>
        <w:ilvl w:val="2"/>
      </w:numPr>
      <w:tabs>
        <w:tab w:val="clear" w:pos="300"/>
        <w:tab w:val="left" w:pos="660"/>
      </w:tabs>
      <w:adjustRightInd w:val="0"/>
      <w:outlineLvl w:val="2"/>
    </w:pPr>
    <w:rPr>
      <w:sz w:val="20"/>
    </w:rPr>
  </w:style>
  <w:style w:type="paragraph" w:styleId="44">
    <w:name w:val="heading 4"/>
    <w:aliases w:val="[KSDT] 조항 1.1.1.1"/>
    <w:basedOn w:val="34"/>
    <w:next w:val="a6"/>
    <w:link w:val="4Char"/>
    <w:qFormat/>
    <w:rsid w:val="00711CDD"/>
    <w:pPr>
      <w:numPr>
        <w:ilvl w:val="3"/>
      </w:numPr>
      <w:tabs>
        <w:tab w:val="left" w:pos="860"/>
      </w:tabs>
      <w:outlineLvl w:val="3"/>
    </w:pPr>
  </w:style>
  <w:style w:type="paragraph" w:styleId="50">
    <w:name w:val="heading 5"/>
    <w:aliases w:val="[KSDT] 조항 1.1.1.1.1"/>
    <w:basedOn w:val="44"/>
    <w:next w:val="a6"/>
    <w:link w:val="5Char"/>
    <w:qFormat/>
    <w:rsid w:val="00711CDD"/>
    <w:pPr>
      <w:numPr>
        <w:ilvl w:val="4"/>
      </w:numPr>
      <w:tabs>
        <w:tab w:val="left" w:pos="1100"/>
      </w:tabs>
      <w:outlineLvl w:val="4"/>
    </w:pPr>
  </w:style>
  <w:style w:type="paragraph" w:styleId="6">
    <w:name w:val="heading 6"/>
    <w:aliases w:val="[KSDT] 조항 1.1.1.1.1.1"/>
    <w:basedOn w:val="50"/>
    <w:next w:val="a6"/>
    <w:link w:val="6Char"/>
    <w:qFormat/>
    <w:rsid w:val="00711CDD"/>
    <w:pPr>
      <w:numPr>
        <w:ilvl w:val="5"/>
      </w:numPr>
      <w:tabs>
        <w:tab w:val="clear" w:pos="1100"/>
        <w:tab w:val="left" w:pos="1300"/>
      </w:tabs>
      <w:outlineLvl w:val="5"/>
    </w:p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Char">
    <w:name w:val="제목 1 Char"/>
    <w:aliases w:val="[KSDT] 조항 1 Char"/>
    <w:basedOn w:val="a7"/>
    <w:link w:val="13"/>
    <w:rsid w:val="00B22CAF"/>
    <w:rPr>
      <w:rFonts w:ascii="Arial" w:eastAsia="돋움" w:hAnsi="Arial" w:cs="Times New Roman"/>
      <w:b/>
      <w:kern w:val="0"/>
      <w:sz w:val="24"/>
      <w:szCs w:val="20"/>
      <w:lang w:val="de-DE" w:eastAsia="ja-JP"/>
    </w:rPr>
  </w:style>
  <w:style w:type="paragraph" w:styleId="aa">
    <w:name w:val="List Paragraph"/>
    <w:basedOn w:val="a6"/>
    <w:uiPriority w:val="34"/>
    <w:qFormat/>
    <w:rsid w:val="00876E9B"/>
    <w:pPr>
      <w:ind w:leftChars="400" w:left="800"/>
    </w:pPr>
  </w:style>
  <w:style w:type="paragraph" w:customStyle="1" w:styleId="10">
    <w:name w:val="참고1"/>
    <w:basedOn w:val="a6"/>
    <w:rsid w:val="00711CDD"/>
    <w:pPr>
      <w:numPr>
        <w:numId w:val="19"/>
      </w:numPr>
      <w:tabs>
        <w:tab w:val="left" w:pos="600"/>
      </w:tabs>
    </w:pPr>
  </w:style>
  <w:style w:type="paragraph" w:customStyle="1" w:styleId="20">
    <w:name w:val="참고2"/>
    <w:basedOn w:val="a6"/>
    <w:rsid w:val="00711CDD"/>
    <w:pPr>
      <w:numPr>
        <w:ilvl w:val="1"/>
        <w:numId w:val="19"/>
      </w:numPr>
    </w:pPr>
  </w:style>
  <w:style w:type="paragraph" w:customStyle="1" w:styleId="30">
    <w:name w:val="참고3"/>
    <w:basedOn w:val="a6"/>
    <w:rsid w:val="00711CDD"/>
    <w:pPr>
      <w:numPr>
        <w:ilvl w:val="2"/>
        <w:numId w:val="19"/>
      </w:numPr>
    </w:pPr>
  </w:style>
  <w:style w:type="paragraph" w:customStyle="1" w:styleId="40">
    <w:name w:val="참고4"/>
    <w:basedOn w:val="a6"/>
    <w:rsid w:val="00711CDD"/>
    <w:pPr>
      <w:numPr>
        <w:ilvl w:val="3"/>
        <w:numId w:val="19"/>
      </w:numPr>
    </w:pPr>
  </w:style>
  <w:style w:type="paragraph" w:styleId="ab">
    <w:name w:val="header"/>
    <w:basedOn w:val="a6"/>
    <w:link w:val="Char"/>
    <w:unhideWhenUsed/>
    <w:rsid w:val="00F80ED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7"/>
    <w:link w:val="ab"/>
    <w:rsid w:val="00F80EDD"/>
  </w:style>
  <w:style w:type="paragraph" w:styleId="ac">
    <w:name w:val="footer"/>
    <w:basedOn w:val="a6"/>
    <w:link w:val="Char0"/>
    <w:uiPriority w:val="99"/>
    <w:unhideWhenUsed/>
    <w:rsid w:val="00F80ED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7"/>
    <w:link w:val="ac"/>
    <w:uiPriority w:val="99"/>
    <w:rsid w:val="00F80EDD"/>
  </w:style>
  <w:style w:type="paragraph" w:customStyle="1" w:styleId="KSDTA1">
    <w:name w:val="[KSDT] A.1"/>
    <w:basedOn w:val="24"/>
    <w:next w:val="a6"/>
    <w:rsid w:val="003B1323"/>
    <w:pPr>
      <w:numPr>
        <w:numId w:val="7"/>
      </w:numPr>
      <w:tabs>
        <w:tab w:val="clear" w:pos="0"/>
        <w:tab w:val="clear" w:pos="500"/>
        <w:tab w:val="num" w:pos="600"/>
      </w:tabs>
    </w:pPr>
    <w:rPr>
      <w:sz w:val="24"/>
    </w:rPr>
  </w:style>
  <w:style w:type="character" w:customStyle="1" w:styleId="2Char">
    <w:name w:val="제목 2 Char"/>
    <w:aliases w:val="[KSDT] 조항 1.1 Char"/>
    <w:basedOn w:val="a7"/>
    <w:link w:val="24"/>
    <w:rsid w:val="00F80EDD"/>
    <w:rPr>
      <w:rFonts w:ascii="Arial" w:eastAsia="돋움" w:hAnsi="Arial" w:cs="Times New Roman"/>
      <w:b/>
      <w:kern w:val="0"/>
      <w:szCs w:val="20"/>
      <w:lang w:val="de-DE" w:eastAsia="ja-JP"/>
    </w:rPr>
  </w:style>
  <w:style w:type="character" w:customStyle="1" w:styleId="3Char">
    <w:name w:val="제목 3 Char"/>
    <w:aliases w:val="[KSDT] 조항 1.1.1 Char"/>
    <w:basedOn w:val="a7"/>
    <w:link w:val="34"/>
    <w:rsid w:val="00F80EDD"/>
    <w:rPr>
      <w:rFonts w:ascii="Arial" w:eastAsia="돋움" w:hAnsi="Arial" w:cs="Times New Roman"/>
      <w:b/>
      <w:kern w:val="0"/>
      <w:szCs w:val="20"/>
      <w:lang w:val="de-DE" w:eastAsia="ja-JP"/>
    </w:rPr>
  </w:style>
  <w:style w:type="paragraph" w:customStyle="1" w:styleId="KSDTA11">
    <w:name w:val="[KSDT] A.1.1"/>
    <w:basedOn w:val="34"/>
    <w:next w:val="a6"/>
    <w:rsid w:val="003B1323"/>
    <w:pPr>
      <w:numPr>
        <w:numId w:val="7"/>
      </w:numPr>
      <w:tabs>
        <w:tab w:val="clear" w:pos="0"/>
      </w:tabs>
    </w:pPr>
  </w:style>
  <w:style w:type="paragraph" w:customStyle="1" w:styleId="KSDTA110">
    <w:name w:val="[KSDT] A.1.1(본문용)"/>
    <w:basedOn w:val="KSDTA11"/>
    <w:next w:val="a6"/>
    <w:rsid w:val="00711CDD"/>
    <w:pPr>
      <w:tabs>
        <w:tab w:val="num" w:pos="700"/>
      </w:tabs>
    </w:pPr>
    <w:rPr>
      <w:rFonts w:eastAsia="바탕"/>
      <w:b w:val="0"/>
    </w:rPr>
  </w:style>
  <w:style w:type="character" w:customStyle="1" w:styleId="4Char">
    <w:name w:val="제목 4 Char"/>
    <w:aliases w:val="[KSDT] 조항 1.1.1.1 Char"/>
    <w:basedOn w:val="a7"/>
    <w:link w:val="44"/>
    <w:rsid w:val="00F80EDD"/>
    <w:rPr>
      <w:rFonts w:ascii="Arial" w:eastAsia="돋움" w:hAnsi="Arial" w:cs="Times New Roman"/>
      <w:b/>
      <w:kern w:val="0"/>
      <w:szCs w:val="20"/>
      <w:lang w:val="de-DE" w:eastAsia="ja-JP"/>
    </w:rPr>
  </w:style>
  <w:style w:type="paragraph" w:customStyle="1" w:styleId="KSDTA111">
    <w:name w:val="[KSDT] A.1.1.1"/>
    <w:basedOn w:val="44"/>
    <w:next w:val="a6"/>
    <w:rsid w:val="003B1323"/>
    <w:pPr>
      <w:numPr>
        <w:numId w:val="7"/>
      </w:numPr>
      <w:tabs>
        <w:tab w:val="clear" w:pos="0"/>
      </w:tabs>
    </w:pPr>
  </w:style>
  <w:style w:type="paragraph" w:customStyle="1" w:styleId="KSDTA1110">
    <w:name w:val="[KSDT] A.1.1.1(본문용)"/>
    <w:basedOn w:val="KSDTA111"/>
    <w:next w:val="a6"/>
    <w:rsid w:val="00711CDD"/>
    <w:pPr>
      <w:tabs>
        <w:tab w:val="num" w:pos="900"/>
      </w:tabs>
    </w:pPr>
    <w:rPr>
      <w:rFonts w:eastAsia="바탕"/>
      <w:b w:val="0"/>
    </w:rPr>
  </w:style>
  <w:style w:type="character" w:customStyle="1" w:styleId="5Char">
    <w:name w:val="제목 5 Char"/>
    <w:aliases w:val="[KSDT] 조항 1.1.1.1.1 Char"/>
    <w:basedOn w:val="a7"/>
    <w:link w:val="50"/>
    <w:rsid w:val="00F80EDD"/>
    <w:rPr>
      <w:rFonts w:ascii="Arial" w:eastAsia="돋움" w:hAnsi="Arial" w:cs="Times New Roman"/>
      <w:b/>
      <w:kern w:val="0"/>
      <w:szCs w:val="20"/>
      <w:lang w:val="de-DE" w:eastAsia="ja-JP"/>
    </w:rPr>
  </w:style>
  <w:style w:type="paragraph" w:customStyle="1" w:styleId="KSDTA1111">
    <w:name w:val="[KSDT] A.1.1.1.1"/>
    <w:basedOn w:val="50"/>
    <w:next w:val="a6"/>
    <w:rsid w:val="00CB6910"/>
    <w:pPr>
      <w:numPr>
        <w:numId w:val="7"/>
      </w:numPr>
      <w:tabs>
        <w:tab w:val="clear" w:pos="0"/>
      </w:tabs>
    </w:pPr>
  </w:style>
  <w:style w:type="paragraph" w:customStyle="1" w:styleId="KSDTA11110">
    <w:name w:val="[KSDT] A.1.1.1.1(본문용)"/>
    <w:basedOn w:val="KSDTA1111"/>
    <w:next w:val="a6"/>
    <w:rsid w:val="00711CDD"/>
    <w:pPr>
      <w:tabs>
        <w:tab w:val="num" w:pos="1100"/>
      </w:tabs>
    </w:pPr>
    <w:rPr>
      <w:rFonts w:eastAsia="바탕"/>
      <w:b w:val="0"/>
    </w:rPr>
  </w:style>
  <w:style w:type="character" w:customStyle="1" w:styleId="6Char">
    <w:name w:val="제목 6 Char"/>
    <w:aliases w:val="[KSDT] 조항 1.1.1.1.1.1 Char"/>
    <w:basedOn w:val="a7"/>
    <w:link w:val="6"/>
    <w:rsid w:val="00F80EDD"/>
    <w:rPr>
      <w:rFonts w:ascii="Arial" w:eastAsia="돋움" w:hAnsi="Arial" w:cs="Times New Roman"/>
      <w:b/>
      <w:kern w:val="0"/>
      <w:szCs w:val="20"/>
      <w:lang w:val="de-DE" w:eastAsia="ja-JP"/>
    </w:rPr>
  </w:style>
  <w:style w:type="paragraph" w:customStyle="1" w:styleId="KSDTA11111">
    <w:name w:val="[KSDT] A.1.1.1.1.1"/>
    <w:basedOn w:val="6"/>
    <w:next w:val="a6"/>
    <w:rsid w:val="003B1323"/>
    <w:pPr>
      <w:numPr>
        <w:numId w:val="7"/>
      </w:numPr>
      <w:tabs>
        <w:tab w:val="clear" w:pos="0"/>
      </w:tabs>
    </w:pPr>
  </w:style>
  <w:style w:type="paragraph" w:customStyle="1" w:styleId="KSDTA111110">
    <w:name w:val="[KSDT] A.1.1.1.1.1(본문용)"/>
    <w:basedOn w:val="KSDTA11111"/>
    <w:next w:val="a6"/>
    <w:rsid w:val="00711CDD"/>
    <w:rPr>
      <w:rFonts w:eastAsia="바탕"/>
      <w:b w:val="0"/>
    </w:rPr>
  </w:style>
  <w:style w:type="paragraph" w:customStyle="1" w:styleId="KSDT">
    <w:name w:val="[KSDT] 그림제목"/>
    <w:basedOn w:val="a6"/>
    <w:next w:val="a6"/>
    <w:rsid w:val="00711CDD"/>
    <w:pPr>
      <w:jc w:val="center"/>
    </w:pPr>
    <w:rPr>
      <w:rFonts w:eastAsia="돋움" w:cs="바탕"/>
      <w:b/>
      <w:bCs/>
      <w:kern w:val="2"/>
    </w:rPr>
  </w:style>
  <w:style w:type="character" w:customStyle="1" w:styleId="KSDTICS">
    <w:name w:val="[KSDT] 뒷표지 ICS 번호"/>
    <w:basedOn w:val="a7"/>
    <w:rsid w:val="00711CDD"/>
    <w:rPr>
      <w:rFonts w:ascii="Times New Roman" w:eastAsia="바탕" w:hAnsi="Times New Roman"/>
      <w:b/>
      <w:bCs/>
    </w:rPr>
  </w:style>
  <w:style w:type="paragraph" w:customStyle="1" w:styleId="KSDTKATS">
    <w:name w:val="[KSDT] 뒷표지 KATS"/>
    <w:basedOn w:val="a6"/>
    <w:rsid w:val="00711CDD"/>
    <w:pPr>
      <w:spacing w:line="240" w:lineRule="atLeast"/>
      <w:jc w:val="center"/>
    </w:pPr>
    <w:rPr>
      <w:rFonts w:ascii="Arial Black" w:hAnsi="Arial Black" w:cs="바탕"/>
      <w:color w:val="FFFFFF"/>
      <w:spacing w:val="-10"/>
      <w:sz w:val="28"/>
      <w:szCs w:val="28"/>
    </w:rPr>
  </w:style>
  <w:style w:type="paragraph" w:customStyle="1" w:styleId="KSDTKS">
    <w:name w:val="[KSDT] 뒷표지 KS"/>
    <w:basedOn w:val="a6"/>
    <w:next w:val="a6"/>
    <w:rsid w:val="00711CDD"/>
    <w:pPr>
      <w:spacing w:before="72" w:line="480" w:lineRule="exact"/>
      <w:ind w:leftChars="89" w:left="178"/>
    </w:pPr>
    <w:rPr>
      <w:rFonts w:cs="바탕"/>
      <w:b/>
      <w:bCs/>
      <w:sz w:val="40"/>
    </w:rPr>
  </w:style>
  <w:style w:type="paragraph" w:customStyle="1" w:styleId="KSDT0">
    <w:name w:val="[KSDT] 뒷표지 규격번호"/>
    <w:basedOn w:val="a6"/>
    <w:next w:val="a6"/>
    <w:link w:val="KSDTChar"/>
    <w:rsid w:val="00711CDD"/>
    <w:pPr>
      <w:adjustRightInd w:val="0"/>
      <w:spacing w:before="170" w:after="48"/>
      <w:jc w:val="center"/>
    </w:pPr>
    <w:rPr>
      <w:rFonts w:cs="바탕"/>
      <w:spacing w:val="-15"/>
      <w:sz w:val="26"/>
    </w:rPr>
  </w:style>
  <w:style w:type="character" w:customStyle="1" w:styleId="KSDTChar">
    <w:name w:val="[KSDT] 뒷표지 규격번호 Char"/>
    <w:basedOn w:val="a7"/>
    <w:link w:val="KSDT0"/>
    <w:rsid w:val="00711CDD"/>
    <w:rPr>
      <w:rFonts w:ascii="Arial" w:eastAsia="바탕" w:hAnsi="Arial" w:cs="바탕"/>
      <w:spacing w:val="-15"/>
      <w:kern w:val="0"/>
      <w:sz w:val="26"/>
      <w:szCs w:val="20"/>
      <w:lang w:val="en-GB"/>
    </w:rPr>
  </w:style>
  <w:style w:type="paragraph" w:customStyle="1" w:styleId="KSDT2">
    <w:name w:val="[KSDT] 뒷표지 년도"/>
    <w:basedOn w:val="a6"/>
    <w:next w:val="a6"/>
    <w:rsid w:val="00711CDD"/>
    <w:pPr>
      <w:spacing w:before="170" w:after="48"/>
      <w:jc w:val="center"/>
    </w:pPr>
    <w:rPr>
      <w:rFonts w:cs="바탕"/>
      <w:position w:val="2"/>
      <w:sz w:val="22"/>
    </w:rPr>
  </w:style>
  <w:style w:type="paragraph" w:customStyle="1" w:styleId="KSDT3">
    <w:name w:val="[KSDT] 뒷표지 영문 규격제목"/>
    <w:basedOn w:val="a6"/>
    <w:next w:val="a6"/>
    <w:rsid w:val="00711CDD"/>
    <w:pPr>
      <w:spacing w:line="480" w:lineRule="exact"/>
      <w:jc w:val="center"/>
    </w:pPr>
    <w:rPr>
      <w:rFonts w:ascii="Arial Narrow" w:eastAsia="한컴돋움" w:hAnsi="Arial Narrow" w:cs="바탕"/>
      <w:b/>
      <w:bCs/>
      <w:sz w:val="36"/>
    </w:rPr>
  </w:style>
  <w:style w:type="paragraph" w:customStyle="1" w:styleId="KSDT4">
    <w:name w:val="[KSDT] 뒷표지 홈페이지"/>
    <w:basedOn w:val="a6"/>
    <w:next w:val="a6"/>
    <w:rsid w:val="00711CDD"/>
    <w:pPr>
      <w:spacing w:line="240" w:lineRule="atLeast"/>
      <w:jc w:val="center"/>
    </w:pPr>
    <w:rPr>
      <w:rFonts w:cs="바탕"/>
      <w:color w:val="FFFFFF"/>
      <w:spacing w:val="-10"/>
      <w:sz w:val="24"/>
      <w:szCs w:val="24"/>
    </w:rPr>
  </w:style>
  <w:style w:type="character" w:customStyle="1" w:styleId="KSDT5">
    <w:name w:val="[KSDT] 머리글 규격번호"/>
    <w:basedOn w:val="a7"/>
    <w:rsid w:val="00711CDD"/>
    <w:rPr>
      <w:rFonts w:eastAsia="바탕"/>
      <w:color w:val="000000"/>
      <w:kern w:val="2"/>
      <w:sz w:val="22"/>
    </w:rPr>
  </w:style>
  <w:style w:type="paragraph" w:customStyle="1" w:styleId="KSDT6">
    <w:name w:val="[KSDT] 머리말 제목"/>
    <w:basedOn w:val="a6"/>
    <w:next w:val="a6"/>
    <w:rsid w:val="00711CDD"/>
    <w:pPr>
      <w:jc w:val="center"/>
    </w:pPr>
    <w:rPr>
      <w:rFonts w:eastAsia="돋움"/>
      <w:b/>
      <w:sz w:val="32"/>
    </w:rPr>
  </w:style>
  <w:style w:type="paragraph" w:customStyle="1" w:styleId="KSDT1">
    <w:name w:val="[KSDT] 목록 [1]"/>
    <w:basedOn w:val="a6"/>
    <w:next w:val="a6"/>
    <w:rsid w:val="00711CDD"/>
    <w:pPr>
      <w:widowControl/>
      <w:numPr>
        <w:numId w:val="5"/>
      </w:numPr>
      <w:tabs>
        <w:tab w:val="left" w:pos="660"/>
      </w:tabs>
      <w:spacing w:after="240" w:line="230" w:lineRule="atLeast"/>
    </w:pPr>
    <w:rPr>
      <w:lang w:val="de-DE" w:eastAsia="ja-JP"/>
    </w:rPr>
  </w:style>
  <w:style w:type="paragraph" w:customStyle="1" w:styleId="KSDT7">
    <w:name w:val="[KSDT] 목차 타이틀"/>
    <w:basedOn w:val="a6"/>
    <w:next w:val="a6"/>
    <w:rsid w:val="00711CDD"/>
    <w:pPr>
      <w:jc w:val="center"/>
    </w:pPr>
    <w:rPr>
      <w:rFonts w:ascii="돋움" w:eastAsia="돋움" w:cs="바탕"/>
      <w:b/>
      <w:bCs/>
      <w:color w:val="000000"/>
      <w:sz w:val="28"/>
    </w:rPr>
  </w:style>
  <w:style w:type="paragraph" w:customStyle="1" w:styleId="KSDT11">
    <w:name w:val="[KSDT] 목차 항목 1"/>
    <w:basedOn w:val="a6"/>
    <w:next w:val="a6"/>
    <w:rsid w:val="00711CDD"/>
    <w:pPr>
      <w:spacing w:after="180"/>
      <w:jc w:val="distribute"/>
    </w:pPr>
    <w:rPr>
      <w:rFonts w:cs="바탕"/>
    </w:rPr>
  </w:style>
  <w:style w:type="paragraph" w:customStyle="1" w:styleId="KSDT8">
    <w:name w:val="[KSDT] 문서 제목"/>
    <w:basedOn w:val="a6"/>
    <w:next w:val="a6"/>
    <w:rsid w:val="00711CDD"/>
    <w:pPr>
      <w:jc w:val="center"/>
    </w:pPr>
    <w:rPr>
      <w:rFonts w:eastAsia="돋움" w:cs="바탕"/>
      <w:b/>
      <w:bCs/>
      <w:color w:val="000000"/>
      <w:sz w:val="32"/>
    </w:rPr>
  </w:style>
  <w:style w:type="paragraph" w:customStyle="1" w:styleId="KSDT9">
    <w:name w:val="[KSDT] 바닥글 페이지 번호"/>
    <w:basedOn w:val="a6"/>
    <w:next w:val="a6"/>
    <w:rsid w:val="00711CDD"/>
    <w:pPr>
      <w:jc w:val="right"/>
    </w:pPr>
    <w:rPr>
      <w:rFonts w:ascii="Arial Black" w:hAnsi="Arial Black" w:cs="바탕"/>
      <w:color w:val="000000"/>
      <w:kern w:val="2"/>
      <w:sz w:val="22"/>
    </w:rPr>
  </w:style>
  <w:style w:type="paragraph" w:customStyle="1" w:styleId="KSDTb">
    <w:name w:val="[KSDT] 본문 규격번호"/>
    <w:basedOn w:val="a6"/>
    <w:next w:val="a6"/>
    <w:rsid w:val="00711CDD"/>
    <w:pPr>
      <w:jc w:val="right"/>
    </w:pPr>
    <w:rPr>
      <w:rFonts w:eastAsia="돋움" w:cs="바탕"/>
      <w:b/>
      <w:bCs/>
      <w:sz w:val="28"/>
    </w:rPr>
  </w:style>
  <w:style w:type="paragraph" w:customStyle="1" w:styleId="KSDTc">
    <w:name w:val="[KSDT] 본문 규격서 제목 영어"/>
    <w:basedOn w:val="a6"/>
    <w:next w:val="a6"/>
    <w:rsid w:val="00711CDD"/>
    <w:pPr>
      <w:spacing w:line="360" w:lineRule="auto"/>
      <w:ind w:left="187" w:hanging="187"/>
      <w:jc w:val="center"/>
    </w:pPr>
    <w:rPr>
      <w:rFonts w:eastAsia="한컴돋움" w:cs="바탕"/>
      <w:color w:val="000000"/>
      <w:kern w:val="2"/>
      <w:sz w:val="24"/>
    </w:rPr>
  </w:style>
  <w:style w:type="paragraph" w:customStyle="1" w:styleId="KSDTd">
    <w:name w:val="[KSDT] 본문 규격서 제목 한글"/>
    <w:basedOn w:val="a6"/>
    <w:link w:val="KSDTChar0"/>
    <w:rsid w:val="00711CDD"/>
    <w:pPr>
      <w:jc w:val="center"/>
    </w:pPr>
    <w:rPr>
      <w:rFonts w:eastAsia="돋움" w:cs="바탕"/>
      <w:b/>
      <w:bCs/>
      <w:color w:val="000000"/>
      <w:w w:val="90"/>
      <w:sz w:val="40"/>
    </w:rPr>
  </w:style>
  <w:style w:type="character" w:customStyle="1" w:styleId="KSDTChar0">
    <w:name w:val="[KSDT] 본문 규격서 제목 한글 Char"/>
    <w:basedOn w:val="a7"/>
    <w:link w:val="KSDTd"/>
    <w:rsid w:val="00711CDD"/>
    <w:rPr>
      <w:rFonts w:ascii="Arial" w:eastAsia="돋움" w:hAnsi="Arial" w:cs="바탕"/>
      <w:b/>
      <w:bCs/>
      <w:color w:val="000000"/>
      <w:w w:val="90"/>
      <w:kern w:val="0"/>
      <w:sz w:val="40"/>
      <w:szCs w:val="20"/>
      <w:lang w:val="en-GB"/>
    </w:rPr>
  </w:style>
  <w:style w:type="paragraph" w:customStyle="1" w:styleId="KSDTe">
    <w:name w:val="[KSDT] 본문 인용규격 번호"/>
    <w:basedOn w:val="a6"/>
    <w:next w:val="a6"/>
    <w:link w:val="KSDTChar1"/>
    <w:rsid w:val="00711CDD"/>
    <w:pPr>
      <w:spacing w:after="100"/>
    </w:pPr>
    <w:rPr>
      <w:rFonts w:cs="바탕"/>
      <w:b/>
      <w:bCs/>
      <w:color w:val="000000"/>
      <w:kern w:val="2"/>
    </w:rPr>
  </w:style>
  <w:style w:type="character" w:customStyle="1" w:styleId="KSDTChar1">
    <w:name w:val="[KSDT] 본문 인용규격 번호 Char"/>
    <w:basedOn w:val="a7"/>
    <w:link w:val="KSDTe"/>
    <w:rsid w:val="00711CDD"/>
    <w:rPr>
      <w:rFonts w:ascii="Arial" w:eastAsia="바탕" w:hAnsi="Arial" w:cs="바탕"/>
      <w:b/>
      <w:bCs/>
      <w:color w:val="000000"/>
      <w:szCs w:val="20"/>
      <w:lang w:val="en-GB"/>
    </w:rPr>
  </w:style>
  <w:style w:type="paragraph" w:customStyle="1" w:styleId="KSDTf">
    <w:name w:val="[KSDT] 본문 인용규격 제목"/>
    <w:basedOn w:val="KSDTe"/>
    <w:next w:val="a6"/>
    <w:link w:val="KSDTChar2"/>
    <w:rsid w:val="00711CDD"/>
    <w:rPr>
      <w:b w:val="0"/>
      <w:bCs w:val="0"/>
    </w:rPr>
  </w:style>
  <w:style w:type="character" w:customStyle="1" w:styleId="KSDTChar2">
    <w:name w:val="[KSDT] 본문 인용규격 제목 Char"/>
    <w:basedOn w:val="KSDTChar1"/>
    <w:link w:val="KSDTf"/>
    <w:rsid w:val="00711CDD"/>
    <w:rPr>
      <w:rFonts w:ascii="Arial" w:eastAsia="바탕" w:hAnsi="Arial" w:cs="바탕"/>
      <w:b w:val="0"/>
      <w:bCs w:val="0"/>
      <w:color w:val="000000"/>
      <w:szCs w:val="20"/>
      <w:lang w:val="en-GB"/>
    </w:rPr>
  </w:style>
  <w:style w:type="paragraph" w:customStyle="1" w:styleId="KSDTf0">
    <w:name w:val="[KSDT] 본문 한국산업규격"/>
    <w:basedOn w:val="a6"/>
    <w:next w:val="a6"/>
    <w:rsid w:val="00711CDD"/>
    <w:pPr>
      <w:jc w:val="center"/>
    </w:pPr>
    <w:rPr>
      <w:rFonts w:eastAsia="돋움" w:cs="바탕"/>
      <w:b/>
      <w:bCs/>
      <w:sz w:val="28"/>
    </w:rPr>
  </w:style>
  <w:style w:type="paragraph" w:customStyle="1" w:styleId="KSDTf1">
    <w:name w:val="[KSDT] 부도제목"/>
    <w:basedOn w:val="a6"/>
    <w:next w:val="a6"/>
    <w:rsid w:val="00711CDD"/>
    <w:pPr>
      <w:jc w:val="center"/>
    </w:pPr>
    <w:rPr>
      <w:rFonts w:eastAsia="돋움" w:cs="바탕"/>
      <w:b/>
      <w:bCs/>
      <w:kern w:val="2"/>
    </w:rPr>
  </w:style>
  <w:style w:type="paragraph" w:customStyle="1" w:styleId="KSDT10">
    <w:name w:val="[KSDT] 부속서 1"/>
    <w:basedOn w:val="a6"/>
    <w:next w:val="a6"/>
    <w:rsid w:val="00711CDD"/>
    <w:pPr>
      <w:keepNext/>
      <w:pageBreakBefore/>
      <w:widowControl/>
      <w:numPr>
        <w:numId w:val="6"/>
      </w:numPr>
      <w:spacing w:line="310" w:lineRule="exact"/>
      <w:jc w:val="center"/>
      <w:outlineLvl w:val="0"/>
    </w:pPr>
    <w:rPr>
      <w:rFonts w:eastAsia="돋움"/>
      <w:b/>
      <w:sz w:val="28"/>
      <w:lang w:val="de-DE" w:eastAsia="ja-JP"/>
    </w:rPr>
  </w:style>
  <w:style w:type="paragraph" w:customStyle="1" w:styleId="KSDTA">
    <w:name w:val="[KSDT] 부속서 A"/>
    <w:basedOn w:val="a6"/>
    <w:next w:val="a6"/>
    <w:rsid w:val="00711CDD"/>
    <w:pPr>
      <w:keepNext/>
      <w:pageBreakBefore/>
      <w:widowControl/>
      <w:numPr>
        <w:numId w:val="7"/>
      </w:numPr>
      <w:jc w:val="center"/>
      <w:outlineLvl w:val="0"/>
    </w:pPr>
    <w:rPr>
      <w:rFonts w:eastAsia="돋움"/>
      <w:b/>
      <w:sz w:val="28"/>
      <w:lang w:val="de-DE" w:eastAsia="ja-JP"/>
    </w:rPr>
  </w:style>
  <w:style w:type="paragraph" w:customStyle="1" w:styleId="KSDTf2">
    <w:name w:val="[KSDT] 부속서 제목"/>
    <w:basedOn w:val="a6"/>
    <w:next w:val="a6"/>
    <w:rsid w:val="00711CDD"/>
    <w:pPr>
      <w:jc w:val="center"/>
    </w:pPr>
    <w:rPr>
      <w:rFonts w:eastAsia="돋움" w:cs="바탕"/>
      <w:b/>
      <w:bCs/>
      <w:sz w:val="28"/>
    </w:rPr>
  </w:style>
  <w:style w:type="paragraph" w:customStyle="1" w:styleId="KSDTf3">
    <w:name w:val="[KSDT] 부속서 제목(규정)"/>
    <w:basedOn w:val="KSDTf2"/>
    <w:next w:val="a6"/>
    <w:rsid w:val="00711CDD"/>
    <w:rPr>
      <w:b w:val="0"/>
      <w:bCs w:val="0"/>
    </w:rPr>
  </w:style>
  <w:style w:type="paragraph" w:customStyle="1" w:styleId="KSDTf4">
    <w:name w:val="[KSDT] 부표제목"/>
    <w:basedOn w:val="a6"/>
    <w:next w:val="a6"/>
    <w:rsid w:val="00711CDD"/>
    <w:pPr>
      <w:jc w:val="center"/>
    </w:pPr>
    <w:rPr>
      <w:rFonts w:eastAsia="돋움" w:cs="바탕"/>
      <w:b/>
      <w:bCs/>
      <w:kern w:val="2"/>
    </w:rPr>
  </w:style>
  <w:style w:type="paragraph" w:customStyle="1" w:styleId="KSDTf5">
    <w:name w:val="[KSDT] 수식"/>
    <w:basedOn w:val="a6"/>
    <w:next w:val="a6"/>
    <w:rsid w:val="00711CDD"/>
    <w:pPr>
      <w:widowControl/>
      <w:tabs>
        <w:tab w:val="right" w:pos="9752"/>
      </w:tabs>
      <w:jc w:val="left"/>
    </w:pPr>
    <w:rPr>
      <w:lang w:val="de-DE" w:eastAsia="ja-JP"/>
    </w:rPr>
  </w:style>
  <w:style w:type="paragraph" w:customStyle="1" w:styleId="KSDT12">
    <w:name w:val="[KSDT] 조항 1(본문용)"/>
    <w:basedOn w:val="13"/>
    <w:next w:val="a6"/>
    <w:rsid w:val="00711CDD"/>
    <w:pPr>
      <w:tabs>
        <w:tab w:val="clear" w:pos="0"/>
      </w:tabs>
    </w:pPr>
    <w:rPr>
      <w:rFonts w:eastAsia="바탕"/>
      <w:b w:val="0"/>
    </w:rPr>
  </w:style>
  <w:style w:type="paragraph" w:customStyle="1" w:styleId="KSDT110">
    <w:name w:val="[KSDT] 조항 1.1(본문용)"/>
    <w:basedOn w:val="24"/>
    <w:next w:val="a6"/>
    <w:rsid w:val="00711CDD"/>
    <w:pPr>
      <w:tabs>
        <w:tab w:val="clear" w:pos="0"/>
      </w:tabs>
    </w:pPr>
    <w:rPr>
      <w:rFonts w:eastAsia="바탕"/>
      <w:b w:val="0"/>
    </w:rPr>
  </w:style>
  <w:style w:type="paragraph" w:customStyle="1" w:styleId="KSDT111">
    <w:name w:val="[KSDT] 조항 1.1.1(본문용)"/>
    <w:basedOn w:val="34"/>
    <w:next w:val="a6"/>
    <w:rsid w:val="00711CDD"/>
    <w:pPr>
      <w:tabs>
        <w:tab w:val="clear" w:pos="0"/>
      </w:tabs>
    </w:pPr>
    <w:rPr>
      <w:rFonts w:eastAsia="바탕"/>
      <w:b w:val="0"/>
    </w:rPr>
  </w:style>
  <w:style w:type="paragraph" w:customStyle="1" w:styleId="KSDT1111">
    <w:name w:val="[KSDT] 조항 1.1.1.1(본문용)"/>
    <w:basedOn w:val="44"/>
    <w:next w:val="a6"/>
    <w:rsid w:val="00711CDD"/>
    <w:pPr>
      <w:tabs>
        <w:tab w:val="clear" w:pos="0"/>
      </w:tabs>
    </w:pPr>
    <w:rPr>
      <w:rFonts w:eastAsia="바탕"/>
      <w:b w:val="0"/>
    </w:rPr>
  </w:style>
  <w:style w:type="paragraph" w:customStyle="1" w:styleId="KSDT11111">
    <w:name w:val="[KSDT] 조항 1.1.1.1.1(본문용)"/>
    <w:basedOn w:val="50"/>
    <w:next w:val="a6"/>
    <w:rsid w:val="00711CDD"/>
    <w:pPr>
      <w:tabs>
        <w:tab w:val="clear" w:pos="0"/>
      </w:tabs>
    </w:pPr>
    <w:rPr>
      <w:rFonts w:eastAsia="바탕"/>
      <w:b w:val="0"/>
    </w:rPr>
  </w:style>
  <w:style w:type="paragraph" w:customStyle="1" w:styleId="KSDT111111">
    <w:name w:val="[KSDT] 조항 1.1.1.1.1.1(본문용)"/>
    <w:basedOn w:val="6"/>
    <w:next w:val="a6"/>
    <w:rsid w:val="00711CDD"/>
    <w:pPr>
      <w:tabs>
        <w:tab w:val="clear" w:pos="0"/>
      </w:tabs>
    </w:pPr>
    <w:rPr>
      <w:rFonts w:eastAsia="바탕"/>
      <w:b w:val="0"/>
    </w:rPr>
  </w:style>
  <w:style w:type="paragraph" w:customStyle="1" w:styleId="KSDTf6">
    <w:name w:val="[KSDT] 표지 심의부회 제목"/>
    <w:basedOn w:val="a6"/>
    <w:next w:val="a6"/>
    <w:link w:val="KSDTChar3"/>
    <w:rsid w:val="00711CDD"/>
    <w:pPr>
      <w:spacing w:line="320" w:lineRule="exact"/>
      <w:jc w:val="center"/>
    </w:pPr>
    <w:rPr>
      <w:rFonts w:cs="바탕"/>
      <w:b/>
      <w:bCs/>
      <w:kern w:val="2"/>
    </w:rPr>
  </w:style>
  <w:style w:type="character" w:customStyle="1" w:styleId="KSDTChar3">
    <w:name w:val="[KSDT] 표지 심의부회 제목 Char"/>
    <w:basedOn w:val="a7"/>
    <w:link w:val="KSDTf6"/>
    <w:rsid w:val="00711CDD"/>
    <w:rPr>
      <w:rFonts w:ascii="Arial" w:eastAsia="바탕" w:hAnsi="Arial" w:cs="바탕"/>
      <w:b/>
      <w:bCs/>
      <w:szCs w:val="20"/>
      <w:lang w:val="en-GB"/>
    </w:rPr>
  </w:style>
  <w:style w:type="paragraph" w:customStyle="1" w:styleId="KSDTf7">
    <w:name w:val="[KSDT] 표제목"/>
    <w:basedOn w:val="KSDTf6"/>
    <w:next w:val="a6"/>
    <w:link w:val="KSDTChar4"/>
    <w:rsid w:val="00711CDD"/>
    <w:pPr>
      <w:spacing w:line="264" w:lineRule="auto"/>
    </w:pPr>
    <w:rPr>
      <w:rFonts w:eastAsia="돋움"/>
    </w:rPr>
  </w:style>
  <w:style w:type="character" w:customStyle="1" w:styleId="KSDTChar4">
    <w:name w:val="[KSDT] 표제목 Char"/>
    <w:basedOn w:val="KSDTChar3"/>
    <w:link w:val="KSDTf7"/>
    <w:rsid w:val="00711CDD"/>
    <w:rPr>
      <w:rFonts w:ascii="Arial" w:eastAsia="돋움" w:hAnsi="Arial" w:cs="바탕"/>
      <w:b/>
      <w:bCs/>
      <w:szCs w:val="20"/>
      <w:lang w:val="en-GB"/>
    </w:rPr>
  </w:style>
  <w:style w:type="paragraph" w:customStyle="1" w:styleId="KSDTKS0">
    <w:name w:val="[KSDT] 표지 KS"/>
    <w:basedOn w:val="13"/>
    <w:next w:val="a6"/>
    <w:rsid w:val="00711CDD"/>
    <w:pPr>
      <w:tabs>
        <w:tab w:val="clear" w:pos="0"/>
      </w:tabs>
      <w:spacing w:before="120" w:line="166" w:lineRule="auto"/>
    </w:pPr>
    <w:rPr>
      <w:rFonts w:eastAsia="바탕" w:cs="바탕"/>
      <w:b w:val="0"/>
      <w:bCs/>
      <w:color w:val="C0C0C0"/>
      <w:w w:val="95"/>
      <w:sz w:val="90"/>
    </w:rPr>
  </w:style>
  <w:style w:type="paragraph" w:customStyle="1" w:styleId="KSDTKS1">
    <w:name w:val="[KSDT] 표지 KS 로고"/>
    <w:basedOn w:val="a6"/>
    <w:next w:val="a6"/>
    <w:rsid w:val="00711CDD"/>
    <w:pPr>
      <w:spacing w:before="56"/>
      <w:ind w:rightChars="412" w:right="824"/>
      <w:jc w:val="right"/>
    </w:pPr>
    <w:rPr>
      <w:rFonts w:ascii="돋움" w:cs="바탕"/>
      <w:color w:val="000000"/>
      <w:sz w:val="62"/>
    </w:rPr>
  </w:style>
  <w:style w:type="paragraph" w:customStyle="1" w:styleId="KSDTf8">
    <w:name w:val="[KSDT] 표지 구분선"/>
    <w:basedOn w:val="a6"/>
    <w:next w:val="a6"/>
    <w:rsid w:val="00711CDD"/>
    <w:pPr>
      <w:spacing w:line="312" w:lineRule="auto"/>
      <w:jc w:val="center"/>
    </w:pPr>
    <w:rPr>
      <w:rFonts w:cs="바탕"/>
      <w:kern w:val="2"/>
    </w:rPr>
  </w:style>
  <w:style w:type="paragraph" w:customStyle="1" w:styleId="KSDTf9">
    <w:name w:val="[KSDT] 표지 규격서 제목"/>
    <w:basedOn w:val="a6"/>
    <w:next w:val="a6"/>
    <w:rsid w:val="00711CDD"/>
    <w:pPr>
      <w:spacing w:before="56"/>
      <w:ind w:rightChars="412" w:right="824"/>
      <w:jc w:val="right"/>
    </w:pPr>
    <w:rPr>
      <w:rFonts w:ascii="돋움" w:eastAsia="돋움" w:cs="바탕"/>
      <w:b/>
      <w:bCs/>
      <w:color w:val="000000"/>
      <w:w w:val="60"/>
      <w:sz w:val="64"/>
    </w:rPr>
  </w:style>
  <w:style w:type="paragraph" w:customStyle="1" w:styleId="KSDTfa">
    <w:name w:val="[KSDT] 표지 기사란 내용"/>
    <w:basedOn w:val="a6"/>
    <w:next w:val="a6"/>
    <w:rsid w:val="00711CDD"/>
    <w:pPr>
      <w:spacing w:line="312" w:lineRule="auto"/>
      <w:ind w:leftChars="677" w:left="1354"/>
    </w:pPr>
    <w:rPr>
      <w:rFonts w:cs="바탕"/>
      <w:kern w:val="2"/>
      <w:sz w:val="18"/>
    </w:rPr>
  </w:style>
  <w:style w:type="paragraph" w:customStyle="1" w:styleId="KSDTfb">
    <w:name w:val="[KSDT] 표지 기사란 하단"/>
    <w:basedOn w:val="a6"/>
    <w:next w:val="a6"/>
    <w:rsid w:val="00711CDD"/>
    <w:pPr>
      <w:spacing w:line="312" w:lineRule="auto"/>
      <w:ind w:leftChars="550" w:left="1100" w:rightChars="526" w:right="1052" w:firstLineChars="1" w:firstLine="2"/>
    </w:pPr>
    <w:rPr>
      <w:rFonts w:ascii="돋움" w:cs="바탕"/>
      <w:color w:val="000000"/>
      <w:sz w:val="18"/>
    </w:rPr>
  </w:style>
  <w:style w:type="paragraph" w:customStyle="1" w:styleId="KSDTfc">
    <w:name w:val="[KSDT] 표지 기술표준원"/>
    <w:basedOn w:val="a6"/>
    <w:next w:val="a6"/>
    <w:rsid w:val="00711CDD"/>
    <w:pPr>
      <w:spacing w:line="300" w:lineRule="auto"/>
      <w:ind w:right="663"/>
      <w:jc w:val="right"/>
    </w:pPr>
    <w:rPr>
      <w:rFonts w:ascii="바탕" w:cs="바탕"/>
      <w:b/>
      <w:bCs/>
      <w:color w:val="000000"/>
      <w:w w:val="90"/>
      <w:sz w:val="48"/>
    </w:rPr>
  </w:style>
  <w:style w:type="character" w:customStyle="1" w:styleId="KSDTfd">
    <w:name w:val="[KSDT] 표지 발효년"/>
    <w:basedOn w:val="a7"/>
    <w:rsid w:val="00711CDD"/>
    <w:rPr>
      <w:rFonts w:eastAsia="바탕"/>
      <w:color w:val="000000"/>
      <w:spacing w:val="20"/>
      <w:sz w:val="32"/>
    </w:rPr>
  </w:style>
  <w:style w:type="paragraph" w:customStyle="1" w:styleId="KSDTfe">
    <w:name w:val="[KSDT] 표지 산업자원부"/>
    <w:basedOn w:val="a6"/>
    <w:next w:val="a6"/>
    <w:rsid w:val="00711CDD"/>
    <w:pPr>
      <w:spacing w:line="300" w:lineRule="auto"/>
      <w:ind w:right="663"/>
      <w:jc w:val="right"/>
    </w:pPr>
    <w:rPr>
      <w:rFonts w:ascii="바탕" w:cs="바탕"/>
      <w:b/>
      <w:bCs/>
      <w:color w:val="000000"/>
      <w:w w:val="90"/>
      <w:sz w:val="36"/>
    </w:rPr>
  </w:style>
  <w:style w:type="paragraph" w:customStyle="1" w:styleId="KSDTff">
    <w:name w:val="[KSDT] 표지 상단 규격번호"/>
    <w:basedOn w:val="a6"/>
    <w:next w:val="a6"/>
    <w:rsid w:val="00711CDD"/>
    <w:pPr>
      <w:spacing w:before="226" w:line="185" w:lineRule="auto"/>
      <w:ind w:right="822"/>
      <w:jc w:val="right"/>
    </w:pPr>
    <w:rPr>
      <w:rFonts w:cs="바탕"/>
      <w:color w:val="000000"/>
      <w:spacing w:val="-21"/>
      <w:sz w:val="32"/>
    </w:rPr>
  </w:style>
  <w:style w:type="paragraph" w:customStyle="1" w:styleId="KSDTff0">
    <w:name w:val="[KSDT] 표지 심의부회 내용"/>
    <w:basedOn w:val="a6"/>
    <w:next w:val="a6"/>
    <w:rsid w:val="00711CDD"/>
    <w:pPr>
      <w:spacing w:line="320" w:lineRule="exact"/>
      <w:ind w:firstLine="720"/>
    </w:pPr>
    <w:rPr>
      <w:rFonts w:cs="바탕"/>
      <w:kern w:val="2"/>
    </w:rPr>
  </w:style>
  <w:style w:type="paragraph" w:customStyle="1" w:styleId="KSDTff1">
    <w:name w:val="[KSDT] 표지 제개정일"/>
    <w:basedOn w:val="a6"/>
    <w:next w:val="a6"/>
    <w:rsid w:val="00711CDD"/>
    <w:pPr>
      <w:spacing w:line="300" w:lineRule="auto"/>
      <w:ind w:leftChars="2720" w:left="2720" w:right="663"/>
      <w:jc w:val="right"/>
    </w:pPr>
    <w:rPr>
      <w:rFonts w:eastAsia="돋움" w:cs="바탕"/>
      <w:b/>
      <w:bCs/>
      <w:color w:val="000000"/>
      <w:spacing w:val="9"/>
      <w:sz w:val="24"/>
    </w:rPr>
  </w:style>
  <w:style w:type="paragraph" w:customStyle="1" w:styleId="KSDTff2">
    <w:name w:val="[KSDT] 표지 중간 규격 번호"/>
    <w:basedOn w:val="a6"/>
    <w:next w:val="a6"/>
    <w:link w:val="KSDTChar5"/>
    <w:rsid w:val="00711CDD"/>
    <w:pPr>
      <w:ind w:right="51"/>
      <w:jc w:val="center"/>
    </w:pPr>
    <w:rPr>
      <w:rFonts w:cs="바탕"/>
      <w:color w:val="000000"/>
      <w:spacing w:val="-21"/>
      <w:sz w:val="44"/>
    </w:rPr>
  </w:style>
  <w:style w:type="character" w:customStyle="1" w:styleId="KSDTChar5">
    <w:name w:val="[KSDT] 표지 중간 규격 번호 Char"/>
    <w:basedOn w:val="a7"/>
    <w:link w:val="KSDTff2"/>
    <w:rsid w:val="00711CDD"/>
    <w:rPr>
      <w:rFonts w:ascii="Arial" w:eastAsia="바탕" w:hAnsi="Arial" w:cs="바탕"/>
      <w:color w:val="000000"/>
      <w:spacing w:val="-21"/>
      <w:kern w:val="0"/>
      <w:sz w:val="44"/>
      <w:szCs w:val="20"/>
      <w:lang w:val="en-GB"/>
    </w:rPr>
  </w:style>
  <w:style w:type="paragraph" w:customStyle="1" w:styleId="KSDTff3">
    <w:name w:val="[KSDT] 표지 표준열람"/>
    <w:basedOn w:val="a6"/>
    <w:next w:val="a6"/>
    <w:rsid w:val="00711CDD"/>
    <w:pPr>
      <w:spacing w:line="320" w:lineRule="exact"/>
      <w:ind w:leftChars="450" w:left="900"/>
      <w:jc w:val="center"/>
    </w:pPr>
    <w:rPr>
      <w:rFonts w:cs="바탕"/>
      <w:color w:val="000000"/>
      <w:kern w:val="2"/>
    </w:rPr>
  </w:style>
  <w:style w:type="paragraph" w:customStyle="1" w:styleId="KSDTff4">
    <w:name w:val="[KSDT] 표지 홈페이지 주소"/>
    <w:basedOn w:val="a6"/>
    <w:next w:val="a6"/>
    <w:rsid w:val="00711CDD"/>
    <w:pPr>
      <w:spacing w:line="276" w:lineRule="auto"/>
      <w:ind w:right="663"/>
      <w:jc w:val="right"/>
    </w:pPr>
    <w:rPr>
      <w:rFonts w:ascii="Times New Roman" w:hAnsi="Times New Roman" w:cs="바탕"/>
      <w:b/>
      <w:bCs/>
      <w:color w:val="000000"/>
      <w:spacing w:val="9"/>
      <w:sz w:val="24"/>
    </w:rPr>
  </w:style>
  <w:style w:type="paragraph" w:styleId="a">
    <w:name w:val="List Bullet"/>
    <w:basedOn w:val="a6"/>
    <w:next w:val="a6"/>
    <w:autoRedefine/>
    <w:rsid w:val="000E40D5"/>
    <w:pPr>
      <w:numPr>
        <w:numId w:val="9"/>
      </w:numPr>
      <w:outlineLvl w:val="0"/>
    </w:pPr>
    <w:rPr>
      <w:lang w:val="de-DE" w:eastAsia="ja-JP"/>
    </w:rPr>
  </w:style>
  <w:style w:type="paragraph" w:styleId="21">
    <w:name w:val="List Bullet 2"/>
    <w:basedOn w:val="a6"/>
    <w:next w:val="a6"/>
    <w:autoRedefine/>
    <w:rsid w:val="000E40D5"/>
    <w:pPr>
      <w:numPr>
        <w:ilvl w:val="1"/>
        <w:numId w:val="10"/>
      </w:numPr>
      <w:ind w:left="511" w:hanging="227"/>
    </w:pPr>
    <w:rPr>
      <w:lang w:val="de-DE"/>
    </w:rPr>
  </w:style>
  <w:style w:type="paragraph" w:styleId="32">
    <w:name w:val="List Bullet 3"/>
    <w:basedOn w:val="a6"/>
    <w:next w:val="a6"/>
    <w:autoRedefine/>
    <w:rsid w:val="000E40D5"/>
    <w:pPr>
      <w:numPr>
        <w:ilvl w:val="2"/>
        <w:numId w:val="11"/>
      </w:numPr>
    </w:pPr>
    <w:rPr>
      <w:lang w:val="de-DE" w:eastAsia="ja-JP"/>
    </w:rPr>
  </w:style>
  <w:style w:type="paragraph" w:styleId="42">
    <w:name w:val="List Bullet 4"/>
    <w:basedOn w:val="a6"/>
    <w:next w:val="a6"/>
    <w:autoRedefine/>
    <w:rsid w:val="00096D87"/>
    <w:pPr>
      <w:widowControl/>
      <w:numPr>
        <w:ilvl w:val="3"/>
        <w:numId w:val="21"/>
      </w:numPr>
    </w:pPr>
    <w:rPr>
      <w:lang w:val="de-DE" w:eastAsia="ja-JP"/>
    </w:rPr>
  </w:style>
  <w:style w:type="paragraph" w:styleId="16">
    <w:name w:val="toc 1"/>
    <w:basedOn w:val="a6"/>
    <w:next w:val="a6"/>
    <w:autoRedefine/>
    <w:uiPriority w:val="39"/>
    <w:rsid w:val="00711CDD"/>
    <w:pPr>
      <w:tabs>
        <w:tab w:val="left" w:pos="300"/>
        <w:tab w:val="right" w:leader="dot" w:pos="9344"/>
      </w:tabs>
    </w:pPr>
    <w:rPr>
      <w:rFonts w:eastAsia="돋움"/>
    </w:rPr>
  </w:style>
  <w:style w:type="paragraph" w:styleId="29">
    <w:name w:val="toc 2"/>
    <w:basedOn w:val="a6"/>
    <w:next w:val="a6"/>
    <w:autoRedefine/>
    <w:uiPriority w:val="39"/>
    <w:rsid w:val="00711CDD"/>
    <w:pPr>
      <w:tabs>
        <w:tab w:val="left" w:pos="800"/>
        <w:tab w:val="right" w:leader="dot" w:pos="9344"/>
      </w:tabs>
      <w:ind w:leftChars="200" w:left="400"/>
    </w:pPr>
    <w:rPr>
      <w:rFonts w:eastAsia="돋움"/>
    </w:rPr>
  </w:style>
  <w:style w:type="paragraph" w:styleId="39">
    <w:name w:val="toc 3"/>
    <w:basedOn w:val="a6"/>
    <w:next w:val="a6"/>
    <w:autoRedefine/>
    <w:semiHidden/>
    <w:rsid w:val="00711CDD"/>
    <w:pPr>
      <w:tabs>
        <w:tab w:val="left" w:pos="1400"/>
        <w:tab w:val="right" w:leader="dot" w:pos="9344"/>
      </w:tabs>
      <w:ind w:leftChars="400" w:left="800"/>
    </w:pPr>
    <w:rPr>
      <w:rFonts w:eastAsia="돋움"/>
    </w:rPr>
  </w:style>
  <w:style w:type="paragraph" w:styleId="49">
    <w:name w:val="toc 4"/>
    <w:basedOn w:val="a6"/>
    <w:next w:val="a6"/>
    <w:autoRedefine/>
    <w:semiHidden/>
    <w:rsid w:val="00711CDD"/>
    <w:pPr>
      <w:ind w:leftChars="600" w:left="1275"/>
    </w:pPr>
    <w:rPr>
      <w:rFonts w:eastAsia="돋움"/>
    </w:rPr>
  </w:style>
  <w:style w:type="paragraph" w:customStyle="1" w:styleId="ad">
    <w:name w:val="바탕글"/>
    <w:link w:val="Char1"/>
    <w:rsid w:val="00711CDD"/>
    <w:pPr>
      <w:widowControl w:val="0"/>
      <w:wordWrap w:val="0"/>
      <w:autoSpaceDE w:val="0"/>
      <w:autoSpaceDN w:val="0"/>
      <w:adjustRightInd w:val="0"/>
      <w:spacing w:after="0" w:line="240" w:lineRule="auto"/>
    </w:pPr>
    <w:rPr>
      <w:rFonts w:ascii="Times New Roman" w:eastAsia="바탕" w:hAnsi="Times New Roman" w:cs="Times New Roman"/>
      <w:color w:val="000000"/>
      <w:kern w:val="0"/>
      <w:sz w:val="19"/>
      <w:szCs w:val="20"/>
    </w:rPr>
  </w:style>
  <w:style w:type="paragraph" w:styleId="a4">
    <w:name w:val="List Number"/>
    <w:basedOn w:val="a6"/>
    <w:next w:val="a6"/>
    <w:rsid w:val="00747DB3"/>
    <w:pPr>
      <w:numPr>
        <w:numId w:val="13"/>
      </w:numPr>
      <w:ind w:left="284" w:hanging="284"/>
    </w:pPr>
    <w:rPr>
      <w:lang w:val="de-DE" w:eastAsia="ja-JP"/>
    </w:rPr>
  </w:style>
  <w:style w:type="paragraph" w:styleId="25">
    <w:name w:val="List Number 2"/>
    <w:basedOn w:val="a6"/>
    <w:next w:val="a6"/>
    <w:rsid w:val="00747DB3"/>
    <w:pPr>
      <w:numPr>
        <w:ilvl w:val="1"/>
        <w:numId w:val="13"/>
      </w:numPr>
      <w:tabs>
        <w:tab w:val="left" w:pos="500"/>
      </w:tabs>
      <w:ind w:left="568"/>
    </w:pPr>
    <w:rPr>
      <w:lang w:val="de-DE" w:eastAsia="ja-JP"/>
    </w:rPr>
  </w:style>
  <w:style w:type="paragraph" w:styleId="35">
    <w:name w:val="List Number 3"/>
    <w:basedOn w:val="a6"/>
    <w:next w:val="a6"/>
    <w:rsid w:val="00747DB3"/>
    <w:pPr>
      <w:numPr>
        <w:ilvl w:val="2"/>
        <w:numId w:val="13"/>
      </w:numPr>
    </w:pPr>
    <w:rPr>
      <w:lang w:val="de-DE" w:eastAsia="ja-JP"/>
    </w:rPr>
  </w:style>
  <w:style w:type="paragraph" w:styleId="45">
    <w:name w:val="List Number 4"/>
    <w:basedOn w:val="a6"/>
    <w:next w:val="a6"/>
    <w:rsid w:val="00747DB3"/>
    <w:pPr>
      <w:numPr>
        <w:ilvl w:val="3"/>
        <w:numId w:val="13"/>
      </w:numPr>
      <w:ind w:left="1475"/>
    </w:pPr>
    <w:rPr>
      <w:lang w:val="de-DE" w:eastAsia="ja-JP"/>
    </w:rPr>
  </w:style>
  <w:style w:type="paragraph" w:styleId="5">
    <w:name w:val="List Number 5"/>
    <w:basedOn w:val="a6"/>
    <w:rsid w:val="00747DB3"/>
    <w:pPr>
      <w:numPr>
        <w:ilvl w:val="4"/>
        <w:numId w:val="14"/>
      </w:numPr>
    </w:pPr>
  </w:style>
  <w:style w:type="paragraph" w:customStyle="1" w:styleId="a0">
    <w:name w:val="번호매기기 a)"/>
    <w:basedOn w:val="a6"/>
    <w:next w:val="a6"/>
    <w:rsid w:val="00747DB3"/>
    <w:pPr>
      <w:numPr>
        <w:numId w:val="14"/>
      </w:numPr>
      <w:ind w:left="284" w:hanging="284"/>
    </w:pPr>
    <w:rPr>
      <w:lang w:val="de-DE"/>
    </w:rPr>
  </w:style>
  <w:style w:type="paragraph" w:customStyle="1" w:styleId="a1">
    <w:name w:val="번호매기기 a) 1"/>
    <w:basedOn w:val="a6"/>
    <w:next w:val="a6"/>
    <w:rsid w:val="00747DB3"/>
    <w:pPr>
      <w:numPr>
        <w:ilvl w:val="1"/>
        <w:numId w:val="14"/>
      </w:numPr>
      <w:tabs>
        <w:tab w:val="left" w:pos="500"/>
      </w:tabs>
      <w:ind w:left="568"/>
    </w:pPr>
  </w:style>
  <w:style w:type="paragraph" w:customStyle="1" w:styleId="a2">
    <w:name w:val="번호매기기 a) 2"/>
    <w:basedOn w:val="a6"/>
    <w:next w:val="a6"/>
    <w:rsid w:val="00747DB3"/>
    <w:pPr>
      <w:numPr>
        <w:ilvl w:val="2"/>
        <w:numId w:val="14"/>
      </w:numPr>
    </w:pPr>
  </w:style>
  <w:style w:type="paragraph" w:customStyle="1" w:styleId="a3">
    <w:name w:val="번호매기기 a) 3"/>
    <w:basedOn w:val="a6"/>
    <w:next w:val="a6"/>
    <w:rsid w:val="00747DB3"/>
    <w:pPr>
      <w:numPr>
        <w:ilvl w:val="3"/>
        <w:numId w:val="14"/>
      </w:numPr>
      <w:ind w:hanging="340"/>
    </w:pPr>
  </w:style>
  <w:style w:type="paragraph" w:customStyle="1" w:styleId="1">
    <w:name w:val="보기1"/>
    <w:basedOn w:val="a6"/>
    <w:next w:val="a6"/>
    <w:rsid w:val="00711CDD"/>
    <w:pPr>
      <w:numPr>
        <w:numId w:val="15"/>
      </w:numPr>
      <w:adjustRightInd w:val="0"/>
    </w:pPr>
  </w:style>
  <w:style w:type="paragraph" w:customStyle="1" w:styleId="11">
    <w:name w:val="보기1(번호)"/>
    <w:basedOn w:val="a6"/>
    <w:next w:val="a6"/>
    <w:rsid w:val="00711CDD"/>
    <w:pPr>
      <w:numPr>
        <w:numId w:val="16"/>
      </w:numPr>
      <w:tabs>
        <w:tab w:val="left" w:pos="520"/>
        <w:tab w:val="left" w:pos="840"/>
      </w:tabs>
    </w:pPr>
  </w:style>
  <w:style w:type="paragraph" w:customStyle="1" w:styleId="2">
    <w:name w:val="보기2"/>
    <w:basedOn w:val="a6"/>
    <w:next w:val="a6"/>
    <w:rsid w:val="00711CDD"/>
    <w:pPr>
      <w:numPr>
        <w:ilvl w:val="1"/>
        <w:numId w:val="15"/>
      </w:numPr>
    </w:pPr>
  </w:style>
  <w:style w:type="paragraph" w:customStyle="1" w:styleId="22">
    <w:name w:val="보기2(번호)"/>
    <w:basedOn w:val="a6"/>
    <w:next w:val="a6"/>
    <w:rsid w:val="00711CDD"/>
    <w:pPr>
      <w:numPr>
        <w:ilvl w:val="1"/>
        <w:numId w:val="16"/>
      </w:numPr>
    </w:pPr>
  </w:style>
  <w:style w:type="paragraph" w:customStyle="1" w:styleId="3">
    <w:name w:val="보기3"/>
    <w:basedOn w:val="a6"/>
    <w:next w:val="a6"/>
    <w:rsid w:val="00711CDD"/>
    <w:pPr>
      <w:numPr>
        <w:ilvl w:val="2"/>
        <w:numId w:val="15"/>
      </w:numPr>
    </w:pPr>
  </w:style>
  <w:style w:type="paragraph" w:customStyle="1" w:styleId="31">
    <w:name w:val="보기3(번호)"/>
    <w:basedOn w:val="a6"/>
    <w:next w:val="a6"/>
    <w:rsid w:val="00711CDD"/>
    <w:pPr>
      <w:numPr>
        <w:ilvl w:val="2"/>
        <w:numId w:val="16"/>
      </w:numPr>
    </w:pPr>
  </w:style>
  <w:style w:type="paragraph" w:customStyle="1" w:styleId="4">
    <w:name w:val="보기4"/>
    <w:basedOn w:val="a6"/>
    <w:next w:val="a6"/>
    <w:rsid w:val="00711CDD"/>
    <w:pPr>
      <w:numPr>
        <w:ilvl w:val="3"/>
        <w:numId w:val="15"/>
      </w:numPr>
    </w:pPr>
  </w:style>
  <w:style w:type="paragraph" w:customStyle="1" w:styleId="41">
    <w:name w:val="보기4(번호)"/>
    <w:basedOn w:val="a6"/>
    <w:next w:val="a6"/>
    <w:rsid w:val="00711CDD"/>
    <w:pPr>
      <w:numPr>
        <w:ilvl w:val="3"/>
        <w:numId w:val="16"/>
      </w:numPr>
    </w:pPr>
  </w:style>
  <w:style w:type="paragraph" w:customStyle="1" w:styleId="15">
    <w:name w:val="비고1"/>
    <w:basedOn w:val="10"/>
    <w:rsid w:val="00711CDD"/>
    <w:pPr>
      <w:numPr>
        <w:numId w:val="17"/>
      </w:numPr>
    </w:pPr>
  </w:style>
  <w:style w:type="paragraph" w:customStyle="1" w:styleId="12">
    <w:name w:val="비고1(번호)"/>
    <w:basedOn w:val="a6"/>
    <w:rsid w:val="00711CDD"/>
    <w:pPr>
      <w:numPr>
        <w:numId w:val="18"/>
      </w:numPr>
      <w:tabs>
        <w:tab w:val="left" w:pos="520"/>
        <w:tab w:val="left" w:pos="840"/>
      </w:tabs>
    </w:pPr>
  </w:style>
  <w:style w:type="paragraph" w:customStyle="1" w:styleId="27">
    <w:name w:val="비고2"/>
    <w:basedOn w:val="a6"/>
    <w:rsid w:val="00711CDD"/>
    <w:pPr>
      <w:numPr>
        <w:ilvl w:val="1"/>
        <w:numId w:val="17"/>
      </w:numPr>
    </w:pPr>
  </w:style>
  <w:style w:type="paragraph" w:customStyle="1" w:styleId="23">
    <w:name w:val="비고2(번호)"/>
    <w:basedOn w:val="a6"/>
    <w:rsid w:val="00711CDD"/>
    <w:pPr>
      <w:numPr>
        <w:ilvl w:val="1"/>
        <w:numId w:val="18"/>
      </w:numPr>
    </w:pPr>
  </w:style>
  <w:style w:type="paragraph" w:customStyle="1" w:styleId="37">
    <w:name w:val="비고3"/>
    <w:basedOn w:val="a6"/>
    <w:rsid w:val="00711CDD"/>
    <w:pPr>
      <w:numPr>
        <w:ilvl w:val="2"/>
        <w:numId w:val="17"/>
      </w:numPr>
    </w:pPr>
  </w:style>
  <w:style w:type="paragraph" w:customStyle="1" w:styleId="33">
    <w:name w:val="비고3(번호)"/>
    <w:basedOn w:val="a6"/>
    <w:rsid w:val="00711CDD"/>
    <w:pPr>
      <w:numPr>
        <w:ilvl w:val="2"/>
        <w:numId w:val="18"/>
      </w:numPr>
    </w:pPr>
  </w:style>
  <w:style w:type="paragraph" w:customStyle="1" w:styleId="47">
    <w:name w:val="비고4"/>
    <w:basedOn w:val="a6"/>
    <w:rsid w:val="00711CDD"/>
    <w:pPr>
      <w:numPr>
        <w:ilvl w:val="3"/>
        <w:numId w:val="17"/>
      </w:numPr>
    </w:pPr>
  </w:style>
  <w:style w:type="paragraph" w:customStyle="1" w:styleId="43">
    <w:name w:val="비고4(번호)"/>
    <w:basedOn w:val="a6"/>
    <w:rsid w:val="00711CDD"/>
    <w:pPr>
      <w:numPr>
        <w:ilvl w:val="3"/>
        <w:numId w:val="18"/>
      </w:numPr>
    </w:pPr>
  </w:style>
  <w:style w:type="paragraph" w:customStyle="1" w:styleId="2a">
    <w:name w:val="제목2"/>
    <w:basedOn w:val="a6"/>
    <w:rsid w:val="00711CDD"/>
    <w:pPr>
      <w:jc w:val="center"/>
    </w:pPr>
    <w:rPr>
      <w:rFonts w:ascii="돋움" w:hAnsi="Times New Roman"/>
      <w:b/>
      <w:spacing w:val="-4"/>
      <w:kern w:val="2"/>
      <w:sz w:val="28"/>
      <w:lang w:val="en-US"/>
    </w:rPr>
  </w:style>
  <w:style w:type="paragraph" w:customStyle="1" w:styleId="14">
    <w:name w:val="참고1(번호)"/>
    <w:basedOn w:val="a6"/>
    <w:rsid w:val="00711CDD"/>
    <w:pPr>
      <w:numPr>
        <w:numId w:val="20"/>
      </w:numPr>
      <w:tabs>
        <w:tab w:val="left" w:pos="520"/>
        <w:tab w:val="left" w:pos="840"/>
      </w:tabs>
    </w:pPr>
  </w:style>
  <w:style w:type="paragraph" w:customStyle="1" w:styleId="26">
    <w:name w:val="참고2(번호)"/>
    <w:basedOn w:val="a6"/>
    <w:rsid w:val="00711CDD"/>
    <w:pPr>
      <w:numPr>
        <w:ilvl w:val="1"/>
        <w:numId w:val="20"/>
      </w:numPr>
    </w:pPr>
  </w:style>
  <w:style w:type="paragraph" w:customStyle="1" w:styleId="36">
    <w:name w:val="참고3(번호)"/>
    <w:basedOn w:val="a6"/>
    <w:rsid w:val="00711CDD"/>
    <w:pPr>
      <w:numPr>
        <w:ilvl w:val="2"/>
        <w:numId w:val="20"/>
      </w:numPr>
    </w:pPr>
  </w:style>
  <w:style w:type="paragraph" w:customStyle="1" w:styleId="46">
    <w:name w:val="참고4(번호)"/>
    <w:basedOn w:val="a6"/>
    <w:rsid w:val="00711CDD"/>
    <w:pPr>
      <w:numPr>
        <w:ilvl w:val="3"/>
        <w:numId w:val="20"/>
      </w:numPr>
    </w:pPr>
  </w:style>
  <w:style w:type="character" w:styleId="ae">
    <w:name w:val="Hyperlink"/>
    <w:basedOn w:val="a7"/>
    <w:uiPriority w:val="99"/>
    <w:rsid w:val="00711CDD"/>
    <w:rPr>
      <w:color w:val="0000FF"/>
      <w:u w:val="single"/>
    </w:rPr>
  </w:style>
  <w:style w:type="paragraph" w:styleId="af">
    <w:name w:val="table of figures"/>
    <w:basedOn w:val="a6"/>
    <w:next w:val="a6"/>
    <w:uiPriority w:val="99"/>
    <w:rsid w:val="00FB022F"/>
    <w:rPr>
      <w:rFonts w:eastAsia="돋움"/>
      <w:smallCaps/>
      <w:szCs w:val="24"/>
    </w:rPr>
  </w:style>
  <w:style w:type="paragraph" w:customStyle="1" w:styleId="KSDTA10">
    <w:name w:val="[KSDT] A.1(본문용)"/>
    <w:basedOn w:val="KSDTA1"/>
    <w:next w:val="a6"/>
    <w:rsid w:val="00711CDD"/>
    <w:rPr>
      <w:rFonts w:eastAsia="바탕"/>
      <w:b w:val="0"/>
    </w:rPr>
  </w:style>
  <w:style w:type="character" w:styleId="af0">
    <w:name w:val="annotation reference"/>
    <w:uiPriority w:val="99"/>
    <w:unhideWhenUsed/>
    <w:rsid w:val="004026D2"/>
    <w:rPr>
      <w:sz w:val="18"/>
      <w:szCs w:val="18"/>
    </w:rPr>
  </w:style>
  <w:style w:type="paragraph" w:styleId="af1">
    <w:name w:val="annotation text"/>
    <w:basedOn w:val="a6"/>
    <w:link w:val="Char2"/>
    <w:uiPriority w:val="99"/>
    <w:unhideWhenUsed/>
    <w:rsid w:val="004026D2"/>
    <w:pPr>
      <w:spacing w:after="160" w:line="259" w:lineRule="auto"/>
      <w:jc w:val="left"/>
    </w:pPr>
    <w:rPr>
      <w:rFonts w:ascii="맑은 고딕" w:eastAsia="맑은 고딕" w:hAnsi="맑은 고딕"/>
      <w:kern w:val="2"/>
      <w:szCs w:val="22"/>
      <w:lang w:val="en-US"/>
    </w:rPr>
  </w:style>
  <w:style w:type="character" w:customStyle="1" w:styleId="Char2">
    <w:name w:val="메모 텍스트 Char"/>
    <w:basedOn w:val="a7"/>
    <w:link w:val="af1"/>
    <w:uiPriority w:val="99"/>
    <w:rsid w:val="004026D2"/>
    <w:rPr>
      <w:rFonts w:ascii="맑은 고딕" w:eastAsia="맑은 고딕" w:hAnsi="맑은 고딕" w:cs="Times New Roman"/>
    </w:rPr>
  </w:style>
  <w:style w:type="character" w:styleId="af2">
    <w:name w:val="Placeholder Text"/>
    <w:basedOn w:val="a7"/>
    <w:uiPriority w:val="99"/>
    <w:semiHidden/>
    <w:rsid w:val="00DD1EE4"/>
    <w:rPr>
      <w:color w:val="808080"/>
    </w:rPr>
  </w:style>
  <w:style w:type="character" w:customStyle="1" w:styleId="Char1">
    <w:name w:val="바탕글 Char"/>
    <w:aliases w:val="제목 1 Char1,[KSDT] 조항 1 + 왼쪽 Char1,줄 간격: 1줄 Char1,첫 줄:  15 글자 Char,오른쪽 2 글자 Char,[KSDT] 조항 1 Char1,[KSDT] 조항 1 Char2,제목 1 Char2"/>
    <w:link w:val="ad"/>
    <w:rsid w:val="00711BD5"/>
    <w:rPr>
      <w:rFonts w:ascii="Times New Roman" w:eastAsia="바탕" w:hAnsi="Times New Roman" w:cs="Times New Roman"/>
      <w:color w:val="000000"/>
      <w:kern w:val="0"/>
      <w:sz w:val="19"/>
      <w:szCs w:val="20"/>
    </w:rPr>
  </w:style>
  <w:style w:type="paragraph" w:customStyle="1" w:styleId="new1">
    <w:name w:val="[new]목록1"/>
    <w:basedOn w:val="a5"/>
    <w:link w:val="new1Char"/>
    <w:qFormat/>
    <w:rsid w:val="000E40D5"/>
    <w:pPr>
      <w:widowControl w:val="0"/>
      <w:numPr>
        <w:numId w:val="1"/>
      </w:numPr>
      <w:ind w:left="284" w:hanging="284"/>
    </w:pPr>
    <w:rPr>
      <w:rFonts w:ascii="바탕" w:hAnsi="바탕"/>
    </w:rPr>
  </w:style>
  <w:style w:type="paragraph" w:customStyle="1" w:styleId="new2">
    <w:name w:val="[new]목록2"/>
    <w:basedOn w:val="a6"/>
    <w:link w:val="new2Char"/>
    <w:qFormat/>
    <w:rsid w:val="000E40D5"/>
    <w:pPr>
      <w:numPr>
        <w:numId w:val="2"/>
      </w:numPr>
      <w:tabs>
        <w:tab w:val="left" w:pos="568"/>
      </w:tabs>
      <w:ind w:left="568" w:hanging="284"/>
    </w:pPr>
    <w:rPr>
      <w:rFonts w:ascii="바탕" w:hAnsi="바탕"/>
      <w:lang w:val="de-DE" w:eastAsia="ja-JP"/>
    </w:rPr>
  </w:style>
  <w:style w:type="paragraph" w:styleId="a5">
    <w:name w:val="List"/>
    <w:basedOn w:val="a6"/>
    <w:next w:val="a6"/>
    <w:link w:val="Char3"/>
    <w:rsid w:val="00711CDD"/>
    <w:pPr>
      <w:widowControl/>
      <w:numPr>
        <w:numId w:val="12"/>
      </w:numPr>
    </w:pPr>
    <w:rPr>
      <w:lang w:val="de-DE" w:eastAsia="ja-JP"/>
    </w:rPr>
  </w:style>
  <w:style w:type="paragraph" w:styleId="28">
    <w:name w:val="List 2"/>
    <w:basedOn w:val="a6"/>
    <w:next w:val="a6"/>
    <w:rsid w:val="00711CDD"/>
    <w:pPr>
      <w:widowControl/>
      <w:numPr>
        <w:ilvl w:val="1"/>
        <w:numId w:val="12"/>
      </w:numPr>
    </w:pPr>
    <w:rPr>
      <w:lang w:val="de-DE" w:eastAsia="ja-JP"/>
    </w:rPr>
  </w:style>
  <w:style w:type="paragraph" w:styleId="38">
    <w:name w:val="List 3"/>
    <w:basedOn w:val="a6"/>
    <w:next w:val="a6"/>
    <w:rsid w:val="00711CDD"/>
    <w:pPr>
      <w:widowControl/>
      <w:numPr>
        <w:ilvl w:val="2"/>
        <w:numId w:val="12"/>
      </w:numPr>
    </w:pPr>
    <w:rPr>
      <w:lang w:val="de-DE" w:eastAsia="ja-JP"/>
    </w:rPr>
  </w:style>
  <w:style w:type="paragraph" w:styleId="48">
    <w:name w:val="List 4"/>
    <w:basedOn w:val="a6"/>
    <w:next w:val="a6"/>
    <w:rsid w:val="00711CDD"/>
    <w:pPr>
      <w:widowControl/>
      <w:numPr>
        <w:ilvl w:val="3"/>
        <w:numId w:val="12"/>
      </w:numPr>
    </w:pPr>
    <w:rPr>
      <w:lang w:val="de-DE" w:eastAsia="ja-JP"/>
    </w:rPr>
  </w:style>
  <w:style w:type="character" w:customStyle="1" w:styleId="Char3">
    <w:name w:val="목록 Char"/>
    <w:basedOn w:val="a7"/>
    <w:link w:val="a5"/>
    <w:rsid w:val="009936BD"/>
    <w:rPr>
      <w:rFonts w:ascii="Arial" w:eastAsia="바탕" w:hAnsi="Arial" w:cs="Times New Roman"/>
      <w:kern w:val="0"/>
      <w:szCs w:val="20"/>
      <w:lang w:val="de-DE" w:eastAsia="ja-JP"/>
    </w:rPr>
  </w:style>
  <w:style w:type="character" w:customStyle="1" w:styleId="new1Char">
    <w:name w:val="[new]목록1 Char"/>
    <w:basedOn w:val="Char3"/>
    <w:link w:val="new1"/>
    <w:rsid w:val="000E40D5"/>
    <w:rPr>
      <w:rFonts w:ascii="바탕" w:eastAsia="바탕" w:hAnsi="바탕" w:cs="Times New Roman"/>
      <w:kern w:val="0"/>
      <w:szCs w:val="20"/>
      <w:lang w:val="de-DE" w:eastAsia="ja-JP"/>
    </w:rPr>
  </w:style>
  <w:style w:type="paragraph" w:customStyle="1" w:styleId="new3">
    <w:name w:val="[new]목록3"/>
    <w:basedOn w:val="a6"/>
    <w:link w:val="new3Char"/>
    <w:qFormat/>
    <w:rsid w:val="002B5A52"/>
    <w:pPr>
      <w:numPr>
        <w:numId w:val="3"/>
      </w:numPr>
      <w:tabs>
        <w:tab w:val="left" w:pos="860"/>
      </w:tabs>
      <w:ind w:left="851" w:hanging="284"/>
    </w:pPr>
    <w:rPr>
      <w:rFonts w:cs="Arial"/>
    </w:rPr>
  </w:style>
  <w:style w:type="character" w:customStyle="1" w:styleId="new2Char">
    <w:name w:val="[new]목록2 Char"/>
    <w:basedOn w:val="a7"/>
    <w:link w:val="new2"/>
    <w:rsid w:val="000E40D5"/>
    <w:rPr>
      <w:rFonts w:ascii="바탕" w:eastAsia="바탕" w:hAnsi="바탕" w:cs="Times New Roman"/>
      <w:kern w:val="0"/>
      <w:szCs w:val="20"/>
      <w:lang w:val="de-DE" w:eastAsia="ja-JP"/>
    </w:rPr>
  </w:style>
  <w:style w:type="paragraph" w:customStyle="1" w:styleId="new4">
    <w:name w:val="[new]목록4"/>
    <w:basedOn w:val="a6"/>
    <w:link w:val="new4Char"/>
    <w:qFormat/>
    <w:rsid w:val="000E40D5"/>
    <w:pPr>
      <w:numPr>
        <w:numId w:val="4"/>
      </w:numPr>
      <w:tabs>
        <w:tab w:val="left" w:pos="1134"/>
      </w:tabs>
    </w:pPr>
    <w:rPr>
      <w:rFonts w:ascii="바탕" w:hAnsi="바탕" w:cs="Arial"/>
    </w:rPr>
  </w:style>
  <w:style w:type="character" w:customStyle="1" w:styleId="new3Char">
    <w:name w:val="[new]목록3 Char"/>
    <w:basedOn w:val="a7"/>
    <w:link w:val="new3"/>
    <w:rsid w:val="002B5A52"/>
    <w:rPr>
      <w:rFonts w:ascii="Arial" w:eastAsia="바탕" w:hAnsi="Arial" w:cs="Arial"/>
      <w:kern w:val="0"/>
      <w:szCs w:val="20"/>
      <w:lang w:val="en-GB"/>
    </w:rPr>
  </w:style>
  <w:style w:type="character" w:customStyle="1" w:styleId="new4Char">
    <w:name w:val="[new]목록4 Char"/>
    <w:basedOn w:val="a7"/>
    <w:link w:val="new4"/>
    <w:rsid w:val="000E40D5"/>
    <w:rPr>
      <w:rFonts w:ascii="바탕" w:eastAsia="바탕" w:hAnsi="바탕" w:cs="Arial"/>
      <w:kern w:val="0"/>
      <w:szCs w:val="20"/>
      <w:lang w:val="en-GB"/>
    </w:rPr>
  </w:style>
  <w:style w:type="character" w:styleId="af3">
    <w:name w:val="page number"/>
    <w:basedOn w:val="a7"/>
    <w:rsid w:val="00A2060F"/>
  </w:style>
  <w:style w:type="paragraph" w:styleId="TOC">
    <w:name w:val="TOC Heading"/>
    <w:basedOn w:val="13"/>
    <w:next w:val="a6"/>
    <w:uiPriority w:val="39"/>
    <w:unhideWhenUsed/>
    <w:qFormat/>
    <w:rsid w:val="003102CB"/>
    <w:pPr>
      <w:keepNext/>
      <w:keepLines/>
      <w:widowControl/>
      <w:numPr>
        <w:numId w:val="0"/>
      </w:numPr>
      <w:tabs>
        <w:tab w:val="clear" w:pos="300"/>
      </w:tabs>
      <w:wordWrap/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ko-KR"/>
    </w:rPr>
  </w:style>
  <w:style w:type="paragraph" w:customStyle="1" w:styleId="KSDTnew">
    <w:name w:val="[KSDT]머리말 제목new"/>
    <w:basedOn w:val="KSDT6"/>
    <w:link w:val="KSDTnewChar"/>
    <w:qFormat/>
    <w:rsid w:val="00647ECA"/>
    <w:rPr>
      <w:b w:val="0"/>
    </w:rPr>
  </w:style>
  <w:style w:type="character" w:customStyle="1" w:styleId="KSDTnewChar">
    <w:name w:val="[KSDT]머리말 제목new Char"/>
    <w:basedOn w:val="a7"/>
    <w:link w:val="KSDTnew"/>
    <w:rsid w:val="00647ECA"/>
    <w:rPr>
      <w:rFonts w:ascii="Arial" w:eastAsia="돋움" w:hAnsi="Arial" w:cs="Times New Roman"/>
      <w:kern w:val="0"/>
      <w:sz w:val="32"/>
      <w:szCs w:val="20"/>
      <w:lang w:val="en-GB"/>
    </w:rPr>
  </w:style>
  <w:style w:type="paragraph" w:styleId="af4">
    <w:name w:val="annotation subject"/>
    <w:basedOn w:val="af1"/>
    <w:next w:val="af1"/>
    <w:link w:val="Char4"/>
    <w:uiPriority w:val="99"/>
    <w:semiHidden/>
    <w:unhideWhenUsed/>
    <w:rsid w:val="003609DA"/>
    <w:pPr>
      <w:spacing w:after="0" w:line="264" w:lineRule="auto"/>
    </w:pPr>
    <w:rPr>
      <w:rFonts w:ascii="Arial" w:eastAsia="바탕" w:hAnsi="Arial"/>
      <w:b/>
      <w:bCs/>
      <w:kern w:val="0"/>
      <w:szCs w:val="20"/>
      <w:lang w:val="en-GB"/>
    </w:rPr>
  </w:style>
  <w:style w:type="character" w:customStyle="1" w:styleId="Char4">
    <w:name w:val="메모 주제 Char"/>
    <w:basedOn w:val="Char2"/>
    <w:link w:val="af4"/>
    <w:uiPriority w:val="99"/>
    <w:semiHidden/>
    <w:rsid w:val="003609DA"/>
    <w:rPr>
      <w:rFonts w:ascii="Arial" w:eastAsia="바탕" w:hAnsi="Arial" w:cs="Times New Roman"/>
      <w:b/>
      <w:bCs/>
      <w:kern w:val="0"/>
      <w:szCs w:val="20"/>
      <w:lang w:val="en-GB"/>
    </w:rPr>
  </w:style>
  <w:style w:type="table" w:styleId="af5">
    <w:name w:val="Table Grid"/>
    <w:basedOn w:val="a8"/>
    <w:uiPriority w:val="39"/>
    <w:rsid w:val="008C7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메모"/>
    <w:basedOn w:val="a6"/>
    <w:rsid w:val="00131700"/>
    <w:pPr>
      <w:wordWrap/>
      <w:spacing w:line="312" w:lineRule="auto"/>
      <w:jc w:val="left"/>
      <w:textAlignment w:val="baseline"/>
    </w:pPr>
    <w:rPr>
      <w:rFonts w:ascii="함초롬돋움" w:eastAsia="굴림" w:hAnsi="굴림" w:cs="굴림"/>
      <w:color w:val="000000"/>
      <w:spacing w:val="-10"/>
      <w:sz w:val="18"/>
      <w:szCs w:val="18"/>
      <w:lang w:val="en-US"/>
    </w:rPr>
  </w:style>
  <w:style w:type="paragraph" w:styleId="af7">
    <w:name w:val="footnote text"/>
    <w:basedOn w:val="a6"/>
    <w:link w:val="Char5"/>
    <w:uiPriority w:val="99"/>
    <w:semiHidden/>
    <w:unhideWhenUsed/>
    <w:rsid w:val="00BD6633"/>
    <w:pPr>
      <w:snapToGrid w:val="0"/>
      <w:jc w:val="left"/>
    </w:pPr>
  </w:style>
  <w:style w:type="character" w:customStyle="1" w:styleId="Char5">
    <w:name w:val="각주 텍스트 Char"/>
    <w:basedOn w:val="a7"/>
    <w:link w:val="af7"/>
    <w:uiPriority w:val="99"/>
    <w:semiHidden/>
    <w:rsid w:val="00BD6633"/>
    <w:rPr>
      <w:rFonts w:ascii="Arial" w:eastAsia="바탕" w:hAnsi="Arial" w:cs="Times New Roman"/>
      <w:kern w:val="0"/>
      <w:szCs w:val="20"/>
      <w:lang w:val="en-GB"/>
    </w:rPr>
  </w:style>
  <w:style w:type="character" w:styleId="af8">
    <w:name w:val="footnote reference"/>
    <w:basedOn w:val="a7"/>
    <w:uiPriority w:val="99"/>
    <w:semiHidden/>
    <w:unhideWhenUsed/>
    <w:rsid w:val="00BD6633"/>
    <w:rPr>
      <w:vertAlign w:val="superscript"/>
    </w:rPr>
  </w:style>
  <w:style w:type="paragraph" w:customStyle="1" w:styleId="msonormal0">
    <w:name w:val="msonormal"/>
    <w:basedOn w:val="a6"/>
    <w:rsid w:val="00692F2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header" Target="header7.xml"/><Relationship Id="rId21" Type="http://schemas.openxmlformats.org/officeDocument/2006/relationships/image" Target="media/image3.png"/><Relationship Id="rId34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image" Target="media/image7.png"/><Relationship Id="rId33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image" Target="media/image2.png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6.png"/><Relationship Id="rId32" Type="http://schemas.openxmlformats.org/officeDocument/2006/relationships/image" Target="media/image8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image" Target="media/image5.png"/><Relationship Id="rId28" Type="http://schemas.openxmlformats.org/officeDocument/2006/relationships/footer" Target="footer6.xml"/><Relationship Id="rId36" Type="http://schemas.openxmlformats.org/officeDocument/2006/relationships/glossaryDocument" Target="glossary/document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image" Target="media/image4.png"/><Relationship Id="rId27" Type="http://schemas.openxmlformats.org/officeDocument/2006/relationships/header" Target="header8.xml"/><Relationship Id="rId30" Type="http://schemas.openxmlformats.org/officeDocument/2006/relationships/header" Target="header9.xml"/><Relationship Id="rId35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nbo\OneDrive%20-%20&#54620;&#44397;&#51648;&#45733;&#54805;&#44368;&#53685;&#52404;&#44228;&#54801;&#54924;\&#48148;&#53461;%20&#54868;&#47732;\HB\2.%20&#51312;&#49324;\&#45800;&#52404;&#54364;&#51456;&#51064;&#51613;\(2025-02-10~)%20&#45800;&#52404;&#54364;&#51456;%20&#51228;&#51221;%20&#48143;%20&#46321;&#47197;\2.%20&#54364;&#51456;&#44060;&#48156;\KSDT2021_&#45800;&#52404;&#54364;&#51456;_&#53596;&#54540;&#47551;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54E6F24850437BB19CE2995DBEEA2C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1A35E176-D614-4D59-A071-4ACC980445D1}"/>
      </w:docPartPr>
      <w:docPartBody>
        <w:p w:rsidR="00801E2B" w:rsidRDefault="00801E2B">
          <w:pPr>
            <w:pStyle w:val="8154E6F24850437BB19CE2995DBEEA2C"/>
          </w:pPr>
          <w:r w:rsidRPr="00985890">
            <w:rPr>
              <w:rStyle w:val="a3"/>
            </w:rPr>
            <w:t>텍스트를 입력하려면 여기를 클릭하거나 탭하세요.</w:t>
          </w:r>
        </w:p>
      </w:docPartBody>
    </w:docPart>
    <w:docPart>
      <w:docPartPr>
        <w:name w:val="759B5CA89AF74E81A1877115344B490D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5DEF5BA3-A88B-4053-9663-1B998ACBFD60}"/>
      </w:docPartPr>
      <w:docPartBody>
        <w:p w:rsidR="00801E2B" w:rsidRDefault="00801E2B">
          <w:pPr>
            <w:pStyle w:val="759B5CA89AF74E81A1877115344B490D"/>
          </w:pPr>
          <w:r w:rsidRPr="005E0949">
            <w:rPr>
              <w:rStyle w:val="a3"/>
            </w:rPr>
            <w:t>텍스트를 입력하려면 여기를 클릭하거나 탭하세요.</w:t>
          </w:r>
        </w:p>
      </w:docPartBody>
    </w:docPart>
    <w:docPart>
      <w:docPartPr>
        <w:name w:val="815F0460B4754F76ABC5EF594A431F40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A0EDD1A8-406C-48DE-8635-DA8DA5BBB8A0}"/>
      </w:docPartPr>
      <w:docPartBody>
        <w:p w:rsidR="00801E2B" w:rsidRDefault="00801E2B">
          <w:pPr>
            <w:pStyle w:val="815F0460B4754F76ABC5EF594A431F40"/>
          </w:pPr>
          <w:r w:rsidRPr="005E0949">
            <w:rPr>
              <w:rStyle w:val="a3"/>
            </w:rPr>
            <w:t>텍스트를 입력하려면 여기를 클릭하거나 탭하세요.</w:t>
          </w:r>
        </w:p>
      </w:docPartBody>
    </w:docPart>
    <w:docPart>
      <w:docPartPr>
        <w:name w:val="63694476B8794B5E8CAEAB8B5D768D4B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4F85A5A6-50C2-4F1C-8E05-E45DE8412B5F}"/>
      </w:docPartPr>
      <w:docPartBody>
        <w:p w:rsidR="00801E2B" w:rsidRDefault="00801E2B">
          <w:pPr>
            <w:pStyle w:val="63694476B8794B5E8CAEAB8B5D768D4B"/>
          </w:pPr>
          <w:r w:rsidRPr="005E0949">
            <w:rPr>
              <w:rStyle w:val="a3"/>
            </w:rPr>
            <w:t>텍스트를 입력하려면 여기를 클릭하거나 탭하세요.</w:t>
          </w:r>
        </w:p>
      </w:docPartBody>
    </w:docPart>
    <w:docPart>
      <w:docPartPr>
        <w:name w:val="314B0E2728B6404983DE3C8B83EC4C32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77C1639C-0C0F-491A-B879-D5173E0CDD55}"/>
      </w:docPartPr>
      <w:docPartBody>
        <w:p w:rsidR="00801E2B" w:rsidRDefault="00801E2B">
          <w:pPr>
            <w:pStyle w:val="314B0E2728B6404983DE3C8B83EC4C32"/>
          </w:pPr>
          <w:r w:rsidRPr="005E0949">
            <w:rPr>
              <w:rStyle w:val="a3"/>
            </w:rPr>
            <w:t>텍스트를 입력하려면 여기를 클릭하거나 탭하세요.</w:t>
          </w:r>
        </w:p>
      </w:docPartBody>
    </w:docPart>
    <w:docPart>
      <w:docPartPr>
        <w:name w:val="556F779EBAE047CE98827C4280F332FD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976DB571-3089-4841-B6DB-510E07B2CBE2}"/>
      </w:docPartPr>
      <w:docPartBody>
        <w:p w:rsidR="00801E2B" w:rsidRDefault="00801E2B">
          <w:pPr>
            <w:pStyle w:val="556F779EBAE047CE98827C4280F332FD"/>
          </w:pPr>
          <w:r w:rsidRPr="005E0949">
            <w:rPr>
              <w:rStyle w:val="a3"/>
            </w:rPr>
            <w:t>텍스트를 입력하려면 여기를 클릭하거나 탭하세요.</w:t>
          </w:r>
        </w:p>
      </w:docPartBody>
    </w:docPart>
    <w:docPart>
      <w:docPartPr>
        <w:name w:val="42129561620E4979A03B952CCE24F480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35DE1E79-4669-49BD-A75B-0AD3DE5E8D64}"/>
      </w:docPartPr>
      <w:docPartBody>
        <w:p w:rsidR="00801E2B" w:rsidRDefault="00801E2B">
          <w:pPr>
            <w:pStyle w:val="42129561620E4979A03B952CCE24F480"/>
          </w:pPr>
          <w:r w:rsidRPr="005E0949">
            <w:rPr>
              <w:rStyle w:val="a3"/>
            </w:rPr>
            <w:t>텍스트를 입력하려면 여기를 클릭하거나 탭하세요.</w:t>
          </w:r>
        </w:p>
      </w:docPartBody>
    </w:docPart>
    <w:docPart>
      <w:docPartPr>
        <w:name w:val="639DC3A86C6B4244AA94DAE1E69E2A48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9065FC33-CDA2-4B3D-9BE4-49B57FACB3F3}"/>
      </w:docPartPr>
      <w:docPartBody>
        <w:p w:rsidR="00801E2B" w:rsidRDefault="00801E2B">
          <w:pPr>
            <w:pStyle w:val="639DC3A86C6B4244AA94DAE1E69E2A48"/>
          </w:pPr>
          <w:r w:rsidRPr="005E0949">
            <w:rPr>
              <w:rStyle w:val="a3"/>
            </w:rPr>
            <w:t>텍스트를 입력하려면 여기를 클릭하거나 탭하세요.</w:t>
          </w:r>
        </w:p>
      </w:docPartBody>
    </w:docPart>
    <w:docPart>
      <w:docPartPr>
        <w:name w:val="9F07609CDD8C4B52AB213DC4429136C0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EBC8B9EE-6BAE-416A-9DAF-21E64FBF8D67}"/>
      </w:docPartPr>
      <w:docPartBody>
        <w:p w:rsidR="00801E2B" w:rsidRDefault="00801E2B">
          <w:pPr>
            <w:pStyle w:val="9F07609CDD8C4B52AB213DC4429136C0"/>
          </w:pPr>
          <w:r w:rsidRPr="005E0949">
            <w:rPr>
              <w:rStyle w:val="a3"/>
            </w:rPr>
            <w:t>텍스트를 입력하려면 여기를 클릭하거나 탭하세요.</w:t>
          </w:r>
        </w:p>
      </w:docPartBody>
    </w:docPart>
    <w:docPart>
      <w:docPartPr>
        <w:name w:val="0CD0D1BCD76B4EE7B3DCC430E1306D3A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28D653FC-F945-4598-B82B-A466B5682162}"/>
      </w:docPartPr>
      <w:docPartBody>
        <w:p w:rsidR="00801E2B" w:rsidRDefault="00801E2B">
          <w:pPr>
            <w:pStyle w:val="0CD0D1BCD76B4EE7B3DCC430E1306D3A"/>
          </w:pPr>
          <w:r w:rsidRPr="00D91A15">
            <w:rPr>
              <w:rFonts w:eastAsia="돋움" w:cs="Arial"/>
              <w:sz w:val="24"/>
            </w:rPr>
            <w:t>AAAAAAA</w:t>
          </w:r>
          <w:r w:rsidRPr="00D91A15">
            <w:rPr>
              <w:rFonts w:eastAsia="돋움" w:cs="Arial" w:hint="eastAsia"/>
              <w:sz w:val="24"/>
            </w:rPr>
            <w:t>AAAAAAAAAAAAAAAAA</w:t>
          </w:r>
        </w:p>
      </w:docPartBody>
    </w:docPart>
    <w:docPart>
      <w:docPartPr>
        <w:name w:val="89C9F1F3666B49C197B15856CBF18DF5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96E91572-EB62-41E7-B420-2F703B3DF709}"/>
      </w:docPartPr>
      <w:docPartBody>
        <w:p w:rsidR="00801E2B" w:rsidRDefault="00801E2B">
          <w:pPr>
            <w:pStyle w:val="89C9F1F3666B49C197B15856CBF18DF5"/>
          </w:pPr>
          <w:r w:rsidRPr="00952AE2">
            <w:rPr>
              <w:rStyle w:val="a3"/>
              <w:rFonts w:hint="eastAsia"/>
            </w:rPr>
            <w:t>텍스트를 입력하려면 여기를 클릭하거나 탭하세요.</w:t>
          </w:r>
        </w:p>
      </w:docPartBody>
    </w:docPart>
    <w:docPart>
      <w:docPartPr>
        <w:name w:val="5C8749C5B2A846489E6CA55B22E1BABF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CE1FE9FA-6A4C-475C-8AC8-8E0B72124F23}"/>
      </w:docPartPr>
      <w:docPartBody>
        <w:p w:rsidR="00801E2B" w:rsidRDefault="00801E2B">
          <w:pPr>
            <w:pStyle w:val="5C8749C5B2A846489E6CA55B22E1BABF"/>
          </w:pPr>
          <w:r w:rsidRPr="005E0949">
            <w:rPr>
              <w:rStyle w:val="a3"/>
            </w:rPr>
            <w:t>텍스트를 입력하려면 여기를 클릭하거나 탭하세요.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한컴돋움">
    <w:altName w:val="새굴림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ir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2B"/>
    <w:rsid w:val="000C63D1"/>
    <w:rsid w:val="001F2506"/>
    <w:rsid w:val="00224A62"/>
    <w:rsid w:val="003E7509"/>
    <w:rsid w:val="004E7DA3"/>
    <w:rsid w:val="005B249D"/>
    <w:rsid w:val="00801E2B"/>
    <w:rsid w:val="008F0DC4"/>
    <w:rsid w:val="00910F1F"/>
    <w:rsid w:val="0098061A"/>
    <w:rsid w:val="00AD439D"/>
    <w:rsid w:val="00B664E0"/>
    <w:rsid w:val="00BB6227"/>
    <w:rsid w:val="00CA3785"/>
    <w:rsid w:val="00CD72D2"/>
    <w:rsid w:val="00DC2444"/>
    <w:rsid w:val="00F6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154E6F24850437BB19CE2995DBEEA2C">
    <w:name w:val="8154E6F24850437BB19CE2995DBEEA2C"/>
    <w:pPr>
      <w:widowControl w:val="0"/>
      <w:wordWrap w:val="0"/>
      <w:autoSpaceDE w:val="0"/>
      <w:autoSpaceDN w:val="0"/>
    </w:pPr>
  </w:style>
  <w:style w:type="paragraph" w:customStyle="1" w:styleId="759B5CA89AF74E81A1877115344B490D">
    <w:name w:val="759B5CA89AF74E81A1877115344B490D"/>
    <w:pPr>
      <w:widowControl w:val="0"/>
      <w:wordWrap w:val="0"/>
      <w:autoSpaceDE w:val="0"/>
      <w:autoSpaceDN w:val="0"/>
    </w:pPr>
  </w:style>
  <w:style w:type="paragraph" w:customStyle="1" w:styleId="815F0460B4754F76ABC5EF594A431F40">
    <w:name w:val="815F0460B4754F76ABC5EF594A431F40"/>
    <w:pPr>
      <w:widowControl w:val="0"/>
      <w:wordWrap w:val="0"/>
      <w:autoSpaceDE w:val="0"/>
      <w:autoSpaceDN w:val="0"/>
    </w:pPr>
  </w:style>
  <w:style w:type="paragraph" w:customStyle="1" w:styleId="63694476B8794B5E8CAEAB8B5D768D4B">
    <w:name w:val="63694476B8794B5E8CAEAB8B5D768D4B"/>
    <w:pPr>
      <w:widowControl w:val="0"/>
      <w:wordWrap w:val="0"/>
      <w:autoSpaceDE w:val="0"/>
      <w:autoSpaceDN w:val="0"/>
    </w:pPr>
  </w:style>
  <w:style w:type="paragraph" w:customStyle="1" w:styleId="314B0E2728B6404983DE3C8B83EC4C32">
    <w:name w:val="314B0E2728B6404983DE3C8B83EC4C32"/>
    <w:pPr>
      <w:widowControl w:val="0"/>
      <w:wordWrap w:val="0"/>
      <w:autoSpaceDE w:val="0"/>
      <w:autoSpaceDN w:val="0"/>
    </w:pPr>
  </w:style>
  <w:style w:type="paragraph" w:customStyle="1" w:styleId="556F779EBAE047CE98827C4280F332FD">
    <w:name w:val="556F779EBAE047CE98827C4280F332FD"/>
    <w:pPr>
      <w:widowControl w:val="0"/>
      <w:wordWrap w:val="0"/>
      <w:autoSpaceDE w:val="0"/>
      <w:autoSpaceDN w:val="0"/>
    </w:pPr>
  </w:style>
  <w:style w:type="paragraph" w:customStyle="1" w:styleId="42129561620E4979A03B952CCE24F480">
    <w:name w:val="42129561620E4979A03B952CCE24F480"/>
    <w:pPr>
      <w:widowControl w:val="0"/>
      <w:wordWrap w:val="0"/>
      <w:autoSpaceDE w:val="0"/>
      <w:autoSpaceDN w:val="0"/>
    </w:pPr>
  </w:style>
  <w:style w:type="paragraph" w:customStyle="1" w:styleId="639DC3A86C6B4244AA94DAE1E69E2A48">
    <w:name w:val="639DC3A86C6B4244AA94DAE1E69E2A48"/>
    <w:pPr>
      <w:widowControl w:val="0"/>
      <w:wordWrap w:val="0"/>
      <w:autoSpaceDE w:val="0"/>
      <w:autoSpaceDN w:val="0"/>
    </w:pPr>
  </w:style>
  <w:style w:type="paragraph" w:customStyle="1" w:styleId="9F07609CDD8C4B52AB213DC4429136C0">
    <w:name w:val="9F07609CDD8C4B52AB213DC4429136C0"/>
    <w:pPr>
      <w:widowControl w:val="0"/>
      <w:wordWrap w:val="0"/>
      <w:autoSpaceDE w:val="0"/>
      <w:autoSpaceDN w:val="0"/>
    </w:pPr>
  </w:style>
  <w:style w:type="paragraph" w:customStyle="1" w:styleId="0CD0D1BCD76B4EE7B3DCC430E1306D3A">
    <w:name w:val="0CD0D1BCD76B4EE7B3DCC430E1306D3A"/>
    <w:pPr>
      <w:widowControl w:val="0"/>
      <w:wordWrap w:val="0"/>
      <w:autoSpaceDE w:val="0"/>
      <w:autoSpaceDN w:val="0"/>
    </w:pPr>
  </w:style>
  <w:style w:type="paragraph" w:customStyle="1" w:styleId="89C9F1F3666B49C197B15856CBF18DF5">
    <w:name w:val="89C9F1F3666B49C197B15856CBF18DF5"/>
    <w:pPr>
      <w:widowControl w:val="0"/>
      <w:wordWrap w:val="0"/>
      <w:autoSpaceDE w:val="0"/>
      <w:autoSpaceDN w:val="0"/>
    </w:pPr>
  </w:style>
  <w:style w:type="paragraph" w:customStyle="1" w:styleId="5C8749C5B2A846489E6CA55B22E1BABF">
    <w:name w:val="5C8749C5B2A846489E6CA55B22E1BABF"/>
    <w:pPr>
      <w:widowControl w:val="0"/>
      <w:wordWrap w:val="0"/>
      <w:autoSpaceDE w:val="0"/>
      <w:autoSpaceDN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74A6D-1836-4540-B19C-21EB32475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KSDT2021_단체표준_템플릿1.dotx</Template>
  <TotalTime>781</TotalTime>
  <Pages>134</Pages>
  <Words>22918</Words>
  <Characters>130637</Characters>
  <Application>Microsoft Office Word</Application>
  <DocSecurity>0</DocSecurity>
  <Lines>1088</Lines>
  <Paragraphs>306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이홍범</dc:creator>
  <cp:keywords/>
  <dc:description/>
  <cp:lastModifiedBy>이홍범</cp:lastModifiedBy>
  <cp:revision>438</cp:revision>
  <dcterms:created xsi:type="dcterms:W3CDTF">2025-11-10T02:23:00Z</dcterms:created>
  <dcterms:modified xsi:type="dcterms:W3CDTF">2025-11-25T05:29:00Z</dcterms:modified>
</cp:coreProperties>
</file>